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106ED" w14:textId="77777777" w:rsidR="00B03FAA" w:rsidRDefault="009B66FC" w:rsidP="00781830">
      <w:pPr>
        <w:pStyle w:val="Title"/>
        <w:jc w:val="center"/>
      </w:pPr>
      <w:r>
        <w:t xml:space="preserve">Year 9 </w:t>
      </w:r>
      <w:r w:rsidR="00781830">
        <w:t>Topics for Revision</w:t>
      </w:r>
    </w:p>
    <w:p w14:paraId="52A106EE" w14:textId="77777777" w:rsidR="00781830" w:rsidRPr="008D0F56" w:rsidRDefault="00781830" w:rsidP="00781830">
      <w:pPr>
        <w:pStyle w:val="Heading1"/>
        <w:rPr>
          <w:sz w:val="40"/>
        </w:rPr>
      </w:pPr>
      <w:r w:rsidRPr="008D0F56">
        <w:rPr>
          <w:sz w:val="40"/>
        </w:rPr>
        <w:t>Forces</w:t>
      </w:r>
    </w:p>
    <w:p w14:paraId="52A106EF" w14:textId="77777777" w:rsidR="00781830" w:rsidRDefault="00781830" w:rsidP="00781830"/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1824"/>
        <w:gridCol w:w="6789"/>
      </w:tblGrid>
      <w:tr w:rsidR="00781830" w:rsidRPr="008D0F56" w14:paraId="52A106F2" w14:textId="77777777" w:rsidTr="009A19A5">
        <w:tc>
          <w:tcPr>
            <w:tcW w:w="1824" w:type="dxa"/>
          </w:tcPr>
          <w:p w14:paraId="52A106F0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1</w:t>
            </w:r>
          </w:p>
        </w:tc>
        <w:tc>
          <w:tcPr>
            <w:tcW w:w="6789" w:type="dxa"/>
          </w:tcPr>
          <w:p w14:paraId="52A106F1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Balanced and unbalanced forces</w:t>
            </w:r>
          </w:p>
        </w:tc>
      </w:tr>
      <w:tr w:rsidR="00781830" w:rsidRPr="008D0F56" w14:paraId="52A106F5" w14:textId="77777777" w:rsidTr="000B35CB">
        <w:trPr>
          <w:trHeight w:val="397"/>
        </w:trPr>
        <w:tc>
          <w:tcPr>
            <w:tcW w:w="1824" w:type="dxa"/>
          </w:tcPr>
          <w:p w14:paraId="52A106F3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2</w:t>
            </w:r>
          </w:p>
        </w:tc>
        <w:tc>
          <w:tcPr>
            <w:tcW w:w="6789" w:type="dxa"/>
          </w:tcPr>
          <w:p w14:paraId="52A106F4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 xml:space="preserve">Pressure </w:t>
            </w:r>
          </w:p>
        </w:tc>
      </w:tr>
      <w:tr w:rsidR="00781830" w:rsidRPr="008D0F56" w14:paraId="52A106F8" w14:textId="77777777" w:rsidTr="009A19A5">
        <w:tc>
          <w:tcPr>
            <w:tcW w:w="1824" w:type="dxa"/>
          </w:tcPr>
          <w:p w14:paraId="52A106F6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3</w:t>
            </w:r>
          </w:p>
        </w:tc>
        <w:tc>
          <w:tcPr>
            <w:tcW w:w="6789" w:type="dxa"/>
          </w:tcPr>
          <w:p w14:paraId="52A106F7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Pressure Calculations</w:t>
            </w:r>
          </w:p>
        </w:tc>
      </w:tr>
      <w:tr w:rsidR="00781830" w:rsidRPr="008D0F56" w14:paraId="52A106FB" w14:textId="77777777" w:rsidTr="009A19A5">
        <w:tc>
          <w:tcPr>
            <w:tcW w:w="1824" w:type="dxa"/>
          </w:tcPr>
          <w:p w14:paraId="52A106F9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4</w:t>
            </w:r>
          </w:p>
        </w:tc>
        <w:tc>
          <w:tcPr>
            <w:tcW w:w="6789" w:type="dxa"/>
          </w:tcPr>
          <w:p w14:paraId="52A106FA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Pressure in Gases</w:t>
            </w:r>
          </w:p>
        </w:tc>
      </w:tr>
      <w:tr w:rsidR="00781830" w:rsidRPr="008D0F56" w14:paraId="52A106FE" w14:textId="77777777" w:rsidTr="009A19A5">
        <w:tc>
          <w:tcPr>
            <w:tcW w:w="1824" w:type="dxa"/>
          </w:tcPr>
          <w:p w14:paraId="52A106FC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5</w:t>
            </w:r>
          </w:p>
        </w:tc>
        <w:tc>
          <w:tcPr>
            <w:tcW w:w="6789" w:type="dxa"/>
          </w:tcPr>
          <w:p w14:paraId="52A106FD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Pressure in Liquids</w:t>
            </w:r>
          </w:p>
        </w:tc>
      </w:tr>
      <w:tr w:rsidR="00781830" w:rsidRPr="008D0F56" w14:paraId="52A10701" w14:textId="77777777" w:rsidTr="009A19A5">
        <w:tc>
          <w:tcPr>
            <w:tcW w:w="1824" w:type="dxa"/>
          </w:tcPr>
          <w:p w14:paraId="52A106FF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6</w:t>
            </w:r>
          </w:p>
        </w:tc>
        <w:tc>
          <w:tcPr>
            <w:tcW w:w="6789" w:type="dxa"/>
          </w:tcPr>
          <w:p w14:paraId="52A10700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Hydraulics</w:t>
            </w:r>
          </w:p>
        </w:tc>
      </w:tr>
      <w:tr w:rsidR="00781830" w:rsidRPr="008D0F56" w14:paraId="52A10704" w14:textId="77777777" w:rsidTr="009A19A5">
        <w:tc>
          <w:tcPr>
            <w:tcW w:w="1824" w:type="dxa"/>
          </w:tcPr>
          <w:p w14:paraId="52A10702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7</w:t>
            </w:r>
          </w:p>
        </w:tc>
        <w:tc>
          <w:tcPr>
            <w:tcW w:w="6789" w:type="dxa"/>
          </w:tcPr>
          <w:p w14:paraId="52A10703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Moments</w:t>
            </w:r>
          </w:p>
        </w:tc>
      </w:tr>
      <w:tr w:rsidR="00781830" w:rsidRPr="008D0F56" w14:paraId="52A10707" w14:textId="77777777" w:rsidTr="009A19A5">
        <w:tc>
          <w:tcPr>
            <w:tcW w:w="1824" w:type="dxa"/>
          </w:tcPr>
          <w:p w14:paraId="52A10705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8</w:t>
            </w:r>
          </w:p>
        </w:tc>
        <w:tc>
          <w:tcPr>
            <w:tcW w:w="6789" w:type="dxa"/>
          </w:tcPr>
          <w:p w14:paraId="52A10706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Calculating Moments</w:t>
            </w:r>
          </w:p>
        </w:tc>
      </w:tr>
      <w:tr w:rsidR="00781830" w:rsidRPr="008D0F56" w14:paraId="52A1070A" w14:textId="77777777" w:rsidTr="009A19A5">
        <w:tc>
          <w:tcPr>
            <w:tcW w:w="1824" w:type="dxa"/>
          </w:tcPr>
          <w:p w14:paraId="52A10708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9</w:t>
            </w:r>
          </w:p>
        </w:tc>
        <w:tc>
          <w:tcPr>
            <w:tcW w:w="6789" w:type="dxa"/>
          </w:tcPr>
          <w:p w14:paraId="52A10709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Centre of Mass and stability</w:t>
            </w:r>
          </w:p>
        </w:tc>
      </w:tr>
      <w:tr w:rsidR="00781830" w:rsidRPr="008D0F56" w14:paraId="52A1070D" w14:textId="77777777" w:rsidTr="009A19A5">
        <w:tc>
          <w:tcPr>
            <w:tcW w:w="1824" w:type="dxa"/>
          </w:tcPr>
          <w:p w14:paraId="52A1070B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10</w:t>
            </w:r>
          </w:p>
        </w:tc>
        <w:tc>
          <w:tcPr>
            <w:tcW w:w="6789" w:type="dxa"/>
          </w:tcPr>
          <w:p w14:paraId="52A1070C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Stability Investigation and write up.</w:t>
            </w:r>
          </w:p>
        </w:tc>
      </w:tr>
      <w:tr w:rsidR="00781830" w:rsidRPr="008D0F56" w14:paraId="52A10710" w14:textId="77777777" w:rsidTr="009A19A5">
        <w:tc>
          <w:tcPr>
            <w:tcW w:w="1824" w:type="dxa"/>
          </w:tcPr>
          <w:p w14:paraId="52A1070E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11</w:t>
            </w:r>
          </w:p>
        </w:tc>
        <w:tc>
          <w:tcPr>
            <w:tcW w:w="6789" w:type="dxa"/>
          </w:tcPr>
          <w:p w14:paraId="52A1070F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Speed</w:t>
            </w:r>
          </w:p>
        </w:tc>
      </w:tr>
      <w:tr w:rsidR="00781830" w:rsidRPr="008D0F56" w14:paraId="52A10713" w14:textId="77777777" w:rsidTr="009A19A5">
        <w:tc>
          <w:tcPr>
            <w:tcW w:w="1824" w:type="dxa"/>
          </w:tcPr>
          <w:p w14:paraId="52A10711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12</w:t>
            </w:r>
          </w:p>
        </w:tc>
        <w:tc>
          <w:tcPr>
            <w:tcW w:w="6789" w:type="dxa"/>
          </w:tcPr>
          <w:p w14:paraId="52A10712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Distance Time Graphs</w:t>
            </w:r>
          </w:p>
        </w:tc>
      </w:tr>
      <w:tr w:rsidR="00781830" w:rsidRPr="008D0F56" w14:paraId="52A10716" w14:textId="77777777" w:rsidTr="009A19A5">
        <w:tc>
          <w:tcPr>
            <w:tcW w:w="1824" w:type="dxa"/>
          </w:tcPr>
          <w:p w14:paraId="52A10714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13</w:t>
            </w:r>
          </w:p>
        </w:tc>
        <w:tc>
          <w:tcPr>
            <w:tcW w:w="6789" w:type="dxa"/>
          </w:tcPr>
          <w:p w14:paraId="52A10715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Velocity Time Graphs</w:t>
            </w:r>
          </w:p>
        </w:tc>
      </w:tr>
      <w:tr w:rsidR="00781830" w:rsidRPr="008D0F56" w14:paraId="52A10719" w14:textId="77777777" w:rsidTr="009A19A5">
        <w:tc>
          <w:tcPr>
            <w:tcW w:w="1824" w:type="dxa"/>
          </w:tcPr>
          <w:p w14:paraId="52A10717" w14:textId="67E93C04" w:rsidR="00781830" w:rsidRPr="00AD5B8C" w:rsidRDefault="00AD5B8C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AD5B8C">
              <w:rPr>
                <w:rFonts w:asciiTheme="majorHAnsi" w:hAnsiTheme="majorHAnsi" w:cs="Arial"/>
                <w:b/>
                <w:sz w:val="28"/>
                <w:szCs w:val="20"/>
              </w:rPr>
              <w:t>14</w:t>
            </w:r>
          </w:p>
        </w:tc>
        <w:tc>
          <w:tcPr>
            <w:tcW w:w="6789" w:type="dxa"/>
          </w:tcPr>
          <w:p w14:paraId="52A10718" w14:textId="0BE24FBD" w:rsidR="00781830" w:rsidRPr="00AD5B8C" w:rsidRDefault="00AD5B8C" w:rsidP="0078183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AD5B8C">
              <w:rPr>
                <w:rFonts w:asciiTheme="majorHAnsi" w:hAnsiTheme="majorHAnsi" w:cs="Arial"/>
                <w:b/>
                <w:sz w:val="28"/>
                <w:szCs w:val="20"/>
              </w:rPr>
              <w:t>Acceleration</w:t>
            </w:r>
          </w:p>
        </w:tc>
      </w:tr>
    </w:tbl>
    <w:p w14:paraId="52A1071A" w14:textId="77777777" w:rsidR="00781830" w:rsidRPr="008D0F56" w:rsidRDefault="00781830" w:rsidP="00781830">
      <w:pPr>
        <w:rPr>
          <w:rFonts w:asciiTheme="majorHAnsi" w:hAnsiTheme="majorHAnsi"/>
          <w:b/>
          <w:sz w:val="32"/>
        </w:rPr>
      </w:pPr>
    </w:p>
    <w:p w14:paraId="52A1071B" w14:textId="77777777" w:rsidR="00781830" w:rsidRPr="008D0F56" w:rsidRDefault="00781830" w:rsidP="00781830">
      <w:pPr>
        <w:pStyle w:val="Heading1"/>
        <w:rPr>
          <w:sz w:val="40"/>
        </w:rPr>
      </w:pPr>
      <w:r w:rsidRPr="008D0F56">
        <w:rPr>
          <w:sz w:val="40"/>
        </w:rPr>
        <w:t>Light</w:t>
      </w:r>
    </w:p>
    <w:p w14:paraId="52A1071C" w14:textId="77777777" w:rsidR="00781830" w:rsidRPr="008D0F56" w:rsidRDefault="00781830" w:rsidP="00781830">
      <w:pPr>
        <w:rPr>
          <w:rFonts w:asciiTheme="majorHAnsi" w:hAnsiTheme="majorHAnsi"/>
          <w:b/>
          <w:sz w:val="32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1824"/>
        <w:gridCol w:w="6789"/>
      </w:tblGrid>
      <w:tr w:rsidR="00781830" w:rsidRPr="008D0F56" w14:paraId="52A1071F" w14:textId="77777777" w:rsidTr="009A19A5">
        <w:tc>
          <w:tcPr>
            <w:tcW w:w="1824" w:type="dxa"/>
          </w:tcPr>
          <w:p w14:paraId="52A1071D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</w:rPr>
            </w:pPr>
            <w:r w:rsidRPr="008D0F56">
              <w:rPr>
                <w:rFonts w:asciiTheme="majorHAnsi" w:hAnsiTheme="majorHAnsi" w:cs="Arial"/>
                <w:b/>
                <w:sz w:val="28"/>
              </w:rPr>
              <w:t>1</w:t>
            </w:r>
          </w:p>
        </w:tc>
        <w:tc>
          <w:tcPr>
            <w:tcW w:w="6789" w:type="dxa"/>
          </w:tcPr>
          <w:p w14:paraId="52A1071E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8"/>
              </w:rPr>
              <w:t>Introduction to Light</w:t>
            </w:r>
          </w:p>
        </w:tc>
      </w:tr>
      <w:tr w:rsidR="00781830" w:rsidRPr="008D0F56" w14:paraId="52A10722" w14:textId="77777777" w:rsidTr="009A19A5">
        <w:trPr>
          <w:trHeight w:val="269"/>
        </w:trPr>
        <w:tc>
          <w:tcPr>
            <w:tcW w:w="1824" w:type="dxa"/>
          </w:tcPr>
          <w:p w14:paraId="52A10720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</w:rPr>
            </w:pPr>
            <w:r w:rsidRPr="008D0F56">
              <w:rPr>
                <w:rFonts w:asciiTheme="majorHAnsi" w:hAnsiTheme="majorHAnsi" w:cs="Arial"/>
                <w:b/>
                <w:sz w:val="28"/>
              </w:rPr>
              <w:t>2</w:t>
            </w:r>
          </w:p>
        </w:tc>
        <w:tc>
          <w:tcPr>
            <w:tcW w:w="6789" w:type="dxa"/>
          </w:tcPr>
          <w:p w14:paraId="52A10721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8"/>
              </w:rPr>
              <w:t>Reflection</w:t>
            </w:r>
          </w:p>
        </w:tc>
      </w:tr>
      <w:tr w:rsidR="00781830" w:rsidRPr="008D0F56" w14:paraId="52A10725" w14:textId="77777777" w:rsidTr="009A19A5">
        <w:tc>
          <w:tcPr>
            <w:tcW w:w="1824" w:type="dxa"/>
          </w:tcPr>
          <w:p w14:paraId="52A10723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4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4"/>
                <w:szCs w:val="20"/>
              </w:rPr>
              <w:t>3</w:t>
            </w:r>
          </w:p>
        </w:tc>
        <w:tc>
          <w:tcPr>
            <w:tcW w:w="6789" w:type="dxa"/>
          </w:tcPr>
          <w:p w14:paraId="52A10724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8"/>
              </w:rPr>
              <w:t>Concave &amp; Convex mirrors</w:t>
            </w:r>
          </w:p>
        </w:tc>
      </w:tr>
      <w:tr w:rsidR="00781830" w:rsidRPr="008D0F56" w14:paraId="52A10728" w14:textId="77777777" w:rsidTr="009A19A5">
        <w:tc>
          <w:tcPr>
            <w:tcW w:w="1824" w:type="dxa"/>
          </w:tcPr>
          <w:p w14:paraId="52A10726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4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4"/>
                <w:szCs w:val="20"/>
              </w:rPr>
              <w:t>4</w:t>
            </w:r>
          </w:p>
        </w:tc>
        <w:tc>
          <w:tcPr>
            <w:tcW w:w="6789" w:type="dxa"/>
          </w:tcPr>
          <w:p w14:paraId="52A10727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8"/>
              </w:rPr>
              <w:t>Refraction 1</w:t>
            </w:r>
          </w:p>
        </w:tc>
      </w:tr>
      <w:tr w:rsidR="00781830" w:rsidRPr="008D0F56" w14:paraId="52A1072B" w14:textId="77777777" w:rsidTr="009A19A5">
        <w:tc>
          <w:tcPr>
            <w:tcW w:w="1824" w:type="dxa"/>
          </w:tcPr>
          <w:p w14:paraId="52A10729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</w:rPr>
            </w:pPr>
            <w:r w:rsidRPr="008D0F56">
              <w:rPr>
                <w:rFonts w:asciiTheme="majorHAnsi" w:hAnsiTheme="majorHAnsi" w:cs="Arial"/>
                <w:b/>
                <w:sz w:val="28"/>
              </w:rPr>
              <w:t>5</w:t>
            </w:r>
          </w:p>
        </w:tc>
        <w:tc>
          <w:tcPr>
            <w:tcW w:w="6789" w:type="dxa"/>
          </w:tcPr>
          <w:p w14:paraId="52A1072A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8"/>
              </w:rPr>
              <w:t>Refraction 2</w:t>
            </w:r>
          </w:p>
        </w:tc>
      </w:tr>
      <w:tr w:rsidR="00781830" w:rsidRPr="008D0F56" w14:paraId="52A1072E" w14:textId="77777777" w:rsidTr="009A19A5">
        <w:tc>
          <w:tcPr>
            <w:tcW w:w="1824" w:type="dxa"/>
          </w:tcPr>
          <w:p w14:paraId="52A1072C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</w:rPr>
            </w:pPr>
            <w:r w:rsidRPr="008D0F56">
              <w:rPr>
                <w:rFonts w:asciiTheme="majorHAnsi" w:hAnsiTheme="majorHAnsi" w:cs="Arial"/>
                <w:b/>
                <w:sz w:val="28"/>
              </w:rPr>
              <w:t>6</w:t>
            </w:r>
          </w:p>
        </w:tc>
        <w:tc>
          <w:tcPr>
            <w:tcW w:w="6789" w:type="dxa"/>
          </w:tcPr>
          <w:p w14:paraId="52A1072D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8"/>
              </w:rPr>
              <w:t>Total Internal Reflection</w:t>
            </w:r>
          </w:p>
        </w:tc>
      </w:tr>
      <w:tr w:rsidR="00781830" w:rsidRPr="008D0F56" w14:paraId="52A10731" w14:textId="77777777" w:rsidTr="009A19A5">
        <w:tc>
          <w:tcPr>
            <w:tcW w:w="1824" w:type="dxa"/>
          </w:tcPr>
          <w:p w14:paraId="52A1072F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</w:rPr>
            </w:pPr>
            <w:r w:rsidRPr="008D0F56">
              <w:rPr>
                <w:rFonts w:asciiTheme="majorHAnsi" w:hAnsiTheme="majorHAnsi" w:cs="Arial"/>
                <w:b/>
                <w:sz w:val="28"/>
              </w:rPr>
              <w:t>7</w:t>
            </w:r>
          </w:p>
        </w:tc>
        <w:tc>
          <w:tcPr>
            <w:tcW w:w="6789" w:type="dxa"/>
          </w:tcPr>
          <w:p w14:paraId="52A10730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8"/>
              </w:rPr>
              <w:t>Lenses</w:t>
            </w:r>
          </w:p>
        </w:tc>
      </w:tr>
      <w:tr w:rsidR="00781830" w:rsidRPr="008D0F56" w14:paraId="52A10734" w14:textId="77777777" w:rsidTr="009A19A5">
        <w:tc>
          <w:tcPr>
            <w:tcW w:w="1824" w:type="dxa"/>
          </w:tcPr>
          <w:p w14:paraId="52A10732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</w:rPr>
            </w:pPr>
            <w:r w:rsidRPr="008D0F56">
              <w:rPr>
                <w:rFonts w:asciiTheme="majorHAnsi" w:hAnsiTheme="majorHAnsi" w:cs="Arial"/>
                <w:b/>
                <w:sz w:val="28"/>
              </w:rPr>
              <w:t>8</w:t>
            </w:r>
          </w:p>
        </w:tc>
        <w:tc>
          <w:tcPr>
            <w:tcW w:w="6789" w:type="dxa"/>
          </w:tcPr>
          <w:p w14:paraId="52A10733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8"/>
              </w:rPr>
              <w:t>Telescopes 1</w:t>
            </w:r>
          </w:p>
        </w:tc>
      </w:tr>
      <w:tr w:rsidR="00781830" w:rsidRPr="008D0F56" w14:paraId="52A10737" w14:textId="77777777" w:rsidTr="009A19A5">
        <w:tc>
          <w:tcPr>
            <w:tcW w:w="1824" w:type="dxa"/>
          </w:tcPr>
          <w:p w14:paraId="52A10735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</w:rPr>
            </w:pPr>
            <w:r w:rsidRPr="008D0F56">
              <w:rPr>
                <w:rFonts w:asciiTheme="majorHAnsi" w:hAnsiTheme="majorHAnsi" w:cs="Arial"/>
                <w:b/>
                <w:sz w:val="28"/>
              </w:rPr>
              <w:t>9</w:t>
            </w:r>
          </w:p>
        </w:tc>
        <w:tc>
          <w:tcPr>
            <w:tcW w:w="6789" w:type="dxa"/>
          </w:tcPr>
          <w:p w14:paraId="52A10736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8"/>
              </w:rPr>
              <w:t>Telescopes 2</w:t>
            </w:r>
          </w:p>
        </w:tc>
      </w:tr>
      <w:tr w:rsidR="00781830" w:rsidRPr="008D0F56" w14:paraId="52A1073A" w14:textId="77777777" w:rsidTr="009A19A5">
        <w:tc>
          <w:tcPr>
            <w:tcW w:w="1824" w:type="dxa"/>
          </w:tcPr>
          <w:p w14:paraId="52A10738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</w:rPr>
            </w:pPr>
            <w:r w:rsidRPr="008D0F56">
              <w:rPr>
                <w:rFonts w:asciiTheme="majorHAnsi" w:hAnsiTheme="majorHAnsi" w:cs="Arial"/>
                <w:b/>
                <w:sz w:val="28"/>
              </w:rPr>
              <w:t>10</w:t>
            </w:r>
          </w:p>
        </w:tc>
        <w:tc>
          <w:tcPr>
            <w:tcW w:w="6789" w:type="dxa"/>
          </w:tcPr>
          <w:p w14:paraId="52A10739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</w:rPr>
            </w:pPr>
            <w:r w:rsidRPr="008D0F56">
              <w:rPr>
                <w:rFonts w:asciiTheme="majorHAnsi" w:hAnsiTheme="majorHAnsi" w:cs="Arial"/>
                <w:b/>
                <w:sz w:val="28"/>
              </w:rPr>
              <w:t>White Light and the spectrum</w:t>
            </w:r>
          </w:p>
        </w:tc>
      </w:tr>
      <w:tr w:rsidR="00781830" w:rsidRPr="008D0F56" w14:paraId="52A1073D" w14:textId="77777777" w:rsidTr="009A19A5">
        <w:tc>
          <w:tcPr>
            <w:tcW w:w="1824" w:type="dxa"/>
          </w:tcPr>
          <w:p w14:paraId="52A1073B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</w:rPr>
            </w:pPr>
            <w:r w:rsidRPr="008D0F56">
              <w:rPr>
                <w:rFonts w:asciiTheme="majorHAnsi" w:hAnsiTheme="majorHAnsi" w:cs="Arial"/>
                <w:b/>
                <w:sz w:val="28"/>
              </w:rPr>
              <w:t>11</w:t>
            </w:r>
          </w:p>
        </w:tc>
        <w:tc>
          <w:tcPr>
            <w:tcW w:w="6789" w:type="dxa"/>
          </w:tcPr>
          <w:p w14:paraId="52A1073C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</w:rPr>
            </w:pPr>
            <w:r w:rsidRPr="008D0F56">
              <w:rPr>
                <w:rFonts w:asciiTheme="majorHAnsi" w:hAnsiTheme="majorHAnsi" w:cs="Arial"/>
                <w:b/>
                <w:sz w:val="28"/>
              </w:rPr>
              <w:t>What colour is that object</w:t>
            </w:r>
          </w:p>
        </w:tc>
      </w:tr>
      <w:tr w:rsidR="00781830" w:rsidRPr="008D0F56" w14:paraId="52A10740" w14:textId="77777777" w:rsidTr="009A19A5">
        <w:tc>
          <w:tcPr>
            <w:tcW w:w="1824" w:type="dxa"/>
          </w:tcPr>
          <w:p w14:paraId="52A1073E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</w:rPr>
            </w:pPr>
            <w:r w:rsidRPr="008D0F56">
              <w:rPr>
                <w:rFonts w:asciiTheme="majorHAnsi" w:hAnsiTheme="majorHAnsi" w:cs="Arial"/>
                <w:b/>
                <w:sz w:val="28"/>
              </w:rPr>
              <w:t>12</w:t>
            </w:r>
          </w:p>
        </w:tc>
        <w:tc>
          <w:tcPr>
            <w:tcW w:w="6789" w:type="dxa"/>
          </w:tcPr>
          <w:p w14:paraId="52A1073F" w14:textId="77777777" w:rsidR="00781830" w:rsidRPr="008D0F56" w:rsidRDefault="00781830" w:rsidP="00781830">
            <w:pPr>
              <w:rPr>
                <w:rFonts w:asciiTheme="majorHAnsi" w:hAnsiTheme="majorHAnsi" w:cs="Arial"/>
                <w:b/>
                <w:sz w:val="28"/>
              </w:rPr>
            </w:pPr>
            <w:r w:rsidRPr="008D0F56">
              <w:rPr>
                <w:rFonts w:asciiTheme="majorHAnsi" w:hAnsiTheme="majorHAnsi" w:cs="Arial"/>
                <w:b/>
                <w:sz w:val="28"/>
              </w:rPr>
              <w:t>Using Colours</w:t>
            </w:r>
          </w:p>
        </w:tc>
      </w:tr>
      <w:tr w:rsidR="00AD5B8C" w:rsidRPr="008D0F56" w14:paraId="52A10743" w14:textId="77777777" w:rsidTr="009A19A5">
        <w:tc>
          <w:tcPr>
            <w:tcW w:w="1824" w:type="dxa"/>
          </w:tcPr>
          <w:p w14:paraId="52A10741" w14:textId="6E89AED3" w:rsidR="00AD5B8C" w:rsidRPr="008D0F56" w:rsidRDefault="00AD5B8C" w:rsidP="00781830">
            <w:pPr>
              <w:rPr>
                <w:rFonts w:asciiTheme="majorHAnsi" w:hAnsiTheme="majorHAnsi" w:cs="Arial"/>
                <w:b/>
                <w:sz w:val="28"/>
              </w:rPr>
            </w:pPr>
          </w:p>
        </w:tc>
        <w:tc>
          <w:tcPr>
            <w:tcW w:w="6789" w:type="dxa"/>
          </w:tcPr>
          <w:p w14:paraId="52A10742" w14:textId="570B7B65" w:rsidR="00AD5B8C" w:rsidRPr="008D0F56" w:rsidRDefault="00AD5B8C" w:rsidP="00781830">
            <w:pPr>
              <w:rPr>
                <w:rFonts w:asciiTheme="majorHAnsi" w:hAnsiTheme="majorHAnsi" w:cs="Arial"/>
                <w:b/>
                <w:sz w:val="28"/>
              </w:rPr>
            </w:pPr>
          </w:p>
        </w:tc>
      </w:tr>
    </w:tbl>
    <w:p w14:paraId="52A10744" w14:textId="77777777" w:rsidR="00781830" w:rsidRPr="008D0F56" w:rsidRDefault="00781830" w:rsidP="00781830">
      <w:pPr>
        <w:rPr>
          <w:rFonts w:asciiTheme="majorHAnsi" w:hAnsiTheme="majorHAnsi"/>
          <w:b/>
          <w:sz w:val="32"/>
        </w:rPr>
      </w:pPr>
    </w:p>
    <w:p w14:paraId="52A10745" w14:textId="77777777" w:rsidR="00781830" w:rsidRPr="008D0F56" w:rsidRDefault="00781830" w:rsidP="00781830">
      <w:pPr>
        <w:rPr>
          <w:rFonts w:asciiTheme="majorHAnsi" w:hAnsiTheme="majorHAnsi"/>
          <w:b/>
          <w:sz w:val="32"/>
        </w:rPr>
      </w:pPr>
    </w:p>
    <w:p w14:paraId="52A10766" w14:textId="77777777" w:rsidR="00F04D2A" w:rsidRPr="008D0F56" w:rsidRDefault="009A19A5" w:rsidP="009A19A5">
      <w:pPr>
        <w:pStyle w:val="Heading1"/>
        <w:rPr>
          <w:sz w:val="40"/>
        </w:rPr>
      </w:pPr>
      <w:r w:rsidRPr="008D0F56">
        <w:rPr>
          <w:sz w:val="40"/>
        </w:rPr>
        <w:t>Gravity and Space</w:t>
      </w:r>
    </w:p>
    <w:p w14:paraId="52A10767" w14:textId="77777777" w:rsidR="009A19A5" w:rsidRPr="008D0F56" w:rsidRDefault="009A19A5" w:rsidP="009A19A5">
      <w:pPr>
        <w:rPr>
          <w:rFonts w:asciiTheme="majorHAnsi" w:hAnsiTheme="majorHAnsi"/>
          <w:b/>
          <w:sz w:val="32"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817"/>
        <w:gridCol w:w="7938"/>
      </w:tblGrid>
      <w:tr w:rsidR="009A19A5" w:rsidRPr="008D0F56" w14:paraId="52A1076A" w14:textId="77777777" w:rsidTr="00AD5B8C">
        <w:tc>
          <w:tcPr>
            <w:tcW w:w="817" w:type="dxa"/>
          </w:tcPr>
          <w:p w14:paraId="52A10768" w14:textId="77777777" w:rsidR="009A19A5" w:rsidRPr="008D0F56" w:rsidRDefault="009A19A5" w:rsidP="009A19A5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1</w:t>
            </w:r>
          </w:p>
        </w:tc>
        <w:tc>
          <w:tcPr>
            <w:tcW w:w="7938" w:type="dxa"/>
          </w:tcPr>
          <w:p w14:paraId="52A10769" w14:textId="77777777" w:rsidR="009A19A5" w:rsidRPr="008D0F56" w:rsidRDefault="009A19A5" w:rsidP="009A19A5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Our Solar system</w:t>
            </w:r>
          </w:p>
        </w:tc>
      </w:tr>
      <w:tr w:rsidR="009A19A5" w:rsidRPr="008D0F56" w14:paraId="52A1076D" w14:textId="77777777" w:rsidTr="00AD5B8C">
        <w:tc>
          <w:tcPr>
            <w:tcW w:w="817" w:type="dxa"/>
          </w:tcPr>
          <w:p w14:paraId="52A1076B" w14:textId="77777777" w:rsidR="009A19A5" w:rsidRPr="008D0F56" w:rsidRDefault="009A19A5" w:rsidP="009A19A5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2</w:t>
            </w:r>
          </w:p>
        </w:tc>
        <w:tc>
          <w:tcPr>
            <w:tcW w:w="7938" w:type="dxa"/>
          </w:tcPr>
          <w:p w14:paraId="52A1076C" w14:textId="77777777" w:rsidR="009A19A5" w:rsidRPr="008D0F56" w:rsidRDefault="009A19A5" w:rsidP="009A19A5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Planet facts</w:t>
            </w:r>
          </w:p>
        </w:tc>
      </w:tr>
      <w:tr w:rsidR="009A19A5" w:rsidRPr="008D0F56" w14:paraId="52A10770" w14:textId="77777777" w:rsidTr="00AD5B8C">
        <w:tc>
          <w:tcPr>
            <w:tcW w:w="817" w:type="dxa"/>
          </w:tcPr>
          <w:p w14:paraId="52A1076E" w14:textId="77777777" w:rsidR="009A19A5" w:rsidRPr="008D0F56" w:rsidRDefault="009A19A5" w:rsidP="009A19A5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3</w:t>
            </w:r>
          </w:p>
        </w:tc>
        <w:tc>
          <w:tcPr>
            <w:tcW w:w="7938" w:type="dxa"/>
          </w:tcPr>
          <w:p w14:paraId="52A1076F" w14:textId="77777777" w:rsidR="009A19A5" w:rsidRPr="008D0F56" w:rsidRDefault="009A19A5" w:rsidP="009A19A5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The Universe</w:t>
            </w:r>
          </w:p>
        </w:tc>
      </w:tr>
      <w:tr w:rsidR="009A19A5" w:rsidRPr="008D0F56" w14:paraId="52A10773" w14:textId="77777777" w:rsidTr="00AD5B8C">
        <w:tc>
          <w:tcPr>
            <w:tcW w:w="817" w:type="dxa"/>
          </w:tcPr>
          <w:p w14:paraId="52A10771" w14:textId="77777777" w:rsidR="009A19A5" w:rsidRPr="008D0F56" w:rsidRDefault="009A19A5" w:rsidP="009A19A5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4</w:t>
            </w:r>
          </w:p>
        </w:tc>
        <w:tc>
          <w:tcPr>
            <w:tcW w:w="7938" w:type="dxa"/>
          </w:tcPr>
          <w:p w14:paraId="52A10772" w14:textId="77777777" w:rsidR="009A19A5" w:rsidRPr="008D0F56" w:rsidRDefault="009A19A5" w:rsidP="009A19A5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Life on Different planets</w:t>
            </w:r>
          </w:p>
        </w:tc>
      </w:tr>
      <w:tr w:rsidR="009A19A5" w:rsidRPr="008D0F56" w14:paraId="52A10776" w14:textId="77777777" w:rsidTr="00AD5B8C">
        <w:tc>
          <w:tcPr>
            <w:tcW w:w="817" w:type="dxa"/>
          </w:tcPr>
          <w:p w14:paraId="52A10774" w14:textId="77777777" w:rsidR="009A19A5" w:rsidRPr="008D0F56" w:rsidRDefault="009A19A5" w:rsidP="009A19A5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5</w:t>
            </w:r>
          </w:p>
        </w:tc>
        <w:tc>
          <w:tcPr>
            <w:tcW w:w="7938" w:type="dxa"/>
          </w:tcPr>
          <w:p w14:paraId="52A10775" w14:textId="5F1B5DEB" w:rsidR="009A19A5" w:rsidRPr="008D0F56" w:rsidRDefault="009A19A5" w:rsidP="009A19A5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 xml:space="preserve">Orbits </w:t>
            </w:r>
          </w:p>
        </w:tc>
      </w:tr>
      <w:tr w:rsidR="00AD5B8C" w:rsidRPr="008D0F56" w14:paraId="52A10779" w14:textId="77777777" w:rsidTr="00AD5B8C">
        <w:tc>
          <w:tcPr>
            <w:tcW w:w="817" w:type="dxa"/>
          </w:tcPr>
          <w:p w14:paraId="52A10777" w14:textId="5EDE3579" w:rsidR="00AD5B8C" w:rsidRPr="008D0F56" w:rsidRDefault="00AD5B8C" w:rsidP="009A19A5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sz w:val="28"/>
                <w:szCs w:val="20"/>
              </w:rPr>
              <w:t>9</w:t>
            </w:r>
          </w:p>
        </w:tc>
        <w:tc>
          <w:tcPr>
            <w:tcW w:w="7938" w:type="dxa"/>
          </w:tcPr>
          <w:p w14:paraId="52A10778" w14:textId="0DB64A5D" w:rsidR="00AD5B8C" w:rsidRPr="008D0F56" w:rsidRDefault="00AD5B8C" w:rsidP="009A19A5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Satellites</w:t>
            </w:r>
          </w:p>
        </w:tc>
      </w:tr>
      <w:tr w:rsidR="00AD5B8C" w:rsidRPr="008D0F56" w14:paraId="52A1077C" w14:textId="77777777" w:rsidTr="00AD5B8C">
        <w:tc>
          <w:tcPr>
            <w:tcW w:w="817" w:type="dxa"/>
          </w:tcPr>
          <w:p w14:paraId="52A1077A" w14:textId="254F7860" w:rsidR="00AD5B8C" w:rsidRPr="008D0F56" w:rsidRDefault="00AD5B8C" w:rsidP="009A19A5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sz w:val="28"/>
                <w:szCs w:val="20"/>
              </w:rPr>
              <w:t>10</w:t>
            </w:r>
          </w:p>
        </w:tc>
        <w:tc>
          <w:tcPr>
            <w:tcW w:w="7938" w:type="dxa"/>
          </w:tcPr>
          <w:p w14:paraId="52A1077B" w14:textId="74C9C341" w:rsidR="00AD5B8C" w:rsidRPr="008D0F56" w:rsidRDefault="00AD5B8C" w:rsidP="009A19A5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Mass and weight</w:t>
            </w:r>
          </w:p>
        </w:tc>
      </w:tr>
      <w:tr w:rsidR="00AD5B8C" w:rsidRPr="008D0F56" w14:paraId="52A1077F" w14:textId="77777777" w:rsidTr="00AD5B8C">
        <w:tc>
          <w:tcPr>
            <w:tcW w:w="817" w:type="dxa"/>
          </w:tcPr>
          <w:p w14:paraId="52A1077D" w14:textId="73CA4B1B" w:rsidR="00AD5B8C" w:rsidRPr="008D0F56" w:rsidRDefault="00AD5B8C" w:rsidP="009A19A5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sz w:val="28"/>
                <w:szCs w:val="20"/>
              </w:rPr>
              <w:t>11</w:t>
            </w:r>
          </w:p>
        </w:tc>
        <w:tc>
          <w:tcPr>
            <w:tcW w:w="7938" w:type="dxa"/>
          </w:tcPr>
          <w:p w14:paraId="52A1077E" w14:textId="2DF5DDF6" w:rsidR="00AD5B8C" w:rsidRPr="008D0F56" w:rsidRDefault="00AD5B8C" w:rsidP="009A19A5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Mass and weight on different planets</w:t>
            </w:r>
          </w:p>
        </w:tc>
      </w:tr>
      <w:tr w:rsidR="00AD5B8C" w:rsidRPr="008D0F56" w14:paraId="52A10782" w14:textId="77777777" w:rsidTr="00AD5B8C">
        <w:tc>
          <w:tcPr>
            <w:tcW w:w="817" w:type="dxa"/>
          </w:tcPr>
          <w:p w14:paraId="52A10780" w14:textId="26C28F57" w:rsidR="00AD5B8C" w:rsidRPr="008D0F56" w:rsidRDefault="00AD5B8C" w:rsidP="009A19A5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sz w:val="28"/>
                <w:szCs w:val="20"/>
              </w:rPr>
              <w:t>12</w:t>
            </w:r>
          </w:p>
        </w:tc>
        <w:tc>
          <w:tcPr>
            <w:tcW w:w="7938" w:type="dxa"/>
          </w:tcPr>
          <w:p w14:paraId="52A10781" w14:textId="2FE35CF5" w:rsidR="00AD5B8C" w:rsidRPr="008D0F56" w:rsidRDefault="00AD5B8C" w:rsidP="009A19A5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sz w:val="28"/>
                <w:szCs w:val="20"/>
              </w:rPr>
              <w:t>Rockets. Newton’s laws. Action and reaction, F=ma</w:t>
            </w:r>
          </w:p>
        </w:tc>
      </w:tr>
      <w:tr w:rsidR="00AD5B8C" w:rsidRPr="008D0F56" w14:paraId="52A10785" w14:textId="77777777" w:rsidTr="00AD5B8C">
        <w:tc>
          <w:tcPr>
            <w:tcW w:w="817" w:type="dxa"/>
          </w:tcPr>
          <w:p w14:paraId="52A10783" w14:textId="62B220D0" w:rsidR="00AD5B8C" w:rsidRPr="008D0F56" w:rsidRDefault="00AD5B8C" w:rsidP="009A19A5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</w:p>
        </w:tc>
        <w:tc>
          <w:tcPr>
            <w:tcW w:w="7938" w:type="dxa"/>
          </w:tcPr>
          <w:p w14:paraId="52A10784" w14:textId="66A1A70C" w:rsidR="00AD5B8C" w:rsidRPr="008D0F56" w:rsidRDefault="00AD5B8C" w:rsidP="009A19A5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</w:p>
        </w:tc>
      </w:tr>
      <w:tr w:rsidR="00AD5B8C" w:rsidRPr="008D0F56" w14:paraId="52A10788" w14:textId="77777777" w:rsidTr="00AD5B8C">
        <w:tc>
          <w:tcPr>
            <w:tcW w:w="817" w:type="dxa"/>
          </w:tcPr>
          <w:p w14:paraId="52A10786" w14:textId="1F78E2F6" w:rsidR="00AD5B8C" w:rsidRPr="008D0F56" w:rsidRDefault="00AD5B8C" w:rsidP="009A19A5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</w:p>
        </w:tc>
        <w:tc>
          <w:tcPr>
            <w:tcW w:w="7938" w:type="dxa"/>
          </w:tcPr>
          <w:p w14:paraId="52A10787" w14:textId="7BA7B94D" w:rsidR="00AD5B8C" w:rsidRPr="008D0F56" w:rsidRDefault="00AD5B8C" w:rsidP="009A19A5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</w:p>
        </w:tc>
      </w:tr>
      <w:tr w:rsidR="00AD5B8C" w:rsidRPr="008D0F56" w14:paraId="52A1078B" w14:textId="77777777" w:rsidTr="00AD5B8C">
        <w:tc>
          <w:tcPr>
            <w:tcW w:w="817" w:type="dxa"/>
          </w:tcPr>
          <w:p w14:paraId="52A10789" w14:textId="77777777" w:rsidR="00AD5B8C" w:rsidRPr="008D0F56" w:rsidRDefault="00AD5B8C" w:rsidP="009A19A5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</w:p>
        </w:tc>
        <w:tc>
          <w:tcPr>
            <w:tcW w:w="7938" w:type="dxa"/>
          </w:tcPr>
          <w:p w14:paraId="52A1078A" w14:textId="77777777" w:rsidR="00AD5B8C" w:rsidRPr="008D0F56" w:rsidRDefault="00AD5B8C" w:rsidP="009A19A5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</w:p>
        </w:tc>
      </w:tr>
    </w:tbl>
    <w:p w14:paraId="52A1078C" w14:textId="4071F1E8" w:rsidR="009A19A5" w:rsidRDefault="009A19A5" w:rsidP="009A19A5">
      <w:pPr>
        <w:rPr>
          <w:rFonts w:asciiTheme="majorHAnsi" w:hAnsiTheme="majorHAnsi"/>
          <w:b/>
          <w:sz w:val="32"/>
        </w:rPr>
      </w:pPr>
    </w:p>
    <w:p w14:paraId="6E5A2606" w14:textId="13719EBB" w:rsidR="00AD5B8C" w:rsidRDefault="00AD5B8C" w:rsidP="009A19A5">
      <w:pPr>
        <w:rPr>
          <w:rFonts w:asciiTheme="majorHAnsi" w:hAnsiTheme="majorHAnsi"/>
          <w:b/>
          <w:sz w:val="32"/>
        </w:rPr>
      </w:pPr>
    </w:p>
    <w:p w14:paraId="08E32ACD" w14:textId="497861D9" w:rsidR="00AD5B8C" w:rsidRDefault="00AD5B8C" w:rsidP="009A19A5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40"/>
          <w:szCs w:val="32"/>
        </w:rPr>
      </w:pPr>
      <w:r w:rsidRPr="00AD5B8C"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40"/>
          <w:szCs w:val="32"/>
        </w:rPr>
        <w:t>Energy Resources</w:t>
      </w:r>
    </w:p>
    <w:p w14:paraId="2A4E8EA3" w14:textId="22C2BDA9" w:rsidR="00AD5B8C" w:rsidRDefault="00AD5B8C" w:rsidP="009A19A5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40"/>
          <w:szCs w:val="32"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817"/>
        <w:gridCol w:w="7938"/>
      </w:tblGrid>
      <w:tr w:rsidR="00AD5B8C" w:rsidRPr="008D0F56" w14:paraId="2699912C" w14:textId="77777777" w:rsidTr="00AD5B8C">
        <w:tc>
          <w:tcPr>
            <w:tcW w:w="817" w:type="dxa"/>
          </w:tcPr>
          <w:p w14:paraId="3C7886C3" w14:textId="77777777" w:rsidR="00AD5B8C" w:rsidRPr="008D0F56" w:rsidRDefault="00AD5B8C" w:rsidP="0039355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1</w:t>
            </w:r>
          </w:p>
        </w:tc>
        <w:tc>
          <w:tcPr>
            <w:tcW w:w="7938" w:type="dxa"/>
          </w:tcPr>
          <w:p w14:paraId="76D6B98F" w14:textId="396F1F30" w:rsidR="00AD5B8C" w:rsidRPr="008D0F56" w:rsidRDefault="00AD5B8C" w:rsidP="0039355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sz w:val="28"/>
                <w:szCs w:val="20"/>
              </w:rPr>
              <w:t>Fossil fuels – advantages and disadvantages</w:t>
            </w:r>
          </w:p>
        </w:tc>
      </w:tr>
      <w:tr w:rsidR="00AD5B8C" w:rsidRPr="008D0F56" w14:paraId="42841CBD" w14:textId="77777777" w:rsidTr="00AD5B8C">
        <w:tc>
          <w:tcPr>
            <w:tcW w:w="817" w:type="dxa"/>
          </w:tcPr>
          <w:p w14:paraId="6C62FFF3" w14:textId="77777777" w:rsidR="00AD5B8C" w:rsidRPr="008D0F56" w:rsidRDefault="00AD5B8C" w:rsidP="0039355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2</w:t>
            </w:r>
          </w:p>
        </w:tc>
        <w:tc>
          <w:tcPr>
            <w:tcW w:w="7938" w:type="dxa"/>
          </w:tcPr>
          <w:p w14:paraId="2D020B9C" w14:textId="57C0AEF1" w:rsidR="00AD5B8C" w:rsidRPr="008D0F56" w:rsidRDefault="00AD5B8C" w:rsidP="0039355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sz w:val="28"/>
                <w:szCs w:val="20"/>
              </w:rPr>
              <w:t>Pollution due to fossil fuels</w:t>
            </w:r>
          </w:p>
        </w:tc>
      </w:tr>
      <w:tr w:rsidR="00AD5B8C" w:rsidRPr="008D0F56" w14:paraId="0831654D" w14:textId="77777777" w:rsidTr="00AD5B8C">
        <w:tc>
          <w:tcPr>
            <w:tcW w:w="817" w:type="dxa"/>
          </w:tcPr>
          <w:p w14:paraId="614F59EC" w14:textId="77777777" w:rsidR="00AD5B8C" w:rsidRPr="008D0F56" w:rsidRDefault="00AD5B8C" w:rsidP="0039355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3</w:t>
            </w:r>
          </w:p>
        </w:tc>
        <w:tc>
          <w:tcPr>
            <w:tcW w:w="7938" w:type="dxa"/>
          </w:tcPr>
          <w:p w14:paraId="3C3995B7" w14:textId="062FA511" w:rsidR="00AD5B8C" w:rsidRPr="008D0F56" w:rsidRDefault="00AD5B8C" w:rsidP="0039355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sz w:val="28"/>
                <w:szCs w:val="20"/>
              </w:rPr>
              <w:t>Be able to define renewable and non-renewable resources</w:t>
            </w:r>
          </w:p>
        </w:tc>
      </w:tr>
      <w:tr w:rsidR="00AD5B8C" w:rsidRPr="008D0F56" w14:paraId="3F65DABA" w14:textId="77777777" w:rsidTr="00AD5B8C">
        <w:tc>
          <w:tcPr>
            <w:tcW w:w="817" w:type="dxa"/>
          </w:tcPr>
          <w:p w14:paraId="6A07E9F3" w14:textId="77777777" w:rsidR="00AD5B8C" w:rsidRPr="008D0F56" w:rsidRDefault="00AD5B8C" w:rsidP="0039355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4</w:t>
            </w:r>
          </w:p>
        </w:tc>
        <w:tc>
          <w:tcPr>
            <w:tcW w:w="7938" w:type="dxa"/>
          </w:tcPr>
          <w:p w14:paraId="4CA70B35" w14:textId="0D45C691" w:rsidR="00AD5B8C" w:rsidRPr="008D0F56" w:rsidRDefault="00AD5B8C" w:rsidP="0039355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sz w:val="28"/>
                <w:szCs w:val="20"/>
              </w:rPr>
              <w:t xml:space="preserve">Renewable resources - </w:t>
            </w:r>
            <w:r>
              <w:rPr>
                <w:rFonts w:asciiTheme="majorHAnsi" w:hAnsiTheme="majorHAnsi" w:cs="Arial"/>
                <w:b/>
                <w:sz w:val="28"/>
                <w:szCs w:val="20"/>
              </w:rPr>
              <w:t>advantages and disadvantages</w:t>
            </w:r>
            <w:r>
              <w:rPr>
                <w:rFonts w:asciiTheme="majorHAnsi" w:hAnsiTheme="majorHAnsi" w:cs="Arial"/>
                <w:b/>
                <w:sz w:val="28"/>
                <w:szCs w:val="20"/>
              </w:rPr>
              <w:t xml:space="preserve"> of each</w:t>
            </w:r>
          </w:p>
        </w:tc>
      </w:tr>
      <w:tr w:rsidR="00AD5B8C" w:rsidRPr="008D0F56" w14:paraId="27027B16" w14:textId="77777777" w:rsidTr="00AD5B8C">
        <w:tc>
          <w:tcPr>
            <w:tcW w:w="817" w:type="dxa"/>
          </w:tcPr>
          <w:p w14:paraId="4184EFAE" w14:textId="77777777" w:rsidR="00AD5B8C" w:rsidRPr="008D0F56" w:rsidRDefault="00AD5B8C" w:rsidP="0039355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>5</w:t>
            </w:r>
          </w:p>
        </w:tc>
        <w:tc>
          <w:tcPr>
            <w:tcW w:w="7938" w:type="dxa"/>
          </w:tcPr>
          <w:p w14:paraId="23EBC572" w14:textId="6D1192CF" w:rsidR="00AD5B8C" w:rsidRPr="008D0F56" w:rsidRDefault="00AD5B8C" w:rsidP="0039355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sz w:val="28"/>
                <w:szCs w:val="20"/>
              </w:rPr>
              <w:t>Operation of a power station</w:t>
            </w:r>
            <w:r w:rsidRPr="008D0F56">
              <w:rPr>
                <w:rFonts w:asciiTheme="majorHAnsi" w:hAnsiTheme="majorHAnsi" w:cs="Arial"/>
                <w:b/>
                <w:sz w:val="28"/>
                <w:szCs w:val="20"/>
              </w:rPr>
              <w:t xml:space="preserve"> </w:t>
            </w:r>
          </w:p>
        </w:tc>
      </w:tr>
      <w:tr w:rsidR="00AD5B8C" w:rsidRPr="008D0F56" w14:paraId="6B6DE6E0" w14:textId="77777777" w:rsidTr="00AD5B8C">
        <w:tc>
          <w:tcPr>
            <w:tcW w:w="817" w:type="dxa"/>
          </w:tcPr>
          <w:p w14:paraId="2538B836" w14:textId="3B82C11B" w:rsidR="00AD5B8C" w:rsidRPr="008D0F56" w:rsidRDefault="00AD5B8C" w:rsidP="0039355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</w:p>
        </w:tc>
        <w:tc>
          <w:tcPr>
            <w:tcW w:w="7938" w:type="dxa"/>
          </w:tcPr>
          <w:p w14:paraId="0BFFB275" w14:textId="2236F6F6" w:rsidR="00AD5B8C" w:rsidRPr="008D0F56" w:rsidRDefault="00AD5B8C" w:rsidP="00393550">
            <w:pPr>
              <w:rPr>
                <w:rFonts w:asciiTheme="majorHAnsi" w:hAnsiTheme="majorHAnsi" w:cs="Arial"/>
                <w:b/>
                <w:sz w:val="28"/>
                <w:szCs w:val="20"/>
              </w:rPr>
            </w:pPr>
          </w:p>
        </w:tc>
      </w:tr>
    </w:tbl>
    <w:p w14:paraId="23F2C9F3" w14:textId="77777777" w:rsidR="00AD5B8C" w:rsidRPr="00AD5B8C" w:rsidRDefault="00AD5B8C" w:rsidP="009A19A5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40"/>
          <w:szCs w:val="32"/>
        </w:rPr>
      </w:pPr>
      <w:bookmarkStart w:id="0" w:name="_GoBack"/>
      <w:bookmarkEnd w:id="0"/>
    </w:p>
    <w:sectPr w:rsidR="00AD5B8C" w:rsidRPr="00AD5B8C" w:rsidSect="00B03FA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830"/>
    <w:rsid w:val="000B35CB"/>
    <w:rsid w:val="001D1195"/>
    <w:rsid w:val="00211614"/>
    <w:rsid w:val="00313F45"/>
    <w:rsid w:val="0042158E"/>
    <w:rsid w:val="005674BA"/>
    <w:rsid w:val="005B16BB"/>
    <w:rsid w:val="00777340"/>
    <w:rsid w:val="00781830"/>
    <w:rsid w:val="00865AC0"/>
    <w:rsid w:val="00876273"/>
    <w:rsid w:val="008D0F56"/>
    <w:rsid w:val="00920CA9"/>
    <w:rsid w:val="009315B2"/>
    <w:rsid w:val="009A19A5"/>
    <w:rsid w:val="009B66FC"/>
    <w:rsid w:val="00A90647"/>
    <w:rsid w:val="00AD5B8C"/>
    <w:rsid w:val="00B03FAA"/>
    <w:rsid w:val="00B81F13"/>
    <w:rsid w:val="00C36F6C"/>
    <w:rsid w:val="00C654CD"/>
    <w:rsid w:val="00CC186A"/>
    <w:rsid w:val="00D87A46"/>
    <w:rsid w:val="00E144D2"/>
    <w:rsid w:val="00F04D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A106ED"/>
  <w15:docId w15:val="{8A6763BE-84FE-4A0B-BD10-192B921D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8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8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18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18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81830"/>
    <w:rPr>
      <w:rFonts w:eastAsia="Times New Roman" w:cs="Times New Roman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183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18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E2843F54</Template>
  <TotalTime>5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McLeod</dc:creator>
  <cp:lastModifiedBy>Paul Davis</cp:lastModifiedBy>
  <cp:revision>4</cp:revision>
  <dcterms:created xsi:type="dcterms:W3CDTF">2015-05-05T12:36:00Z</dcterms:created>
  <dcterms:modified xsi:type="dcterms:W3CDTF">2019-05-08T09:48:00Z</dcterms:modified>
</cp:coreProperties>
</file>