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93F2" w14:textId="77777777" w:rsidR="001C5047" w:rsidRPr="000D68AD" w:rsidRDefault="000D68AD" w:rsidP="00D61CCC">
      <w:pPr>
        <w:jc w:val="center"/>
        <w:rPr>
          <w:rFonts w:cs="Arial"/>
          <w:b/>
          <w:color w:val="000000" w:themeColor="text1"/>
          <w:sz w:val="24"/>
          <w:u w:val="single"/>
        </w:rPr>
      </w:pPr>
      <w:r w:rsidRPr="000D68AD">
        <w:rPr>
          <w:rFonts w:cs="Arial"/>
          <w:b/>
          <w:color w:val="000000" w:themeColor="text1"/>
          <w:sz w:val="24"/>
          <w:u w:val="single"/>
        </w:rPr>
        <w:t>Y9 end of year test revision</w:t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2F2F" w:rsidRPr="00652839" w14:paraId="610293F5" w14:textId="77777777" w:rsidTr="0094366E">
        <w:trPr>
          <w:trHeight w:val="315"/>
        </w:trPr>
        <w:tc>
          <w:tcPr>
            <w:tcW w:w="3544" w:type="dxa"/>
          </w:tcPr>
          <w:p w14:paraId="610293F3" w14:textId="77777777" w:rsidR="00202F2F" w:rsidRPr="00652839" w:rsidRDefault="00202F2F" w:rsidP="00652839">
            <w:pPr>
              <w:spacing w:line="360" w:lineRule="auto"/>
              <w:rPr>
                <w:rFonts w:cs="Arial"/>
                <w:b/>
              </w:rPr>
            </w:pPr>
            <w:r w:rsidRPr="00652839">
              <w:rPr>
                <w:rFonts w:cs="Arial"/>
                <w:b/>
              </w:rPr>
              <w:t>Topic</w:t>
            </w:r>
          </w:p>
        </w:tc>
        <w:tc>
          <w:tcPr>
            <w:tcW w:w="7796" w:type="dxa"/>
          </w:tcPr>
          <w:p w14:paraId="610293F4" w14:textId="77777777" w:rsidR="00202F2F" w:rsidRPr="00652839" w:rsidRDefault="00202F2F" w:rsidP="00652839">
            <w:pPr>
              <w:spacing w:line="360" w:lineRule="auto"/>
              <w:rPr>
                <w:rFonts w:cs="Arial"/>
                <w:b/>
              </w:rPr>
            </w:pPr>
            <w:r w:rsidRPr="00652839">
              <w:rPr>
                <w:rFonts w:cs="Arial"/>
                <w:b/>
              </w:rPr>
              <w:t>Need to know</w:t>
            </w:r>
          </w:p>
        </w:tc>
      </w:tr>
      <w:tr w:rsidR="00202F2F" w:rsidRPr="00652839" w14:paraId="610293FA" w14:textId="77777777" w:rsidTr="0094366E">
        <w:tc>
          <w:tcPr>
            <w:tcW w:w="3544" w:type="dxa"/>
          </w:tcPr>
          <w:p w14:paraId="610293F6" w14:textId="77777777" w:rsidR="00202F2F" w:rsidRPr="00652839" w:rsidRDefault="00202F2F" w:rsidP="00652839">
            <w:p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Balanced and unbalanced forces</w:t>
            </w:r>
          </w:p>
        </w:tc>
        <w:tc>
          <w:tcPr>
            <w:tcW w:w="7796" w:type="dxa"/>
          </w:tcPr>
          <w:p w14:paraId="610293F7" w14:textId="77777777" w:rsidR="00202F2F" w:rsidRPr="00652839" w:rsidRDefault="00202F2F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 xml:space="preserve">Explain how pairs of forces act upon an object. </w:t>
            </w:r>
          </w:p>
          <w:p w14:paraId="610293F8" w14:textId="77777777" w:rsidR="00202F2F" w:rsidRPr="00652839" w:rsidRDefault="00202F2F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Be able to draw a force diagram.</w:t>
            </w:r>
          </w:p>
          <w:p w14:paraId="419597A7" w14:textId="77777777" w:rsidR="00202F2F" w:rsidRDefault="00202F2F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Work out a resultant force</w:t>
            </w:r>
          </w:p>
          <w:p w14:paraId="610293F9" w14:textId="50E2501B" w:rsidR="00B619F1" w:rsidRPr="00652839" w:rsidRDefault="00B619F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Use the equation F=ma </w:t>
            </w:r>
            <w:proofErr w:type="gramStart"/>
            <w:r>
              <w:rPr>
                <w:rFonts w:cs="Arial"/>
              </w:rPr>
              <w:t>( Newton’s</w:t>
            </w:r>
            <w:proofErr w:type="gramEnd"/>
            <w:r>
              <w:rPr>
                <w:rFonts w:cs="Arial"/>
              </w:rPr>
              <w:t xml:space="preserve"> 2</w:t>
            </w:r>
            <w:r w:rsidRPr="00B619F1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law)</w:t>
            </w:r>
          </w:p>
        </w:tc>
      </w:tr>
      <w:tr w:rsidR="00202F2F" w:rsidRPr="00652839" w14:paraId="61029400" w14:textId="77777777" w:rsidTr="0094366E">
        <w:trPr>
          <w:trHeight w:val="654"/>
        </w:trPr>
        <w:tc>
          <w:tcPr>
            <w:tcW w:w="3544" w:type="dxa"/>
          </w:tcPr>
          <w:p w14:paraId="610293FB" w14:textId="77777777" w:rsidR="00202F2F" w:rsidRPr="00652839" w:rsidRDefault="00202F2F" w:rsidP="00652839">
            <w:p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 xml:space="preserve">Pressure </w:t>
            </w:r>
          </w:p>
        </w:tc>
        <w:tc>
          <w:tcPr>
            <w:tcW w:w="7796" w:type="dxa"/>
          </w:tcPr>
          <w:p w14:paraId="610293FC" w14:textId="77777777" w:rsidR="00202F2F" w:rsidRPr="00652839" w:rsidRDefault="00202F2F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 xml:space="preserve">Understand the relationship between force and area. </w:t>
            </w:r>
          </w:p>
          <w:p w14:paraId="610293FD" w14:textId="77777777" w:rsidR="00202F2F" w:rsidRPr="00652839" w:rsidRDefault="00202F2F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Be able to use the formula P=F/A, to find the pressure force or area</w:t>
            </w:r>
          </w:p>
          <w:p w14:paraId="610293FE" w14:textId="77777777" w:rsidR="000D68AD" w:rsidRPr="00652839" w:rsidRDefault="000D68AD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 xml:space="preserve">Explain how particles in a gas create pressure. </w:t>
            </w:r>
          </w:p>
          <w:p w14:paraId="610293FF" w14:textId="77777777" w:rsidR="00202F2F" w:rsidRPr="00652839" w:rsidRDefault="000D68AD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Explain how the pressure in liquid changes with the depth you are at.</w:t>
            </w:r>
          </w:p>
        </w:tc>
      </w:tr>
      <w:tr w:rsidR="00202F2F" w:rsidRPr="00652839" w14:paraId="61029404" w14:textId="77777777" w:rsidTr="0094366E">
        <w:trPr>
          <w:trHeight w:val="889"/>
        </w:trPr>
        <w:tc>
          <w:tcPr>
            <w:tcW w:w="3544" w:type="dxa"/>
          </w:tcPr>
          <w:p w14:paraId="61029401" w14:textId="77777777" w:rsidR="00202F2F" w:rsidRPr="00652839" w:rsidRDefault="00202F2F" w:rsidP="00652839">
            <w:p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Hydraulics</w:t>
            </w:r>
          </w:p>
        </w:tc>
        <w:tc>
          <w:tcPr>
            <w:tcW w:w="7796" w:type="dxa"/>
          </w:tcPr>
          <w:p w14:paraId="61029402" w14:textId="77777777" w:rsidR="00202F2F" w:rsidRPr="00652839" w:rsidRDefault="00202F2F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 xml:space="preserve">Explain how we can use a fluid in a hydraulic system to help us lift or move large objects.  </w:t>
            </w:r>
          </w:p>
          <w:p w14:paraId="61029403" w14:textId="77777777" w:rsidR="00202F2F" w:rsidRPr="00652839" w:rsidRDefault="00202F2F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Be able to calculate the increase in force with a hydraulic system</w:t>
            </w:r>
          </w:p>
        </w:tc>
      </w:tr>
      <w:tr w:rsidR="00202F2F" w:rsidRPr="00652839" w14:paraId="6102940A" w14:textId="77777777" w:rsidTr="0094366E">
        <w:tc>
          <w:tcPr>
            <w:tcW w:w="3544" w:type="dxa"/>
          </w:tcPr>
          <w:p w14:paraId="61029405" w14:textId="77777777" w:rsidR="00202F2F" w:rsidRPr="00652839" w:rsidRDefault="00202F2F" w:rsidP="00652839">
            <w:p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Moments</w:t>
            </w:r>
          </w:p>
          <w:p w14:paraId="61029406" w14:textId="77777777" w:rsidR="00202F2F" w:rsidRPr="00652839" w:rsidRDefault="00202F2F" w:rsidP="00652839">
            <w:pPr>
              <w:spacing w:line="360" w:lineRule="auto"/>
              <w:rPr>
                <w:rFonts w:cs="Arial"/>
              </w:rPr>
            </w:pPr>
          </w:p>
          <w:p w14:paraId="61029407" w14:textId="77777777" w:rsidR="00202F2F" w:rsidRPr="00652839" w:rsidRDefault="00202F2F" w:rsidP="0065283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796" w:type="dxa"/>
          </w:tcPr>
          <w:p w14:paraId="61029408" w14:textId="77777777" w:rsidR="00202F2F" w:rsidRPr="00652839" w:rsidRDefault="00202F2F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Be able to explain what a moment is and how to calculate one.</w:t>
            </w:r>
          </w:p>
          <w:p w14:paraId="61029409" w14:textId="77777777" w:rsidR="00202F2F" w:rsidRPr="00652839" w:rsidRDefault="00202F2F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Be able to use the moment equation to calculate clockwise and anticlockwise moments, in a situation when moments are balanced</w:t>
            </w:r>
          </w:p>
        </w:tc>
      </w:tr>
      <w:tr w:rsidR="00202F2F" w:rsidRPr="00652839" w14:paraId="6102940D" w14:textId="77777777" w:rsidTr="0094366E">
        <w:tc>
          <w:tcPr>
            <w:tcW w:w="3544" w:type="dxa"/>
          </w:tcPr>
          <w:p w14:paraId="6102940B" w14:textId="56191DD6" w:rsidR="00202F2F" w:rsidRPr="00652839" w:rsidRDefault="00B619F1" w:rsidP="0065283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Motion</w:t>
            </w:r>
          </w:p>
        </w:tc>
        <w:tc>
          <w:tcPr>
            <w:tcW w:w="7796" w:type="dxa"/>
          </w:tcPr>
          <w:p w14:paraId="38699A17" w14:textId="77777777" w:rsidR="00202F2F" w:rsidRDefault="00202F2F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Be able to calculate the speed of an object. Using distance and time.</w:t>
            </w:r>
          </w:p>
          <w:p w14:paraId="32BEEAE3" w14:textId="77777777" w:rsidR="00B619F1" w:rsidRDefault="00B619F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Be able to calculate the acceleration of an object</w:t>
            </w:r>
          </w:p>
          <w:p w14:paraId="6102940C" w14:textId="2CCE8213" w:rsidR="00B619F1" w:rsidRPr="00652839" w:rsidRDefault="00B619F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Interpret D/T and V/t graphs </w:t>
            </w:r>
          </w:p>
        </w:tc>
      </w:tr>
      <w:tr w:rsidR="006B1C61" w:rsidRPr="00652839" w14:paraId="61029411" w14:textId="77777777" w:rsidTr="0094366E">
        <w:tc>
          <w:tcPr>
            <w:tcW w:w="3544" w:type="dxa"/>
          </w:tcPr>
          <w:p w14:paraId="6102940E" w14:textId="77777777" w:rsidR="006B1C61" w:rsidRPr="00652839" w:rsidRDefault="006B1C61" w:rsidP="00652839">
            <w:p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The Solar System</w:t>
            </w:r>
          </w:p>
        </w:tc>
        <w:tc>
          <w:tcPr>
            <w:tcW w:w="7796" w:type="dxa"/>
          </w:tcPr>
          <w:p w14:paraId="6102940F" w14:textId="77777777" w:rsidR="006B1C61" w:rsidRPr="00652839" w:rsidRDefault="006B1C6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Order of the planets</w:t>
            </w:r>
          </w:p>
          <w:p w14:paraId="61029410" w14:textId="77777777" w:rsidR="006B1C61" w:rsidRPr="00652839" w:rsidRDefault="006B1C6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Relationship between position of a planet and the length of its year</w:t>
            </w:r>
          </w:p>
        </w:tc>
      </w:tr>
    </w:tbl>
    <w:tbl>
      <w:tblPr>
        <w:tblStyle w:val="TableGrid2"/>
        <w:tblW w:w="11340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B1C61" w:rsidRPr="00652839" w14:paraId="61029415" w14:textId="77777777" w:rsidTr="00652839">
        <w:tc>
          <w:tcPr>
            <w:tcW w:w="3544" w:type="dxa"/>
          </w:tcPr>
          <w:p w14:paraId="61029412" w14:textId="77777777" w:rsidR="006B1C61" w:rsidRPr="00652839" w:rsidRDefault="006B1C61" w:rsidP="00652839">
            <w:p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Introduction to Light</w:t>
            </w:r>
          </w:p>
        </w:tc>
        <w:tc>
          <w:tcPr>
            <w:tcW w:w="7796" w:type="dxa"/>
          </w:tcPr>
          <w:p w14:paraId="61029413" w14:textId="77777777" w:rsidR="006B1C61" w:rsidRPr="00652839" w:rsidRDefault="006B1C6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Explain the terms luminous, non-luminous and shadow</w:t>
            </w:r>
          </w:p>
          <w:p w14:paraId="61029414" w14:textId="77777777" w:rsidR="006B1C61" w:rsidRPr="00652839" w:rsidRDefault="006B1C6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Be able to draw light rays in a straight line with arrows to show direction.</w:t>
            </w:r>
          </w:p>
        </w:tc>
      </w:tr>
      <w:tr w:rsidR="006B1C61" w:rsidRPr="00652839" w14:paraId="61029419" w14:textId="77777777" w:rsidTr="00652839">
        <w:trPr>
          <w:trHeight w:val="972"/>
        </w:trPr>
        <w:tc>
          <w:tcPr>
            <w:tcW w:w="3544" w:type="dxa"/>
          </w:tcPr>
          <w:p w14:paraId="61029416" w14:textId="77777777" w:rsidR="006B1C61" w:rsidRPr="00652839" w:rsidRDefault="006B1C61" w:rsidP="00652839">
            <w:p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Reflection</w:t>
            </w:r>
          </w:p>
        </w:tc>
        <w:tc>
          <w:tcPr>
            <w:tcW w:w="7796" w:type="dxa"/>
          </w:tcPr>
          <w:p w14:paraId="61029417" w14:textId="77777777" w:rsidR="006B1C61" w:rsidRPr="00652839" w:rsidRDefault="006B1C6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Be able to draw a simple ray diagram to show how light is reflected</w:t>
            </w:r>
          </w:p>
          <w:p w14:paraId="61029418" w14:textId="77777777" w:rsidR="006B1C61" w:rsidRPr="00652839" w:rsidRDefault="006B1C6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Be able to use a protractor to accurately measure angles and draw accurate ray diagrams from given information.</w:t>
            </w:r>
          </w:p>
        </w:tc>
      </w:tr>
      <w:tr w:rsidR="006B1C61" w:rsidRPr="00652839" w14:paraId="6102941D" w14:textId="77777777" w:rsidTr="00652839">
        <w:tc>
          <w:tcPr>
            <w:tcW w:w="3544" w:type="dxa"/>
          </w:tcPr>
          <w:p w14:paraId="6102941A" w14:textId="77777777" w:rsidR="006B1C61" w:rsidRPr="00652839" w:rsidRDefault="000D68AD" w:rsidP="00652839">
            <w:p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 xml:space="preserve">Refraction </w:t>
            </w:r>
          </w:p>
        </w:tc>
        <w:tc>
          <w:tcPr>
            <w:tcW w:w="7796" w:type="dxa"/>
          </w:tcPr>
          <w:p w14:paraId="6102941B" w14:textId="77777777" w:rsidR="006B1C61" w:rsidRPr="00652839" w:rsidRDefault="006B1C6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Be able to explain what happens when light passes from one medium to another.</w:t>
            </w:r>
          </w:p>
          <w:p w14:paraId="6102941C" w14:textId="77777777" w:rsidR="006B1C61" w:rsidRPr="00652839" w:rsidRDefault="000D68AD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Explain what happens as the angle of incidences changes.</w:t>
            </w:r>
          </w:p>
        </w:tc>
      </w:tr>
      <w:tr w:rsidR="006B1C61" w:rsidRPr="00652839" w14:paraId="61029420" w14:textId="77777777" w:rsidTr="00652839">
        <w:tc>
          <w:tcPr>
            <w:tcW w:w="3544" w:type="dxa"/>
          </w:tcPr>
          <w:p w14:paraId="6102941E" w14:textId="77777777" w:rsidR="006B1C61" w:rsidRPr="00652839" w:rsidRDefault="006B1C61" w:rsidP="00652839">
            <w:p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Colours</w:t>
            </w:r>
          </w:p>
        </w:tc>
        <w:tc>
          <w:tcPr>
            <w:tcW w:w="7796" w:type="dxa"/>
          </w:tcPr>
          <w:p w14:paraId="6102941F" w14:textId="77777777" w:rsidR="006B1C61" w:rsidRPr="00652839" w:rsidRDefault="006B1C6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 w:rsidRPr="00652839">
              <w:rPr>
                <w:rFonts w:cs="Arial"/>
              </w:rPr>
              <w:t>Explain how using the primary colours of light we can make other colours</w:t>
            </w:r>
          </w:p>
        </w:tc>
      </w:tr>
      <w:tr w:rsidR="006A2D30" w:rsidRPr="00652839" w14:paraId="61029426" w14:textId="77777777" w:rsidTr="00652839">
        <w:tc>
          <w:tcPr>
            <w:tcW w:w="3544" w:type="dxa"/>
          </w:tcPr>
          <w:p w14:paraId="61029422" w14:textId="699489A2" w:rsidR="006A2D30" w:rsidRPr="00652839" w:rsidRDefault="00B619F1" w:rsidP="0065283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Lenses</w:t>
            </w:r>
          </w:p>
        </w:tc>
        <w:tc>
          <w:tcPr>
            <w:tcW w:w="7796" w:type="dxa"/>
          </w:tcPr>
          <w:p w14:paraId="61029425" w14:textId="4C476873" w:rsidR="006A2D30" w:rsidRPr="00652839" w:rsidRDefault="00B619F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Ray diagrams for Concave and convex lenses</w:t>
            </w:r>
          </w:p>
        </w:tc>
      </w:tr>
      <w:tr w:rsidR="006A2D30" w:rsidRPr="00652839" w14:paraId="61029429" w14:textId="77777777" w:rsidTr="00652839">
        <w:tc>
          <w:tcPr>
            <w:tcW w:w="3544" w:type="dxa"/>
          </w:tcPr>
          <w:p w14:paraId="61029427" w14:textId="6828502D" w:rsidR="006A2D30" w:rsidRPr="00652839" w:rsidRDefault="00B619F1" w:rsidP="0065283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Energy Resources</w:t>
            </w:r>
          </w:p>
        </w:tc>
        <w:tc>
          <w:tcPr>
            <w:tcW w:w="7796" w:type="dxa"/>
          </w:tcPr>
          <w:p w14:paraId="221DA108" w14:textId="77777777" w:rsidR="006A2D30" w:rsidRDefault="00B619F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Look at an overview of fossil fuels and renewable energy resources</w:t>
            </w:r>
          </w:p>
          <w:p w14:paraId="30F3C075" w14:textId="77777777" w:rsidR="00B619F1" w:rsidRDefault="00B619F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Good and bad points of each.</w:t>
            </w:r>
          </w:p>
          <w:p w14:paraId="61029428" w14:textId="1529C222" w:rsidR="00B619F1" w:rsidRPr="00652839" w:rsidRDefault="00B619F1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Why are Renewable energy resources needed?</w:t>
            </w:r>
            <w:bookmarkStart w:id="0" w:name="_GoBack"/>
            <w:bookmarkEnd w:id="0"/>
          </w:p>
        </w:tc>
      </w:tr>
      <w:tr w:rsidR="006A2D30" w:rsidRPr="00652839" w14:paraId="6102942C" w14:textId="77777777" w:rsidTr="00652839">
        <w:tc>
          <w:tcPr>
            <w:tcW w:w="3544" w:type="dxa"/>
          </w:tcPr>
          <w:p w14:paraId="6102942A" w14:textId="07B3725D" w:rsidR="006A2D30" w:rsidRPr="00652839" w:rsidRDefault="006A2D30" w:rsidP="0065283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796" w:type="dxa"/>
          </w:tcPr>
          <w:p w14:paraId="6102942B" w14:textId="4BFB6DE3" w:rsidR="006A2D30" w:rsidRPr="00652839" w:rsidRDefault="006A2D30" w:rsidP="0065283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Arial"/>
              </w:rPr>
            </w:pPr>
          </w:p>
        </w:tc>
      </w:tr>
      <w:tr w:rsidR="006A2D30" w:rsidRPr="00652839" w14:paraId="61029430" w14:textId="77777777" w:rsidTr="00652839">
        <w:tc>
          <w:tcPr>
            <w:tcW w:w="3544" w:type="dxa"/>
          </w:tcPr>
          <w:p w14:paraId="6102942D" w14:textId="7BDC8254" w:rsidR="006A2D30" w:rsidRPr="00652839" w:rsidRDefault="006A2D30" w:rsidP="0065283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796" w:type="dxa"/>
          </w:tcPr>
          <w:p w14:paraId="6102942F" w14:textId="0A37058C" w:rsidR="006A2D30" w:rsidRPr="00652839" w:rsidRDefault="006A2D30" w:rsidP="0065283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</w:p>
        </w:tc>
      </w:tr>
    </w:tbl>
    <w:p w14:paraId="61029431" w14:textId="77777777" w:rsidR="0056154F" w:rsidRPr="00793768" w:rsidRDefault="0056154F">
      <w:pPr>
        <w:rPr>
          <w:rFonts w:ascii="Arial" w:hAnsi="Arial" w:cs="Arial"/>
          <w:sz w:val="20"/>
          <w:szCs w:val="20"/>
        </w:rPr>
      </w:pPr>
    </w:p>
    <w:p w14:paraId="61029432" w14:textId="77777777" w:rsidR="00551F08" w:rsidRDefault="00551F08"/>
    <w:p w14:paraId="61029433" w14:textId="77777777" w:rsidR="00551F08" w:rsidRDefault="00551F08"/>
    <w:p w14:paraId="61029434" w14:textId="77777777" w:rsidR="00551F08" w:rsidRDefault="00551F08"/>
    <w:p w14:paraId="61029435" w14:textId="77777777" w:rsidR="00551F08" w:rsidRDefault="00551F08"/>
    <w:p w14:paraId="61029436" w14:textId="77777777" w:rsidR="00551F08" w:rsidRDefault="00551F08"/>
    <w:p w14:paraId="61029437" w14:textId="77777777" w:rsidR="00A92870" w:rsidRDefault="00551F08" w:rsidP="003A29F4">
      <w:pPr>
        <w:jc w:val="both"/>
      </w:pPr>
      <w:r>
        <w:t>.</w:t>
      </w:r>
    </w:p>
    <w:sectPr w:rsidR="00A92870" w:rsidSect="00D61CC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BC0"/>
    <w:multiLevelType w:val="hybridMultilevel"/>
    <w:tmpl w:val="BFB0766A"/>
    <w:lvl w:ilvl="0" w:tplc="638C8A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5709"/>
    <w:multiLevelType w:val="hybridMultilevel"/>
    <w:tmpl w:val="8258E010"/>
    <w:lvl w:ilvl="0" w:tplc="638C8A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54F"/>
    <w:rsid w:val="00016523"/>
    <w:rsid w:val="000D68AD"/>
    <w:rsid w:val="0018002C"/>
    <w:rsid w:val="001C5047"/>
    <w:rsid w:val="001F498C"/>
    <w:rsid w:val="00202F2F"/>
    <w:rsid w:val="00231725"/>
    <w:rsid w:val="0030478B"/>
    <w:rsid w:val="0031670F"/>
    <w:rsid w:val="003A29F4"/>
    <w:rsid w:val="004876C8"/>
    <w:rsid w:val="004B4E98"/>
    <w:rsid w:val="004B6FD7"/>
    <w:rsid w:val="00551F08"/>
    <w:rsid w:val="0056154F"/>
    <w:rsid w:val="00616960"/>
    <w:rsid w:val="00652839"/>
    <w:rsid w:val="006A2D30"/>
    <w:rsid w:val="006B1C61"/>
    <w:rsid w:val="00701831"/>
    <w:rsid w:val="007567CA"/>
    <w:rsid w:val="007704CC"/>
    <w:rsid w:val="00793768"/>
    <w:rsid w:val="0094366E"/>
    <w:rsid w:val="00954CD1"/>
    <w:rsid w:val="00955D68"/>
    <w:rsid w:val="00984CAD"/>
    <w:rsid w:val="009F7ADD"/>
    <w:rsid w:val="00A172DD"/>
    <w:rsid w:val="00A22AF6"/>
    <w:rsid w:val="00A92870"/>
    <w:rsid w:val="00AD7094"/>
    <w:rsid w:val="00B619F1"/>
    <w:rsid w:val="00BB190D"/>
    <w:rsid w:val="00BF2251"/>
    <w:rsid w:val="00C2350B"/>
    <w:rsid w:val="00CA4852"/>
    <w:rsid w:val="00D12EC4"/>
    <w:rsid w:val="00D61CCC"/>
    <w:rsid w:val="00D6382B"/>
    <w:rsid w:val="00DD42B7"/>
    <w:rsid w:val="00DF14F1"/>
    <w:rsid w:val="00E36C59"/>
    <w:rsid w:val="00EA4FA0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93F2"/>
  <w15:docId w15:val="{43E06D2F-1685-4EE7-AA25-C78672EC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6B1C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B1C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0D68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8CA9-EA9E-4B9D-8FAE-7213563F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E2843F54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pdavis</dc:creator>
  <cp:lastModifiedBy>Paul Davis</cp:lastModifiedBy>
  <cp:revision>4</cp:revision>
  <cp:lastPrinted>2010-01-26T13:26:00Z</cp:lastPrinted>
  <dcterms:created xsi:type="dcterms:W3CDTF">2015-05-05T12:43:00Z</dcterms:created>
  <dcterms:modified xsi:type="dcterms:W3CDTF">2019-05-08T09:43:00Z</dcterms:modified>
</cp:coreProperties>
</file>