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5452" w:type="dxa"/>
        <w:tblInd w:w="-743" w:type="dxa"/>
        <w:tblLook w:val="04A0" w:firstRow="1" w:lastRow="0" w:firstColumn="1" w:lastColumn="0" w:noHBand="0" w:noVBand="1"/>
      </w:tblPr>
      <w:tblGrid>
        <w:gridCol w:w="1143"/>
        <w:gridCol w:w="1245"/>
        <w:gridCol w:w="1826"/>
        <w:gridCol w:w="2034"/>
        <w:gridCol w:w="1914"/>
        <w:gridCol w:w="2385"/>
        <w:gridCol w:w="2243"/>
        <w:gridCol w:w="2662"/>
      </w:tblGrid>
      <w:tr w:rsidR="00E746EB" w:rsidRPr="006F440D" w:rsidTr="00565B17">
        <w:tc>
          <w:tcPr>
            <w:tcW w:w="1021" w:type="dxa"/>
          </w:tcPr>
          <w:p w:rsidR="00E746EB" w:rsidRPr="00565B17" w:rsidRDefault="00E746EB" w:rsidP="004D4E1A">
            <w:pPr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E746EB" w:rsidRPr="00565B17" w:rsidRDefault="00E746EB" w:rsidP="00565B17">
            <w:pPr>
              <w:rPr>
                <w:rFonts w:ascii="Comic Sans MS" w:hAnsi="Comic Sans MS" w:cs="Times New Roman"/>
                <w:sz w:val="24"/>
                <w:szCs w:val="24"/>
              </w:rPr>
            </w:pPr>
            <w:proofErr w:type="spellStart"/>
            <w:r w:rsidRPr="00565B17">
              <w:rPr>
                <w:rFonts w:ascii="Comic Sans MS" w:hAnsi="Comic Sans MS" w:cs="Times New Roman"/>
                <w:sz w:val="24"/>
                <w:szCs w:val="24"/>
              </w:rPr>
              <w:t>Pr</w:t>
            </w:r>
            <w:r>
              <w:rPr>
                <w:rFonts w:ascii="Comic Sans MS" w:hAnsi="Comic Sans MS" w:cs="Times New Roman"/>
                <w:sz w:val="24"/>
                <w:szCs w:val="24"/>
              </w:rPr>
              <w:t>é</w:t>
            </w:r>
            <w:r w:rsidRPr="00565B17">
              <w:rPr>
                <w:rFonts w:ascii="Comic Sans MS" w:hAnsi="Comic Sans MS" w:cs="Times New Roman"/>
                <w:sz w:val="24"/>
                <w:szCs w:val="24"/>
              </w:rPr>
              <w:t>sent</w:t>
            </w:r>
            <w:proofErr w:type="spellEnd"/>
          </w:p>
        </w:tc>
        <w:tc>
          <w:tcPr>
            <w:tcW w:w="1843" w:type="dxa"/>
          </w:tcPr>
          <w:p w:rsidR="00E746EB" w:rsidRPr="00565B17" w:rsidRDefault="00E746EB" w:rsidP="006F440D">
            <w:pPr>
              <w:rPr>
                <w:rFonts w:ascii="Comic Sans MS" w:hAnsi="Comic Sans MS" w:cs="Times New Roman"/>
                <w:sz w:val="24"/>
                <w:szCs w:val="24"/>
              </w:rPr>
            </w:pPr>
            <w:r w:rsidRPr="00565B17">
              <w:rPr>
                <w:rFonts w:ascii="Comic Sans MS" w:hAnsi="Comic Sans MS" w:cs="Times New Roman"/>
                <w:sz w:val="24"/>
                <w:szCs w:val="24"/>
              </w:rPr>
              <w:t>Future simple</w:t>
            </w:r>
            <w:r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8" w:type="dxa"/>
          </w:tcPr>
          <w:p w:rsidR="00E746EB" w:rsidRPr="00565B17" w:rsidRDefault="00E746EB" w:rsidP="006F440D">
            <w:pPr>
              <w:rPr>
                <w:rFonts w:ascii="Comic Sans MS" w:hAnsi="Comic Sans MS" w:cs="Times New Roman"/>
                <w:sz w:val="24"/>
                <w:szCs w:val="24"/>
              </w:rPr>
            </w:pPr>
            <w:proofErr w:type="spellStart"/>
            <w:r w:rsidRPr="00565B17">
              <w:rPr>
                <w:rFonts w:ascii="Comic Sans MS" w:hAnsi="Comic Sans MS" w:cs="Times New Roman"/>
                <w:sz w:val="24"/>
                <w:szCs w:val="24"/>
              </w:rPr>
              <w:t>Imparfait</w:t>
            </w:r>
            <w:proofErr w:type="spellEnd"/>
          </w:p>
        </w:tc>
        <w:tc>
          <w:tcPr>
            <w:tcW w:w="1921" w:type="dxa"/>
          </w:tcPr>
          <w:p w:rsidR="006F440D" w:rsidRPr="00565B17" w:rsidRDefault="00E746EB" w:rsidP="00E746EB">
            <w:pPr>
              <w:rPr>
                <w:rFonts w:ascii="Comic Sans MS" w:hAnsi="Comic Sans MS" w:cs="Times New Roman"/>
                <w:sz w:val="24"/>
                <w:szCs w:val="24"/>
              </w:rPr>
            </w:pPr>
            <w:proofErr w:type="spellStart"/>
            <w:r w:rsidRPr="00565B17">
              <w:rPr>
                <w:rFonts w:ascii="Comic Sans MS" w:hAnsi="Comic Sans MS" w:cs="Times New Roman"/>
                <w:sz w:val="24"/>
                <w:szCs w:val="24"/>
              </w:rPr>
              <w:t>Conditionnel</w:t>
            </w:r>
            <w:proofErr w:type="spellEnd"/>
          </w:p>
        </w:tc>
        <w:tc>
          <w:tcPr>
            <w:tcW w:w="2409" w:type="dxa"/>
          </w:tcPr>
          <w:p w:rsidR="00E746EB" w:rsidRPr="00565B17" w:rsidRDefault="00E746EB" w:rsidP="006F440D">
            <w:pPr>
              <w:rPr>
                <w:rFonts w:ascii="Comic Sans MS" w:hAnsi="Comic Sans MS" w:cs="Times New Roman"/>
                <w:sz w:val="24"/>
                <w:szCs w:val="24"/>
              </w:rPr>
            </w:pPr>
            <w:r w:rsidRPr="00565B17">
              <w:rPr>
                <w:rFonts w:ascii="Comic Sans MS" w:hAnsi="Comic Sans MS" w:cs="Times New Roman"/>
                <w:sz w:val="24"/>
                <w:szCs w:val="24"/>
              </w:rPr>
              <w:t>Pass</w:t>
            </w:r>
            <w:r>
              <w:rPr>
                <w:rFonts w:ascii="Comic Sans MS" w:hAnsi="Comic Sans MS" w:cs="Times New Roman"/>
                <w:sz w:val="24"/>
                <w:szCs w:val="24"/>
              </w:rPr>
              <w:t>é</w:t>
            </w:r>
            <w:r w:rsidRPr="00565B17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proofErr w:type="spellStart"/>
            <w:r w:rsidRPr="00565B17">
              <w:rPr>
                <w:rFonts w:ascii="Comic Sans MS" w:hAnsi="Comic Sans MS" w:cs="Times New Roman"/>
                <w:sz w:val="24"/>
                <w:szCs w:val="24"/>
              </w:rPr>
              <w:t>compos</w:t>
            </w:r>
            <w:r>
              <w:rPr>
                <w:rFonts w:ascii="Comic Sans MS" w:hAnsi="Comic Sans MS" w:cs="Times New Roman"/>
                <w:sz w:val="24"/>
                <w:szCs w:val="24"/>
              </w:rPr>
              <w:t>é</w:t>
            </w:r>
            <w:proofErr w:type="spellEnd"/>
            <w:r w:rsidRPr="00565B17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E746EB" w:rsidRPr="00565B17" w:rsidRDefault="006F440D" w:rsidP="006F440D">
            <w:pPr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sz w:val="24"/>
                <w:szCs w:val="24"/>
              </w:rPr>
              <w:t xml:space="preserve">Future </w:t>
            </w:r>
            <w:proofErr w:type="spellStart"/>
            <w:r>
              <w:rPr>
                <w:rFonts w:ascii="Comic Sans MS" w:hAnsi="Comic Sans MS" w:cs="Times New Roman"/>
                <w:sz w:val="24"/>
                <w:szCs w:val="24"/>
              </w:rPr>
              <w:t>proche</w:t>
            </w:r>
            <w:proofErr w:type="spellEnd"/>
            <w:r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:rsidR="00E746EB" w:rsidRPr="00E746EB" w:rsidRDefault="00E746EB" w:rsidP="004D4E1A">
            <w:pPr>
              <w:rPr>
                <w:rFonts w:ascii="Comic Sans MS" w:hAnsi="Comic Sans MS" w:cs="Times New Roman"/>
                <w:sz w:val="24"/>
                <w:szCs w:val="24"/>
                <w:lang w:val="fr-FR"/>
              </w:rPr>
            </w:pPr>
            <w:r w:rsidRPr="00E746EB">
              <w:rPr>
                <w:rFonts w:ascii="Comic Sans MS" w:hAnsi="Comic Sans MS" w:cs="Times New Roman"/>
                <w:sz w:val="24"/>
                <w:szCs w:val="24"/>
                <w:lang w:val="fr-FR"/>
              </w:rPr>
              <w:t>Plus que parfait</w:t>
            </w:r>
          </w:p>
        </w:tc>
      </w:tr>
      <w:tr w:rsidR="006F440D" w:rsidRPr="006F440D" w:rsidTr="006F440D">
        <w:trPr>
          <w:trHeight w:val="641"/>
        </w:trPr>
        <w:tc>
          <w:tcPr>
            <w:tcW w:w="1021" w:type="dxa"/>
          </w:tcPr>
          <w:p w:rsidR="006F440D" w:rsidRPr="006F440D" w:rsidRDefault="006F440D" w:rsidP="004D4E1A">
            <w:pPr>
              <w:rPr>
                <w:rFonts w:ascii="Comic Sans MS" w:hAnsi="Comic Sans MS" w:cs="Times New Roman"/>
                <w:b/>
                <w:sz w:val="24"/>
                <w:szCs w:val="24"/>
                <w:u w:val="single"/>
                <w:lang w:val="fr-FR"/>
              </w:rPr>
            </w:pPr>
            <w:proofErr w:type="spellStart"/>
            <w:r>
              <w:rPr>
                <w:rFonts w:ascii="Comic Sans MS" w:hAnsi="Comic Sans MS" w:cs="Times New Roman"/>
                <w:b/>
                <w:sz w:val="24"/>
                <w:szCs w:val="24"/>
                <w:u w:val="single"/>
                <w:lang w:val="fr-FR"/>
              </w:rPr>
              <w:t>M</w:t>
            </w:r>
            <w:bookmarkStart w:id="0" w:name="_GoBack"/>
            <w:bookmarkEnd w:id="0"/>
            <w:r w:rsidRPr="006F440D">
              <w:rPr>
                <w:rFonts w:ascii="Comic Sans MS" w:hAnsi="Comic Sans MS" w:cs="Times New Roman"/>
                <w:b/>
                <w:sz w:val="24"/>
                <w:szCs w:val="24"/>
                <w:u w:val="single"/>
                <w:lang w:val="fr-FR"/>
              </w:rPr>
              <w:t>eaning</w:t>
            </w:r>
            <w:proofErr w:type="spellEnd"/>
          </w:p>
        </w:tc>
        <w:tc>
          <w:tcPr>
            <w:tcW w:w="1248" w:type="dxa"/>
          </w:tcPr>
          <w:p w:rsidR="006F440D" w:rsidRPr="006F440D" w:rsidRDefault="006F440D" w:rsidP="00565B17">
            <w:pPr>
              <w:rPr>
                <w:rFonts w:ascii="Comic Sans MS" w:hAnsi="Comic Sans MS" w:cs="Times New Roman"/>
                <w:sz w:val="24"/>
                <w:szCs w:val="24"/>
                <w:lang w:val="fr-FR"/>
              </w:rPr>
            </w:pPr>
          </w:p>
        </w:tc>
        <w:tc>
          <w:tcPr>
            <w:tcW w:w="1843" w:type="dxa"/>
          </w:tcPr>
          <w:p w:rsidR="006F440D" w:rsidRPr="006F440D" w:rsidRDefault="006F440D" w:rsidP="00BE31A2">
            <w:pPr>
              <w:rPr>
                <w:rFonts w:ascii="Comic Sans MS" w:hAnsi="Comic Sans MS" w:cs="Times New Roman"/>
                <w:sz w:val="24"/>
                <w:szCs w:val="24"/>
                <w:lang w:val="fr-FR"/>
              </w:rPr>
            </w:pPr>
          </w:p>
        </w:tc>
        <w:tc>
          <w:tcPr>
            <w:tcW w:w="2048" w:type="dxa"/>
          </w:tcPr>
          <w:p w:rsidR="006F440D" w:rsidRPr="006F440D" w:rsidRDefault="006F440D" w:rsidP="004D4E1A">
            <w:pPr>
              <w:rPr>
                <w:rFonts w:ascii="Comic Sans MS" w:hAnsi="Comic Sans MS" w:cs="Times New Roman"/>
                <w:sz w:val="24"/>
                <w:szCs w:val="24"/>
                <w:lang w:val="fr-FR"/>
              </w:rPr>
            </w:pPr>
          </w:p>
        </w:tc>
        <w:tc>
          <w:tcPr>
            <w:tcW w:w="1921" w:type="dxa"/>
          </w:tcPr>
          <w:p w:rsidR="006F440D" w:rsidRPr="006F440D" w:rsidRDefault="006F440D" w:rsidP="00E746EB">
            <w:pPr>
              <w:rPr>
                <w:rFonts w:ascii="Comic Sans MS" w:hAnsi="Comic Sans MS" w:cs="Times New Roman"/>
                <w:sz w:val="24"/>
                <w:szCs w:val="24"/>
                <w:lang w:val="fr-FR"/>
              </w:rPr>
            </w:pPr>
          </w:p>
        </w:tc>
        <w:tc>
          <w:tcPr>
            <w:tcW w:w="2409" w:type="dxa"/>
          </w:tcPr>
          <w:p w:rsidR="006F440D" w:rsidRPr="006F440D" w:rsidRDefault="006F440D" w:rsidP="004D4E1A">
            <w:pPr>
              <w:rPr>
                <w:rFonts w:ascii="Comic Sans MS" w:hAnsi="Comic Sans MS" w:cs="Times New Roman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</w:tcPr>
          <w:p w:rsidR="006F440D" w:rsidRPr="006F440D" w:rsidRDefault="006F440D" w:rsidP="004D4E1A">
            <w:pPr>
              <w:rPr>
                <w:rFonts w:ascii="Comic Sans MS" w:hAnsi="Comic Sans MS" w:cs="Times New Roman"/>
                <w:sz w:val="24"/>
                <w:szCs w:val="24"/>
                <w:lang w:val="fr-FR"/>
              </w:rPr>
            </w:pPr>
          </w:p>
        </w:tc>
        <w:tc>
          <w:tcPr>
            <w:tcW w:w="2694" w:type="dxa"/>
          </w:tcPr>
          <w:p w:rsidR="006F440D" w:rsidRPr="00E746EB" w:rsidRDefault="006F440D" w:rsidP="004D4E1A">
            <w:pPr>
              <w:rPr>
                <w:rFonts w:ascii="Comic Sans MS" w:hAnsi="Comic Sans MS" w:cs="Times New Roman"/>
                <w:sz w:val="24"/>
                <w:szCs w:val="24"/>
                <w:lang w:val="fr-FR"/>
              </w:rPr>
            </w:pPr>
          </w:p>
        </w:tc>
      </w:tr>
      <w:tr w:rsidR="00E42F26" w:rsidRPr="00565B17" w:rsidTr="00E42F26">
        <w:trPr>
          <w:trHeight w:val="432"/>
        </w:trPr>
        <w:tc>
          <w:tcPr>
            <w:tcW w:w="1021" w:type="dxa"/>
          </w:tcPr>
          <w:p w:rsidR="00E42F26" w:rsidRPr="00E42F26" w:rsidRDefault="00E42F26" w:rsidP="00565B17">
            <w:pPr>
              <w:spacing w:line="480" w:lineRule="auto"/>
              <w:rPr>
                <w:rFonts w:ascii="Comic Sans MS" w:hAnsi="Comic Sans MS" w:cs="Times New Roman"/>
                <w:b/>
                <w:sz w:val="24"/>
                <w:szCs w:val="24"/>
              </w:rPr>
            </w:pPr>
            <w:r w:rsidRPr="00E42F26">
              <w:rPr>
                <w:rFonts w:ascii="Comic Sans MS" w:hAnsi="Comic Sans MS" w:cs="Times New Roman"/>
                <w:b/>
                <w:sz w:val="24"/>
                <w:szCs w:val="24"/>
              </w:rPr>
              <w:t>RULE:</w:t>
            </w:r>
          </w:p>
        </w:tc>
        <w:tc>
          <w:tcPr>
            <w:tcW w:w="1248" w:type="dxa"/>
          </w:tcPr>
          <w:p w:rsidR="00E42F26" w:rsidRPr="00565B17" w:rsidRDefault="00E42F26" w:rsidP="004D4E1A">
            <w:pPr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2F26" w:rsidRPr="00565B17" w:rsidRDefault="00E42F26" w:rsidP="004D4E1A">
            <w:pPr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E42F26" w:rsidRPr="00565B17" w:rsidRDefault="00E42F26" w:rsidP="004D4E1A">
            <w:pPr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E42F26" w:rsidRPr="00565B17" w:rsidRDefault="00E42F26" w:rsidP="004D4E1A">
            <w:pPr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42F26" w:rsidRPr="00565B17" w:rsidRDefault="00E42F26" w:rsidP="004D4E1A">
            <w:pPr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42F26" w:rsidRPr="00565B17" w:rsidRDefault="00E42F26" w:rsidP="004D4E1A">
            <w:pPr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42F26" w:rsidRPr="00565B17" w:rsidRDefault="00E42F26" w:rsidP="004D4E1A">
            <w:pPr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E746EB" w:rsidRPr="00565B17" w:rsidTr="00565B17">
        <w:tc>
          <w:tcPr>
            <w:tcW w:w="1021" w:type="dxa"/>
          </w:tcPr>
          <w:p w:rsidR="00E746EB" w:rsidRPr="00565B17" w:rsidRDefault="00E746EB" w:rsidP="00565B17">
            <w:pPr>
              <w:spacing w:line="480" w:lineRule="auto"/>
              <w:rPr>
                <w:rFonts w:ascii="Comic Sans MS" w:hAnsi="Comic Sans MS" w:cs="Times New Roman"/>
                <w:sz w:val="24"/>
                <w:szCs w:val="24"/>
              </w:rPr>
            </w:pPr>
            <w:r w:rsidRPr="00565B17">
              <w:rPr>
                <w:rFonts w:ascii="Comic Sans MS" w:hAnsi="Comic Sans MS" w:cs="Times New Roman"/>
                <w:sz w:val="24"/>
                <w:szCs w:val="24"/>
              </w:rPr>
              <w:t>Je</w:t>
            </w:r>
          </w:p>
        </w:tc>
        <w:tc>
          <w:tcPr>
            <w:tcW w:w="1248" w:type="dxa"/>
          </w:tcPr>
          <w:p w:rsidR="00E746EB" w:rsidRPr="00565B17" w:rsidRDefault="00E746EB" w:rsidP="004D4E1A">
            <w:pPr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746EB" w:rsidRPr="00565B17" w:rsidRDefault="00E746EB" w:rsidP="004D4E1A">
            <w:pPr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E746EB" w:rsidRPr="00565B17" w:rsidRDefault="00E746EB" w:rsidP="004D4E1A">
            <w:pPr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E746EB" w:rsidRPr="00565B17" w:rsidRDefault="00E746EB" w:rsidP="004D4E1A">
            <w:pPr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746EB" w:rsidRPr="00565B17" w:rsidRDefault="00E746EB" w:rsidP="004D4E1A">
            <w:pPr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746EB" w:rsidRPr="00565B17" w:rsidRDefault="00E746EB" w:rsidP="004D4E1A">
            <w:pPr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746EB" w:rsidRPr="00565B17" w:rsidRDefault="00E746EB" w:rsidP="004D4E1A">
            <w:pPr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E746EB" w:rsidRPr="00565B17" w:rsidTr="00565B17">
        <w:tc>
          <w:tcPr>
            <w:tcW w:w="1021" w:type="dxa"/>
          </w:tcPr>
          <w:p w:rsidR="00E746EB" w:rsidRPr="00565B17" w:rsidRDefault="00E746EB" w:rsidP="00565B17">
            <w:pPr>
              <w:spacing w:line="480" w:lineRule="auto"/>
              <w:rPr>
                <w:rFonts w:ascii="Comic Sans MS" w:hAnsi="Comic Sans MS" w:cs="Times New Roman"/>
                <w:sz w:val="24"/>
                <w:szCs w:val="24"/>
              </w:rPr>
            </w:pPr>
            <w:proofErr w:type="spellStart"/>
            <w:r w:rsidRPr="00565B17">
              <w:rPr>
                <w:rFonts w:ascii="Comic Sans MS" w:hAnsi="Comic Sans MS" w:cs="Times New Roman"/>
                <w:sz w:val="24"/>
                <w:szCs w:val="24"/>
              </w:rPr>
              <w:t>Tu</w:t>
            </w:r>
            <w:proofErr w:type="spellEnd"/>
          </w:p>
        </w:tc>
        <w:tc>
          <w:tcPr>
            <w:tcW w:w="1248" w:type="dxa"/>
          </w:tcPr>
          <w:p w:rsidR="00E746EB" w:rsidRPr="00565B17" w:rsidRDefault="00E746EB" w:rsidP="004D4E1A">
            <w:pPr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746EB" w:rsidRPr="00565B17" w:rsidRDefault="00E746EB" w:rsidP="004D4E1A">
            <w:pPr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E746EB" w:rsidRPr="00565B17" w:rsidRDefault="00E746EB" w:rsidP="004D4E1A">
            <w:pPr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E746EB" w:rsidRPr="00565B17" w:rsidRDefault="00E746EB" w:rsidP="004D4E1A">
            <w:pPr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746EB" w:rsidRPr="00565B17" w:rsidRDefault="00E746EB" w:rsidP="004D4E1A">
            <w:pPr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746EB" w:rsidRPr="00565B17" w:rsidRDefault="00E746EB" w:rsidP="004D4E1A">
            <w:pPr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746EB" w:rsidRPr="00565B17" w:rsidRDefault="00E746EB" w:rsidP="004D4E1A">
            <w:pPr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E746EB" w:rsidRPr="00565B17" w:rsidTr="00565B17">
        <w:tc>
          <w:tcPr>
            <w:tcW w:w="1021" w:type="dxa"/>
          </w:tcPr>
          <w:p w:rsidR="00E746EB" w:rsidRPr="00565B17" w:rsidRDefault="00E746EB" w:rsidP="00565B17">
            <w:pPr>
              <w:spacing w:line="480" w:lineRule="auto"/>
              <w:rPr>
                <w:rFonts w:ascii="Comic Sans MS" w:hAnsi="Comic Sans MS" w:cs="Times New Roman"/>
                <w:sz w:val="24"/>
                <w:szCs w:val="24"/>
              </w:rPr>
            </w:pPr>
            <w:r w:rsidRPr="00565B17">
              <w:rPr>
                <w:rFonts w:ascii="Comic Sans MS" w:hAnsi="Comic Sans MS" w:cs="Times New Roman"/>
                <w:sz w:val="24"/>
                <w:szCs w:val="24"/>
              </w:rPr>
              <w:t>Il</w:t>
            </w:r>
          </w:p>
        </w:tc>
        <w:tc>
          <w:tcPr>
            <w:tcW w:w="1248" w:type="dxa"/>
          </w:tcPr>
          <w:p w:rsidR="00E746EB" w:rsidRPr="00565B17" w:rsidRDefault="00E746EB" w:rsidP="004D4E1A">
            <w:pPr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746EB" w:rsidRPr="00565B17" w:rsidRDefault="00E746EB" w:rsidP="004D4E1A">
            <w:pPr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E746EB" w:rsidRPr="00565B17" w:rsidRDefault="00E746EB" w:rsidP="004D4E1A">
            <w:pPr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E746EB" w:rsidRPr="00565B17" w:rsidRDefault="00E746EB" w:rsidP="004D4E1A">
            <w:pPr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746EB" w:rsidRPr="00565B17" w:rsidRDefault="00E746EB" w:rsidP="004D4E1A">
            <w:pPr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746EB" w:rsidRPr="00565B17" w:rsidRDefault="00E746EB" w:rsidP="004D4E1A">
            <w:pPr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746EB" w:rsidRPr="00565B17" w:rsidRDefault="00E746EB" w:rsidP="004D4E1A">
            <w:pPr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E746EB" w:rsidRPr="00565B17" w:rsidTr="00565B17">
        <w:tc>
          <w:tcPr>
            <w:tcW w:w="1021" w:type="dxa"/>
          </w:tcPr>
          <w:p w:rsidR="00E746EB" w:rsidRPr="00565B17" w:rsidRDefault="00E746EB" w:rsidP="00565B17">
            <w:pPr>
              <w:spacing w:line="480" w:lineRule="auto"/>
              <w:rPr>
                <w:rFonts w:ascii="Comic Sans MS" w:hAnsi="Comic Sans MS" w:cs="Times New Roman"/>
                <w:sz w:val="24"/>
                <w:szCs w:val="24"/>
              </w:rPr>
            </w:pPr>
            <w:r w:rsidRPr="00565B17">
              <w:rPr>
                <w:rFonts w:ascii="Comic Sans MS" w:hAnsi="Comic Sans MS" w:cs="Times New Roman"/>
                <w:sz w:val="24"/>
                <w:szCs w:val="24"/>
              </w:rPr>
              <w:t>Nous</w:t>
            </w:r>
          </w:p>
        </w:tc>
        <w:tc>
          <w:tcPr>
            <w:tcW w:w="1248" w:type="dxa"/>
          </w:tcPr>
          <w:p w:rsidR="00E746EB" w:rsidRPr="00565B17" w:rsidRDefault="00E746EB" w:rsidP="004D4E1A">
            <w:pPr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746EB" w:rsidRPr="00565B17" w:rsidRDefault="00E746EB" w:rsidP="004D4E1A">
            <w:pPr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E746EB" w:rsidRPr="00565B17" w:rsidRDefault="00E746EB" w:rsidP="004D4E1A">
            <w:pPr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E746EB" w:rsidRPr="00565B17" w:rsidRDefault="00E746EB" w:rsidP="004D4E1A">
            <w:pPr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746EB" w:rsidRPr="00565B17" w:rsidRDefault="00E746EB" w:rsidP="004D4E1A">
            <w:pPr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746EB" w:rsidRPr="00565B17" w:rsidRDefault="00E746EB" w:rsidP="004D4E1A">
            <w:pPr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746EB" w:rsidRPr="00565B17" w:rsidRDefault="00E746EB" w:rsidP="004D4E1A">
            <w:pPr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E746EB" w:rsidRPr="00565B17" w:rsidTr="00565B17">
        <w:tc>
          <w:tcPr>
            <w:tcW w:w="1021" w:type="dxa"/>
          </w:tcPr>
          <w:p w:rsidR="00E746EB" w:rsidRPr="00565B17" w:rsidRDefault="00E746EB" w:rsidP="00565B17">
            <w:pPr>
              <w:spacing w:line="480" w:lineRule="auto"/>
              <w:rPr>
                <w:rFonts w:ascii="Comic Sans MS" w:hAnsi="Comic Sans MS" w:cs="Times New Roman"/>
                <w:sz w:val="24"/>
                <w:szCs w:val="24"/>
              </w:rPr>
            </w:pPr>
            <w:proofErr w:type="spellStart"/>
            <w:r w:rsidRPr="00565B17">
              <w:rPr>
                <w:rFonts w:ascii="Comic Sans MS" w:hAnsi="Comic Sans MS" w:cs="Times New Roman"/>
                <w:sz w:val="24"/>
                <w:szCs w:val="24"/>
              </w:rPr>
              <w:t>Vous</w:t>
            </w:r>
            <w:proofErr w:type="spellEnd"/>
          </w:p>
        </w:tc>
        <w:tc>
          <w:tcPr>
            <w:tcW w:w="1248" w:type="dxa"/>
          </w:tcPr>
          <w:p w:rsidR="00E746EB" w:rsidRPr="00565B17" w:rsidRDefault="00E746EB" w:rsidP="004D4E1A">
            <w:pPr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746EB" w:rsidRPr="00565B17" w:rsidRDefault="00E746EB" w:rsidP="004D4E1A">
            <w:pPr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E746EB" w:rsidRPr="00565B17" w:rsidRDefault="00E746EB" w:rsidP="004D4E1A">
            <w:pPr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E746EB" w:rsidRPr="00565B17" w:rsidRDefault="00E746EB" w:rsidP="004D4E1A">
            <w:pPr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746EB" w:rsidRPr="00565B17" w:rsidRDefault="00E746EB" w:rsidP="004D4E1A">
            <w:pPr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746EB" w:rsidRPr="00565B17" w:rsidRDefault="00E746EB" w:rsidP="004D4E1A">
            <w:pPr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746EB" w:rsidRPr="00565B17" w:rsidRDefault="00E746EB" w:rsidP="004D4E1A">
            <w:pPr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E746EB" w:rsidRPr="00565B17" w:rsidTr="00565B17">
        <w:tc>
          <w:tcPr>
            <w:tcW w:w="1021" w:type="dxa"/>
          </w:tcPr>
          <w:p w:rsidR="00E746EB" w:rsidRPr="00565B17" w:rsidRDefault="00E746EB" w:rsidP="00565B17">
            <w:pPr>
              <w:spacing w:line="480" w:lineRule="auto"/>
              <w:rPr>
                <w:rFonts w:ascii="Comic Sans MS" w:hAnsi="Comic Sans MS" w:cs="Times New Roman"/>
                <w:sz w:val="24"/>
                <w:szCs w:val="24"/>
              </w:rPr>
            </w:pPr>
            <w:proofErr w:type="spellStart"/>
            <w:r w:rsidRPr="00565B17">
              <w:rPr>
                <w:rFonts w:ascii="Comic Sans MS" w:hAnsi="Comic Sans MS" w:cs="Times New Roman"/>
                <w:sz w:val="24"/>
                <w:szCs w:val="24"/>
              </w:rPr>
              <w:t>Ils</w:t>
            </w:r>
            <w:proofErr w:type="spellEnd"/>
            <w:r w:rsidRPr="00565B17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8" w:type="dxa"/>
          </w:tcPr>
          <w:p w:rsidR="00E746EB" w:rsidRPr="00565B17" w:rsidRDefault="00E746EB" w:rsidP="004D4E1A">
            <w:pPr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746EB" w:rsidRPr="00565B17" w:rsidRDefault="00E746EB" w:rsidP="004D4E1A">
            <w:pPr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E746EB" w:rsidRPr="00565B17" w:rsidRDefault="00E746EB" w:rsidP="004D4E1A">
            <w:pPr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E746EB" w:rsidRPr="00565B17" w:rsidRDefault="00E746EB" w:rsidP="004D4E1A">
            <w:pPr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746EB" w:rsidRPr="00565B17" w:rsidRDefault="00E746EB" w:rsidP="004D4E1A">
            <w:pPr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746EB" w:rsidRPr="00565B17" w:rsidRDefault="00E746EB" w:rsidP="004D4E1A">
            <w:pPr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746EB" w:rsidRPr="00565B17" w:rsidRDefault="00E746EB" w:rsidP="004D4E1A">
            <w:pPr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</w:tbl>
    <w:p w:rsidR="00D3173F" w:rsidRDefault="00D3173F" w:rsidP="004D4E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65B17" w:rsidRPr="004D4E1A" w:rsidRDefault="00565B17" w:rsidP="004D4E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565B17" w:rsidRPr="004D4E1A" w:rsidSect="00E42F26">
      <w:pgSz w:w="16838" w:h="11906" w:orient="landscape"/>
      <w:pgMar w:top="426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B17"/>
    <w:rsid w:val="004D4E1A"/>
    <w:rsid w:val="00565B17"/>
    <w:rsid w:val="006F440D"/>
    <w:rsid w:val="00D3173F"/>
    <w:rsid w:val="00E42F26"/>
    <w:rsid w:val="00E7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B04F853-6E2C-4EA7-9DEB-168FCFB9C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5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4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6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C6D00BAA</Template>
  <TotalTime>7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stDemongeotA01</dc:creator>
  <cp:lastModifiedBy>Alena Demongeot</cp:lastModifiedBy>
  <cp:revision>5</cp:revision>
  <cp:lastPrinted>2015-01-28T13:44:00Z</cp:lastPrinted>
  <dcterms:created xsi:type="dcterms:W3CDTF">2015-01-06T13:41:00Z</dcterms:created>
  <dcterms:modified xsi:type="dcterms:W3CDTF">2016-09-07T09:09:00Z</dcterms:modified>
</cp:coreProperties>
</file>