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5"/>
        <w:gridCol w:w="8449"/>
      </w:tblGrid>
      <w:tr w:rsidR="00CF78FD" w:rsidRPr="00CF78FD" w14:paraId="34C3CCB6" w14:textId="77777777" w:rsidTr="00CF78FD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DBF102" w14:textId="4AB4A1F5" w:rsidR="00BD6EE0" w:rsidRPr="00CF78FD" w:rsidRDefault="00CF78FD" w:rsidP="00BD6E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br w:type="page"/>
            </w:r>
          </w:p>
          <w:p w14:paraId="6EB9C818" w14:textId="566C71FF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E2FFC" w14:textId="0EB612CB" w:rsidR="00CF78FD" w:rsidRPr="00CF78FD" w:rsidRDefault="00CF78FD" w:rsidP="00CF78F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sz w:val="28"/>
                <w:szCs w:val="24"/>
                <w:lang w:eastAsia="en-US"/>
              </w:rPr>
            </w:pPr>
            <w:bookmarkStart w:id="0" w:name="_Toc315863462"/>
            <w:r w:rsidRPr="00CF78FD">
              <w:rPr>
                <w:rFonts w:ascii="Calibri" w:eastAsia="Times New Roman" w:hAnsi="Calibri" w:cs="Calibri"/>
                <w:b/>
                <w:sz w:val="28"/>
                <w:szCs w:val="24"/>
                <w:lang w:eastAsia="en-US"/>
              </w:rPr>
              <w:t>The Earth’s atmosphere in the past</w:t>
            </w:r>
            <w:bookmarkEnd w:id="0"/>
          </w:p>
        </w:tc>
      </w:tr>
      <w:tr w:rsidR="00CF78FD" w:rsidRPr="00CF78FD" w14:paraId="3F6D2601" w14:textId="77777777" w:rsidTr="00CF78FD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26C0" w14:textId="77777777" w:rsidR="00CF78FD" w:rsidRPr="00CF78FD" w:rsidRDefault="00CF78FD" w:rsidP="00CF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87C47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How long ago do scientists believe the Earth was formed?</w:t>
            </w:r>
          </w:p>
        </w:tc>
        <w:tc>
          <w:tcPr>
            <w:tcW w:w="27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4722E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02868A45" w14:textId="77777777" w:rsidTr="00CF78FD">
        <w:trPr>
          <w:trHeight w:val="454"/>
        </w:trPr>
        <w:tc>
          <w:tcPr>
            <w:tcW w:w="1000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957BF4A" w14:textId="77777777" w:rsidR="00CF78FD" w:rsidRPr="00CF78FD" w:rsidRDefault="00CF78FD" w:rsidP="00CF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The Earth’s early atmosphere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26C4D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Which gas was thought to be most prevalent in the Earth’s early atmosphere?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18775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62586058" w14:textId="77777777" w:rsidTr="00CF78FD">
        <w:trPr>
          <w:trHeight w:val="6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7328CB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0E8A4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Where did the seas come from?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98D8F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3E9A72D6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74EF0D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03B2D1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Was life present on Earth in these very early stages?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FE7BF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0210256A" w14:textId="77777777" w:rsidTr="00CF78FD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345DAC" w14:textId="77777777" w:rsidR="00CF78FD" w:rsidRPr="00CF78FD" w:rsidRDefault="00CF78FD" w:rsidP="00CF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Oxygen in the atmosphere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A78D5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When do scientists believe that life first formed on Earth?</w:t>
            </w:r>
          </w:p>
        </w:tc>
        <w:tc>
          <w:tcPr>
            <w:tcW w:w="27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A6C0D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183399A0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77FC32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2D5D8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What was the first life on Earth?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29B7B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21C17B6E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993DBC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20806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What did these organisms use for energy?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AA6E6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4015420A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A8F571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CB8A7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Where did the oxygen in the earth’s atmosphere come from?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4DF3F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7E3B5BFC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A933E6C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E5EF8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What made it possible for animals to develop?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E309B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  <w:tr w:rsidR="00CF78FD" w:rsidRPr="00CF78FD" w14:paraId="3E6F411A" w14:textId="77777777" w:rsidTr="00CF78FD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4BCCC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0BB2DA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  <w:r w:rsidRPr="00CF78FD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What was the other impact of the increasing oxygen concentration?</w:t>
            </w:r>
          </w:p>
        </w:tc>
        <w:tc>
          <w:tcPr>
            <w:tcW w:w="27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93FBF" w14:textId="77777777" w:rsidR="00CF78FD" w:rsidRPr="00CF78FD" w:rsidRDefault="00CF78FD" w:rsidP="00CF78FD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en-US"/>
              </w:rPr>
            </w:pPr>
          </w:p>
        </w:tc>
      </w:tr>
    </w:tbl>
    <w:p w14:paraId="4D215D8F" w14:textId="77777777" w:rsidR="009543A3" w:rsidRDefault="009543A3"/>
    <w:sectPr w:rsidR="009543A3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FD"/>
    <w:rsid w:val="003A3074"/>
    <w:rsid w:val="008232E2"/>
    <w:rsid w:val="009543A3"/>
    <w:rsid w:val="00BD6EE0"/>
    <w:rsid w:val="00C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EF55"/>
  <w15:docId w15:val="{E57DA6AB-4BFF-4C48-8A04-04B33E6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%20-%20Copy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1820-6584-4AAA-916C-084F1DE4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Dot2 - Copy (4)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stReadP01</dc:creator>
  <cp:lastModifiedBy>Pippa Read</cp:lastModifiedBy>
  <cp:revision>2</cp:revision>
  <dcterms:created xsi:type="dcterms:W3CDTF">2021-01-24T23:18:00Z</dcterms:created>
  <dcterms:modified xsi:type="dcterms:W3CDTF">2021-01-24T23:18:00Z</dcterms:modified>
</cp:coreProperties>
</file>