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3064"/>
        <w:gridCol w:w="3834"/>
        <w:gridCol w:w="8424"/>
      </w:tblGrid>
      <w:tr w:rsidR="00710974" w:rsidRPr="00926769" w14:paraId="46D169DF" w14:textId="77777777" w:rsidTr="00700189">
        <w:trPr>
          <w:trHeight w:val="746"/>
        </w:trPr>
        <w:tc>
          <w:tcPr>
            <w:tcW w:w="1000" w:type="pct"/>
            <w:tcBorders>
              <w:bottom w:val="single" w:sz="12" w:space="0" w:color="auto"/>
            </w:tcBorders>
          </w:tcPr>
          <w:p w14:paraId="1758882B" w14:textId="74DAA1FC" w:rsidR="00700189" w:rsidRPr="00926769" w:rsidRDefault="00710974" w:rsidP="00700189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br w:type="page"/>
            </w:r>
          </w:p>
          <w:p w14:paraId="3A6C9C9C" w14:textId="50737A77" w:rsidR="00710974" w:rsidRPr="00926769" w:rsidRDefault="00710974" w:rsidP="00C70137">
            <w:pPr>
              <w:rPr>
                <w:rFonts w:ascii="Calibri" w:hAnsi="Calibri" w:cs="Calibri"/>
              </w:rPr>
            </w:pPr>
          </w:p>
        </w:tc>
        <w:tc>
          <w:tcPr>
            <w:tcW w:w="4000" w:type="pct"/>
            <w:gridSpan w:val="2"/>
            <w:tcBorders>
              <w:bottom w:val="single" w:sz="12" w:space="0" w:color="auto"/>
            </w:tcBorders>
            <w:vAlign w:val="center"/>
          </w:tcPr>
          <w:p w14:paraId="73C0CEFB" w14:textId="15A97771" w:rsidR="00710974" w:rsidRPr="00926769" w:rsidRDefault="00700189" w:rsidP="00C70137">
            <w:pPr>
              <w:pStyle w:val="H2"/>
            </w:pPr>
            <w:bookmarkStart w:id="0" w:name="_Toc315863464"/>
            <w:r>
              <w:t xml:space="preserve">Our evolving </w:t>
            </w:r>
            <w:r w:rsidR="00710974" w:rsidRPr="00E81EAC">
              <w:t>atmosphere</w:t>
            </w:r>
            <w:bookmarkEnd w:id="0"/>
          </w:p>
        </w:tc>
      </w:tr>
      <w:tr w:rsidR="00710974" w:rsidRPr="00926769" w14:paraId="52DB3F66" w14:textId="77777777" w:rsidTr="00700189">
        <w:trPr>
          <w:trHeight w:val="746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75F0F" w14:textId="77777777" w:rsidR="00710974" w:rsidRPr="00926769" w:rsidRDefault="00710974" w:rsidP="00C70137">
            <w:pPr>
              <w:pStyle w:val="Subheading"/>
            </w:pPr>
            <w:r w:rsidRPr="00E81EAC">
              <w:t>Gases in the atmosphere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6B47D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What is the greatest difference, in terms of gas composition, between the early atmosphere and today’s?</w:t>
            </w:r>
          </w:p>
        </w:tc>
        <w:tc>
          <w:tcPr>
            <w:tcW w:w="27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70AEE" w14:textId="77777777" w:rsidR="00710974" w:rsidRPr="00926769" w:rsidRDefault="00710974" w:rsidP="00C70137">
            <w:pPr>
              <w:pStyle w:val="Answer"/>
            </w:pPr>
          </w:p>
        </w:tc>
      </w:tr>
      <w:tr w:rsidR="00710974" w:rsidRPr="00926769" w14:paraId="4CDA0394" w14:textId="77777777" w:rsidTr="00700189">
        <w:trPr>
          <w:trHeight w:val="746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401C1E78" w14:textId="77777777" w:rsidR="00710974" w:rsidRPr="00926769" w:rsidRDefault="00710974" w:rsidP="00C70137">
            <w:pPr>
              <w:pStyle w:val="Subheading"/>
            </w:pPr>
            <w:r w:rsidRPr="00926769">
              <w:t>Carbon ‘locked into’ rock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vAlign w:val="center"/>
          </w:tcPr>
          <w:p w14:paraId="11C9C973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Where does the carbon dioxide taken up during photosynthesis ultimately end up?</w:t>
            </w:r>
          </w:p>
        </w:tc>
        <w:tc>
          <w:tcPr>
            <w:tcW w:w="2749" w:type="pct"/>
            <w:tcBorders>
              <w:top w:val="single" w:sz="12" w:space="0" w:color="auto"/>
            </w:tcBorders>
            <w:vAlign w:val="center"/>
          </w:tcPr>
          <w:p w14:paraId="0541EAD1" w14:textId="77777777" w:rsidR="00710974" w:rsidRPr="00926769" w:rsidRDefault="00710974" w:rsidP="00C70137">
            <w:pPr>
              <w:pStyle w:val="Answer"/>
            </w:pPr>
          </w:p>
        </w:tc>
      </w:tr>
      <w:tr w:rsidR="00710974" w:rsidRPr="00926769" w14:paraId="0DA3E2F9" w14:textId="77777777" w:rsidTr="00700189">
        <w:trPr>
          <w:trHeight w:val="746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14:paraId="62C832AF" w14:textId="77777777" w:rsidR="00710974" w:rsidRPr="00926769" w:rsidRDefault="00710974" w:rsidP="00C701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14:paraId="354D4F52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Where else did the carbon dioxide from the early atmosphere end up?</w:t>
            </w:r>
          </w:p>
        </w:tc>
        <w:tc>
          <w:tcPr>
            <w:tcW w:w="2749" w:type="pct"/>
            <w:tcBorders>
              <w:bottom w:val="single" w:sz="12" w:space="0" w:color="auto"/>
            </w:tcBorders>
            <w:vAlign w:val="center"/>
          </w:tcPr>
          <w:p w14:paraId="71E8DE45" w14:textId="77777777" w:rsidR="00710974" w:rsidRPr="00926769" w:rsidRDefault="00710974" w:rsidP="00C70137">
            <w:pPr>
              <w:pStyle w:val="Answer"/>
            </w:pPr>
          </w:p>
        </w:tc>
      </w:tr>
      <w:tr w:rsidR="00710974" w:rsidRPr="00926769" w14:paraId="6AB58C83" w14:textId="77777777" w:rsidTr="00700189">
        <w:trPr>
          <w:trHeight w:val="746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63471F21" w14:textId="77777777" w:rsidR="00710974" w:rsidRPr="00926769" w:rsidRDefault="00710974" w:rsidP="00C70137">
            <w:pPr>
              <w:pStyle w:val="Subheading"/>
            </w:pPr>
            <w:r w:rsidRPr="00926769">
              <w:t>Ammonia and methane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vAlign w:val="center"/>
          </w:tcPr>
          <w:p w14:paraId="3A82296D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Why is there no ammonia and methane in the atmosphere today?</w:t>
            </w:r>
          </w:p>
        </w:tc>
        <w:tc>
          <w:tcPr>
            <w:tcW w:w="2749" w:type="pct"/>
            <w:tcBorders>
              <w:top w:val="single" w:sz="12" w:space="0" w:color="auto"/>
            </w:tcBorders>
            <w:vAlign w:val="center"/>
          </w:tcPr>
          <w:p w14:paraId="2E7C1EC7" w14:textId="77777777" w:rsidR="00710974" w:rsidRPr="00926769" w:rsidRDefault="00710974" w:rsidP="00C70137">
            <w:pPr>
              <w:pStyle w:val="Answer"/>
            </w:pPr>
          </w:p>
        </w:tc>
      </w:tr>
      <w:tr w:rsidR="00710974" w:rsidRPr="00926769" w14:paraId="607D31C8" w14:textId="77777777" w:rsidTr="00700189">
        <w:trPr>
          <w:trHeight w:val="746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14:paraId="51DC5DB9" w14:textId="77777777" w:rsidR="00710974" w:rsidRPr="00926769" w:rsidRDefault="00710974" w:rsidP="00C701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14:paraId="0E045DC6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Why did the levels of nitrogen gradually increase?</w:t>
            </w:r>
          </w:p>
        </w:tc>
        <w:tc>
          <w:tcPr>
            <w:tcW w:w="2749" w:type="pct"/>
            <w:tcBorders>
              <w:bottom w:val="single" w:sz="12" w:space="0" w:color="auto"/>
            </w:tcBorders>
            <w:vAlign w:val="center"/>
          </w:tcPr>
          <w:p w14:paraId="588E270E" w14:textId="77777777" w:rsidR="00710974" w:rsidRPr="00926769" w:rsidRDefault="00710974" w:rsidP="00C70137">
            <w:pPr>
              <w:pStyle w:val="Answer"/>
            </w:pPr>
          </w:p>
        </w:tc>
      </w:tr>
      <w:tr w:rsidR="00710974" w:rsidRPr="00926769" w14:paraId="062308F9" w14:textId="77777777" w:rsidTr="00700189">
        <w:trPr>
          <w:trHeight w:val="746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B9C80" w14:textId="77777777" w:rsidR="00710974" w:rsidRPr="00926769" w:rsidRDefault="00710974" w:rsidP="00C70137">
            <w:pPr>
              <w:pStyle w:val="Subheading"/>
            </w:pPr>
            <w:r w:rsidRPr="00926769">
              <w:t>The atmosphere today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FA1FC" w14:textId="77777777" w:rsidR="00710974" w:rsidRPr="00926769" w:rsidRDefault="00710974" w:rsidP="00C70137">
            <w:pPr>
              <w:rPr>
                <w:rFonts w:ascii="Calibri" w:hAnsi="Calibri" w:cs="Calibri"/>
              </w:rPr>
            </w:pPr>
            <w:r w:rsidRPr="00926769">
              <w:rPr>
                <w:rFonts w:ascii="Calibri" w:hAnsi="Calibri" w:cs="Calibri"/>
              </w:rPr>
              <w:t>How long ago did the Earth’s atmosphere stabilise at proportions similar to those today?</w:t>
            </w:r>
          </w:p>
        </w:tc>
        <w:tc>
          <w:tcPr>
            <w:tcW w:w="27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5FEF7" w14:textId="77777777" w:rsidR="00710974" w:rsidRPr="00926769" w:rsidRDefault="00710974" w:rsidP="00C70137">
            <w:pPr>
              <w:pStyle w:val="Answer"/>
            </w:pPr>
          </w:p>
        </w:tc>
      </w:tr>
    </w:tbl>
    <w:p w14:paraId="4FEE1A08" w14:textId="77777777" w:rsidR="009543A3" w:rsidRDefault="009543A3"/>
    <w:sectPr w:rsidR="009543A3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74"/>
    <w:rsid w:val="003A3074"/>
    <w:rsid w:val="006A4FF1"/>
    <w:rsid w:val="00700189"/>
    <w:rsid w:val="00710974"/>
    <w:rsid w:val="008232E2"/>
    <w:rsid w:val="009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FAFE"/>
  <w15:docId w15:val="{F06431DF-431F-4096-B572-16D520E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710974"/>
    <w:pPr>
      <w:outlineLvl w:val="1"/>
    </w:pPr>
    <w:rPr>
      <w:rFonts w:ascii="Calibri" w:hAnsi="Calibri" w:cs="Calibri"/>
      <w:b/>
      <w:sz w:val="28"/>
    </w:rPr>
  </w:style>
  <w:style w:type="paragraph" w:customStyle="1" w:styleId="Subheading">
    <w:name w:val="Subheading"/>
    <w:basedOn w:val="Normal"/>
    <w:qFormat/>
    <w:rsid w:val="00710974"/>
    <w:pPr>
      <w:jc w:val="center"/>
    </w:pPr>
    <w:rPr>
      <w:rFonts w:ascii="Calibri" w:hAnsi="Calibri" w:cs="Calibri"/>
      <w:b/>
    </w:rPr>
  </w:style>
  <w:style w:type="paragraph" w:customStyle="1" w:styleId="Answer">
    <w:name w:val="Answer"/>
    <w:basedOn w:val="Normal"/>
    <w:qFormat/>
    <w:rsid w:val="00710974"/>
    <w:rPr>
      <w:rFonts w:ascii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%20-%20Copy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D3E2-C479-42EC-8BD6-3354F99E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Dot2 - Copy (5)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2</cp:revision>
  <dcterms:created xsi:type="dcterms:W3CDTF">2021-01-24T23:51:00Z</dcterms:created>
  <dcterms:modified xsi:type="dcterms:W3CDTF">2021-01-24T23:51:00Z</dcterms:modified>
</cp:coreProperties>
</file>