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4CDC" w14:textId="77777777" w:rsidR="00A66E65" w:rsidRDefault="00A66E65" w:rsidP="00A66E65"/>
    <w:p w14:paraId="3D7345B1" w14:textId="77777777" w:rsidR="0003716F" w:rsidRDefault="0003716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4567"/>
        <w:gridCol w:w="7727"/>
      </w:tblGrid>
      <w:tr w:rsidR="00A66E65" w14:paraId="7BC364C9" w14:textId="77777777" w:rsidTr="00A66E6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7E134B" w14:textId="39097F29" w:rsidR="00782F4B" w:rsidRPr="004614F4" w:rsidRDefault="00782F4B" w:rsidP="00782F4B">
            <w:pPr>
              <w:pStyle w:val="Page"/>
              <w:rPr>
                <w:sz w:val="22"/>
              </w:rPr>
            </w:pPr>
            <w:r w:rsidRPr="004614F4">
              <w:rPr>
                <w:sz w:val="22"/>
              </w:rPr>
              <w:t>Chemistry p.</w:t>
            </w:r>
            <w:r>
              <w:rPr>
                <w:sz w:val="22"/>
              </w:rPr>
              <w:t>106-7</w:t>
            </w:r>
          </w:p>
          <w:p w14:paraId="27094D1F" w14:textId="748FBA23" w:rsidR="00A66E65" w:rsidRDefault="00782F4B" w:rsidP="00782F4B">
            <w:pPr>
              <w:pStyle w:val="Page"/>
              <w:spacing w:line="276" w:lineRule="auto"/>
            </w:pPr>
            <w:r w:rsidRPr="004614F4">
              <w:rPr>
                <w:sz w:val="22"/>
              </w:rPr>
              <w:t>Additional Science p.</w:t>
            </w:r>
            <w:r>
              <w:rPr>
                <w:sz w:val="22"/>
              </w:rPr>
              <w:t>90-91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05902" w14:textId="3F1933B3" w:rsidR="00A66E65" w:rsidRDefault="00A66E65">
            <w:pPr>
              <w:pStyle w:val="H2"/>
              <w:spacing w:line="276" w:lineRule="auto"/>
              <w:rPr>
                <w:b w:val="0"/>
              </w:rPr>
            </w:pPr>
            <w:bookmarkStart w:id="0" w:name="_Toc315250402"/>
            <w:proofErr w:type="spellStart"/>
            <w:r>
              <w:t>C</w:t>
            </w:r>
            <w:r w:rsidR="00782F4B">
              <w:t>hp</w:t>
            </w:r>
            <w:proofErr w:type="spellEnd"/>
            <w:r w:rsidR="00782F4B">
              <w:t xml:space="preserve"> 6.3</w:t>
            </w:r>
            <w:r>
              <w:t xml:space="preserve"> The extraction of aluminium</w:t>
            </w:r>
            <w:bookmarkEnd w:id="0"/>
          </w:p>
        </w:tc>
      </w:tr>
      <w:tr w:rsidR="00A66E65" w14:paraId="21D09AAF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FE62AA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BE01C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method is used to extract aluminium?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16F89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407F7063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CB0317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26931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What </w:t>
            </w:r>
            <w:proofErr w:type="spellStart"/>
            <w:r>
              <w:rPr>
                <w:rFonts w:cs="Calibri"/>
              </w:rPr>
              <w:t>ore</w:t>
            </w:r>
            <w:proofErr w:type="spellEnd"/>
            <w:r>
              <w:rPr>
                <w:rFonts w:cs="Calibri"/>
              </w:rPr>
              <w:t xml:space="preserve"> do we get aluminium oxide from?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A3C7D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B60445C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4074BC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6F3B609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first step in the extraction of aluminium from this raw material?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B6AE2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92883BF" w14:textId="77777777" w:rsidTr="00782F4B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2B3240" w14:textId="77777777" w:rsidR="00A66E65" w:rsidRDefault="00A66E6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Electrolysis of aluminium oxide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376E7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must be done first to the aluminium oxide? Why?</w:t>
            </w:r>
          </w:p>
        </w:tc>
        <w:tc>
          <w:tcPr>
            <w:tcW w:w="251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5317F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54AC52F6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252E91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5D63F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melting temperature of aluminium oxide?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9317C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3C6F858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F79D4D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A8F6E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can energy be saved when melting aluminium oxide?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D3D91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67F9B2E6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63033C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FD130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many electrons does each aluminium ion gain at the negative electrode to produce aluminium atoms?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907B7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6AD80B5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50FCF7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580A6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is the aluminium collected?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252FF4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735869F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2F43CB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8AABF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many electrons does each oxide ion lose at the positive electrode to produce oxygen atoms?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B3FB9" w14:textId="77777777" w:rsidR="00A66E65" w:rsidRDefault="00A66E65">
            <w:pPr>
              <w:pStyle w:val="Answer"/>
              <w:spacing w:line="276" w:lineRule="auto"/>
            </w:pPr>
          </w:p>
        </w:tc>
      </w:tr>
      <w:tr w:rsidR="00A66E65" w14:paraId="0DAA79FB" w14:textId="77777777" w:rsidTr="00782F4B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E6B0DB" w14:textId="77777777" w:rsidR="00A66E65" w:rsidRDefault="00A66E6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1B7FFA" w14:textId="77777777" w:rsidR="00A66E65" w:rsidRDefault="00A66E6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do the carbon electrodes need to be periodically replaced?</w:t>
            </w:r>
          </w:p>
        </w:tc>
        <w:tc>
          <w:tcPr>
            <w:tcW w:w="25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9590E" w14:textId="77777777" w:rsidR="00A66E65" w:rsidRDefault="00A66E65">
            <w:pPr>
              <w:pStyle w:val="Answer"/>
              <w:spacing w:line="276" w:lineRule="auto"/>
            </w:pPr>
          </w:p>
        </w:tc>
      </w:tr>
    </w:tbl>
    <w:p w14:paraId="6FA2A16E" w14:textId="77777777" w:rsidR="00A66E65" w:rsidRPr="00782F4B" w:rsidRDefault="00A66E65">
      <w:pPr>
        <w:rPr>
          <w:sz w:val="2"/>
          <w:szCs w:val="2"/>
        </w:rPr>
      </w:pPr>
    </w:p>
    <w:sectPr w:rsidR="00A66E65" w:rsidRPr="00782F4B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76"/>
    <w:rsid w:val="0003716F"/>
    <w:rsid w:val="00135369"/>
    <w:rsid w:val="00242878"/>
    <w:rsid w:val="003A3074"/>
    <w:rsid w:val="00403228"/>
    <w:rsid w:val="00474F4D"/>
    <w:rsid w:val="0049096A"/>
    <w:rsid w:val="006142A0"/>
    <w:rsid w:val="006655E0"/>
    <w:rsid w:val="00780B16"/>
    <w:rsid w:val="00782F4B"/>
    <w:rsid w:val="008232E2"/>
    <w:rsid w:val="009543A3"/>
    <w:rsid w:val="00A66E65"/>
    <w:rsid w:val="00A867EC"/>
    <w:rsid w:val="00C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8890"/>
  <w15:docId w15:val="{CDC24DB0-E7AA-4989-A370-13DBD9A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7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C97676"/>
    <w:pPr>
      <w:outlineLvl w:val="1"/>
    </w:pPr>
    <w:rPr>
      <w:rFonts w:cs="Calibri"/>
      <w:b/>
      <w:sz w:val="28"/>
    </w:rPr>
  </w:style>
  <w:style w:type="paragraph" w:customStyle="1" w:styleId="Page">
    <w:name w:val="Page"/>
    <w:basedOn w:val="Normal"/>
    <w:qFormat/>
    <w:rsid w:val="00C97676"/>
    <w:rPr>
      <w:rFonts w:cs="Calibri"/>
      <w:b/>
    </w:rPr>
  </w:style>
  <w:style w:type="paragraph" w:customStyle="1" w:styleId="Answer">
    <w:name w:val="Answer"/>
    <w:basedOn w:val="Normal"/>
    <w:qFormat/>
    <w:rsid w:val="00C97676"/>
    <w:rPr>
      <w:rFonts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3C54-E4C6-4A75-8C46-239F8FE2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stReadP01</dc:creator>
  <cp:lastModifiedBy>Pippa Read</cp:lastModifiedBy>
  <cp:revision>3</cp:revision>
  <cp:lastPrinted>2018-10-10T13:27:00Z</cp:lastPrinted>
  <dcterms:created xsi:type="dcterms:W3CDTF">2021-09-13T08:56:00Z</dcterms:created>
  <dcterms:modified xsi:type="dcterms:W3CDTF">2021-09-13T08:57:00Z</dcterms:modified>
</cp:coreProperties>
</file>