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EF" w:rsidRDefault="00CD4DEF" w:rsidP="00CD4DEF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bookmarkStart w:id="0" w:name="_GoBack"/>
      <w:bookmarkEnd w:id="0"/>
      <w:r w:rsidRPr="00CD4DEF">
        <w:rPr>
          <w:rFonts w:ascii="Times New Roman" w:hAnsi="Times New Roman" w:cs="Times New Roman"/>
          <w:b/>
          <w:sz w:val="96"/>
          <w:szCs w:val="96"/>
          <w:u w:val="single"/>
        </w:rPr>
        <w:t>Year 10</w:t>
      </w:r>
    </w:p>
    <w:p w:rsidR="00CD4DEF" w:rsidRDefault="00CD4DEF" w:rsidP="00CD4DEF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S</w:t>
      </w:r>
      <w:r w:rsidRPr="00CD4DEF">
        <w:rPr>
          <w:rFonts w:ascii="Times New Roman" w:hAnsi="Times New Roman" w:cs="Times New Roman"/>
          <w:b/>
          <w:sz w:val="96"/>
          <w:szCs w:val="96"/>
          <w:u w:val="single"/>
        </w:rPr>
        <w:t xml:space="preserve">peaking questions, presentations and picture descriptions: </w:t>
      </w:r>
    </w:p>
    <w:p w:rsidR="00D3173F" w:rsidRDefault="00CD4DEF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CD4DEF">
        <w:rPr>
          <w:rFonts w:ascii="Times New Roman" w:hAnsi="Times New Roman" w:cs="Times New Roman"/>
          <w:b/>
          <w:sz w:val="96"/>
          <w:szCs w:val="96"/>
          <w:u w:val="single"/>
        </w:rPr>
        <w:t>Michaelmas term</w:t>
      </w:r>
    </w:p>
    <w:p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:rsidR="00FB42F6" w:rsidRDefault="00FB42F6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2</w:t>
      </w:r>
    </w:p>
    <w:p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proofErr w:type="spellStart"/>
      <w:r w:rsidR="00932975">
        <w:rPr>
          <w:rFonts w:ascii="Times New Roman" w:hAnsi="Times New Roman" w:cs="Times New Roman"/>
          <w:b/>
          <w:sz w:val="40"/>
          <w:szCs w:val="40"/>
        </w:rPr>
        <w:t>Ich</w:t>
      </w:r>
      <w:proofErr w:type="spellEnd"/>
      <w:r w:rsidR="0093297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32975">
        <w:rPr>
          <w:rFonts w:ascii="Times New Roman" w:hAnsi="Times New Roman" w:cs="Times New Roman"/>
          <w:b/>
          <w:sz w:val="40"/>
          <w:szCs w:val="40"/>
        </w:rPr>
        <w:t>persönlich</w:t>
      </w:r>
      <w:proofErr w:type="spellEnd"/>
    </w:p>
    <w:p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:rsidR="00CD4DEF" w:rsidRDefault="00EC3DBE" w:rsidP="00CD4D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heißt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du/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ist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ihr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Vorname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/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Nachname</w:t>
      </w:r>
      <w:proofErr w:type="spellEnd"/>
      <w:r w:rsidR="00CD4DEF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D4DEF" w:rsidRDefault="00EC3DBE" w:rsidP="00CD4D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Woher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kommst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</w:t>
      </w:r>
      <w:r w:rsidR="00CD4DEF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D4DEF" w:rsidRDefault="00EC3DBE" w:rsidP="00CD4D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alt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bist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du/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Wann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hast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Geburtstag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/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Wann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bist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geboren</w:t>
      </w:r>
      <w:proofErr w:type="spellEnd"/>
      <w:r w:rsidR="00CD4DEF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D4DEF" w:rsidRDefault="00EC3DBE" w:rsidP="00CD4D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Wo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wohnst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</w:t>
      </w:r>
      <w:r w:rsidR="00CD4DEF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D4DEF" w:rsidRDefault="00EC3DBE" w:rsidP="00CD4DE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ist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ihre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Staatsangehörigkeit</w:t>
      </w:r>
      <w:proofErr w:type="spellEnd"/>
      <w:r w:rsidR="00CD4DEF">
        <w:rPr>
          <w:rFonts w:ascii="Times New Roman" w:hAnsi="Times New Roman" w:cs="Times New Roman"/>
          <w:b/>
          <w:sz w:val="40"/>
          <w:szCs w:val="40"/>
        </w:rPr>
        <w:t>?</w:t>
      </w:r>
    </w:p>
    <w:p w:rsidR="00CD4DEF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D4DEF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D4DEF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D4DEF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D4DEF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D4DEF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D4DEF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D4DEF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3</w:t>
      </w:r>
    </w:p>
    <w:p w:rsidR="00CD4DEF" w:rsidRDefault="00AE283D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Mein</w:t>
      </w:r>
      <w:r w:rsidR="00932975">
        <w:rPr>
          <w:rFonts w:ascii="Times New Roman" w:hAnsi="Times New Roman" w:cs="Times New Roman"/>
          <w:b/>
          <w:sz w:val="40"/>
          <w:szCs w:val="40"/>
        </w:rPr>
        <w:t>e</w:t>
      </w:r>
      <w:proofErr w:type="spellEnd"/>
      <w:r w:rsidR="0093297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32975">
        <w:rPr>
          <w:rFonts w:ascii="Times New Roman" w:hAnsi="Times New Roman" w:cs="Times New Roman"/>
          <w:b/>
          <w:sz w:val="40"/>
          <w:szCs w:val="40"/>
        </w:rPr>
        <w:t>Familie</w:t>
      </w:r>
      <w:proofErr w:type="spellEnd"/>
    </w:p>
    <w:p w:rsidR="00AE283D" w:rsidRDefault="00AE283D" w:rsidP="00AE283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:rsidR="00932975" w:rsidRDefault="00932975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für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eine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Familie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hast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du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283D" w:rsidRDefault="00932975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Hast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Geschwister</w:t>
      </w:r>
      <w:proofErr w:type="spellEnd"/>
      <w:r w:rsidR="00AE283D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283D" w:rsidRDefault="00932975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alt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sind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Familienmitglieder</w:t>
      </w:r>
      <w:proofErr w:type="spellEnd"/>
      <w:r w:rsidR="00AE283D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283D" w:rsidRDefault="00932975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Machen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Eltern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vom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Beruf</w:t>
      </w:r>
      <w:proofErr w:type="spellEnd"/>
      <w:r w:rsidR="00AE283D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E283D" w:rsidRDefault="00932975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Hast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Großeltern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sind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47020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4</w:t>
      </w:r>
    </w:p>
    <w:p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47020">
        <w:rPr>
          <w:rFonts w:ascii="Times New Roman" w:hAnsi="Times New Roman" w:cs="Times New Roman"/>
          <w:b/>
          <w:sz w:val="40"/>
          <w:szCs w:val="40"/>
        </w:rPr>
        <w:t xml:space="preserve">Topic: </w:t>
      </w:r>
      <w:proofErr w:type="spellStart"/>
      <w:r w:rsidR="00932975">
        <w:rPr>
          <w:rFonts w:ascii="Times New Roman" w:hAnsi="Times New Roman" w:cs="Times New Roman"/>
          <w:b/>
          <w:sz w:val="40"/>
          <w:szCs w:val="40"/>
        </w:rPr>
        <w:t>Verwandte</w:t>
      </w:r>
      <w:proofErr w:type="spellEnd"/>
      <w:r w:rsidR="00932975">
        <w:rPr>
          <w:rFonts w:ascii="Times New Roman" w:hAnsi="Times New Roman" w:cs="Times New Roman"/>
          <w:b/>
          <w:sz w:val="40"/>
          <w:szCs w:val="40"/>
        </w:rPr>
        <w:t xml:space="preserve"> und </w:t>
      </w:r>
      <w:proofErr w:type="spellStart"/>
      <w:r w:rsidR="00932975">
        <w:rPr>
          <w:rFonts w:ascii="Times New Roman" w:hAnsi="Times New Roman" w:cs="Times New Roman"/>
          <w:b/>
          <w:sz w:val="40"/>
          <w:szCs w:val="40"/>
        </w:rPr>
        <w:t>Tiere</w:t>
      </w:r>
      <w:proofErr w:type="spellEnd"/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:rsidR="00447020" w:rsidRDefault="00932975" w:rsidP="004470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für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andere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Verwandte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hast du</w:t>
      </w:r>
      <w:r w:rsidR="00FD62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D62A9">
        <w:rPr>
          <w:rFonts w:ascii="Times New Roman" w:hAnsi="Times New Roman" w:cs="Times New Roman"/>
          <w:b/>
          <w:sz w:val="40"/>
          <w:szCs w:val="40"/>
        </w:rPr>
        <w:t>außer</w:t>
      </w:r>
      <w:proofErr w:type="spellEnd"/>
      <w:r w:rsidR="00FD62A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D62A9">
        <w:rPr>
          <w:rFonts w:ascii="Times New Roman" w:hAnsi="Times New Roman" w:cs="Times New Roman"/>
          <w:b/>
          <w:sz w:val="40"/>
          <w:szCs w:val="40"/>
        </w:rPr>
        <w:t>Eltern</w:t>
      </w:r>
      <w:proofErr w:type="spellEnd"/>
      <w:r w:rsidR="00FD62A9">
        <w:rPr>
          <w:rFonts w:ascii="Times New Roman" w:hAnsi="Times New Roman" w:cs="Times New Roman"/>
          <w:b/>
          <w:sz w:val="40"/>
          <w:szCs w:val="40"/>
        </w:rPr>
        <w:t xml:space="preserve"> und </w:t>
      </w:r>
      <w:proofErr w:type="spellStart"/>
      <w:r w:rsidR="00FD62A9">
        <w:rPr>
          <w:rFonts w:ascii="Times New Roman" w:hAnsi="Times New Roman" w:cs="Times New Roman"/>
          <w:b/>
          <w:sz w:val="40"/>
          <w:szCs w:val="40"/>
        </w:rPr>
        <w:t>Geschwister</w:t>
      </w:r>
      <w:proofErr w:type="spellEnd"/>
      <w:r w:rsidR="00FD62A9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7020" w:rsidRDefault="00FD62A9" w:rsidP="004470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Kannst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einen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beschreiben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bitte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7020" w:rsidRDefault="00FD62A9" w:rsidP="004470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oft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sieht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ihr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einander</w:t>
      </w:r>
      <w:proofErr w:type="spellEnd"/>
      <w:r w:rsidR="00447020">
        <w:rPr>
          <w:rFonts w:ascii="Times New Roman" w:hAnsi="Times New Roman" w:cs="Times New Roman"/>
          <w:b/>
          <w:sz w:val="40"/>
          <w:szCs w:val="40"/>
        </w:rPr>
        <w:t>?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7020" w:rsidRDefault="00FD62A9" w:rsidP="004470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für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Haustiere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hast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du</w:t>
      </w:r>
      <w:proofErr w:type="spellEnd"/>
      <w:r w:rsidR="00447020">
        <w:rPr>
          <w:rFonts w:ascii="Times New Roman" w:hAnsi="Times New Roman" w:cs="Times New Roman"/>
          <w:b/>
          <w:sz w:val="40"/>
          <w:szCs w:val="40"/>
        </w:rPr>
        <w:t>?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Beschreib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mir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eins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  <w:r w:rsidR="0044702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47020" w:rsidRDefault="00FD62A9" w:rsidP="0044702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hast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Haustiere</w:t>
      </w:r>
      <w:proofErr w:type="spellEnd"/>
      <w:r w:rsidR="00447020">
        <w:rPr>
          <w:rFonts w:ascii="Times New Roman" w:hAnsi="Times New Roman" w:cs="Times New Roman"/>
          <w:b/>
          <w:sz w:val="40"/>
          <w:szCs w:val="40"/>
        </w:rPr>
        <w:t>?</w:t>
      </w:r>
    </w:p>
    <w:p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856E3" w:rsidRDefault="002856E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856E3" w:rsidRDefault="002856E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856E3" w:rsidRDefault="002856E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E04665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E04665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E04665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04665" w:rsidRDefault="00E04665" w:rsidP="00E04665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5</w:t>
      </w:r>
    </w:p>
    <w:p w:rsidR="00E04665" w:rsidRDefault="00E04665" w:rsidP="00E04665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siehst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E04665" w:rsidRDefault="00E04665" w:rsidP="00E04665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:rsidR="00E04665" w:rsidRDefault="00E04665" w:rsidP="00E0466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siehst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Beschreib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dein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Gesicht</w:t>
      </w:r>
      <w:proofErr w:type="spellEnd"/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04665" w:rsidRDefault="00481D31" w:rsidP="00E0466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für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Kleidung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trägst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gern</w:t>
      </w:r>
      <w:proofErr w:type="spellEnd"/>
      <w:r w:rsidR="00E04665">
        <w:rPr>
          <w:rFonts w:ascii="Times New Roman" w:hAnsi="Times New Roman" w:cs="Times New Roman"/>
          <w:b/>
          <w:sz w:val="40"/>
          <w:szCs w:val="40"/>
        </w:rPr>
        <w:t>?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04665" w:rsidRDefault="00E04665" w:rsidP="00E0466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findest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deinen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Bruder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>/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deine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Schwester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04665" w:rsidRDefault="00481D31" w:rsidP="00E0466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für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eine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Person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ist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Mutter</w:t>
      </w:r>
      <w:r w:rsidR="00E04665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04665" w:rsidRDefault="00481D31" w:rsidP="00E0466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kommst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mit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Eltern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aus</w:t>
      </w:r>
      <w:proofErr w:type="spellEnd"/>
      <w:r w:rsidR="00E04665">
        <w:rPr>
          <w:rFonts w:ascii="Times New Roman" w:hAnsi="Times New Roman" w:cs="Times New Roman"/>
          <w:b/>
          <w:sz w:val="40"/>
          <w:szCs w:val="40"/>
        </w:rPr>
        <w:t>?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04665" w:rsidRDefault="00E04665" w:rsidP="00E0466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würdest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deine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Großeltern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beschreiben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Start"/>
      <w:r w:rsidR="00481D31">
        <w:rPr>
          <w:rFonts w:ascii="Times New Roman" w:hAnsi="Times New Roman" w:cs="Times New Roman"/>
          <w:b/>
          <w:sz w:val="40"/>
          <w:szCs w:val="40"/>
        </w:rPr>
        <w:t>sind</w:t>
      </w:r>
      <w:proofErr w:type="spellEnd"/>
      <w:proofErr w:type="gram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sie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vom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Charakter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81D31">
        <w:rPr>
          <w:rFonts w:ascii="Times New Roman" w:hAnsi="Times New Roman" w:cs="Times New Roman"/>
          <w:b/>
          <w:sz w:val="40"/>
          <w:szCs w:val="40"/>
        </w:rPr>
        <w:t>aus</w:t>
      </w:r>
      <w:proofErr w:type="spellEnd"/>
      <w:r w:rsidR="00481D31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81D31" w:rsidRDefault="00481D31" w:rsidP="00E0466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könntest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Beziehung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mit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Eltern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/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Großeltern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verbessern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E04665" w:rsidRDefault="00E04665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04665" w:rsidRDefault="00E04665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856E3" w:rsidRDefault="00555D8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6</w:t>
      </w:r>
    </w:p>
    <w:p w:rsidR="002856E3" w:rsidRDefault="002856E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proofErr w:type="spellStart"/>
      <w:r w:rsidR="005845D8">
        <w:rPr>
          <w:rFonts w:ascii="Times New Roman" w:hAnsi="Times New Roman" w:cs="Times New Roman"/>
          <w:b/>
          <w:sz w:val="40"/>
          <w:szCs w:val="40"/>
        </w:rPr>
        <w:t>Ich</w:t>
      </w:r>
      <w:proofErr w:type="spellEnd"/>
      <w:r w:rsidR="005845D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845D8">
        <w:rPr>
          <w:rFonts w:ascii="Times New Roman" w:hAnsi="Times New Roman" w:cs="Times New Roman"/>
          <w:b/>
          <w:sz w:val="40"/>
          <w:szCs w:val="40"/>
        </w:rPr>
        <w:t>persönlich</w:t>
      </w:r>
      <w:proofErr w:type="spellEnd"/>
      <w:r w:rsidR="005845D8">
        <w:rPr>
          <w:rFonts w:ascii="Times New Roman" w:hAnsi="Times New Roman" w:cs="Times New Roman"/>
          <w:b/>
          <w:sz w:val="40"/>
          <w:szCs w:val="40"/>
        </w:rPr>
        <w:t xml:space="preserve"> und </w:t>
      </w:r>
      <w:proofErr w:type="spellStart"/>
      <w:r w:rsidR="005845D8">
        <w:rPr>
          <w:rFonts w:ascii="Times New Roman" w:hAnsi="Times New Roman" w:cs="Times New Roman"/>
          <w:b/>
          <w:sz w:val="40"/>
          <w:szCs w:val="40"/>
        </w:rPr>
        <w:t>meine</w:t>
      </w:r>
      <w:proofErr w:type="spellEnd"/>
      <w:r w:rsidR="005845D8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5845D8">
        <w:rPr>
          <w:rFonts w:ascii="Times New Roman" w:hAnsi="Times New Roman" w:cs="Times New Roman"/>
          <w:b/>
          <w:sz w:val="40"/>
          <w:szCs w:val="40"/>
        </w:rPr>
        <w:t>Familie</w:t>
      </w:r>
      <w:proofErr w:type="spellEnd"/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 picture presentation to prepare as part of weekly homework:</w:t>
      </w:r>
    </w:p>
    <w:p w:rsidR="002856E3" w:rsidRDefault="002856E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Bring in a picture of your </w:t>
      </w:r>
      <w:r w:rsidR="005845D8">
        <w:rPr>
          <w:rFonts w:ascii="Times New Roman" w:hAnsi="Times New Roman" w:cs="Times New Roman"/>
          <w:b/>
          <w:sz w:val="40"/>
          <w:szCs w:val="40"/>
        </w:rPr>
        <w:t xml:space="preserve">family </w:t>
      </w:r>
      <w:r>
        <w:rPr>
          <w:rFonts w:ascii="Times New Roman" w:hAnsi="Times New Roman" w:cs="Times New Roman"/>
          <w:b/>
          <w:sz w:val="40"/>
          <w:szCs w:val="40"/>
        </w:rPr>
        <w:t xml:space="preserve">and describe it (1 minute). (Give details of what/who you can see in the picture, when, where it was taken. Be prepared to answer questions about additional details in the picture –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why you chose it, </w:t>
      </w:r>
      <w:r w:rsidR="00555D86">
        <w:rPr>
          <w:rFonts w:ascii="Times New Roman" w:hAnsi="Times New Roman" w:cs="Times New Roman"/>
          <w:b/>
          <w:sz w:val="40"/>
          <w:szCs w:val="40"/>
        </w:rPr>
        <w:t xml:space="preserve">what you did before/afterwards, what your relationship is like with the people in the photo </w:t>
      </w:r>
      <w:r>
        <w:rPr>
          <w:rFonts w:ascii="Times New Roman" w:hAnsi="Times New Roman" w:cs="Times New Roman"/>
          <w:b/>
          <w:sz w:val="40"/>
          <w:szCs w:val="40"/>
        </w:rPr>
        <w:t>etc. Give opinions and justify what you say.</w:t>
      </w: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94E53" w:rsidRDefault="00555D86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7</w:t>
      </w:r>
    </w:p>
    <w:p w:rsidR="00C94E53" w:rsidRPr="00555D86" w:rsidRDefault="00555D86" w:rsidP="00555D8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Speaking exam</w:t>
      </w: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55D86" w:rsidRDefault="00555D8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55D86" w:rsidRDefault="00555D8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94E53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7</w:t>
      </w:r>
    </w:p>
    <w:p w:rsidR="00C94E53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r w:rsidR="00555D86">
        <w:rPr>
          <w:rFonts w:ascii="Times New Roman" w:hAnsi="Times New Roman" w:cs="Times New Roman"/>
          <w:b/>
          <w:sz w:val="40"/>
          <w:szCs w:val="40"/>
        </w:rPr>
        <w:t xml:space="preserve">Mein </w:t>
      </w:r>
      <w:proofErr w:type="spellStart"/>
      <w:r w:rsidR="00555D86">
        <w:rPr>
          <w:rFonts w:ascii="Times New Roman" w:hAnsi="Times New Roman" w:cs="Times New Roman"/>
          <w:b/>
          <w:sz w:val="40"/>
          <w:szCs w:val="40"/>
        </w:rPr>
        <w:t>Zuhause</w:t>
      </w:r>
      <w:proofErr w:type="spellEnd"/>
    </w:p>
    <w:p w:rsidR="00555D86" w:rsidRPr="00555D86" w:rsidRDefault="00555D86" w:rsidP="00555D8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555D86"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:rsidR="00555D86" w:rsidRDefault="00555D86" w:rsidP="00555D8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A568A" w:rsidRDefault="00555D86" w:rsidP="00555D8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Wo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wohnst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genau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55D86" w:rsidRDefault="00555D86" w:rsidP="00555D8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In 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für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einem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wohnst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55D86" w:rsidRDefault="00555D86" w:rsidP="00555D8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Wo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liegt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55D86" w:rsidRDefault="00555D86" w:rsidP="00555D8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Seit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wann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wohnst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dort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Wo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hast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früher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gewohnt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55D86" w:rsidRDefault="00555D86" w:rsidP="00555D8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Wirst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immer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diesem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wohnen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nicht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)?</w:t>
      </w: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B37E68" w:rsidP="00FB42F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Wann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wurde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gebaut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In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welchem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Stil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wurde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gebaut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55D86" w:rsidRDefault="00555D86" w:rsidP="00555D86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sieht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Traumhaus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wäre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Traumhaus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555D86" w:rsidRPr="00555D86" w:rsidRDefault="00555D86" w:rsidP="00555D86">
      <w:pPr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E13C3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E13C3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E13C3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E13C3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2A568A" w:rsidRDefault="002A568A" w:rsidP="00E13C30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A568A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8</w:t>
      </w:r>
    </w:p>
    <w:p w:rsidR="002A568A" w:rsidRDefault="002A568A" w:rsidP="00E13C3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proofErr w:type="gramStart"/>
      <w:r w:rsidR="00731814">
        <w:rPr>
          <w:rFonts w:ascii="Times New Roman" w:hAnsi="Times New Roman" w:cs="Times New Roman"/>
          <w:b/>
          <w:sz w:val="40"/>
          <w:szCs w:val="40"/>
        </w:rPr>
        <w:t>Wo</w:t>
      </w:r>
      <w:proofErr w:type="gramEnd"/>
      <w:r w:rsidR="0073181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31814">
        <w:rPr>
          <w:rFonts w:ascii="Times New Roman" w:hAnsi="Times New Roman" w:cs="Times New Roman"/>
          <w:b/>
          <w:sz w:val="40"/>
          <w:szCs w:val="40"/>
        </w:rPr>
        <w:t>ist</w:t>
      </w:r>
      <w:proofErr w:type="spellEnd"/>
      <w:r w:rsidR="0073181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31814">
        <w:rPr>
          <w:rFonts w:ascii="Times New Roman" w:hAnsi="Times New Roman" w:cs="Times New Roman"/>
          <w:b/>
          <w:sz w:val="40"/>
          <w:szCs w:val="40"/>
        </w:rPr>
        <w:t>meine</w:t>
      </w:r>
      <w:proofErr w:type="spellEnd"/>
      <w:r w:rsidR="00731814">
        <w:rPr>
          <w:rFonts w:ascii="Times New Roman" w:hAnsi="Times New Roman" w:cs="Times New Roman"/>
          <w:b/>
          <w:sz w:val="40"/>
          <w:szCs w:val="40"/>
        </w:rPr>
        <w:t xml:space="preserve"> Lampe?</w:t>
      </w:r>
    </w:p>
    <w:p w:rsidR="002A568A" w:rsidRDefault="002A568A" w:rsidP="002A568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:rsidR="002A568A" w:rsidRDefault="002A568A" w:rsidP="002A568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für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77BF4">
        <w:rPr>
          <w:rFonts w:ascii="Times New Roman" w:hAnsi="Times New Roman" w:cs="Times New Roman"/>
          <w:b/>
          <w:sz w:val="40"/>
          <w:szCs w:val="40"/>
        </w:rPr>
        <w:t xml:space="preserve">Zimmer </w:t>
      </w:r>
      <w:proofErr w:type="spellStart"/>
      <w:r w:rsidR="00D77BF4">
        <w:rPr>
          <w:rFonts w:ascii="Times New Roman" w:hAnsi="Times New Roman" w:cs="Times New Roman"/>
          <w:b/>
          <w:sz w:val="40"/>
          <w:szCs w:val="40"/>
        </w:rPr>
        <w:t>gibt</w:t>
      </w:r>
      <w:proofErr w:type="spellEnd"/>
      <w:r w:rsidR="00D77BF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77BF4">
        <w:rPr>
          <w:rFonts w:ascii="Times New Roman" w:hAnsi="Times New Roman" w:cs="Times New Roman"/>
          <w:b/>
          <w:sz w:val="40"/>
          <w:szCs w:val="40"/>
        </w:rPr>
        <w:t>es</w:t>
      </w:r>
      <w:proofErr w:type="spellEnd"/>
      <w:r w:rsidR="00D77BF4">
        <w:rPr>
          <w:rFonts w:ascii="Times New Roman" w:hAnsi="Times New Roman" w:cs="Times New Roman"/>
          <w:b/>
          <w:sz w:val="40"/>
          <w:szCs w:val="40"/>
        </w:rPr>
        <w:t xml:space="preserve"> in </w:t>
      </w:r>
      <w:proofErr w:type="spellStart"/>
      <w:r w:rsidR="00D77BF4">
        <w:rPr>
          <w:rFonts w:ascii="Times New Roman" w:hAnsi="Times New Roman" w:cs="Times New Roman"/>
          <w:b/>
          <w:sz w:val="40"/>
          <w:szCs w:val="40"/>
        </w:rPr>
        <w:t>deinem</w:t>
      </w:r>
      <w:proofErr w:type="spellEnd"/>
      <w:r w:rsidR="00D77BF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77BF4">
        <w:rPr>
          <w:rFonts w:ascii="Times New Roman" w:hAnsi="Times New Roman" w:cs="Times New Roman"/>
          <w:b/>
          <w:sz w:val="40"/>
          <w:szCs w:val="40"/>
        </w:rPr>
        <w:t>Haus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  <w:r w:rsidR="00D77BF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D77BF4">
        <w:rPr>
          <w:rFonts w:ascii="Times New Roman" w:hAnsi="Times New Roman" w:cs="Times New Roman"/>
          <w:b/>
          <w:sz w:val="40"/>
          <w:szCs w:val="40"/>
        </w:rPr>
        <w:t>Wo</w:t>
      </w:r>
      <w:proofErr w:type="gramEnd"/>
      <w:r w:rsidR="00D77BF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77BF4">
        <w:rPr>
          <w:rFonts w:ascii="Times New Roman" w:hAnsi="Times New Roman" w:cs="Times New Roman"/>
          <w:b/>
          <w:sz w:val="40"/>
          <w:szCs w:val="40"/>
        </w:rPr>
        <w:t>sind</w:t>
      </w:r>
      <w:proofErr w:type="spellEnd"/>
      <w:r w:rsidR="00D77BF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77BF4">
        <w:rPr>
          <w:rFonts w:ascii="Times New Roman" w:hAnsi="Times New Roman" w:cs="Times New Roman"/>
          <w:b/>
          <w:sz w:val="40"/>
          <w:szCs w:val="40"/>
        </w:rPr>
        <w:t>sie</w:t>
      </w:r>
      <w:proofErr w:type="spellEnd"/>
      <w:r w:rsidR="00D77BF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77BF4">
        <w:rPr>
          <w:rFonts w:ascii="Times New Roman" w:hAnsi="Times New Roman" w:cs="Times New Roman"/>
          <w:b/>
          <w:sz w:val="40"/>
          <w:szCs w:val="40"/>
        </w:rPr>
        <w:t>relativ</w:t>
      </w:r>
      <w:proofErr w:type="spellEnd"/>
      <w:r w:rsidR="00D77BF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77BF4">
        <w:rPr>
          <w:rFonts w:ascii="Times New Roman" w:hAnsi="Times New Roman" w:cs="Times New Roman"/>
          <w:b/>
          <w:sz w:val="40"/>
          <w:szCs w:val="40"/>
        </w:rPr>
        <w:t>zu</w:t>
      </w:r>
      <w:proofErr w:type="spellEnd"/>
      <w:r w:rsidR="00D77BF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D77BF4">
        <w:rPr>
          <w:rFonts w:ascii="Times New Roman" w:hAnsi="Times New Roman" w:cs="Times New Roman"/>
          <w:b/>
          <w:sz w:val="40"/>
          <w:szCs w:val="40"/>
        </w:rPr>
        <w:t>einander</w:t>
      </w:r>
      <w:proofErr w:type="spellEnd"/>
      <w:r w:rsidR="00D77BF4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96593" w:rsidRDefault="0096645B" w:rsidP="002A568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Hast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ein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Lieblingszimmer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</w:t>
      </w:r>
      <w:proofErr w:type="spellEnd"/>
      <w:r w:rsidR="00396593">
        <w:rPr>
          <w:rFonts w:ascii="Times New Roman" w:hAnsi="Times New Roman" w:cs="Times New Roman"/>
          <w:b/>
          <w:sz w:val="40"/>
          <w:szCs w:val="40"/>
        </w:rPr>
        <w:t>?</w:t>
      </w:r>
      <w:r>
        <w:rPr>
          <w:rFonts w:ascii="Times New Roman" w:hAnsi="Times New Roman" w:cs="Times New Roman"/>
          <w:b/>
          <w:sz w:val="40"/>
          <w:szCs w:val="40"/>
        </w:rPr>
        <w:t xml:space="preserve"> Welches und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A568A" w:rsidRDefault="0096645B" w:rsidP="002A568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Kannst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mir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Wohnzimmer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beschreiben</w:t>
      </w:r>
      <w:proofErr w:type="spellEnd"/>
      <w:r w:rsidR="002A568A">
        <w:rPr>
          <w:rFonts w:ascii="Times New Roman" w:hAnsi="Times New Roman" w:cs="Times New Roman"/>
          <w:b/>
          <w:sz w:val="40"/>
          <w:szCs w:val="40"/>
        </w:rPr>
        <w:t xml:space="preserve">? </w:t>
      </w: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für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Möbel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gibt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dort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Welche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Farbe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sind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/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Aus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welchem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Stoff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sind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A568A" w:rsidRDefault="002A568A" w:rsidP="002A568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 w:rsidR="0096645B">
        <w:rPr>
          <w:rFonts w:ascii="Times New Roman" w:hAnsi="Times New Roman" w:cs="Times New Roman"/>
          <w:b/>
          <w:sz w:val="40"/>
          <w:szCs w:val="40"/>
        </w:rPr>
        <w:t>machst</w:t>
      </w:r>
      <w:proofErr w:type="spellEnd"/>
      <w:r w:rsidR="0096645B">
        <w:rPr>
          <w:rFonts w:ascii="Times New Roman" w:hAnsi="Times New Roman" w:cs="Times New Roman"/>
          <w:b/>
          <w:sz w:val="40"/>
          <w:szCs w:val="40"/>
        </w:rPr>
        <w:t xml:space="preserve"> du in </w:t>
      </w:r>
      <w:proofErr w:type="spellStart"/>
      <w:r w:rsidR="0096645B">
        <w:rPr>
          <w:rFonts w:ascii="Times New Roman" w:hAnsi="Times New Roman" w:cs="Times New Roman"/>
          <w:b/>
          <w:sz w:val="40"/>
          <w:szCs w:val="40"/>
        </w:rPr>
        <w:t>diesem</w:t>
      </w:r>
      <w:proofErr w:type="spellEnd"/>
      <w:r w:rsidR="0096645B">
        <w:rPr>
          <w:rFonts w:ascii="Times New Roman" w:hAnsi="Times New Roman" w:cs="Times New Roman"/>
          <w:b/>
          <w:sz w:val="40"/>
          <w:szCs w:val="40"/>
        </w:rPr>
        <w:t xml:space="preserve"> Zimmer</w:t>
      </w:r>
      <w:r w:rsidR="00326FB2">
        <w:rPr>
          <w:rFonts w:ascii="Times New Roman" w:hAnsi="Times New Roman" w:cs="Times New Roman"/>
          <w:b/>
          <w:sz w:val="40"/>
          <w:szCs w:val="40"/>
        </w:rPr>
        <w:t>?</w:t>
      </w:r>
      <w:r w:rsidR="0096645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6645B">
        <w:rPr>
          <w:rFonts w:ascii="Times New Roman" w:hAnsi="Times New Roman" w:cs="Times New Roman"/>
          <w:b/>
          <w:sz w:val="40"/>
          <w:szCs w:val="40"/>
        </w:rPr>
        <w:t>Mit</w:t>
      </w:r>
      <w:proofErr w:type="spellEnd"/>
      <w:r w:rsidR="0096645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6645B">
        <w:rPr>
          <w:rFonts w:ascii="Times New Roman" w:hAnsi="Times New Roman" w:cs="Times New Roman"/>
          <w:b/>
          <w:sz w:val="40"/>
          <w:szCs w:val="40"/>
        </w:rPr>
        <w:t>wem</w:t>
      </w:r>
      <w:proofErr w:type="spellEnd"/>
      <w:r w:rsidR="0096645B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A568A" w:rsidRDefault="0096645B" w:rsidP="002A568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findest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die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Küche</w:t>
      </w:r>
      <w:proofErr w:type="spellEnd"/>
      <w:r w:rsidR="002A568A">
        <w:rPr>
          <w:rFonts w:ascii="Times New Roman" w:hAnsi="Times New Roman" w:cs="Times New Roman"/>
          <w:b/>
          <w:sz w:val="40"/>
          <w:szCs w:val="40"/>
        </w:rPr>
        <w:t xml:space="preserve">? </w:t>
      </w: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würdest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ändern</w:t>
      </w:r>
      <w:proofErr w:type="spellEnd"/>
      <w:r w:rsidR="002A568A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326FB2" w:rsidP="00326FB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6645B">
        <w:rPr>
          <w:rFonts w:ascii="Times New Roman" w:hAnsi="Times New Roman" w:cs="Times New Roman"/>
          <w:b/>
          <w:sz w:val="40"/>
          <w:szCs w:val="40"/>
        </w:rPr>
        <w:t>wäre</w:t>
      </w:r>
      <w:proofErr w:type="spellEnd"/>
      <w:r w:rsidR="0096645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6645B">
        <w:rPr>
          <w:rFonts w:ascii="Times New Roman" w:hAnsi="Times New Roman" w:cs="Times New Roman"/>
          <w:b/>
          <w:sz w:val="40"/>
          <w:szCs w:val="40"/>
        </w:rPr>
        <w:t>dein</w:t>
      </w:r>
      <w:proofErr w:type="spellEnd"/>
      <w:r w:rsidR="0096645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6645B">
        <w:rPr>
          <w:rFonts w:ascii="Times New Roman" w:hAnsi="Times New Roman" w:cs="Times New Roman"/>
          <w:b/>
          <w:sz w:val="40"/>
          <w:szCs w:val="40"/>
        </w:rPr>
        <w:t>Traumzimmer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26FB2" w:rsidRPr="00FB42F6" w:rsidRDefault="00326FB2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B42F6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9</w:t>
      </w:r>
    </w:p>
    <w:p w:rsidR="00326FB2" w:rsidRDefault="00326FB2" w:rsidP="00326FB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r w:rsidR="0096645B"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gramStart"/>
      <w:r w:rsidR="0096645B">
        <w:rPr>
          <w:rFonts w:ascii="Times New Roman" w:hAnsi="Times New Roman" w:cs="Times New Roman"/>
          <w:b/>
          <w:sz w:val="40"/>
          <w:szCs w:val="40"/>
        </w:rPr>
        <w:t>an</w:t>
      </w:r>
      <w:proofErr w:type="gramEnd"/>
      <w:r w:rsidR="0096645B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96645B">
        <w:rPr>
          <w:rFonts w:ascii="Times New Roman" w:hAnsi="Times New Roman" w:cs="Times New Roman"/>
          <w:b/>
          <w:sz w:val="40"/>
          <w:szCs w:val="40"/>
        </w:rPr>
        <w:t>meinem</w:t>
      </w:r>
      <w:proofErr w:type="spellEnd"/>
      <w:r w:rsidR="0096645B">
        <w:rPr>
          <w:rFonts w:ascii="Times New Roman" w:hAnsi="Times New Roman" w:cs="Times New Roman"/>
          <w:b/>
          <w:sz w:val="40"/>
          <w:szCs w:val="40"/>
        </w:rPr>
        <w:t xml:space="preserve"> Tag so </w:t>
      </w:r>
      <w:proofErr w:type="spellStart"/>
      <w:r w:rsidR="0096645B">
        <w:rPr>
          <w:rFonts w:ascii="Times New Roman" w:hAnsi="Times New Roman" w:cs="Times New Roman"/>
          <w:b/>
          <w:sz w:val="40"/>
          <w:szCs w:val="40"/>
        </w:rPr>
        <w:t>läuft</w:t>
      </w:r>
      <w:proofErr w:type="spellEnd"/>
      <w:r w:rsidR="0096645B">
        <w:rPr>
          <w:rFonts w:ascii="Times New Roman" w:hAnsi="Times New Roman" w:cs="Times New Roman"/>
          <w:b/>
          <w:sz w:val="40"/>
          <w:szCs w:val="40"/>
        </w:rPr>
        <w:t>…..</w:t>
      </w:r>
    </w:p>
    <w:p w:rsidR="00326FB2" w:rsidRDefault="00326FB2" w:rsidP="00326FB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:rsidR="00326FB2" w:rsidRDefault="0096645B" w:rsidP="00326FB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machst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normalerweise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nach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Aufwachen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und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vor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der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Schule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6645B" w:rsidRDefault="0096645B" w:rsidP="00326FB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hast du am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letzten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Samstagmorgen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gemacht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96645B" w:rsidP="00FB42F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Beschreib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einen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typischen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Schultag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  <w:r w:rsidR="00A2322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23224"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 w:rsidR="00A2322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23224">
        <w:rPr>
          <w:rFonts w:ascii="Times New Roman" w:hAnsi="Times New Roman" w:cs="Times New Roman"/>
          <w:b/>
          <w:sz w:val="40"/>
          <w:szCs w:val="40"/>
        </w:rPr>
        <w:t>findest</w:t>
      </w:r>
      <w:proofErr w:type="spellEnd"/>
      <w:r w:rsidR="00A23224"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 w:rsidR="00A23224">
        <w:rPr>
          <w:rFonts w:ascii="Times New Roman" w:hAnsi="Times New Roman" w:cs="Times New Roman"/>
          <w:b/>
          <w:sz w:val="40"/>
          <w:szCs w:val="40"/>
        </w:rPr>
        <w:t>ihn</w:t>
      </w:r>
      <w:proofErr w:type="spellEnd"/>
      <w:r w:rsidR="00A23224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23224" w:rsidRDefault="00A23224" w:rsidP="00FB42F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B42F6"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 w:rsidRPr="00FB42F6">
        <w:rPr>
          <w:rFonts w:ascii="Times New Roman" w:hAnsi="Times New Roman" w:cs="Times New Roman"/>
          <w:b/>
          <w:sz w:val="40"/>
          <w:szCs w:val="40"/>
        </w:rPr>
        <w:t>tust</w:t>
      </w:r>
      <w:proofErr w:type="spellEnd"/>
      <w:r w:rsidRPr="00FB42F6"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 w:rsidRPr="00FB42F6">
        <w:rPr>
          <w:rFonts w:ascii="Times New Roman" w:hAnsi="Times New Roman" w:cs="Times New Roman"/>
          <w:b/>
          <w:sz w:val="40"/>
          <w:szCs w:val="40"/>
        </w:rPr>
        <w:t>nach</w:t>
      </w:r>
      <w:proofErr w:type="spellEnd"/>
      <w:r w:rsidRPr="00FB42F6">
        <w:rPr>
          <w:rFonts w:ascii="Times New Roman" w:hAnsi="Times New Roman" w:cs="Times New Roman"/>
          <w:b/>
          <w:sz w:val="40"/>
          <w:szCs w:val="40"/>
        </w:rPr>
        <w:t xml:space="preserve"> der </w:t>
      </w:r>
      <w:proofErr w:type="spellStart"/>
      <w:r w:rsidRPr="00FB42F6">
        <w:rPr>
          <w:rFonts w:ascii="Times New Roman" w:hAnsi="Times New Roman" w:cs="Times New Roman"/>
          <w:b/>
          <w:sz w:val="40"/>
          <w:szCs w:val="40"/>
        </w:rPr>
        <w:t>Schule</w:t>
      </w:r>
      <w:proofErr w:type="spellEnd"/>
      <w:r w:rsidRPr="00FB42F6"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 w:rsidRPr="00FB42F6"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 w:rsidRPr="00FB42F6">
        <w:rPr>
          <w:rFonts w:ascii="Times New Roman" w:hAnsi="Times New Roman" w:cs="Times New Roman"/>
          <w:b/>
          <w:sz w:val="40"/>
          <w:szCs w:val="40"/>
        </w:rPr>
        <w:t xml:space="preserve"> oft/</w:t>
      </w:r>
      <w:proofErr w:type="spellStart"/>
      <w:r w:rsidRPr="00FB42F6">
        <w:rPr>
          <w:rFonts w:ascii="Times New Roman" w:hAnsi="Times New Roman" w:cs="Times New Roman"/>
          <w:b/>
          <w:sz w:val="40"/>
          <w:szCs w:val="40"/>
        </w:rPr>
        <w:t>mit</w:t>
      </w:r>
      <w:proofErr w:type="spellEnd"/>
      <w:r w:rsidRPr="00FB42F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40"/>
          <w:szCs w:val="40"/>
        </w:rPr>
        <w:t>wem</w:t>
      </w:r>
      <w:proofErr w:type="spellEnd"/>
      <w:r w:rsidRPr="00FB42F6">
        <w:rPr>
          <w:rFonts w:ascii="Times New Roman" w:hAnsi="Times New Roman" w:cs="Times New Roman"/>
          <w:b/>
          <w:sz w:val="40"/>
          <w:szCs w:val="40"/>
        </w:rPr>
        <w:t>/</w:t>
      </w:r>
      <w:proofErr w:type="spellStart"/>
      <w:r w:rsidRPr="00FB42F6"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 w:rsidRPr="00FB42F6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23224" w:rsidRDefault="00A23224" w:rsidP="00326FB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wäre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perfekter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Tag?</w:t>
      </w: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23224" w:rsidRPr="00A23224" w:rsidRDefault="00A23224" w:rsidP="00A23224">
      <w:pPr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Additional question to elicit more detail:</w:t>
      </w:r>
    </w:p>
    <w:p w:rsidR="0096645B" w:rsidRDefault="0096645B" w:rsidP="00A2322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duschst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dich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anstatt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ein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Bad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nehmen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23224" w:rsidRPr="00A23224" w:rsidRDefault="00A23224" w:rsidP="00A2322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Isst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immer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Gleiche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zum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Frühstück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326FB2" w:rsidRPr="00326FB2" w:rsidRDefault="00326FB2" w:rsidP="00326FB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B6144" w:rsidRDefault="004B6144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3A32" w:rsidRDefault="00A83A32" w:rsidP="00A83A32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10</w:t>
      </w:r>
    </w:p>
    <w:p w:rsidR="00A83A32" w:rsidRDefault="00A83A32" w:rsidP="00A83A3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Haushalt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helfen</w:t>
      </w:r>
      <w:proofErr w:type="spellEnd"/>
    </w:p>
    <w:p w:rsidR="00A83A32" w:rsidRDefault="00A83A32" w:rsidP="00A83A32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:rsidR="00A83A32" w:rsidRDefault="00A83A32" w:rsidP="00A83A3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hilfst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während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einer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normalen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Woche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zu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3A32" w:rsidRDefault="00A83A32" w:rsidP="00A83A3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oft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machst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das?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3A32" w:rsidRDefault="004A25B8" w:rsidP="00A83A3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findest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das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Putzen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und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Aufräumen</w:t>
      </w:r>
      <w:proofErr w:type="spellEnd"/>
      <w:r w:rsidR="00A83A32">
        <w:rPr>
          <w:rFonts w:ascii="Times New Roman" w:hAnsi="Times New Roman" w:cs="Times New Roman"/>
          <w:b/>
          <w:sz w:val="40"/>
          <w:szCs w:val="40"/>
        </w:rPr>
        <w:t>?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machst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das? 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3A32" w:rsidRDefault="004A25B8" w:rsidP="00A83A3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Glaubst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dass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alle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Teenager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Haushalt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helfen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sollen</w:t>
      </w:r>
      <w:proofErr w:type="spellEnd"/>
      <w:r w:rsidR="00A83A32">
        <w:rPr>
          <w:rFonts w:ascii="Times New Roman" w:hAnsi="Times New Roman" w:cs="Times New Roman"/>
          <w:b/>
          <w:sz w:val="40"/>
          <w:szCs w:val="40"/>
        </w:rPr>
        <w:t>?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3A32" w:rsidRDefault="004A25B8" w:rsidP="00A83A3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wirst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in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Zukunft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Machen, um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Eltern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zu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Hause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zu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helfen</w:t>
      </w:r>
      <w:proofErr w:type="spellEnd"/>
      <w:r w:rsidR="00A83A32">
        <w:rPr>
          <w:rFonts w:ascii="Times New Roman" w:hAnsi="Times New Roman" w:cs="Times New Roman"/>
          <w:b/>
          <w:sz w:val="40"/>
          <w:szCs w:val="40"/>
        </w:rPr>
        <w:t>?</w:t>
      </w: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83A32" w:rsidRPr="00A23224" w:rsidRDefault="00A83A32" w:rsidP="00A83A32">
      <w:pPr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Additional question to elicit more detail:</w:t>
      </w:r>
    </w:p>
    <w:p w:rsidR="004A134C" w:rsidRDefault="004A25B8" w:rsidP="00A83A3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ist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der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alleschlechteste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Job, den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machen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musst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  <w:r w:rsidR="004A134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A134C">
        <w:rPr>
          <w:rFonts w:ascii="Times New Roman" w:hAnsi="Times New Roman" w:cs="Times New Roman"/>
          <w:b/>
          <w:sz w:val="40"/>
          <w:szCs w:val="40"/>
        </w:rPr>
        <w:t>Wieso</w:t>
      </w:r>
      <w:proofErr w:type="spellEnd"/>
      <w:r w:rsidR="004A134C">
        <w:rPr>
          <w:rFonts w:ascii="Times New Roman" w:hAnsi="Times New Roman" w:cs="Times New Roman"/>
          <w:b/>
          <w:sz w:val="40"/>
          <w:szCs w:val="40"/>
        </w:rPr>
        <w:t>?</w:t>
      </w:r>
    </w:p>
    <w:p w:rsidR="004A134C" w:rsidRDefault="004A134C" w:rsidP="00A83A3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Im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Vergleich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zum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Bügeln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findest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die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Gartenarbeit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A83A32" w:rsidRPr="00A23224" w:rsidRDefault="004A134C" w:rsidP="00A83A3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Gibt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Männerhaushaltspflichten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und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Frauenhausarbeiten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dir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In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fern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herrschen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die Stereotype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dir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  <w:r w:rsidR="004A25B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83A32" w:rsidRDefault="00A83A32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B6144" w:rsidRDefault="004A134C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11</w:t>
      </w:r>
    </w:p>
    <w:p w:rsidR="004B6144" w:rsidRDefault="004B6144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proofErr w:type="spellStart"/>
      <w:r w:rsidR="004A134C">
        <w:rPr>
          <w:rFonts w:ascii="Times New Roman" w:hAnsi="Times New Roman" w:cs="Times New Roman"/>
          <w:b/>
          <w:sz w:val="40"/>
          <w:szCs w:val="40"/>
        </w:rPr>
        <w:t>Foto</w:t>
      </w:r>
      <w:proofErr w:type="spellEnd"/>
      <w:r w:rsidR="004A134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4A134C">
        <w:rPr>
          <w:rFonts w:ascii="Times New Roman" w:hAnsi="Times New Roman" w:cs="Times New Roman"/>
          <w:b/>
          <w:sz w:val="40"/>
          <w:szCs w:val="40"/>
        </w:rPr>
        <w:t>beschreiben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4B6144" w:rsidRDefault="004A134C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Give a 1 </w:t>
      </w:r>
      <w:r w:rsidR="004B6144">
        <w:rPr>
          <w:rFonts w:ascii="Times New Roman" w:hAnsi="Times New Roman" w:cs="Times New Roman"/>
          <w:b/>
          <w:sz w:val="40"/>
          <w:szCs w:val="40"/>
        </w:rPr>
        <w:t xml:space="preserve">minute </w:t>
      </w:r>
      <w:r>
        <w:rPr>
          <w:rFonts w:ascii="Times New Roman" w:hAnsi="Times New Roman" w:cs="Times New Roman"/>
          <w:b/>
          <w:sz w:val="40"/>
          <w:szCs w:val="40"/>
        </w:rPr>
        <w:t xml:space="preserve">picture </w:t>
      </w:r>
      <w:r w:rsidR="004B6144">
        <w:rPr>
          <w:rFonts w:ascii="Times New Roman" w:hAnsi="Times New Roman" w:cs="Times New Roman"/>
          <w:b/>
          <w:sz w:val="40"/>
          <w:szCs w:val="40"/>
        </w:rPr>
        <w:t xml:space="preserve">presentation on a city </w:t>
      </w:r>
      <w:r>
        <w:rPr>
          <w:rFonts w:ascii="Times New Roman" w:hAnsi="Times New Roman" w:cs="Times New Roman"/>
          <w:b/>
          <w:sz w:val="40"/>
          <w:szCs w:val="40"/>
        </w:rPr>
        <w:t>of a photo in which you are doing some household chores</w:t>
      </w:r>
    </w:p>
    <w:p w:rsidR="004B6144" w:rsidRDefault="004B6144" w:rsidP="004D4E1A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You could mention the following:</w:t>
      </w:r>
    </w:p>
    <w:p w:rsidR="004B6144" w:rsidRDefault="004B6144" w:rsidP="004B614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Where you </w:t>
      </w:r>
      <w:r w:rsidR="004A134C">
        <w:rPr>
          <w:rFonts w:ascii="Times New Roman" w:hAnsi="Times New Roman" w:cs="Times New Roman"/>
          <w:b/>
          <w:sz w:val="40"/>
          <w:szCs w:val="40"/>
        </w:rPr>
        <w:t>are</w:t>
      </w:r>
    </w:p>
    <w:p w:rsidR="004B6144" w:rsidRDefault="004B6144" w:rsidP="004B614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When </w:t>
      </w:r>
      <w:r w:rsidR="004A134C">
        <w:rPr>
          <w:rFonts w:ascii="Times New Roman" w:hAnsi="Times New Roman" w:cs="Times New Roman"/>
          <w:b/>
          <w:sz w:val="40"/>
          <w:szCs w:val="40"/>
        </w:rPr>
        <w:t>the photo was taken</w:t>
      </w:r>
    </w:p>
    <w:p w:rsidR="004B6144" w:rsidRDefault="004A134C" w:rsidP="004B614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What you are doing</w:t>
      </w:r>
    </w:p>
    <w:p w:rsidR="004A134C" w:rsidRDefault="004A134C" w:rsidP="004A134C">
      <w:pPr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4A134C" w:rsidRPr="004A134C" w:rsidRDefault="004A134C" w:rsidP="004A134C">
      <w:pPr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Be prepared to answer questions about what you think about what you are doing, how often you do it, what else you do/used to do/are going to do to help at home, what appliances/products you are using to facilitate your task, what other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mambers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of your family do to help at home and what they think about it</w:t>
      </w:r>
    </w:p>
    <w:p w:rsidR="00DF37BE" w:rsidRDefault="004B6144" w:rsidP="004B6144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Give lots of opinions and justifications 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ich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denke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dass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; 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weil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; ,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denn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) and use time phrases 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nachher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nachdem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; </w:t>
      </w:r>
      <w:proofErr w:type="spellStart"/>
      <w:r w:rsidR="004A134C">
        <w:rPr>
          <w:rFonts w:ascii="Times New Roman" w:hAnsi="Times New Roman" w:cs="Times New Roman"/>
          <w:b/>
          <w:sz w:val="40"/>
          <w:szCs w:val="40"/>
        </w:rPr>
        <w:t>einmal</w:t>
      </w:r>
      <w:proofErr w:type="spellEnd"/>
      <w:r w:rsidR="004A134C">
        <w:rPr>
          <w:rFonts w:ascii="Times New Roman" w:hAnsi="Times New Roman" w:cs="Times New Roman"/>
          <w:b/>
          <w:sz w:val="40"/>
          <w:szCs w:val="40"/>
        </w:rPr>
        <w:t xml:space="preserve"> pro </w:t>
      </w:r>
      <w:proofErr w:type="spellStart"/>
      <w:r w:rsidR="004A134C">
        <w:rPr>
          <w:rFonts w:ascii="Times New Roman" w:hAnsi="Times New Roman" w:cs="Times New Roman"/>
          <w:b/>
          <w:sz w:val="40"/>
          <w:szCs w:val="40"/>
        </w:rPr>
        <w:t>Woche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erstens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zweitens</w:t>
      </w:r>
      <w:proofErr w:type="spellEnd"/>
      <w:r w:rsidR="00203BF3">
        <w:rPr>
          <w:rFonts w:ascii="Times New Roman" w:hAnsi="Times New Roman" w:cs="Times New Roman"/>
          <w:b/>
          <w:sz w:val="40"/>
          <w:szCs w:val="40"/>
        </w:rPr>
        <w:t>)</w:t>
      </w:r>
    </w:p>
    <w:p w:rsidR="00DF37BE" w:rsidRDefault="00DF37BE" w:rsidP="00DF37B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F37BE" w:rsidRDefault="00DF37BE" w:rsidP="00DF37B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F37BE" w:rsidRDefault="00DF37BE" w:rsidP="00DF37B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A134C" w:rsidRDefault="004A134C" w:rsidP="00DF37B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DF37BE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DF37BE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DF37BE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DF37BE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60F9F" w:rsidRDefault="00D60F9F" w:rsidP="00DF37BE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Week 12</w:t>
      </w:r>
      <w:r w:rsidR="004B6144" w:rsidRPr="00DF37BE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</w:p>
    <w:p w:rsidR="00D60F9F" w:rsidRDefault="00D60F9F" w:rsidP="00D60F9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Topic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:Meine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Freizeit</w:t>
      </w:r>
      <w:proofErr w:type="spellEnd"/>
    </w:p>
    <w:p w:rsidR="00D60F9F" w:rsidRDefault="00D60F9F" w:rsidP="00D60F9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:rsidR="00FB42F6" w:rsidRPr="00FB42F6" w:rsidRDefault="00D60F9F" w:rsidP="00FB42F6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42F6">
        <w:rPr>
          <w:rFonts w:ascii="Times New Roman" w:hAnsi="Times New Roman" w:cs="Times New Roman"/>
          <w:b/>
          <w:sz w:val="32"/>
          <w:szCs w:val="32"/>
        </w:rPr>
        <w:t xml:space="preserve">Was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machst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in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deiner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Freizeit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0F9F" w:rsidRPr="00FB42F6" w:rsidRDefault="00D60F9F" w:rsidP="00D60F9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Wann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gramStart"/>
      <w:r w:rsidRPr="00FB42F6">
        <w:rPr>
          <w:rFonts w:ascii="Times New Roman" w:hAnsi="Times New Roman" w:cs="Times New Roman"/>
          <w:b/>
          <w:sz w:val="32"/>
          <w:szCs w:val="32"/>
        </w:rPr>
        <w:t>wo</w:t>
      </w:r>
      <w:proofErr w:type="gram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und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mit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wem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machst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das?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0F9F" w:rsidRPr="00FB42F6" w:rsidRDefault="00D60F9F" w:rsidP="00D60F9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Seit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wann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machst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das? Was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machtest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früher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aber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nicht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mehr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warum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0F9F" w:rsidRPr="00FB42F6" w:rsidRDefault="00D60F9F" w:rsidP="00D60F9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Warum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magst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das?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Warum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machst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das?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0F9F" w:rsidRPr="00FB42F6" w:rsidRDefault="00D60F9F" w:rsidP="00D60F9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42F6">
        <w:rPr>
          <w:rFonts w:ascii="Times New Roman" w:hAnsi="Times New Roman" w:cs="Times New Roman"/>
          <w:b/>
          <w:sz w:val="32"/>
          <w:szCs w:val="32"/>
        </w:rPr>
        <w:t xml:space="preserve">Was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braucht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man, um dieses Hobby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zu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unternehmen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können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?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Bestimmte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Kleidung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einen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Spielplatz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eine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Ausrüstung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0F9F" w:rsidRPr="00FB42F6" w:rsidRDefault="00D60F9F" w:rsidP="00D60F9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Beschreib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mir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das Hobby? Was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macht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man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dabei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/</w:t>
      </w:r>
      <w:proofErr w:type="gramStart"/>
      <w:r w:rsidRPr="00FB42F6">
        <w:rPr>
          <w:rFonts w:ascii="Times New Roman" w:hAnsi="Times New Roman" w:cs="Times New Roman"/>
          <w:b/>
          <w:sz w:val="32"/>
          <w:szCs w:val="32"/>
        </w:rPr>
        <w:t>Was</w:t>
      </w:r>
      <w:proofErr w:type="gram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sind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die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Spielregeln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0F9F" w:rsidRDefault="00D60F9F" w:rsidP="00D60F9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Welche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FB42F6">
        <w:rPr>
          <w:rFonts w:ascii="Times New Roman" w:hAnsi="Times New Roman" w:cs="Times New Roman"/>
          <w:b/>
          <w:sz w:val="32"/>
          <w:szCs w:val="32"/>
        </w:rPr>
        <w:t>Hobbys</w:t>
      </w:r>
      <w:proofErr w:type="spellEnd"/>
      <w:proofErr w:type="gram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möchtest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in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Zukunft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probieren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?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Warum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60F9F" w:rsidRDefault="00D60F9F" w:rsidP="00D60F9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42F6">
        <w:rPr>
          <w:rFonts w:ascii="Times New Roman" w:hAnsi="Times New Roman" w:cs="Times New Roman"/>
          <w:b/>
          <w:sz w:val="32"/>
          <w:szCs w:val="32"/>
        </w:rPr>
        <w:t xml:space="preserve">Was </w:t>
      </w:r>
      <w:proofErr w:type="spellStart"/>
      <w:proofErr w:type="gramStart"/>
      <w:r w:rsidRPr="00FB42F6">
        <w:rPr>
          <w:rFonts w:ascii="Times New Roman" w:hAnsi="Times New Roman" w:cs="Times New Roman"/>
          <w:b/>
          <w:sz w:val="32"/>
          <w:szCs w:val="32"/>
        </w:rPr>
        <w:t>sind</w:t>
      </w:r>
      <w:proofErr w:type="spellEnd"/>
      <w:proofErr w:type="gram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die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besten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Freizeitsmöglichkeiten</w:t>
      </w:r>
      <w:proofErr w:type="spellEnd"/>
      <w:r w:rsidR="00F40932" w:rsidRPr="00FB42F6">
        <w:rPr>
          <w:rFonts w:ascii="Times New Roman" w:hAnsi="Times New Roman" w:cs="Times New Roman"/>
          <w:b/>
          <w:sz w:val="32"/>
          <w:szCs w:val="32"/>
        </w:rPr>
        <w:t>?</w:t>
      </w:r>
      <w:r w:rsidRPr="00FB42F6">
        <w:rPr>
          <w:rFonts w:ascii="Times New Roman" w:hAnsi="Times New Roman" w:cs="Times New Roman"/>
          <w:b/>
          <w:sz w:val="32"/>
          <w:szCs w:val="32"/>
        </w:rPr>
        <w:t xml:space="preserve"> – </w:t>
      </w:r>
      <w:proofErr w:type="spellStart"/>
      <w:proofErr w:type="gramStart"/>
      <w:r w:rsidRPr="00FB42F6">
        <w:rPr>
          <w:rFonts w:ascii="Times New Roman" w:hAnsi="Times New Roman" w:cs="Times New Roman"/>
          <w:b/>
          <w:sz w:val="32"/>
          <w:szCs w:val="32"/>
        </w:rPr>
        <w:t>diejenigen</w:t>
      </w:r>
      <w:proofErr w:type="spellEnd"/>
      <w:proofErr w:type="gram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, die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nichts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kosten</w:t>
      </w:r>
      <w:proofErr w:type="spellEnd"/>
      <w:r w:rsidR="00F40932"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40932" w:rsidRPr="00FB42F6">
        <w:rPr>
          <w:rFonts w:ascii="Times New Roman" w:hAnsi="Times New Roman" w:cs="Times New Roman"/>
          <w:b/>
          <w:sz w:val="32"/>
          <w:szCs w:val="32"/>
        </w:rPr>
        <w:t>oder</w:t>
      </w:r>
      <w:proofErr w:type="spellEnd"/>
      <w:r w:rsidR="00F40932" w:rsidRPr="00FB42F6">
        <w:rPr>
          <w:rFonts w:ascii="Times New Roman" w:hAnsi="Times New Roman" w:cs="Times New Roman"/>
          <w:b/>
          <w:sz w:val="32"/>
          <w:szCs w:val="32"/>
        </w:rPr>
        <w:t xml:space="preserve"> die </w:t>
      </w:r>
      <w:proofErr w:type="spellStart"/>
      <w:r w:rsidR="00F40932" w:rsidRPr="00FB42F6">
        <w:rPr>
          <w:rFonts w:ascii="Times New Roman" w:hAnsi="Times New Roman" w:cs="Times New Roman"/>
          <w:b/>
          <w:sz w:val="32"/>
          <w:szCs w:val="32"/>
        </w:rPr>
        <w:t>jenigen</w:t>
      </w:r>
      <w:proofErr w:type="spellEnd"/>
      <w:r w:rsidR="00F40932" w:rsidRPr="00FB42F6">
        <w:rPr>
          <w:rFonts w:ascii="Times New Roman" w:hAnsi="Times New Roman" w:cs="Times New Roman"/>
          <w:b/>
          <w:sz w:val="32"/>
          <w:szCs w:val="32"/>
        </w:rPr>
        <w:t xml:space="preserve">, die man </w:t>
      </w:r>
      <w:proofErr w:type="spellStart"/>
      <w:r w:rsidR="00F40932" w:rsidRPr="00FB42F6">
        <w:rPr>
          <w:rFonts w:ascii="Times New Roman" w:hAnsi="Times New Roman" w:cs="Times New Roman"/>
          <w:b/>
          <w:sz w:val="32"/>
          <w:szCs w:val="32"/>
        </w:rPr>
        <w:t>mit</w:t>
      </w:r>
      <w:proofErr w:type="spellEnd"/>
      <w:r w:rsidR="00F40932"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40932" w:rsidRPr="00FB42F6">
        <w:rPr>
          <w:rFonts w:ascii="Times New Roman" w:hAnsi="Times New Roman" w:cs="Times New Roman"/>
          <w:b/>
          <w:sz w:val="32"/>
          <w:szCs w:val="32"/>
        </w:rPr>
        <w:t>anderen</w:t>
      </w:r>
      <w:proofErr w:type="spellEnd"/>
      <w:r w:rsidR="00F40932"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40932" w:rsidRPr="00FB42F6">
        <w:rPr>
          <w:rFonts w:ascii="Times New Roman" w:hAnsi="Times New Roman" w:cs="Times New Roman"/>
          <w:b/>
          <w:sz w:val="32"/>
          <w:szCs w:val="32"/>
        </w:rPr>
        <w:t>unternimmt</w:t>
      </w:r>
      <w:proofErr w:type="spellEnd"/>
      <w:r w:rsidR="00F40932" w:rsidRPr="00FB42F6">
        <w:rPr>
          <w:rFonts w:ascii="Times New Roman" w:hAnsi="Times New Roman" w:cs="Times New Roman"/>
          <w:b/>
          <w:sz w:val="32"/>
          <w:szCs w:val="32"/>
        </w:rPr>
        <w:t xml:space="preserve">? 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FB42F6" w:rsidRP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40932" w:rsidRPr="00FB42F6" w:rsidRDefault="00F40932" w:rsidP="00D60F9F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Warum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haben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wir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einfach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Hobbys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4B7694" w:rsidRDefault="004B6144" w:rsidP="004B7694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F37BE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 </w:t>
      </w:r>
      <w:r w:rsidR="0048635A">
        <w:rPr>
          <w:rFonts w:ascii="Times New Roman" w:hAnsi="Times New Roman" w:cs="Times New Roman"/>
          <w:b/>
          <w:sz w:val="40"/>
          <w:szCs w:val="40"/>
          <w:u w:val="single"/>
        </w:rPr>
        <w:t>Week 13</w:t>
      </w:r>
    </w:p>
    <w:p w:rsidR="004B7694" w:rsidRDefault="0048635A" w:rsidP="004B769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Topic: Geld</w:t>
      </w:r>
    </w:p>
    <w:p w:rsidR="004B7694" w:rsidRDefault="004B7694" w:rsidP="004B769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:rsidR="00FB42F6" w:rsidRDefault="0048635A" w:rsidP="00FB42F6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Bekommst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irgendwelches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Taschengeld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635A" w:rsidRDefault="0048635A" w:rsidP="0048635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Wie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oft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bekommst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das und von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wem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FB42F6" w:rsidRP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635A" w:rsidRDefault="0048635A" w:rsidP="0048635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Reicht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dir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das Geld?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Wie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besserst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dein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Taschengeld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aus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635A" w:rsidRDefault="0048635A" w:rsidP="0048635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42F6">
        <w:rPr>
          <w:rFonts w:ascii="Times New Roman" w:hAnsi="Times New Roman" w:cs="Times New Roman"/>
          <w:b/>
          <w:sz w:val="32"/>
          <w:szCs w:val="32"/>
        </w:rPr>
        <w:t xml:space="preserve">Was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musst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machen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, um dieses Geld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zu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verdienen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FB42F6" w:rsidRP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635A" w:rsidRDefault="0048635A" w:rsidP="0048635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B42F6">
        <w:rPr>
          <w:rFonts w:ascii="Times New Roman" w:hAnsi="Times New Roman" w:cs="Times New Roman"/>
          <w:b/>
          <w:sz w:val="32"/>
          <w:szCs w:val="32"/>
        </w:rPr>
        <w:t xml:space="preserve">Hast du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immer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Taschengeld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bekommen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635A" w:rsidRDefault="0048635A" w:rsidP="0048635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Wofür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gibst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dein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Geld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aus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635A" w:rsidRDefault="0048635A" w:rsidP="0048635A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Sparst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auch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etwas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Geld?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Worauf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Pr="00FB42F6" w:rsidRDefault="00FB42F6" w:rsidP="00FB42F6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FB42F6" w:rsidRPr="00FB42F6" w:rsidRDefault="00FB42F6" w:rsidP="00FB42F6">
      <w:pPr>
        <w:pStyle w:val="ListParagraph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8635A" w:rsidRDefault="0048635A" w:rsidP="007B1E8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Findest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auch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dass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alle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Teenager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Nebenjobs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haben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sollen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?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Warum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nicht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)</w:t>
      </w:r>
      <w:r w:rsidR="007B1E80"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B42F6" w:rsidRPr="00FB42F6" w:rsidRDefault="00FB42F6" w:rsidP="00FB42F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B1E80" w:rsidRPr="00FB42F6" w:rsidRDefault="007B1E80" w:rsidP="007B1E80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Wenn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Lottogewinner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wärest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, was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würdest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mit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dem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Geld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machen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kaufen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?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Würdest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du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auch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anderen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 xml:space="preserve"> Menschen </w:t>
      </w:r>
      <w:proofErr w:type="spellStart"/>
      <w:r w:rsidRPr="00FB42F6">
        <w:rPr>
          <w:rFonts w:ascii="Times New Roman" w:hAnsi="Times New Roman" w:cs="Times New Roman"/>
          <w:b/>
          <w:sz w:val="32"/>
          <w:szCs w:val="32"/>
        </w:rPr>
        <w:t>helfen</w:t>
      </w:r>
      <w:proofErr w:type="spellEnd"/>
      <w:r w:rsidRPr="00FB42F6">
        <w:rPr>
          <w:rFonts w:ascii="Times New Roman" w:hAnsi="Times New Roman" w:cs="Times New Roman"/>
          <w:b/>
          <w:sz w:val="32"/>
          <w:szCs w:val="32"/>
        </w:rPr>
        <w:t>?</w:t>
      </w:r>
    </w:p>
    <w:p w:rsidR="007B1E80" w:rsidRPr="007B1E80" w:rsidRDefault="007B1E80" w:rsidP="007B1E80">
      <w:pPr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</w:rPr>
      </w:pPr>
    </w:p>
    <w:p w:rsidR="000900EC" w:rsidRDefault="000900EC" w:rsidP="000900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900EC" w:rsidRDefault="000900EC" w:rsidP="000900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2356F" w:rsidRDefault="0052356F" w:rsidP="0052356F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Week 14 </w:t>
      </w:r>
    </w:p>
    <w:p w:rsidR="0052356F" w:rsidRDefault="0052356F" w:rsidP="0052356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Ein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Tagesausflug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!</w:t>
      </w:r>
    </w:p>
    <w:p w:rsidR="0052356F" w:rsidRDefault="0052356F" w:rsidP="0052356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Bring in a picture of a day trip out and describe what happened. (You could choose a visit to a city or a festival or a sporting event for example).</w:t>
      </w:r>
    </w:p>
    <w:p w:rsidR="0052356F" w:rsidRDefault="0052356F" w:rsidP="0052356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Be prepared to answer questions about the following:</w:t>
      </w:r>
    </w:p>
    <w:p w:rsidR="0052356F" w:rsidRDefault="0052356F" w:rsidP="0052356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Wann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und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wo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fand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dieser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Ausflug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statt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52356F" w:rsidRDefault="0052356F" w:rsidP="0052356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hast du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an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diesem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Tag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gemacht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52356F" w:rsidRDefault="00B76E43" w:rsidP="0052356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Mit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wem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zusammen</w:t>
      </w:r>
      <w:proofErr w:type="spellEnd"/>
      <w:r w:rsidR="0052356F">
        <w:rPr>
          <w:rFonts w:ascii="Times New Roman" w:hAnsi="Times New Roman" w:cs="Times New Roman"/>
          <w:b/>
          <w:sz w:val="40"/>
          <w:szCs w:val="40"/>
        </w:rPr>
        <w:t>?</w:t>
      </w:r>
    </w:p>
    <w:p w:rsidR="0052356F" w:rsidRDefault="0052356F" w:rsidP="0052356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hast du das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gemacht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52356F" w:rsidRDefault="0052356F" w:rsidP="0052356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Beschreib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deine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Gefühle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52356F" w:rsidRDefault="0052356F" w:rsidP="0052356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Hast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etwas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besucht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52356F" w:rsidRDefault="0052356F" w:rsidP="0052356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Hat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dir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gefallen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nicht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B76E43" w:rsidRDefault="00B76E43" w:rsidP="0052356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War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billig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/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teuer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B76E43" w:rsidRDefault="00B76E43" w:rsidP="0052356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Würdest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das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anderen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empfehlen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nicht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B76E43" w:rsidRDefault="00B76E43" w:rsidP="0052356F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hätte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besser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sein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können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B76E43" w:rsidRDefault="00B76E43" w:rsidP="00B76E4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76E43" w:rsidRDefault="00B76E43" w:rsidP="00B76E4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76E43" w:rsidRDefault="00B76E43" w:rsidP="00B76E4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76E43" w:rsidRDefault="00B76E43" w:rsidP="00B76E4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76E43" w:rsidRDefault="00B76E43" w:rsidP="00B76E4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76E43" w:rsidRDefault="00B76E43" w:rsidP="00B76E4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76E43" w:rsidRPr="00B76E43" w:rsidRDefault="00B76E43" w:rsidP="00B76E4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B42F6" w:rsidRDefault="00FB42F6" w:rsidP="000900EC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0900EC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B42F6" w:rsidRDefault="00FB42F6" w:rsidP="000900EC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900EC" w:rsidRDefault="000900EC" w:rsidP="000900EC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900EC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W</w:t>
      </w:r>
      <w:r w:rsidR="00B76E43">
        <w:rPr>
          <w:rFonts w:ascii="Times New Roman" w:hAnsi="Times New Roman" w:cs="Times New Roman"/>
          <w:b/>
          <w:sz w:val="40"/>
          <w:szCs w:val="40"/>
          <w:u w:val="single"/>
        </w:rPr>
        <w:t>eek 15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0900EC" w:rsidRDefault="000900EC" w:rsidP="000900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Feste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!</w:t>
      </w:r>
    </w:p>
    <w:p w:rsidR="000900EC" w:rsidRDefault="000900EC" w:rsidP="000900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Bring in a picture of a German custom or festival and describe what happens. (You could choose the Oktoberfest or a German Folk festival or the Love Parade for example).</w:t>
      </w:r>
    </w:p>
    <w:p w:rsidR="000900EC" w:rsidRDefault="000900EC" w:rsidP="000900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Be prepared to answer questions about the following:</w:t>
      </w:r>
    </w:p>
    <w:p w:rsidR="000900EC" w:rsidRDefault="000900EC" w:rsidP="000900E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Wann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und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wo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findet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dieses Fest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statt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0900EC" w:rsidRDefault="000900EC" w:rsidP="000900E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feiert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das?</w:t>
      </w:r>
    </w:p>
    <w:p w:rsidR="000900EC" w:rsidRDefault="000900EC" w:rsidP="000900E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feiert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man?</w:t>
      </w:r>
    </w:p>
    <w:p w:rsidR="000900EC" w:rsidRDefault="000900EC" w:rsidP="000900E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feiert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man?</w:t>
      </w:r>
    </w:p>
    <w:p w:rsidR="000900EC" w:rsidRDefault="000900EC" w:rsidP="000900E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Muss man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bestimmte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Kleidung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tragen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0900EC" w:rsidRDefault="000900EC" w:rsidP="000900E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Hast du dieses Fest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besucht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0900EC" w:rsidRDefault="000900EC" w:rsidP="000900E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Hat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dir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gefallen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nicht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B76E43" w:rsidRDefault="00B76E43" w:rsidP="00EB347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OR</w:t>
      </w:r>
    </w:p>
    <w:p w:rsidR="00EB3471" w:rsidRPr="00B76E43" w:rsidRDefault="0052356F" w:rsidP="00EB347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Week 15</w:t>
      </w:r>
    </w:p>
    <w:p w:rsidR="00EB3471" w:rsidRDefault="00EB3471" w:rsidP="00EB347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Weihnachten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!</w:t>
      </w:r>
    </w:p>
    <w:p w:rsidR="00EB3471" w:rsidRDefault="00EB3471" w:rsidP="00EB347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:rsidR="00EB3471" w:rsidRDefault="00EB3471" w:rsidP="00EB347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Hast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schon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Geschenke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gekauft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Welche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EB3471" w:rsidRDefault="00EB3471" w:rsidP="00EB347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wird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Dir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gefeiert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EB3471" w:rsidRDefault="00EB3471" w:rsidP="00EB347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Was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werdet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ihr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essen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und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trinken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F55062" w:rsidRDefault="00F55062" w:rsidP="00EB3471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Wie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findest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Weihnachten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0900EC" w:rsidRPr="00B76E43" w:rsidRDefault="00F55062" w:rsidP="000900E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Gibt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es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Feste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, die du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lieber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hast?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Warum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0900EC" w:rsidRDefault="000900EC" w:rsidP="000900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900EC" w:rsidRPr="000900EC" w:rsidRDefault="000900EC" w:rsidP="000900EC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sectPr w:rsidR="000900EC" w:rsidRPr="000900EC" w:rsidSect="00FB4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2848"/>
    <w:multiLevelType w:val="hybridMultilevel"/>
    <w:tmpl w:val="3758A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ADC"/>
    <w:multiLevelType w:val="hybridMultilevel"/>
    <w:tmpl w:val="F9921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89B"/>
    <w:multiLevelType w:val="hybridMultilevel"/>
    <w:tmpl w:val="EF2C2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D34AF"/>
    <w:multiLevelType w:val="hybridMultilevel"/>
    <w:tmpl w:val="908AA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07697"/>
    <w:multiLevelType w:val="hybridMultilevel"/>
    <w:tmpl w:val="908AA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30AA"/>
    <w:multiLevelType w:val="hybridMultilevel"/>
    <w:tmpl w:val="71CCF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4748F"/>
    <w:multiLevelType w:val="hybridMultilevel"/>
    <w:tmpl w:val="C3064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75502"/>
    <w:multiLevelType w:val="hybridMultilevel"/>
    <w:tmpl w:val="C9EE3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E3B86"/>
    <w:multiLevelType w:val="hybridMultilevel"/>
    <w:tmpl w:val="65468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557C9"/>
    <w:multiLevelType w:val="hybridMultilevel"/>
    <w:tmpl w:val="05B2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C558B"/>
    <w:multiLevelType w:val="hybridMultilevel"/>
    <w:tmpl w:val="11207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17150"/>
    <w:multiLevelType w:val="hybridMultilevel"/>
    <w:tmpl w:val="B018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33D65"/>
    <w:multiLevelType w:val="hybridMultilevel"/>
    <w:tmpl w:val="F8FA1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81C19"/>
    <w:multiLevelType w:val="hybridMultilevel"/>
    <w:tmpl w:val="5F909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639E7"/>
    <w:multiLevelType w:val="hybridMultilevel"/>
    <w:tmpl w:val="055A8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14"/>
  </w:num>
  <w:num w:numId="11">
    <w:abstractNumId w:val="1"/>
  </w:num>
  <w:num w:numId="12">
    <w:abstractNumId w:val="8"/>
  </w:num>
  <w:num w:numId="13">
    <w:abstractNumId w:val="1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EF"/>
    <w:rsid w:val="00024AD0"/>
    <w:rsid w:val="000900EC"/>
    <w:rsid w:val="00203BF3"/>
    <w:rsid w:val="002856E3"/>
    <w:rsid w:val="002A568A"/>
    <w:rsid w:val="00326FB2"/>
    <w:rsid w:val="00396593"/>
    <w:rsid w:val="00447020"/>
    <w:rsid w:val="00481D31"/>
    <w:rsid w:val="0048635A"/>
    <w:rsid w:val="004A134C"/>
    <w:rsid w:val="004A25B8"/>
    <w:rsid w:val="004B6144"/>
    <w:rsid w:val="004B7694"/>
    <w:rsid w:val="004C537D"/>
    <w:rsid w:val="004D4E1A"/>
    <w:rsid w:val="0052356F"/>
    <w:rsid w:val="00555D86"/>
    <w:rsid w:val="005845D8"/>
    <w:rsid w:val="006D2D6B"/>
    <w:rsid w:val="00731814"/>
    <w:rsid w:val="007B1E80"/>
    <w:rsid w:val="00932975"/>
    <w:rsid w:val="0096645B"/>
    <w:rsid w:val="009F0BAB"/>
    <w:rsid w:val="00A23224"/>
    <w:rsid w:val="00A83A32"/>
    <w:rsid w:val="00AE283D"/>
    <w:rsid w:val="00B37E68"/>
    <w:rsid w:val="00B76E43"/>
    <w:rsid w:val="00C94E53"/>
    <w:rsid w:val="00CD4DEF"/>
    <w:rsid w:val="00D3173F"/>
    <w:rsid w:val="00D60F9F"/>
    <w:rsid w:val="00D77BF4"/>
    <w:rsid w:val="00DF37BE"/>
    <w:rsid w:val="00E04665"/>
    <w:rsid w:val="00E13C30"/>
    <w:rsid w:val="00EB3471"/>
    <w:rsid w:val="00EC3DBE"/>
    <w:rsid w:val="00F3420F"/>
    <w:rsid w:val="00F40932"/>
    <w:rsid w:val="00F55062"/>
    <w:rsid w:val="00FB42F6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CBF5F-F1CC-4262-83C3-1C175A41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6F8E6738</Template>
  <TotalTime>1</TotalTime>
  <Pages>16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stMorrisR01</dc:creator>
  <cp:keywords/>
  <dc:description/>
  <cp:lastModifiedBy>Richard Morris</cp:lastModifiedBy>
  <cp:revision>2</cp:revision>
  <dcterms:created xsi:type="dcterms:W3CDTF">2015-11-02T15:26:00Z</dcterms:created>
  <dcterms:modified xsi:type="dcterms:W3CDTF">2015-11-02T15:26:00Z</dcterms:modified>
</cp:coreProperties>
</file>