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40" w:rsidRPr="00072A8E" w:rsidRDefault="00723D40" w:rsidP="00072A8E">
      <w:pPr>
        <w:spacing w:line="360" w:lineRule="auto"/>
        <w:jc w:val="center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 xml:space="preserve">Forensic Science </w:t>
      </w:r>
      <w:r w:rsidR="00072A8E">
        <w:rPr>
          <w:rFonts w:ascii="Comic Sans MS" w:hAnsi="Comic Sans MS"/>
          <w:b/>
          <w:sz w:val="22"/>
          <w:szCs w:val="22"/>
          <w:lang w:val="en-GB"/>
        </w:rPr>
        <w:t>word list</w:t>
      </w:r>
    </w:p>
    <w:p w:rsidR="00723D40" w:rsidRPr="00072A8E" w:rsidRDefault="00072A8E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F</w:t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orensic </w:t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crime scene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laboratory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analysis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victim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proofErr w:type="gramStart"/>
      <w:r w:rsidR="00723D40" w:rsidRPr="00072A8E">
        <w:rPr>
          <w:rFonts w:ascii="Comic Sans MS" w:hAnsi="Comic Sans MS"/>
          <w:sz w:val="22"/>
          <w:szCs w:val="22"/>
          <w:lang w:val="en-GB"/>
        </w:rPr>
        <w:t>criminals</w:t>
      </w:r>
      <w:proofErr w:type="gramEnd"/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 temperature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bruising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>bleeding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>fingerprints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>DNA</w:t>
      </w:r>
      <w:r w:rsidRPr="00072A8E">
        <w:rPr>
          <w:rFonts w:ascii="Comic Sans MS" w:hAnsi="Comic Sans MS"/>
          <w:sz w:val="22"/>
          <w:szCs w:val="22"/>
          <w:lang w:val="en-GB"/>
        </w:rPr>
        <w:t xml:space="preserve"> testing</w:t>
      </w:r>
    </w:p>
    <w:p w:rsidR="00723D40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bookmarkStart w:id="0" w:name="_GoBack"/>
      <w:bookmarkEnd w:id="0"/>
    </w:p>
    <w:p w:rsidR="00723D40" w:rsidRPr="00072A8E" w:rsidRDefault="00723D40" w:rsidP="00723D40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Taking Fingerprints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>G</w:t>
      </w:r>
      <w:r w:rsidR="00723D40" w:rsidRPr="00072A8E">
        <w:rPr>
          <w:rFonts w:ascii="Comic Sans MS" w:hAnsi="Comic Sans MS"/>
          <w:sz w:val="22"/>
          <w:szCs w:val="22"/>
          <w:lang w:val="en-GB"/>
        </w:rPr>
        <w:t>loves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contamination </w:t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partial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ink pad </w:t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>fingerprint form</w:t>
      </w:r>
    </w:p>
    <w:p w:rsidR="00723D40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fingerprint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brush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black powder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lifting tape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air bubbles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transparent sheet</w:t>
      </w:r>
    </w:p>
    <w:p w:rsidR="00723D40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723D40" w:rsidRPr="00072A8E" w:rsidRDefault="00723D40" w:rsidP="00723D40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Analysis/Comparison of Fingerprints.</w:t>
      </w:r>
    </w:p>
    <w:p w:rsidR="00723D40" w:rsidRPr="00072A8E" w:rsidRDefault="00723D40" w:rsidP="00072A8E">
      <w:pPr>
        <w:spacing w:line="360" w:lineRule="auto"/>
        <w:ind w:right="-449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hand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lens </w:t>
      </w:r>
      <w:r w:rsidR="00072A8E">
        <w:rPr>
          <w:rFonts w:ascii="Comic Sans MS" w:hAnsi="Comic Sans MS"/>
          <w:sz w:val="22"/>
          <w:szCs w:val="22"/>
          <w:lang w:val="en-GB"/>
        </w:rPr>
        <w:tab/>
        <w:t>c</w:t>
      </w:r>
      <w:r w:rsidRPr="00072A8E">
        <w:rPr>
          <w:rFonts w:ascii="Comic Sans MS" w:hAnsi="Comic Sans MS"/>
          <w:sz w:val="22"/>
          <w:szCs w:val="22"/>
          <w:lang w:val="en-GB"/>
        </w:rPr>
        <w:t>ore</w:t>
      </w:r>
      <w:r w:rsidR="00072A8E">
        <w:rPr>
          <w:rFonts w:ascii="Comic Sans MS" w:hAnsi="Comic Sans MS"/>
          <w:sz w:val="22"/>
          <w:szCs w:val="22"/>
          <w:lang w:val="en-GB"/>
        </w:rPr>
        <w:t xml:space="preserve">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 w:rsidRPr="00072A8E">
        <w:rPr>
          <w:rFonts w:ascii="Comic Sans MS" w:hAnsi="Comic Sans MS"/>
          <w:sz w:val="22"/>
          <w:szCs w:val="22"/>
          <w:lang w:val="en-GB"/>
        </w:rPr>
        <w:t>L</w:t>
      </w:r>
      <w:r w:rsidRPr="00072A8E">
        <w:rPr>
          <w:rFonts w:ascii="Comic Sans MS" w:hAnsi="Comic Sans MS"/>
          <w:sz w:val="22"/>
          <w:szCs w:val="22"/>
          <w:lang w:val="en-GB"/>
        </w:rPr>
        <w:t>oop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whorl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arch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ridges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edges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pores </w:t>
      </w:r>
    </w:p>
    <w:p w:rsidR="00723D40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723D40" w:rsidRPr="00072A8E" w:rsidRDefault="00723D40" w:rsidP="00723D40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Identifying Blood Group</w:t>
      </w:r>
    </w:p>
    <w:p w:rsidR="00723D40" w:rsidRPr="00072A8E" w:rsidRDefault="00072A8E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 xml:space="preserve">O, A, B, </w:t>
      </w:r>
      <w:r w:rsidR="00723D40" w:rsidRPr="00072A8E">
        <w:rPr>
          <w:rFonts w:ascii="Comic Sans MS" w:hAnsi="Comic Sans MS"/>
          <w:sz w:val="22"/>
          <w:szCs w:val="22"/>
          <w:lang w:val="en-GB"/>
        </w:rPr>
        <w:t>AB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>R</w:t>
      </w:r>
      <w:r w:rsidR="00723D40" w:rsidRPr="00072A8E">
        <w:rPr>
          <w:rFonts w:ascii="Comic Sans MS" w:hAnsi="Comic Sans MS"/>
          <w:sz w:val="22"/>
          <w:szCs w:val="22"/>
          <w:lang w:val="en-GB"/>
        </w:rPr>
        <w:t xml:space="preserve">hesus + </w:t>
      </w:r>
      <w:r>
        <w:rPr>
          <w:rFonts w:ascii="Comic Sans MS" w:hAnsi="Comic Sans MS"/>
          <w:sz w:val="22"/>
          <w:szCs w:val="22"/>
          <w:lang w:val="en-GB"/>
        </w:rPr>
        <w:t>(positive)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="00723D40" w:rsidRPr="00072A8E">
        <w:rPr>
          <w:rFonts w:ascii="Comic Sans MS" w:hAnsi="Comic Sans MS"/>
          <w:sz w:val="22"/>
          <w:szCs w:val="22"/>
          <w:lang w:val="en-GB"/>
        </w:rPr>
        <w:t>Rhesus</w:t>
      </w:r>
      <w:r>
        <w:rPr>
          <w:rFonts w:ascii="Comic Sans MS" w:hAnsi="Comic Sans MS"/>
          <w:sz w:val="22"/>
          <w:szCs w:val="22"/>
          <w:lang w:val="en-GB"/>
        </w:rPr>
        <w:t xml:space="preserve"> – (negative)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Serum-Rh </w:t>
      </w:r>
    </w:p>
    <w:p w:rsidR="00723D40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antigen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A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Serum-A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antigen B 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Serum-B </w:t>
      </w:r>
    </w:p>
    <w:p w:rsidR="00072A8E" w:rsidRPr="00072A8E" w:rsidRDefault="00723D40" w:rsidP="00723D40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universal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donor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universal acceptor</w:t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>
        <w:rPr>
          <w:rFonts w:ascii="Comic Sans MS" w:hAnsi="Comic Sans MS"/>
          <w:sz w:val="22"/>
          <w:szCs w:val="22"/>
          <w:lang w:val="en-GB"/>
        </w:rPr>
        <w:tab/>
      </w:r>
      <w:r w:rsidR="00072A8E" w:rsidRPr="00072A8E">
        <w:rPr>
          <w:rFonts w:ascii="Comic Sans MS" w:hAnsi="Comic Sans MS"/>
          <w:sz w:val="22"/>
          <w:szCs w:val="22"/>
          <w:lang w:val="en-GB"/>
        </w:rPr>
        <w:t>antibody</w:t>
      </w:r>
      <w:r w:rsidR="00072A8E">
        <w:rPr>
          <w:rFonts w:ascii="Comic Sans MS" w:hAnsi="Comic Sans MS"/>
          <w:sz w:val="22"/>
          <w:szCs w:val="22"/>
          <w:lang w:val="en-GB"/>
        </w:rPr>
        <w:t>/antibodies</w:t>
      </w:r>
    </w:p>
    <w:p w:rsidR="008570B0" w:rsidRDefault="008570B0" w:rsidP="00723D40">
      <w:pPr>
        <w:spacing w:line="360" w:lineRule="auto"/>
      </w:pPr>
    </w:p>
    <w:p w:rsidR="00072A8E" w:rsidRPr="00072A8E" w:rsidRDefault="00072A8E" w:rsidP="00072A8E">
      <w:pPr>
        <w:spacing w:line="360" w:lineRule="auto"/>
        <w:jc w:val="center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 xml:space="preserve">Forensic Science </w:t>
      </w:r>
      <w:r>
        <w:rPr>
          <w:rFonts w:ascii="Comic Sans MS" w:hAnsi="Comic Sans MS"/>
          <w:b/>
          <w:sz w:val="22"/>
          <w:szCs w:val="22"/>
          <w:lang w:val="en-GB"/>
        </w:rPr>
        <w:t>word list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F</w:t>
      </w:r>
      <w:r w:rsidRPr="00072A8E">
        <w:rPr>
          <w:rFonts w:ascii="Comic Sans MS" w:hAnsi="Comic Sans MS"/>
          <w:sz w:val="22"/>
          <w:szCs w:val="22"/>
          <w:lang w:val="en-GB"/>
        </w:rPr>
        <w:t xml:space="preserve">orensic </w:t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crime scene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laboratory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analysis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victim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criminals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temperature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bruising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bleeding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fingerprints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DNA testing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072A8E" w:rsidRPr="00072A8E" w:rsidRDefault="00072A8E" w:rsidP="00072A8E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Taking Fingerprints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>Gloves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contamination </w:t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partial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ink pad </w:t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fingerprint form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fingerprint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brush </w:t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black powder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lifting tape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air bubbles </w:t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transparent sheet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072A8E" w:rsidRPr="00072A8E" w:rsidRDefault="00072A8E" w:rsidP="00072A8E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Analysis/Comparison of Fingerprints.</w:t>
      </w:r>
    </w:p>
    <w:p w:rsidR="00072A8E" w:rsidRPr="00072A8E" w:rsidRDefault="00072A8E" w:rsidP="00072A8E">
      <w:pPr>
        <w:spacing w:line="360" w:lineRule="auto"/>
        <w:ind w:right="-449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hand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lens </w:t>
      </w:r>
      <w:r>
        <w:rPr>
          <w:rFonts w:ascii="Comic Sans MS" w:hAnsi="Comic Sans MS"/>
          <w:sz w:val="22"/>
          <w:szCs w:val="22"/>
          <w:lang w:val="en-GB"/>
        </w:rPr>
        <w:tab/>
        <w:t>c</w:t>
      </w:r>
      <w:r w:rsidRPr="00072A8E">
        <w:rPr>
          <w:rFonts w:ascii="Comic Sans MS" w:hAnsi="Comic Sans MS"/>
          <w:sz w:val="22"/>
          <w:szCs w:val="22"/>
          <w:lang w:val="en-GB"/>
        </w:rPr>
        <w:t>ore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Loop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whorl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arch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ridges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edges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pores 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072A8E" w:rsidRPr="00072A8E" w:rsidRDefault="00072A8E" w:rsidP="00072A8E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 w:rsidRPr="00072A8E">
        <w:rPr>
          <w:rFonts w:ascii="Comic Sans MS" w:hAnsi="Comic Sans MS"/>
          <w:b/>
          <w:sz w:val="22"/>
          <w:szCs w:val="22"/>
          <w:lang w:val="en-GB"/>
        </w:rPr>
        <w:t>Identifying Blood Group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>O, A, B, AB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072A8E">
        <w:rPr>
          <w:rFonts w:ascii="Comic Sans MS" w:hAnsi="Comic Sans MS"/>
          <w:sz w:val="22"/>
          <w:szCs w:val="22"/>
          <w:lang w:val="en-GB"/>
        </w:rPr>
        <w:t xml:space="preserve">Rhesus + </w:t>
      </w:r>
      <w:r>
        <w:rPr>
          <w:rFonts w:ascii="Comic Sans MS" w:hAnsi="Comic Sans MS"/>
          <w:sz w:val="22"/>
          <w:szCs w:val="22"/>
          <w:lang w:val="en-GB"/>
        </w:rPr>
        <w:t>(positive)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Rhesus</w:t>
      </w:r>
      <w:r>
        <w:rPr>
          <w:rFonts w:ascii="Comic Sans MS" w:hAnsi="Comic Sans MS"/>
          <w:sz w:val="22"/>
          <w:szCs w:val="22"/>
          <w:lang w:val="en-GB"/>
        </w:rPr>
        <w:t xml:space="preserve"> – (negative)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Serum-Rh </w:t>
      </w:r>
    </w:p>
    <w:p w:rsidR="00072A8E" w:rsidRPr="00072A8E" w:rsidRDefault="00072A8E" w:rsidP="00072A8E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antigen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A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Serum-A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antigen B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 xml:space="preserve">Serum-B </w:t>
      </w:r>
    </w:p>
    <w:p w:rsidR="00072A8E" w:rsidRPr="00072A8E" w:rsidRDefault="00072A8E" w:rsidP="00723D40">
      <w:pPr>
        <w:spacing w:line="360" w:lineRule="auto"/>
      </w:pPr>
      <w:proofErr w:type="gramStart"/>
      <w:r w:rsidRPr="00072A8E">
        <w:rPr>
          <w:rFonts w:ascii="Comic Sans MS" w:hAnsi="Comic Sans MS"/>
          <w:sz w:val="22"/>
          <w:szCs w:val="22"/>
          <w:lang w:val="en-GB"/>
        </w:rPr>
        <w:t>universal</w:t>
      </w:r>
      <w:proofErr w:type="gramEnd"/>
      <w:r w:rsidRPr="00072A8E">
        <w:rPr>
          <w:rFonts w:ascii="Comic Sans MS" w:hAnsi="Comic Sans MS"/>
          <w:sz w:val="22"/>
          <w:szCs w:val="22"/>
          <w:lang w:val="en-GB"/>
        </w:rPr>
        <w:t xml:space="preserve"> donor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universal acceptor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</w:r>
      <w:r w:rsidRPr="00072A8E">
        <w:rPr>
          <w:rFonts w:ascii="Comic Sans MS" w:hAnsi="Comic Sans MS"/>
          <w:sz w:val="22"/>
          <w:szCs w:val="22"/>
          <w:lang w:val="en-GB"/>
        </w:rPr>
        <w:t>antibody</w:t>
      </w:r>
      <w:r>
        <w:rPr>
          <w:rFonts w:ascii="Comic Sans MS" w:hAnsi="Comic Sans MS"/>
          <w:sz w:val="22"/>
          <w:szCs w:val="22"/>
          <w:lang w:val="en-GB"/>
        </w:rPr>
        <w:t>/antibodies</w:t>
      </w:r>
    </w:p>
    <w:sectPr w:rsidR="00072A8E" w:rsidRPr="00072A8E" w:rsidSect="00723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40"/>
    <w:rsid w:val="00072A8E"/>
    <w:rsid w:val="00723D40"/>
    <w:rsid w:val="008570B0"/>
    <w:rsid w:val="00E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1E400-755A-4015-A3C6-F470BCB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F5B34B2F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3</cp:revision>
  <cp:lastPrinted>2017-11-27T14:13:00Z</cp:lastPrinted>
  <dcterms:created xsi:type="dcterms:W3CDTF">2017-11-27T14:06:00Z</dcterms:created>
  <dcterms:modified xsi:type="dcterms:W3CDTF">2017-11-27T14:13:00Z</dcterms:modified>
</cp:coreProperties>
</file>