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3801" w14:textId="1F87B4CC" w:rsidR="006342BA" w:rsidRPr="00CA334D" w:rsidRDefault="00CA334D" w:rsidP="00CA334D">
      <w:pPr>
        <w:jc w:val="center"/>
        <w:rPr>
          <w:u w:val="single"/>
        </w:rPr>
      </w:pPr>
      <w:r w:rsidRPr="00CA334D">
        <w:rPr>
          <w:u w:val="single"/>
        </w:rPr>
        <w:t>Forensic Science – Fingerprints</w:t>
      </w:r>
    </w:p>
    <w:p w14:paraId="6C5E2E3D" w14:textId="10DCD3A0" w:rsidR="00CA334D" w:rsidRDefault="00CA334D">
      <w:r>
        <w:t>Look at the booklet – Structure of the Skin</w:t>
      </w:r>
    </w:p>
    <w:p w14:paraId="1362B224" w14:textId="43B15FA8" w:rsidR="00CA334D" w:rsidRDefault="00CA334D" w:rsidP="00CA334D">
      <w:pPr>
        <w:pStyle w:val="ListParagraph"/>
        <w:numPr>
          <w:ilvl w:val="0"/>
          <w:numId w:val="1"/>
        </w:numPr>
      </w:pPr>
      <w:r>
        <w:t>Give any three of the functions of the skin.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[3]</w:t>
      </w:r>
    </w:p>
    <w:p w14:paraId="7AC87BEA" w14:textId="212A19DB" w:rsidR="00CA334D" w:rsidRDefault="00CA334D" w:rsidP="00CA334D">
      <w:r>
        <w:t>_______________________________________________________________________________________________</w:t>
      </w:r>
    </w:p>
    <w:p w14:paraId="6946CAE0" w14:textId="77777777" w:rsidR="00550E07" w:rsidRDefault="00550E07" w:rsidP="00550E07">
      <w:r>
        <w:t>_______________________________________________________________________________________________</w:t>
      </w:r>
    </w:p>
    <w:p w14:paraId="7846BD96" w14:textId="46DE5AE4" w:rsidR="00CA334D" w:rsidRDefault="00CA334D" w:rsidP="00CA334D">
      <w:r>
        <w:t>_______________________________________________________________________________________________</w:t>
      </w:r>
    </w:p>
    <w:p w14:paraId="04CEC835" w14:textId="37E85CC4" w:rsidR="00CA334D" w:rsidRDefault="00CA334D" w:rsidP="00CA334D">
      <w:pPr>
        <w:pStyle w:val="ListParagraph"/>
        <w:numPr>
          <w:ilvl w:val="0"/>
          <w:numId w:val="1"/>
        </w:numPr>
      </w:pPr>
      <w:r>
        <w:t xml:space="preserve">Why is the skin on the fingers not smooth?  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[1]</w:t>
      </w:r>
    </w:p>
    <w:p w14:paraId="78BBD034" w14:textId="77777777" w:rsidR="00CA334D" w:rsidRDefault="00CA334D" w:rsidP="00CA334D">
      <w:r>
        <w:t>_______________________________________________________________________________________________</w:t>
      </w:r>
    </w:p>
    <w:p w14:paraId="093F64CC" w14:textId="542FB8A9" w:rsidR="00CA334D" w:rsidRDefault="00CA334D" w:rsidP="00CA334D">
      <w:pPr>
        <w:pStyle w:val="ListParagraph"/>
        <w:numPr>
          <w:ilvl w:val="0"/>
          <w:numId w:val="1"/>
        </w:numPr>
      </w:pPr>
      <w:r>
        <w:t xml:space="preserve">Name the three layers of the skin 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[3]</w:t>
      </w:r>
    </w:p>
    <w:p w14:paraId="2696AAC2" w14:textId="77777777" w:rsidR="00CA334D" w:rsidRDefault="00CA334D" w:rsidP="00CA334D">
      <w:r>
        <w:t>_______________________________________________________________________________________________</w:t>
      </w:r>
    </w:p>
    <w:p w14:paraId="5BE1EFFB" w14:textId="77777777" w:rsidR="00550E07" w:rsidRDefault="00550E07" w:rsidP="00550E07">
      <w:r>
        <w:t>_______________________________________________________________________________________________</w:t>
      </w:r>
    </w:p>
    <w:p w14:paraId="3D493553" w14:textId="77777777" w:rsidR="00550E07" w:rsidRDefault="00550E07" w:rsidP="00CA334D"/>
    <w:p w14:paraId="285C3650" w14:textId="05C04CA6" w:rsidR="00CA334D" w:rsidRDefault="00CA334D" w:rsidP="00CA334D">
      <w:r>
        <w:t xml:space="preserve">Look at the booklet – What are Fingerprints? </w:t>
      </w:r>
    </w:p>
    <w:p w14:paraId="6FD4443F" w14:textId="46434ED4" w:rsidR="00CA334D" w:rsidRDefault="00CA334D" w:rsidP="00CA334D">
      <w:pPr>
        <w:pStyle w:val="ListParagraph"/>
        <w:numPr>
          <w:ilvl w:val="0"/>
          <w:numId w:val="1"/>
        </w:numPr>
      </w:pPr>
      <w:r>
        <w:t xml:space="preserve">When are a person’s fingerprints formed? 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[1]</w:t>
      </w:r>
    </w:p>
    <w:p w14:paraId="6A46F336" w14:textId="77777777" w:rsidR="00550E07" w:rsidRDefault="00550E07" w:rsidP="00550E07">
      <w:r>
        <w:t>_______________________________________________________________________________________________</w:t>
      </w:r>
    </w:p>
    <w:p w14:paraId="5A1EDA7E" w14:textId="0505D9E4" w:rsidR="00CA334D" w:rsidRDefault="00CA334D" w:rsidP="00CA334D">
      <w:pPr>
        <w:pStyle w:val="ListParagraph"/>
        <w:numPr>
          <w:ilvl w:val="0"/>
          <w:numId w:val="1"/>
        </w:numPr>
      </w:pPr>
      <w:r>
        <w:t xml:space="preserve">How would the fingerprints on a baby’s finger compare to their fingerprints when they have grown to their full adult size? 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[2]</w:t>
      </w:r>
    </w:p>
    <w:p w14:paraId="2267C910" w14:textId="6FC7E1B1" w:rsidR="00550E07" w:rsidRDefault="00550E07" w:rsidP="00550E07">
      <w:r>
        <w:t>_______________________________________________________________________________________________</w:t>
      </w:r>
    </w:p>
    <w:p w14:paraId="23A70E58" w14:textId="77777777" w:rsidR="00550E07" w:rsidRDefault="00550E07" w:rsidP="00550E07">
      <w:r>
        <w:t>_______________________________________________________________________________________________</w:t>
      </w:r>
    </w:p>
    <w:p w14:paraId="2681518C" w14:textId="423D6C82" w:rsidR="00CA334D" w:rsidRDefault="00CA334D" w:rsidP="00CA334D">
      <w:pPr>
        <w:pStyle w:val="ListParagraph"/>
        <w:numPr>
          <w:ilvl w:val="0"/>
          <w:numId w:val="1"/>
        </w:numPr>
      </w:pPr>
      <w:r>
        <w:t xml:space="preserve">How have fingerprints been used in history? 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[1]</w:t>
      </w:r>
    </w:p>
    <w:p w14:paraId="1E92FAC5" w14:textId="5ADE1B9C" w:rsidR="00550E07" w:rsidRDefault="00550E07" w:rsidP="00550E07">
      <w:r>
        <w:t>_______________________________________________________________________________________________</w:t>
      </w:r>
    </w:p>
    <w:p w14:paraId="73AEC8E1" w14:textId="77777777" w:rsidR="00550E07" w:rsidRDefault="00550E07" w:rsidP="00550E07">
      <w:r>
        <w:t>_______________________________________________________________________________________________</w:t>
      </w:r>
    </w:p>
    <w:p w14:paraId="4D16A76F" w14:textId="6BFC7056" w:rsidR="00CA334D" w:rsidRDefault="00CA334D" w:rsidP="00E77835">
      <w:pPr>
        <w:pStyle w:val="ListParagraph"/>
        <w:numPr>
          <w:ilvl w:val="0"/>
          <w:numId w:val="1"/>
        </w:numPr>
      </w:pPr>
      <w:r>
        <w:t xml:space="preserve">What are the two main types of prints? Describe how each of these prints is taken/collected. </w:t>
      </w:r>
      <w:r w:rsidR="00E77835">
        <w:t xml:space="preserve">    </w:t>
      </w:r>
      <w:r w:rsidR="00E77835">
        <w:tab/>
      </w:r>
      <w:r w:rsidR="00E77835">
        <w:tab/>
      </w:r>
      <w:r>
        <w:t>[</w:t>
      </w:r>
      <w:r w:rsidR="00E77835">
        <w:t>3</w:t>
      </w:r>
      <w:r>
        <w:t>]</w:t>
      </w:r>
    </w:p>
    <w:p w14:paraId="6D5B20C5" w14:textId="135D4AD0" w:rsidR="00550E07" w:rsidRDefault="00550E07" w:rsidP="00550E07">
      <w:r>
        <w:t>_______________________________________________________________________________________________</w:t>
      </w:r>
    </w:p>
    <w:p w14:paraId="0A0BE6E0" w14:textId="77777777" w:rsidR="00550E07" w:rsidRDefault="00550E07" w:rsidP="00550E07">
      <w:r>
        <w:t>_______________________________________________________________________________________________</w:t>
      </w:r>
    </w:p>
    <w:p w14:paraId="05A4CE22" w14:textId="77777777" w:rsidR="00550E07" w:rsidRDefault="00550E07" w:rsidP="00550E07">
      <w:r>
        <w:t>_______________________________________________________________________________________________</w:t>
      </w:r>
    </w:p>
    <w:p w14:paraId="78F3DC97" w14:textId="4475E6D8" w:rsidR="00CA334D" w:rsidRDefault="00CA334D" w:rsidP="00CA334D">
      <w:pPr>
        <w:pStyle w:val="ListParagraph"/>
        <w:numPr>
          <w:ilvl w:val="0"/>
          <w:numId w:val="1"/>
        </w:numPr>
      </w:pPr>
      <w:r>
        <w:t xml:space="preserve">What are the (calculated) chances of two fingerprints being identical? 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[1]</w:t>
      </w:r>
    </w:p>
    <w:p w14:paraId="09589E52" w14:textId="77777777" w:rsidR="00550E07" w:rsidRDefault="00550E07" w:rsidP="00550E07">
      <w:r>
        <w:t>_______________________________________________________________________________________________</w:t>
      </w:r>
    </w:p>
    <w:p w14:paraId="68581F9E" w14:textId="0ACEBEC0" w:rsidR="00CA334D" w:rsidRDefault="00CA334D" w:rsidP="00CA334D">
      <w:pPr>
        <w:pStyle w:val="ListParagraph"/>
        <w:numPr>
          <w:ilvl w:val="0"/>
          <w:numId w:val="1"/>
        </w:numPr>
      </w:pPr>
      <w:r>
        <w:t xml:space="preserve">Do identical twins have (a) the same DNA and (b) the same fingerprints? 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[2]</w:t>
      </w:r>
    </w:p>
    <w:p w14:paraId="04D4BD41" w14:textId="77777777" w:rsidR="00550E07" w:rsidRDefault="00550E07" w:rsidP="00550E07">
      <w:r>
        <w:t>_______________________________________________________________________________________________</w:t>
      </w:r>
    </w:p>
    <w:p w14:paraId="3E962A5F" w14:textId="323898E9" w:rsidR="00806E97" w:rsidRDefault="00CA334D" w:rsidP="00CA334D">
      <w:pPr>
        <w:pStyle w:val="ListParagraph"/>
        <w:numPr>
          <w:ilvl w:val="0"/>
          <w:numId w:val="1"/>
        </w:numPr>
      </w:pPr>
      <w:r>
        <w:t xml:space="preserve">List three important uses of fingerprints </w:t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 w:rsidR="00E77835">
        <w:tab/>
      </w:r>
      <w:r>
        <w:t>[3]</w:t>
      </w:r>
    </w:p>
    <w:p w14:paraId="4059FCE5" w14:textId="77777777" w:rsidR="00550E07" w:rsidRDefault="00550E07" w:rsidP="00550E07">
      <w:r>
        <w:t>_______________________________________________________________________________________________</w:t>
      </w:r>
    </w:p>
    <w:p w14:paraId="1E84AF04" w14:textId="77777777" w:rsidR="00550E07" w:rsidRDefault="00550E07" w:rsidP="00550E07">
      <w:r>
        <w:t>_______________________________________________________________________________________________</w:t>
      </w:r>
    </w:p>
    <w:p w14:paraId="6CA3CD31" w14:textId="77777777" w:rsidR="00550E07" w:rsidRDefault="00550E07" w:rsidP="00550E07">
      <w:r>
        <w:t>_______________________________________________________________________________________________</w:t>
      </w:r>
    </w:p>
    <w:p w14:paraId="6F5B266D" w14:textId="6303B607" w:rsidR="00CA334D" w:rsidRDefault="00806E97" w:rsidP="00CA334D">
      <w:pPr>
        <w:pStyle w:val="ListParagraph"/>
        <w:numPr>
          <w:ilvl w:val="0"/>
          <w:numId w:val="1"/>
        </w:numPr>
      </w:pPr>
      <w:r>
        <w:lastRenderedPageBreak/>
        <w:t>Use the booklet to help you fill in the words on this flow chart for identifying the features of a fingerprint.</w:t>
      </w:r>
      <w:r w:rsidR="00E77835">
        <w:tab/>
        <w:t>[20]</w:t>
      </w:r>
    </w:p>
    <w:p w14:paraId="6261B021" w14:textId="04F8D7E1" w:rsidR="00806E97" w:rsidRDefault="00806E97" w:rsidP="00CA334D"/>
    <w:p w14:paraId="7F26059A" w14:textId="0AC27B1F" w:rsidR="00CA334D" w:rsidRDefault="00806E97" w:rsidP="00CA334D">
      <w:r>
        <w:rPr>
          <w:noProof/>
        </w:rPr>
        <w:drawing>
          <wp:anchor distT="0" distB="0" distL="114300" distR="114300" simplePos="0" relativeHeight="251657216" behindDoc="0" locked="0" layoutInCell="1" allowOverlap="1" wp14:anchorId="278E84DF" wp14:editId="6D27E5B1">
            <wp:simplePos x="0" y="0"/>
            <wp:positionH relativeFrom="margin">
              <wp:posOffset>1457624</wp:posOffset>
            </wp:positionH>
            <wp:positionV relativeFrom="paragraph">
              <wp:posOffset>7572</wp:posOffset>
            </wp:positionV>
            <wp:extent cx="4459605" cy="2501265"/>
            <wp:effectExtent l="0" t="0" r="1714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First Level Detail</w:t>
      </w:r>
    </w:p>
    <w:p w14:paraId="44496717" w14:textId="24630891" w:rsidR="00806E97" w:rsidRDefault="00806E97" w:rsidP="00CA334D"/>
    <w:p w14:paraId="772CF508" w14:textId="75FD198B" w:rsidR="00806E97" w:rsidRDefault="00806E97" w:rsidP="00CA334D"/>
    <w:p w14:paraId="1666A59D" w14:textId="5D494F3B" w:rsidR="00806E97" w:rsidRDefault="00806E97" w:rsidP="00CA334D"/>
    <w:p w14:paraId="5106357E" w14:textId="66446EF4" w:rsidR="00806E97" w:rsidRDefault="00806E97" w:rsidP="00CA334D">
      <w:r>
        <w:t>Basic Pattern</w:t>
      </w:r>
    </w:p>
    <w:p w14:paraId="0847DECD" w14:textId="0A6D6FFB" w:rsidR="00806E97" w:rsidRDefault="00806E97" w:rsidP="00CA334D"/>
    <w:p w14:paraId="1D8B44AF" w14:textId="46063B46" w:rsidR="00806E97" w:rsidRDefault="00806E97" w:rsidP="00CA334D"/>
    <w:p w14:paraId="77147706" w14:textId="6E50EAA7" w:rsidR="00806E97" w:rsidRDefault="00806E97" w:rsidP="00CA334D"/>
    <w:p w14:paraId="51A8E4DA" w14:textId="56CFD063" w:rsidR="00806E97" w:rsidRDefault="00806E97" w:rsidP="00CA334D">
      <w:r>
        <w:t>More detailed pattern</w:t>
      </w:r>
    </w:p>
    <w:p w14:paraId="7FB64C12" w14:textId="36425189" w:rsidR="00806E97" w:rsidRDefault="00806E97" w:rsidP="00CA334D"/>
    <w:p w14:paraId="42B03B19" w14:textId="293ECC23" w:rsidR="00806E97" w:rsidRDefault="00806E97" w:rsidP="00CA334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576F38" wp14:editId="346A602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675505" cy="1535430"/>
                <wp:effectExtent l="38100" t="0" r="86995" b="76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5505" cy="1535430"/>
                          <a:chOff x="0" y="0"/>
                          <a:chExt cx="4675505" cy="1535430"/>
                        </a:xfrm>
                      </wpg:grpSpPr>
                      <wpg:graphicFrame>
                        <wpg:cNvPr id="2" name="Diagram 2"/>
                        <wpg:cNvFrPr/>
                        <wpg:xfrm>
                          <a:off x="0" y="0"/>
                          <a:ext cx="4675505" cy="153543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g:graphicFrame>
                      <wps:wsp>
                        <wps:cNvPr id="3" name="Straight Arrow Connector 3"/>
                        <wps:cNvCnPr/>
                        <wps:spPr>
                          <a:xfrm>
                            <a:off x="2587924" y="327804"/>
                            <a:ext cx="43994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782BF" id="Group 4" o:spid="_x0000_s1026" style="position:absolute;margin-left:316.95pt;margin-top:.5pt;width:368.15pt;height:120.9pt;z-index:251661312;mso-position-horizontal:right;mso-position-horizontal-relative:margin" coordsize="46755,15354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" o:spid="_x0000_s1027" type="#_x0000_t75" style="position:absolute;left:-121;width:47182;height:15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">
                  <v:imagedata r:id="rId15" o:title=""/>
                  <o:lock v:ext="edit" aspectratio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25879;top:3278;width:4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02AAD1FA" w14:textId="62C1C1EC" w:rsidR="00806E97" w:rsidRDefault="00806E97" w:rsidP="00CA334D">
      <w:r>
        <w:t>Second Level Detail</w:t>
      </w:r>
    </w:p>
    <w:p w14:paraId="1D768BE6" w14:textId="67E1BC50" w:rsidR="00806E97" w:rsidRDefault="00806E97" w:rsidP="00CA334D"/>
    <w:p w14:paraId="5A022705" w14:textId="1F9FE27B" w:rsidR="00806E97" w:rsidRDefault="00806E97" w:rsidP="00CA334D"/>
    <w:p w14:paraId="53C03F3B" w14:textId="2ED5D228" w:rsidR="00806E97" w:rsidRDefault="00806E97" w:rsidP="00CA334D">
      <w:r>
        <w:t>Third Level Detail</w:t>
      </w:r>
    </w:p>
    <w:p w14:paraId="2365286E" w14:textId="77777777" w:rsidR="00550E07" w:rsidRDefault="00550E07" w:rsidP="00E77835">
      <w:pPr>
        <w:jc w:val="right"/>
      </w:pPr>
    </w:p>
    <w:p w14:paraId="1D6375CE" w14:textId="77777777" w:rsidR="00550E07" w:rsidRDefault="00550E07" w:rsidP="00E77835">
      <w:pPr>
        <w:jc w:val="right"/>
      </w:pPr>
    </w:p>
    <w:p w14:paraId="418E8201" w14:textId="77777777" w:rsidR="00550E07" w:rsidRDefault="00550E07" w:rsidP="00E77835">
      <w:pPr>
        <w:jc w:val="right"/>
      </w:pPr>
    </w:p>
    <w:p w14:paraId="5AC34131" w14:textId="0BAB3149" w:rsidR="00806E97" w:rsidRDefault="00E77835" w:rsidP="00E77835">
      <w:pPr>
        <w:jc w:val="right"/>
      </w:pPr>
      <w:bookmarkStart w:id="0" w:name="_GoBack"/>
      <w:bookmarkEnd w:id="0"/>
      <w:r>
        <w:t xml:space="preserve">[Worksheet    /40] </w:t>
      </w:r>
      <w:r w:rsidR="00806E97">
        <w:br/>
      </w:r>
    </w:p>
    <w:sectPr w:rsidR="00806E97" w:rsidSect="00CA3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6D34"/>
    <w:multiLevelType w:val="hybridMultilevel"/>
    <w:tmpl w:val="522A94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D"/>
    <w:rsid w:val="00550E07"/>
    <w:rsid w:val="006342BA"/>
    <w:rsid w:val="00806E97"/>
    <w:rsid w:val="00B96A60"/>
    <w:rsid w:val="00CA334D"/>
    <w:rsid w:val="00E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B071"/>
  <w15:chartTrackingRefBased/>
  <w15:docId w15:val="{D5D4EABD-0D29-4DF9-9E17-12802832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png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DE52D8-A5D9-49D7-8861-27D48EE2A15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B8CB4F5-CA82-441C-B3CC-76A709430BB9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Look for C______ and D______</a:t>
          </a:r>
        </a:p>
      </dgm:t>
    </dgm:pt>
    <dgm:pt modelId="{2480712A-1FA0-4BD6-8372-45F4914BB7E1}" type="parTrans" cxnId="{7CB12E81-1BCC-4B52-AC6A-D987463EC25B}">
      <dgm:prSet/>
      <dgm:spPr/>
      <dgm:t>
        <a:bodyPr/>
        <a:lstStyle/>
        <a:p>
          <a:pPr algn="ctr"/>
          <a:endParaRPr lang="en-GB"/>
        </a:p>
      </dgm:t>
    </dgm:pt>
    <dgm:pt modelId="{6054C9DC-0FD7-4192-84A7-93349E217044}" type="sibTrans" cxnId="{7CB12E81-1BCC-4B52-AC6A-D987463EC25B}">
      <dgm:prSet/>
      <dgm:spPr/>
      <dgm:t>
        <a:bodyPr/>
        <a:lstStyle/>
        <a:p>
          <a:pPr algn="ctr"/>
          <a:endParaRPr lang="en-GB"/>
        </a:p>
      </dgm:t>
    </dgm:pt>
    <dgm:pt modelId="{DA4C8CBB-7017-43BF-A11D-4D2310F7A4AA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L________</a:t>
          </a:r>
        </a:p>
      </dgm:t>
    </dgm:pt>
    <dgm:pt modelId="{54935B81-C56A-4155-AEAE-7C94584542A4}" type="parTrans" cxnId="{4772DF35-9C53-4AF3-AD28-66FB4C9224FA}">
      <dgm:prSet/>
      <dgm:spPr/>
      <dgm:t>
        <a:bodyPr/>
        <a:lstStyle/>
        <a:p>
          <a:pPr algn="ctr"/>
          <a:endParaRPr lang="en-GB"/>
        </a:p>
      </dgm:t>
    </dgm:pt>
    <dgm:pt modelId="{4592C528-0329-4E27-865F-25A870EDB636}" type="sibTrans" cxnId="{4772DF35-9C53-4AF3-AD28-66FB4C9224FA}">
      <dgm:prSet/>
      <dgm:spPr/>
      <dgm:t>
        <a:bodyPr/>
        <a:lstStyle/>
        <a:p>
          <a:pPr algn="ctr"/>
          <a:endParaRPr lang="en-GB"/>
        </a:p>
      </dgm:t>
    </dgm:pt>
    <dgm:pt modelId="{5C8014AD-B046-4D99-BEF2-CEE53DF4C955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A________</a:t>
          </a:r>
        </a:p>
      </dgm:t>
    </dgm:pt>
    <dgm:pt modelId="{7595A624-6063-4DA6-B87D-B5BAA7DAC838}" type="parTrans" cxnId="{F8A7B7AB-B22F-4554-B6E2-06DF0CA5DD34}">
      <dgm:prSet/>
      <dgm:spPr/>
      <dgm:t>
        <a:bodyPr/>
        <a:lstStyle/>
        <a:p>
          <a:pPr algn="ctr"/>
          <a:endParaRPr lang="en-GB"/>
        </a:p>
      </dgm:t>
    </dgm:pt>
    <dgm:pt modelId="{56B75848-544F-472E-807F-68CFFF8AF7A7}" type="sibTrans" cxnId="{F8A7B7AB-B22F-4554-B6E2-06DF0CA5DD34}">
      <dgm:prSet/>
      <dgm:spPr/>
      <dgm:t>
        <a:bodyPr/>
        <a:lstStyle/>
        <a:p>
          <a:pPr algn="ctr"/>
          <a:endParaRPr lang="en-GB"/>
        </a:p>
      </dgm:t>
    </dgm:pt>
    <dgm:pt modelId="{990C6A04-A4C4-4D0B-9296-3C7AFD9DAFD0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W________</a:t>
          </a:r>
        </a:p>
      </dgm:t>
    </dgm:pt>
    <dgm:pt modelId="{06A77E7A-D5BD-4716-AE82-EE151A724140}" type="parTrans" cxnId="{B3B1E5E9-0FE6-4AF2-9FA3-6A6ADBE31F4D}">
      <dgm:prSet/>
      <dgm:spPr/>
      <dgm:t>
        <a:bodyPr/>
        <a:lstStyle/>
        <a:p>
          <a:pPr algn="ctr"/>
          <a:endParaRPr lang="en-GB"/>
        </a:p>
      </dgm:t>
    </dgm:pt>
    <dgm:pt modelId="{8F07B4A8-54A7-48D1-9943-81267F26B4DF}" type="sibTrans" cxnId="{B3B1E5E9-0FE6-4AF2-9FA3-6A6ADBE31F4D}">
      <dgm:prSet/>
      <dgm:spPr/>
      <dgm:t>
        <a:bodyPr/>
        <a:lstStyle/>
        <a:p>
          <a:pPr algn="ctr"/>
          <a:endParaRPr lang="en-GB"/>
        </a:p>
      </dgm:t>
    </dgm:pt>
    <dgm:pt modelId="{7C7AE212-2C91-4114-BDE0-1ABB04000AFA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_________ _________</a:t>
          </a:r>
        </a:p>
      </dgm:t>
    </dgm:pt>
    <dgm:pt modelId="{AAB9C5DE-626B-4101-AB67-EF715B44AF66}" type="parTrans" cxnId="{25E4E136-6CF3-42B5-9A0F-638ABA30B20A}">
      <dgm:prSet/>
      <dgm:spPr/>
      <dgm:t>
        <a:bodyPr/>
        <a:lstStyle/>
        <a:p>
          <a:pPr algn="ctr"/>
          <a:endParaRPr lang="en-GB"/>
        </a:p>
      </dgm:t>
    </dgm:pt>
    <dgm:pt modelId="{F4485757-7BA8-406D-825D-88D518D0C289}" type="sibTrans" cxnId="{25E4E136-6CF3-42B5-9A0F-638ABA30B20A}">
      <dgm:prSet/>
      <dgm:spPr/>
      <dgm:t>
        <a:bodyPr/>
        <a:lstStyle/>
        <a:p>
          <a:pPr algn="ctr"/>
          <a:endParaRPr lang="en-GB"/>
        </a:p>
      </dgm:t>
    </dgm:pt>
    <dgm:pt modelId="{E231829E-0565-47FF-9D2F-182E9A55A921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_________ _________ _________</a:t>
          </a:r>
        </a:p>
      </dgm:t>
    </dgm:pt>
    <dgm:pt modelId="{C91D25AB-35C5-4C0E-ADB4-7A058D250139}" type="parTrans" cxnId="{B0044204-CB04-4207-87BE-63A9D9D634F0}">
      <dgm:prSet/>
      <dgm:spPr/>
      <dgm:t>
        <a:bodyPr/>
        <a:lstStyle/>
        <a:p>
          <a:pPr algn="ctr"/>
          <a:endParaRPr lang="en-GB"/>
        </a:p>
      </dgm:t>
    </dgm:pt>
    <dgm:pt modelId="{ECAF5093-1E62-4ED2-B322-8018FA2447A7}" type="sibTrans" cxnId="{B0044204-CB04-4207-87BE-63A9D9D634F0}">
      <dgm:prSet/>
      <dgm:spPr/>
      <dgm:t>
        <a:bodyPr/>
        <a:lstStyle/>
        <a:p>
          <a:pPr algn="ctr"/>
          <a:endParaRPr lang="en-GB"/>
        </a:p>
      </dgm:t>
    </dgm:pt>
    <dgm:pt modelId="{01A941C3-8838-4A9F-9503-2CF58CF61567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_________ _________</a:t>
          </a:r>
        </a:p>
      </dgm:t>
    </dgm:pt>
    <dgm:pt modelId="{AFD9CFE1-2B21-4632-A07B-AAC30188155F}" type="parTrans" cxnId="{6F2437D3-9F38-4738-A7E3-14947900910A}">
      <dgm:prSet/>
      <dgm:spPr/>
      <dgm:t>
        <a:bodyPr/>
        <a:lstStyle/>
        <a:p>
          <a:pPr algn="ctr"/>
          <a:endParaRPr lang="en-GB"/>
        </a:p>
      </dgm:t>
    </dgm:pt>
    <dgm:pt modelId="{29B7C63E-16FC-4C3A-B688-8D996145A9AC}" type="sibTrans" cxnId="{6F2437D3-9F38-4738-A7E3-14947900910A}">
      <dgm:prSet/>
      <dgm:spPr/>
      <dgm:t>
        <a:bodyPr/>
        <a:lstStyle/>
        <a:p>
          <a:pPr algn="ctr"/>
          <a:endParaRPr lang="en-GB"/>
        </a:p>
      </dgm:t>
    </dgm:pt>
    <dgm:pt modelId="{0C6C05C3-A74E-467C-A0BC-64AE33EE80D4}" type="pres">
      <dgm:prSet presAssocID="{85DE52D8-A5D9-49D7-8861-27D48EE2A1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FFEFC41-0ED7-43E7-B24E-FA4D2ECE9687}" type="pres">
      <dgm:prSet presAssocID="{CB8CB4F5-CA82-441C-B3CC-76A709430BB9}" presName="hierRoot1" presStyleCnt="0">
        <dgm:presLayoutVars>
          <dgm:hierBranch val="init"/>
        </dgm:presLayoutVars>
      </dgm:prSet>
      <dgm:spPr/>
    </dgm:pt>
    <dgm:pt modelId="{5E6A42FF-3B1E-46C2-8A0D-D42589398DE3}" type="pres">
      <dgm:prSet presAssocID="{CB8CB4F5-CA82-441C-B3CC-76A709430BB9}" presName="rootComposite1" presStyleCnt="0"/>
      <dgm:spPr/>
    </dgm:pt>
    <dgm:pt modelId="{5FEC7516-9E19-454A-A1B4-79A1F0983F88}" type="pres">
      <dgm:prSet presAssocID="{CB8CB4F5-CA82-441C-B3CC-76A709430BB9}" presName="rootText1" presStyleLbl="node0" presStyleIdx="0" presStyleCnt="1" custScaleX="193611">
        <dgm:presLayoutVars>
          <dgm:chPref val="3"/>
        </dgm:presLayoutVars>
      </dgm:prSet>
      <dgm:spPr/>
    </dgm:pt>
    <dgm:pt modelId="{BE461EE7-D616-4396-9942-40B1C99AEBE5}" type="pres">
      <dgm:prSet presAssocID="{CB8CB4F5-CA82-441C-B3CC-76A709430BB9}" presName="rootConnector1" presStyleLbl="node1" presStyleIdx="0" presStyleCnt="0"/>
      <dgm:spPr/>
    </dgm:pt>
    <dgm:pt modelId="{C175B3F5-7A6C-4FF1-A778-7AE8E4234723}" type="pres">
      <dgm:prSet presAssocID="{CB8CB4F5-CA82-441C-B3CC-76A709430BB9}" presName="hierChild2" presStyleCnt="0"/>
      <dgm:spPr/>
    </dgm:pt>
    <dgm:pt modelId="{951EB3C0-9D67-4509-8C32-6794822A4576}" type="pres">
      <dgm:prSet presAssocID="{54935B81-C56A-4155-AEAE-7C94584542A4}" presName="Name37" presStyleLbl="parChTrans1D2" presStyleIdx="0" presStyleCnt="3"/>
      <dgm:spPr/>
    </dgm:pt>
    <dgm:pt modelId="{3467BB98-49EA-47DC-8399-505D94089325}" type="pres">
      <dgm:prSet presAssocID="{DA4C8CBB-7017-43BF-A11D-4D2310F7A4AA}" presName="hierRoot2" presStyleCnt="0">
        <dgm:presLayoutVars>
          <dgm:hierBranch val="init"/>
        </dgm:presLayoutVars>
      </dgm:prSet>
      <dgm:spPr/>
    </dgm:pt>
    <dgm:pt modelId="{E8B2BB5A-C2FC-432A-9DF9-4DBED59B737C}" type="pres">
      <dgm:prSet presAssocID="{DA4C8CBB-7017-43BF-A11D-4D2310F7A4AA}" presName="rootComposite" presStyleCnt="0"/>
      <dgm:spPr/>
    </dgm:pt>
    <dgm:pt modelId="{8967A21E-F8E0-4E7C-9C1D-94274F0F4749}" type="pres">
      <dgm:prSet presAssocID="{DA4C8CBB-7017-43BF-A11D-4D2310F7A4AA}" presName="rootText" presStyleLbl="node2" presStyleIdx="0" presStyleCnt="3">
        <dgm:presLayoutVars>
          <dgm:chPref val="3"/>
        </dgm:presLayoutVars>
      </dgm:prSet>
      <dgm:spPr/>
    </dgm:pt>
    <dgm:pt modelId="{0100560F-6153-496D-81B5-49B9B912E311}" type="pres">
      <dgm:prSet presAssocID="{DA4C8CBB-7017-43BF-A11D-4D2310F7A4AA}" presName="rootConnector" presStyleLbl="node2" presStyleIdx="0" presStyleCnt="3"/>
      <dgm:spPr/>
    </dgm:pt>
    <dgm:pt modelId="{8FECA9E9-3FFF-46F8-ABE9-5D5B0FAFAAED}" type="pres">
      <dgm:prSet presAssocID="{DA4C8CBB-7017-43BF-A11D-4D2310F7A4AA}" presName="hierChild4" presStyleCnt="0"/>
      <dgm:spPr/>
    </dgm:pt>
    <dgm:pt modelId="{DE1A01E2-DE7A-471F-8617-D11657AE84F5}" type="pres">
      <dgm:prSet presAssocID="{AAB9C5DE-626B-4101-AB67-EF715B44AF66}" presName="Name37" presStyleLbl="parChTrans1D3" presStyleIdx="0" presStyleCnt="3"/>
      <dgm:spPr/>
    </dgm:pt>
    <dgm:pt modelId="{CD5C5943-E6CE-46AE-AFEF-0BE642350BAB}" type="pres">
      <dgm:prSet presAssocID="{7C7AE212-2C91-4114-BDE0-1ABB04000AFA}" presName="hierRoot2" presStyleCnt="0">
        <dgm:presLayoutVars>
          <dgm:hierBranch val="init"/>
        </dgm:presLayoutVars>
      </dgm:prSet>
      <dgm:spPr/>
    </dgm:pt>
    <dgm:pt modelId="{C90FF16B-EBEA-4B46-A21E-4E17A45CF632}" type="pres">
      <dgm:prSet presAssocID="{7C7AE212-2C91-4114-BDE0-1ABB04000AFA}" presName="rootComposite" presStyleCnt="0"/>
      <dgm:spPr/>
    </dgm:pt>
    <dgm:pt modelId="{9D52E8F9-6DE2-4EDA-924C-5A6F984E49A2}" type="pres">
      <dgm:prSet presAssocID="{7C7AE212-2C91-4114-BDE0-1ABB04000AFA}" presName="rootText" presStyleLbl="node3" presStyleIdx="0" presStyleCnt="3">
        <dgm:presLayoutVars>
          <dgm:chPref val="3"/>
        </dgm:presLayoutVars>
      </dgm:prSet>
      <dgm:spPr/>
    </dgm:pt>
    <dgm:pt modelId="{65E80465-923F-4BC7-ACCA-1C0B8FC0C18F}" type="pres">
      <dgm:prSet presAssocID="{7C7AE212-2C91-4114-BDE0-1ABB04000AFA}" presName="rootConnector" presStyleLbl="node3" presStyleIdx="0" presStyleCnt="3"/>
      <dgm:spPr/>
    </dgm:pt>
    <dgm:pt modelId="{7AFBBC3B-8E46-4952-AEE2-83B4BED936C9}" type="pres">
      <dgm:prSet presAssocID="{7C7AE212-2C91-4114-BDE0-1ABB04000AFA}" presName="hierChild4" presStyleCnt="0"/>
      <dgm:spPr/>
    </dgm:pt>
    <dgm:pt modelId="{A60B23FA-7F78-4760-ADEF-748566CA73CB}" type="pres">
      <dgm:prSet presAssocID="{7C7AE212-2C91-4114-BDE0-1ABB04000AFA}" presName="hierChild5" presStyleCnt="0"/>
      <dgm:spPr/>
    </dgm:pt>
    <dgm:pt modelId="{661F4D1B-A2D0-4CE6-BC74-6FEB1F539027}" type="pres">
      <dgm:prSet presAssocID="{DA4C8CBB-7017-43BF-A11D-4D2310F7A4AA}" presName="hierChild5" presStyleCnt="0"/>
      <dgm:spPr/>
    </dgm:pt>
    <dgm:pt modelId="{5ACE608D-7DD4-4208-AA04-63819C68A4DE}" type="pres">
      <dgm:prSet presAssocID="{7595A624-6063-4DA6-B87D-B5BAA7DAC838}" presName="Name37" presStyleLbl="parChTrans1D2" presStyleIdx="1" presStyleCnt="3"/>
      <dgm:spPr/>
    </dgm:pt>
    <dgm:pt modelId="{AA8F9190-02CF-426A-98B3-43A4AFC80622}" type="pres">
      <dgm:prSet presAssocID="{5C8014AD-B046-4D99-BEF2-CEE53DF4C955}" presName="hierRoot2" presStyleCnt="0">
        <dgm:presLayoutVars>
          <dgm:hierBranch val="init"/>
        </dgm:presLayoutVars>
      </dgm:prSet>
      <dgm:spPr/>
    </dgm:pt>
    <dgm:pt modelId="{713BAF5F-E61C-40F7-8DA4-AEC9EEA12CE0}" type="pres">
      <dgm:prSet presAssocID="{5C8014AD-B046-4D99-BEF2-CEE53DF4C955}" presName="rootComposite" presStyleCnt="0"/>
      <dgm:spPr/>
    </dgm:pt>
    <dgm:pt modelId="{DA3B1636-CD1C-49BB-9DBC-CD19EF6B9F50}" type="pres">
      <dgm:prSet presAssocID="{5C8014AD-B046-4D99-BEF2-CEE53DF4C955}" presName="rootText" presStyleLbl="node2" presStyleIdx="1" presStyleCnt="3">
        <dgm:presLayoutVars>
          <dgm:chPref val="3"/>
        </dgm:presLayoutVars>
      </dgm:prSet>
      <dgm:spPr/>
    </dgm:pt>
    <dgm:pt modelId="{6C0033AF-553C-4807-A8B6-8BD81AD99D55}" type="pres">
      <dgm:prSet presAssocID="{5C8014AD-B046-4D99-BEF2-CEE53DF4C955}" presName="rootConnector" presStyleLbl="node2" presStyleIdx="1" presStyleCnt="3"/>
      <dgm:spPr/>
    </dgm:pt>
    <dgm:pt modelId="{9B4DFE0E-6837-4460-AD83-1E94BAF4DDB9}" type="pres">
      <dgm:prSet presAssocID="{5C8014AD-B046-4D99-BEF2-CEE53DF4C955}" presName="hierChild4" presStyleCnt="0"/>
      <dgm:spPr/>
    </dgm:pt>
    <dgm:pt modelId="{D2056042-826B-4674-A0A0-ECE6F2CB4DB4}" type="pres">
      <dgm:prSet presAssocID="{C91D25AB-35C5-4C0E-ADB4-7A058D250139}" presName="Name37" presStyleLbl="parChTrans1D3" presStyleIdx="1" presStyleCnt="3"/>
      <dgm:spPr/>
    </dgm:pt>
    <dgm:pt modelId="{F64676FA-0944-49C6-8672-9553238ADB42}" type="pres">
      <dgm:prSet presAssocID="{E231829E-0565-47FF-9D2F-182E9A55A921}" presName="hierRoot2" presStyleCnt="0">
        <dgm:presLayoutVars>
          <dgm:hierBranch val="init"/>
        </dgm:presLayoutVars>
      </dgm:prSet>
      <dgm:spPr/>
    </dgm:pt>
    <dgm:pt modelId="{B302CBAD-5E0C-48E5-9BD7-56F326C66029}" type="pres">
      <dgm:prSet presAssocID="{E231829E-0565-47FF-9D2F-182E9A55A921}" presName="rootComposite" presStyleCnt="0"/>
      <dgm:spPr/>
    </dgm:pt>
    <dgm:pt modelId="{8E895FC6-44F9-4A08-9329-FF2C1F342331}" type="pres">
      <dgm:prSet presAssocID="{E231829E-0565-47FF-9D2F-182E9A55A921}" presName="rootText" presStyleLbl="node3" presStyleIdx="1" presStyleCnt="3">
        <dgm:presLayoutVars>
          <dgm:chPref val="3"/>
        </dgm:presLayoutVars>
      </dgm:prSet>
      <dgm:spPr/>
    </dgm:pt>
    <dgm:pt modelId="{2E2B41CD-2E87-4581-9A22-73AE643E0A39}" type="pres">
      <dgm:prSet presAssocID="{E231829E-0565-47FF-9D2F-182E9A55A921}" presName="rootConnector" presStyleLbl="node3" presStyleIdx="1" presStyleCnt="3"/>
      <dgm:spPr/>
    </dgm:pt>
    <dgm:pt modelId="{BB6E1743-DFAD-4C41-A928-8AC2C4F23EBC}" type="pres">
      <dgm:prSet presAssocID="{E231829E-0565-47FF-9D2F-182E9A55A921}" presName="hierChild4" presStyleCnt="0"/>
      <dgm:spPr/>
    </dgm:pt>
    <dgm:pt modelId="{9017864D-537F-4929-9196-41D1C7DE47D2}" type="pres">
      <dgm:prSet presAssocID="{E231829E-0565-47FF-9D2F-182E9A55A921}" presName="hierChild5" presStyleCnt="0"/>
      <dgm:spPr/>
    </dgm:pt>
    <dgm:pt modelId="{E341DFF2-5858-4E12-9589-C5423F3FF784}" type="pres">
      <dgm:prSet presAssocID="{5C8014AD-B046-4D99-BEF2-CEE53DF4C955}" presName="hierChild5" presStyleCnt="0"/>
      <dgm:spPr/>
    </dgm:pt>
    <dgm:pt modelId="{3C16C731-3CC1-4F90-AF06-0C17013894DF}" type="pres">
      <dgm:prSet presAssocID="{06A77E7A-D5BD-4716-AE82-EE151A724140}" presName="Name37" presStyleLbl="parChTrans1D2" presStyleIdx="2" presStyleCnt="3"/>
      <dgm:spPr/>
    </dgm:pt>
    <dgm:pt modelId="{B80D0562-5A3A-4679-B760-31A1D722F6DC}" type="pres">
      <dgm:prSet presAssocID="{990C6A04-A4C4-4D0B-9296-3C7AFD9DAFD0}" presName="hierRoot2" presStyleCnt="0">
        <dgm:presLayoutVars>
          <dgm:hierBranch val="init"/>
        </dgm:presLayoutVars>
      </dgm:prSet>
      <dgm:spPr/>
    </dgm:pt>
    <dgm:pt modelId="{4A3B2AF2-A7AC-46FE-911D-B7DA28EA3111}" type="pres">
      <dgm:prSet presAssocID="{990C6A04-A4C4-4D0B-9296-3C7AFD9DAFD0}" presName="rootComposite" presStyleCnt="0"/>
      <dgm:spPr/>
    </dgm:pt>
    <dgm:pt modelId="{3996A6D5-E35E-4FA3-8CCE-3692A4A3A4E7}" type="pres">
      <dgm:prSet presAssocID="{990C6A04-A4C4-4D0B-9296-3C7AFD9DAFD0}" presName="rootText" presStyleLbl="node2" presStyleIdx="2" presStyleCnt="3">
        <dgm:presLayoutVars>
          <dgm:chPref val="3"/>
        </dgm:presLayoutVars>
      </dgm:prSet>
      <dgm:spPr/>
    </dgm:pt>
    <dgm:pt modelId="{50653004-F2A3-4212-AA24-9FE59BFCC805}" type="pres">
      <dgm:prSet presAssocID="{990C6A04-A4C4-4D0B-9296-3C7AFD9DAFD0}" presName="rootConnector" presStyleLbl="node2" presStyleIdx="2" presStyleCnt="3"/>
      <dgm:spPr/>
    </dgm:pt>
    <dgm:pt modelId="{9E804649-B724-4A43-8605-CED5B1DB15B1}" type="pres">
      <dgm:prSet presAssocID="{990C6A04-A4C4-4D0B-9296-3C7AFD9DAFD0}" presName="hierChild4" presStyleCnt="0"/>
      <dgm:spPr/>
    </dgm:pt>
    <dgm:pt modelId="{68EC7617-0FF5-4F9B-96CC-B61114335A9D}" type="pres">
      <dgm:prSet presAssocID="{AFD9CFE1-2B21-4632-A07B-AAC30188155F}" presName="Name37" presStyleLbl="parChTrans1D3" presStyleIdx="2" presStyleCnt="3"/>
      <dgm:spPr/>
    </dgm:pt>
    <dgm:pt modelId="{DCBCE477-052F-4EDA-A390-CFD619C5F699}" type="pres">
      <dgm:prSet presAssocID="{01A941C3-8838-4A9F-9503-2CF58CF61567}" presName="hierRoot2" presStyleCnt="0">
        <dgm:presLayoutVars>
          <dgm:hierBranch val="init"/>
        </dgm:presLayoutVars>
      </dgm:prSet>
      <dgm:spPr/>
    </dgm:pt>
    <dgm:pt modelId="{1508FBEF-008E-4E1C-A44D-7DCAA684637A}" type="pres">
      <dgm:prSet presAssocID="{01A941C3-8838-4A9F-9503-2CF58CF61567}" presName="rootComposite" presStyleCnt="0"/>
      <dgm:spPr/>
    </dgm:pt>
    <dgm:pt modelId="{4AD8D716-2D06-44B5-8C52-71749CE71A7E}" type="pres">
      <dgm:prSet presAssocID="{01A941C3-8838-4A9F-9503-2CF58CF61567}" presName="rootText" presStyleLbl="node3" presStyleIdx="2" presStyleCnt="3">
        <dgm:presLayoutVars>
          <dgm:chPref val="3"/>
        </dgm:presLayoutVars>
      </dgm:prSet>
      <dgm:spPr/>
    </dgm:pt>
    <dgm:pt modelId="{446EEBD7-FA3B-4B27-B6FD-64A9F7443353}" type="pres">
      <dgm:prSet presAssocID="{01A941C3-8838-4A9F-9503-2CF58CF61567}" presName="rootConnector" presStyleLbl="node3" presStyleIdx="2" presStyleCnt="3"/>
      <dgm:spPr/>
    </dgm:pt>
    <dgm:pt modelId="{8CB8D3D3-E1C8-4F92-8060-BEA5C4765694}" type="pres">
      <dgm:prSet presAssocID="{01A941C3-8838-4A9F-9503-2CF58CF61567}" presName="hierChild4" presStyleCnt="0"/>
      <dgm:spPr/>
    </dgm:pt>
    <dgm:pt modelId="{82B377D4-8C68-4E37-85D8-FA6AA2245B30}" type="pres">
      <dgm:prSet presAssocID="{01A941C3-8838-4A9F-9503-2CF58CF61567}" presName="hierChild5" presStyleCnt="0"/>
      <dgm:spPr/>
    </dgm:pt>
    <dgm:pt modelId="{31501B7B-7C03-4A05-B646-C8A5F4DD7167}" type="pres">
      <dgm:prSet presAssocID="{990C6A04-A4C4-4D0B-9296-3C7AFD9DAFD0}" presName="hierChild5" presStyleCnt="0"/>
      <dgm:spPr/>
    </dgm:pt>
    <dgm:pt modelId="{178C1C91-FAAD-4B69-AC29-D6FA363C7C10}" type="pres">
      <dgm:prSet presAssocID="{CB8CB4F5-CA82-441C-B3CC-76A709430BB9}" presName="hierChild3" presStyleCnt="0"/>
      <dgm:spPr/>
    </dgm:pt>
  </dgm:ptLst>
  <dgm:cxnLst>
    <dgm:cxn modelId="{B0044204-CB04-4207-87BE-63A9D9D634F0}" srcId="{5C8014AD-B046-4D99-BEF2-CEE53DF4C955}" destId="{E231829E-0565-47FF-9D2F-182E9A55A921}" srcOrd="0" destOrd="0" parTransId="{C91D25AB-35C5-4C0E-ADB4-7A058D250139}" sibTransId="{ECAF5093-1E62-4ED2-B322-8018FA2447A7}"/>
    <dgm:cxn modelId="{B1CB9C0D-D029-43D0-AD3A-3A5B7DB087F5}" type="presOf" srcId="{DA4C8CBB-7017-43BF-A11D-4D2310F7A4AA}" destId="{0100560F-6153-496D-81B5-49B9B912E311}" srcOrd="1" destOrd="0" presId="urn:microsoft.com/office/officeart/2005/8/layout/orgChart1"/>
    <dgm:cxn modelId="{BF89D91B-6539-429C-8EB7-4FDCA48FFD75}" type="presOf" srcId="{06A77E7A-D5BD-4716-AE82-EE151A724140}" destId="{3C16C731-3CC1-4F90-AF06-0C17013894DF}" srcOrd="0" destOrd="0" presId="urn:microsoft.com/office/officeart/2005/8/layout/orgChart1"/>
    <dgm:cxn modelId="{7D1F6626-AA6E-438B-BDF5-772DA39E1E66}" type="presOf" srcId="{E231829E-0565-47FF-9D2F-182E9A55A921}" destId="{2E2B41CD-2E87-4581-9A22-73AE643E0A39}" srcOrd="1" destOrd="0" presId="urn:microsoft.com/office/officeart/2005/8/layout/orgChart1"/>
    <dgm:cxn modelId="{0AF23C2A-B0D8-4581-8B27-B9AB86B02D55}" type="presOf" srcId="{7C7AE212-2C91-4114-BDE0-1ABB04000AFA}" destId="{9D52E8F9-6DE2-4EDA-924C-5A6F984E49A2}" srcOrd="0" destOrd="0" presId="urn:microsoft.com/office/officeart/2005/8/layout/orgChart1"/>
    <dgm:cxn modelId="{C4B60030-C40D-40DF-AB00-C9737A2DB070}" type="presOf" srcId="{990C6A04-A4C4-4D0B-9296-3C7AFD9DAFD0}" destId="{50653004-F2A3-4212-AA24-9FE59BFCC805}" srcOrd="1" destOrd="0" presId="urn:microsoft.com/office/officeart/2005/8/layout/orgChart1"/>
    <dgm:cxn modelId="{4772DF35-9C53-4AF3-AD28-66FB4C9224FA}" srcId="{CB8CB4F5-CA82-441C-B3CC-76A709430BB9}" destId="{DA4C8CBB-7017-43BF-A11D-4D2310F7A4AA}" srcOrd="0" destOrd="0" parTransId="{54935B81-C56A-4155-AEAE-7C94584542A4}" sibTransId="{4592C528-0329-4E27-865F-25A870EDB636}"/>
    <dgm:cxn modelId="{75404836-89AF-4632-BBE2-1E68E8A88D51}" type="presOf" srcId="{AAB9C5DE-626B-4101-AB67-EF715B44AF66}" destId="{DE1A01E2-DE7A-471F-8617-D11657AE84F5}" srcOrd="0" destOrd="0" presId="urn:microsoft.com/office/officeart/2005/8/layout/orgChart1"/>
    <dgm:cxn modelId="{25E4E136-6CF3-42B5-9A0F-638ABA30B20A}" srcId="{DA4C8CBB-7017-43BF-A11D-4D2310F7A4AA}" destId="{7C7AE212-2C91-4114-BDE0-1ABB04000AFA}" srcOrd="0" destOrd="0" parTransId="{AAB9C5DE-626B-4101-AB67-EF715B44AF66}" sibTransId="{F4485757-7BA8-406D-825D-88D518D0C289}"/>
    <dgm:cxn modelId="{61515D44-B4CB-449A-BC2E-1D0DA6187438}" type="presOf" srcId="{C91D25AB-35C5-4C0E-ADB4-7A058D250139}" destId="{D2056042-826B-4674-A0A0-ECE6F2CB4DB4}" srcOrd="0" destOrd="0" presId="urn:microsoft.com/office/officeart/2005/8/layout/orgChart1"/>
    <dgm:cxn modelId="{623EA448-3A9A-4F0C-93E5-4C1858DD7F90}" type="presOf" srcId="{CB8CB4F5-CA82-441C-B3CC-76A709430BB9}" destId="{5FEC7516-9E19-454A-A1B4-79A1F0983F88}" srcOrd="0" destOrd="0" presId="urn:microsoft.com/office/officeart/2005/8/layout/orgChart1"/>
    <dgm:cxn modelId="{83CD1770-A853-4AEF-9B66-674824418E7D}" type="presOf" srcId="{5C8014AD-B046-4D99-BEF2-CEE53DF4C955}" destId="{6C0033AF-553C-4807-A8B6-8BD81AD99D55}" srcOrd="1" destOrd="0" presId="urn:microsoft.com/office/officeart/2005/8/layout/orgChart1"/>
    <dgm:cxn modelId="{4E143951-2351-4521-BD43-52255904EEDE}" type="presOf" srcId="{5C8014AD-B046-4D99-BEF2-CEE53DF4C955}" destId="{DA3B1636-CD1C-49BB-9DBC-CD19EF6B9F50}" srcOrd="0" destOrd="0" presId="urn:microsoft.com/office/officeart/2005/8/layout/orgChart1"/>
    <dgm:cxn modelId="{88559354-1325-46D6-8423-F43E8D66D798}" type="presOf" srcId="{DA4C8CBB-7017-43BF-A11D-4D2310F7A4AA}" destId="{8967A21E-F8E0-4E7C-9C1D-94274F0F4749}" srcOrd="0" destOrd="0" presId="urn:microsoft.com/office/officeart/2005/8/layout/orgChart1"/>
    <dgm:cxn modelId="{F1F32876-131A-453C-B288-069469695AA4}" type="presOf" srcId="{85DE52D8-A5D9-49D7-8861-27D48EE2A15D}" destId="{0C6C05C3-A74E-467C-A0BC-64AE33EE80D4}" srcOrd="0" destOrd="0" presId="urn:microsoft.com/office/officeart/2005/8/layout/orgChart1"/>
    <dgm:cxn modelId="{7CB12E81-1BCC-4B52-AC6A-D987463EC25B}" srcId="{85DE52D8-A5D9-49D7-8861-27D48EE2A15D}" destId="{CB8CB4F5-CA82-441C-B3CC-76A709430BB9}" srcOrd="0" destOrd="0" parTransId="{2480712A-1FA0-4BD6-8372-45F4914BB7E1}" sibTransId="{6054C9DC-0FD7-4192-84A7-93349E217044}"/>
    <dgm:cxn modelId="{9E59249F-6127-4375-B445-47537FA2385A}" type="presOf" srcId="{54935B81-C56A-4155-AEAE-7C94584542A4}" destId="{951EB3C0-9D67-4509-8C32-6794822A4576}" srcOrd="0" destOrd="0" presId="urn:microsoft.com/office/officeart/2005/8/layout/orgChart1"/>
    <dgm:cxn modelId="{35F9E0A6-C0AE-4F55-8731-EDC08F42FDDC}" type="presOf" srcId="{990C6A04-A4C4-4D0B-9296-3C7AFD9DAFD0}" destId="{3996A6D5-E35E-4FA3-8CCE-3692A4A3A4E7}" srcOrd="0" destOrd="0" presId="urn:microsoft.com/office/officeart/2005/8/layout/orgChart1"/>
    <dgm:cxn modelId="{F8A7B7AB-B22F-4554-B6E2-06DF0CA5DD34}" srcId="{CB8CB4F5-CA82-441C-B3CC-76A709430BB9}" destId="{5C8014AD-B046-4D99-BEF2-CEE53DF4C955}" srcOrd="1" destOrd="0" parTransId="{7595A624-6063-4DA6-B87D-B5BAA7DAC838}" sibTransId="{56B75848-544F-472E-807F-68CFFF8AF7A7}"/>
    <dgm:cxn modelId="{29FA7ED1-620C-487B-AD6C-37BF05C94FB1}" type="presOf" srcId="{E231829E-0565-47FF-9D2F-182E9A55A921}" destId="{8E895FC6-44F9-4A08-9329-FF2C1F342331}" srcOrd="0" destOrd="0" presId="urn:microsoft.com/office/officeart/2005/8/layout/orgChart1"/>
    <dgm:cxn modelId="{F3072CD3-B808-4F78-ADBC-417E326FBD8F}" type="presOf" srcId="{AFD9CFE1-2B21-4632-A07B-AAC30188155F}" destId="{68EC7617-0FF5-4F9B-96CC-B61114335A9D}" srcOrd="0" destOrd="0" presId="urn:microsoft.com/office/officeart/2005/8/layout/orgChart1"/>
    <dgm:cxn modelId="{6F2437D3-9F38-4738-A7E3-14947900910A}" srcId="{990C6A04-A4C4-4D0B-9296-3C7AFD9DAFD0}" destId="{01A941C3-8838-4A9F-9503-2CF58CF61567}" srcOrd="0" destOrd="0" parTransId="{AFD9CFE1-2B21-4632-A07B-AAC30188155F}" sibTransId="{29B7C63E-16FC-4C3A-B688-8D996145A9AC}"/>
    <dgm:cxn modelId="{296228D6-17BD-4F51-BB30-77A95740C27B}" type="presOf" srcId="{01A941C3-8838-4A9F-9503-2CF58CF61567}" destId="{446EEBD7-FA3B-4B27-B6FD-64A9F7443353}" srcOrd="1" destOrd="0" presId="urn:microsoft.com/office/officeart/2005/8/layout/orgChart1"/>
    <dgm:cxn modelId="{858C4CE6-784A-49AB-B637-56A01B0955CD}" type="presOf" srcId="{CB8CB4F5-CA82-441C-B3CC-76A709430BB9}" destId="{BE461EE7-D616-4396-9942-40B1C99AEBE5}" srcOrd="1" destOrd="0" presId="urn:microsoft.com/office/officeart/2005/8/layout/orgChart1"/>
    <dgm:cxn modelId="{5A1E98E8-6B72-4B4B-B502-2F1DDC57E93D}" type="presOf" srcId="{01A941C3-8838-4A9F-9503-2CF58CF61567}" destId="{4AD8D716-2D06-44B5-8C52-71749CE71A7E}" srcOrd="0" destOrd="0" presId="urn:microsoft.com/office/officeart/2005/8/layout/orgChart1"/>
    <dgm:cxn modelId="{594CB6E9-5432-477A-9A1B-AFB281EDB9AF}" type="presOf" srcId="{7595A624-6063-4DA6-B87D-B5BAA7DAC838}" destId="{5ACE608D-7DD4-4208-AA04-63819C68A4DE}" srcOrd="0" destOrd="0" presId="urn:microsoft.com/office/officeart/2005/8/layout/orgChart1"/>
    <dgm:cxn modelId="{B3B1E5E9-0FE6-4AF2-9FA3-6A6ADBE31F4D}" srcId="{CB8CB4F5-CA82-441C-B3CC-76A709430BB9}" destId="{990C6A04-A4C4-4D0B-9296-3C7AFD9DAFD0}" srcOrd="2" destOrd="0" parTransId="{06A77E7A-D5BD-4716-AE82-EE151A724140}" sibTransId="{8F07B4A8-54A7-48D1-9943-81267F26B4DF}"/>
    <dgm:cxn modelId="{180D31EF-24E7-4161-B13E-87B0B1330B60}" type="presOf" srcId="{7C7AE212-2C91-4114-BDE0-1ABB04000AFA}" destId="{65E80465-923F-4BC7-ACCA-1C0B8FC0C18F}" srcOrd="1" destOrd="0" presId="urn:microsoft.com/office/officeart/2005/8/layout/orgChart1"/>
    <dgm:cxn modelId="{24E40EC1-A919-4132-A885-F11D80C046B4}" type="presParOf" srcId="{0C6C05C3-A74E-467C-A0BC-64AE33EE80D4}" destId="{DFFEFC41-0ED7-43E7-B24E-FA4D2ECE9687}" srcOrd="0" destOrd="0" presId="urn:microsoft.com/office/officeart/2005/8/layout/orgChart1"/>
    <dgm:cxn modelId="{5796DEB9-91E0-4D44-BBB8-3D17D5F6AD4F}" type="presParOf" srcId="{DFFEFC41-0ED7-43E7-B24E-FA4D2ECE9687}" destId="{5E6A42FF-3B1E-46C2-8A0D-D42589398DE3}" srcOrd="0" destOrd="0" presId="urn:microsoft.com/office/officeart/2005/8/layout/orgChart1"/>
    <dgm:cxn modelId="{EACCD780-E5BF-477C-8C83-CBA98C3C652C}" type="presParOf" srcId="{5E6A42FF-3B1E-46C2-8A0D-D42589398DE3}" destId="{5FEC7516-9E19-454A-A1B4-79A1F0983F88}" srcOrd="0" destOrd="0" presId="urn:microsoft.com/office/officeart/2005/8/layout/orgChart1"/>
    <dgm:cxn modelId="{F79A17E8-4DB1-4ED1-B1B0-DF929FB0939D}" type="presParOf" srcId="{5E6A42FF-3B1E-46C2-8A0D-D42589398DE3}" destId="{BE461EE7-D616-4396-9942-40B1C99AEBE5}" srcOrd="1" destOrd="0" presId="urn:microsoft.com/office/officeart/2005/8/layout/orgChart1"/>
    <dgm:cxn modelId="{799A11C6-3926-4DD2-8CCD-3F2669B49E0F}" type="presParOf" srcId="{DFFEFC41-0ED7-43E7-B24E-FA4D2ECE9687}" destId="{C175B3F5-7A6C-4FF1-A778-7AE8E4234723}" srcOrd="1" destOrd="0" presId="urn:microsoft.com/office/officeart/2005/8/layout/orgChart1"/>
    <dgm:cxn modelId="{7CA5E793-29B5-44BC-A7F3-0F49E0A0C1C3}" type="presParOf" srcId="{C175B3F5-7A6C-4FF1-A778-7AE8E4234723}" destId="{951EB3C0-9D67-4509-8C32-6794822A4576}" srcOrd="0" destOrd="0" presId="urn:microsoft.com/office/officeart/2005/8/layout/orgChart1"/>
    <dgm:cxn modelId="{F09002BA-240E-4586-9305-038C94E6A170}" type="presParOf" srcId="{C175B3F5-7A6C-4FF1-A778-7AE8E4234723}" destId="{3467BB98-49EA-47DC-8399-505D94089325}" srcOrd="1" destOrd="0" presId="urn:microsoft.com/office/officeart/2005/8/layout/orgChart1"/>
    <dgm:cxn modelId="{C76366F5-8DB4-4242-9377-B4E8D67797B3}" type="presParOf" srcId="{3467BB98-49EA-47DC-8399-505D94089325}" destId="{E8B2BB5A-C2FC-432A-9DF9-4DBED59B737C}" srcOrd="0" destOrd="0" presId="urn:microsoft.com/office/officeart/2005/8/layout/orgChart1"/>
    <dgm:cxn modelId="{925A45BB-F4A2-4648-9C53-6CB67CB1D4E5}" type="presParOf" srcId="{E8B2BB5A-C2FC-432A-9DF9-4DBED59B737C}" destId="{8967A21E-F8E0-4E7C-9C1D-94274F0F4749}" srcOrd="0" destOrd="0" presId="urn:microsoft.com/office/officeart/2005/8/layout/orgChart1"/>
    <dgm:cxn modelId="{0CD3469E-0910-4A96-98D5-976CC365230F}" type="presParOf" srcId="{E8B2BB5A-C2FC-432A-9DF9-4DBED59B737C}" destId="{0100560F-6153-496D-81B5-49B9B912E311}" srcOrd="1" destOrd="0" presId="urn:microsoft.com/office/officeart/2005/8/layout/orgChart1"/>
    <dgm:cxn modelId="{58F8A892-2C1E-4E7F-B963-515361BB9764}" type="presParOf" srcId="{3467BB98-49EA-47DC-8399-505D94089325}" destId="{8FECA9E9-3FFF-46F8-ABE9-5D5B0FAFAAED}" srcOrd="1" destOrd="0" presId="urn:microsoft.com/office/officeart/2005/8/layout/orgChart1"/>
    <dgm:cxn modelId="{A0A1B2A9-2915-4731-9DEC-53C9EFC9FE68}" type="presParOf" srcId="{8FECA9E9-3FFF-46F8-ABE9-5D5B0FAFAAED}" destId="{DE1A01E2-DE7A-471F-8617-D11657AE84F5}" srcOrd="0" destOrd="0" presId="urn:microsoft.com/office/officeart/2005/8/layout/orgChart1"/>
    <dgm:cxn modelId="{5850B220-916A-4BA8-9555-913E5DFC5AA8}" type="presParOf" srcId="{8FECA9E9-3FFF-46F8-ABE9-5D5B0FAFAAED}" destId="{CD5C5943-E6CE-46AE-AFEF-0BE642350BAB}" srcOrd="1" destOrd="0" presId="urn:microsoft.com/office/officeart/2005/8/layout/orgChart1"/>
    <dgm:cxn modelId="{6CF230AC-0432-4F48-86DA-7963C6006BF8}" type="presParOf" srcId="{CD5C5943-E6CE-46AE-AFEF-0BE642350BAB}" destId="{C90FF16B-EBEA-4B46-A21E-4E17A45CF632}" srcOrd="0" destOrd="0" presId="urn:microsoft.com/office/officeart/2005/8/layout/orgChart1"/>
    <dgm:cxn modelId="{C4A51F82-3C82-4380-86FC-05B6CE2E48A5}" type="presParOf" srcId="{C90FF16B-EBEA-4B46-A21E-4E17A45CF632}" destId="{9D52E8F9-6DE2-4EDA-924C-5A6F984E49A2}" srcOrd="0" destOrd="0" presId="urn:microsoft.com/office/officeart/2005/8/layout/orgChart1"/>
    <dgm:cxn modelId="{83ED38C3-DC3D-4305-A503-8B0C2625833E}" type="presParOf" srcId="{C90FF16B-EBEA-4B46-A21E-4E17A45CF632}" destId="{65E80465-923F-4BC7-ACCA-1C0B8FC0C18F}" srcOrd="1" destOrd="0" presId="urn:microsoft.com/office/officeart/2005/8/layout/orgChart1"/>
    <dgm:cxn modelId="{02B1F11D-6147-448A-B8C3-53A495314BE8}" type="presParOf" srcId="{CD5C5943-E6CE-46AE-AFEF-0BE642350BAB}" destId="{7AFBBC3B-8E46-4952-AEE2-83B4BED936C9}" srcOrd="1" destOrd="0" presId="urn:microsoft.com/office/officeart/2005/8/layout/orgChart1"/>
    <dgm:cxn modelId="{E55B5C2A-F7A9-47C4-B2A6-32F50C7B0F60}" type="presParOf" srcId="{CD5C5943-E6CE-46AE-AFEF-0BE642350BAB}" destId="{A60B23FA-7F78-4760-ADEF-748566CA73CB}" srcOrd="2" destOrd="0" presId="urn:microsoft.com/office/officeart/2005/8/layout/orgChart1"/>
    <dgm:cxn modelId="{779F48C8-2A6B-429A-83D8-5CF8C74B5953}" type="presParOf" srcId="{3467BB98-49EA-47DC-8399-505D94089325}" destId="{661F4D1B-A2D0-4CE6-BC74-6FEB1F539027}" srcOrd="2" destOrd="0" presId="urn:microsoft.com/office/officeart/2005/8/layout/orgChart1"/>
    <dgm:cxn modelId="{971020F6-CBCF-470F-8083-A695FCB66800}" type="presParOf" srcId="{C175B3F5-7A6C-4FF1-A778-7AE8E4234723}" destId="{5ACE608D-7DD4-4208-AA04-63819C68A4DE}" srcOrd="2" destOrd="0" presId="urn:microsoft.com/office/officeart/2005/8/layout/orgChart1"/>
    <dgm:cxn modelId="{FA49D148-DABD-44CE-AEA2-825C0078F083}" type="presParOf" srcId="{C175B3F5-7A6C-4FF1-A778-7AE8E4234723}" destId="{AA8F9190-02CF-426A-98B3-43A4AFC80622}" srcOrd="3" destOrd="0" presId="urn:microsoft.com/office/officeart/2005/8/layout/orgChart1"/>
    <dgm:cxn modelId="{5D0081C8-ADB8-4BE8-AA9C-13FE6FEFD497}" type="presParOf" srcId="{AA8F9190-02CF-426A-98B3-43A4AFC80622}" destId="{713BAF5F-E61C-40F7-8DA4-AEC9EEA12CE0}" srcOrd="0" destOrd="0" presId="urn:microsoft.com/office/officeart/2005/8/layout/orgChart1"/>
    <dgm:cxn modelId="{D04F336E-B653-4CD7-8DA4-F57A0BC0D9CA}" type="presParOf" srcId="{713BAF5F-E61C-40F7-8DA4-AEC9EEA12CE0}" destId="{DA3B1636-CD1C-49BB-9DBC-CD19EF6B9F50}" srcOrd="0" destOrd="0" presId="urn:microsoft.com/office/officeart/2005/8/layout/orgChart1"/>
    <dgm:cxn modelId="{2346272D-797E-479A-8E9F-E6EAF6F17F08}" type="presParOf" srcId="{713BAF5F-E61C-40F7-8DA4-AEC9EEA12CE0}" destId="{6C0033AF-553C-4807-A8B6-8BD81AD99D55}" srcOrd="1" destOrd="0" presId="urn:microsoft.com/office/officeart/2005/8/layout/orgChart1"/>
    <dgm:cxn modelId="{B16A2603-CF58-42C9-B58E-5D4E52FED812}" type="presParOf" srcId="{AA8F9190-02CF-426A-98B3-43A4AFC80622}" destId="{9B4DFE0E-6837-4460-AD83-1E94BAF4DDB9}" srcOrd="1" destOrd="0" presId="urn:microsoft.com/office/officeart/2005/8/layout/orgChart1"/>
    <dgm:cxn modelId="{C0137382-FCA9-4663-AD04-1A7CF72F9496}" type="presParOf" srcId="{9B4DFE0E-6837-4460-AD83-1E94BAF4DDB9}" destId="{D2056042-826B-4674-A0A0-ECE6F2CB4DB4}" srcOrd="0" destOrd="0" presId="urn:microsoft.com/office/officeart/2005/8/layout/orgChart1"/>
    <dgm:cxn modelId="{1A637938-A30F-4BAA-9FA8-B02875BC9B8F}" type="presParOf" srcId="{9B4DFE0E-6837-4460-AD83-1E94BAF4DDB9}" destId="{F64676FA-0944-49C6-8672-9553238ADB42}" srcOrd="1" destOrd="0" presId="urn:microsoft.com/office/officeart/2005/8/layout/orgChart1"/>
    <dgm:cxn modelId="{D63CEEED-9EFC-4C75-8DA6-A58682715495}" type="presParOf" srcId="{F64676FA-0944-49C6-8672-9553238ADB42}" destId="{B302CBAD-5E0C-48E5-9BD7-56F326C66029}" srcOrd="0" destOrd="0" presId="urn:microsoft.com/office/officeart/2005/8/layout/orgChart1"/>
    <dgm:cxn modelId="{C6B14E0D-A04F-482A-8CFE-5B226908DC14}" type="presParOf" srcId="{B302CBAD-5E0C-48E5-9BD7-56F326C66029}" destId="{8E895FC6-44F9-4A08-9329-FF2C1F342331}" srcOrd="0" destOrd="0" presId="urn:microsoft.com/office/officeart/2005/8/layout/orgChart1"/>
    <dgm:cxn modelId="{68237AB3-B67F-4904-BE18-697C95648184}" type="presParOf" srcId="{B302CBAD-5E0C-48E5-9BD7-56F326C66029}" destId="{2E2B41CD-2E87-4581-9A22-73AE643E0A39}" srcOrd="1" destOrd="0" presId="urn:microsoft.com/office/officeart/2005/8/layout/orgChart1"/>
    <dgm:cxn modelId="{A367C62A-C7B2-48F9-AE66-346E5CC269B3}" type="presParOf" srcId="{F64676FA-0944-49C6-8672-9553238ADB42}" destId="{BB6E1743-DFAD-4C41-A928-8AC2C4F23EBC}" srcOrd="1" destOrd="0" presId="urn:microsoft.com/office/officeart/2005/8/layout/orgChart1"/>
    <dgm:cxn modelId="{28A6F4F3-E48C-4974-A9F1-86A5E7C2643B}" type="presParOf" srcId="{F64676FA-0944-49C6-8672-9553238ADB42}" destId="{9017864D-537F-4929-9196-41D1C7DE47D2}" srcOrd="2" destOrd="0" presId="urn:microsoft.com/office/officeart/2005/8/layout/orgChart1"/>
    <dgm:cxn modelId="{F0706C46-E7BC-4A1F-A191-3008A6912D07}" type="presParOf" srcId="{AA8F9190-02CF-426A-98B3-43A4AFC80622}" destId="{E341DFF2-5858-4E12-9589-C5423F3FF784}" srcOrd="2" destOrd="0" presId="urn:microsoft.com/office/officeart/2005/8/layout/orgChart1"/>
    <dgm:cxn modelId="{0DA06BA9-FF50-46E7-8A41-0E4F10A18F0F}" type="presParOf" srcId="{C175B3F5-7A6C-4FF1-A778-7AE8E4234723}" destId="{3C16C731-3CC1-4F90-AF06-0C17013894DF}" srcOrd="4" destOrd="0" presId="urn:microsoft.com/office/officeart/2005/8/layout/orgChart1"/>
    <dgm:cxn modelId="{4384EE32-3391-45A5-91BC-6F2E6CED79BA}" type="presParOf" srcId="{C175B3F5-7A6C-4FF1-A778-7AE8E4234723}" destId="{B80D0562-5A3A-4679-B760-31A1D722F6DC}" srcOrd="5" destOrd="0" presId="urn:microsoft.com/office/officeart/2005/8/layout/orgChart1"/>
    <dgm:cxn modelId="{8FCB01A6-7775-40B9-A48D-AEA2BB0B8854}" type="presParOf" srcId="{B80D0562-5A3A-4679-B760-31A1D722F6DC}" destId="{4A3B2AF2-A7AC-46FE-911D-B7DA28EA3111}" srcOrd="0" destOrd="0" presId="urn:microsoft.com/office/officeart/2005/8/layout/orgChart1"/>
    <dgm:cxn modelId="{59D63F49-1AEC-4DC7-8C9B-6045D51E36B8}" type="presParOf" srcId="{4A3B2AF2-A7AC-46FE-911D-B7DA28EA3111}" destId="{3996A6D5-E35E-4FA3-8CCE-3692A4A3A4E7}" srcOrd="0" destOrd="0" presId="urn:microsoft.com/office/officeart/2005/8/layout/orgChart1"/>
    <dgm:cxn modelId="{3BD74716-6C09-4A07-87D2-4B4389F78D25}" type="presParOf" srcId="{4A3B2AF2-A7AC-46FE-911D-B7DA28EA3111}" destId="{50653004-F2A3-4212-AA24-9FE59BFCC805}" srcOrd="1" destOrd="0" presId="urn:microsoft.com/office/officeart/2005/8/layout/orgChart1"/>
    <dgm:cxn modelId="{232F33F3-B8B8-4E04-A77A-C08D9BDECC49}" type="presParOf" srcId="{B80D0562-5A3A-4679-B760-31A1D722F6DC}" destId="{9E804649-B724-4A43-8605-CED5B1DB15B1}" srcOrd="1" destOrd="0" presId="urn:microsoft.com/office/officeart/2005/8/layout/orgChart1"/>
    <dgm:cxn modelId="{9E4B2049-672C-4DBB-BB91-639AD57B886A}" type="presParOf" srcId="{9E804649-B724-4A43-8605-CED5B1DB15B1}" destId="{68EC7617-0FF5-4F9B-96CC-B61114335A9D}" srcOrd="0" destOrd="0" presId="urn:microsoft.com/office/officeart/2005/8/layout/orgChart1"/>
    <dgm:cxn modelId="{6C39AC82-F3D5-42E8-98E9-A41D8754AD07}" type="presParOf" srcId="{9E804649-B724-4A43-8605-CED5B1DB15B1}" destId="{DCBCE477-052F-4EDA-A390-CFD619C5F699}" srcOrd="1" destOrd="0" presId="urn:microsoft.com/office/officeart/2005/8/layout/orgChart1"/>
    <dgm:cxn modelId="{CFC4D521-4508-4750-A0BF-AC989CFAD948}" type="presParOf" srcId="{DCBCE477-052F-4EDA-A390-CFD619C5F699}" destId="{1508FBEF-008E-4E1C-A44D-7DCAA684637A}" srcOrd="0" destOrd="0" presId="urn:microsoft.com/office/officeart/2005/8/layout/orgChart1"/>
    <dgm:cxn modelId="{F1854E16-7357-40FD-881F-B39489E3DB56}" type="presParOf" srcId="{1508FBEF-008E-4E1C-A44D-7DCAA684637A}" destId="{4AD8D716-2D06-44B5-8C52-71749CE71A7E}" srcOrd="0" destOrd="0" presId="urn:microsoft.com/office/officeart/2005/8/layout/orgChart1"/>
    <dgm:cxn modelId="{86FF4124-7F58-455D-ABEC-69032DCB9EAE}" type="presParOf" srcId="{1508FBEF-008E-4E1C-A44D-7DCAA684637A}" destId="{446EEBD7-FA3B-4B27-B6FD-64A9F7443353}" srcOrd="1" destOrd="0" presId="urn:microsoft.com/office/officeart/2005/8/layout/orgChart1"/>
    <dgm:cxn modelId="{94E3A238-134A-460B-8616-C31A27E8F645}" type="presParOf" srcId="{DCBCE477-052F-4EDA-A390-CFD619C5F699}" destId="{8CB8D3D3-E1C8-4F92-8060-BEA5C4765694}" srcOrd="1" destOrd="0" presId="urn:microsoft.com/office/officeart/2005/8/layout/orgChart1"/>
    <dgm:cxn modelId="{7A6AA286-419E-4BB4-BD95-8089C90EA7B9}" type="presParOf" srcId="{DCBCE477-052F-4EDA-A390-CFD619C5F699}" destId="{82B377D4-8C68-4E37-85D8-FA6AA2245B30}" srcOrd="2" destOrd="0" presId="urn:microsoft.com/office/officeart/2005/8/layout/orgChart1"/>
    <dgm:cxn modelId="{F06D428D-FA3B-4595-8426-A65B48F6D90A}" type="presParOf" srcId="{B80D0562-5A3A-4679-B760-31A1D722F6DC}" destId="{31501B7B-7C03-4A05-B646-C8A5F4DD7167}" srcOrd="2" destOrd="0" presId="urn:microsoft.com/office/officeart/2005/8/layout/orgChart1"/>
    <dgm:cxn modelId="{CD97BF60-59B4-4051-B7E1-182C5D302360}" type="presParOf" srcId="{DFFEFC41-0ED7-43E7-B24E-FA4D2ECE9687}" destId="{178C1C91-FAAD-4B69-AC29-D6FA363C7C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5DE52D8-A5D9-49D7-8861-27D48EE2A15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B8CB4F5-CA82-441C-B3CC-76A709430BB9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R_____ C__________</a:t>
          </a:r>
        </a:p>
      </dgm:t>
    </dgm:pt>
    <dgm:pt modelId="{2480712A-1FA0-4BD6-8372-45F4914BB7E1}" type="parTrans" cxnId="{7CB12E81-1BCC-4B52-AC6A-D987463EC25B}">
      <dgm:prSet/>
      <dgm:spPr/>
      <dgm:t>
        <a:bodyPr/>
        <a:lstStyle/>
        <a:p>
          <a:pPr algn="ctr"/>
          <a:endParaRPr lang="en-GB"/>
        </a:p>
      </dgm:t>
    </dgm:pt>
    <dgm:pt modelId="{6054C9DC-0FD7-4192-84A7-93349E217044}" type="sibTrans" cxnId="{7CB12E81-1BCC-4B52-AC6A-D987463EC25B}">
      <dgm:prSet/>
      <dgm:spPr/>
      <dgm:t>
        <a:bodyPr/>
        <a:lstStyle/>
        <a:p>
          <a:pPr algn="ctr"/>
          <a:endParaRPr lang="en-GB"/>
        </a:p>
      </dgm:t>
    </dgm:pt>
    <dgm:pt modelId="{93D14519-5F5F-463A-A3C6-C822E7E30295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P_________</a:t>
          </a:r>
        </a:p>
      </dgm:t>
    </dgm:pt>
    <dgm:pt modelId="{F77F5B31-6375-44CE-8540-5BDDB5C6CC99}" type="parTrans" cxnId="{D315B7AB-8F15-42B9-BBEC-E98023558C47}">
      <dgm:prSet/>
      <dgm:spPr/>
      <dgm:t>
        <a:bodyPr/>
        <a:lstStyle/>
        <a:p>
          <a:endParaRPr lang="en-GB"/>
        </a:p>
      </dgm:t>
    </dgm:pt>
    <dgm:pt modelId="{8F81D847-A474-423F-B396-2D1CD066940F}" type="sibTrans" cxnId="{D315B7AB-8F15-42B9-BBEC-E98023558C47}">
      <dgm:prSet/>
      <dgm:spPr/>
      <dgm:t>
        <a:bodyPr/>
        <a:lstStyle/>
        <a:p>
          <a:endParaRPr lang="en-GB"/>
        </a:p>
      </dgm:t>
    </dgm:pt>
    <dgm:pt modelId="{DA4C8CBB-7017-43BF-A11D-4D2310F7A4AA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GB"/>
            <a:t>E___________</a:t>
          </a:r>
        </a:p>
      </dgm:t>
    </dgm:pt>
    <dgm:pt modelId="{4592C528-0329-4E27-865F-25A870EDB636}" type="sibTrans" cxnId="{4772DF35-9C53-4AF3-AD28-66FB4C9224FA}">
      <dgm:prSet/>
      <dgm:spPr/>
      <dgm:t>
        <a:bodyPr/>
        <a:lstStyle/>
        <a:p>
          <a:pPr algn="ctr"/>
          <a:endParaRPr lang="en-GB"/>
        </a:p>
      </dgm:t>
    </dgm:pt>
    <dgm:pt modelId="{54935B81-C56A-4155-AEAE-7C94584542A4}" type="parTrans" cxnId="{4772DF35-9C53-4AF3-AD28-66FB4C9224FA}">
      <dgm:prSet/>
      <dgm:spPr/>
      <dgm:t>
        <a:bodyPr/>
        <a:lstStyle/>
        <a:p>
          <a:pPr algn="ctr"/>
          <a:endParaRPr lang="en-GB"/>
        </a:p>
      </dgm:t>
    </dgm:pt>
    <dgm:pt modelId="{1F99052A-482F-4D07-96A6-A708FE2B62B6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1">
            <a:lumMod val="20000"/>
            <a:lumOff val="80000"/>
          </a:schemeClr>
        </a:solidFill>
        <a:ln/>
      </dgm:spPr>
      <dgm:t>
        <a:bodyPr/>
        <a:lstStyle/>
        <a:p>
          <a:pPr algn="r"/>
          <a:r>
            <a:rPr lang="en-GB"/>
            <a:t>E.g. ___________    ___________ ___________ ___________</a:t>
          </a:r>
        </a:p>
      </dgm:t>
    </dgm:pt>
    <dgm:pt modelId="{A6392ECD-9154-4252-9902-5A0882B5CE47}" type="parTrans" cxnId="{616F23E6-FD87-493E-9FF5-0BD4AF703DAB}">
      <dgm:prSet/>
      <dgm:spPr/>
      <dgm:t>
        <a:bodyPr/>
        <a:lstStyle/>
        <a:p>
          <a:endParaRPr lang="en-GB"/>
        </a:p>
      </dgm:t>
    </dgm:pt>
    <dgm:pt modelId="{45E4C853-53C5-45DB-8D92-2E28D80AB2F0}" type="sibTrans" cxnId="{616F23E6-FD87-493E-9FF5-0BD4AF703DAB}">
      <dgm:prSet/>
      <dgm:spPr/>
      <dgm:t>
        <a:bodyPr/>
        <a:lstStyle/>
        <a:p>
          <a:endParaRPr lang="en-GB"/>
        </a:p>
      </dgm:t>
    </dgm:pt>
    <dgm:pt modelId="{0C6C05C3-A74E-467C-A0BC-64AE33EE80D4}" type="pres">
      <dgm:prSet presAssocID="{85DE52D8-A5D9-49D7-8861-27D48EE2A1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FFEFC41-0ED7-43E7-B24E-FA4D2ECE9687}" type="pres">
      <dgm:prSet presAssocID="{CB8CB4F5-CA82-441C-B3CC-76A709430BB9}" presName="hierRoot1" presStyleCnt="0">
        <dgm:presLayoutVars>
          <dgm:hierBranch val="init"/>
        </dgm:presLayoutVars>
      </dgm:prSet>
      <dgm:spPr/>
    </dgm:pt>
    <dgm:pt modelId="{5E6A42FF-3B1E-46C2-8A0D-D42589398DE3}" type="pres">
      <dgm:prSet presAssocID="{CB8CB4F5-CA82-441C-B3CC-76A709430BB9}" presName="rootComposite1" presStyleCnt="0"/>
      <dgm:spPr/>
    </dgm:pt>
    <dgm:pt modelId="{5FEC7516-9E19-454A-A1B4-79A1F0983F88}" type="pres">
      <dgm:prSet presAssocID="{CB8CB4F5-CA82-441C-B3CC-76A709430BB9}" presName="rootText1" presStyleLbl="node0" presStyleIdx="0" presStyleCnt="2" custScaleX="193611" custLinFactNeighborY="-3190">
        <dgm:presLayoutVars>
          <dgm:chPref val="3"/>
        </dgm:presLayoutVars>
      </dgm:prSet>
      <dgm:spPr/>
    </dgm:pt>
    <dgm:pt modelId="{BE461EE7-D616-4396-9942-40B1C99AEBE5}" type="pres">
      <dgm:prSet presAssocID="{CB8CB4F5-CA82-441C-B3CC-76A709430BB9}" presName="rootConnector1" presStyleLbl="node1" presStyleIdx="0" presStyleCnt="0"/>
      <dgm:spPr/>
    </dgm:pt>
    <dgm:pt modelId="{C175B3F5-7A6C-4FF1-A778-7AE8E4234723}" type="pres">
      <dgm:prSet presAssocID="{CB8CB4F5-CA82-441C-B3CC-76A709430BB9}" presName="hierChild2" presStyleCnt="0"/>
      <dgm:spPr/>
    </dgm:pt>
    <dgm:pt modelId="{F6F2557F-8296-4A2F-A953-740BD4C7378F}" type="pres">
      <dgm:prSet presAssocID="{54935B81-C56A-4155-AEAE-7C94584542A4}" presName="Name37" presStyleLbl="parChTrans1D2" presStyleIdx="0" presStyleCnt="2"/>
      <dgm:spPr/>
    </dgm:pt>
    <dgm:pt modelId="{5C209FD0-33E6-41F3-9CED-83FEA3077FC8}" type="pres">
      <dgm:prSet presAssocID="{DA4C8CBB-7017-43BF-A11D-4D2310F7A4AA}" presName="hierRoot2" presStyleCnt="0">
        <dgm:presLayoutVars>
          <dgm:hierBranch val="init"/>
        </dgm:presLayoutVars>
      </dgm:prSet>
      <dgm:spPr/>
    </dgm:pt>
    <dgm:pt modelId="{D07899D6-1B2D-49D0-9E69-27526AADF50A}" type="pres">
      <dgm:prSet presAssocID="{DA4C8CBB-7017-43BF-A11D-4D2310F7A4AA}" presName="rootComposite" presStyleCnt="0"/>
      <dgm:spPr/>
    </dgm:pt>
    <dgm:pt modelId="{20BE4F22-0A31-45A2-8D13-EDB63BB33638}" type="pres">
      <dgm:prSet presAssocID="{DA4C8CBB-7017-43BF-A11D-4D2310F7A4AA}" presName="rootText" presStyleLbl="node2" presStyleIdx="0" presStyleCnt="2">
        <dgm:presLayoutVars>
          <dgm:chPref val="3"/>
        </dgm:presLayoutVars>
      </dgm:prSet>
      <dgm:spPr/>
    </dgm:pt>
    <dgm:pt modelId="{0429C203-DF56-4A6D-8DAF-A341B3F6F3C2}" type="pres">
      <dgm:prSet presAssocID="{DA4C8CBB-7017-43BF-A11D-4D2310F7A4AA}" presName="rootConnector" presStyleLbl="node2" presStyleIdx="0" presStyleCnt="2"/>
      <dgm:spPr/>
    </dgm:pt>
    <dgm:pt modelId="{45E9BF18-95CB-4CDB-A243-CDF3CEEDA63F}" type="pres">
      <dgm:prSet presAssocID="{DA4C8CBB-7017-43BF-A11D-4D2310F7A4AA}" presName="hierChild4" presStyleCnt="0"/>
      <dgm:spPr/>
    </dgm:pt>
    <dgm:pt modelId="{158169BB-F32B-4FE1-9087-81A8ECF985AE}" type="pres">
      <dgm:prSet presAssocID="{DA4C8CBB-7017-43BF-A11D-4D2310F7A4AA}" presName="hierChild5" presStyleCnt="0"/>
      <dgm:spPr/>
    </dgm:pt>
    <dgm:pt modelId="{4842D755-F0C9-4104-990C-B849E6812C1A}" type="pres">
      <dgm:prSet presAssocID="{F77F5B31-6375-44CE-8540-5BDDB5C6CC99}" presName="Name37" presStyleLbl="parChTrans1D2" presStyleIdx="1" presStyleCnt="2"/>
      <dgm:spPr/>
    </dgm:pt>
    <dgm:pt modelId="{C130087A-A370-40F6-B759-88E810D43C37}" type="pres">
      <dgm:prSet presAssocID="{93D14519-5F5F-463A-A3C6-C822E7E30295}" presName="hierRoot2" presStyleCnt="0">
        <dgm:presLayoutVars>
          <dgm:hierBranch val="init"/>
        </dgm:presLayoutVars>
      </dgm:prSet>
      <dgm:spPr/>
    </dgm:pt>
    <dgm:pt modelId="{C04F12A1-6BC3-4056-AA1D-621678C2134C}" type="pres">
      <dgm:prSet presAssocID="{93D14519-5F5F-463A-A3C6-C822E7E30295}" presName="rootComposite" presStyleCnt="0"/>
      <dgm:spPr/>
    </dgm:pt>
    <dgm:pt modelId="{4E7B6703-080E-4D6B-BD8D-CE6CB1785E93}" type="pres">
      <dgm:prSet presAssocID="{93D14519-5F5F-463A-A3C6-C822E7E30295}" presName="rootText" presStyleLbl="node2" presStyleIdx="1" presStyleCnt="2">
        <dgm:presLayoutVars>
          <dgm:chPref val="3"/>
        </dgm:presLayoutVars>
      </dgm:prSet>
      <dgm:spPr/>
    </dgm:pt>
    <dgm:pt modelId="{7988882C-7F02-41CB-8994-1AAE3D609C54}" type="pres">
      <dgm:prSet presAssocID="{93D14519-5F5F-463A-A3C6-C822E7E30295}" presName="rootConnector" presStyleLbl="node2" presStyleIdx="1" presStyleCnt="2"/>
      <dgm:spPr/>
    </dgm:pt>
    <dgm:pt modelId="{A5688E26-3390-4794-9787-B6D74AADEBC7}" type="pres">
      <dgm:prSet presAssocID="{93D14519-5F5F-463A-A3C6-C822E7E30295}" presName="hierChild4" presStyleCnt="0"/>
      <dgm:spPr/>
    </dgm:pt>
    <dgm:pt modelId="{1F59D3DD-0D43-411E-8E78-2AEB6955DB87}" type="pres">
      <dgm:prSet presAssocID="{93D14519-5F5F-463A-A3C6-C822E7E30295}" presName="hierChild5" presStyleCnt="0"/>
      <dgm:spPr/>
    </dgm:pt>
    <dgm:pt modelId="{178C1C91-FAAD-4B69-AC29-D6FA363C7C10}" type="pres">
      <dgm:prSet presAssocID="{CB8CB4F5-CA82-441C-B3CC-76A709430BB9}" presName="hierChild3" presStyleCnt="0"/>
      <dgm:spPr/>
    </dgm:pt>
    <dgm:pt modelId="{015C5D45-FF6D-45EF-B123-43C42F50A99F}" type="pres">
      <dgm:prSet presAssocID="{1F99052A-482F-4D07-96A6-A708FE2B62B6}" presName="hierRoot1" presStyleCnt="0">
        <dgm:presLayoutVars>
          <dgm:hierBranch val="init"/>
        </dgm:presLayoutVars>
      </dgm:prSet>
      <dgm:spPr/>
    </dgm:pt>
    <dgm:pt modelId="{B11733C3-7889-4AD0-90CA-6BD0CF15E560}" type="pres">
      <dgm:prSet presAssocID="{1F99052A-482F-4D07-96A6-A708FE2B62B6}" presName="rootComposite1" presStyleCnt="0"/>
      <dgm:spPr/>
    </dgm:pt>
    <dgm:pt modelId="{053A8211-28EB-49BD-B51C-CF8ED4886012}" type="pres">
      <dgm:prSet presAssocID="{1F99052A-482F-4D07-96A6-A708FE2B62B6}" presName="rootText1" presStyleLbl="node0" presStyleIdx="1" presStyleCnt="2" custScaleX="132130" custScaleY="171845">
        <dgm:presLayoutVars>
          <dgm:chPref val="3"/>
        </dgm:presLayoutVars>
      </dgm:prSet>
      <dgm:spPr/>
    </dgm:pt>
    <dgm:pt modelId="{2F13F4E4-2960-459D-AF86-9E2F38982725}" type="pres">
      <dgm:prSet presAssocID="{1F99052A-482F-4D07-96A6-A708FE2B62B6}" presName="rootConnector1" presStyleLbl="node1" presStyleIdx="0" presStyleCnt="0"/>
      <dgm:spPr/>
    </dgm:pt>
    <dgm:pt modelId="{DB703929-C746-415C-B96C-E48B5D1DCC67}" type="pres">
      <dgm:prSet presAssocID="{1F99052A-482F-4D07-96A6-A708FE2B62B6}" presName="hierChild2" presStyleCnt="0"/>
      <dgm:spPr/>
    </dgm:pt>
    <dgm:pt modelId="{E3FEDD01-75FE-40DF-B9C5-B3E97B41C267}" type="pres">
      <dgm:prSet presAssocID="{1F99052A-482F-4D07-96A6-A708FE2B62B6}" presName="hierChild3" presStyleCnt="0"/>
      <dgm:spPr/>
    </dgm:pt>
  </dgm:ptLst>
  <dgm:cxnLst>
    <dgm:cxn modelId="{1ECFF520-8A3A-4DB1-AB1B-724C8642853F}" type="presOf" srcId="{1F99052A-482F-4D07-96A6-A708FE2B62B6}" destId="{2F13F4E4-2960-459D-AF86-9E2F38982725}" srcOrd="1" destOrd="0" presId="urn:microsoft.com/office/officeart/2005/8/layout/orgChart1"/>
    <dgm:cxn modelId="{BB08BD2D-C817-40FC-A01C-81B326DE6634}" type="presOf" srcId="{54935B81-C56A-4155-AEAE-7C94584542A4}" destId="{F6F2557F-8296-4A2F-A953-740BD4C7378F}" srcOrd="0" destOrd="0" presId="urn:microsoft.com/office/officeart/2005/8/layout/orgChart1"/>
    <dgm:cxn modelId="{3197B931-94FC-462E-826A-BA3E0F4F2766}" type="presOf" srcId="{F77F5B31-6375-44CE-8540-5BDDB5C6CC99}" destId="{4842D755-F0C9-4104-990C-B849E6812C1A}" srcOrd="0" destOrd="0" presId="urn:microsoft.com/office/officeart/2005/8/layout/orgChart1"/>
    <dgm:cxn modelId="{4772DF35-9C53-4AF3-AD28-66FB4C9224FA}" srcId="{CB8CB4F5-CA82-441C-B3CC-76A709430BB9}" destId="{DA4C8CBB-7017-43BF-A11D-4D2310F7A4AA}" srcOrd="0" destOrd="0" parTransId="{54935B81-C56A-4155-AEAE-7C94584542A4}" sibTransId="{4592C528-0329-4E27-865F-25A870EDB636}"/>
    <dgm:cxn modelId="{7688BA67-6B03-48F8-B7BD-DF67CF857D3B}" type="presOf" srcId="{93D14519-5F5F-463A-A3C6-C822E7E30295}" destId="{4E7B6703-080E-4D6B-BD8D-CE6CB1785E93}" srcOrd="0" destOrd="0" presId="urn:microsoft.com/office/officeart/2005/8/layout/orgChart1"/>
    <dgm:cxn modelId="{623EA448-3A9A-4F0C-93E5-4C1858DD7F90}" type="presOf" srcId="{CB8CB4F5-CA82-441C-B3CC-76A709430BB9}" destId="{5FEC7516-9E19-454A-A1B4-79A1F0983F88}" srcOrd="0" destOrd="0" presId="urn:microsoft.com/office/officeart/2005/8/layout/orgChart1"/>
    <dgm:cxn modelId="{BEC2FF70-BE09-4A4B-8818-D8A35EE5B3BC}" type="presOf" srcId="{93D14519-5F5F-463A-A3C6-C822E7E30295}" destId="{7988882C-7F02-41CB-8994-1AAE3D609C54}" srcOrd="1" destOrd="0" presId="urn:microsoft.com/office/officeart/2005/8/layout/orgChart1"/>
    <dgm:cxn modelId="{F1F32876-131A-453C-B288-069469695AA4}" type="presOf" srcId="{85DE52D8-A5D9-49D7-8861-27D48EE2A15D}" destId="{0C6C05C3-A74E-467C-A0BC-64AE33EE80D4}" srcOrd="0" destOrd="0" presId="urn:microsoft.com/office/officeart/2005/8/layout/orgChart1"/>
    <dgm:cxn modelId="{7CB12E81-1BCC-4B52-AC6A-D987463EC25B}" srcId="{85DE52D8-A5D9-49D7-8861-27D48EE2A15D}" destId="{CB8CB4F5-CA82-441C-B3CC-76A709430BB9}" srcOrd="0" destOrd="0" parTransId="{2480712A-1FA0-4BD6-8372-45F4914BB7E1}" sibTransId="{6054C9DC-0FD7-4192-84A7-93349E217044}"/>
    <dgm:cxn modelId="{D315B7AB-8F15-42B9-BBEC-E98023558C47}" srcId="{CB8CB4F5-CA82-441C-B3CC-76A709430BB9}" destId="{93D14519-5F5F-463A-A3C6-C822E7E30295}" srcOrd="1" destOrd="0" parTransId="{F77F5B31-6375-44CE-8540-5BDDB5C6CC99}" sibTransId="{8F81D847-A474-423F-B396-2D1CD066940F}"/>
    <dgm:cxn modelId="{2D15A8B8-94D9-41A3-A241-176DFD328088}" type="presOf" srcId="{1F99052A-482F-4D07-96A6-A708FE2B62B6}" destId="{053A8211-28EB-49BD-B51C-CF8ED4886012}" srcOrd="0" destOrd="0" presId="urn:microsoft.com/office/officeart/2005/8/layout/orgChart1"/>
    <dgm:cxn modelId="{340001C6-AD79-4627-84F7-5B140AC98F8D}" type="presOf" srcId="{DA4C8CBB-7017-43BF-A11D-4D2310F7A4AA}" destId="{20BE4F22-0A31-45A2-8D13-EDB63BB33638}" srcOrd="0" destOrd="0" presId="urn:microsoft.com/office/officeart/2005/8/layout/orgChart1"/>
    <dgm:cxn modelId="{07526CDE-26D8-40B7-8E65-D10D44740F5D}" type="presOf" srcId="{DA4C8CBB-7017-43BF-A11D-4D2310F7A4AA}" destId="{0429C203-DF56-4A6D-8DAF-A341B3F6F3C2}" srcOrd="1" destOrd="0" presId="urn:microsoft.com/office/officeart/2005/8/layout/orgChart1"/>
    <dgm:cxn modelId="{616F23E6-FD87-493E-9FF5-0BD4AF703DAB}" srcId="{85DE52D8-A5D9-49D7-8861-27D48EE2A15D}" destId="{1F99052A-482F-4D07-96A6-A708FE2B62B6}" srcOrd="1" destOrd="0" parTransId="{A6392ECD-9154-4252-9902-5A0882B5CE47}" sibTransId="{45E4C853-53C5-45DB-8D92-2E28D80AB2F0}"/>
    <dgm:cxn modelId="{858C4CE6-784A-49AB-B637-56A01B0955CD}" type="presOf" srcId="{CB8CB4F5-CA82-441C-B3CC-76A709430BB9}" destId="{BE461EE7-D616-4396-9942-40B1C99AEBE5}" srcOrd="1" destOrd="0" presId="urn:microsoft.com/office/officeart/2005/8/layout/orgChart1"/>
    <dgm:cxn modelId="{24E40EC1-A919-4132-A885-F11D80C046B4}" type="presParOf" srcId="{0C6C05C3-A74E-467C-A0BC-64AE33EE80D4}" destId="{DFFEFC41-0ED7-43E7-B24E-FA4D2ECE9687}" srcOrd="0" destOrd="0" presId="urn:microsoft.com/office/officeart/2005/8/layout/orgChart1"/>
    <dgm:cxn modelId="{5796DEB9-91E0-4D44-BBB8-3D17D5F6AD4F}" type="presParOf" srcId="{DFFEFC41-0ED7-43E7-B24E-FA4D2ECE9687}" destId="{5E6A42FF-3B1E-46C2-8A0D-D42589398DE3}" srcOrd="0" destOrd="0" presId="urn:microsoft.com/office/officeart/2005/8/layout/orgChart1"/>
    <dgm:cxn modelId="{EACCD780-E5BF-477C-8C83-CBA98C3C652C}" type="presParOf" srcId="{5E6A42FF-3B1E-46C2-8A0D-D42589398DE3}" destId="{5FEC7516-9E19-454A-A1B4-79A1F0983F88}" srcOrd="0" destOrd="0" presId="urn:microsoft.com/office/officeart/2005/8/layout/orgChart1"/>
    <dgm:cxn modelId="{F79A17E8-4DB1-4ED1-B1B0-DF929FB0939D}" type="presParOf" srcId="{5E6A42FF-3B1E-46C2-8A0D-D42589398DE3}" destId="{BE461EE7-D616-4396-9942-40B1C99AEBE5}" srcOrd="1" destOrd="0" presId="urn:microsoft.com/office/officeart/2005/8/layout/orgChart1"/>
    <dgm:cxn modelId="{799A11C6-3926-4DD2-8CCD-3F2669B49E0F}" type="presParOf" srcId="{DFFEFC41-0ED7-43E7-B24E-FA4D2ECE9687}" destId="{C175B3F5-7A6C-4FF1-A778-7AE8E4234723}" srcOrd="1" destOrd="0" presId="urn:microsoft.com/office/officeart/2005/8/layout/orgChart1"/>
    <dgm:cxn modelId="{0A339377-316E-4211-A507-0201B4601987}" type="presParOf" srcId="{C175B3F5-7A6C-4FF1-A778-7AE8E4234723}" destId="{F6F2557F-8296-4A2F-A953-740BD4C7378F}" srcOrd="0" destOrd="0" presId="urn:microsoft.com/office/officeart/2005/8/layout/orgChart1"/>
    <dgm:cxn modelId="{F4A488F5-AC17-474C-87B5-8C2056357FDE}" type="presParOf" srcId="{C175B3F5-7A6C-4FF1-A778-7AE8E4234723}" destId="{5C209FD0-33E6-41F3-9CED-83FEA3077FC8}" srcOrd="1" destOrd="0" presId="urn:microsoft.com/office/officeart/2005/8/layout/orgChart1"/>
    <dgm:cxn modelId="{AED9565A-5FDF-4687-BF96-69B914B32D5E}" type="presParOf" srcId="{5C209FD0-33E6-41F3-9CED-83FEA3077FC8}" destId="{D07899D6-1B2D-49D0-9E69-27526AADF50A}" srcOrd="0" destOrd="0" presId="urn:microsoft.com/office/officeart/2005/8/layout/orgChart1"/>
    <dgm:cxn modelId="{B3A1A4A5-E432-4DEB-81F2-FD1C096D1CAD}" type="presParOf" srcId="{D07899D6-1B2D-49D0-9E69-27526AADF50A}" destId="{20BE4F22-0A31-45A2-8D13-EDB63BB33638}" srcOrd="0" destOrd="0" presId="urn:microsoft.com/office/officeart/2005/8/layout/orgChart1"/>
    <dgm:cxn modelId="{72199DCA-5A23-456A-ADFA-1D10A38C0A66}" type="presParOf" srcId="{D07899D6-1B2D-49D0-9E69-27526AADF50A}" destId="{0429C203-DF56-4A6D-8DAF-A341B3F6F3C2}" srcOrd="1" destOrd="0" presId="urn:microsoft.com/office/officeart/2005/8/layout/orgChart1"/>
    <dgm:cxn modelId="{9ED07882-1C17-460F-9E2F-8952937A8F06}" type="presParOf" srcId="{5C209FD0-33E6-41F3-9CED-83FEA3077FC8}" destId="{45E9BF18-95CB-4CDB-A243-CDF3CEEDA63F}" srcOrd="1" destOrd="0" presId="urn:microsoft.com/office/officeart/2005/8/layout/orgChart1"/>
    <dgm:cxn modelId="{3E90B5EB-4E04-4036-AA97-5CF4892A9579}" type="presParOf" srcId="{5C209FD0-33E6-41F3-9CED-83FEA3077FC8}" destId="{158169BB-F32B-4FE1-9087-81A8ECF985AE}" srcOrd="2" destOrd="0" presId="urn:microsoft.com/office/officeart/2005/8/layout/orgChart1"/>
    <dgm:cxn modelId="{F9B9D9C7-C0F7-4253-9268-670173CE7396}" type="presParOf" srcId="{C175B3F5-7A6C-4FF1-A778-7AE8E4234723}" destId="{4842D755-F0C9-4104-990C-B849E6812C1A}" srcOrd="2" destOrd="0" presId="urn:microsoft.com/office/officeart/2005/8/layout/orgChart1"/>
    <dgm:cxn modelId="{9C2EBF61-98CA-48F6-8AD7-5FC099F4A82C}" type="presParOf" srcId="{C175B3F5-7A6C-4FF1-A778-7AE8E4234723}" destId="{C130087A-A370-40F6-B759-88E810D43C37}" srcOrd="3" destOrd="0" presId="urn:microsoft.com/office/officeart/2005/8/layout/orgChart1"/>
    <dgm:cxn modelId="{597EF2F8-9D3D-49BE-A78B-DFA91C0F4AC9}" type="presParOf" srcId="{C130087A-A370-40F6-B759-88E810D43C37}" destId="{C04F12A1-6BC3-4056-AA1D-621678C2134C}" srcOrd="0" destOrd="0" presId="urn:microsoft.com/office/officeart/2005/8/layout/orgChart1"/>
    <dgm:cxn modelId="{34CB3D77-083B-4FB0-B332-A45FD0C8687A}" type="presParOf" srcId="{C04F12A1-6BC3-4056-AA1D-621678C2134C}" destId="{4E7B6703-080E-4D6B-BD8D-CE6CB1785E93}" srcOrd="0" destOrd="0" presId="urn:microsoft.com/office/officeart/2005/8/layout/orgChart1"/>
    <dgm:cxn modelId="{1F2DDE41-12E0-43ED-88CE-DAF597784E16}" type="presParOf" srcId="{C04F12A1-6BC3-4056-AA1D-621678C2134C}" destId="{7988882C-7F02-41CB-8994-1AAE3D609C54}" srcOrd="1" destOrd="0" presId="urn:microsoft.com/office/officeart/2005/8/layout/orgChart1"/>
    <dgm:cxn modelId="{986C5A63-19F5-4236-B8FE-FA52F1AD94C7}" type="presParOf" srcId="{C130087A-A370-40F6-B759-88E810D43C37}" destId="{A5688E26-3390-4794-9787-B6D74AADEBC7}" srcOrd="1" destOrd="0" presId="urn:microsoft.com/office/officeart/2005/8/layout/orgChart1"/>
    <dgm:cxn modelId="{B90841DE-5BAD-4041-AC78-A7AF54F48401}" type="presParOf" srcId="{C130087A-A370-40F6-B759-88E810D43C37}" destId="{1F59D3DD-0D43-411E-8E78-2AEB6955DB87}" srcOrd="2" destOrd="0" presId="urn:microsoft.com/office/officeart/2005/8/layout/orgChart1"/>
    <dgm:cxn modelId="{CD97BF60-59B4-4051-B7E1-182C5D302360}" type="presParOf" srcId="{DFFEFC41-0ED7-43E7-B24E-FA4D2ECE9687}" destId="{178C1C91-FAAD-4B69-AC29-D6FA363C7C10}" srcOrd="2" destOrd="0" presId="urn:microsoft.com/office/officeart/2005/8/layout/orgChart1"/>
    <dgm:cxn modelId="{D4D833A0-0C4E-459D-897A-5522DE7F337F}" type="presParOf" srcId="{0C6C05C3-A74E-467C-A0BC-64AE33EE80D4}" destId="{015C5D45-FF6D-45EF-B123-43C42F50A99F}" srcOrd="1" destOrd="0" presId="urn:microsoft.com/office/officeart/2005/8/layout/orgChart1"/>
    <dgm:cxn modelId="{867B7032-DC0B-4793-A0A3-123B48F6C7D4}" type="presParOf" srcId="{015C5D45-FF6D-45EF-B123-43C42F50A99F}" destId="{B11733C3-7889-4AD0-90CA-6BD0CF15E560}" srcOrd="0" destOrd="0" presId="urn:microsoft.com/office/officeart/2005/8/layout/orgChart1"/>
    <dgm:cxn modelId="{F255DAAF-59C1-4D9F-92AC-2772E20F8787}" type="presParOf" srcId="{B11733C3-7889-4AD0-90CA-6BD0CF15E560}" destId="{053A8211-28EB-49BD-B51C-CF8ED4886012}" srcOrd="0" destOrd="0" presId="urn:microsoft.com/office/officeart/2005/8/layout/orgChart1"/>
    <dgm:cxn modelId="{A391B03E-3961-4D31-8AAC-1476C4B0BF14}" type="presParOf" srcId="{B11733C3-7889-4AD0-90CA-6BD0CF15E560}" destId="{2F13F4E4-2960-459D-AF86-9E2F38982725}" srcOrd="1" destOrd="0" presId="urn:microsoft.com/office/officeart/2005/8/layout/orgChart1"/>
    <dgm:cxn modelId="{99C2B0D0-B3F2-4F7E-BF79-1FD72DC58750}" type="presParOf" srcId="{015C5D45-FF6D-45EF-B123-43C42F50A99F}" destId="{DB703929-C746-415C-B96C-E48B5D1DCC67}" srcOrd="1" destOrd="0" presId="urn:microsoft.com/office/officeart/2005/8/layout/orgChart1"/>
    <dgm:cxn modelId="{F73120AA-C553-4935-8901-ED9DDF04ADA2}" type="presParOf" srcId="{015C5D45-FF6D-45EF-B123-43C42F50A99F}" destId="{E3FEDD01-75FE-40DF-B9C5-B3E97B41C2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EC7617-0FF5-4F9B-96CC-B61114335A9D}">
      <dsp:nvSpPr>
        <dsp:cNvPr id="0" name=""/>
        <dsp:cNvSpPr/>
      </dsp:nvSpPr>
      <dsp:spPr>
        <a:xfrm>
          <a:off x="3061378" y="1554127"/>
          <a:ext cx="182096" cy="558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430"/>
              </a:lnTo>
              <a:lnTo>
                <a:pt x="182096" y="5584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6C731-3CC1-4F90-AF06-0C17013894DF}">
      <dsp:nvSpPr>
        <dsp:cNvPr id="0" name=""/>
        <dsp:cNvSpPr/>
      </dsp:nvSpPr>
      <dsp:spPr>
        <a:xfrm>
          <a:off x="2078055" y="692201"/>
          <a:ext cx="1468915" cy="254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467"/>
              </a:lnTo>
              <a:lnTo>
                <a:pt x="1468915" y="127467"/>
              </a:lnTo>
              <a:lnTo>
                <a:pt x="1468915" y="254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56042-826B-4674-A0A0-ECE6F2CB4DB4}">
      <dsp:nvSpPr>
        <dsp:cNvPr id="0" name=""/>
        <dsp:cNvSpPr/>
      </dsp:nvSpPr>
      <dsp:spPr>
        <a:xfrm>
          <a:off x="1592463" y="1554127"/>
          <a:ext cx="182096" cy="558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430"/>
              </a:lnTo>
              <a:lnTo>
                <a:pt x="182096" y="5584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CE608D-7DD4-4208-AA04-63819C68A4DE}">
      <dsp:nvSpPr>
        <dsp:cNvPr id="0" name=""/>
        <dsp:cNvSpPr/>
      </dsp:nvSpPr>
      <dsp:spPr>
        <a:xfrm>
          <a:off x="2032335" y="692201"/>
          <a:ext cx="91440" cy="254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A01E2-DE7A-471F-8617-D11657AE84F5}">
      <dsp:nvSpPr>
        <dsp:cNvPr id="0" name=""/>
        <dsp:cNvSpPr/>
      </dsp:nvSpPr>
      <dsp:spPr>
        <a:xfrm>
          <a:off x="123548" y="1554127"/>
          <a:ext cx="182096" cy="558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430"/>
              </a:lnTo>
              <a:lnTo>
                <a:pt x="182096" y="5584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1EB3C0-9D67-4509-8C32-6794822A4576}">
      <dsp:nvSpPr>
        <dsp:cNvPr id="0" name=""/>
        <dsp:cNvSpPr/>
      </dsp:nvSpPr>
      <dsp:spPr>
        <a:xfrm>
          <a:off x="609140" y="692201"/>
          <a:ext cx="1468915" cy="254935"/>
        </a:xfrm>
        <a:custGeom>
          <a:avLst/>
          <a:gdLst/>
          <a:ahLst/>
          <a:cxnLst/>
          <a:rect l="0" t="0" r="0" b="0"/>
          <a:pathLst>
            <a:path>
              <a:moveTo>
                <a:pt x="1468915" y="0"/>
              </a:moveTo>
              <a:lnTo>
                <a:pt x="1468915" y="127467"/>
              </a:lnTo>
              <a:lnTo>
                <a:pt x="0" y="127467"/>
              </a:lnTo>
              <a:lnTo>
                <a:pt x="0" y="254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C7516-9E19-454A-A1B4-79A1F0983F88}">
      <dsp:nvSpPr>
        <dsp:cNvPr id="0" name=""/>
        <dsp:cNvSpPr/>
      </dsp:nvSpPr>
      <dsp:spPr>
        <a:xfrm>
          <a:off x="902856" y="85212"/>
          <a:ext cx="2350397" cy="606989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Look for C______ and D______</a:t>
          </a:r>
        </a:p>
      </dsp:txBody>
      <dsp:txXfrm>
        <a:off x="902856" y="85212"/>
        <a:ext cx="2350397" cy="606989"/>
      </dsp:txXfrm>
    </dsp:sp>
    <dsp:sp modelId="{8967A21E-F8E0-4E7C-9C1D-94274F0F4749}">
      <dsp:nvSpPr>
        <dsp:cNvPr id="0" name=""/>
        <dsp:cNvSpPr/>
      </dsp:nvSpPr>
      <dsp:spPr>
        <a:xfrm>
          <a:off x="2150" y="947137"/>
          <a:ext cx="1213979" cy="606989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L________</a:t>
          </a:r>
        </a:p>
      </dsp:txBody>
      <dsp:txXfrm>
        <a:off x="2150" y="947137"/>
        <a:ext cx="1213979" cy="606989"/>
      </dsp:txXfrm>
    </dsp:sp>
    <dsp:sp modelId="{9D52E8F9-6DE2-4EDA-924C-5A6F984E49A2}">
      <dsp:nvSpPr>
        <dsp:cNvPr id="0" name=""/>
        <dsp:cNvSpPr/>
      </dsp:nvSpPr>
      <dsp:spPr>
        <a:xfrm>
          <a:off x="305645" y="1809063"/>
          <a:ext cx="1213979" cy="606989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_________ _________</a:t>
          </a:r>
        </a:p>
      </dsp:txBody>
      <dsp:txXfrm>
        <a:off x="305645" y="1809063"/>
        <a:ext cx="1213979" cy="606989"/>
      </dsp:txXfrm>
    </dsp:sp>
    <dsp:sp modelId="{DA3B1636-CD1C-49BB-9DBC-CD19EF6B9F50}">
      <dsp:nvSpPr>
        <dsp:cNvPr id="0" name=""/>
        <dsp:cNvSpPr/>
      </dsp:nvSpPr>
      <dsp:spPr>
        <a:xfrm>
          <a:off x="1471065" y="947137"/>
          <a:ext cx="1213979" cy="606989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A________</a:t>
          </a:r>
        </a:p>
      </dsp:txBody>
      <dsp:txXfrm>
        <a:off x="1471065" y="947137"/>
        <a:ext cx="1213979" cy="606989"/>
      </dsp:txXfrm>
    </dsp:sp>
    <dsp:sp modelId="{8E895FC6-44F9-4A08-9329-FF2C1F342331}">
      <dsp:nvSpPr>
        <dsp:cNvPr id="0" name=""/>
        <dsp:cNvSpPr/>
      </dsp:nvSpPr>
      <dsp:spPr>
        <a:xfrm>
          <a:off x="1774560" y="1809063"/>
          <a:ext cx="1213979" cy="606989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_________ _________ _________</a:t>
          </a:r>
        </a:p>
      </dsp:txBody>
      <dsp:txXfrm>
        <a:off x="1774560" y="1809063"/>
        <a:ext cx="1213979" cy="606989"/>
      </dsp:txXfrm>
    </dsp:sp>
    <dsp:sp modelId="{3996A6D5-E35E-4FA3-8CCE-3692A4A3A4E7}">
      <dsp:nvSpPr>
        <dsp:cNvPr id="0" name=""/>
        <dsp:cNvSpPr/>
      </dsp:nvSpPr>
      <dsp:spPr>
        <a:xfrm>
          <a:off x="2939980" y="947137"/>
          <a:ext cx="1213979" cy="606989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W________</a:t>
          </a:r>
        </a:p>
      </dsp:txBody>
      <dsp:txXfrm>
        <a:off x="2939980" y="947137"/>
        <a:ext cx="1213979" cy="606989"/>
      </dsp:txXfrm>
    </dsp:sp>
    <dsp:sp modelId="{4AD8D716-2D06-44B5-8C52-71749CE71A7E}">
      <dsp:nvSpPr>
        <dsp:cNvPr id="0" name=""/>
        <dsp:cNvSpPr/>
      </dsp:nvSpPr>
      <dsp:spPr>
        <a:xfrm>
          <a:off x="3243475" y="1809063"/>
          <a:ext cx="1213979" cy="606989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_________ _________</a:t>
          </a:r>
        </a:p>
      </dsp:txBody>
      <dsp:txXfrm>
        <a:off x="3243475" y="1809063"/>
        <a:ext cx="1213979" cy="6069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42D755-F0C9-4104-990C-B849E6812C1A}">
      <dsp:nvSpPr>
        <dsp:cNvPr id="0" name=""/>
        <dsp:cNvSpPr/>
      </dsp:nvSpPr>
      <dsp:spPr>
        <a:xfrm>
          <a:off x="1381842" y="624247"/>
          <a:ext cx="755339" cy="27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67"/>
              </a:lnTo>
              <a:lnTo>
                <a:pt x="755339" y="143467"/>
              </a:lnTo>
              <a:lnTo>
                <a:pt x="755339" y="2745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2557F-8296-4A2F-A953-740BD4C7378F}">
      <dsp:nvSpPr>
        <dsp:cNvPr id="0" name=""/>
        <dsp:cNvSpPr/>
      </dsp:nvSpPr>
      <dsp:spPr>
        <a:xfrm>
          <a:off x="626503" y="624247"/>
          <a:ext cx="755339" cy="274559"/>
        </a:xfrm>
        <a:custGeom>
          <a:avLst/>
          <a:gdLst/>
          <a:ahLst/>
          <a:cxnLst/>
          <a:rect l="0" t="0" r="0" b="0"/>
          <a:pathLst>
            <a:path>
              <a:moveTo>
                <a:pt x="755339" y="0"/>
              </a:moveTo>
              <a:lnTo>
                <a:pt x="755339" y="143467"/>
              </a:lnTo>
              <a:lnTo>
                <a:pt x="0" y="143467"/>
              </a:lnTo>
              <a:lnTo>
                <a:pt x="0" y="2745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C7516-9E19-454A-A1B4-79A1F0983F88}">
      <dsp:nvSpPr>
        <dsp:cNvPr id="0" name=""/>
        <dsp:cNvSpPr/>
      </dsp:nvSpPr>
      <dsp:spPr>
        <a:xfrm>
          <a:off x="173231" y="0"/>
          <a:ext cx="2417222" cy="624247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R_____ C__________</a:t>
          </a:r>
        </a:p>
      </dsp:txBody>
      <dsp:txXfrm>
        <a:off x="173231" y="0"/>
        <a:ext cx="2417222" cy="624247"/>
      </dsp:txXfrm>
    </dsp:sp>
    <dsp:sp modelId="{20BE4F22-0A31-45A2-8D13-EDB63BB33638}">
      <dsp:nvSpPr>
        <dsp:cNvPr id="0" name=""/>
        <dsp:cNvSpPr/>
      </dsp:nvSpPr>
      <dsp:spPr>
        <a:xfrm>
          <a:off x="2256" y="898806"/>
          <a:ext cx="1248494" cy="624247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E___________</a:t>
          </a:r>
        </a:p>
      </dsp:txBody>
      <dsp:txXfrm>
        <a:off x="2256" y="898806"/>
        <a:ext cx="1248494" cy="624247"/>
      </dsp:txXfrm>
    </dsp:sp>
    <dsp:sp modelId="{4E7B6703-080E-4D6B-BD8D-CE6CB1785E93}">
      <dsp:nvSpPr>
        <dsp:cNvPr id="0" name=""/>
        <dsp:cNvSpPr/>
      </dsp:nvSpPr>
      <dsp:spPr>
        <a:xfrm>
          <a:off x="1512934" y="898806"/>
          <a:ext cx="1248494" cy="624247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P_________</a:t>
          </a:r>
        </a:p>
      </dsp:txBody>
      <dsp:txXfrm>
        <a:off x="1512934" y="898806"/>
        <a:ext cx="1248494" cy="624247"/>
      </dsp:txXfrm>
    </dsp:sp>
    <dsp:sp modelId="{053A8211-28EB-49BD-B51C-CF8ED4886012}">
      <dsp:nvSpPr>
        <dsp:cNvPr id="0" name=""/>
        <dsp:cNvSpPr/>
      </dsp:nvSpPr>
      <dsp:spPr>
        <a:xfrm>
          <a:off x="3023612" y="12375"/>
          <a:ext cx="1649635" cy="107273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E.g. ___________    ___________ ___________ ___________</a:t>
          </a:r>
        </a:p>
      </dsp:txBody>
      <dsp:txXfrm>
        <a:off x="3023612" y="12375"/>
        <a:ext cx="1649635" cy="1072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28879886</Template>
  <TotalTime>38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/>
  <cp:lastModifiedBy>Pippa Read</cp:lastModifiedBy>
  <cp:revision>3</cp:revision>
  <dcterms:created xsi:type="dcterms:W3CDTF">2019-01-10T12:43:00Z</dcterms:created>
  <dcterms:modified xsi:type="dcterms:W3CDTF">2019-01-10T13:38:00Z</dcterms:modified>
</cp:coreProperties>
</file>