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7D6AC" w14:textId="3F6DD56A" w:rsidR="009F6CEB" w:rsidRPr="000D5D08" w:rsidRDefault="009F6CEB" w:rsidP="009F6CEB">
      <w:pPr>
        <w:jc w:val="center"/>
        <w:rPr>
          <w:u w:val="single"/>
        </w:rPr>
      </w:pPr>
      <w:r w:rsidRPr="000D5D08">
        <w:rPr>
          <w:u w:val="single"/>
        </w:rPr>
        <w:t xml:space="preserve">Forensic Science – Blood </w:t>
      </w:r>
      <w:r>
        <w:rPr>
          <w:u w:val="single"/>
        </w:rPr>
        <w:t>Types and Blood at a Crime Scene</w:t>
      </w:r>
    </w:p>
    <w:p w14:paraId="2C337268" w14:textId="69BF2157" w:rsidR="009F6CEB" w:rsidRDefault="00741FCF" w:rsidP="009F6CEB">
      <w:r>
        <w:t xml:space="preserve">On Firefly </w:t>
      </w:r>
      <w:r w:rsidR="00513C48">
        <w:t xml:space="preserve">there </w:t>
      </w:r>
      <w:bookmarkStart w:id="0" w:name="_GoBack"/>
      <w:bookmarkEnd w:id="0"/>
      <w:r>
        <w:t>is</w:t>
      </w:r>
      <w:r w:rsidR="009F6CEB">
        <w:t xml:space="preserve"> a booklet of information about blood types and blood at a crime scene.</w:t>
      </w:r>
    </w:p>
    <w:p w14:paraId="4CB8C52A" w14:textId="53576A54" w:rsidR="009F6CEB" w:rsidRDefault="009F6CEB" w:rsidP="009F6CEB">
      <w:pPr>
        <w:pStyle w:val="ListParagraph"/>
        <w:numPr>
          <w:ilvl w:val="0"/>
          <w:numId w:val="1"/>
        </w:numPr>
      </w:pPr>
      <w:r>
        <w:t xml:space="preserve">What is an antigen? </w:t>
      </w:r>
    </w:p>
    <w:p w14:paraId="6770BDBD" w14:textId="77777777" w:rsidR="009F6CEB" w:rsidRDefault="009F6CEB" w:rsidP="009F6CEB">
      <w:r>
        <w:t>_______________________________________________________________________________________________</w:t>
      </w:r>
    </w:p>
    <w:p w14:paraId="0D792C5B" w14:textId="7C241A7F" w:rsidR="009F6CEB" w:rsidRDefault="009F6CEB" w:rsidP="009F6CEB">
      <w:pPr>
        <w:pStyle w:val="ListParagraph"/>
        <w:numPr>
          <w:ilvl w:val="0"/>
          <w:numId w:val="1"/>
        </w:numPr>
      </w:pPr>
      <w:r>
        <w:t>If a person has antigen A on their blood, what type of blood do we say they have?  ________________________</w:t>
      </w:r>
    </w:p>
    <w:p w14:paraId="70DF79F7" w14:textId="044A5275" w:rsidR="009F6CEB" w:rsidRDefault="009F6CEB" w:rsidP="009F6CEB">
      <w:pPr>
        <w:pStyle w:val="ListParagraph"/>
        <w:numPr>
          <w:ilvl w:val="0"/>
          <w:numId w:val="1"/>
        </w:numPr>
      </w:pPr>
      <w:r>
        <w:t>If a person has antigen B on their blood, what type of blood do we say they have?  ________________________</w:t>
      </w:r>
    </w:p>
    <w:p w14:paraId="324A0B00" w14:textId="6710CA21" w:rsidR="009F6CEB" w:rsidRDefault="009F6CEB" w:rsidP="009F6CEB">
      <w:pPr>
        <w:pStyle w:val="ListParagraph"/>
        <w:numPr>
          <w:ilvl w:val="0"/>
          <w:numId w:val="1"/>
        </w:numPr>
      </w:pPr>
      <w:r>
        <w:t>If a person has both antigens A and B on their blood, what type of blood do we say they have?  ______________</w:t>
      </w:r>
    </w:p>
    <w:p w14:paraId="38D696C4" w14:textId="57267618" w:rsidR="003818E6" w:rsidRDefault="009F6CEB" w:rsidP="009F6CEB">
      <w:pPr>
        <w:pStyle w:val="ListParagraph"/>
        <w:numPr>
          <w:ilvl w:val="0"/>
          <w:numId w:val="1"/>
        </w:numPr>
      </w:pPr>
      <w:r>
        <w:t>If a person has no antigens on their blood, what type of blood do we say they have? ______________________</w:t>
      </w:r>
    </w:p>
    <w:p w14:paraId="4C13D032" w14:textId="77777777" w:rsidR="009F6CEB" w:rsidRDefault="009F6CEB" w:rsidP="009F6CEB"/>
    <w:p w14:paraId="4F00D5AC" w14:textId="1918DF24" w:rsidR="009F6CEB" w:rsidRDefault="009F6CEB" w:rsidP="009F6CEB">
      <w:pPr>
        <w:pStyle w:val="ListParagraph"/>
        <w:numPr>
          <w:ilvl w:val="0"/>
          <w:numId w:val="1"/>
        </w:numPr>
      </w:pPr>
      <w:r>
        <w:t>Rhesus is a third kind of antigen (as well as whether someone has antigen A and/or whether they have antigen B). There are 8 kinds of combination of these antigens on blood cells. Tick the boxes in the table below to show which antigens are present in the following blood types. Two have been done for you.</w:t>
      </w:r>
    </w:p>
    <w:p w14:paraId="5B1080AD" w14:textId="77777777" w:rsidR="009F6CEB" w:rsidRDefault="009F6CEB" w:rsidP="009F6CEB">
      <w:pPr>
        <w:pStyle w:val="ListParagraph"/>
      </w:pPr>
    </w:p>
    <w:tbl>
      <w:tblPr>
        <w:tblStyle w:val="TableGrid"/>
        <w:tblW w:w="0" w:type="auto"/>
        <w:jc w:val="center"/>
        <w:tblLook w:val="04A0" w:firstRow="1" w:lastRow="0" w:firstColumn="1" w:lastColumn="0" w:noHBand="0" w:noVBand="1"/>
      </w:tblPr>
      <w:tblGrid>
        <w:gridCol w:w="1304"/>
        <w:gridCol w:w="1304"/>
        <w:gridCol w:w="1304"/>
        <w:gridCol w:w="1753"/>
      </w:tblGrid>
      <w:tr w:rsidR="009F6CEB" w14:paraId="1B2ED416" w14:textId="77777777" w:rsidTr="009F6CEB">
        <w:trPr>
          <w:trHeight w:val="341"/>
          <w:jc w:val="center"/>
        </w:trPr>
        <w:tc>
          <w:tcPr>
            <w:tcW w:w="1304" w:type="dxa"/>
          </w:tcPr>
          <w:p w14:paraId="786DF51F" w14:textId="6FB88614" w:rsidR="009F6CEB" w:rsidRDefault="009F6CEB" w:rsidP="009F6CEB">
            <w:pPr>
              <w:jc w:val="center"/>
            </w:pPr>
            <w:r>
              <w:t>Blood Type</w:t>
            </w:r>
          </w:p>
        </w:tc>
        <w:tc>
          <w:tcPr>
            <w:tcW w:w="1304" w:type="dxa"/>
          </w:tcPr>
          <w:p w14:paraId="2D61A2DE" w14:textId="4FA24EBC" w:rsidR="009F6CEB" w:rsidRDefault="009F6CEB" w:rsidP="009F6CEB">
            <w:pPr>
              <w:jc w:val="center"/>
            </w:pPr>
            <w:r>
              <w:t>Antigen A?</w:t>
            </w:r>
          </w:p>
        </w:tc>
        <w:tc>
          <w:tcPr>
            <w:tcW w:w="1304" w:type="dxa"/>
          </w:tcPr>
          <w:p w14:paraId="15B1FB30" w14:textId="25377F9B" w:rsidR="009F6CEB" w:rsidRDefault="009F6CEB" w:rsidP="009F6CEB">
            <w:pPr>
              <w:jc w:val="center"/>
            </w:pPr>
            <w:r>
              <w:t>Antigen B?</w:t>
            </w:r>
          </w:p>
        </w:tc>
        <w:tc>
          <w:tcPr>
            <w:tcW w:w="1753" w:type="dxa"/>
          </w:tcPr>
          <w:p w14:paraId="67FE206D" w14:textId="38AFFFD9" w:rsidR="009F6CEB" w:rsidRDefault="009F6CEB" w:rsidP="009F6CEB">
            <w:pPr>
              <w:jc w:val="center"/>
            </w:pPr>
            <w:r>
              <w:t>Rhesus Antigen?</w:t>
            </w:r>
          </w:p>
        </w:tc>
      </w:tr>
      <w:tr w:rsidR="009F6CEB" w14:paraId="4D32DDEE" w14:textId="77777777" w:rsidTr="009F6CEB">
        <w:trPr>
          <w:trHeight w:val="341"/>
          <w:jc w:val="center"/>
        </w:trPr>
        <w:tc>
          <w:tcPr>
            <w:tcW w:w="1304" w:type="dxa"/>
          </w:tcPr>
          <w:p w14:paraId="6E8B0557" w14:textId="16D5B591" w:rsidR="009F6CEB" w:rsidRDefault="009F6CEB" w:rsidP="009F6CEB">
            <w:pPr>
              <w:jc w:val="center"/>
            </w:pPr>
            <w:r>
              <w:t>A+</w:t>
            </w:r>
          </w:p>
        </w:tc>
        <w:tc>
          <w:tcPr>
            <w:tcW w:w="1304" w:type="dxa"/>
          </w:tcPr>
          <w:p w14:paraId="6658C108" w14:textId="270303BE" w:rsidR="009F6CEB" w:rsidRDefault="009F6CEB" w:rsidP="009F6CEB">
            <w:pPr>
              <w:jc w:val="center"/>
            </w:pPr>
            <w:r>
              <w:sym w:font="Wingdings" w:char="F0FC"/>
            </w:r>
          </w:p>
        </w:tc>
        <w:tc>
          <w:tcPr>
            <w:tcW w:w="1304" w:type="dxa"/>
          </w:tcPr>
          <w:p w14:paraId="75F2356E" w14:textId="3061B272" w:rsidR="009F6CEB" w:rsidRDefault="009F6CEB" w:rsidP="009F6CEB">
            <w:pPr>
              <w:jc w:val="center"/>
            </w:pPr>
            <w:r>
              <w:sym w:font="Wingdings" w:char="F0FB"/>
            </w:r>
          </w:p>
        </w:tc>
        <w:tc>
          <w:tcPr>
            <w:tcW w:w="1753" w:type="dxa"/>
          </w:tcPr>
          <w:p w14:paraId="67F8C1E2" w14:textId="39B358C8" w:rsidR="009F6CEB" w:rsidRDefault="009F6CEB" w:rsidP="009F6CEB">
            <w:pPr>
              <w:jc w:val="center"/>
            </w:pPr>
            <w:r>
              <w:sym w:font="Wingdings" w:char="F0FC"/>
            </w:r>
          </w:p>
        </w:tc>
      </w:tr>
      <w:tr w:rsidR="009F6CEB" w14:paraId="068970E5" w14:textId="77777777" w:rsidTr="009F6CEB">
        <w:trPr>
          <w:trHeight w:val="356"/>
          <w:jc w:val="center"/>
        </w:trPr>
        <w:tc>
          <w:tcPr>
            <w:tcW w:w="1304" w:type="dxa"/>
          </w:tcPr>
          <w:p w14:paraId="3378E3B4" w14:textId="51A284DB" w:rsidR="009F6CEB" w:rsidRDefault="009F6CEB" w:rsidP="009F6CEB">
            <w:pPr>
              <w:jc w:val="center"/>
            </w:pPr>
            <w:r>
              <w:t>A-</w:t>
            </w:r>
          </w:p>
        </w:tc>
        <w:tc>
          <w:tcPr>
            <w:tcW w:w="1304" w:type="dxa"/>
          </w:tcPr>
          <w:p w14:paraId="3FC44DFA" w14:textId="554A85FC" w:rsidR="009F6CEB" w:rsidRDefault="009F6CEB" w:rsidP="009F6CEB">
            <w:pPr>
              <w:jc w:val="center"/>
            </w:pPr>
          </w:p>
        </w:tc>
        <w:tc>
          <w:tcPr>
            <w:tcW w:w="1304" w:type="dxa"/>
          </w:tcPr>
          <w:p w14:paraId="68F044A3" w14:textId="64B38036" w:rsidR="009F6CEB" w:rsidRDefault="009F6CEB" w:rsidP="009F6CEB">
            <w:pPr>
              <w:jc w:val="center"/>
            </w:pPr>
          </w:p>
        </w:tc>
        <w:tc>
          <w:tcPr>
            <w:tcW w:w="1753" w:type="dxa"/>
          </w:tcPr>
          <w:p w14:paraId="648612BB" w14:textId="77777777" w:rsidR="009F6CEB" w:rsidRDefault="009F6CEB" w:rsidP="009F6CEB">
            <w:pPr>
              <w:jc w:val="center"/>
            </w:pPr>
          </w:p>
        </w:tc>
      </w:tr>
      <w:tr w:rsidR="009F6CEB" w14:paraId="5CC71D6C" w14:textId="77777777" w:rsidTr="009F6CEB">
        <w:trPr>
          <w:trHeight w:val="341"/>
          <w:jc w:val="center"/>
        </w:trPr>
        <w:tc>
          <w:tcPr>
            <w:tcW w:w="1304" w:type="dxa"/>
          </w:tcPr>
          <w:p w14:paraId="61BCB650" w14:textId="55DD32CA" w:rsidR="009F6CEB" w:rsidRDefault="009F6CEB" w:rsidP="009F6CEB">
            <w:pPr>
              <w:jc w:val="center"/>
            </w:pPr>
            <w:r>
              <w:t>B+</w:t>
            </w:r>
          </w:p>
        </w:tc>
        <w:tc>
          <w:tcPr>
            <w:tcW w:w="1304" w:type="dxa"/>
          </w:tcPr>
          <w:p w14:paraId="1FAB12F3" w14:textId="77777777" w:rsidR="009F6CEB" w:rsidRDefault="009F6CEB" w:rsidP="009F6CEB">
            <w:pPr>
              <w:jc w:val="center"/>
            </w:pPr>
          </w:p>
        </w:tc>
        <w:tc>
          <w:tcPr>
            <w:tcW w:w="1304" w:type="dxa"/>
          </w:tcPr>
          <w:p w14:paraId="0102BFBC" w14:textId="77777777" w:rsidR="009F6CEB" w:rsidRDefault="009F6CEB" w:rsidP="009F6CEB">
            <w:pPr>
              <w:jc w:val="center"/>
            </w:pPr>
          </w:p>
        </w:tc>
        <w:tc>
          <w:tcPr>
            <w:tcW w:w="1753" w:type="dxa"/>
          </w:tcPr>
          <w:p w14:paraId="61823F66" w14:textId="77777777" w:rsidR="009F6CEB" w:rsidRDefault="009F6CEB" w:rsidP="009F6CEB">
            <w:pPr>
              <w:jc w:val="center"/>
            </w:pPr>
          </w:p>
        </w:tc>
      </w:tr>
      <w:tr w:rsidR="009F6CEB" w14:paraId="54255E16" w14:textId="77777777" w:rsidTr="009F6CEB">
        <w:trPr>
          <w:trHeight w:val="341"/>
          <w:jc w:val="center"/>
        </w:trPr>
        <w:tc>
          <w:tcPr>
            <w:tcW w:w="1304" w:type="dxa"/>
          </w:tcPr>
          <w:p w14:paraId="5DC096B8" w14:textId="68CD0BE9" w:rsidR="009F6CEB" w:rsidRDefault="009F6CEB" w:rsidP="009F6CEB">
            <w:pPr>
              <w:jc w:val="center"/>
            </w:pPr>
            <w:r>
              <w:t>B-</w:t>
            </w:r>
          </w:p>
        </w:tc>
        <w:tc>
          <w:tcPr>
            <w:tcW w:w="1304" w:type="dxa"/>
          </w:tcPr>
          <w:p w14:paraId="4062EC8E" w14:textId="77777777" w:rsidR="009F6CEB" w:rsidRDefault="009F6CEB" w:rsidP="009F6CEB">
            <w:pPr>
              <w:jc w:val="center"/>
            </w:pPr>
          </w:p>
        </w:tc>
        <w:tc>
          <w:tcPr>
            <w:tcW w:w="1304" w:type="dxa"/>
          </w:tcPr>
          <w:p w14:paraId="2E19EA04" w14:textId="77777777" w:rsidR="009F6CEB" w:rsidRDefault="009F6CEB" w:rsidP="009F6CEB">
            <w:pPr>
              <w:jc w:val="center"/>
            </w:pPr>
          </w:p>
        </w:tc>
        <w:tc>
          <w:tcPr>
            <w:tcW w:w="1753" w:type="dxa"/>
          </w:tcPr>
          <w:p w14:paraId="33335A8B" w14:textId="77777777" w:rsidR="009F6CEB" w:rsidRDefault="009F6CEB" w:rsidP="009F6CEB">
            <w:pPr>
              <w:jc w:val="center"/>
            </w:pPr>
          </w:p>
        </w:tc>
      </w:tr>
      <w:tr w:rsidR="009F6CEB" w14:paraId="0B2D756F" w14:textId="77777777" w:rsidTr="009F6CEB">
        <w:trPr>
          <w:trHeight w:val="341"/>
          <w:jc w:val="center"/>
        </w:trPr>
        <w:tc>
          <w:tcPr>
            <w:tcW w:w="1304" w:type="dxa"/>
          </w:tcPr>
          <w:p w14:paraId="389758CB" w14:textId="3A83AC7D" w:rsidR="009F6CEB" w:rsidRDefault="009F6CEB" w:rsidP="009F6CEB">
            <w:pPr>
              <w:jc w:val="center"/>
            </w:pPr>
            <w:r>
              <w:t>AB+</w:t>
            </w:r>
          </w:p>
        </w:tc>
        <w:tc>
          <w:tcPr>
            <w:tcW w:w="1304" w:type="dxa"/>
          </w:tcPr>
          <w:p w14:paraId="213645AE" w14:textId="77777777" w:rsidR="009F6CEB" w:rsidRDefault="009F6CEB" w:rsidP="009F6CEB">
            <w:pPr>
              <w:jc w:val="center"/>
            </w:pPr>
          </w:p>
        </w:tc>
        <w:tc>
          <w:tcPr>
            <w:tcW w:w="1304" w:type="dxa"/>
          </w:tcPr>
          <w:p w14:paraId="3A1BE733" w14:textId="77777777" w:rsidR="009F6CEB" w:rsidRDefault="009F6CEB" w:rsidP="009F6CEB">
            <w:pPr>
              <w:jc w:val="center"/>
            </w:pPr>
          </w:p>
        </w:tc>
        <w:tc>
          <w:tcPr>
            <w:tcW w:w="1753" w:type="dxa"/>
          </w:tcPr>
          <w:p w14:paraId="5B8151D6" w14:textId="77777777" w:rsidR="009F6CEB" w:rsidRDefault="009F6CEB" w:rsidP="009F6CEB">
            <w:pPr>
              <w:jc w:val="center"/>
            </w:pPr>
          </w:p>
        </w:tc>
      </w:tr>
      <w:tr w:rsidR="009F6CEB" w14:paraId="6F77E1DE" w14:textId="77777777" w:rsidTr="009F6CEB">
        <w:trPr>
          <w:trHeight w:val="341"/>
          <w:jc w:val="center"/>
        </w:trPr>
        <w:tc>
          <w:tcPr>
            <w:tcW w:w="1304" w:type="dxa"/>
          </w:tcPr>
          <w:p w14:paraId="69FECC02" w14:textId="3F595135" w:rsidR="009F6CEB" w:rsidRDefault="009F6CEB" w:rsidP="009F6CEB">
            <w:pPr>
              <w:jc w:val="center"/>
            </w:pPr>
            <w:r>
              <w:t>AB-</w:t>
            </w:r>
          </w:p>
        </w:tc>
        <w:tc>
          <w:tcPr>
            <w:tcW w:w="1304" w:type="dxa"/>
          </w:tcPr>
          <w:p w14:paraId="6EE55AC4" w14:textId="090A17F6" w:rsidR="009F6CEB" w:rsidRDefault="009F6CEB" w:rsidP="009F6CEB">
            <w:pPr>
              <w:jc w:val="center"/>
            </w:pPr>
            <w:r>
              <w:sym w:font="Wingdings" w:char="F0FC"/>
            </w:r>
          </w:p>
        </w:tc>
        <w:tc>
          <w:tcPr>
            <w:tcW w:w="1304" w:type="dxa"/>
          </w:tcPr>
          <w:p w14:paraId="6FD7FC93" w14:textId="729E60C5" w:rsidR="009F6CEB" w:rsidRDefault="009F6CEB" w:rsidP="009F6CEB">
            <w:pPr>
              <w:jc w:val="center"/>
            </w:pPr>
            <w:r>
              <w:sym w:font="Wingdings" w:char="F0FC"/>
            </w:r>
          </w:p>
        </w:tc>
        <w:tc>
          <w:tcPr>
            <w:tcW w:w="1753" w:type="dxa"/>
          </w:tcPr>
          <w:p w14:paraId="4C01787B" w14:textId="134B7785" w:rsidR="009F6CEB" w:rsidRDefault="009F6CEB" w:rsidP="009F6CEB">
            <w:pPr>
              <w:jc w:val="center"/>
            </w:pPr>
            <w:r>
              <w:sym w:font="Wingdings" w:char="F0FB"/>
            </w:r>
          </w:p>
        </w:tc>
      </w:tr>
      <w:tr w:rsidR="009F6CEB" w14:paraId="507DED60" w14:textId="77777777" w:rsidTr="009F6CEB">
        <w:trPr>
          <w:trHeight w:val="341"/>
          <w:jc w:val="center"/>
        </w:trPr>
        <w:tc>
          <w:tcPr>
            <w:tcW w:w="1304" w:type="dxa"/>
          </w:tcPr>
          <w:p w14:paraId="65210406" w14:textId="25405BCC" w:rsidR="009F6CEB" w:rsidRDefault="009F6CEB" w:rsidP="009F6CEB">
            <w:pPr>
              <w:jc w:val="center"/>
            </w:pPr>
            <w:r>
              <w:t>O+</w:t>
            </w:r>
          </w:p>
        </w:tc>
        <w:tc>
          <w:tcPr>
            <w:tcW w:w="1304" w:type="dxa"/>
          </w:tcPr>
          <w:p w14:paraId="3EA4361E" w14:textId="77777777" w:rsidR="009F6CEB" w:rsidRDefault="009F6CEB" w:rsidP="009F6CEB">
            <w:pPr>
              <w:jc w:val="center"/>
            </w:pPr>
          </w:p>
        </w:tc>
        <w:tc>
          <w:tcPr>
            <w:tcW w:w="1304" w:type="dxa"/>
          </w:tcPr>
          <w:p w14:paraId="3CBCF1DE" w14:textId="77777777" w:rsidR="009F6CEB" w:rsidRDefault="009F6CEB" w:rsidP="009F6CEB">
            <w:pPr>
              <w:jc w:val="center"/>
            </w:pPr>
          </w:p>
        </w:tc>
        <w:tc>
          <w:tcPr>
            <w:tcW w:w="1753" w:type="dxa"/>
          </w:tcPr>
          <w:p w14:paraId="3797AABD" w14:textId="77777777" w:rsidR="009F6CEB" w:rsidRDefault="009F6CEB" w:rsidP="009F6CEB">
            <w:pPr>
              <w:jc w:val="center"/>
            </w:pPr>
          </w:p>
        </w:tc>
      </w:tr>
      <w:tr w:rsidR="009F6CEB" w14:paraId="354A0F1B" w14:textId="77777777" w:rsidTr="009F6CEB">
        <w:trPr>
          <w:trHeight w:val="341"/>
          <w:jc w:val="center"/>
        </w:trPr>
        <w:tc>
          <w:tcPr>
            <w:tcW w:w="1304" w:type="dxa"/>
          </w:tcPr>
          <w:p w14:paraId="04DDFDF6" w14:textId="10BE0E6A" w:rsidR="009F6CEB" w:rsidRDefault="009F6CEB" w:rsidP="009F6CEB">
            <w:pPr>
              <w:jc w:val="center"/>
            </w:pPr>
            <w:r>
              <w:t>O-</w:t>
            </w:r>
          </w:p>
        </w:tc>
        <w:tc>
          <w:tcPr>
            <w:tcW w:w="1304" w:type="dxa"/>
          </w:tcPr>
          <w:p w14:paraId="53648C6D" w14:textId="77777777" w:rsidR="009F6CEB" w:rsidRDefault="009F6CEB" w:rsidP="009F6CEB">
            <w:pPr>
              <w:jc w:val="center"/>
            </w:pPr>
          </w:p>
        </w:tc>
        <w:tc>
          <w:tcPr>
            <w:tcW w:w="1304" w:type="dxa"/>
          </w:tcPr>
          <w:p w14:paraId="536C0511" w14:textId="77777777" w:rsidR="009F6CEB" w:rsidRDefault="009F6CEB" w:rsidP="009F6CEB">
            <w:pPr>
              <w:jc w:val="center"/>
            </w:pPr>
          </w:p>
        </w:tc>
        <w:tc>
          <w:tcPr>
            <w:tcW w:w="1753" w:type="dxa"/>
          </w:tcPr>
          <w:p w14:paraId="720B4459" w14:textId="77777777" w:rsidR="009F6CEB" w:rsidRDefault="009F6CEB" w:rsidP="009F6CEB">
            <w:pPr>
              <w:jc w:val="center"/>
            </w:pPr>
          </w:p>
        </w:tc>
      </w:tr>
    </w:tbl>
    <w:p w14:paraId="5C2A3A6E" w14:textId="42119152" w:rsidR="009F6CEB" w:rsidRDefault="009F6CEB" w:rsidP="009F6CEB"/>
    <w:p w14:paraId="3700DCC4" w14:textId="0CC5C956" w:rsidR="003C678D" w:rsidRDefault="003C678D" w:rsidP="003C678D">
      <w:pPr>
        <w:pStyle w:val="ListParagraph"/>
        <w:numPr>
          <w:ilvl w:val="0"/>
          <w:numId w:val="1"/>
        </w:numPr>
      </w:pPr>
      <w:r>
        <w:t>Check your answers are correct before moving on to the next question.</w:t>
      </w:r>
    </w:p>
    <w:p w14:paraId="26035E61" w14:textId="7881DDCB" w:rsidR="009F6CEB" w:rsidRDefault="003C678D" w:rsidP="009F6CEB">
      <w:pPr>
        <w:pStyle w:val="ListParagraph"/>
        <w:numPr>
          <w:ilvl w:val="0"/>
          <w:numId w:val="1"/>
        </w:numPr>
      </w:pPr>
      <w:r>
        <w:t>If you have blood type A+, your body will have antigen A and the rhesus antigen present. But as your body does not have any antigen B on the surface of your blood cells, your body will have antibodies against antigen B as this is foreign to your body. Complete the table below to show which antibodies the following blood groups have.</w:t>
      </w:r>
    </w:p>
    <w:tbl>
      <w:tblPr>
        <w:tblStyle w:val="TableGrid"/>
        <w:tblW w:w="0" w:type="auto"/>
        <w:jc w:val="center"/>
        <w:tblLook w:val="04A0" w:firstRow="1" w:lastRow="0" w:firstColumn="1" w:lastColumn="0" w:noHBand="0" w:noVBand="1"/>
      </w:tblPr>
      <w:tblGrid>
        <w:gridCol w:w="922"/>
        <w:gridCol w:w="1030"/>
        <w:gridCol w:w="1030"/>
        <w:gridCol w:w="1239"/>
      </w:tblGrid>
      <w:tr w:rsidR="003C678D" w14:paraId="072BC0EA" w14:textId="77777777" w:rsidTr="003C678D">
        <w:trPr>
          <w:trHeight w:val="338"/>
          <w:jc w:val="center"/>
        </w:trPr>
        <w:tc>
          <w:tcPr>
            <w:tcW w:w="922" w:type="dxa"/>
          </w:tcPr>
          <w:p w14:paraId="4C705BE8" w14:textId="77777777" w:rsidR="003C678D" w:rsidRDefault="003C678D" w:rsidP="00DB4608">
            <w:pPr>
              <w:jc w:val="center"/>
            </w:pPr>
            <w:r>
              <w:t>Blood Type</w:t>
            </w:r>
          </w:p>
        </w:tc>
        <w:tc>
          <w:tcPr>
            <w:tcW w:w="922" w:type="dxa"/>
          </w:tcPr>
          <w:p w14:paraId="0D829FB6" w14:textId="5CC09A6D" w:rsidR="003C678D" w:rsidRDefault="003C678D" w:rsidP="00DB4608">
            <w:pPr>
              <w:jc w:val="center"/>
            </w:pPr>
            <w:r>
              <w:t>Antibody A?</w:t>
            </w:r>
          </w:p>
        </w:tc>
        <w:tc>
          <w:tcPr>
            <w:tcW w:w="922" w:type="dxa"/>
          </w:tcPr>
          <w:p w14:paraId="6735C715" w14:textId="2D929C79" w:rsidR="003C678D" w:rsidRDefault="003C678D" w:rsidP="00DB4608">
            <w:pPr>
              <w:jc w:val="center"/>
            </w:pPr>
            <w:r>
              <w:t>Antibody B?</w:t>
            </w:r>
          </w:p>
        </w:tc>
        <w:tc>
          <w:tcPr>
            <w:tcW w:w="1239" w:type="dxa"/>
          </w:tcPr>
          <w:p w14:paraId="152352CA" w14:textId="507D6F6E" w:rsidR="003C678D" w:rsidRDefault="003C678D" w:rsidP="00DB4608">
            <w:pPr>
              <w:jc w:val="center"/>
            </w:pPr>
            <w:r>
              <w:t>Rhesus Antibody?</w:t>
            </w:r>
          </w:p>
        </w:tc>
      </w:tr>
      <w:tr w:rsidR="003C678D" w14:paraId="171E1F1D" w14:textId="77777777" w:rsidTr="003C678D">
        <w:trPr>
          <w:trHeight w:val="338"/>
          <w:jc w:val="center"/>
        </w:trPr>
        <w:tc>
          <w:tcPr>
            <w:tcW w:w="922" w:type="dxa"/>
          </w:tcPr>
          <w:p w14:paraId="349486F5" w14:textId="77777777" w:rsidR="003C678D" w:rsidRDefault="003C678D" w:rsidP="00DB4608">
            <w:pPr>
              <w:jc w:val="center"/>
            </w:pPr>
            <w:r>
              <w:t>A+</w:t>
            </w:r>
          </w:p>
        </w:tc>
        <w:tc>
          <w:tcPr>
            <w:tcW w:w="922" w:type="dxa"/>
          </w:tcPr>
          <w:p w14:paraId="410A3674" w14:textId="668BC9D2" w:rsidR="003C678D" w:rsidRDefault="003C678D" w:rsidP="00DB4608">
            <w:pPr>
              <w:jc w:val="center"/>
            </w:pPr>
            <w:r>
              <w:sym w:font="Wingdings" w:char="F0FB"/>
            </w:r>
          </w:p>
        </w:tc>
        <w:tc>
          <w:tcPr>
            <w:tcW w:w="922" w:type="dxa"/>
          </w:tcPr>
          <w:p w14:paraId="3FD7C4A0" w14:textId="30440321" w:rsidR="003C678D" w:rsidRDefault="003C678D" w:rsidP="00DB4608">
            <w:pPr>
              <w:jc w:val="center"/>
            </w:pPr>
            <w:r>
              <w:sym w:font="Wingdings" w:char="F0FC"/>
            </w:r>
          </w:p>
        </w:tc>
        <w:tc>
          <w:tcPr>
            <w:tcW w:w="1239" w:type="dxa"/>
          </w:tcPr>
          <w:p w14:paraId="539F08B6" w14:textId="3D241729" w:rsidR="003C678D" w:rsidRDefault="003C678D" w:rsidP="00DB4608">
            <w:pPr>
              <w:jc w:val="center"/>
            </w:pPr>
            <w:r>
              <w:sym w:font="Wingdings" w:char="F0FB"/>
            </w:r>
          </w:p>
        </w:tc>
      </w:tr>
      <w:tr w:rsidR="003C678D" w14:paraId="2F85B491" w14:textId="77777777" w:rsidTr="003C678D">
        <w:trPr>
          <w:trHeight w:val="353"/>
          <w:jc w:val="center"/>
        </w:trPr>
        <w:tc>
          <w:tcPr>
            <w:tcW w:w="922" w:type="dxa"/>
          </w:tcPr>
          <w:p w14:paraId="799C4BB6" w14:textId="77777777" w:rsidR="003C678D" w:rsidRDefault="003C678D" w:rsidP="00DB4608">
            <w:pPr>
              <w:jc w:val="center"/>
            </w:pPr>
            <w:r>
              <w:t>A-</w:t>
            </w:r>
          </w:p>
        </w:tc>
        <w:tc>
          <w:tcPr>
            <w:tcW w:w="922" w:type="dxa"/>
          </w:tcPr>
          <w:p w14:paraId="7C117D73" w14:textId="77777777" w:rsidR="003C678D" w:rsidRDefault="003C678D" w:rsidP="00DB4608">
            <w:pPr>
              <w:jc w:val="center"/>
            </w:pPr>
          </w:p>
        </w:tc>
        <w:tc>
          <w:tcPr>
            <w:tcW w:w="922" w:type="dxa"/>
          </w:tcPr>
          <w:p w14:paraId="46069A31" w14:textId="77777777" w:rsidR="003C678D" w:rsidRDefault="003C678D" w:rsidP="00DB4608">
            <w:pPr>
              <w:jc w:val="center"/>
            </w:pPr>
          </w:p>
        </w:tc>
        <w:tc>
          <w:tcPr>
            <w:tcW w:w="1239" w:type="dxa"/>
          </w:tcPr>
          <w:p w14:paraId="0656158F" w14:textId="77777777" w:rsidR="003C678D" w:rsidRDefault="003C678D" w:rsidP="00DB4608">
            <w:pPr>
              <w:jc w:val="center"/>
            </w:pPr>
          </w:p>
        </w:tc>
      </w:tr>
      <w:tr w:rsidR="003C678D" w14:paraId="1828A63A" w14:textId="77777777" w:rsidTr="003C678D">
        <w:trPr>
          <w:trHeight w:val="338"/>
          <w:jc w:val="center"/>
        </w:trPr>
        <w:tc>
          <w:tcPr>
            <w:tcW w:w="922" w:type="dxa"/>
          </w:tcPr>
          <w:p w14:paraId="376CD932" w14:textId="77777777" w:rsidR="003C678D" w:rsidRDefault="003C678D" w:rsidP="00DB4608">
            <w:pPr>
              <w:jc w:val="center"/>
            </w:pPr>
            <w:r>
              <w:t>B+</w:t>
            </w:r>
          </w:p>
        </w:tc>
        <w:tc>
          <w:tcPr>
            <w:tcW w:w="922" w:type="dxa"/>
          </w:tcPr>
          <w:p w14:paraId="65D527AE" w14:textId="77777777" w:rsidR="003C678D" w:rsidRDefault="003C678D" w:rsidP="00DB4608">
            <w:pPr>
              <w:jc w:val="center"/>
            </w:pPr>
          </w:p>
        </w:tc>
        <w:tc>
          <w:tcPr>
            <w:tcW w:w="922" w:type="dxa"/>
          </w:tcPr>
          <w:p w14:paraId="3D603A38" w14:textId="77777777" w:rsidR="003C678D" w:rsidRDefault="003C678D" w:rsidP="00DB4608">
            <w:pPr>
              <w:jc w:val="center"/>
            </w:pPr>
          </w:p>
        </w:tc>
        <w:tc>
          <w:tcPr>
            <w:tcW w:w="1239" w:type="dxa"/>
          </w:tcPr>
          <w:p w14:paraId="2FA6416C" w14:textId="77777777" w:rsidR="003C678D" w:rsidRDefault="003C678D" w:rsidP="00DB4608">
            <w:pPr>
              <w:jc w:val="center"/>
            </w:pPr>
          </w:p>
        </w:tc>
      </w:tr>
      <w:tr w:rsidR="003C678D" w14:paraId="59AFEE26" w14:textId="77777777" w:rsidTr="003C678D">
        <w:trPr>
          <w:trHeight w:val="338"/>
          <w:jc w:val="center"/>
        </w:trPr>
        <w:tc>
          <w:tcPr>
            <w:tcW w:w="922" w:type="dxa"/>
          </w:tcPr>
          <w:p w14:paraId="6A7DB850" w14:textId="77777777" w:rsidR="003C678D" w:rsidRDefault="003C678D" w:rsidP="00DB4608">
            <w:pPr>
              <w:jc w:val="center"/>
            </w:pPr>
            <w:r>
              <w:t>B-</w:t>
            </w:r>
          </w:p>
        </w:tc>
        <w:tc>
          <w:tcPr>
            <w:tcW w:w="922" w:type="dxa"/>
          </w:tcPr>
          <w:p w14:paraId="7414CC92" w14:textId="77777777" w:rsidR="003C678D" w:rsidRDefault="003C678D" w:rsidP="00DB4608">
            <w:pPr>
              <w:jc w:val="center"/>
            </w:pPr>
          </w:p>
        </w:tc>
        <w:tc>
          <w:tcPr>
            <w:tcW w:w="922" w:type="dxa"/>
          </w:tcPr>
          <w:p w14:paraId="5CF8F260" w14:textId="77777777" w:rsidR="003C678D" w:rsidRDefault="003C678D" w:rsidP="00DB4608">
            <w:pPr>
              <w:jc w:val="center"/>
            </w:pPr>
          </w:p>
        </w:tc>
        <w:tc>
          <w:tcPr>
            <w:tcW w:w="1239" w:type="dxa"/>
          </w:tcPr>
          <w:p w14:paraId="55773819" w14:textId="77777777" w:rsidR="003C678D" w:rsidRDefault="003C678D" w:rsidP="00DB4608">
            <w:pPr>
              <w:jc w:val="center"/>
            </w:pPr>
          </w:p>
        </w:tc>
      </w:tr>
      <w:tr w:rsidR="003C678D" w14:paraId="4FCBA3F3" w14:textId="77777777" w:rsidTr="003C678D">
        <w:trPr>
          <w:trHeight w:val="338"/>
          <w:jc w:val="center"/>
        </w:trPr>
        <w:tc>
          <w:tcPr>
            <w:tcW w:w="922" w:type="dxa"/>
          </w:tcPr>
          <w:p w14:paraId="4D500431" w14:textId="77777777" w:rsidR="003C678D" w:rsidRDefault="003C678D" w:rsidP="00DB4608">
            <w:pPr>
              <w:jc w:val="center"/>
            </w:pPr>
            <w:r>
              <w:t>AB+</w:t>
            </w:r>
          </w:p>
        </w:tc>
        <w:tc>
          <w:tcPr>
            <w:tcW w:w="922" w:type="dxa"/>
          </w:tcPr>
          <w:p w14:paraId="11BDA438" w14:textId="77777777" w:rsidR="003C678D" w:rsidRDefault="003C678D" w:rsidP="00DB4608">
            <w:pPr>
              <w:jc w:val="center"/>
            </w:pPr>
          </w:p>
        </w:tc>
        <w:tc>
          <w:tcPr>
            <w:tcW w:w="922" w:type="dxa"/>
          </w:tcPr>
          <w:p w14:paraId="3351B8B5" w14:textId="77777777" w:rsidR="003C678D" w:rsidRDefault="003C678D" w:rsidP="00DB4608">
            <w:pPr>
              <w:jc w:val="center"/>
            </w:pPr>
          </w:p>
        </w:tc>
        <w:tc>
          <w:tcPr>
            <w:tcW w:w="1239" w:type="dxa"/>
          </w:tcPr>
          <w:p w14:paraId="6127D2B7" w14:textId="77777777" w:rsidR="003C678D" w:rsidRDefault="003C678D" w:rsidP="00DB4608">
            <w:pPr>
              <w:jc w:val="center"/>
            </w:pPr>
          </w:p>
        </w:tc>
      </w:tr>
      <w:tr w:rsidR="003C678D" w14:paraId="3D314268" w14:textId="77777777" w:rsidTr="003C678D">
        <w:trPr>
          <w:trHeight w:val="338"/>
          <w:jc w:val="center"/>
        </w:trPr>
        <w:tc>
          <w:tcPr>
            <w:tcW w:w="922" w:type="dxa"/>
          </w:tcPr>
          <w:p w14:paraId="525D8994" w14:textId="77777777" w:rsidR="003C678D" w:rsidRDefault="003C678D" w:rsidP="00DB4608">
            <w:pPr>
              <w:jc w:val="center"/>
            </w:pPr>
            <w:r>
              <w:t>AB-</w:t>
            </w:r>
          </w:p>
        </w:tc>
        <w:tc>
          <w:tcPr>
            <w:tcW w:w="922" w:type="dxa"/>
          </w:tcPr>
          <w:p w14:paraId="6973C69C" w14:textId="162D045C" w:rsidR="003C678D" w:rsidRDefault="003C678D" w:rsidP="00DB4608">
            <w:pPr>
              <w:jc w:val="center"/>
            </w:pPr>
            <w:r>
              <w:sym w:font="Wingdings" w:char="F0FB"/>
            </w:r>
          </w:p>
        </w:tc>
        <w:tc>
          <w:tcPr>
            <w:tcW w:w="922" w:type="dxa"/>
          </w:tcPr>
          <w:p w14:paraId="19973254" w14:textId="074B2DA6" w:rsidR="003C678D" w:rsidRDefault="003C678D" w:rsidP="00DB4608">
            <w:pPr>
              <w:jc w:val="center"/>
            </w:pPr>
            <w:r>
              <w:sym w:font="Wingdings" w:char="F0FB"/>
            </w:r>
          </w:p>
        </w:tc>
        <w:tc>
          <w:tcPr>
            <w:tcW w:w="1239" w:type="dxa"/>
          </w:tcPr>
          <w:p w14:paraId="58728A52" w14:textId="6D79AFA7" w:rsidR="003C678D" w:rsidRDefault="003C678D" w:rsidP="00DB4608">
            <w:pPr>
              <w:jc w:val="center"/>
            </w:pPr>
            <w:r>
              <w:sym w:font="Wingdings" w:char="F0FC"/>
            </w:r>
          </w:p>
        </w:tc>
      </w:tr>
      <w:tr w:rsidR="003C678D" w14:paraId="3E5C6A14" w14:textId="77777777" w:rsidTr="003C678D">
        <w:trPr>
          <w:trHeight w:val="338"/>
          <w:jc w:val="center"/>
        </w:trPr>
        <w:tc>
          <w:tcPr>
            <w:tcW w:w="922" w:type="dxa"/>
          </w:tcPr>
          <w:p w14:paraId="25CD68B9" w14:textId="77777777" w:rsidR="003C678D" w:rsidRDefault="003C678D" w:rsidP="00DB4608">
            <w:pPr>
              <w:jc w:val="center"/>
            </w:pPr>
            <w:r>
              <w:t>O+</w:t>
            </w:r>
          </w:p>
        </w:tc>
        <w:tc>
          <w:tcPr>
            <w:tcW w:w="922" w:type="dxa"/>
          </w:tcPr>
          <w:p w14:paraId="54374BFC" w14:textId="77777777" w:rsidR="003C678D" w:rsidRDefault="003C678D" w:rsidP="00DB4608">
            <w:pPr>
              <w:jc w:val="center"/>
            </w:pPr>
          </w:p>
        </w:tc>
        <w:tc>
          <w:tcPr>
            <w:tcW w:w="922" w:type="dxa"/>
          </w:tcPr>
          <w:p w14:paraId="686AE706" w14:textId="77777777" w:rsidR="003C678D" w:rsidRDefault="003C678D" w:rsidP="00DB4608">
            <w:pPr>
              <w:jc w:val="center"/>
            </w:pPr>
          </w:p>
        </w:tc>
        <w:tc>
          <w:tcPr>
            <w:tcW w:w="1239" w:type="dxa"/>
          </w:tcPr>
          <w:p w14:paraId="682DC145" w14:textId="77777777" w:rsidR="003C678D" w:rsidRDefault="003C678D" w:rsidP="00DB4608">
            <w:pPr>
              <w:jc w:val="center"/>
            </w:pPr>
          </w:p>
        </w:tc>
      </w:tr>
      <w:tr w:rsidR="003C678D" w14:paraId="022F2381" w14:textId="77777777" w:rsidTr="003C678D">
        <w:trPr>
          <w:trHeight w:val="338"/>
          <w:jc w:val="center"/>
        </w:trPr>
        <w:tc>
          <w:tcPr>
            <w:tcW w:w="922" w:type="dxa"/>
          </w:tcPr>
          <w:p w14:paraId="7A5E5E53" w14:textId="77777777" w:rsidR="003C678D" w:rsidRDefault="003C678D" w:rsidP="00DB4608">
            <w:pPr>
              <w:jc w:val="center"/>
            </w:pPr>
            <w:r>
              <w:t>O-</w:t>
            </w:r>
          </w:p>
        </w:tc>
        <w:tc>
          <w:tcPr>
            <w:tcW w:w="922" w:type="dxa"/>
          </w:tcPr>
          <w:p w14:paraId="115586EC" w14:textId="77777777" w:rsidR="003C678D" w:rsidRDefault="003C678D" w:rsidP="00DB4608">
            <w:pPr>
              <w:jc w:val="center"/>
            </w:pPr>
          </w:p>
        </w:tc>
        <w:tc>
          <w:tcPr>
            <w:tcW w:w="922" w:type="dxa"/>
          </w:tcPr>
          <w:p w14:paraId="1925CD73" w14:textId="77777777" w:rsidR="003C678D" w:rsidRDefault="003C678D" w:rsidP="00DB4608">
            <w:pPr>
              <w:jc w:val="center"/>
            </w:pPr>
          </w:p>
        </w:tc>
        <w:tc>
          <w:tcPr>
            <w:tcW w:w="1239" w:type="dxa"/>
          </w:tcPr>
          <w:p w14:paraId="5A4773B7" w14:textId="77777777" w:rsidR="003C678D" w:rsidRDefault="003C678D" w:rsidP="00DB4608">
            <w:pPr>
              <w:jc w:val="center"/>
            </w:pPr>
          </w:p>
        </w:tc>
      </w:tr>
    </w:tbl>
    <w:p w14:paraId="114D07D3" w14:textId="29F98D5C" w:rsidR="003C678D" w:rsidRDefault="003C678D" w:rsidP="003C678D"/>
    <w:p w14:paraId="65B0D6F0" w14:textId="328381E6" w:rsidR="003C678D" w:rsidRDefault="003C678D" w:rsidP="003C678D">
      <w:pPr>
        <w:pStyle w:val="ListParagraph"/>
        <w:numPr>
          <w:ilvl w:val="0"/>
          <w:numId w:val="1"/>
        </w:numPr>
      </w:pPr>
      <w:r>
        <w:t>Which blood group has no antibodies and can therefore receive a transfu</w:t>
      </w:r>
      <w:r w:rsidR="00921CB6">
        <w:t>s</w:t>
      </w:r>
      <w:r>
        <w:t>ion of any blood group? This is called the universal acceptor.</w:t>
      </w:r>
    </w:p>
    <w:p w14:paraId="178B3901" w14:textId="77777777" w:rsidR="00921CB6" w:rsidRDefault="00921CB6" w:rsidP="00921CB6">
      <w:r>
        <w:t>_______________________________________________________________________________________________</w:t>
      </w:r>
    </w:p>
    <w:p w14:paraId="7A1B1836" w14:textId="77777777" w:rsidR="00921CB6" w:rsidRDefault="00921CB6" w:rsidP="00921CB6"/>
    <w:p w14:paraId="7949498B" w14:textId="1496F530" w:rsidR="00921CB6" w:rsidRDefault="003C678D" w:rsidP="00921CB6">
      <w:pPr>
        <w:pStyle w:val="ListParagraph"/>
        <w:numPr>
          <w:ilvl w:val="0"/>
          <w:numId w:val="1"/>
        </w:numPr>
      </w:pPr>
      <w:r>
        <w:lastRenderedPageBreak/>
        <w:t xml:space="preserve">Which blood group has all three antibodies and can </w:t>
      </w:r>
      <w:r w:rsidR="00921CB6">
        <w:t>be given to any of the other blood groups? This is called the universal donor.</w:t>
      </w:r>
    </w:p>
    <w:p w14:paraId="54E02F8B" w14:textId="5DE1C529" w:rsidR="00921CB6" w:rsidRDefault="00921CB6" w:rsidP="00921CB6">
      <w:r>
        <w:t>_______________________________________________________________________________________________</w:t>
      </w:r>
    </w:p>
    <w:p w14:paraId="0AC2ADDA" w14:textId="7FBB18B8" w:rsidR="00921CB6" w:rsidRDefault="00921CB6" w:rsidP="00921CB6">
      <w:pPr>
        <w:pStyle w:val="ListParagraph"/>
        <w:numPr>
          <w:ilvl w:val="0"/>
          <w:numId w:val="1"/>
        </w:numPr>
      </w:pPr>
      <w:r>
        <w:t>What is the problem for people who have the blood group you gave to the answer for Q10?</w:t>
      </w:r>
    </w:p>
    <w:p w14:paraId="2A796BBD" w14:textId="437C1872" w:rsidR="00921CB6" w:rsidRDefault="00921CB6" w:rsidP="00921CB6">
      <w:r>
        <w:t>_______________________________________________________________________________________________</w:t>
      </w:r>
    </w:p>
    <w:p w14:paraId="06B7C749" w14:textId="5798BCFD" w:rsidR="00921CB6" w:rsidRDefault="00921CB6" w:rsidP="00921CB6">
      <w:pPr>
        <w:pStyle w:val="ListParagraph"/>
        <w:numPr>
          <w:ilvl w:val="0"/>
          <w:numId w:val="1"/>
        </w:numPr>
      </w:pPr>
      <w:r>
        <w:t xml:space="preserve">Which is the most common blood group? </w:t>
      </w:r>
    </w:p>
    <w:p w14:paraId="73A53CE0" w14:textId="77777777" w:rsidR="00921CB6" w:rsidRDefault="00921CB6" w:rsidP="00921CB6">
      <w:r>
        <w:t>_______________________________________________________________________________________________</w:t>
      </w:r>
    </w:p>
    <w:p w14:paraId="199718F8" w14:textId="1B66BB46" w:rsidR="00921CB6" w:rsidRDefault="00921CB6" w:rsidP="00921CB6">
      <w:pPr>
        <w:pStyle w:val="ListParagraph"/>
        <w:numPr>
          <w:ilvl w:val="0"/>
          <w:numId w:val="1"/>
        </w:numPr>
      </w:pPr>
      <w:r>
        <w:t>Why is a presumptive test for blood used?</w:t>
      </w:r>
    </w:p>
    <w:p w14:paraId="567C827A" w14:textId="77777777" w:rsidR="00921CB6" w:rsidRDefault="00921CB6" w:rsidP="00921CB6">
      <w:r>
        <w:t>_______________________________________________________________________________________________</w:t>
      </w:r>
    </w:p>
    <w:p w14:paraId="2A9DE0AB" w14:textId="77777777" w:rsidR="00921CB6" w:rsidRDefault="00921CB6" w:rsidP="00921CB6">
      <w:r>
        <w:t>_______________________________________________________________________________________________</w:t>
      </w:r>
    </w:p>
    <w:p w14:paraId="56B79F26" w14:textId="73126AAC" w:rsidR="00921CB6" w:rsidRDefault="00921CB6" w:rsidP="00921CB6">
      <w:pPr>
        <w:pStyle w:val="ListParagraph"/>
        <w:numPr>
          <w:ilvl w:val="0"/>
          <w:numId w:val="1"/>
        </w:numPr>
      </w:pPr>
      <w:r>
        <w:t>What are the other things which can give a positive result for this test?</w:t>
      </w:r>
    </w:p>
    <w:p w14:paraId="200AEA2F" w14:textId="77777777" w:rsidR="00921CB6" w:rsidRDefault="00921CB6" w:rsidP="00921CB6">
      <w:r>
        <w:t>_______________________________________________________________________________________________</w:t>
      </w:r>
    </w:p>
    <w:p w14:paraId="5155A620" w14:textId="77777777" w:rsidR="00921CB6" w:rsidRDefault="00921CB6" w:rsidP="00921CB6">
      <w:r>
        <w:t>_______________________________________________________________________________________________</w:t>
      </w:r>
    </w:p>
    <w:p w14:paraId="24934A1D" w14:textId="37A28B46" w:rsidR="00921CB6" w:rsidRDefault="00921CB6" w:rsidP="00921CB6">
      <w:pPr>
        <w:pStyle w:val="ListParagraph"/>
        <w:numPr>
          <w:ilvl w:val="0"/>
          <w:numId w:val="1"/>
        </w:numPr>
      </w:pPr>
      <w:r>
        <w:t>What else might police or forensic officers use to help them at a crime scene and why?</w:t>
      </w:r>
    </w:p>
    <w:p w14:paraId="4B166521" w14:textId="77777777" w:rsidR="00921CB6" w:rsidRDefault="00921CB6" w:rsidP="00921CB6">
      <w:r>
        <w:t>_______________________________________________________________________________________________</w:t>
      </w:r>
    </w:p>
    <w:p w14:paraId="353285D2" w14:textId="77777777" w:rsidR="00921CB6" w:rsidRDefault="00921CB6" w:rsidP="00921CB6">
      <w:r>
        <w:t>_______________________________________________________________________________________________</w:t>
      </w:r>
    </w:p>
    <w:p w14:paraId="6E44932A" w14:textId="77777777" w:rsidR="00921CB6" w:rsidRDefault="00921CB6" w:rsidP="00921CB6">
      <w:r>
        <w:t>_______________________________________________________________________________________________</w:t>
      </w:r>
    </w:p>
    <w:p w14:paraId="57CEB635" w14:textId="77777777" w:rsidR="00921CB6" w:rsidRDefault="00921CB6" w:rsidP="00921CB6">
      <w:r>
        <w:t>_______________________________________________________________________________________________</w:t>
      </w:r>
    </w:p>
    <w:p w14:paraId="71C5C4A8" w14:textId="77777777" w:rsidR="00921CB6" w:rsidRDefault="00921CB6" w:rsidP="00921CB6"/>
    <w:p w14:paraId="334B87CB" w14:textId="77777777" w:rsidR="00921CB6" w:rsidRPr="009F6CEB" w:rsidRDefault="00921CB6" w:rsidP="00921CB6"/>
    <w:sectPr w:rsidR="00921CB6" w:rsidRPr="009F6CEB" w:rsidSect="009F6C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0375"/>
    <w:multiLevelType w:val="hybridMultilevel"/>
    <w:tmpl w:val="8FE0F1B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0F2555C"/>
    <w:multiLevelType w:val="hybridMultilevel"/>
    <w:tmpl w:val="EA9E6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EB"/>
    <w:rsid w:val="003818E6"/>
    <w:rsid w:val="003C678D"/>
    <w:rsid w:val="00513C48"/>
    <w:rsid w:val="00741FCF"/>
    <w:rsid w:val="00921CB6"/>
    <w:rsid w:val="009F6CEB"/>
    <w:rsid w:val="00A26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667CE"/>
  <w15:chartTrackingRefBased/>
  <w15:docId w15:val="{B348ABC2-A6A4-4188-8E30-025FB5C1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C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EB"/>
    <w:pPr>
      <w:ind w:left="720"/>
      <w:contextualSpacing/>
    </w:pPr>
  </w:style>
  <w:style w:type="table" w:styleId="TableGrid">
    <w:name w:val="Table Grid"/>
    <w:basedOn w:val="TableNormal"/>
    <w:uiPriority w:val="39"/>
    <w:rsid w:val="009F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C4A9A6C1</Template>
  <TotalTime>0</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Gill Dallin</cp:lastModifiedBy>
  <cp:revision>4</cp:revision>
  <dcterms:created xsi:type="dcterms:W3CDTF">2018-12-03T15:41:00Z</dcterms:created>
  <dcterms:modified xsi:type="dcterms:W3CDTF">2019-12-09T10:07:00Z</dcterms:modified>
</cp:coreProperties>
</file>