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CC4C" w14:textId="6913C9B7" w:rsidR="003818E6" w:rsidRPr="000D5D08" w:rsidRDefault="000D5D08" w:rsidP="000D5D08">
      <w:pPr>
        <w:jc w:val="center"/>
        <w:rPr>
          <w:u w:val="single"/>
        </w:rPr>
      </w:pPr>
      <w:r w:rsidRPr="000D5D08">
        <w:rPr>
          <w:u w:val="single"/>
        </w:rPr>
        <w:t>Forensic Science – Blood Components</w:t>
      </w:r>
    </w:p>
    <w:p w14:paraId="3672EF4B" w14:textId="4F228302" w:rsidR="000D5D08" w:rsidRDefault="000D5D08">
      <w:r>
        <w:t xml:space="preserve">You have been given a booklet of information about blood and its components. </w:t>
      </w:r>
      <w:r w:rsidR="00FC74FD">
        <w:t xml:space="preserve">You will need a calculator for Question 5. </w:t>
      </w:r>
      <w:r>
        <w:t>Read each section and then answer the questions below.</w:t>
      </w:r>
    </w:p>
    <w:p w14:paraId="60B12293" w14:textId="77D5DC58" w:rsidR="000D5D08" w:rsidRDefault="000D5D08" w:rsidP="000D5D08">
      <w:pPr>
        <w:pStyle w:val="ListParagraph"/>
        <w:numPr>
          <w:ilvl w:val="0"/>
          <w:numId w:val="1"/>
        </w:numPr>
      </w:pPr>
      <w:r>
        <w:t>Describe the composition of blood.</w:t>
      </w:r>
    </w:p>
    <w:p w14:paraId="440C6C5C" w14:textId="3C113781" w:rsidR="000D5D08" w:rsidRDefault="000D5D08" w:rsidP="000D5D08">
      <w:r>
        <w:t>_______________________________________________________________________________________________</w:t>
      </w:r>
    </w:p>
    <w:p w14:paraId="4291D6A5" w14:textId="77777777" w:rsidR="000D5D08" w:rsidRDefault="000D5D08" w:rsidP="000D5D08">
      <w:r>
        <w:t>_______________________________________________________________________________________________</w:t>
      </w:r>
    </w:p>
    <w:p w14:paraId="3644FD78" w14:textId="6AC58494" w:rsidR="000D5D08" w:rsidRDefault="000D5D08" w:rsidP="000D5D08">
      <w:pPr>
        <w:pStyle w:val="ListParagraph"/>
        <w:numPr>
          <w:ilvl w:val="0"/>
          <w:numId w:val="1"/>
        </w:numPr>
      </w:pPr>
      <w:r>
        <w:t>What is the function of blood? Give three examples.</w:t>
      </w:r>
      <w:bookmarkStart w:id="0" w:name="_GoBack"/>
      <w:bookmarkEnd w:id="0"/>
    </w:p>
    <w:p w14:paraId="4DAB511B" w14:textId="33274B52" w:rsidR="000D5D08" w:rsidRDefault="000D5D08" w:rsidP="000D5D08">
      <w:r>
        <w:t>_______________________________________________________________________________________________</w:t>
      </w:r>
    </w:p>
    <w:p w14:paraId="40535E30" w14:textId="3B5D6CF0" w:rsidR="000D5D08" w:rsidRDefault="000D5D08" w:rsidP="000D5D08">
      <w:r>
        <w:t>_______________________________________________________________________________________________</w:t>
      </w:r>
    </w:p>
    <w:p w14:paraId="32A2182F" w14:textId="6A7A25B8" w:rsidR="000D5D08" w:rsidRDefault="000D5D08" w:rsidP="000D5D08">
      <w:pPr>
        <w:pStyle w:val="ListParagraph"/>
        <w:numPr>
          <w:ilvl w:val="0"/>
          <w:numId w:val="1"/>
        </w:numPr>
      </w:pPr>
      <w:r>
        <w:t>What is the name of the red pigment in a red blood cell? What is its role?</w:t>
      </w:r>
    </w:p>
    <w:p w14:paraId="1FBFCE9D" w14:textId="07898AFA" w:rsidR="000D5D08" w:rsidRDefault="000D5D08" w:rsidP="000D5D08">
      <w:r>
        <w:t>_______________________________________________________________________________________________</w:t>
      </w:r>
    </w:p>
    <w:p w14:paraId="1C66274B" w14:textId="536B21E0" w:rsidR="000D5D08" w:rsidRDefault="000D5D08" w:rsidP="000D5D08">
      <w:r>
        <w:t>_______________________________________________________________________________________________</w:t>
      </w:r>
    </w:p>
    <w:p w14:paraId="52D8C58D" w14:textId="1A3FC6FE" w:rsidR="000D5D08" w:rsidRDefault="000D5D08" w:rsidP="000D5D08">
      <w:pPr>
        <w:pStyle w:val="ListParagraph"/>
        <w:numPr>
          <w:ilvl w:val="0"/>
          <w:numId w:val="1"/>
        </w:numPr>
      </w:pPr>
      <w:r>
        <w:t xml:space="preserve">What six main types of components plasma contain? </w:t>
      </w:r>
    </w:p>
    <w:p w14:paraId="46A1BF2C" w14:textId="53C797BD" w:rsidR="000D5D08" w:rsidRDefault="000D5D08" w:rsidP="000D5D08">
      <w:r>
        <w:t>_______________________________________________________________________________________________</w:t>
      </w:r>
    </w:p>
    <w:p w14:paraId="462FCEC1" w14:textId="3981A8DA" w:rsidR="000D5D08" w:rsidRDefault="000D5D08" w:rsidP="000D5D08">
      <w:r>
        <w:t>_______________________________________________________________________________________________</w:t>
      </w:r>
    </w:p>
    <w:p w14:paraId="6C9E64E2" w14:textId="77777777" w:rsidR="000D5D08" w:rsidRDefault="000D5D08" w:rsidP="000D5D08">
      <w:r>
        <w:t>_______________________________________________________________________________________________</w:t>
      </w:r>
    </w:p>
    <w:p w14:paraId="0787E596" w14:textId="50F53BEE" w:rsidR="000D5D08" w:rsidRDefault="00E7488D" w:rsidP="00C827E3">
      <w:pPr>
        <w:pStyle w:val="ListParagraph"/>
        <w:numPr>
          <w:ilvl w:val="0"/>
          <w:numId w:val="1"/>
        </w:numPr>
      </w:pPr>
      <w:r w:rsidRPr="00E7488D">
        <w:rPr>
          <w:noProof/>
        </w:rPr>
        <w:drawing>
          <wp:anchor distT="0" distB="0" distL="114300" distR="114300" simplePos="0" relativeHeight="251660288" behindDoc="1" locked="0" layoutInCell="1" allowOverlap="1" wp14:anchorId="4F2B2E2E" wp14:editId="3ACF523C">
            <wp:simplePos x="0" y="0"/>
            <wp:positionH relativeFrom="column">
              <wp:posOffset>288925</wp:posOffset>
            </wp:positionH>
            <wp:positionV relativeFrom="paragraph">
              <wp:posOffset>245745</wp:posOffset>
            </wp:positionV>
            <wp:extent cx="1206500" cy="1278890"/>
            <wp:effectExtent l="0" t="0" r="0" b="0"/>
            <wp:wrapTight wrapText="bothSides">
              <wp:wrapPolygon edited="0">
                <wp:start x="0" y="0"/>
                <wp:lineTo x="0" y="21235"/>
                <wp:lineTo x="21145" y="21235"/>
                <wp:lineTo x="211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7E3">
        <w:t xml:space="preserve">Calculations about iron in the body. </w:t>
      </w:r>
      <w:r w:rsidR="000D5D08">
        <w:t xml:space="preserve">Read the section on Haemoglobin. </w:t>
      </w:r>
    </w:p>
    <w:p w14:paraId="01DBF23D" w14:textId="4E00A780" w:rsidR="00E7488D" w:rsidRDefault="00E7488D" w:rsidP="00E7488D">
      <w:r w:rsidRPr="00E7488D">
        <w:rPr>
          <w:noProof/>
        </w:rPr>
        <w:drawing>
          <wp:anchor distT="0" distB="0" distL="114300" distR="114300" simplePos="0" relativeHeight="251658240" behindDoc="0" locked="0" layoutInCell="1" allowOverlap="1" wp14:anchorId="020EE0FC" wp14:editId="5076016E">
            <wp:simplePos x="0" y="0"/>
            <wp:positionH relativeFrom="margin">
              <wp:posOffset>5009693</wp:posOffset>
            </wp:positionH>
            <wp:positionV relativeFrom="margin">
              <wp:posOffset>4759935</wp:posOffset>
            </wp:positionV>
            <wp:extent cx="1496060" cy="1141095"/>
            <wp:effectExtent l="0" t="0" r="889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88D">
        <w:rPr>
          <w:noProof/>
        </w:rPr>
        <w:drawing>
          <wp:anchor distT="0" distB="0" distL="114300" distR="114300" simplePos="0" relativeHeight="251661312" behindDoc="1" locked="0" layoutInCell="1" allowOverlap="1" wp14:anchorId="4DEDE217" wp14:editId="340F455D">
            <wp:simplePos x="0" y="0"/>
            <wp:positionH relativeFrom="column">
              <wp:posOffset>3710711</wp:posOffset>
            </wp:positionH>
            <wp:positionV relativeFrom="paragraph">
              <wp:posOffset>54001</wp:posOffset>
            </wp:positionV>
            <wp:extent cx="965200" cy="1092200"/>
            <wp:effectExtent l="0" t="0" r="6350" b="0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88D">
        <w:rPr>
          <w:noProof/>
        </w:rPr>
        <w:drawing>
          <wp:anchor distT="0" distB="0" distL="114300" distR="114300" simplePos="0" relativeHeight="251659264" behindDoc="1" locked="0" layoutInCell="1" allowOverlap="1" wp14:anchorId="55C0132F" wp14:editId="0536BB31">
            <wp:simplePos x="0" y="0"/>
            <wp:positionH relativeFrom="column">
              <wp:posOffset>2044217</wp:posOffset>
            </wp:positionH>
            <wp:positionV relativeFrom="paragraph">
              <wp:posOffset>3810</wp:posOffset>
            </wp:positionV>
            <wp:extent cx="1214755" cy="1184910"/>
            <wp:effectExtent l="0" t="0" r="4445" b="0"/>
            <wp:wrapTight wrapText="bothSides">
              <wp:wrapPolygon edited="0">
                <wp:start x="0" y="0"/>
                <wp:lineTo x="0" y="21183"/>
                <wp:lineTo x="21340" y="21183"/>
                <wp:lineTo x="213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1C597" w14:textId="22AE4498" w:rsidR="00E7488D" w:rsidRDefault="00E7488D" w:rsidP="00E7488D"/>
    <w:p w14:paraId="1C7054E0" w14:textId="7E5D4517" w:rsidR="00E7488D" w:rsidRDefault="00E7488D" w:rsidP="00E7488D"/>
    <w:p w14:paraId="69C12C1B" w14:textId="412BF271" w:rsidR="00E7488D" w:rsidRDefault="00E7488D" w:rsidP="00E7488D"/>
    <w:p w14:paraId="296A797F" w14:textId="6374B66D" w:rsidR="00E7488D" w:rsidRDefault="00E7488D" w:rsidP="00E7488D">
      <w:pPr>
        <w:ind w:left="360"/>
      </w:pPr>
    </w:p>
    <w:p w14:paraId="2C190C1C" w14:textId="1E33C4EF" w:rsidR="00E7488D" w:rsidRDefault="00E7488D" w:rsidP="00E7488D">
      <w:r>
        <w:tab/>
        <w:t>1 iron per haem</w:t>
      </w:r>
      <w:r>
        <w:tab/>
      </w:r>
      <w:r>
        <w:tab/>
        <w:t xml:space="preserve">    4 haem per haemoglobin</w:t>
      </w:r>
    </w:p>
    <w:p w14:paraId="06E6AB49" w14:textId="77777777" w:rsidR="00E7488D" w:rsidRDefault="00E7488D" w:rsidP="00E7488D"/>
    <w:p w14:paraId="706481E9" w14:textId="17856BB3" w:rsidR="00C827E3" w:rsidRDefault="00C827E3" w:rsidP="00E7488D">
      <w:pPr>
        <w:pStyle w:val="ListParagraph"/>
        <w:numPr>
          <w:ilvl w:val="1"/>
          <w:numId w:val="1"/>
        </w:numPr>
        <w:spacing w:line="480" w:lineRule="auto"/>
      </w:pPr>
      <w:r>
        <w:t xml:space="preserve">Use the </w:t>
      </w:r>
      <w:r w:rsidR="00E7488D">
        <w:t xml:space="preserve">information in the text. How many iron atoms are in one haemoglobin molecule? </w:t>
      </w:r>
      <w:r>
        <w:t>____</w:t>
      </w:r>
      <w:r>
        <w:t>______________________________________________________________________________</w:t>
      </w:r>
    </w:p>
    <w:p w14:paraId="1F2F7408" w14:textId="7FF99F58" w:rsidR="000D5D08" w:rsidRDefault="000D5D08" w:rsidP="00E7488D">
      <w:pPr>
        <w:pStyle w:val="ListParagraph"/>
        <w:numPr>
          <w:ilvl w:val="1"/>
          <w:numId w:val="1"/>
        </w:numPr>
        <w:spacing w:line="480" w:lineRule="auto"/>
      </w:pPr>
      <w:r>
        <w:t xml:space="preserve">How many haemoglobin molecules does it say are in one red blood cell? </w:t>
      </w:r>
      <w:r>
        <w:t>_______________________</w:t>
      </w:r>
    </w:p>
    <w:p w14:paraId="3E3CE38A" w14:textId="146E8636" w:rsidR="00C827E3" w:rsidRDefault="007D43A3" w:rsidP="00E7488D">
      <w:pPr>
        <w:pStyle w:val="ListParagraph"/>
        <w:numPr>
          <w:ilvl w:val="1"/>
          <w:numId w:val="1"/>
        </w:numPr>
        <w:spacing w:line="480" w:lineRule="auto"/>
      </w:pPr>
      <w:r>
        <w:t xml:space="preserve">Multiply your answers to (a) and (b) to calculate </w:t>
      </w:r>
      <w:r w:rsidR="00C827E3">
        <w:t>how many iron atom must be in one red blood cell ________________________________</w:t>
      </w:r>
      <w:r>
        <w:t>__________________________________________________</w:t>
      </w:r>
    </w:p>
    <w:p w14:paraId="7F85CEDF" w14:textId="4354A174" w:rsidR="007D43A3" w:rsidRDefault="007D43A3" w:rsidP="00E7488D">
      <w:pPr>
        <w:pStyle w:val="ListParagraph"/>
        <w:numPr>
          <w:ilvl w:val="1"/>
          <w:numId w:val="1"/>
        </w:numPr>
        <w:spacing w:line="480" w:lineRule="auto"/>
      </w:pPr>
      <w:r>
        <w:t>Look o</w:t>
      </w:r>
      <w:r w:rsidR="000D5D08">
        <w:t>n page 2</w:t>
      </w:r>
      <w:r>
        <w:t xml:space="preserve">. How many </w:t>
      </w:r>
      <w:r w:rsidR="000D5D08">
        <w:t xml:space="preserve">red blood cells are </w:t>
      </w:r>
      <w:r>
        <w:t xml:space="preserve">there </w:t>
      </w:r>
      <w:r w:rsidR="000D5D08">
        <w:t>in one litre of blood</w:t>
      </w:r>
      <w:r>
        <w:t>? ______________________</w:t>
      </w:r>
    </w:p>
    <w:p w14:paraId="6166B0F2" w14:textId="5B66A549" w:rsidR="000D5D08" w:rsidRDefault="00C827E3" w:rsidP="00E7488D">
      <w:pPr>
        <w:pStyle w:val="ListParagraph"/>
        <w:numPr>
          <w:ilvl w:val="1"/>
          <w:numId w:val="1"/>
        </w:numPr>
        <w:spacing w:line="480" w:lineRule="auto"/>
      </w:pPr>
      <w:r>
        <w:t xml:space="preserve">Calculate how many iron atoms must be in one litre of </w:t>
      </w:r>
      <w:proofErr w:type="gramStart"/>
      <w:r>
        <w:t>blood</w:t>
      </w:r>
      <w:r w:rsidR="007D43A3">
        <w:t xml:space="preserve">  _</w:t>
      </w:r>
      <w:proofErr w:type="gramEnd"/>
      <w:r w:rsidR="007D43A3">
        <w:t>_______________________________</w:t>
      </w:r>
    </w:p>
    <w:p w14:paraId="0BDFC4BA" w14:textId="113BCB04" w:rsidR="007D43A3" w:rsidRDefault="007D43A3" w:rsidP="007D43A3">
      <w:pPr>
        <w:pStyle w:val="ListParagraph"/>
        <w:spacing w:line="480" w:lineRule="auto"/>
        <w:ind w:left="1080"/>
      </w:pPr>
      <w:r>
        <w:t>__________________________________________________________________________________</w:t>
      </w:r>
    </w:p>
    <w:p w14:paraId="433B75EC" w14:textId="77777777" w:rsidR="007D43A3" w:rsidRDefault="007D43A3" w:rsidP="007D43A3">
      <w:pPr>
        <w:pStyle w:val="ListParagraph"/>
        <w:spacing w:line="480" w:lineRule="auto"/>
        <w:ind w:left="1080"/>
      </w:pPr>
    </w:p>
    <w:p w14:paraId="6E9633F0" w14:textId="661BDEF0" w:rsidR="007D43A3" w:rsidRDefault="007D43A3" w:rsidP="007D43A3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Use the values below to estimate the volume of blood in your body   ____________________ L</w:t>
      </w:r>
    </w:p>
    <w:p w14:paraId="2A7716C8" w14:textId="77777777" w:rsidR="007D43A3" w:rsidRDefault="007D43A3" w:rsidP="007D43A3">
      <w:pPr>
        <w:spacing w:line="240" w:lineRule="auto"/>
        <w:ind w:left="1440"/>
      </w:pPr>
      <w:r>
        <w:t xml:space="preserve">If you weigh </w:t>
      </w:r>
      <w:r>
        <w:tab/>
        <w:t xml:space="preserve">40kg (6 stone 4lbs) </w:t>
      </w:r>
      <w:r>
        <w:tab/>
        <w:t xml:space="preserve">your blood volume is approximately 3.00L, </w:t>
      </w:r>
    </w:p>
    <w:p w14:paraId="35B1B00D" w14:textId="77777777" w:rsidR="007D43A3" w:rsidRDefault="007D43A3" w:rsidP="007D43A3">
      <w:pPr>
        <w:spacing w:line="240" w:lineRule="auto"/>
        <w:ind w:left="2880"/>
      </w:pPr>
      <w:r>
        <w:t>50kg (7 stone 7lbs)</w:t>
      </w:r>
      <w:r>
        <w:tab/>
        <w:t>approx. 3.75L blood</w:t>
      </w:r>
    </w:p>
    <w:p w14:paraId="7CBBC1CE" w14:textId="77777777" w:rsidR="007D43A3" w:rsidRDefault="007D43A3" w:rsidP="007D43A3">
      <w:pPr>
        <w:spacing w:line="240" w:lineRule="auto"/>
        <w:ind w:left="2880"/>
      </w:pPr>
      <w:r>
        <w:t>60kg (9 stone 6lbs)</w:t>
      </w:r>
      <w:r>
        <w:tab/>
        <w:t>approx. 4.50L blood</w:t>
      </w:r>
    </w:p>
    <w:p w14:paraId="4A06E8EE" w14:textId="77777777" w:rsidR="007D43A3" w:rsidRDefault="007D43A3" w:rsidP="007D43A3">
      <w:pPr>
        <w:spacing w:line="240" w:lineRule="auto"/>
        <w:ind w:left="2880"/>
      </w:pPr>
      <w:r>
        <w:t>70kg (11 stone)</w:t>
      </w:r>
      <w:r>
        <w:tab/>
      </w:r>
      <w:r>
        <w:tab/>
      </w:r>
      <w:proofErr w:type="spellStart"/>
      <w:r>
        <w:t>approx</w:t>
      </w:r>
      <w:proofErr w:type="spellEnd"/>
      <w:r>
        <w:t xml:space="preserve"> </w:t>
      </w:r>
      <w:r>
        <w:tab/>
        <w:t>5.25L blood</w:t>
      </w:r>
    </w:p>
    <w:p w14:paraId="0622DE49" w14:textId="77777777" w:rsidR="007D43A3" w:rsidRDefault="007D43A3" w:rsidP="007D43A3">
      <w:pPr>
        <w:spacing w:line="240" w:lineRule="auto"/>
        <w:ind w:left="2880"/>
      </w:pPr>
      <w:r>
        <w:t>80kg (12 stone 8lbs)</w:t>
      </w:r>
      <w:r>
        <w:tab/>
        <w:t>approx. 6.00L blood</w:t>
      </w:r>
    </w:p>
    <w:p w14:paraId="129621BA" w14:textId="1DBD3876" w:rsidR="007D43A3" w:rsidRDefault="007D43A3" w:rsidP="007D43A3">
      <w:pPr>
        <w:pStyle w:val="ListParagraph"/>
        <w:numPr>
          <w:ilvl w:val="1"/>
          <w:numId w:val="1"/>
        </w:numPr>
        <w:spacing w:line="480" w:lineRule="auto"/>
      </w:pPr>
      <w:r>
        <w:t>Multiply the number of iron atoms in one litre of blood from part (e) by the number of litres of blood in your body ____________________________________________________________________________</w:t>
      </w:r>
    </w:p>
    <w:p w14:paraId="7F2BBB2A" w14:textId="38D76CD2" w:rsidR="007D43A3" w:rsidRDefault="007D43A3" w:rsidP="007D43A3">
      <w:pPr>
        <w:spacing w:line="480" w:lineRule="auto"/>
      </w:pPr>
    </w:p>
    <w:p w14:paraId="3B7681EA" w14:textId="77777777" w:rsidR="00460883" w:rsidRDefault="00460883" w:rsidP="007D43A3">
      <w:pPr>
        <w:spacing w:line="480" w:lineRule="auto"/>
      </w:pPr>
    </w:p>
    <w:p w14:paraId="4D09552F" w14:textId="77777777" w:rsidR="000D5D08" w:rsidRDefault="000D5D08" w:rsidP="000D5D08"/>
    <w:p w14:paraId="4A01554A" w14:textId="77777777" w:rsidR="000D5D08" w:rsidRDefault="000D5D08"/>
    <w:p w14:paraId="0C748D58" w14:textId="6E5F2150" w:rsidR="000D5D08" w:rsidRDefault="000D5D08"/>
    <w:p w14:paraId="528DEAAE" w14:textId="77777777" w:rsidR="000D5D08" w:rsidRDefault="000D5D08"/>
    <w:sectPr w:rsidR="000D5D08" w:rsidSect="000D5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375"/>
    <w:multiLevelType w:val="hybridMultilevel"/>
    <w:tmpl w:val="E7C063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8"/>
    <w:rsid w:val="000D5D08"/>
    <w:rsid w:val="00231384"/>
    <w:rsid w:val="003818E6"/>
    <w:rsid w:val="00460883"/>
    <w:rsid w:val="007D43A3"/>
    <w:rsid w:val="00C827E3"/>
    <w:rsid w:val="00E7488D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455E"/>
  <w15:chartTrackingRefBased/>
  <w15:docId w15:val="{13AA7307-B899-4583-80F7-762AC9E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27C1-8D29-4E25-A753-F682D1D3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7F341DC2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2</cp:revision>
  <dcterms:created xsi:type="dcterms:W3CDTF">2018-12-03T15:41:00Z</dcterms:created>
  <dcterms:modified xsi:type="dcterms:W3CDTF">2018-12-03T15:41:00Z</dcterms:modified>
</cp:coreProperties>
</file>