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07B05C" w14:textId="77777777" w:rsidR="00C55586" w:rsidRPr="003E3310" w:rsidRDefault="00C55586" w:rsidP="00C55586">
      <w:pPr>
        <w:jc w:val="center"/>
        <w:rPr>
          <w:b/>
          <w:sz w:val="28"/>
        </w:rPr>
      </w:pPr>
      <w:r w:rsidRPr="003E3310">
        <w:rPr>
          <w:b/>
          <w:sz w:val="28"/>
        </w:rPr>
        <w:t>Relative Atomic Mass</w:t>
      </w:r>
    </w:p>
    <w:p w14:paraId="6A058A31" w14:textId="77777777" w:rsidR="00C55586" w:rsidRDefault="00C55586" w:rsidP="00C55586">
      <w:r>
        <w:t xml:space="preserve">Atomic mass or mass number is equal to the number of protons and neutrons in the nucleus of an atom. </w:t>
      </w:r>
    </w:p>
    <w:p w14:paraId="719372A8" w14:textId="77777777" w:rsidR="00C55586" w:rsidRDefault="00C55586" w:rsidP="00C55586">
      <w:proofErr w:type="gramStart"/>
      <w:r>
        <w:t>However</w:t>
      </w:r>
      <w:proofErr w:type="gramEnd"/>
      <w:r>
        <w:t xml:space="preserve"> we have seen that there are lots of elements which have different isotopes. </w:t>
      </w:r>
    </w:p>
    <w:p w14:paraId="40A296B6" w14:textId="77777777" w:rsidR="00C55586" w:rsidRDefault="00C55586" w:rsidP="00C55586">
      <w:r>
        <w:t xml:space="preserve">If we were to pick out a jar of such an element, we would have a mixture of atoms of different isotopes and yet we would still need to know how many atoms were contained in a specific mass of something. </w:t>
      </w:r>
      <w:proofErr w:type="gramStart"/>
      <w:r>
        <w:t>Therefore</w:t>
      </w:r>
      <w:proofErr w:type="gramEnd"/>
      <w:r>
        <w:t xml:space="preserve"> we need to know the average mass of the atoms in our sample.</w:t>
      </w:r>
    </w:p>
    <w:p w14:paraId="387C8B60" w14:textId="77777777" w:rsidR="00C55586" w:rsidRDefault="00C55586" w:rsidP="00C55586">
      <w:r>
        <w:t>It is also necessary that we define what 1 mass unit is. We will make this equivalent to 1/12</w:t>
      </w:r>
      <w:r w:rsidRPr="00CC2732">
        <w:rPr>
          <w:vertAlign w:val="superscript"/>
        </w:rPr>
        <w:t>th</w:t>
      </w:r>
      <w:r>
        <w:t xml:space="preserve"> of the mass of carbon-12, which has a mass of 12. </w:t>
      </w:r>
      <w:r>
        <w:rPr>
          <w:sz w:val="16"/>
        </w:rPr>
        <w:t>[</w:t>
      </w:r>
      <w:r w:rsidRPr="00CC2732">
        <w:rPr>
          <w:sz w:val="16"/>
        </w:rPr>
        <w:t>This is more useful than saying it is equal to the mass o</w:t>
      </w:r>
      <w:r>
        <w:rPr>
          <w:sz w:val="16"/>
        </w:rPr>
        <w:t>f a hydrogen or choosing another element.]</w:t>
      </w:r>
    </w:p>
    <w:p w14:paraId="7EDEDE59" w14:textId="77777777" w:rsidR="00C55586" w:rsidRPr="009B3F92" w:rsidRDefault="00C55586" w:rsidP="00C55586">
      <w:pPr>
        <w:jc w:val="center"/>
        <w:rPr>
          <w:rFonts w:cs="Helvetica"/>
          <w:b/>
          <w:color w:val="000000" w:themeColor="text1"/>
          <w:sz w:val="28"/>
        </w:rPr>
      </w:pPr>
      <w:r w:rsidRPr="009B3F92">
        <w:rPr>
          <w:rFonts w:cs="Helvetica"/>
          <w:b/>
          <w:color w:val="000000" w:themeColor="text1"/>
          <w:sz w:val="28"/>
        </w:rPr>
        <w:t>Definition: The relative atomic mass of an element is the weighted average of the masses of the isotopes where a carbon-12 atom has a mass of exactly 12.</w:t>
      </w:r>
    </w:p>
    <w:p w14:paraId="47050719" w14:textId="0D4DF5ED" w:rsidR="00C55586" w:rsidRDefault="00C55586" w:rsidP="00C55586">
      <w:pPr>
        <w:jc w:val="center"/>
        <w:rPr>
          <w:rFonts w:cs="Helvetica"/>
          <w:b/>
          <w:i/>
          <w:color w:val="000000" w:themeColor="text1"/>
          <w:sz w:val="28"/>
          <w:vertAlign w:val="subscript"/>
        </w:rPr>
      </w:pPr>
      <w:r w:rsidRPr="009B3F92">
        <w:rPr>
          <w:rFonts w:cs="Helvetica"/>
          <w:b/>
          <w:color w:val="000000" w:themeColor="text1"/>
          <w:sz w:val="28"/>
        </w:rPr>
        <w:t xml:space="preserve">Relative atomic mass is given the symbol </w:t>
      </w:r>
      <w:proofErr w:type="spellStart"/>
      <w:r w:rsidRPr="009B3F92">
        <w:rPr>
          <w:rFonts w:cs="Helvetica"/>
          <w:b/>
          <w:color w:val="000000" w:themeColor="text1"/>
          <w:sz w:val="28"/>
        </w:rPr>
        <w:t>A</w:t>
      </w:r>
      <w:r w:rsidRPr="009B3F92">
        <w:rPr>
          <w:rFonts w:cs="Helvetica"/>
          <w:b/>
          <w:i/>
          <w:color w:val="000000" w:themeColor="text1"/>
          <w:sz w:val="28"/>
          <w:vertAlign w:val="subscript"/>
        </w:rPr>
        <w:t>r</w:t>
      </w:r>
      <w:proofErr w:type="spellEnd"/>
    </w:p>
    <w:p w14:paraId="02E0373B" w14:textId="77777777" w:rsidR="009B3F92" w:rsidRPr="009B3F92" w:rsidRDefault="009B3F92" w:rsidP="00C55586">
      <w:pPr>
        <w:jc w:val="center"/>
        <w:rPr>
          <w:rFonts w:cs="Helvetica"/>
          <w:b/>
          <w:color w:val="000000" w:themeColor="text1"/>
          <w:sz w:val="28"/>
        </w:rPr>
      </w:pPr>
    </w:p>
    <w:p w14:paraId="26EE3335" w14:textId="77777777" w:rsidR="00C55586" w:rsidRPr="003E3310" w:rsidRDefault="00C55586" w:rsidP="00C55586">
      <w:pPr>
        <w:rPr>
          <w:rFonts w:cs="Helvetica"/>
          <w:b/>
          <w:color w:val="000000"/>
          <w:sz w:val="28"/>
        </w:rPr>
      </w:pPr>
      <w:r w:rsidRPr="003E3310">
        <w:rPr>
          <w:rFonts w:cs="Helvetica"/>
          <w:b/>
          <w:color w:val="000000"/>
          <w:sz w:val="28"/>
        </w:rPr>
        <w:t xml:space="preserve">Calculating the average mass of the isotopes of an element, </w:t>
      </w:r>
      <w:proofErr w:type="spellStart"/>
      <w:r w:rsidRPr="003E3310">
        <w:rPr>
          <w:rFonts w:cs="Helvetica"/>
          <w:b/>
          <w:color w:val="000000"/>
          <w:sz w:val="28"/>
        </w:rPr>
        <w:t>A</w:t>
      </w:r>
      <w:r w:rsidRPr="003E3310">
        <w:rPr>
          <w:rFonts w:cs="Helvetica"/>
          <w:b/>
          <w:i/>
          <w:color w:val="000000"/>
          <w:sz w:val="28"/>
          <w:vertAlign w:val="subscript"/>
        </w:rPr>
        <w:t>r</w:t>
      </w:r>
      <w:proofErr w:type="spellEnd"/>
    </w:p>
    <w:p w14:paraId="1B2F4C07" w14:textId="77777777" w:rsidR="00C55586" w:rsidRDefault="00C55586" w:rsidP="00C55586">
      <w:r w:rsidRPr="003E3310">
        <w:t>Relative atomic</w:t>
      </w:r>
      <w:r>
        <w:t xml:space="preserve"> masses are not always whole numbers. The relative atomic mass of chloride is 35.5 this is because chlorine is a mixture of two isotopes: chlorine-35 and chlorine-37. On average, out of every four atoms, three are chlorine-35 and one is chlorine-37. </w:t>
      </w:r>
    </w:p>
    <w:p w14:paraId="00845EDF" w14:textId="77777777" w:rsidR="00C55586" w:rsidRDefault="00C55586" w:rsidP="00C55586">
      <w:pPr>
        <w:rPr>
          <w:rFonts w:eastAsiaTheme="minorEastAsia"/>
        </w:rPr>
      </w:pPr>
      <w:r>
        <w:t xml:space="preserve">The average relative atomic mass of chlorine = </w:t>
      </w:r>
      <m:oMath>
        <m:f>
          <m:fPr>
            <m:ctrlPr>
              <w:rPr>
                <w:rFonts w:ascii="Cambria Math" w:hAnsi="Cambria Math"/>
                <w:i/>
              </w:rPr>
            </m:ctrlPr>
          </m:fPr>
          <m:num>
            <m:d>
              <m:dPr>
                <m:ctrlPr>
                  <w:rPr>
                    <w:rFonts w:ascii="Cambria Math" w:hAnsi="Cambria Math"/>
                    <w:i/>
                  </w:rPr>
                </m:ctrlPr>
              </m:dPr>
              <m:e>
                <m:r>
                  <w:rPr>
                    <w:rFonts w:ascii="Cambria Math" w:hAnsi="Cambria Math"/>
                  </w:rPr>
                  <m:t xml:space="preserve">3 </m:t>
                </m:r>
                <m:r>
                  <m:rPr>
                    <m:sty m:val="p"/>
                  </m:rPr>
                  <w:rPr>
                    <w:rFonts w:ascii="Cambria Math" w:hAnsi="Cambria Math"/>
                  </w:rPr>
                  <m:t>x</m:t>
                </m:r>
                <m:r>
                  <w:rPr>
                    <w:rFonts w:ascii="Cambria Math" w:hAnsi="Cambria Math"/>
                  </w:rPr>
                  <m:t xml:space="preserve"> 35</m:t>
                </m:r>
              </m:e>
            </m:d>
            <m:r>
              <w:rPr>
                <w:rFonts w:ascii="Cambria Math" w:hAnsi="Cambria Math"/>
              </w:rPr>
              <m:t xml:space="preserve">+(1 </m:t>
            </m:r>
            <m:r>
              <m:rPr>
                <m:sty m:val="p"/>
              </m:rPr>
              <w:rPr>
                <w:rFonts w:ascii="Cambria Math" w:hAnsi="Cambria Math"/>
              </w:rPr>
              <m:t>x</m:t>
            </m:r>
            <m:r>
              <w:rPr>
                <w:rFonts w:ascii="Cambria Math" w:hAnsi="Cambria Math"/>
              </w:rPr>
              <m:t xml:space="preserve"> 37)</m:t>
            </m:r>
          </m:num>
          <m:den>
            <m:r>
              <w:rPr>
                <w:rFonts w:ascii="Cambria Math" w:hAnsi="Cambria Math"/>
              </w:rPr>
              <m:t>4</m:t>
            </m:r>
          </m:den>
        </m:f>
      </m:oMath>
      <w:r>
        <w:rPr>
          <w:rFonts w:eastAsiaTheme="minorEastAsia"/>
        </w:rPr>
        <w:t xml:space="preserve"> = 35.5</w:t>
      </w:r>
    </w:p>
    <w:p w14:paraId="71383892" w14:textId="77777777" w:rsidR="00C55586" w:rsidRDefault="00C55586" w:rsidP="00C55586">
      <w:pPr>
        <w:rPr>
          <w:rFonts w:eastAsiaTheme="minorEastAsia"/>
        </w:rPr>
      </w:pPr>
      <w:r>
        <w:rPr>
          <w:rFonts w:eastAsiaTheme="minorEastAsia"/>
        </w:rPr>
        <w:t>This question could also be given to you in percentage terms. In which case 75% of our atoms are chlorine-35 and 25% are chlorine-37.</w:t>
      </w:r>
    </w:p>
    <w:p w14:paraId="14DF35A6" w14:textId="77777777" w:rsidR="00C55586" w:rsidRDefault="00C55586" w:rsidP="00C55586">
      <w:pPr>
        <w:rPr>
          <w:rFonts w:eastAsiaTheme="minorEastAsia"/>
        </w:rPr>
      </w:pPr>
      <w:r>
        <w:t xml:space="preserve">The average relative atomic mass of chlorine = </w:t>
      </w:r>
      <m:oMath>
        <m:f>
          <m:fPr>
            <m:ctrlPr>
              <w:rPr>
                <w:rFonts w:ascii="Cambria Math" w:hAnsi="Cambria Math"/>
                <w:i/>
              </w:rPr>
            </m:ctrlPr>
          </m:fPr>
          <m:num>
            <m:d>
              <m:dPr>
                <m:ctrlPr>
                  <w:rPr>
                    <w:rFonts w:ascii="Cambria Math" w:hAnsi="Cambria Math"/>
                    <w:i/>
                  </w:rPr>
                </m:ctrlPr>
              </m:dPr>
              <m:e>
                <m:r>
                  <w:rPr>
                    <w:rFonts w:ascii="Cambria Math" w:hAnsi="Cambria Math"/>
                  </w:rPr>
                  <m:t xml:space="preserve">75 </m:t>
                </m:r>
                <m:r>
                  <m:rPr>
                    <m:sty m:val="p"/>
                  </m:rPr>
                  <w:rPr>
                    <w:rFonts w:ascii="Cambria Math" w:hAnsi="Cambria Math"/>
                  </w:rPr>
                  <m:t>x</m:t>
                </m:r>
                <m:r>
                  <w:rPr>
                    <w:rFonts w:ascii="Cambria Math" w:hAnsi="Cambria Math"/>
                  </w:rPr>
                  <m:t xml:space="preserve"> 35</m:t>
                </m:r>
              </m:e>
            </m:d>
            <m:r>
              <w:rPr>
                <w:rFonts w:ascii="Cambria Math" w:hAnsi="Cambria Math"/>
              </w:rPr>
              <m:t xml:space="preserve">+(25 </m:t>
            </m:r>
            <m:r>
              <m:rPr>
                <m:sty m:val="p"/>
              </m:rPr>
              <w:rPr>
                <w:rFonts w:ascii="Cambria Math" w:hAnsi="Cambria Math"/>
              </w:rPr>
              <m:t>x</m:t>
            </m:r>
            <m:r>
              <w:rPr>
                <w:rFonts w:ascii="Cambria Math" w:hAnsi="Cambria Math"/>
              </w:rPr>
              <m:t xml:space="preserve"> 37)</m:t>
            </m:r>
          </m:num>
          <m:den>
            <m:r>
              <w:rPr>
                <w:rFonts w:ascii="Cambria Math" w:hAnsi="Cambria Math"/>
              </w:rPr>
              <m:t>100</m:t>
            </m:r>
          </m:den>
        </m:f>
      </m:oMath>
      <w:r>
        <w:rPr>
          <w:rFonts w:eastAsiaTheme="minorEastAsia"/>
        </w:rPr>
        <w:t xml:space="preserve"> = 35.5</w:t>
      </w:r>
    </w:p>
    <w:p w14:paraId="5219E304" w14:textId="77777777" w:rsidR="00C55586" w:rsidRDefault="00C55586" w:rsidP="00C55586">
      <w:r>
        <w:t>Double check your answer: it should be somewhere in between the masses of the individual isotopes.</w:t>
      </w:r>
    </w:p>
    <w:p w14:paraId="4626F5C2" w14:textId="77777777" w:rsidR="00C55586" w:rsidRPr="003E3310" w:rsidRDefault="00C55586" w:rsidP="00C55586">
      <w:pPr>
        <w:rPr>
          <w:rFonts w:cs="Helvetica"/>
          <w:color w:val="000000"/>
        </w:rPr>
      </w:pPr>
      <w:r>
        <w:rPr>
          <w:rFonts w:cs="Helvetica"/>
          <w:color w:val="000000"/>
        </w:rPr>
        <w:t>At GCSE these values are usually quoted to the nearest whole number, unless they fall exactly between as above.</w:t>
      </w:r>
    </w:p>
    <w:p w14:paraId="52662A08" w14:textId="77777777" w:rsidR="00C55586" w:rsidRPr="003E3310" w:rsidRDefault="00C55586" w:rsidP="00C55586">
      <w:pPr>
        <w:rPr>
          <w:b/>
        </w:rPr>
      </w:pPr>
      <w:r w:rsidRPr="003E3310">
        <w:rPr>
          <w:b/>
        </w:rPr>
        <w:t>In all the questions below, find the relative atomic mass of the relevant element:</w:t>
      </w:r>
    </w:p>
    <w:p w14:paraId="34675617" w14:textId="77777777" w:rsidR="00C55586" w:rsidRDefault="00C55586" w:rsidP="00C55586">
      <w:r>
        <w:t xml:space="preserve">1) In 100 atoms of gallium, 60 atoms are gallium-69 and 40 atoms are gallium-71 </w:t>
      </w:r>
    </w:p>
    <w:p w14:paraId="7B5E7A62" w14:textId="77777777" w:rsidR="00C55586" w:rsidRDefault="00C55586" w:rsidP="00C55586">
      <w:r>
        <w:t xml:space="preserve">2) Antimony consists of 57% antimony-121 and 43% antimony-123. </w:t>
      </w:r>
    </w:p>
    <w:p w14:paraId="7289ED1F" w14:textId="77777777" w:rsidR="00C55586" w:rsidRDefault="00C55586" w:rsidP="00C55586">
      <w:r>
        <w:t xml:space="preserve">3) In a sample of neon, 9 of neon atoms are neon-20 and one atom is neon-22. </w:t>
      </w:r>
    </w:p>
    <w:p w14:paraId="305AB147" w14:textId="77777777" w:rsidR="00C55586" w:rsidRDefault="00C55586" w:rsidP="00C55586">
      <w:r>
        <w:t>4) From a sample of</w:t>
      </w:r>
      <w:r w:rsidRPr="003E3310">
        <w:t xml:space="preserve"> 123 typical atoms o</w:t>
      </w:r>
      <w:r>
        <w:t xml:space="preserve">f boron, 23 of these would be </w:t>
      </w:r>
      <w:r w:rsidRPr="003E3310">
        <w:t>B</w:t>
      </w:r>
      <w:r>
        <w:t>oron-10</w:t>
      </w:r>
      <w:r w:rsidRPr="003E3310">
        <w:t xml:space="preserve"> and 100 would be </w:t>
      </w:r>
      <w:r>
        <w:t>Boron-</w:t>
      </w:r>
      <w:r w:rsidRPr="003E3310">
        <w:t>11.</w:t>
      </w:r>
    </w:p>
    <w:p w14:paraId="224FC3BE" w14:textId="77777777" w:rsidR="00C55586" w:rsidRPr="00EB7FBA" w:rsidRDefault="00C55586" w:rsidP="00C55586">
      <w:pPr>
        <w:rPr>
          <w:b/>
        </w:rPr>
      </w:pPr>
      <w:r w:rsidRPr="00EB7FBA">
        <w:rPr>
          <w:b/>
        </w:rPr>
        <w:t>Extension questions – above GCSE</w:t>
      </w:r>
    </w:p>
    <w:p w14:paraId="6915066B" w14:textId="77777777" w:rsidR="00C55586" w:rsidRDefault="00C55586" w:rsidP="00C55586">
      <w:r>
        <w:t>5) Zirconium has five isotopes, listed below. Calculate the average relative atomic mass to one decimal place.</w:t>
      </w:r>
    </w:p>
    <w:p w14:paraId="66A43220" w14:textId="77777777" w:rsidR="00C55586" w:rsidRDefault="00C55586" w:rsidP="00C55586">
      <w:r>
        <w:t>zirconium-90</w:t>
      </w:r>
      <w:r>
        <w:tab/>
        <w:t>51.5%</w:t>
      </w:r>
      <w:r>
        <w:tab/>
      </w:r>
      <w:r>
        <w:tab/>
        <w:t>zirconium-91</w:t>
      </w:r>
      <w:r>
        <w:tab/>
        <w:t>11.2%</w:t>
      </w:r>
      <w:r>
        <w:tab/>
      </w:r>
      <w:r>
        <w:tab/>
        <w:t>zirconium-92</w:t>
      </w:r>
      <w:r>
        <w:tab/>
        <w:t>17.1%</w:t>
      </w:r>
    </w:p>
    <w:p w14:paraId="4423EE1C" w14:textId="77777777" w:rsidR="00C55586" w:rsidRDefault="00C55586" w:rsidP="00C55586">
      <w:r>
        <w:t>zirconium-94</w:t>
      </w:r>
      <w:r>
        <w:tab/>
        <w:t>17.4%</w:t>
      </w:r>
      <w:r>
        <w:tab/>
      </w:r>
      <w:r>
        <w:tab/>
        <w:t>zirconium-96</w:t>
      </w:r>
      <w:r>
        <w:tab/>
        <w:t>2.8%</w:t>
      </w:r>
      <w:r>
        <w:tab/>
      </w:r>
    </w:p>
    <w:p w14:paraId="31728502" w14:textId="77777777" w:rsidR="00C55586" w:rsidRDefault="00C55586" w:rsidP="00C55586">
      <w:r>
        <w:t>5) Germanium has five isotopes, listed below. Calculate the average relative atomic mass to one decimal place. NB these are not percentages.</w:t>
      </w:r>
    </w:p>
    <w:p w14:paraId="11657998" w14:textId="77777777" w:rsidR="00C55586" w:rsidRDefault="00C55586" w:rsidP="00C55586">
      <w:r>
        <w:t>Germanium-70</w:t>
      </w:r>
      <w:r>
        <w:tab/>
        <w:t>56.4</w:t>
      </w:r>
      <w:r>
        <w:tab/>
      </w:r>
      <w:r>
        <w:tab/>
        <w:t>germanium-72</w:t>
      </w:r>
      <w:r>
        <w:tab/>
        <w:t>75.1</w:t>
      </w:r>
      <w:r>
        <w:tab/>
      </w:r>
      <w:r>
        <w:tab/>
        <w:t>germanium-73</w:t>
      </w:r>
      <w:r>
        <w:tab/>
        <w:t>21.4</w:t>
      </w:r>
    </w:p>
    <w:p w14:paraId="7CF663DA" w14:textId="77777777" w:rsidR="00C55586" w:rsidRDefault="00C55586" w:rsidP="00C55586">
      <w:r>
        <w:t>Germanium-74</w:t>
      </w:r>
      <w:r>
        <w:tab/>
        <w:t>100</w:t>
      </w:r>
      <w:r>
        <w:tab/>
      </w:r>
      <w:r>
        <w:tab/>
        <w:t>germanium-76</w:t>
      </w:r>
      <w:r>
        <w:tab/>
        <w:t>21.1</w:t>
      </w:r>
    </w:p>
    <w:p w14:paraId="1361A5C6" w14:textId="77777777" w:rsidR="00C55586" w:rsidRDefault="00C55586" w:rsidP="00C55586">
      <w:pPr>
        <w:rPr>
          <w:b/>
          <w:i/>
          <w:sz w:val="28"/>
          <w:vertAlign w:val="subscript"/>
        </w:rPr>
      </w:pPr>
      <w:r>
        <w:br w:type="page"/>
      </w:r>
      <w:r w:rsidRPr="003E3310">
        <w:rPr>
          <w:b/>
          <w:sz w:val="28"/>
        </w:rPr>
        <w:lastRenderedPageBreak/>
        <w:t>Calculating the relative atomic mass for a molecule or compound, M</w:t>
      </w:r>
      <w:r w:rsidRPr="003E3310">
        <w:rPr>
          <w:b/>
          <w:i/>
          <w:sz w:val="28"/>
          <w:vertAlign w:val="subscript"/>
        </w:rPr>
        <w:t>r</w:t>
      </w:r>
    </w:p>
    <w:p w14:paraId="24214EE9" w14:textId="77777777" w:rsidR="00C55586" w:rsidRDefault="00C55586" w:rsidP="00C55586">
      <w:r w:rsidRPr="003E3310">
        <w:t>If the mass of</w:t>
      </w:r>
      <w:r>
        <w:t xml:space="preserve"> a hydrogen atom is 1, and the mass of oxygen is 16, then what is the mass of a water molecule H</w:t>
      </w:r>
      <w:r w:rsidRPr="003E3310">
        <w:rPr>
          <w:vertAlign w:val="subscript"/>
        </w:rPr>
        <w:t>2</w:t>
      </w:r>
      <w:r>
        <w:t>O?</w:t>
      </w:r>
    </w:p>
    <w:p w14:paraId="2CDCFA0B" w14:textId="77777777" w:rsidR="00C55586" w:rsidRDefault="00C55586" w:rsidP="00C55586"/>
    <w:p w14:paraId="347130B8" w14:textId="77777777" w:rsidR="00C55586" w:rsidRDefault="00C55586" w:rsidP="00C55586">
      <w:r>
        <w:t>To find the relative formula mass of a compound, you add up the relative atomic masses of every atom found inside it. Remember that if you have two hydrogen atoms, as above, then you will need to count the mass of hydrogen twice.</w:t>
      </w:r>
    </w:p>
    <w:p w14:paraId="7566C993" w14:textId="77777777" w:rsidR="00C55586" w:rsidRDefault="00C55586" w:rsidP="00C55586"/>
    <w:p w14:paraId="034FF83A" w14:textId="77777777" w:rsidR="00C55586" w:rsidRDefault="00C55586" w:rsidP="00C55586">
      <w:r>
        <w:t>Have a go at the practice questions below, set your answers out neatly on lined paper.</w:t>
      </w:r>
    </w:p>
    <w:tbl>
      <w:tblPr>
        <w:tblStyle w:val="TableGrid"/>
        <w:tblW w:w="0" w:type="auto"/>
        <w:tblLook w:val="04A0" w:firstRow="1" w:lastRow="0" w:firstColumn="1" w:lastColumn="0" w:noHBand="0" w:noVBand="1"/>
      </w:tblPr>
      <w:tblGrid>
        <w:gridCol w:w="3485"/>
        <w:gridCol w:w="3485"/>
        <w:gridCol w:w="3486"/>
      </w:tblGrid>
      <w:tr w:rsidR="00C55586" w14:paraId="40EA534F" w14:textId="77777777" w:rsidTr="003F306E">
        <w:tc>
          <w:tcPr>
            <w:tcW w:w="3485" w:type="dxa"/>
          </w:tcPr>
          <w:p w14:paraId="2DF28B3C" w14:textId="77777777" w:rsidR="00C55586" w:rsidRDefault="00C55586" w:rsidP="003F306E">
            <w:pPr>
              <w:pStyle w:val="ListParagraph"/>
              <w:numPr>
                <w:ilvl w:val="0"/>
                <w:numId w:val="1"/>
              </w:numPr>
            </w:pPr>
            <w:r>
              <w:t>P</w:t>
            </w:r>
            <w:r w:rsidRPr="003D0C22">
              <w:rPr>
                <w:vertAlign w:val="subscript"/>
              </w:rPr>
              <w:t>4</w:t>
            </w:r>
          </w:p>
          <w:p w14:paraId="4CD43F2F" w14:textId="77777777" w:rsidR="00C55586" w:rsidRDefault="00C55586" w:rsidP="003F306E">
            <w:pPr>
              <w:pStyle w:val="ListParagraph"/>
              <w:numPr>
                <w:ilvl w:val="0"/>
                <w:numId w:val="1"/>
              </w:numPr>
            </w:pPr>
            <w:r>
              <w:t>I</w:t>
            </w:r>
            <w:r w:rsidRPr="003D0C22">
              <w:rPr>
                <w:vertAlign w:val="subscript"/>
              </w:rPr>
              <w:t>2</w:t>
            </w:r>
          </w:p>
          <w:p w14:paraId="0588DC5F" w14:textId="77777777" w:rsidR="00C55586" w:rsidRDefault="00C55586" w:rsidP="003F306E">
            <w:pPr>
              <w:pStyle w:val="ListParagraph"/>
              <w:numPr>
                <w:ilvl w:val="0"/>
                <w:numId w:val="1"/>
              </w:numPr>
            </w:pPr>
            <w:r>
              <w:t>Cl</w:t>
            </w:r>
            <w:r w:rsidRPr="003D0C22">
              <w:rPr>
                <w:vertAlign w:val="subscript"/>
              </w:rPr>
              <w:t>2</w:t>
            </w:r>
          </w:p>
          <w:p w14:paraId="6E7AEA5F" w14:textId="77777777" w:rsidR="00C55586" w:rsidRDefault="00C55586" w:rsidP="003F306E">
            <w:pPr>
              <w:pStyle w:val="ListParagraph"/>
              <w:numPr>
                <w:ilvl w:val="0"/>
                <w:numId w:val="1"/>
              </w:numPr>
            </w:pPr>
            <w:r>
              <w:t>H</w:t>
            </w:r>
            <w:r w:rsidRPr="003D0C22">
              <w:rPr>
                <w:vertAlign w:val="subscript"/>
              </w:rPr>
              <w:t>2</w:t>
            </w:r>
          </w:p>
          <w:p w14:paraId="7C7E31C0" w14:textId="77777777" w:rsidR="00C55586" w:rsidRDefault="00C55586" w:rsidP="003F306E">
            <w:pPr>
              <w:pStyle w:val="ListParagraph"/>
              <w:numPr>
                <w:ilvl w:val="0"/>
                <w:numId w:val="1"/>
              </w:numPr>
            </w:pPr>
            <w:r>
              <w:t>SO</w:t>
            </w:r>
            <w:r w:rsidRPr="003D0C22">
              <w:rPr>
                <w:vertAlign w:val="subscript"/>
              </w:rPr>
              <w:t>2</w:t>
            </w:r>
          </w:p>
          <w:p w14:paraId="10477AAE" w14:textId="77777777" w:rsidR="00C55586" w:rsidRDefault="00C55586" w:rsidP="003F306E">
            <w:pPr>
              <w:pStyle w:val="ListParagraph"/>
              <w:numPr>
                <w:ilvl w:val="0"/>
                <w:numId w:val="1"/>
              </w:numPr>
            </w:pPr>
            <w:r>
              <w:t>CuSO</w:t>
            </w:r>
            <w:r w:rsidRPr="003D0C22">
              <w:rPr>
                <w:vertAlign w:val="subscript"/>
              </w:rPr>
              <w:t>4</w:t>
            </w:r>
          </w:p>
          <w:p w14:paraId="213A164B" w14:textId="77777777" w:rsidR="00C55586" w:rsidRDefault="00C55586" w:rsidP="003F306E">
            <w:pPr>
              <w:pStyle w:val="ListParagraph"/>
              <w:numPr>
                <w:ilvl w:val="0"/>
                <w:numId w:val="1"/>
              </w:numPr>
            </w:pPr>
            <w:r>
              <w:t>C</w:t>
            </w:r>
            <w:r w:rsidRPr="003D0C22">
              <w:rPr>
                <w:vertAlign w:val="subscript"/>
              </w:rPr>
              <w:t>2</w:t>
            </w:r>
            <w:r>
              <w:t>H</w:t>
            </w:r>
            <w:r w:rsidRPr="003D0C22">
              <w:rPr>
                <w:vertAlign w:val="subscript"/>
              </w:rPr>
              <w:t>6</w:t>
            </w:r>
          </w:p>
          <w:p w14:paraId="4C75EDBF" w14:textId="77777777" w:rsidR="00C55586" w:rsidRDefault="00C55586" w:rsidP="003F306E">
            <w:pPr>
              <w:pStyle w:val="ListParagraph"/>
              <w:numPr>
                <w:ilvl w:val="0"/>
                <w:numId w:val="1"/>
              </w:numPr>
            </w:pPr>
            <w:proofErr w:type="spellStart"/>
            <w:r>
              <w:t>KBr</w:t>
            </w:r>
            <w:proofErr w:type="spellEnd"/>
          </w:p>
          <w:p w14:paraId="632EA28F" w14:textId="77777777" w:rsidR="00C55586" w:rsidRDefault="00C55586" w:rsidP="003F306E">
            <w:pPr>
              <w:pStyle w:val="ListParagraph"/>
              <w:numPr>
                <w:ilvl w:val="0"/>
                <w:numId w:val="1"/>
              </w:numPr>
            </w:pPr>
            <w:r>
              <w:t>H</w:t>
            </w:r>
            <w:r w:rsidRPr="003D0C22">
              <w:rPr>
                <w:vertAlign w:val="subscript"/>
              </w:rPr>
              <w:t>2</w:t>
            </w:r>
            <w:r>
              <w:t>SO</w:t>
            </w:r>
            <w:r w:rsidRPr="003D0C22">
              <w:rPr>
                <w:vertAlign w:val="subscript"/>
              </w:rPr>
              <w:t>4</w:t>
            </w:r>
          </w:p>
          <w:p w14:paraId="0F1F308D" w14:textId="77777777" w:rsidR="00C55586" w:rsidRDefault="00C55586" w:rsidP="003F306E"/>
        </w:tc>
        <w:tc>
          <w:tcPr>
            <w:tcW w:w="3485" w:type="dxa"/>
          </w:tcPr>
          <w:p w14:paraId="3A965A94" w14:textId="77777777" w:rsidR="00C55586" w:rsidRDefault="00C55586" w:rsidP="003F306E">
            <w:pPr>
              <w:pStyle w:val="ListParagraph"/>
              <w:numPr>
                <w:ilvl w:val="0"/>
                <w:numId w:val="1"/>
              </w:numPr>
            </w:pPr>
            <w:r>
              <w:t>NH</w:t>
            </w:r>
            <w:r w:rsidRPr="003D0C22">
              <w:rPr>
                <w:vertAlign w:val="subscript"/>
              </w:rPr>
              <w:t>4</w:t>
            </w:r>
            <w:r>
              <w:t>NO</w:t>
            </w:r>
            <w:r w:rsidRPr="003D0C22">
              <w:rPr>
                <w:vertAlign w:val="subscript"/>
              </w:rPr>
              <w:t>3</w:t>
            </w:r>
          </w:p>
          <w:p w14:paraId="351DB2F0" w14:textId="77777777" w:rsidR="00C55586" w:rsidRDefault="00C55586" w:rsidP="003F306E">
            <w:pPr>
              <w:pStyle w:val="ListParagraph"/>
              <w:numPr>
                <w:ilvl w:val="0"/>
                <w:numId w:val="1"/>
              </w:numPr>
            </w:pPr>
            <w:r>
              <w:t>FeBr</w:t>
            </w:r>
            <w:r w:rsidRPr="003D0C22">
              <w:rPr>
                <w:vertAlign w:val="subscript"/>
              </w:rPr>
              <w:t>3</w:t>
            </w:r>
          </w:p>
          <w:p w14:paraId="4F666C7D" w14:textId="77777777" w:rsidR="00C55586" w:rsidRDefault="00C55586" w:rsidP="003F306E">
            <w:pPr>
              <w:pStyle w:val="ListParagraph"/>
              <w:numPr>
                <w:ilvl w:val="0"/>
                <w:numId w:val="1"/>
              </w:numPr>
            </w:pPr>
            <w:r>
              <w:t>Ne</w:t>
            </w:r>
          </w:p>
          <w:p w14:paraId="275CE64E" w14:textId="77777777" w:rsidR="00C55586" w:rsidRDefault="00C55586" w:rsidP="003F306E">
            <w:pPr>
              <w:pStyle w:val="ListParagraph"/>
              <w:numPr>
                <w:ilvl w:val="0"/>
                <w:numId w:val="1"/>
              </w:numPr>
            </w:pPr>
            <w:proofErr w:type="spellStart"/>
            <w:r>
              <w:t>CsI</w:t>
            </w:r>
            <w:proofErr w:type="spellEnd"/>
          </w:p>
          <w:p w14:paraId="31FC1195" w14:textId="77777777" w:rsidR="00C55586" w:rsidRDefault="00C55586" w:rsidP="003F306E">
            <w:pPr>
              <w:pStyle w:val="ListParagraph"/>
              <w:numPr>
                <w:ilvl w:val="0"/>
                <w:numId w:val="1"/>
              </w:numPr>
            </w:pPr>
            <w:r>
              <w:t>CO</w:t>
            </w:r>
            <w:r w:rsidRPr="003D0C22">
              <w:rPr>
                <w:vertAlign w:val="subscript"/>
              </w:rPr>
              <w:t>2</w:t>
            </w:r>
          </w:p>
          <w:p w14:paraId="2E3B5367" w14:textId="77777777" w:rsidR="00C55586" w:rsidRDefault="00C55586" w:rsidP="003F306E">
            <w:pPr>
              <w:pStyle w:val="ListParagraph"/>
              <w:numPr>
                <w:ilvl w:val="0"/>
                <w:numId w:val="1"/>
              </w:numPr>
            </w:pPr>
            <w:r>
              <w:t>H</w:t>
            </w:r>
            <w:r w:rsidRPr="003D0C22">
              <w:rPr>
                <w:vertAlign w:val="subscript"/>
              </w:rPr>
              <w:t>2</w:t>
            </w:r>
            <w:r>
              <w:t>O</w:t>
            </w:r>
          </w:p>
          <w:p w14:paraId="34FB5AD4" w14:textId="77777777" w:rsidR="00C55586" w:rsidRDefault="00C55586" w:rsidP="003F306E">
            <w:pPr>
              <w:pStyle w:val="ListParagraph"/>
              <w:numPr>
                <w:ilvl w:val="0"/>
                <w:numId w:val="1"/>
              </w:numPr>
            </w:pPr>
            <w:r>
              <w:t>CaCl</w:t>
            </w:r>
            <w:r w:rsidRPr="003D0C22">
              <w:rPr>
                <w:vertAlign w:val="subscript"/>
              </w:rPr>
              <w:t>2</w:t>
            </w:r>
            <w:r>
              <w:t xml:space="preserve"> </w:t>
            </w:r>
          </w:p>
          <w:p w14:paraId="29D84AA3" w14:textId="77777777" w:rsidR="00C55586" w:rsidRDefault="00C55586" w:rsidP="003F306E">
            <w:pPr>
              <w:pStyle w:val="ListParagraph"/>
              <w:numPr>
                <w:ilvl w:val="0"/>
                <w:numId w:val="1"/>
              </w:numPr>
            </w:pPr>
            <w:r>
              <w:t>CaCO</w:t>
            </w:r>
            <w:r w:rsidRPr="003D0C22">
              <w:rPr>
                <w:vertAlign w:val="subscript"/>
              </w:rPr>
              <w:t>3</w:t>
            </w:r>
          </w:p>
          <w:p w14:paraId="69B41DF6" w14:textId="77777777" w:rsidR="00C55586" w:rsidRDefault="00C55586" w:rsidP="003F306E">
            <w:pPr>
              <w:pStyle w:val="ListParagraph"/>
              <w:numPr>
                <w:ilvl w:val="0"/>
                <w:numId w:val="1"/>
              </w:numPr>
            </w:pPr>
            <w:r>
              <w:t>HCl</w:t>
            </w:r>
          </w:p>
          <w:p w14:paraId="3DEE62E6" w14:textId="77777777" w:rsidR="00C55586" w:rsidRDefault="00C55586" w:rsidP="003F306E"/>
        </w:tc>
        <w:tc>
          <w:tcPr>
            <w:tcW w:w="3486" w:type="dxa"/>
          </w:tcPr>
          <w:p w14:paraId="7D54E70B" w14:textId="77777777" w:rsidR="00C55586" w:rsidRDefault="00C55586" w:rsidP="003F306E">
            <w:pPr>
              <w:pStyle w:val="ListParagraph"/>
              <w:numPr>
                <w:ilvl w:val="0"/>
                <w:numId w:val="1"/>
              </w:numPr>
            </w:pPr>
            <w:r>
              <w:t>HNO</w:t>
            </w:r>
            <w:r w:rsidRPr="003D0C22">
              <w:rPr>
                <w:vertAlign w:val="subscript"/>
              </w:rPr>
              <w:t>3</w:t>
            </w:r>
          </w:p>
          <w:p w14:paraId="3D309ADD" w14:textId="77777777" w:rsidR="00C55586" w:rsidRDefault="00C55586" w:rsidP="003F306E">
            <w:pPr>
              <w:pStyle w:val="ListParagraph"/>
              <w:numPr>
                <w:ilvl w:val="0"/>
                <w:numId w:val="1"/>
              </w:numPr>
            </w:pPr>
            <w:r>
              <w:t>C</w:t>
            </w:r>
            <w:r w:rsidRPr="003D0C22">
              <w:rPr>
                <w:vertAlign w:val="subscript"/>
              </w:rPr>
              <w:t>2</w:t>
            </w:r>
            <w:r>
              <w:t>H</w:t>
            </w:r>
            <w:r w:rsidRPr="003D0C22">
              <w:rPr>
                <w:vertAlign w:val="subscript"/>
              </w:rPr>
              <w:t>5</w:t>
            </w:r>
            <w:r>
              <w:t>OH, ethanol</w:t>
            </w:r>
          </w:p>
          <w:p w14:paraId="0CB1F285" w14:textId="77777777" w:rsidR="00C55586" w:rsidRDefault="00C55586" w:rsidP="003F306E">
            <w:pPr>
              <w:pStyle w:val="ListParagraph"/>
              <w:ind w:left="0"/>
            </w:pPr>
          </w:p>
          <w:p w14:paraId="21B190D1" w14:textId="77777777" w:rsidR="00C55586" w:rsidRDefault="00C55586" w:rsidP="003F306E">
            <w:pPr>
              <w:pStyle w:val="ListParagraph"/>
              <w:ind w:left="0"/>
            </w:pPr>
            <w:r>
              <w:t>Extension</w:t>
            </w:r>
          </w:p>
          <w:p w14:paraId="340D53C1" w14:textId="77777777" w:rsidR="00C55586" w:rsidRDefault="00C55586" w:rsidP="003F306E">
            <w:pPr>
              <w:pStyle w:val="ListParagraph"/>
              <w:numPr>
                <w:ilvl w:val="0"/>
                <w:numId w:val="1"/>
              </w:numPr>
            </w:pPr>
            <w:proofErr w:type="gramStart"/>
            <w:r>
              <w:t>Ca(</w:t>
            </w:r>
            <w:proofErr w:type="gramEnd"/>
            <w:r>
              <w:t>NO</w:t>
            </w:r>
            <w:r w:rsidRPr="003D0C22">
              <w:rPr>
                <w:vertAlign w:val="subscript"/>
              </w:rPr>
              <w:t>3</w:t>
            </w:r>
            <w:r>
              <w:t>)</w:t>
            </w:r>
            <w:r w:rsidRPr="003D0C22">
              <w:rPr>
                <w:vertAlign w:val="subscript"/>
              </w:rPr>
              <w:t>2</w:t>
            </w:r>
          </w:p>
          <w:p w14:paraId="7E52E4EE" w14:textId="77777777" w:rsidR="00C55586" w:rsidRDefault="00C55586" w:rsidP="003F306E">
            <w:pPr>
              <w:pStyle w:val="ListParagraph"/>
              <w:numPr>
                <w:ilvl w:val="0"/>
                <w:numId w:val="1"/>
              </w:numPr>
            </w:pPr>
            <w:r>
              <w:t>Al</w:t>
            </w:r>
            <w:r w:rsidRPr="003D0C22">
              <w:rPr>
                <w:vertAlign w:val="subscript"/>
              </w:rPr>
              <w:t>2</w:t>
            </w:r>
            <w:r>
              <w:t>(SO</w:t>
            </w:r>
            <w:r w:rsidRPr="003D0C22">
              <w:rPr>
                <w:vertAlign w:val="subscript"/>
              </w:rPr>
              <w:t>4</w:t>
            </w:r>
            <w:r>
              <w:t>)</w:t>
            </w:r>
            <w:r w:rsidRPr="003D0C22">
              <w:rPr>
                <w:vertAlign w:val="subscript"/>
              </w:rPr>
              <w:t>3</w:t>
            </w:r>
          </w:p>
          <w:p w14:paraId="4D258C26" w14:textId="77777777" w:rsidR="00C55586" w:rsidRDefault="00C55586" w:rsidP="003F306E">
            <w:pPr>
              <w:pStyle w:val="ListParagraph"/>
              <w:numPr>
                <w:ilvl w:val="0"/>
                <w:numId w:val="1"/>
              </w:numPr>
            </w:pPr>
            <w:r>
              <w:t>(NH</w:t>
            </w:r>
            <w:r w:rsidRPr="003D0C22">
              <w:rPr>
                <w:vertAlign w:val="subscript"/>
              </w:rPr>
              <w:t>4</w:t>
            </w:r>
            <w:r>
              <w:t>)</w:t>
            </w:r>
            <w:r w:rsidRPr="003D0C22">
              <w:rPr>
                <w:vertAlign w:val="subscript"/>
              </w:rPr>
              <w:t>2</w:t>
            </w:r>
            <w:r>
              <w:t>SO</w:t>
            </w:r>
            <w:r w:rsidRPr="003D0C22">
              <w:rPr>
                <w:vertAlign w:val="subscript"/>
              </w:rPr>
              <w:t>4</w:t>
            </w:r>
          </w:p>
          <w:p w14:paraId="347E7A3A" w14:textId="77777777" w:rsidR="00C55586" w:rsidRPr="003E3310" w:rsidRDefault="00C55586" w:rsidP="003F306E">
            <w:pPr>
              <w:pStyle w:val="ListParagraph"/>
              <w:numPr>
                <w:ilvl w:val="0"/>
                <w:numId w:val="1"/>
              </w:numPr>
            </w:pPr>
            <w:r>
              <w:t>CuSO</w:t>
            </w:r>
            <w:r w:rsidRPr="003D0C22">
              <w:rPr>
                <w:vertAlign w:val="subscript"/>
              </w:rPr>
              <w:t>4</w:t>
            </w:r>
            <w:r>
              <w:t>.5H</w:t>
            </w:r>
            <w:r w:rsidRPr="003D0C22">
              <w:rPr>
                <w:vertAlign w:val="subscript"/>
              </w:rPr>
              <w:t>2</w:t>
            </w:r>
            <w:r>
              <w:t>O</w:t>
            </w:r>
          </w:p>
          <w:p w14:paraId="7323D68A" w14:textId="77777777" w:rsidR="00C55586" w:rsidRDefault="00C55586" w:rsidP="003F306E">
            <w:pPr>
              <w:pStyle w:val="ListParagraph"/>
              <w:numPr>
                <w:ilvl w:val="0"/>
                <w:numId w:val="1"/>
              </w:numPr>
            </w:pPr>
            <w:r>
              <w:t>Na</w:t>
            </w:r>
            <w:r w:rsidRPr="003D0C22">
              <w:rPr>
                <w:vertAlign w:val="subscript"/>
              </w:rPr>
              <w:t>2</w:t>
            </w:r>
            <w:r>
              <w:t>CO</w:t>
            </w:r>
            <w:r w:rsidRPr="003D0C22">
              <w:rPr>
                <w:vertAlign w:val="subscript"/>
              </w:rPr>
              <w:t>3</w:t>
            </w:r>
            <w:r>
              <w:t>.10H</w:t>
            </w:r>
            <w:r w:rsidRPr="003D0C22">
              <w:rPr>
                <w:vertAlign w:val="subscript"/>
              </w:rPr>
              <w:t>2</w:t>
            </w:r>
            <w:r>
              <w:t xml:space="preserve">O </w:t>
            </w:r>
          </w:p>
        </w:tc>
      </w:tr>
    </w:tbl>
    <w:p w14:paraId="788ADC2E" w14:textId="77777777" w:rsidR="00C55586" w:rsidRDefault="00C55586" w:rsidP="00C55586">
      <w:pPr>
        <w:pStyle w:val="ListParagraph"/>
      </w:pPr>
    </w:p>
    <w:p w14:paraId="022DD2CA" w14:textId="77777777" w:rsidR="00C55586" w:rsidRDefault="00C55586" w:rsidP="00C55586">
      <w:pPr>
        <w:pStyle w:val="ListParagraph"/>
      </w:pPr>
    </w:p>
    <w:p w14:paraId="32FC4F73" w14:textId="77777777" w:rsidR="00C55586" w:rsidRDefault="00C55586" w:rsidP="00C55586">
      <w:pPr>
        <w:pStyle w:val="ListParagraph"/>
        <w:ind w:left="0"/>
      </w:pPr>
      <w:r>
        <w:t>Questions</w:t>
      </w:r>
    </w:p>
    <w:p w14:paraId="1480ADDF" w14:textId="77777777" w:rsidR="00C55586" w:rsidRDefault="00C55586" w:rsidP="00C55586">
      <w:pPr>
        <w:pStyle w:val="ListParagraph"/>
        <w:numPr>
          <w:ilvl w:val="0"/>
          <w:numId w:val="2"/>
        </w:numPr>
      </w:pPr>
      <w:r w:rsidRPr="003D0C22">
        <w:t xml:space="preserve">Which atom has </w:t>
      </w:r>
      <w:r>
        <w:t xml:space="preserve">approximately </w:t>
      </w:r>
      <w:r w:rsidRPr="003D0C22">
        <w:t xml:space="preserve">twice the mass of a sulphur atom? </w:t>
      </w:r>
    </w:p>
    <w:p w14:paraId="279B0C3F" w14:textId="77777777" w:rsidR="00C55586" w:rsidRDefault="00C55586" w:rsidP="00C55586">
      <w:pPr>
        <w:pStyle w:val="ListParagraph"/>
        <w:numPr>
          <w:ilvl w:val="0"/>
          <w:numId w:val="2"/>
        </w:numPr>
      </w:pPr>
      <w:r w:rsidRPr="003D0C22">
        <w:t xml:space="preserve">How heavy is a calcium atom compared to a bromine atom? </w:t>
      </w:r>
    </w:p>
    <w:p w14:paraId="02318443" w14:textId="77777777" w:rsidR="00C55586" w:rsidRDefault="00C55586" w:rsidP="00C55586">
      <w:pPr>
        <w:pStyle w:val="ListParagraph"/>
        <w:numPr>
          <w:ilvl w:val="0"/>
          <w:numId w:val="2"/>
        </w:numPr>
      </w:pPr>
      <w:r w:rsidRPr="003D0C22">
        <w:t>Oxygen can be found as ozone, O</w:t>
      </w:r>
      <w:r w:rsidRPr="003D0C22">
        <w:rPr>
          <w:vertAlign w:val="subscript"/>
        </w:rPr>
        <w:t>3</w:t>
      </w:r>
      <w:r w:rsidRPr="003D0C22">
        <w:t>. What is the M</w:t>
      </w:r>
      <w:r w:rsidRPr="00EA7FDC">
        <w:rPr>
          <w:i/>
          <w:vertAlign w:val="subscript"/>
        </w:rPr>
        <w:t>r</w:t>
      </w:r>
      <w:r w:rsidRPr="003D0C22">
        <w:t xml:space="preserve"> of ozone?</w:t>
      </w:r>
    </w:p>
    <w:p w14:paraId="40ABBABB" w14:textId="77777777" w:rsidR="00C55586" w:rsidRDefault="00C55586" w:rsidP="00C55586">
      <w:r>
        <w:t>Extension</w:t>
      </w:r>
    </w:p>
    <w:p w14:paraId="17278137" w14:textId="77777777" w:rsidR="00C55586" w:rsidRPr="003E3310" w:rsidRDefault="00C55586" w:rsidP="00C55586">
      <w:pPr>
        <w:pStyle w:val="ListParagraph"/>
        <w:numPr>
          <w:ilvl w:val="0"/>
          <w:numId w:val="2"/>
        </w:numPr>
      </w:pPr>
      <w:r>
        <w:t xml:space="preserve">Calcium carbonate reacts with hydrochloric acid to produce a salt of calcium chloride, water and carbon dioxide. Write out a word and balanced symbol equation to show this. Use the masses you calculated above for each of those chemicals, to show that there is conservation of mass within this reaction. </w:t>
      </w:r>
    </w:p>
    <w:p w14:paraId="4974325B" w14:textId="2AE81E71" w:rsidR="00C25F25" w:rsidRDefault="00C25F25">
      <w:r>
        <w:br w:type="page"/>
      </w:r>
    </w:p>
    <w:p w14:paraId="7AF16120" w14:textId="77777777" w:rsidR="00C25F25" w:rsidRPr="00226467" w:rsidRDefault="00C25F25" w:rsidP="00C25F25">
      <w:pPr>
        <w:jc w:val="center"/>
        <w:rPr>
          <w:b/>
          <w:sz w:val="28"/>
        </w:rPr>
      </w:pPr>
      <w:r w:rsidRPr="00226467">
        <w:rPr>
          <w:b/>
          <w:sz w:val="28"/>
        </w:rPr>
        <w:lastRenderedPageBreak/>
        <w:t>The Mole - What is the point of moles?</w:t>
      </w:r>
    </w:p>
    <w:p w14:paraId="1927FF3D" w14:textId="77777777" w:rsidR="00C25F25" w:rsidRPr="00226467" w:rsidRDefault="00C25F25" w:rsidP="00C25F25">
      <w:pPr>
        <w:rPr>
          <w:b/>
        </w:rPr>
      </w:pPr>
      <w:r w:rsidRPr="00226467">
        <w:rPr>
          <w:b/>
        </w:rPr>
        <w:t>Defining a mole</w:t>
      </w:r>
    </w:p>
    <w:p w14:paraId="2E778F51" w14:textId="77777777" w:rsidR="00C25F25" w:rsidRPr="00226467" w:rsidRDefault="00C25F25" w:rsidP="00C25F25">
      <w:pPr>
        <w:rPr>
          <w:b/>
        </w:rPr>
      </w:pPr>
      <w:r w:rsidRPr="00226467">
        <w:rPr>
          <w:b/>
        </w:rPr>
        <w:t xml:space="preserve">A mole of substance is the amount of that substance that contains the same number of stated </w:t>
      </w:r>
      <w:r>
        <w:rPr>
          <w:b/>
        </w:rPr>
        <w:t xml:space="preserve">“things” </w:t>
      </w:r>
      <w:r w:rsidRPr="00226467">
        <w:rPr>
          <w:b/>
        </w:rPr>
        <w:t>as there are atoms in 12 g of carbon-12.</w:t>
      </w:r>
    </w:p>
    <w:p w14:paraId="3BC1ED31" w14:textId="77777777" w:rsidR="00C25F25" w:rsidRPr="00226467" w:rsidRDefault="00C25F25" w:rsidP="00C25F25">
      <w:pPr>
        <w:rPr>
          <w:b/>
        </w:rPr>
      </w:pPr>
      <w:r w:rsidRPr="00226467">
        <w:rPr>
          <w:b/>
        </w:rPr>
        <w:t>The mole</w:t>
      </w:r>
    </w:p>
    <w:p w14:paraId="19B557AE" w14:textId="77777777" w:rsidR="00C25F25" w:rsidRDefault="00C25F25" w:rsidP="00C25F25">
      <w:r>
        <w:t>The unit for amount of substance is called the mole, shown as mol. One mole of atoms, ions or molecules is around 6 × 10</w:t>
      </w:r>
      <w:r w:rsidRPr="00226467">
        <w:rPr>
          <w:vertAlign w:val="superscript"/>
        </w:rPr>
        <w:t>23</w:t>
      </w:r>
      <w:r>
        <w:t xml:space="preserve"> (6 followed by 23 zeroes). This is the same number as the number of carbon atoms in 12 g of carbon.</w:t>
      </w:r>
    </w:p>
    <w:p w14:paraId="5CF170BF" w14:textId="77777777" w:rsidR="00C25F25" w:rsidRPr="00226467" w:rsidRDefault="00C25F25" w:rsidP="00C25F25">
      <w:pPr>
        <w:rPr>
          <w:b/>
        </w:rPr>
      </w:pPr>
      <w:r w:rsidRPr="00226467">
        <w:rPr>
          <w:b/>
        </w:rPr>
        <w:t>Molar mass</w:t>
      </w:r>
    </w:p>
    <w:p w14:paraId="357F349E" w14:textId="77777777" w:rsidR="00C25F25" w:rsidRDefault="00C25F25" w:rsidP="00C25F25">
      <w:r>
        <w:t>The molar mass of a substance is its relative formula mass in grams. The unit for molar mass is g/mol. For example:</w:t>
      </w:r>
    </w:p>
    <w:p w14:paraId="6C125415" w14:textId="77777777" w:rsidR="00C25F25" w:rsidRDefault="00C25F25" w:rsidP="00C25F25">
      <w:r>
        <w:t>the Mr of water is 18, so its molar mass is 18 g/mol</w:t>
      </w:r>
      <w:r>
        <w:tab/>
        <w:t>or the mass of 1 mole of water is 18g</w:t>
      </w:r>
    </w:p>
    <w:p w14:paraId="16309CCC" w14:textId="77777777" w:rsidR="00C25F25" w:rsidRDefault="00C25F25" w:rsidP="00C25F25">
      <w:r>
        <w:t>the Mr of calcium hydroxide is 74, so its molar mass is 74 g/mol or the mass of 1 mole of calcium hydroxide is 74g</w:t>
      </w:r>
    </w:p>
    <w:p w14:paraId="61FBF8A0" w14:textId="77777777" w:rsidR="00C25F25" w:rsidRDefault="00C25F25" w:rsidP="00C25F25">
      <w:pPr>
        <w:rPr>
          <w:b/>
        </w:rPr>
      </w:pPr>
      <w:r>
        <w:t>Remember: work out the relative formula mass of the substance in the question first, then give this number as g/mol for its molar mass.</w:t>
      </w:r>
    </w:p>
    <w:p w14:paraId="1A7E0D03" w14:textId="77777777" w:rsidR="00C25F25" w:rsidRPr="00226467" w:rsidRDefault="00C25F25" w:rsidP="00C25F25">
      <w:pPr>
        <w:rPr>
          <w:b/>
        </w:rPr>
      </w:pPr>
      <w:proofErr w:type="spellStart"/>
      <w:r w:rsidRPr="00226467">
        <w:rPr>
          <w:b/>
        </w:rPr>
        <w:t>Avagadro</w:t>
      </w:r>
      <w:proofErr w:type="spellEnd"/>
    </w:p>
    <w:p w14:paraId="70C5DB5E" w14:textId="77777777" w:rsidR="00C25F25" w:rsidRDefault="00C25F25" w:rsidP="00C25F25">
      <w:r>
        <w:t>The number 6 x 10</w:t>
      </w:r>
      <w:r w:rsidRPr="00226467">
        <w:rPr>
          <w:vertAlign w:val="superscript"/>
        </w:rPr>
        <w:t>23</w:t>
      </w:r>
      <w:r>
        <w:t xml:space="preserve"> is called </w:t>
      </w:r>
      <w:proofErr w:type="spellStart"/>
      <w:r>
        <w:t>Avagadro’s</w:t>
      </w:r>
      <w:proofErr w:type="spellEnd"/>
      <w:r>
        <w:t xml:space="preserve"> number. This is how many things are in a mole. </w:t>
      </w:r>
    </w:p>
    <w:p w14:paraId="717D9696" w14:textId="77777777" w:rsidR="00C25F25" w:rsidRPr="00226467" w:rsidRDefault="00C25F25" w:rsidP="00C25F25">
      <w:pPr>
        <w:rPr>
          <w:b/>
        </w:rPr>
      </w:pPr>
      <w:r w:rsidRPr="00226467">
        <w:rPr>
          <w:b/>
        </w:rPr>
        <w:t>Calculating the number of moles of something</w:t>
      </w:r>
    </w:p>
    <w:p w14:paraId="7A06F8FE" w14:textId="77777777" w:rsidR="00C25F25" w:rsidRDefault="00C25F25" w:rsidP="00C25F25">
      <w:r>
        <w:t>If the Mr of CaCO</w:t>
      </w:r>
      <w:r w:rsidRPr="00226467">
        <w:rPr>
          <w:vertAlign w:val="subscript"/>
        </w:rPr>
        <w:t>3</w:t>
      </w:r>
      <w:r>
        <w:t xml:space="preserve"> is 100, as you found in a previous question, then we can say that 100g of CaCO</w:t>
      </w:r>
      <w:r w:rsidRPr="00226467">
        <w:rPr>
          <w:vertAlign w:val="subscript"/>
        </w:rPr>
        <w:t>3</w:t>
      </w:r>
      <w:r>
        <w:t xml:space="preserve"> = 1 mole of CaCO</w:t>
      </w:r>
      <w:r w:rsidRPr="00226467">
        <w:rPr>
          <w:vertAlign w:val="subscript"/>
        </w:rPr>
        <w:t>3</w:t>
      </w:r>
      <w:r>
        <w:t>. What about if we have 10g? We have a tenth of the amount of 1 mole, i.e. 0.1 moles.</w:t>
      </w:r>
    </w:p>
    <w:p w14:paraId="788B15E4" w14:textId="77777777" w:rsidR="00C25F25" w:rsidRDefault="00C25F25" w:rsidP="00C25F25">
      <w:r>
        <w:rPr>
          <w:noProof/>
          <w:lang w:eastAsia="en-GB"/>
        </w:rPr>
        <w:drawing>
          <wp:anchor distT="0" distB="0" distL="114300" distR="114300" simplePos="0" relativeHeight="251659264" behindDoc="1" locked="0" layoutInCell="1" allowOverlap="1" wp14:anchorId="095ED8FD" wp14:editId="16B7287F">
            <wp:simplePos x="0" y="0"/>
            <wp:positionH relativeFrom="column">
              <wp:posOffset>422587</wp:posOffset>
            </wp:positionH>
            <wp:positionV relativeFrom="paragraph">
              <wp:posOffset>285930</wp:posOffset>
            </wp:positionV>
            <wp:extent cx="2950210" cy="387985"/>
            <wp:effectExtent l="0" t="0" r="2540" b="0"/>
            <wp:wrapTight wrapText="bothSides">
              <wp:wrapPolygon edited="0">
                <wp:start x="16598" y="0"/>
                <wp:lineTo x="0" y="2121"/>
                <wp:lineTo x="0" y="12727"/>
                <wp:lineTo x="10879" y="16969"/>
                <wp:lineTo x="10879" y="19090"/>
                <wp:lineTo x="20642" y="20151"/>
                <wp:lineTo x="21479" y="20151"/>
                <wp:lineTo x="21479" y="1061"/>
                <wp:lineTo x="17434" y="0"/>
                <wp:lineTo x="16598" y="0"/>
              </wp:wrapPolygon>
            </wp:wrapTight>
            <wp:docPr id="1" name="Picture 1" descr="http://www.chemguideforcie.co.uk/section1/molesformul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hemguideforcie.co.uk/section1/molesformula.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0210" cy="387985"/>
                    </a:xfrm>
                    <a:prstGeom prst="rect">
                      <a:avLst/>
                    </a:prstGeom>
                    <a:noFill/>
                    <a:ln>
                      <a:noFill/>
                    </a:ln>
                  </pic:spPr>
                </pic:pic>
              </a:graphicData>
            </a:graphic>
          </wp:anchor>
        </w:drawing>
      </w:r>
      <w:r>
        <w:t>We can say:</w:t>
      </w:r>
    </w:p>
    <w:p w14:paraId="0AD3C225" w14:textId="77777777" w:rsidR="00C25F25" w:rsidRDefault="00C25F25" w:rsidP="00C25F25"/>
    <w:p w14:paraId="78CBB1B9" w14:textId="77777777" w:rsidR="00C25F25" w:rsidRDefault="00C25F25" w:rsidP="00C25F25"/>
    <w:p w14:paraId="396DED75" w14:textId="77777777" w:rsidR="00C25F25" w:rsidRDefault="00C25F25" w:rsidP="00C25F25">
      <w:r>
        <w:t xml:space="preserve">This is </w:t>
      </w:r>
      <w:proofErr w:type="gramStart"/>
      <w:r>
        <w:t>really useful</w:t>
      </w:r>
      <w:proofErr w:type="gramEnd"/>
      <w:r>
        <w:t xml:space="preserve"> when we come to work out whether we have enough of a chemical for a reaction or not.</w:t>
      </w:r>
    </w:p>
    <w:p w14:paraId="493B8708" w14:textId="77777777" w:rsidR="00C25F25" w:rsidRDefault="00C25F25" w:rsidP="00C25F25">
      <w:r>
        <w:t xml:space="preserve">You need to learn and be able to rearrange this equation. </w:t>
      </w:r>
    </w:p>
    <w:p w14:paraId="0BB81C78" w14:textId="77777777" w:rsidR="00C25F25" w:rsidRPr="00226467" w:rsidRDefault="00C25F25" w:rsidP="00C25F25">
      <w:pPr>
        <w:rPr>
          <w:b/>
        </w:rPr>
      </w:pPr>
      <w:r w:rsidRPr="00226467">
        <w:rPr>
          <w:b/>
        </w:rPr>
        <w:t>Questions</w:t>
      </w:r>
    </w:p>
    <w:p w14:paraId="3128E3EA" w14:textId="77777777" w:rsidR="00C25F25" w:rsidRDefault="00C25F25" w:rsidP="00C25F25">
      <w:r>
        <w:t>Example 1: How many moles are in 7.4 grams of calcium hydroxide?</w:t>
      </w:r>
    </w:p>
    <w:p w14:paraId="08BC43F4" w14:textId="77777777" w:rsidR="00C25F25" w:rsidRDefault="00C25F25" w:rsidP="00C25F25">
      <w:r>
        <w:t>Example 2: What is the mass of 2 moles of neon?</w:t>
      </w:r>
    </w:p>
    <w:p w14:paraId="3987A71B" w14:textId="77777777" w:rsidR="00C25F25" w:rsidRPr="00226467" w:rsidRDefault="00C25F25" w:rsidP="00C25F25">
      <w:pPr>
        <w:rPr>
          <w:b/>
        </w:rPr>
      </w:pPr>
      <w:r w:rsidRPr="00226467">
        <w:rPr>
          <w:b/>
        </w:rPr>
        <w:t>Practice</w:t>
      </w:r>
    </w:p>
    <w:p w14:paraId="24228AE1" w14:textId="77777777" w:rsidR="00C25F25" w:rsidRDefault="00C25F25" w:rsidP="00C25F25">
      <w:r>
        <w:t>Answer the questions below.</w:t>
      </w:r>
    </w:p>
    <w:p w14:paraId="5C36ABEF" w14:textId="77777777" w:rsidR="00C25F25" w:rsidRDefault="00C25F25" w:rsidP="00C25F25">
      <w:pPr>
        <w:sectPr w:rsidR="00C25F25" w:rsidSect="00226467">
          <w:pgSz w:w="11906" w:h="16838"/>
          <w:pgMar w:top="720" w:right="720" w:bottom="720" w:left="720" w:header="708" w:footer="708" w:gutter="0"/>
          <w:cols w:space="708"/>
          <w:docGrid w:linePitch="360"/>
        </w:sectPr>
      </w:pPr>
    </w:p>
    <w:p w14:paraId="386ED3A1" w14:textId="77777777" w:rsidR="00C25F25" w:rsidRDefault="00C25F25" w:rsidP="00C25F25">
      <w:r>
        <w:t>What is the mass of the following?</w:t>
      </w:r>
    </w:p>
    <w:p w14:paraId="0EB99F3C" w14:textId="77777777" w:rsidR="00C25F25" w:rsidRDefault="00C25F25" w:rsidP="00C25F25">
      <w:pPr>
        <w:pStyle w:val="ListParagraph"/>
        <w:numPr>
          <w:ilvl w:val="0"/>
          <w:numId w:val="3"/>
        </w:numPr>
      </w:pPr>
      <w:r>
        <w:t>0.1 moles of P</w:t>
      </w:r>
      <w:r w:rsidRPr="003D0C22">
        <w:rPr>
          <w:vertAlign w:val="subscript"/>
        </w:rPr>
        <w:t>4</w:t>
      </w:r>
    </w:p>
    <w:p w14:paraId="021E68D0" w14:textId="77777777" w:rsidR="00C25F25" w:rsidRDefault="00C25F25" w:rsidP="00C25F25">
      <w:pPr>
        <w:pStyle w:val="ListParagraph"/>
        <w:numPr>
          <w:ilvl w:val="0"/>
          <w:numId w:val="3"/>
        </w:numPr>
      </w:pPr>
      <w:r>
        <w:t>2 moles of I</w:t>
      </w:r>
      <w:r w:rsidRPr="003D0C22">
        <w:rPr>
          <w:vertAlign w:val="subscript"/>
        </w:rPr>
        <w:t>2</w:t>
      </w:r>
    </w:p>
    <w:p w14:paraId="63A7A6E3" w14:textId="77777777" w:rsidR="00C25F25" w:rsidRDefault="00C25F25" w:rsidP="00C25F25">
      <w:pPr>
        <w:pStyle w:val="ListParagraph"/>
        <w:numPr>
          <w:ilvl w:val="0"/>
          <w:numId w:val="3"/>
        </w:numPr>
      </w:pPr>
      <w:r>
        <w:t>0.05 moles of Cl</w:t>
      </w:r>
      <w:r w:rsidRPr="003D0C22">
        <w:rPr>
          <w:vertAlign w:val="subscript"/>
        </w:rPr>
        <w:t>2</w:t>
      </w:r>
    </w:p>
    <w:p w14:paraId="31BA3C91" w14:textId="77777777" w:rsidR="00C25F25" w:rsidRDefault="00C25F25" w:rsidP="00C25F25">
      <w:pPr>
        <w:pStyle w:val="ListParagraph"/>
        <w:numPr>
          <w:ilvl w:val="0"/>
          <w:numId w:val="3"/>
        </w:numPr>
      </w:pPr>
      <w:r>
        <w:t>6 moles of H</w:t>
      </w:r>
      <w:r w:rsidRPr="003D0C22">
        <w:rPr>
          <w:vertAlign w:val="subscript"/>
        </w:rPr>
        <w:t>2</w:t>
      </w:r>
    </w:p>
    <w:p w14:paraId="50B258F2" w14:textId="77777777" w:rsidR="00C25F25" w:rsidRDefault="00C25F25" w:rsidP="00C25F25">
      <w:pPr>
        <w:pStyle w:val="ListParagraph"/>
        <w:numPr>
          <w:ilvl w:val="0"/>
          <w:numId w:val="3"/>
        </w:numPr>
      </w:pPr>
      <w:r>
        <w:t>80 moles of SO</w:t>
      </w:r>
      <w:r w:rsidRPr="003D0C22">
        <w:rPr>
          <w:vertAlign w:val="subscript"/>
        </w:rPr>
        <w:t>2</w:t>
      </w:r>
    </w:p>
    <w:p w14:paraId="650B26AF" w14:textId="77777777" w:rsidR="00C25F25" w:rsidRDefault="00C25F25" w:rsidP="00C25F25">
      <w:pPr>
        <w:pStyle w:val="ListParagraph"/>
        <w:numPr>
          <w:ilvl w:val="0"/>
          <w:numId w:val="3"/>
        </w:numPr>
      </w:pPr>
      <w:r>
        <w:t>0.01 moles of CuSO</w:t>
      </w:r>
      <w:r w:rsidRPr="003D0C22">
        <w:rPr>
          <w:vertAlign w:val="subscript"/>
        </w:rPr>
        <w:t>4</w:t>
      </w:r>
    </w:p>
    <w:p w14:paraId="77D8018E" w14:textId="77777777" w:rsidR="00C25F25" w:rsidRDefault="00C25F25" w:rsidP="00C25F25">
      <w:pPr>
        <w:pStyle w:val="ListParagraph"/>
        <w:numPr>
          <w:ilvl w:val="0"/>
          <w:numId w:val="3"/>
        </w:numPr>
      </w:pPr>
      <w:r>
        <w:t>3 moles of C</w:t>
      </w:r>
      <w:r w:rsidRPr="003D0C22">
        <w:rPr>
          <w:vertAlign w:val="subscript"/>
        </w:rPr>
        <w:t>2</w:t>
      </w:r>
      <w:r>
        <w:t>H</w:t>
      </w:r>
      <w:r w:rsidRPr="003D0C22">
        <w:rPr>
          <w:vertAlign w:val="subscript"/>
        </w:rPr>
        <w:t>6</w:t>
      </w:r>
    </w:p>
    <w:p w14:paraId="34C099B3" w14:textId="77777777" w:rsidR="00C25F25" w:rsidRDefault="00C25F25" w:rsidP="00C25F25">
      <w:pPr>
        <w:pStyle w:val="ListParagraph"/>
        <w:numPr>
          <w:ilvl w:val="0"/>
          <w:numId w:val="3"/>
        </w:numPr>
      </w:pPr>
      <w:r>
        <w:t xml:space="preserve">0.5 moles of </w:t>
      </w:r>
      <w:proofErr w:type="spellStart"/>
      <w:r>
        <w:t>KBr</w:t>
      </w:r>
      <w:proofErr w:type="spellEnd"/>
    </w:p>
    <w:p w14:paraId="5BD53E45" w14:textId="77777777" w:rsidR="00C25F25" w:rsidRPr="00226467" w:rsidRDefault="00C25F25" w:rsidP="00C25F25">
      <w:pPr>
        <w:pStyle w:val="ListParagraph"/>
        <w:numPr>
          <w:ilvl w:val="0"/>
          <w:numId w:val="3"/>
        </w:numPr>
      </w:pPr>
      <w:r>
        <w:t>1 mole of H</w:t>
      </w:r>
      <w:r w:rsidRPr="003D0C22">
        <w:rPr>
          <w:vertAlign w:val="subscript"/>
        </w:rPr>
        <w:t>2</w:t>
      </w:r>
      <w:r>
        <w:t>SO</w:t>
      </w:r>
      <w:r w:rsidRPr="003D0C22">
        <w:rPr>
          <w:vertAlign w:val="subscript"/>
        </w:rPr>
        <w:t>4</w:t>
      </w:r>
    </w:p>
    <w:p w14:paraId="1EC2B988" w14:textId="77777777" w:rsidR="00C25F25" w:rsidRDefault="00C25F25" w:rsidP="00C25F25">
      <w:r>
        <w:t>How many moles are in the following?</w:t>
      </w:r>
    </w:p>
    <w:p w14:paraId="2F544F6E" w14:textId="77777777" w:rsidR="00C25F25" w:rsidRDefault="00C25F25" w:rsidP="00C25F25">
      <w:pPr>
        <w:pStyle w:val="ListParagraph"/>
        <w:numPr>
          <w:ilvl w:val="0"/>
          <w:numId w:val="3"/>
        </w:numPr>
      </w:pPr>
      <w:r>
        <w:t>8 g of NH</w:t>
      </w:r>
      <w:r w:rsidRPr="00226467">
        <w:rPr>
          <w:vertAlign w:val="subscript"/>
        </w:rPr>
        <w:t>4</w:t>
      </w:r>
      <w:r>
        <w:t>NO</w:t>
      </w:r>
      <w:r w:rsidRPr="00226467">
        <w:rPr>
          <w:vertAlign w:val="subscript"/>
        </w:rPr>
        <w:t>3</w:t>
      </w:r>
      <w:r>
        <w:t xml:space="preserve">   </w:t>
      </w:r>
    </w:p>
    <w:p w14:paraId="5077EB34" w14:textId="77777777" w:rsidR="00C25F25" w:rsidRDefault="00C25F25" w:rsidP="00C25F25">
      <w:pPr>
        <w:pStyle w:val="ListParagraph"/>
        <w:numPr>
          <w:ilvl w:val="0"/>
          <w:numId w:val="3"/>
        </w:numPr>
      </w:pPr>
      <w:r>
        <w:t>3 g of FeBr</w:t>
      </w:r>
      <w:r w:rsidRPr="00226467">
        <w:rPr>
          <w:vertAlign w:val="subscript"/>
        </w:rPr>
        <w:t>3</w:t>
      </w:r>
      <w:r>
        <w:t xml:space="preserve">          </w:t>
      </w:r>
    </w:p>
    <w:p w14:paraId="2387053B" w14:textId="77777777" w:rsidR="00C25F25" w:rsidRDefault="00C25F25" w:rsidP="00C25F25">
      <w:pPr>
        <w:pStyle w:val="ListParagraph"/>
        <w:numPr>
          <w:ilvl w:val="0"/>
          <w:numId w:val="3"/>
        </w:numPr>
      </w:pPr>
      <w:r>
        <w:t xml:space="preserve">5 g of Ne               </w:t>
      </w:r>
    </w:p>
    <w:p w14:paraId="0DE06C06" w14:textId="77777777" w:rsidR="00C25F25" w:rsidRDefault="00C25F25" w:rsidP="00C25F25">
      <w:pPr>
        <w:pStyle w:val="ListParagraph"/>
        <w:numPr>
          <w:ilvl w:val="0"/>
          <w:numId w:val="3"/>
        </w:numPr>
      </w:pPr>
      <w:r>
        <w:t xml:space="preserve">520g of </w:t>
      </w:r>
      <w:proofErr w:type="spellStart"/>
      <w:r>
        <w:t>CsI</w:t>
      </w:r>
      <w:proofErr w:type="spellEnd"/>
      <w:r>
        <w:t xml:space="preserve">               </w:t>
      </w:r>
    </w:p>
    <w:p w14:paraId="759CCF82" w14:textId="77777777" w:rsidR="00C25F25" w:rsidRDefault="00C25F25" w:rsidP="00C25F25">
      <w:pPr>
        <w:pStyle w:val="ListParagraph"/>
        <w:numPr>
          <w:ilvl w:val="0"/>
          <w:numId w:val="3"/>
        </w:numPr>
      </w:pPr>
      <w:r>
        <w:t>0.44g of CO</w:t>
      </w:r>
      <w:r w:rsidRPr="003D0C22">
        <w:rPr>
          <w:vertAlign w:val="subscript"/>
        </w:rPr>
        <w:t>2</w:t>
      </w:r>
      <w:r>
        <w:t xml:space="preserve">            </w:t>
      </w:r>
    </w:p>
    <w:p w14:paraId="1BD1AA4F" w14:textId="77777777" w:rsidR="00C25F25" w:rsidRDefault="00C25F25" w:rsidP="00C25F25">
      <w:pPr>
        <w:pStyle w:val="ListParagraph"/>
        <w:numPr>
          <w:ilvl w:val="0"/>
          <w:numId w:val="3"/>
        </w:numPr>
      </w:pPr>
      <w:r>
        <w:t>180ml of H</w:t>
      </w:r>
      <w:r w:rsidRPr="003D0C22">
        <w:rPr>
          <w:vertAlign w:val="subscript"/>
        </w:rPr>
        <w:t>2</w:t>
      </w:r>
      <w:r>
        <w:t xml:space="preserve">O          </w:t>
      </w:r>
    </w:p>
    <w:p w14:paraId="557F6ABF" w14:textId="77777777" w:rsidR="00C25F25" w:rsidRDefault="00C25F25" w:rsidP="00C25F25">
      <w:pPr>
        <w:pStyle w:val="ListParagraph"/>
        <w:numPr>
          <w:ilvl w:val="0"/>
          <w:numId w:val="3"/>
        </w:numPr>
      </w:pPr>
      <w:r>
        <w:t>22.2g CaCl</w:t>
      </w:r>
      <w:r w:rsidRPr="003D0C22">
        <w:rPr>
          <w:vertAlign w:val="subscript"/>
        </w:rPr>
        <w:t>2</w:t>
      </w:r>
      <w:r>
        <w:t xml:space="preserve">           </w:t>
      </w:r>
    </w:p>
    <w:p w14:paraId="142EF742" w14:textId="77777777" w:rsidR="00C25F25" w:rsidRDefault="00C25F25" w:rsidP="00C25F25">
      <w:pPr>
        <w:pStyle w:val="ListParagraph"/>
        <w:numPr>
          <w:ilvl w:val="0"/>
          <w:numId w:val="3"/>
        </w:numPr>
      </w:pPr>
      <w:r>
        <w:t>0.1g CaCO</w:t>
      </w:r>
      <w:r w:rsidRPr="003D0C22">
        <w:rPr>
          <w:vertAlign w:val="subscript"/>
        </w:rPr>
        <w:t>3</w:t>
      </w:r>
      <w:r>
        <w:rPr>
          <w:vertAlign w:val="subscript"/>
        </w:rPr>
        <w:t xml:space="preserve"> </w:t>
      </w:r>
      <w:r>
        <w:t xml:space="preserve">       </w:t>
      </w:r>
    </w:p>
    <w:p w14:paraId="68D05898" w14:textId="77777777" w:rsidR="00C25F25" w:rsidRDefault="00C25F25" w:rsidP="00C25F25">
      <w:pPr>
        <w:pStyle w:val="ListParagraph"/>
        <w:numPr>
          <w:ilvl w:val="0"/>
          <w:numId w:val="3"/>
        </w:numPr>
        <w:sectPr w:rsidR="00C25F25" w:rsidSect="00670B00">
          <w:type w:val="continuous"/>
          <w:pgSz w:w="11906" w:h="16838"/>
          <w:pgMar w:top="720" w:right="720" w:bottom="720" w:left="720" w:header="708" w:footer="708" w:gutter="0"/>
          <w:cols w:num="2" w:space="708"/>
          <w:docGrid w:linePitch="360"/>
        </w:sectPr>
      </w:pPr>
      <w:r>
        <w:t xml:space="preserve">0.73g of HCl  </w:t>
      </w:r>
    </w:p>
    <w:p w14:paraId="1C5CE2A1" w14:textId="77777777" w:rsidR="00C25F25" w:rsidRPr="00CB1D3D" w:rsidRDefault="00C25F25" w:rsidP="00C25F25">
      <w:pPr>
        <w:jc w:val="center"/>
        <w:rPr>
          <w:b/>
          <w:sz w:val="28"/>
        </w:rPr>
      </w:pPr>
      <w:r w:rsidRPr="00CB1D3D">
        <w:rPr>
          <w:b/>
          <w:sz w:val="28"/>
        </w:rPr>
        <w:lastRenderedPageBreak/>
        <w:t>Reacting amounts in chemical equations</w:t>
      </w:r>
    </w:p>
    <w:p w14:paraId="326EED71" w14:textId="77777777" w:rsidR="00C25F25" w:rsidRDefault="00C25F25" w:rsidP="00C25F25">
      <w:r>
        <w:t>We can work out how many moles of a chemical is reacting and then use this to work out the number of moles of the other chemicals it is reacting with, and therefore we can find the masses of the chemicals it is reacting with so we can weigh out the right amount for our reaction.</w:t>
      </w:r>
    </w:p>
    <w:p w14:paraId="6497CF4E" w14:textId="77777777" w:rsidR="00C25F25" w:rsidRPr="00CB1D3D" w:rsidRDefault="00C25F25" w:rsidP="00C25F25">
      <w:pPr>
        <w:rPr>
          <w:b/>
        </w:rPr>
      </w:pPr>
      <w:r w:rsidRPr="00CB1D3D">
        <w:rPr>
          <w:b/>
        </w:rPr>
        <w:t>Example 1</w:t>
      </w:r>
    </w:p>
    <w:p w14:paraId="2EF8D993" w14:textId="77777777" w:rsidR="00C25F25" w:rsidRDefault="00C25F25" w:rsidP="00C25F25">
      <w:r>
        <w:t xml:space="preserve">In the </w:t>
      </w:r>
      <w:proofErr w:type="spellStart"/>
      <w:r>
        <w:t>thermit</w:t>
      </w:r>
      <w:proofErr w:type="spellEnd"/>
      <w:r>
        <w:t xml:space="preserve"> reaction, what mass of aluminium powder is needed to react with 8.0g of iron (III) oxide?</w:t>
      </w:r>
    </w:p>
    <w:p w14:paraId="1BBFA802" w14:textId="77777777" w:rsidR="00C25F25" w:rsidRDefault="00C25F25" w:rsidP="00C25F25">
      <w:r>
        <w:t xml:space="preserve">Steps: </w:t>
      </w:r>
      <w:r>
        <w:tab/>
      </w:r>
    </w:p>
    <w:p w14:paraId="229D12C5" w14:textId="77777777" w:rsidR="00C25F25" w:rsidRDefault="00C25F25" w:rsidP="00C25F25">
      <w:r>
        <w:t>(1) Write out the balanced equation and set it out across the full width of the page</w:t>
      </w:r>
    </w:p>
    <w:p w14:paraId="7EE5D253" w14:textId="77777777" w:rsidR="00C25F25" w:rsidRDefault="00C25F25" w:rsidP="00C25F25">
      <w:r>
        <w:t xml:space="preserve">(2) Which chemical do you know two things about? (Usually mass and </w:t>
      </w:r>
      <w:proofErr w:type="spellStart"/>
      <w:r>
        <w:t>A</w:t>
      </w:r>
      <w:r w:rsidRPr="00AC2D1B">
        <w:rPr>
          <w:i/>
          <w:vertAlign w:val="subscript"/>
        </w:rPr>
        <w:t>r</w:t>
      </w:r>
      <w:proofErr w:type="spellEnd"/>
      <w:r>
        <w:t xml:space="preserve"> or M</w:t>
      </w:r>
      <w:r w:rsidRPr="00AC2D1B">
        <w:rPr>
          <w:i/>
          <w:vertAlign w:val="subscript"/>
        </w:rPr>
        <w:t>r</w:t>
      </w:r>
      <w:r>
        <w:rPr>
          <w:i/>
          <w:vertAlign w:val="subscript"/>
        </w:rPr>
        <w:t xml:space="preserve"> </w:t>
      </w:r>
      <w:r w:rsidRPr="00CB1D3D">
        <w:t>as you can work these out yourself</w:t>
      </w:r>
      <w:r>
        <w:t xml:space="preserve">). Find the </w:t>
      </w:r>
      <w:proofErr w:type="spellStart"/>
      <w:r>
        <w:t>A</w:t>
      </w:r>
      <w:r w:rsidRPr="00EA02A4">
        <w:rPr>
          <w:i/>
          <w:vertAlign w:val="subscript"/>
        </w:rPr>
        <w:t>r</w:t>
      </w:r>
      <w:proofErr w:type="spellEnd"/>
      <w:r>
        <w:t xml:space="preserve"> or M</w:t>
      </w:r>
      <w:r w:rsidRPr="00EA02A4">
        <w:rPr>
          <w:i/>
          <w:vertAlign w:val="subscript"/>
        </w:rPr>
        <w:t>r</w:t>
      </w:r>
      <w:r>
        <w:t xml:space="preserve"> of this chemical, and the one the question is asking you about.</w:t>
      </w:r>
    </w:p>
    <w:p w14:paraId="51C2B449" w14:textId="77777777" w:rsidR="00C25F25" w:rsidRDefault="00C25F25" w:rsidP="00C25F25">
      <w:r>
        <w:t>(3) Find moles of that chemical using the equation</w:t>
      </w:r>
    </w:p>
    <w:p w14:paraId="358B315B" w14:textId="77777777" w:rsidR="00C25F25" w:rsidRDefault="00C25F25" w:rsidP="00C25F25">
      <m:oMathPara>
        <m:oMath>
          <m:r>
            <w:rPr>
              <w:rFonts w:ascii="Cambria Math" w:hAnsi="Cambria Math"/>
            </w:rPr>
            <m:t xml:space="preserve">moles= </m:t>
          </m:r>
          <m:f>
            <m:fPr>
              <m:ctrlPr>
                <w:rPr>
                  <w:rFonts w:ascii="Cambria Math" w:hAnsi="Cambria Math"/>
                  <w:i/>
                </w:rPr>
              </m:ctrlPr>
            </m:fPr>
            <m:num>
              <m:r>
                <w:rPr>
                  <w:rFonts w:ascii="Cambria Math" w:hAnsi="Cambria Math"/>
                </w:rPr>
                <m:t>mass in grams</m:t>
              </m:r>
            </m:num>
            <m:den>
              <m:r>
                <m:rPr>
                  <m:sty m:val="p"/>
                </m:rPr>
                <w:rPr>
                  <w:rFonts w:ascii="Cambria Math" w:hAnsi="Cambria Math"/>
                </w:rPr>
                <m:t>A</m:t>
              </m:r>
              <m:r>
                <w:rPr>
                  <w:rFonts w:ascii="Cambria Math" w:hAnsi="Cambria Math"/>
                  <w:vertAlign w:val="subscript"/>
                </w:rPr>
                <m:t>r</m:t>
              </m:r>
              <m:r>
                <m:rPr>
                  <m:sty m:val="p"/>
                </m:rPr>
                <w:rPr>
                  <w:rFonts w:ascii="Cambria Math" w:hAnsi="Cambria Math"/>
                </w:rPr>
                <m:t xml:space="preserve"> or M</m:t>
              </m:r>
              <m:r>
                <w:rPr>
                  <w:rFonts w:ascii="Cambria Math" w:hAnsi="Cambria Math"/>
                  <w:vertAlign w:val="subscript"/>
                </w:rPr>
                <m:t xml:space="preserve">r </m:t>
              </m:r>
              <m:r>
                <w:rPr>
                  <w:rFonts w:ascii="Cambria Math" w:hAnsi="Cambria Math"/>
                </w:rPr>
                <m:t>in g/mol</m:t>
              </m:r>
            </m:den>
          </m:f>
        </m:oMath>
      </m:oMathPara>
    </w:p>
    <w:p w14:paraId="37F14BEC" w14:textId="77777777" w:rsidR="00C25F25" w:rsidRDefault="00C25F25" w:rsidP="00C25F25">
      <w:r>
        <w:t xml:space="preserve">(4) Use the balanced equation to work out how many moles you must need of the chemical you are interested in. </w:t>
      </w:r>
    </w:p>
    <w:p w14:paraId="3EFA6ABC" w14:textId="77777777" w:rsidR="00C25F25" w:rsidRDefault="00C25F25" w:rsidP="00C25F25">
      <w:r>
        <w:t>(5) Go up the table by using the moles you have found to work out the mass using the equation</w:t>
      </w:r>
    </w:p>
    <w:p w14:paraId="27DD8B82" w14:textId="77777777" w:rsidR="00C25F25" w:rsidRPr="00CB1D3D" w:rsidRDefault="00C25F25" w:rsidP="00C25F25">
      <w:pPr>
        <w:rPr>
          <w:rFonts w:eastAsiaTheme="minorEastAsia"/>
        </w:rPr>
      </w:pPr>
      <m:oMathPara>
        <m:oMath>
          <m:r>
            <w:rPr>
              <w:rFonts w:ascii="Cambria Math" w:hAnsi="Cambria Math"/>
            </w:rPr>
            <m:t xml:space="preserve">mass in grams=moles x </m:t>
          </m:r>
          <m:r>
            <m:rPr>
              <m:sty m:val="p"/>
            </m:rPr>
            <w:rPr>
              <w:rFonts w:ascii="Cambria Math" w:hAnsi="Cambria Math"/>
            </w:rPr>
            <m:t>A</m:t>
          </m:r>
          <m:r>
            <w:rPr>
              <w:rFonts w:ascii="Cambria Math" w:hAnsi="Cambria Math"/>
              <w:vertAlign w:val="subscript"/>
            </w:rPr>
            <m:t>r</m:t>
          </m:r>
          <m:r>
            <m:rPr>
              <m:sty m:val="p"/>
            </m:rPr>
            <w:rPr>
              <w:rFonts w:ascii="Cambria Math" w:hAnsi="Cambria Math"/>
            </w:rPr>
            <m:t xml:space="preserve"> or M</m:t>
          </m:r>
          <m:r>
            <w:rPr>
              <w:rFonts w:ascii="Cambria Math" w:hAnsi="Cambria Math"/>
              <w:vertAlign w:val="subscript"/>
            </w:rPr>
            <m:t xml:space="preserve">r </m:t>
          </m:r>
          <m:r>
            <w:rPr>
              <w:rFonts w:ascii="Cambria Math" w:hAnsi="Cambria Math"/>
            </w:rPr>
            <m:t>in g/mol</m:t>
          </m:r>
        </m:oMath>
      </m:oMathPara>
    </w:p>
    <w:p w14:paraId="793DD290" w14:textId="77777777" w:rsidR="00C25F25" w:rsidRPr="00CB1D3D" w:rsidRDefault="00C25F25" w:rsidP="00C25F25">
      <w:r>
        <w:rPr>
          <w:rFonts w:eastAsiaTheme="minorEastAsia"/>
        </w:rPr>
        <w:t>(6) Always make sure you say what it is you are finding – never just write numbers on the page without any explanation of what they mean.</w:t>
      </w:r>
    </w:p>
    <w:p w14:paraId="53C3E46F" w14:textId="77777777" w:rsidR="00C25F25" w:rsidRPr="00030A99" w:rsidRDefault="00C25F25" w:rsidP="00C25F25">
      <w:r>
        <w:t>Equation:</w:t>
      </w:r>
      <w:r>
        <w:tab/>
      </w:r>
      <w:r>
        <w:tab/>
      </w:r>
      <w:r w:rsidRPr="00030A99">
        <w:t xml:space="preserve">2Al + </w:t>
      </w:r>
      <w:r w:rsidRPr="00030A99">
        <w:tab/>
      </w:r>
      <w:r w:rsidRPr="00030A99">
        <w:tab/>
        <w:t>Fe</w:t>
      </w:r>
      <w:r w:rsidRPr="00030A99">
        <w:rPr>
          <w:vertAlign w:val="subscript"/>
        </w:rPr>
        <w:t>2</w:t>
      </w:r>
      <w:r w:rsidRPr="00030A99">
        <w:t>O</w:t>
      </w:r>
      <w:r w:rsidRPr="00030A99">
        <w:rPr>
          <w:vertAlign w:val="subscript"/>
        </w:rPr>
        <w:t>3</w:t>
      </w:r>
      <w:r w:rsidRPr="00030A99">
        <w:t xml:space="preserve"> </w:t>
      </w:r>
      <w:r w:rsidRPr="00030A99">
        <w:tab/>
      </w:r>
      <w:r w:rsidRPr="00030A99">
        <w:rPr>
          <w:rFonts w:ascii="Times New Roman" w:hAnsi="Times New Roman" w:cs="Times New Roman"/>
        </w:rPr>
        <w:t>→</w:t>
      </w:r>
      <w:r w:rsidRPr="00030A99">
        <w:tab/>
        <w:t>Al</w:t>
      </w:r>
      <w:r w:rsidRPr="00030A99">
        <w:rPr>
          <w:vertAlign w:val="subscript"/>
        </w:rPr>
        <w:t>2</w:t>
      </w:r>
      <w:r w:rsidRPr="00030A99">
        <w:t>O</w:t>
      </w:r>
      <w:r w:rsidRPr="00030A99">
        <w:rPr>
          <w:vertAlign w:val="subscript"/>
        </w:rPr>
        <w:t>3</w:t>
      </w:r>
      <w:r w:rsidRPr="00030A99">
        <w:tab/>
        <w:t xml:space="preserve">+ </w:t>
      </w:r>
      <w:r w:rsidRPr="00030A99">
        <w:tab/>
        <w:t>2Fe</w:t>
      </w:r>
    </w:p>
    <w:p w14:paraId="1D1F558F" w14:textId="77777777" w:rsidR="00C25F25" w:rsidRPr="00030A99" w:rsidRDefault="00C25F25" w:rsidP="00C25F25">
      <w:r w:rsidRPr="00030A99">
        <w:t>Write masses:</w:t>
      </w:r>
      <w:r w:rsidRPr="00030A99">
        <w:tab/>
      </w:r>
      <w:r w:rsidRPr="00030A99">
        <w:tab/>
      </w:r>
      <w:r w:rsidRPr="00030A99">
        <w:rPr>
          <w:i/>
        </w:rPr>
        <w:t>x</w:t>
      </w:r>
      <w:r w:rsidRPr="00030A99">
        <w:t xml:space="preserve"> g</w:t>
      </w:r>
      <w:r w:rsidRPr="00030A99">
        <w:tab/>
      </w:r>
      <w:r w:rsidRPr="00030A99">
        <w:tab/>
        <w:t>8.0g</w:t>
      </w:r>
    </w:p>
    <w:p w14:paraId="5622239E" w14:textId="77777777" w:rsidR="00C25F25" w:rsidRPr="00030A99" w:rsidRDefault="00C25F25" w:rsidP="00C25F25">
      <w:r w:rsidRPr="00030A99">
        <w:rPr>
          <w:noProof/>
          <w:lang w:eastAsia="en-GB"/>
        </w:rPr>
        <mc:AlternateContent>
          <mc:Choice Requires="wps">
            <w:drawing>
              <wp:anchor distT="0" distB="0" distL="114300" distR="114300" simplePos="0" relativeHeight="251661312" behindDoc="0" locked="0" layoutInCell="1" allowOverlap="1" wp14:anchorId="74A5E403" wp14:editId="1B294220">
                <wp:simplePos x="0" y="0"/>
                <wp:positionH relativeFrom="column">
                  <wp:posOffset>1621766</wp:posOffset>
                </wp:positionH>
                <wp:positionV relativeFrom="paragraph">
                  <wp:posOffset>62363</wp:posOffset>
                </wp:positionV>
                <wp:extent cx="1242060" cy="1293962"/>
                <wp:effectExtent l="0" t="19050" r="15240" b="20955"/>
                <wp:wrapNone/>
                <wp:docPr id="2" name="Curved Up Arrow 2"/>
                <wp:cNvGraphicFramePr/>
                <a:graphic xmlns:a="http://schemas.openxmlformats.org/drawingml/2006/main">
                  <a:graphicData uri="http://schemas.microsoft.com/office/word/2010/wordprocessingShape">
                    <wps:wsp>
                      <wps:cNvSpPr/>
                      <wps:spPr>
                        <a:xfrm flipH="1">
                          <a:off x="0" y="0"/>
                          <a:ext cx="1242060" cy="1293962"/>
                        </a:xfrm>
                        <a:prstGeom prst="curvedUpArrow">
                          <a:avLst>
                            <a:gd name="adj1" fmla="val 8498"/>
                            <a:gd name="adj2" fmla="val 29738"/>
                            <a:gd name="adj3" fmla="val 27084"/>
                          </a:avLst>
                        </a:prstGeom>
                        <a:solidFill>
                          <a:schemeClr val="accent1">
                            <a:alpha val="38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3ECF2CA"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Curved Up Arrow 2" o:spid="_x0000_s1026" type="#_x0000_t104" style="position:absolute;margin-left:127.7pt;margin-top:4.9pt;width:97.8pt;height:101.9pt;flip:x;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" adj="15177,19306,5615" fillcolor="#4472c4 [3204]" strokecolor="#1f3763 [1604]" strokeweight="1pt">
                <v:fill opacity="24929f"/>
              </v:shape>
            </w:pict>
          </mc:Fallback>
        </mc:AlternateContent>
      </w:r>
      <w:r w:rsidRPr="00030A99">
        <w:t xml:space="preserve">Find </w:t>
      </w:r>
      <w:proofErr w:type="spellStart"/>
      <w:r w:rsidRPr="00030A99">
        <w:t>A</w:t>
      </w:r>
      <w:r w:rsidRPr="00030A99">
        <w:rPr>
          <w:i/>
          <w:vertAlign w:val="subscript"/>
        </w:rPr>
        <w:t>r</w:t>
      </w:r>
      <w:proofErr w:type="spellEnd"/>
      <w:r w:rsidRPr="00030A99">
        <w:t xml:space="preserve"> or M</w:t>
      </w:r>
      <w:r w:rsidRPr="00030A99">
        <w:rPr>
          <w:i/>
          <w:vertAlign w:val="subscript"/>
        </w:rPr>
        <w:t>r</w:t>
      </w:r>
      <w:r w:rsidRPr="00030A99">
        <w:rPr>
          <w:i/>
          <w:vertAlign w:val="subscript"/>
        </w:rPr>
        <w:tab/>
      </w:r>
      <w:r w:rsidRPr="00030A99">
        <w:rPr>
          <w:i/>
          <w:vertAlign w:val="subscript"/>
        </w:rPr>
        <w:tab/>
      </w:r>
      <w:r w:rsidRPr="00030A99">
        <w:t>27</w:t>
      </w:r>
      <w:r w:rsidRPr="00030A99">
        <w:tab/>
      </w:r>
      <w:r w:rsidRPr="00030A99">
        <w:tab/>
        <w:t>160</w:t>
      </w:r>
    </w:p>
    <w:p w14:paraId="76BD47FA" w14:textId="77777777" w:rsidR="00C25F25" w:rsidRPr="00030A99" w:rsidRDefault="00C25F25" w:rsidP="00C25F25">
      <w:pPr>
        <w:rPr>
          <w:rFonts w:eastAsiaTheme="minorEastAsia"/>
        </w:rPr>
      </w:pPr>
      <w:r w:rsidRPr="00030A99">
        <w:t>Find moles:</w:t>
      </w:r>
      <w:r w:rsidRPr="00030A99">
        <w:tab/>
      </w:r>
      <w:r w:rsidRPr="00030A99">
        <w:tab/>
        <w:t>0.1</w:t>
      </w:r>
      <w:r w:rsidRPr="00030A99">
        <w:tab/>
      </w:r>
      <w:r w:rsidRPr="00030A99">
        <w:tab/>
        <w:t xml:space="preserve">= </w:t>
      </w:r>
      <m:oMath>
        <m:f>
          <m:fPr>
            <m:ctrlPr>
              <w:rPr>
                <w:rFonts w:ascii="Cambria Math" w:hAnsi="Cambria Math"/>
                <w:i/>
              </w:rPr>
            </m:ctrlPr>
          </m:fPr>
          <m:num>
            <m:r>
              <w:rPr>
                <w:rFonts w:ascii="Cambria Math" w:hAnsi="Cambria Math"/>
              </w:rPr>
              <m:t>8.0</m:t>
            </m:r>
          </m:num>
          <m:den>
            <m:r>
              <w:rPr>
                <w:rFonts w:ascii="Cambria Math" w:hAnsi="Cambria Math"/>
              </w:rPr>
              <m:t>160</m:t>
            </m:r>
          </m:den>
        </m:f>
      </m:oMath>
      <w:r w:rsidRPr="00030A99">
        <w:rPr>
          <w:rFonts w:eastAsiaTheme="minorEastAsia"/>
        </w:rPr>
        <w:tab/>
      </w:r>
    </w:p>
    <w:p w14:paraId="567F2B05" w14:textId="77777777" w:rsidR="00C25F25" w:rsidRPr="00030A99" w:rsidRDefault="00C25F25" w:rsidP="00C25F25">
      <w:r w:rsidRPr="00030A99">
        <w:rPr>
          <w:rFonts w:eastAsiaTheme="minorEastAsia"/>
        </w:rPr>
        <w:tab/>
      </w:r>
      <w:r w:rsidRPr="00030A99">
        <w:rPr>
          <w:rFonts w:eastAsiaTheme="minorEastAsia"/>
        </w:rPr>
        <w:tab/>
      </w:r>
      <w:r w:rsidRPr="00030A99">
        <w:rPr>
          <w:rFonts w:eastAsiaTheme="minorEastAsia"/>
        </w:rPr>
        <w:tab/>
      </w:r>
      <w:r w:rsidRPr="00030A99">
        <w:rPr>
          <w:rFonts w:eastAsiaTheme="minorEastAsia"/>
        </w:rPr>
        <w:tab/>
      </w:r>
      <w:r w:rsidRPr="00030A99">
        <w:rPr>
          <w:rFonts w:eastAsiaTheme="minorEastAsia"/>
        </w:rPr>
        <w:tab/>
        <w:t>= 0.05</w:t>
      </w:r>
    </w:p>
    <w:p w14:paraId="67A2398D" w14:textId="77777777" w:rsidR="00C25F25" w:rsidRDefault="00C25F25" w:rsidP="00C25F25">
      <w:r w:rsidRPr="00030A99">
        <w:t>Ratio from equation:</w:t>
      </w:r>
      <w:r w:rsidRPr="00030A99">
        <w:tab/>
        <w:t>2 x 0.05</w:t>
      </w:r>
      <w:r w:rsidRPr="00030A99">
        <w:tab/>
      </w:r>
      <w:r w:rsidRPr="00030A99">
        <w:tab/>
      </w:r>
      <w:r w:rsidRPr="00030A99">
        <w:tab/>
      </w:r>
      <w:r w:rsidRPr="00030A99">
        <w:tab/>
        <w:t>1 x 0.05</w:t>
      </w:r>
      <w:r w:rsidRPr="00030A99">
        <w:tab/>
      </w:r>
      <w:r w:rsidRPr="00030A99">
        <w:tab/>
        <w:t>2 x 0.05</w:t>
      </w:r>
    </w:p>
    <w:p w14:paraId="5586D526" w14:textId="77777777" w:rsidR="00C25F25" w:rsidRDefault="00C25F25" w:rsidP="00C25F25"/>
    <w:p w14:paraId="30AC0778" w14:textId="77777777" w:rsidR="00C25F25" w:rsidRDefault="00C25F25" w:rsidP="00C25F25">
      <w:r w:rsidRPr="009B3F92">
        <w:t>Answer</w:t>
      </w:r>
      <w:r>
        <w:tab/>
      </w:r>
      <w:r>
        <w:tab/>
      </w:r>
      <w:r>
        <w:tab/>
      </w:r>
      <w:r>
        <w:rPr>
          <w:color w:val="FF0000"/>
        </w:rPr>
        <w:t xml:space="preserve"> </w:t>
      </w:r>
    </w:p>
    <w:p w14:paraId="52A75950" w14:textId="77777777" w:rsidR="00C25F25" w:rsidRDefault="00C25F25" w:rsidP="00C25F25">
      <w:pPr>
        <w:rPr>
          <w:b/>
        </w:rPr>
      </w:pPr>
    </w:p>
    <w:p w14:paraId="791A4047" w14:textId="77777777" w:rsidR="00C25F25" w:rsidRPr="00EA02A4" w:rsidRDefault="00C25F25" w:rsidP="00C25F25">
      <w:pPr>
        <w:rPr>
          <w:b/>
        </w:rPr>
      </w:pPr>
      <w:r w:rsidRPr="00EA02A4">
        <w:rPr>
          <w:b/>
        </w:rPr>
        <w:t>Example 2</w:t>
      </w:r>
    </w:p>
    <w:p w14:paraId="7F20EB69" w14:textId="77777777" w:rsidR="00C25F25" w:rsidRPr="00EA02A4" w:rsidRDefault="00C25F25" w:rsidP="00C25F25">
      <w:r w:rsidRPr="00EA02A4">
        <w:t>What mass of ethanol is formed when 4.5g of glucose is fermented?</w:t>
      </w:r>
    </w:p>
    <w:p w14:paraId="2CF412A8" w14:textId="77777777" w:rsidR="00C25F25" w:rsidRPr="00EA02A4" w:rsidRDefault="00C25F25" w:rsidP="00C25F25">
      <w:r w:rsidRPr="00EA02A4">
        <w:t>Equation:</w:t>
      </w:r>
      <w:r w:rsidRPr="00EA02A4">
        <w:tab/>
      </w:r>
      <w:r w:rsidRPr="00EA02A4">
        <w:tab/>
      </w:r>
      <w:r w:rsidRPr="00EA02A4">
        <w:tab/>
        <w:t>C</w:t>
      </w:r>
      <w:r w:rsidRPr="00EA02A4">
        <w:rPr>
          <w:vertAlign w:val="subscript"/>
        </w:rPr>
        <w:t>6</w:t>
      </w:r>
      <w:r w:rsidRPr="00EA02A4">
        <w:t>H</w:t>
      </w:r>
      <w:r w:rsidRPr="00EA02A4">
        <w:rPr>
          <w:vertAlign w:val="subscript"/>
        </w:rPr>
        <w:t>12</w:t>
      </w:r>
      <w:r w:rsidRPr="00EA02A4">
        <w:t>O</w:t>
      </w:r>
      <w:r w:rsidRPr="00EA02A4">
        <w:rPr>
          <w:vertAlign w:val="subscript"/>
        </w:rPr>
        <w:t>6</w:t>
      </w:r>
      <w:r w:rsidRPr="00EA02A4">
        <w:tab/>
      </w:r>
      <w:r w:rsidRPr="00EA02A4">
        <w:tab/>
      </w:r>
      <w:r w:rsidRPr="00EA02A4">
        <w:rPr>
          <w:rFonts w:ascii="Times New Roman" w:hAnsi="Times New Roman" w:cs="Times New Roman"/>
        </w:rPr>
        <w:t>→</w:t>
      </w:r>
      <w:r w:rsidRPr="00EA02A4">
        <w:tab/>
        <w:t>2C</w:t>
      </w:r>
      <w:r w:rsidRPr="00EA02A4">
        <w:rPr>
          <w:vertAlign w:val="subscript"/>
        </w:rPr>
        <w:t>2</w:t>
      </w:r>
      <w:r w:rsidRPr="00EA02A4">
        <w:t>H</w:t>
      </w:r>
      <w:r w:rsidRPr="00EA02A4">
        <w:rPr>
          <w:vertAlign w:val="subscript"/>
        </w:rPr>
        <w:t>5</w:t>
      </w:r>
      <w:r w:rsidRPr="00EA02A4">
        <w:t>OH</w:t>
      </w:r>
      <w:r w:rsidRPr="00EA02A4">
        <w:tab/>
        <w:t>+</w:t>
      </w:r>
      <w:r w:rsidRPr="00EA02A4">
        <w:tab/>
        <w:t>2CO</w:t>
      </w:r>
      <w:r w:rsidRPr="00EA02A4">
        <w:rPr>
          <w:vertAlign w:val="subscript"/>
        </w:rPr>
        <w:t>2</w:t>
      </w:r>
    </w:p>
    <w:p w14:paraId="2A7C8615" w14:textId="77777777" w:rsidR="00C25F25" w:rsidRPr="00EA02A4" w:rsidRDefault="00C25F25" w:rsidP="00C25F25">
      <w:r w:rsidRPr="00EA02A4">
        <w:t>Write masses:</w:t>
      </w:r>
    </w:p>
    <w:p w14:paraId="06309F4F" w14:textId="77777777" w:rsidR="00C25F25" w:rsidRPr="00EA02A4" w:rsidRDefault="00C25F25" w:rsidP="00C25F25">
      <w:r w:rsidRPr="00EA02A4">
        <w:t xml:space="preserve">Find </w:t>
      </w:r>
      <w:proofErr w:type="spellStart"/>
      <w:r w:rsidRPr="00EA02A4">
        <w:t>A</w:t>
      </w:r>
      <w:r w:rsidRPr="00EA02A4">
        <w:rPr>
          <w:i/>
          <w:vertAlign w:val="subscript"/>
        </w:rPr>
        <w:t>r</w:t>
      </w:r>
      <w:proofErr w:type="spellEnd"/>
      <w:r w:rsidRPr="00EA02A4">
        <w:t xml:space="preserve"> or M</w:t>
      </w:r>
      <w:r w:rsidRPr="00EA02A4">
        <w:rPr>
          <w:i/>
          <w:vertAlign w:val="subscript"/>
        </w:rPr>
        <w:t>r</w:t>
      </w:r>
      <w:r w:rsidRPr="00EA02A4">
        <w:t>:</w:t>
      </w:r>
    </w:p>
    <w:p w14:paraId="125C5EB6" w14:textId="77777777" w:rsidR="00C25F25" w:rsidRDefault="00C25F25" w:rsidP="00C25F25"/>
    <w:p w14:paraId="7CAA2AC1" w14:textId="77777777" w:rsidR="00C25F25" w:rsidRPr="00EA02A4" w:rsidRDefault="00C25F25" w:rsidP="00C25F25">
      <w:r w:rsidRPr="00EA02A4">
        <w:t>Find moles:</w:t>
      </w:r>
    </w:p>
    <w:p w14:paraId="2737289F" w14:textId="77777777" w:rsidR="00C25F25" w:rsidRPr="00EA02A4" w:rsidRDefault="00C25F25" w:rsidP="00C25F25"/>
    <w:p w14:paraId="0A1E3501" w14:textId="77777777" w:rsidR="00C25F25" w:rsidRPr="00EA02A4" w:rsidRDefault="00C25F25" w:rsidP="00C25F25">
      <w:r w:rsidRPr="00EA02A4">
        <w:t>Ratio from equation:</w:t>
      </w:r>
    </w:p>
    <w:p w14:paraId="43E427A7" w14:textId="77777777" w:rsidR="00C25F25" w:rsidRPr="00EA02A4" w:rsidRDefault="00C25F25" w:rsidP="00C25F25">
      <w:pPr>
        <w:rPr>
          <w:b/>
        </w:rPr>
      </w:pPr>
      <w:r w:rsidRPr="00EA02A4">
        <w:rPr>
          <w:b/>
        </w:rPr>
        <w:lastRenderedPageBreak/>
        <w:t>Example 3</w:t>
      </w:r>
    </w:p>
    <w:p w14:paraId="22D205AA" w14:textId="77777777" w:rsidR="00C25F25" w:rsidRDefault="00C25F25" w:rsidP="00C25F25">
      <w:r>
        <w:t>What mass of magnesium sulphate crystals, MgSO4.7H2O can be made from 14.0g of magnesium carbonate and an excess of dilute sulphuric acid?</w:t>
      </w:r>
    </w:p>
    <w:p w14:paraId="6E3015FC" w14:textId="77777777" w:rsidR="00C25F25" w:rsidRDefault="00C25F25" w:rsidP="00C25F25">
      <w:r>
        <w:t xml:space="preserve">Note: when a chemical is in excess, this means there is more than enough for the reaction to be carried out. It means you can be confident </w:t>
      </w:r>
      <w:proofErr w:type="gramStart"/>
      <w:r>
        <w:t>all of</w:t>
      </w:r>
      <w:proofErr w:type="gramEnd"/>
      <w:r>
        <w:t xml:space="preserve"> your chemical is able to react. It also means you cannot work out how many moles you have of this chemical. </w:t>
      </w:r>
    </w:p>
    <w:p w14:paraId="45C84C79" w14:textId="77777777" w:rsidR="00C25F25" w:rsidRPr="00EA02A4" w:rsidRDefault="00C25F25" w:rsidP="00C25F25">
      <w:r w:rsidRPr="00EA02A4">
        <w:t>Equation:</w:t>
      </w:r>
      <w:r w:rsidRPr="00EA02A4">
        <w:tab/>
      </w:r>
      <w:r w:rsidRPr="00EA02A4">
        <w:tab/>
      </w:r>
      <w:r w:rsidRPr="00EA02A4">
        <w:tab/>
      </w:r>
      <w:r>
        <w:t>MgCO</w:t>
      </w:r>
      <w:r w:rsidRPr="00EA02A4">
        <w:rPr>
          <w:vertAlign w:val="subscript"/>
        </w:rPr>
        <w:t>3</w:t>
      </w:r>
      <w:r>
        <w:tab/>
      </w:r>
      <w:r>
        <w:tab/>
        <w:t>+</w:t>
      </w:r>
      <w:r>
        <w:tab/>
        <w:t>H</w:t>
      </w:r>
      <w:r w:rsidRPr="00EA02A4">
        <w:rPr>
          <w:vertAlign w:val="subscript"/>
        </w:rPr>
        <w:t>2</w:t>
      </w:r>
      <w:r>
        <w:t>SO</w:t>
      </w:r>
      <w:r w:rsidRPr="00EA02A4">
        <w:rPr>
          <w:vertAlign w:val="subscript"/>
        </w:rPr>
        <w:t>4</w:t>
      </w:r>
      <w:r>
        <w:tab/>
      </w:r>
      <w:r>
        <w:tab/>
      </w:r>
      <w:r>
        <w:rPr>
          <w:rFonts w:ascii="Times New Roman" w:hAnsi="Times New Roman" w:cs="Times New Roman"/>
        </w:rPr>
        <w:t>→</w:t>
      </w:r>
      <w:r>
        <w:tab/>
        <w:t>MgSO</w:t>
      </w:r>
      <w:r w:rsidRPr="00EA02A4">
        <w:rPr>
          <w:vertAlign w:val="subscript"/>
        </w:rPr>
        <w:t>4</w:t>
      </w:r>
      <w:r>
        <w:t>.7H</w:t>
      </w:r>
      <w:r w:rsidRPr="00EA02A4">
        <w:rPr>
          <w:vertAlign w:val="subscript"/>
        </w:rPr>
        <w:t>2</w:t>
      </w:r>
      <w:r>
        <w:t>O</w:t>
      </w:r>
      <w:r>
        <w:tab/>
        <w:t>+ CO</w:t>
      </w:r>
      <w:r w:rsidRPr="00EA02A4">
        <w:rPr>
          <w:vertAlign w:val="subscript"/>
        </w:rPr>
        <w:t>2</w:t>
      </w:r>
      <w:r>
        <w:t xml:space="preserve"> </w:t>
      </w:r>
      <w:r>
        <w:tab/>
        <w:t>+ H</w:t>
      </w:r>
      <w:r w:rsidRPr="00EA02A4">
        <w:rPr>
          <w:vertAlign w:val="subscript"/>
        </w:rPr>
        <w:t>2</w:t>
      </w:r>
      <w:r>
        <w:t>O</w:t>
      </w:r>
    </w:p>
    <w:p w14:paraId="302A9566" w14:textId="77777777" w:rsidR="00C25F25" w:rsidRPr="00EA02A4" w:rsidRDefault="00C25F25" w:rsidP="00C25F25">
      <w:r w:rsidRPr="00EA02A4">
        <w:t>Write masses:</w:t>
      </w:r>
      <w:r>
        <w:tab/>
      </w:r>
      <w:r>
        <w:tab/>
      </w:r>
      <w:r>
        <w:tab/>
      </w:r>
      <w:r>
        <w:tab/>
      </w:r>
      <w:r>
        <w:tab/>
      </w:r>
      <w:r>
        <w:tab/>
        <w:t xml:space="preserve">excess </w:t>
      </w:r>
      <w:r>
        <w:tab/>
      </w:r>
      <w:r>
        <w:tab/>
      </w:r>
    </w:p>
    <w:p w14:paraId="6CB242EB" w14:textId="77777777" w:rsidR="00C25F25" w:rsidRDefault="00C25F25" w:rsidP="00C25F25"/>
    <w:p w14:paraId="0DBE1B8C" w14:textId="77777777" w:rsidR="00C25F25" w:rsidRPr="00EA02A4" w:rsidRDefault="00C25F25" w:rsidP="00C25F25">
      <w:r w:rsidRPr="00EA02A4">
        <w:t xml:space="preserve">Find </w:t>
      </w:r>
      <w:proofErr w:type="spellStart"/>
      <w:r w:rsidRPr="00EA02A4">
        <w:t>A</w:t>
      </w:r>
      <w:r w:rsidRPr="00EA02A4">
        <w:rPr>
          <w:i/>
          <w:vertAlign w:val="subscript"/>
        </w:rPr>
        <w:t>r</w:t>
      </w:r>
      <w:proofErr w:type="spellEnd"/>
      <w:r w:rsidRPr="00EA02A4">
        <w:t xml:space="preserve"> or M</w:t>
      </w:r>
      <w:r w:rsidRPr="00EA02A4">
        <w:rPr>
          <w:i/>
          <w:vertAlign w:val="subscript"/>
        </w:rPr>
        <w:t>r</w:t>
      </w:r>
      <w:r w:rsidRPr="00EA02A4">
        <w:t>:</w:t>
      </w:r>
      <w:r>
        <w:tab/>
      </w:r>
      <w:r>
        <w:tab/>
      </w:r>
      <w:r>
        <w:tab/>
      </w:r>
    </w:p>
    <w:p w14:paraId="51338C2C" w14:textId="77777777" w:rsidR="00C25F25" w:rsidRDefault="00C25F25" w:rsidP="00C25F25"/>
    <w:p w14:paraId="4195444F" w14:textId="77777777" w:rsidR="00C25F25" w:rsidRPr="00EA02A4" w:rsidRDefault="00C25F25" w:rsidP="00C25F25">
      <w:r w:rsidRPr="00EA02A4">
        <w:t>Find moles:</w:t>
      </w:r>
    </w:p>
    <w:p w14:paraId="166A59C0" w14:textId="77777777" w:rsidR="00C25F25" w:rsidRPr="00EA02A4" w:rsidRDefault="00C25F25" w:rsidP="00C25F25"/>
    <w:p w14:paraId="0901E66E" w14:textId="77777777" w:rsidR="00C25F25" w:rsidRPr="00EA02A4" w:rsidRDefault="00C25F25" w:rsidP="00C25F25">
      <w:r w:rsidRPr="00EA02A4">
        <w:t>Ratio from equation:</w:t>
      </w:r>
    </w:p>
    <w:p w14:paraId="28F1CEF9" w14:textId="77777777" w:rsidR="00C25F25" w:rsidRDefault="00C25F25" w:rsidP="00C25F25"/>
    <w:p w14:paraId="5F9DE518" w14:textId="77777777" w:rsidR="00C25F25" w:rsidRDefault="00C25F25" w:rsidP="00C25F25"/>
    <w:p w14:paraId="476AC43A" w14:textId="77777777" w:rsidR="00C25F25" w:rsidRPr="00EA02A4" w:rsidRDefault="00C25F25" w:rsidP="00C25F25">
      <w:pPr>
        <w:rPr>
          <w:b/>
        </w:rPr>
      </w:pPr>
      <w:r w:rsidRPr="00EA02A4">
        <w:rPr>
          <w:b/>
        </w:rPr>
        <w:t xml:space="preserve">Questions </w:t>
      </w:r>
    </w:p>
    <w:p w14:paraId="65F6BE3C" w14:textId="77777777" w:rsidR="00C25F25" w:rsidRDefault="00C25F25" w:rsidP="00C25F25">
      <w:r>
        <w:t>In these questions, the balanced equation has been given to you so step 1 has been done for you. Set your work out neatly on lined paper.</w:t>
      </w:r>
    </w:p>
    <w:p w14:paraId="45ECE37B" w14:textId="77777777" w:rsidR="00C25F25" w:rsidRDefault="00C25F25" w:rsidP="00C25F25">
      <w:r>
        <w:t>1) How much magnesium must be burned in oxygen to make 4.0g of magnesium oxide?</w:t>
      </w:r>
    </w:p>
    <w:p w14:paraId="2BDFBDCD" w14:textId="77777777" w:rsidR="00C25F25" w:rsidRDefault="00C25F25" w:rsidP="00C25F25">
      <w:r>
        <w:tab/>
        <w:t>2</w:t>
      </w:r>
      <w:proofErr w:type="gramStart"/>
      <w:r>
        <w:t>Mg  +</w:t>
      </w:r>
      <w:proofErr w:type="gramEnd"/>
      <w:r>
        <w:t xml:space="preserve"> </w:t>
      </w:r>
      <w:r>
        <w:tab/>
      </w:r>
      <w:r>
        <w:tab/>
        <w:t>O</w:t>
      </w:r>
      <w:r w:rsidRPr="00EA02A4">
        <w:rPr>
          <w:vertAlign w:val="subscript"/>
        </w:rPr>
        <w:t>2</w:t>
      </w:r>
      <w:r>
        <w:tab/>
      </w:r>
      <w:r>
        <w:rPr>
          <w:rFonts w:ascii="Times New Roman" w:hAnsi="Times New Roman" w:cs="Times New Roman"/>
        </w:rPr>
        <w:t>→</w:t>
      </w:r>
      <w:r>
        <w:tab/>
        <w:t>2MgO</w:t>
      </w:r>
    </w:p>
    <w:p w14:paraId="41812C54" w14:textId="77777777" w:rsidR="00C25F25" w:rsidRDefault="00C25F25" w:rsidP="00C25F25">
      <w:r>
        <w:t>2) What mass of calcium oxide is formed when 25g of calcium carbonate is decomposed by heat?</w:t>
      </w:r>
    </w:p>
    <w:p w14:paraId="138E579A" w14:textId="77777777" w:rsidR="00C25F25" w:rsidRDefault="00C25F25" w:rsidP="00C25F25">
      <w:r>
        <w:tab/>
        <w:t>CaCO</w:t>
      </w:r>
      <w:r w:rsidRPr="00EA02A4">
        <w:rPr>
          <w:vertAlign w:val="subscript"/>
        </w:rPr>
        <w:t>3</w:t>
      </w:r>
      <w:r>
        <w:tab/>
      </w:r>
      <w:r>
        <w:tab/>
      </w:r>
      <w:r>
        <w:tab/>
      </w:r>
      <w:r>
        <w:rPr>
          <w:rFonts w:ascii="Times New Roman" w:hAnsi="Times New Roman" w:cs="Times New Roman"/>
        </w:rPr>
        <w:t>→</w:t>
      </w:r>
      <w:r>
        <w:tab/>
      </w:r>
      <w:proofErr w:type="spellStart"/>
      <w:r>
        <w:t>CaO</w:t>
      </w:r>
      <w:proofErr w:type="spellEnd"/>
      <w:r>
        <w:tab/>
        <w:t>+</w:t>
      </w:r>
      <w:r>
        <w:tab/>
        <w:t>CO</w:t>
      </w:r>
      <w:r w:rsidRPr="00EA02A4">
        <w:rPr>
          <w:vertAlign w:val="subscript"/>
        </w:rPr>
        <w:t>2</w:t>
      </w:r>
    </w:p>
    <w:p w14:paraId="56C3748D" w14:textId="77777777" w:rsidR="00C25F25" w:rsidRDefault="00C25F25" w:rsidP="00C25F25">
      <w:r>
        <w:t>3) In the blast furnace, iron (III) oxide is reduced to iron by carbon monoxide:</w:t>
      </w:r>
    </w:p>
    <w:p w14:paraId="235B3B9D" w14:textId="77777777" w:rsidR="00C25F25" w:rsidRDefault="00C25F25" w:rsidP="00C25F25">
      <w:r>
        <w:tab/>
        <w:t>Fe</w:t>
      </w:r>
      <w:r w:rsidRPr="00EA02A4">
        <w:rPr>
          <w:vertAlign w:val="subscript"/>
        </w:rPr>
        <w:t>2</w:t>
      </w:r>
      <w:r>
        <w:t>O</w:t>
      </w:r>
      <w:r w:rsidRPr="00EA02A4">
        <w:rPr>
          <w:vertAlign w:val="subscript"/>
        </w:rPr>
        <w:t>3</w:t>
      </w:r>
      <w:r>
        <w:tab/>
        <w:t>+</w:t>
      </w:r>
      <w:r>
        <w:tab/>
        <w:t>3CO</w:t>
      </w:r>
      <w:r>
        <w:tab/>
      </w:r>
      <w:r>
        <w:rPr>
          <w:rFonts w:ascii="Times New Roman" w:hAnsi="Times New Roman" w:cs="Times New Roman"/>
        </w:rPr>
        <w:t>→</w:t>
      </w:r>
      <w:r>
        <w:tab/>
        <w:t>2Fe</w:t>
      </w:r>
      <w:r>
        <w:tab/>
        <w:t>+</w:t>
      </w:r>
      <w:r>
        <w:tab/>
        <w:t>3CO</w:t>
      </w:r>
      <w:r w:rsidRPr="00EA02A4">
        <w:rPr>
          <w:vertAlign w:val="subscript"/>
        </w:rPr>
        <w:t>2</w:t>
      </w:r>
    </w:p>
    <w:p w14:paraId="7E0AA935" w14:textId="77777777" w:rsidR="00C25F25" w:rsidRDefault="00C25F25" w:rsidP="00C25F25">
      <w:r>
        <w:tab/>
        <w:t xml:space="preserve">(a) What mass of carbon monoxide is needed to reduce 16 tonnes of </w:t>
      </w:r>
      <w:proofErr w:type="gramStart"/>
      <w:r>
        <w:t>iron(</w:t>
      </w:r>
      <w:proofErr w:type="gramEnd"/>
      <w:r>
        <w:t>III) oxides?</w:t>
      </w:r>
    </w:p>
    <w:p w14:paraId="7A0A58C7" w14:textId="77777777" w:rsidR="00C25F25" w:rsidRDefault="00C25F25" w:rsidP="00C25F25">
      <w:r>
        <w:tab/>
        <w:t>(b) What mass of iron is obtained from the reduction of 16 tonnes of the oxide?</w:t>
      </w:r>
    </w:p>
    <w:p w14:paraId="79FCB450" w14:textId="77777777" w:rsidR="00C25F25" w:rsidRDefault="00C25F25" w:rsidP="00C25F25">
      <w:r>
        <w:t>4) What mass of coke is consumed in a blast furnace in the production of 2.8 tonnes of carbon monoxide?</w:t>
      </w:r>
    </w:p>
    <w:p w14:paraId="6E9E6229" w14:textId="77777777" w:rsidR="00C25F25" w:rsidRDefault="00C25F25" w:rsidP="00C25F25">
      <w:r>
        <w:tab/>
        <w:t>2C</w:t>
      </w:r>
      <w:r>
        <w:tab/>
        <w:t>+</w:t>
      </w:r>
      <w:r>
        <w:tab/>
        <w:t>O</w:t>
      </w:r>
      <w:r w:rsidRPr="00EA02A4">
        <w:rPr>
          <w:vertAlign w:val="subscript"/>
        </w:rPr>
        <w:t>2</w:t>
      </w:r>
      <w:r>
        <w:tab/>
      </w:r>
      <w:r>
        <w:rPr>
          <w:rFonts w:ascii="Times New Roman" w:hAnsi="Times New Roman" w:cs="Times New Roman"/>
        </w:rPr>
        <w:t>→</w:t>
      </w:r>
      <w:r>
        <w:tab/>
        <w:t>2CO</w:t>
      </w:r>
    </w:p>
    <w:p w14:paraId="4D28BDE6" w14:textId="77777777" w:rsidR="00C25F25" w:rsidRDefault="00C25F25" w:rsidP="00C25F25">
      <w:r>
        <w:t xml:space="preserve">In the following questions, you are given the </w:t>
      </w:r>
      <w:proofErr w:type="gramStart"/>
      <w:r>
        <w:t>formulae</w:t>
      </w:r>
      <w:proofErr w:type="gramEnd"/>
      <w:r>
        <w:t xml:space="preserve"> but you have to write the balanced equation in step 1.</w:t>
      </w:r>
    </w:p>
    <w:p w14:paraId="2F09F5E6" w14:textId="77777777" w:rsidR="00C25F25" w:rsidRPr="00EA02A4" w:rsidRDefault="00C25F25" w:rsidP="00C25F25">
      <w:r>
        <w:t>5) What is the loss in mass when 1.25g of blue copper (II) sulphate crystals, CuSO</w:t>
      </w:r>
      <w:r w:rsidRPr="00EA02A4">
        <w:rPr>
          <w:vertAlign w:val="subscript"/>
        </w:rPr>
        <w:t>4</w:t>
      </w:r>
      <w:r>
        <w:t>.5H</w:t>
      </w:r>
      <w:r w:rsidRPr="00EA02A4">
        <w:rPr>
          <w:vertAlign w:val="subscript"/>
        </w:rPr>
        <w:t>2</w:t>
      </w:r>
      <w:r>
        <w:t xml:space="preserve">O is heated and decomposed to anhydrous </w:t>
      </w:r>
      <w:proofErr w:type="gramStart"/>
      <w:r>
        <w:t>copper(</w:t>
      </w:r>
      <w:proofErr w:type="gramEnd"/>
      <w:r>
        <w:t>II) sulphate, CuSO</w:t>
      </w:r>
      <w:r w:rsidRPr="00EA02A4">
        <w:rPr>
          <w:vertAlign w:val="subscript"/>
        </w:rPr>
        <w:t>4</w:t>
      </w:r>
      <w:r>
        <w:t>?</w:t>
      </w:r>
    </w:p>
    <w:p w14:paraId="2C2B4E20" w14:textId="77777777" w:rsidR="00C25F25" w:rsidRDefault="00C25F25" w:rsidP="00C25F25">
      <w:r>
        <w:t>6) What mass of ammonia, NH</w:t>
      </w:r>
      <w:r w:rsidRPr="00EA02A4">
        <w:rPr>
          <w:vertAlign w:val="subscript"/>
        </w:rPr>
        <w:t>3</w:t>
      </w:r>
      <w:r>
        <w:t>, is formed when 12g of hydrogen, H</w:t>
      </w:r>
      <w:r w:rsidRPr="00EA02A4">
        <w:rPr>
          <w:vertAlign w:val="subscript"/>
        </w:rPr>
        <w:t>2</w:t>
      </w:r>
      <w:r>
        <w:t>, combines with nitrogen N</w:t>
      </w:r>
      <w:r w:rsidRPr="00EA02A4">
        <w:rPr>
          <w:vertAlign w:val="subscript"/>
        </w:rPr>
        <w:t>2</w:t>
      </w:r>
      <w:r>
        <w:t>?</w:t>
      </w:r>
    </w:p>
    <w:p w14:paraId="1460E5BD" w14:textId="77777777" w:rsidR="00C25F25" w:rsidRDefault="00C25F25" w:rsidP="00C25F25">
      <w:r>
        <w:t xml:space="preserve">7) </w:t>
      </w:r>
      <w:proofErr w:type="gramStart"/>
      <w:r>
        <w:t>Lead(</w:t>
      </w:r>
      <w:proofErr w:type="gramEnd"/>
      <w:r>
        <w:t xml:space="preserve">II) oxide, </w:t>
      </w:r>
      <w:proofErr w:type="spellStart"/>
      <w:r>
        <w:t>PbO</w:t>
      </w:r>
      <w:proofErr w:type="spellEnd"/>
      <w:r>
        <w:t>, reacts with hydrogen to form lead and steam, H</w:t>
      </w:r>
      <w:r w:rsidRPr="00EA02A4">
        <w:rPr>
          <w:vertAlign w:val="subscript"/>
        </w:rPr>
        <w:t>2</w:t>
      </w:r>
      <w:r>
        <w:t xml:space="preserve">O. Calculate the mass of lead formed when 446g of </w:t>
      </w:r>
      <w:proofErr w:type="gramStart"/>
      <w:r>
        <w:t>lead(</w:t>
      </w:r>
      <w:proofErr w:type="gramEnd"/>
      <w:r>
        <w:t>II) oxide is reduced in this way.</w:t>
      </w:r>
    </w:p>
    <w:p w14:paraId="645A3B68" w14:textId="77777777" w:rsidR="00C25F25" w:rsidRDefault="00C25F25" w:rsidP="00C25F25">
      <w:r>
        <w:t>8) What mass of sulphur is needed to react with 8.0g copper to form copper(I) sulphide, Cu</w:t>
      </w:r>
      <w:r w:rsidRPr="00EA02A4">
        <w:rPr>
          <w:vertAlign w:val="subscript"/>
        </w:rPr>
        <w:t>2</w:t>
      </w:r>
      <w:r>
        <w:t>S?</w:t>
      </w:r>
    </w:p>
    <w:p w14:paraId="2EE3954C" w14:textId="77777777" w:rsidR="00C25F25" w:rsidRPr="00BC5278" w:rsidRDefault="00C25F25" w:rsidP="00C25F25">
      <w:pPr>
        <w:jc w:val="center"/>
        <w:rPr>
          <w:b/>
          <w:sz w:val="32"/>
        </w:rPr>
      </w:pPr>
      <w:r w:rsidRPr="00BC5278">
        <w:rPr>
          <w:b/>
          <w:sz w:val="32"/>
        </w:rPr>
        <w:lastRenderedPageBreak/>
        <w:t>Limiting Reactants</w:t>
      </w:r>
    </w:p>
    <w:p w14:paraId="6BE340A0" w14:textId="77777777" w:rsidR="00C25F25" w:rsidRDefault="00C25F25" w:rsidP="00C25F25">
      <w:r>
        <w:t xml:space="preserve">The reactant that gets used up first in a reaction is called the limiting reactant. This is the reactant that is NOT in excess. </w:t>
      </w:r>
      <w:proofErr w:type="gramStart"/>
      <w:r>
        <w:t>Therefore</w:t>
      </w:r>
      <w:proofErr w:type="gramEnd"/>
      <w:r>
        <w:t xml:space="preserve"> the amounts of product formed in a chemical reaction are determined by the limiting reactant.</w:t>
      </w:r>
    </w:p>
    <w:p w14:paraId="083326ED" w14:textId="77777777" w:rsidR="00C25F25" w:rsidRPr="001D434B" w:rsidRDefault="00C25F25" w:rsidP="00C25F25">
      <w:pPr>
        <w:rPr>
          <w:b/>
        </w:rPr>
      </w:pPr>
      <w:r w:rsidRPr="001D434B">
        <w:rPr>
          <w:b/>
        </w:rPr>
        <w:t>Method</w:t>
      </w:r>
    </w:p>
    <w:p w14:paraId="2D68FBAF" w14:textId="77777777" w:rsidR="00C25F25" w:rsidRDefault="00C25F25" w:rsidP="00C25F25">
      <w:r>
        <w:tab/>
      </w:r>
      <w:r>
        <w:tab/>
      </w:r>
      <w:r>
        <w:tab/>
        <w:t xml:space="preserve">A + 2B </w:t>
      </w:r>
      <w:r>
        <w:tab/>
      </w:r>
      <w:r>
        <w:rPr>
          <w:rFonts w:cstheme="minorHAnsi"/>
        </w:rPr>
        <w:t>→</w:t>
      </w:r>
      <w:r>
        <w:tab/>
        <w:t>C + D</w:t>
      </w:r>
    </w:p>
    <w:p w14:paraId="2F8C3B26" w14:textId="77777777" w:rsidR="00C25F25" w:rsidRDefault="00C25F25" w:rsidP="00C25F25">
      <w:pPr>
        <w:pStyle w:val="ListParagraph"/>
        <w:numPr>
          <w:ilvl w:val="0"/>
          <w:numId w:val="5"/>
        </w:numPr>
      </w:pPr>
      <w:r>
        <w:t>First find the number of moles of chemical A and B using the masses given to you in the equation and the RAMS.</w:t>
      </w:r>
    </w:p>
    <w:p w14:paraId="31C5DABA" w14:textId="77777777" w:rsidR="00C25F25" w:rsidRDefault="00C25F25" w:rsidP="00C25F25">
      <w:pPr>
        <w:pStyle w:val="ListParagraph"/>
        <w:numPr>
          <w:ilvl w:val="0"/>
          <w:numId w:val="5"/>
        </w:numPr>
      </w:pPr>
      <w:r>
        <w:t xml:space="preserve">Then find the ratio of the number of moles of the first to the second reactant in the balanced equation. </w:t>
      </w:r>
    </w:p>
    <w:p w14:paraId="0E64D4B6" w14:textId="77777777" w:rsidR="00C25F25" w:rsidRDefault="00C25F25" w:rsidP="00C25F25">
      <w:pPr>
        <w:pStyle w:val="ListParagraph"/>
        <w:numPr>
          <w:ilvl w:val="0"/>
          <w:numId w:val="5"/>
        </w:numPr>
      </w:pPr>
      <w:r>
        <w:t>Use the number of moles of the A that you found in Step 1 and the ratio from Step 2 to work out how many moles of B you need</w:t>
      </w:r>
    </w:p>
    <w:p w14:paraId="4D40F400" w14:textId="77777777" w:rsidR="00C25F25" w:rsidRDefault="00C25F25" w:rsidP="00C25F25">
      <w:pPr>
        <w:pStyle w:val="ListParagraph"/>
        <w:numPr>
          <w:ilvl w:val="0"/>
          <w:numId w:val="5"/>
        </w:numPr>
      </w:pPr>
      <w:r>
        <w:t xml:space="preserve">Now compare this to the number of moles of B you found in Step 1. </w:t>
      </w:r>
    </w:p>
    <w:p w14:paraId="4FDD9272" w14:textId="77777777" w:rsidR="00C25F25" w:rsidRDefault="00C25F25" w:rsidP="00C25F25">
      <w:pPr>
        <w:pStyle w:val="ListParagraph"/>
        <w:numPr>
          <w:ilvl w:val="1"/>
          <w:numId w:val="5"/>
        </w:numPr>
      </w:pPr>
      <w:r>
        <w:t>If you have more moles of B than your ratio says you need, then B is in excess and A is the limiting reactant.</w:t>
      </w:r>
    </w:p>
    <w:p w14:paraId="0247EF37" w14:textId="77777777" w:rsidR="00C25F25" w:rsidRDefault="00C25F25" w:rsidP="00C25F25">
      <w:pPr>
        <w:pStyle w:val="ListParagraph"/>
        <w:numPr>
          <w:ilvl w:val="1"/>
          <w:numId w:val="5"/>
        </w:numPr>
      </w:pPr>
      <w:r>
        <w:t>If you have fewer moles of B than your ratio says you need, then B the limiting reactant and A is in excess.</w:t>
      </w:r>
    </w:p>
    <w:p w14:paraId="1CB0D59E" w14:textId="77777777" w:rsidR="00C25F25" w:rsidRDefault="00C25F25" w:rsidP="00C25F25">
      <w:pPr>
        <w:pStyle w:val="ListParagraph"/>
        <w:numPr>
          <w:ilvl w:val="0"/>
          <w:numId w:val="5"/>
        </w:numPr>
      </w:pPr>
      <w:r>
        <w:t>Use the moles of the limiting reactant to calculate how many moles of product you will form, and hence the mass of it.</w:t>
      </w:r>
    </w:p>
    <w:p w14:paraId="46FFD090" w14:textId="77777777" w:rsidR="00C25F25" w:rsidRDefault="00C25F25" w:rsidP="00C25F25">
      <w:pPr>
        <w:rPr>
          <w:b/>
        </w:rPr>
      </w:pPr>
      <w:r w:rsidRPr="001D434B">
        <w:rPr>
          <w:b/>
        </w:rPr>
        <w:t>Worked example</w:t>
      </w:r>
    </w:p>
    <w:p w14:paraId="5EF0FDB3" w14:textId="77777777" w:rsidR="00C25F25" w:rsidRDefault="00DD2F4D" w:rsidP="00C25F25">
      <w:pPr>
        <w:rPr>
          <w:b/>
        </w:rPr>
      </w:pPr>
      <w:hyperlink r:id="rId6" w:history="1">
        <w:r w:rsidR="00C25F25" w:rsidRPr="00C021A2">
          <w:rPr>
            <w:rStyle w:val="Hyperlink"/>
            <w:b/>
          </w:rPr>
          <w:t>https://www.khanacademy.org/science/chemistry/chemical-reactions-stoichiome/limiting-reagent-stoichiometry/e/limiting_reagent_stoichiometry</w:t>
        </w:r>
      </w:hyperlink>
      <w:r w:rsidR="00C25F25">
        <w:rPr>
          <w:b/>
        </w:rPr>
        <w:t xml:space="preserve"> </w:t>
      </w:r>
    </w:p>
    <w:p w14:paraId="5E41B09D" w14:textId="77777777" w:rsidR="00C25F25" w:rsidRDefault="00C25F25" w:rsidP="00C25F25">
      <w:pPr>
        <w:pStyle w:val="ListParagraph"/>
        <w:numPr>
          <w:ilvl w:val="0"/>
          <w:numId w:val="4"/>
        </w:numPr>
      </w:pPr>
      <w:r>
        <w:t>Cu + 2AgNO</w:t>
      </w:r>
      <w:r w:rsidRPr="001D434B">
        <w:rPr>
          <w:vertAlign w:val="subscript"/>
        </w:rPr>
        <w:t>3</w:t>
      </w:r>
      <w:r>
        <w:tab/>
      </w:r>
      <w:r>
        <w:rPr>
          <w:rFonts w:cstheme="minorHAnsi"/>
        </w:rPr>
        <w:t>→</w:t>
      </w:r>
      <w:r>
        <w:rPr>
          <w:rFonts w:cstheme="minorHAnsi"/>
        </w:rPr>
        <w:tab/>
      </w:r>
      <w:r>
        <w:t xml:space="preserve">2Ag + </w:t>
      </w:r>
      <w:proofErr w:type="gramStart"/>
      <w:r>
        <w:t>Cu(</w:t>
      </w:r>
      <w:proofErr w:type="gramEnd"/>
      <w:r>
        <w:t>NO</w:t>
      </w:r>
      <w:r w:rsidRPr="001D434B">
        <w:rPr>
          <w:vertAlign w:val="subscript"/>
        </w:rPr>
        <w:t>3</w:t>
      </w:r>
      <w:r>
        <w:t>)</w:t>
      </w:r>
      <w:r w:rsidRPr="001D434B">
        <w:rPr>
          <w:vertAlign w:val="subscript"/>
        </w:rPr>
        <w:t>2</w:t>
      </w:r>
    </w:p>
    <w:p w14:paraId="19216927" w14:textId="77777777" w:rsidR="00C25F25" w:rsidRDefault="00C25F25" w:rsidP="00C25F25">
      <w:pPr>
        <w:pStyle w:val="ListParagraph"/>
      </w:pPr>
      <w:r>
        <w:t>How many grams of Ag will be produced from 19.0g of Cu and 125g of AgNO</w:t>
      </w:r>
      <w:r w:rsidRPr="001D434B">
        <w:rPr>
          <w:vertAlign w:val="subscript"/>
        </w:rPr>
        <w:t>3</w:t>
      </w:r>
      <w:r>
        <w:t>?</w:t>
      </w:r>
    </w:p>
    <w:p w14:paraId="31CBC925" w14:textId="77777777" w:rsidR="00C25F25" w:rsidRDefault="00C25F25" w:rsidP="00C25F25">
      <w:pPr>
        <w:jc w:val="center"/>
      </w:pPr>
      <w:r>
        <w:rPr>
          <w:noProof/>
        </w:rPr>
        <w:drawing>
          <wp:inline distT="0" distB="0" distL="0" distR="0" wp14:anchorId="3A58DD27" wp14:editId="7E28F370">
            <wp:extent cx="4991100" cy="3332615"/>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1410" t="23054" r="15577" b="13990"/>
                    <a:stretch/>
                  </pic:blipFill>
                  <pic:spPr bwMode="auto">
                    <a:xfrm>
                      <a:off x="0" y="0"/>
                      <a:ext cx="4998283" cy="3337411"/>
                    </a:xfrm>
                    <a:prstGeom prst="rect">
                      <a:avLst/>
                    </a:prstGeom>
                    <a:ln>
                      <a:noFill/>
                    </a:ln>
                    <a:extLst>
                      <a:ext uri="{53640926-AAD7-44D8-BBD7-CCE9431645EC}">
                        <a14:shadowObscured xmlns:a14="http://schemas.microsoft.com/office/drawing/2010/main"/>
                      </a:ext>
                    </a:extLst>
                  </pic:spPr>
                </pic:pic>
              </a:graphicData>
            </a:graphic>
          </wp:inline>
        </w:drawing>
      </w:r>
    </w:p>
    <w:p w14:paraId="71F07152" w14:textId="77777777" w:rsidR="00C25F25" w:rsidRDefault="00C25F25" w:rsidP="00C25F25"/>
    <w:p w14:paraId="303851AC" w14:textId="77777777" w:rsidR="00C25F25" w:rsidRDefault="00C25F25" w:rsidP="00C25F25">
      <w:pPr>
        <w:pStyle w:val="ListParagraph"/>
      </w:pPr>
    </w:p>
    <w:p w14:paraId="7408548F" w14:textId="77777777" w:rsidR="00C25F25" w:rsidRDefault="00C25F25" w:rsidP="00C25F25">
      <w:pPr>
        <w:pStyle w:val="ListParagraph"/>
        <w:ind w:left="360"/>
        <w:rPr>
          <w:b/>
        </w:rPr>
      </w:pPr>
    </w:p>
    <w:p w14:paraId="7ED87AF3" w14:textId="77777777" w:rsidR="00C25F25" w:rsidRDefault="00C25F25" w:rsidP="00C25F25">
      <w:pPr>
        <w:pStyle w:val="ListParagraph"/>
        <w:ind w:left="360"/>
        <w:rPr>
          <w:b/>
        </w:rPr>
      </w:pPr>
    </w:p>
    <w:p w14:paraId="41431328" w14:textId="77777777" w:rsidR="00C25F25" w:rsidRDefault="00C25F25" w:rsidP="00C25F25">
      <w:pPr>
        <w:pStyle w:val="ListParagraph"/>
        <w:ind w:left="360"/>
        <w:rPr>
          <w:b/>
        </w:rPr>
      </w:pPr>
    </w:p>
    <w:p w14:paraId="2B4D215A" w14:textId="77777777" w:rsidR="00C25F25" w:rsidRDefault="00C25F25" w:rsidP="00C25F25">
      <w:pPr>
        <w:pStyle w:val="ListParagraph"/>
        <w:ind w:left="360"/>
        <w:rPr>
          <w:b/>
        </w:rPr>
      </w:pPr>
    </w:p>
    <w:p w14:paraId="6907071C" w14:textId="77777777" w:rsidR="00C25F25" w:rsidRDefault="00C25F25" w:rsidP="00C25F25">
      <w:pPr>
        <w:pStyle w:val="ListParagraph"/>
        <w:ind w:left="360"/>
        <w:rPr>
          <w:b/>
        </w:rPr>
      </w:pPr>
    </w:p>
    <w:p w14:paraId="7BA20920" w14:textId="49053D21" w:rsidR="00C25F25" w:rsidRPr="00D26DD0" w:rsidRDefault="00C25F25" w:rsidP="00C25F25">
      <w:pPr>
        <w:pStyle w:val="ListParagraph"/>
        <w:ind w:left="360"/>
        <w:rPr>
          <w:b/>
        </w:rPr>
      </w:pPr>
      <w:r w:rsidRPr="00D26DD0">
        <w:rPr>
          <w:b/>
        </w:rPr>
        <w:lastRenderedPageBreak/>
        <w:t>Examples</w:t>
      </w:r>
    </w:p>
    <w:p w14:paraId="12450212" w14:textId="77777777" w:rsidR="00C25F25" w:rsidRDefault="00C25F25" w:rsidP="00C25F25">
      <w:pPr>
        <w:pStyle w:val="ListParagraph"/>
        <w:ind w:left="360"/>
      </w:pPr>
    </w:p>
    <w:p w14:paraId="7C6D2050" w14:textId="77777777" w:rsidR="00C25F25" w:rsidRDefault="00C25F25" w:rsidP="00C25F25">
      <w:pPr>
        <w:pStyle w:val="ListParagraph"/>
        <w:numPr>
          <w:ilvl w:val="0"/>
          <w:numId w:val="4"/>
        </w:numPr>
      </w:pPr>
      <w:r>
        <w:t>C</w:t>
      </w:r>
      <w:r w:rsidRPr="001D434B">
        <w:rPr>
          <w:vertAlign w:val="subscript"/>
        </w:rPr>
        <w:t>3</w:t>
      </w:r>
      <w:r>
        <w:t>H</w:t>
      </w:r>
      <w:r w:rsidRPr="001D434B">
        <w:rPr>
          <w:vertAlign w:val="subscript"/>
        </w:rPr>
        <w:t>8</w:t>
      </w:r>
      <w:r>
        <w:t xml:space="preserve"> + 5O</w:t>
      </w:r>
      <w:r w:rsidRPr="001D434B">
        <w:rPr>
          <w:vertAlign w:val="subscript"/>
        </w:rPr>
        <w:t>2</w:t>
      </w:r>
      <w:r>
        <w:t xml:space="preserve"> </w:t>
      </w:r>
      <w:r>
        <w:rPr>
          <w:rFonts w:cstheme="minorHAnsi"/>
        </w:rPr>
        <w:t>→</w:t>
      </w:r>
      <w:r>
        <w:tab/>
        <w:t>3CO</w:t>
      </w:r>
      <w:r w:rsidRPr="001D434B">
        <w:rPr>
          <w:vertAlign w:val="subscript"/>
        </w:rPr>
        <w:t>2</w:t>
      </w:r>
      <w:r>
        <w:t xml:space="preserve"> + 4H</w:t>
      </w:r>
      <w:r w:rsidRPr="001D434B">
        <w:rPr>
          <w:vertAlign w:val="subscript"/>
        </w:rPr>
        <w:t>2</w:t>
      </w:r>
      <w:r>
        <w:t>O</w:t>
      </w:r>
    </w:p>
    <w:p w14:paraId="017D8A9D" w14:textId="77777777" w:rsidR="00C25F25" w:rsidRDefault="00C25F25" w:rsidP="00C25F25">
      <w:pPr>
        <w:pStyle w:val="ListParagraph"/>
      </w:pPr>
      <w:r>
        <w:t>How many grams of CO</w:t>
      </w:r>
      <w:r w:rsidRPr="001D434B">
        <w:rPr>
          <w:vertAlign w:val="subscript"/>
        </w:rPr>
        <w:t>2</w:t>
      </w:r>
      <w:r>
        <w:t xml:space="preserve"> will be produced from 39.0g of propane and 11.0g of oxygen?</w:t>
      </w:r>
    </w:p>
    <w:p w14:paraId="483B4BBA" w14:textId="77777777" w:rsidR="00C25F25" w:rsidRDefault="00C25F25" w:rsidP="00C25F25">
      <w:pPr>
        <w:pStyle w:val="ListParagraph"/>
      </w:pPr>
    </w:p>
    <w:p w14:paraId="25D4FC3C" w14:textId="77777777" w:rsidR="00C25F25" w:rsidRDefault="00C25F25" w:rsidP="00C25F25">
      <w:pPr>
        <w:pStyle w:val="ListParagraph"/>
        <w:numPr>
          <w:ilvl w:val="0"/>
          <w:numId w:val="4"/>
        </w:numPr>
      </w:pPr>
      <w:r>
        <w:t>NaCl + AgNO</w:t>
      </w:r>
      <w:r w:rsidRPr="001D434B">
        <w:rPr>
          <w:vertAlign w:val="subscript"/>
        </w:rPr>
        <w:t>3</w:t>
      </w:r>
      <w:r>
        <w:tab/>
      </w:r>
      <w:r>
        <w:rPr>
          <w:rFonts w:cstheme="minorHAnsi"/>
        </w:rPr>
        <w:t>→</w:t>
      </w:r>
      <w:r>
        <w:rPr>
          <w:rFonts w:cstheme="minorHAnsi"/>
        </w:rPr>
        <w:tab/>
      </w:r>
      <w:proofErr w:type="gramStart"/>
      <w:r>
        <w:t>AgCl  +</w:t>
      </w:r>
      <w:proofErr w:type="gramEnd"/>
      <w:r>
        <w:t xml:space="preserve"> </w:t>
      </w:r>
      <w:r>
        <w:tab/>
        <w:t>NaNO</w:t>
      </w:r>
      <w:r w:rsidRPr="001D434B">
        <w:rPr>
          <w:vertAlign w:val="subscript"/>
        </w:rPr>
        <w:t>3</w:t>
      </w:r>
    </w:p>
    <w:p w14:paraId="76DD4AAF" w14:textId="77777777" w:rsidR="00C25F25" w:rsidRDefault="00C25F25" w:rsidP="00C25F25">
      <w:pPr>
        <w:pStyle w:val="ListParagraph"/>
      </w:pPr>
      <w:r>
        <w:t xml:space="preserve">How many grams of AgCl will be produced from 5.00g of NaCl and 103g of </w:t>
      </w:r>
      <w:proofErr w:type="gramStart"/>
      <w:r>
        <w:t>AgNO</w:t>
      </w:r>
      <w:r w:rsidRPr="001D434B">
        <w:rPr>
          <w:vertAlign w:val="subscript"/>
        </w:rPr>
        <w:t>3</w:t>
      </w:r>
      <w:proofErr w:type="gramEnd"/>
    </w:p>
    <w:p w14:paraId="228700F4" w14:textId="77777777" w:rsidR="00C25F25" w:rsidRDefault="00C25F25" w:rsidP="00C25F25">
      <w:pPr>
        <w:pStyle w:val="ListParagraph"/>
      </w:pPr>
    </w:p>
    <w:p w14:paraId="303C6157" w14:textId="77777777" w:rsidR="00C25F25" w:rsidRDefault="00C25F25" w:rsidP="00C25F25">
      <w:pPr>
        <w:pStyle w:val="ListParagraph"/>
        <w:numPr>
          <w:ilvl w:val="0"/>
          <w:numId w:val="4"/>
        </w:numPr>
      </w:pPr>
      <w:proofErr w:type="gramStart"/>
      <w:r>
        <w:t>Mg(</w:t>
      </w:r>
      <w:proofErr w:type="gramEnd"/>
      <w:r>
        <w:t>OH)</w:t>
      </w:r>
      <w:r w:rsidRPr="001D434B">
        <w:rPr>
          <w:vertAlign w:val="subscript"/>
        </w:rPr>
        <w:t>2</w:t>
      </w:r>
      <w:r>
        <w:t xml:space="preserve"> + 2HCl</w:t>
      </w:r>
      <w:r>
        <w:tab/>
      </w:r>
      <w:r>
        <w:rPr>
          <w:rFonts w:cstheme="minorHAnsi"/>
        </w:rPr>
        <w:t>→</w:t>
      </w:r>
      <w:r>
        <w:rPr>
          <w:rFonts w:cstheme="minorHAnsi"/>
        </w:rPr>
        <w:tab/>
      </w:r>
      <w:r>
        <w:t>MgCl</w:t>
      </w:r>
      <w:r w:rsidRPr="001D434B">
        <w:rPr>
          <w:vertAlign w:val="subscript"/>
        </w:rPr>
        <w:t>2</w:t>
      </w:r>
      <w:r>
        <w:t xml:space="preserve"> + 2H</w:t>
      </w:r>
      <w:r w:rsidRPr="001D434B">
        <w:rPr>
          <w:vertAlign w:val="subscript"/>
        </w:rPr>
        <w:t>2</w:t>
      </w:r>
      <w:r>
        <w:t>O</w:t>
      </w:r>
    </w:p>
    <w:p w14:paraId="176F1223" w14:textId="77777777" w:rsidR="00C25F25" w:rsidRDefault="00C25F25" w:rsidP="00C25F25">
      <w:pPr>
        <w:pStyle w:val="ListParagraph"/>
      </w:pPr>
      <w:r>
        <w:t>How many grams of MgCl</w:t>
      </w:r>
      <w:r w:rsidRPr="001D434B">
        <w:rPr>
          <w:vertAlign w:val="subscript"/>
        </w:rPr>
        <w:t>2</w:t>
      </w:r>
      <w:r>
        <w:t xml:space="preserve"> will be produced from 12.0g of </w:t>
      </w:r>
      <w:proofErr w:type="gramStart"/>
      <w:r>
        <w:t>Mg(</w:t>
      </w:r>
      <w:proofErr w:type="gramEnd"/>
      <w:r>
        <w:t>OH)</w:t>
      </w:r>
      <w:r w:rsidRPr="001D434B">
        <w:rPr>
          <w:vertAlign w:val="subscript"/>
        </w:rPr>
        <w:t>2</w:t>
      </w:r>
      <w:r>
        <w:t xml:space="preserve"> and 42.0g HCl</w:t>
      </w:r>
    </w:p>
    <w:p w14:paraId="1B177FCA" w14:textId="77777777" w:rsidR="00C25F25" w:rsidRDefault="00C25F25" w:rsidP="00C25F25">
      <w:pPr>
        <w:pStyle w:val="ListParagraph"/>
      </w:pPr>
    </w:p>
    <w:p w14:paraId="6F8E2F43" w14:textId="77777777" w:rsidR="00C25F25" w:rsidRDefault="00C25F25" w:rsidP="00C25F25">
      <w:pPr>
        <w:pStyle w:val="ListParagraph"/>
        <w:numPr>
          <w:ilvl w:val="0"/>
          <w:numId w:val="4"/>
        </w:numPr>
      </w:pPr>
      <w:proofErr w:type="gramStart"/>
      <w:r>
        <w:t>Mg(</w:t>
      </w:r>
      <w:proofErr w:type="gramEnd"/>
      <w:r>
        <w:t>OH)</w:t>
      </w:r>
      <w:r w:rsidRPr="00D26DD0">
        <w:rPr>
          <w:vertAlign w:val="subscript"/>
        </w:rPr>
        <w:t>2</w:t>
      </w:r>
      <w:r>
        <w:t xml:space="preserve"> + 2HCl</w:t>
      </w:r>
      <w:r>
        <w:tab/>
      </w:r>
      <w:r>
        <w:rPr>
          <w:rFonts w:cstheme="minorHAnsi"/>
        </w:rPr>
        <w:t>→</w:t>
      </w:r>
      <w:r>
        <w:rPr>
          <w:rFonts w:cstheme="minorHAnsi"/>
        </w:rPr>
        <w:tab/>
      </w:r>
      <w:r>
        <w:t>MgCl</w:t>
      </w:r>
      <w:r w:rsidRPr="00D26DD0">
        <w:rPr>
          <w:vertAlign w:val="subscript"/>
        </w:rPr>
        <w:t>2</w:t>
      </w:r>
      <w:r>
        <w:t xml:space="preserve"> + 2H</w:t>
      </w:r>
      <w:r w:rsidRPr="00D26DD0">
        <w:rPr>
          <w:vertAlign w:val="subscript"/>
        </w:rPr>
        <w:t>2</w:t>
      </w:r>
      <w:r>
        <w:t>O</w:t>
      </w:r>
    </w:p>
    <w:p w14:paraId="3CB81719" w14:textId="77777777" w:rsidR="00C25F25" w:rsidRDefault="00C25F25" w:rsidP="00C25F25">
      <w:pPr>
        <w:pStyle w:val="ListParagraph"/>
      </w:pPr>
      <w:r>
        <w:t>How many grams of MgCl</w:t>
      </w:r>
      <w:r w:rsidRPr="00D26DD0">
        <w:rPr>
          <w:vertAlign w:val="subscript"/>
        </w:rPr>
        <w:t>2</w:t>
      </w:r>
      <w:r>
        <w:t xml:space="preserve"> will be produced from 16.0g of </w:t>
      </w:r>
      <w:proofErr w:type="gramStart"/>
      <w:r>
        <w:t>Mg(</w:t>
      </w:r>
      <w:proofErr w:type="gramEnd"/>
      <w:r>
        <w:t>OH)</w:t>
      </w:r>
      <w:r w:rsidRPr="00D26DD0">
        <w:rPr>
          <w:vertAlign w:val="subscript"/>
        </w:rPr>
        <w:t>2</w:t>
      </w:r>
      <w:r>
        <w:t xml:space="preserve"> and 11.0g HCl</w:t>
      </w:r>
    </w:p>
    <w:p w14:paraId="7D5AFA5D" w14:textId="77777777" w:rsidR="00C25F25" w:rsidRDefault="00C25F25" w:rsidP="00C25F25">
      <w:pPr>
        <w:pStyle w:val="ListParagraph"/>
      </w:pPr>
    </w:p>
    <w:p w14:paraId="2643AB49" w14:textId="77777777" w:rsidR="00C25F25" w:rsidRDefault="00C25F25" w:rsidP="00C25F25">
      <w:pPr>
        <w:pStyle w:val="ListParagraph"/>
        <w:numPr>
          <w:ilvl w:val="0"/>
          <w:numId w:val="4"/>
        </w:numPr>
      </w:pPr>
      <w:r>
        <w:t>4Fe + 3O</w:t>
      </w:r>
      <w:r w:rsidRPr="00D26DD0">
        <w:rPr>
          <w:vertAlign w:val="subscript"/>
        </w:rPr>
        <w:t>2</w:t>
      </w:r>
      <w:r>
        <w:t xml:space="preserve"> </w:t>
      </w:r>
      <w:r>
        <w:tab/>
      </w:r>
      <w:r>
        <w:rPr>
          <w:rFonts w:cstheme="minorHAnsi"/>
        </w:rPr>
        <w:t>→</w:t>
      </w:r>
      <w:r>
        <w:tab/>
        <w:t>2Fe</w:t>
      </w:r>
      <w:r w:rsidRPr="00D26DD0">
        <w:rPr>
          <w:vertAlign w:val="subscript"/>
        </w:rPr>
        <w:t>2</w:t>
      </w:r>
      <w:r>
        <w:t>O</w:t>
      </w:r>
      <w:r w:rsidRPr="00D26DD0">
        <w:rPr>
          <w:vertAlign w:val="subscript"/>
        </w:rPr>
        <w:t>3</w:t>
      </w:r>
    </w:p>
    <w:p w14:paraId="0D0EDFC5" w14:textId="77777777" w:rsidR="00C25F25" w:rsidRDefault="00C25F25" w:rsidP="00C25F25">
      <w:pPr>
        <w:pStyle w:val="ListParagraph"/>
      </w:pPr>
      <w:r>
        <w:t xml:space="preserve">How many grams of Fe2O3 will be produced from 10.0g of Fe and 7g of </w:t>
      </w:r>
      <w:proofErr w:type="gramStart"/>
      <w:r>
        <w:t>O</w:t>
      </w:r>
      <w:r w:rsidRPr="00D26DD0">
        <w:rPr>
          <w:vertAlign w:val="subscript"/>
        </w:rPr>
        <w:t>2</w:t>
      </w:r>
      <w:proofErr w:type="gramEnd"/>
    </w:p>
    <w:p w14:paraId="0EAB50A7" w14:textId="77777777" w:rsidR="00C25F25" w:rsidRDefault="00C25F25" w:rsidP="00C25F25">
      <w:pPr>
        <w:pStyle w:val="ListParagraph"/>
      </w:pPr>
    </w:p>
    <w:p w14:paraId="5D41C01A" w14:textId="77777777" w:rsidR="00C25F25" w:rsidRDefault="00C25F25" w:rsidP="00C25F25">
      <w:pPr>
        <w:pStyle w:val="ListParagraph"/>
        <w:numPr>
          <w:ilvl w:val="0"/>
          <w:numId w:val="4"/>
        </w:numPr>
      </w:pPr>
      <w:r>
        <w:t xml:space="preserve">Zn + 2HCl </w:t>
      </w:r>
      <w:r>
        <w:tab/>
      </w:r>
      <w:r>
        <w:rPr>
          <w:rFonts w:cstheme="minorHAnsi"/>
        </w:rPr>
        <w:t>→</w:t>
      </w:r>
      <w:r>
        <w:rPr>
          <w:rFonts w:cstheme="minorHAnsi"/>
        </w:rPr>
        <w:tab/>
      </w:r>
      <w:r>
        <w:t>ZnCl</w:t>
      </w:r>
      <w:r w:rsidRPr="00D26DD0">
        <w:rPr>
          <w:vertAlign w:val="subscript"/>
        </w:rPr>
        <w:t>2</w:t>
      </w:r>
      <w:r>
        <w:t xml:space="preserve"> + H</w:t>
      </w:r>
      <w:r w:rsidRPr="00D26DD0">
        <w:rPr>
          <w:vertAlign w:val="subscript"/>
        </w:rPr>
        <w:t>2</w:t>
      </w:r>
    </w:p>
    <w:p w14:paraId="3E739071" w14:textId="77777777" w:rsidR="00C25F25" w:rsidRDefault="00C25F25" w:rsidP="00C25F25">
      <w:pPr>
        <w:pStyle w:val="ListParagraph"/>
      </w:pPr>
      <w:r>
        <w:t>How many grams of ZnCl</w:t>
      </w:r>
      <w:r w:rsidRPr="00D26DD0">
        <w:rPr>
          <w:vertAlign w:val="subscript"/>
        </w:rPr>
        <w:t>2</w:t>
      </w:r>
      <w:r>
        <w:t xml:space="preserve"> will be produced from 26.0g of Zn and 42.0g of </w:t>
      </w:r>
      <w:proofErr w:type="gramStart"/>
      <w:r>
        <w:t>HCl</w:t>
      </w:r>
      <w:proofErr w:type="gramEnd"/>
    </w:p>
    <w:p w14:paraId="72792793" w14:textId="77777777" w:rsidR="00C25F25" w:rsidRDefault="00C25F25" w:rsidP="00C25F25">
      <w:pPr>
        <w:pStyle w:val="ListParagraph"/>
      </w:pPr>
    </w:p>
    <w:p w14:paraId="2CF01B27" w14:textId="77777777" w:rsidR="00C25F25" w:rsidRPr="00C14FB9" w:rsidRDefault="00C25F25" w:rsidP="00C25F25">
      <w:pPr>
        <w:pStyle w:val="ListParagraph"/>
        <w:numPr>
          <w:ilvl w:val="0"/>
          <w:numId w:val="4"/>
        </w:numPr>
      </w:pPr>
      <w:r>
        <w:t>2Na + Cl</w:t>
      </w:r>
      <w:r w:rsidRPr="00C14FB9">
        <w:rPr>
          <w:vertAlign w:val="subscript"/>
        </w:rPr>
        <w:t>2</w:t>
      </w:r>
      <w:r>
        <w:tab/>
      </w:r>
      <w:r>
        <w:rPr>
          <w:rFonts w:cstheme="minorHAnsi"/>
        </w:rPr>
        <w:t>→</w:t>
      </w:r>
      <w:r>
        <w:rPr>
          <w:rFonts w:cstheme="minorHAnsi"/>
        </w:rPr>
        <w:tab/>
        <w:t>2NaCl</w:t>
      </w:r>
    </w:p>
    <w:p w14:paraId="124E7E9D" w14:textId="77777777" w:rsidR="00C25F25" w:rsidRDefault="00C25F25" w:rsidP="00C25F25">
      <w:pPr>
        <w:pStyle w:val="ListParagraph"/>
        <w:rPr>
          <w:rFonts w:cstheme="minorHAnsi"/>
        </w:rPr>
      </w:pPr>
      <w:r>
        <w:rPr>
          <w:rFonts w:cstheme="minorHAnsi"/>
        </w:rPr>
        <w:t>How many grams of NaCl will be produced from 33.0g of Na and 34.0g of Cl</w:t>
      </w:r>
      <w:r w:rsidRPr="00C14FB9">
        <w:rPr>
          <w:rFonts w:cstheme="minorHAnsi"/>
          <w:vertAlign w:val="subscript"/>
        </w:rPr>
        <w:t>2</w:t>
      </w:r>
      <w:r>
        <w:rPr>
          <w:rFonts w:cstheme="minorHAnsi"/>
        </w:rPr>
        <w:t>?</w:t>
      </w:r>
    </w:p>
    <w:p w14:paraId="685BFF89" w14:textId="77777777" w:rsidR="00C25F25" w:rsidRDefault="00C25F25" w:rsidP="00C25F25">
      <w:pPr>
        <w:pStyle w:val="ListParagraph"/>
        <w:rPr>
          <w:rFonts w:cstheme="minorHAnsi"/>
        </w:rPr>
      </w:pPr>
    </w:p>
    <w:p w14:paraId="2C6714F2" w14:textId="77777777" w:rsidR="00C25F25" w:rsidRDefault="00C25F25" w:rsidP="00C25F25">
      <w:pPr>
        <w:pStyle w:val="ListParagraph"/>
        <w:numPr>
          <w:ilvl w:val="0"/>
          <w:numId w:val="4"/>
        </w:numPr>
      </w:pPr>
      <w:r>
        <w:t>Zn + CuCl</w:t>
      </w:r>
      <w:r w:rsidRPr="00663DAE">
        <w:rPr>
          <w:vertAlign w:val="subscript"/>
        </w:rPr>
        <w:t>2</w:t>
      </w:r>
      <w:r>
        <w:t xml:space="preserve"> </w:t>
      </w:r>
      <w:r>
        <w:tab/>
      </w:r>
      <w:r>
        <w:rPr>
          <w:rFonts w:cstheme="minorHAnsi"/>
        </w:rPr>
        <w:t>→</w:t>
      </w:r>
      <w:r>
        <w:rPr>
          <w:rFonts w:cstheme="minorHAnsi"/>
        </w:rPr>
        <w:tab/>
      </w:r>
      <w:r>
        <w:t>ZnCl</w:t>
      </w:r>
      <w:r w:rsidRPr="00D26DD0">
        <w:rPr>
          <w:vertAlign w:val="subscript"/>
        </w:rPr>
        <w:t>2</w:t>
      </w:r>
      <w:r>
        <w:t xml:space="preserve"> + Cu</w:t>
      </w:r>
    </w:p>
    <w:p w14:paraId="099B4A28" w14:textId="77777777" w:rsidR="00C25F25" w:rsidRDefault="00C25F25" w:rsidP="00C25F25">
      <w:pPr>
        <w:pStyle w:val="ListParagraph"/>
      </w:pPr>
      <w:r>
        <w:t>How many grams of ZnCl</w:t>
      </w:r>
      <w:r w:rsidRPr="00D26DD0">
        <w:rPr>
          <w:vertAlign w:val="subscript"/>
        </w:rPr>
        <w:t>2</w:t>
      </w:r>
      <w:r>
        <w:t xml:space="preserve"> will be produced from 7.0g of Zn and 8.0g of </w:t>
      </w:r>
      <w:proofErr w:type="gramStart"/>
      <w:r>
        <w:t>CuCl</w:t>
      </w:r>
      <w:r w:rsidRPr="00663DAE">
        <w:rPr>
          <w:vertAlign w:val="subscript"/>
        </w:rPr>
        <w:t>2</w:t>
      </w:r>
      <w:proofErr w:type="gramEnd"/>
    </w:p>
    <w:p w14:paraId="25788386" w14:textId="77777777" w:rsidR="00C25F25" w:rsidRDefault="00C25F25" w:rsidP="00C25F25">
      <w:pPr>
        <w:pStyle w:val="ListParagraph"/>
      </w:pPr>
    </w:p>
    <w:p w14:paraId="1B5A7EDA" w14:textId="77777777" w:rsidR="00C25F25" w:rsidRDefault="00C25F25" w:rsidP="00C25F25">
      <w:pPr>
        <w:pStyle w:val="ListParagraph"/>
        <w:numPr>
          <w:ilvl w:val="0"/>
          <w:numId w:val="4"/>
        </w:numPr>
      </w:pPr>
      <w:r>
        <w:t>CH</w:t>
      </w:r>
      <w:r>
        <w:rPr>
          <w:vertAlign w:val="subscript"/>
        </w:rPr>
        <w:t>4</w:t>
      </w:r>
      <w:r>
        <w:t xml:space="preserve"> + 2O</w:t>
      </w:r>
      <w:r w:rsidRPr="001D434B">
        <w:rPr>
          <w:vertAlign w:val="subscript"/>
        </w:rPr>
        <w:t>2</w:t>
      </w:r>
      <w:r>
        <w:t xml:space="preserve"> </w:t>
      </w:r>
      <w:r>
        <w:rPr>
          <w:rFonts w:cstheme="minorHAnsi"/>
        </w:rPr>
        <w:t>→</w:t>
      </w:r>
      <w:r>
        <w:tab/>
        <w:t>CO</w:t>
      </w:r>
      <w:r w:rsidRPr="001D434B">
        <w:rPr>
          <w:vertAlign w:val="subscript"/>
        </w:rPr>
        <w:t>2</w:t>
      </w:r>
      <w:r>
        <w:t xml:space="preserve"> + 2H</w:t>
      </w:r>
      <w:r w:rsidRPr="001D434B">
        <w:rPr>
          <w:vertAlign w:val="subscript"/>
        </w:rPr>
        <w:t>2</w:t>
      </w:r>
      <w:r>
        <w:t>O</w:t>
      </w:r>
    </w:p>
    <w:p w14:paraId="79C13C7F" w14:textId="77777777" w:rsidR="00C25F25" w:rsidRDefault="00C25F25" w:rsidP="00C25F25">
      <w:pPr>
        <w:pStyle w:val="ListParagraph"/>
      </w:pPr>
      <w:r>
        <w:t>How many grams of CO</w:t>
      </w:r>
      <w:r w:rsidRPr="001D434B">
        <w:rPr>
          <w:vertAlign w:val="subscript"/>
        </w:rPr>
        <w:t>2</w:t>
      </w:r>
      <w:r>
        <w:t xml:space="preserve"> will be produced from 12.0g of methane and 133.0g of oxygen?</w:t>
      </w:r>
    </w:p>
    <w:p w14:paraId="053AC309" w14:textId="77777777" w:rsidR="00C25F25" w:rsidRDefault="00C25F25" w:rsidP="00C25F25">
      <w:pPr>
        <w:pStyle w:val="ListParagraph"/>
      </w:pPr>
    </w:p>
    <w:p w14:paraId="25E49079" w14:textId="4DA89B22" w:rsidR="00C25F25" w:rsidRDefault="00C25F25">
      <w:r>
        <w:br w:type="page"/>
      </w:r>
    </w:p>
    <w:p w14:paraId="5FE02362" w14:textId="77777777" w:rsidR="00C25F25" w:rsidRDefault="00C25F25" w:rsidP="00C25F25">
      <w:pPr>
        <w:jc w:val="center"/>
        <w:rPr>
          <w:b/>
          <w:sz w:val="28"/>
        </w:rPr>
      </w:pPr>
      <w:r>
        <w:rPr>
          <w:b/>
          <w:sz w:val="28"/>
        </w:rPr>
        <w:lastRenderedPageBreak/>
        <w:t>Percentage yield</w:t>
      </w:r>
    </w:p>
    <w:p w14:paraId="34BA3E1E" w14:textId="77777777" w:rsidR="00C25F25" w:rsidRDefault="00C25F25" w:rsidP="00C25F25">
      <w:r w:rsidRPr="00DC1624">
        <w:t>Not</w:t>
      </w:r>
      <w:r>
        <w:t xml:space="preserve"> all reactions produce as much of the desired product as they should.</w:t>
      </w:r>
    </w:p>
    <w:p w14:paraId="67EDE4BB" w14:textId="77777777" w:rsidR="00C25F25" w:rsidRDefault="00C25F25" w:rsidP="00C25F25">
      <w:r>
        <w:t xml:space="preserve">There are </w:t>
      </w:r>
      <w:proofErr w:type="gramStart"/>
      <w:r>
        <w:t>a number of</w:t>
      </w:r>
      <w:proofErr w:type="gramEnd"/>
      <w:r>
        <w:t xml:space="preserve"> reasons why this might happen. Read the page in the book and list the reasons given below.</w:t>
      </w:r>
    </w:p>
    <w:p w14:paraId="2C6CBFFD" w14:textId="77777777" w:rsidR="00C25F25" w:rsidRDefault="00C25F25" w:rsidP="00C25F25">
      <w:r>
        <w:t>_______________________________________________________________________________________________</w:t>
      </w:r>
    </w:p>
    <w:p w14:paraId="630E0F85" w14:textId="77777777" w:rsidR="00C25F25" w:rsidRDefault="00C25F25" w:rsidP="00C25F25">
      <w:r>
        <w:t>_______________________________________________________________________________________________</w:t>
      </w:r>
    </w:p>
    <w:p w14:paraId="2D764D84" w14:textId="77777777" w:rsidR="00C25F25" w:rsidRDefault="00C25F25" w:rsidP="00C25F25">
      <w:r>
        <w:t>_______________________________________________________________________________________________</w:t>
      </w:r>
    </w:p>
    <w:p w14:paraId="2E887F85" w14:textId="77777777" w:rsidR="00C25F25" w:rsidRDefault="00C25F25" w:rsidP="00C25F25">
      <w:r>
        <w:t>_______________________________________________________________________________________________</w:t>
      </w:r>
    </w:p>
    <w:p w14:paraId="4590DE7E" w14:textId="77777777" w:rsidR="00C25F25" w:rsidRDefault="00C25F25" w:rsidP="00C25F25">
      <w:r>
        <w:t xml:space="preserve">In the following questions below, not all of the substances </w:t>
      </w:r>
      <w:proofErr w:type="gramStart"/>
      <w:r>
        <w:t>has</w:t>
      </w:r>
      <w:proofErr w:type="gramEnd"/>
      <w:r>
        <w:t xml:space="preserve"> formed.</w:t>
      </w:r>
    </w:p>
    <w:p w14:paraId="61B4650F" w14:textId="77777777" w:rsidR="00C25F25" w:rsidRDefault="00C25F25" w:rsidP="00C25F25">
      <w:r>
        <w:t>Calculate the percentage yield of the reaction, using the equation:</w:t>
      </w:r>
    </w:p>
    <w:p w14:paraId="6095CFC2" w14:textId="77777777" w:rsidR="00C25F25" w:rsidRDefault="00C25F25" w:rsidP="00C25F25">
      <m:oMathPara>
        <m:oMath>
          <m:r>
            <w:rPr>
              <w:rFonts w:ascii="Cambria Math" w:hAnsi="Cambria Math"/>
            </w:rPr>
            <m:t xml:space="preserve">Percentage yield= </m:t>
          </m:r>
          <m:f>
            <m:fPr>
              <m:ctrlPr>
                <w:rPr>
                  <w:rFonts w:ascii="Cambria Math" w:hAnsi="Cambria Math"/>
                  <w:i/>
                </w:rPr>
              </m:ctrlPr>
            </m:fPr>
            <m:num>
              <m:r>
                <w:rPr>
                  <w:rFonts w:ascii="Cambria Math" w:hAnsi="Cambria Math"/>
                </w:rPr>
                <m:t>amount of product produced</m:t>
              </m:r>
            </m:num>
            <m:den>
              <m:r>
                <w:rPr>
                  <w:rFonts w:ascii="Cambria Math" w:hAnsi="Cambria Math"/>
                </w:rPr>
                <m:t>maximum amount of product possible</m:t>
              </m:r>
            </m:den>
          </m:f>
          <m:r>
            <w:rPr>
              <w:rFonts w:ascii="Cambria Math" w:hAnsi="Cambria Math"/>
            </w:rPr>
            <m:t xml:space="preserve"> x 100</m:t>
          </m:r>
        </m:oMath>
      </m:oMathPara>
    </w:p>
    <w:p w14:paraId="6E50211D" w14:textId="77777777" w:rsidR="00C25F25" w:rsidRPr="00EA02A4" w:rsidRDefault="00C25F25" w:rsidP="00C25F25">
      <w:pPr>
        <w:rPr>
          <w:b/>
        </w:rPr>
      </w:pPr>
      <w:r w:rsidRPr="00EA02A4">
        <w:rPr>
          <w:b/>
        </w:rPr>
        <w:t xml:space="preserve">Questions </w:t>
      </w:r>
    </w:p>
    <w:p w14:paraId="131334FF" w14:textId="77777777" w:rsidR="00C25F25" w:rsidRDefault="00C25F25" w:rsidP="00C25F25">
      <w:r>
        <w:t>These questions relate to your previous worksheet. Answer on this sheet. Make your answer clear by underlining it.</w:t>
      </w:r>
    </w:p>
    <w:p w14:paraId="62E4DDFF" w14:textId="77777777" w:rsidR="00C25F25" w:rsidRDefault="00C25F25" w:rsidP="00C25F25">
      <w:r>
        <w:t>1) In a reaction, 2.4g of magnesium reacted and should have produced 4.0g of magnesium oxide. Only 3.2g of magnesium oxide was produced. What is the percentage yield of the magnesium oxide?</w:t>
      </w:r>
    </w:p>
    <w:p w14:paraId="012564CB" w14:textId="77777777" w:rsidR="00C25F25" w:rsidRDefault="00C25F25" w:rsidP="00C25F25">
      <w:r>
        <w:tab/>
        <w:t>2</w:t>
      </w:r>
      <w:proofErr w:type="gramStart"/>
      <w:r>
        <w:t>Mg  +</w:t>
      </w:r>
      <w:proofErr w:type="gramEnd"/>
      <w:r>
        <w:t xml:space="preserve"> </w:t>
      </w:r>
      <w:r>
        <w:tab/>
      </w:r>
      <w:r>
        <w:tab/>
        <w:t>O</w:t>
      </w:r>
      <w:r w:rsidRPr="00EA02A4">
        <w:rPr>
          <w:vertAlign w:val="subscript"/>
        </w:rPr>
        <w:t>2</w:t>
      </w:r>
      <w:r>
        <w:tab/>
      </w:r>
      <w:r>
        <w:rPr>
          <w:rFonts w:ascii="Times New Roman" w:hAnsi="Times New Roman" w:cs="Times New Roman"/>
        </w:rPr>
        <w:t>→</w:t>
      </w:r>
      <w:r>
        <w:tab/>
        <w:t>2MgO</w:t>
      </w:r>
    </w:p>
    <w:p w14:paraId="12987B78" w14:textId="77777777" w:rsidR="00C25F25" w:rsidRDefault="00C25F25" w:rsidP="00C25F25"/>
    <w:p w14:paraId="7EC55527" w14:textId="77777777" w:rsidR="00C25F25" w:rsidRDefault="00C25F25" w:rsidP="00C25F25"/>
    <w:p w14:paraId="7360A519" w14:textId="77777777" w:rsidR="00C25F25" w:rsidRDefault="00C25F25" w:rsidP="00C25F25">
      <w:r>
        <w:t>2) In a reaction, 25g of calcium carbonate was decomposed by heat and 14 grams of calcium oxide should have been produced? However o</w:t>
      </w:r>
      <w:r w:rsidRPr="00DC1624">
        <w:t>nly 12g was produced.</w:t>
      </w:r>
      <w:r>
        <w:t xml:space="preserve"> What was the percentage yield?</w:t>
      </w:r>
    </w:p>
    <w:p w14:paraId="5DAAB647" w14:textId="77777777" w:rsidR="00C25F25" w:rsidRDefault="00C25F25" w:rsidP="00C25F25">
      <w:pPr>
        <w:rPr>
          <w:vertAlign w:val="subscript"/>
        </w:rPr>
      </w:pPr>
      <w:r>
        <w:tab/>
        <w:t>CaCO</w:t>
      </w:r>
      <w:r w:rsidRPr="00EA02A4">
        <w:rPr>
          <w:vertAlign w:val="subscript"/>
        </w:rPr>
        <w:t>3</w:t>
      </w:r>
      <w:r>
        <w:tab/>
      </w:r>
      <w:r>
        <w:tab/>
      </w:r>
      <w:r>
        <w:tab/>
      </w:r>
      <w:r>
        <w:rPr>
          <w:rFonts w:ascii="Times New Roman" w:hAnsi="Times New Roman" w:cs="Times New Roman"/>
        </w:rPr>
        <w:t>→</w:t>
      </w:r>
      <w:r>
        <w:tab/>
      </w:r>
      <w:proofErr w:type="spellStart"/>
      <w:r>
        <w:t>CaO</w:t>
      </w:r>
      <w:proofErr w:type="spellEnd"/>
      <w:r>
        <w:tab/>
        <w:t>+</w:t>
      </w:r>
      <w:r>
        <w:tab/>
        <w:t>CO</w:t>
      </w:r>
      <w:r w:rsidRPr="00EA02A4">
        <w:rPr>
          <w:vertAlign w:val="subscript"/>
        </w:rPr>
        <w:t>2</w:t>
      </w:r>
    </w:p>
    <w:p w14:paraId="791FA7EB" w14:textId="77777777" w:rsidR="00C25F25" w:rsidRDefault="00C25F25" w:rsidP="00C25F25">
      <w:pPr>
        <w:rPr>
          <w:vertAlign w:val="subscript"/>
        </w:rPr>
      </w:pPr>
    </w:p>
    <w:p w14:paraId="4E79D250" w14:textId="77777777" w:rsidR="00C25F25" w:rsidRDefault="00C25F25" w:rsidP="00C25F25"/>
    <w:p w14:paraId="32862F4A" w14:textId="77777777" w:rsidR="00C25F25" w:rsidRDefault="00C25F25" w:rsidP="00C25F25">
      <w:r>
        <w:t>3) In the blast furnace, iron (III) oxide is reduced to iron by carbon monoxide:</w:t>
      </w:r>
      <w:r>
        <w:tab/>
      </w:r>
    </w:p>
    <w:p w14:paraId="60D0F6C2" w14:textId="77777777" w:rsidR="00C25F25" w:rsidRDefault="00C25F25" w:rsidP="00C25F25">
      <w:r>
        <w:t xml:space="preserve">16 tonnes of </w:t>
      </w:r>
      <w:proofErr w:type="gramStart"/>
      <w:r>
        <w:t>iron(</w:t>
      </w:r>
      <w:proofErr w:type="gramEnd"/>
      <w:r>
        <w:t>III) oxide was reacted and 11.2 tons of iron should have been produced.</w:t>
      </w:r>
    </w:p>
    <w:p w14:paraId="4B975840" w14:textId="77777777" w:rsidR="00C25F25" w:rsidRDefault="00C25F25" w:rsidP="00C25F25">
      <w:r>
        <w:t xml:space="preserve">However only 5 tonnes of iron </w:t>
      </w:r>
      <w:proofErr w:type="gramStart"/>
      <w:r>
        <w:t>was</w:t>
      </w:r>
      <w:proofErr w:type="gramEnd"/>
      <w:r>
        <w:t xml:space="preserve"> produced. What was the percentage yield of iron?</w:t>
      </w:r>
    </w:p>
    <w:p w14:paraId="08217F0C" w14:textId="77777777" w:rsidR="00C25F25" w:rsidRDefault="00C25F25" w:rsidP="00C25F25">
      <w:r>
        <w:tab/>
        <w:t>Fe</w:t>
      </w:r>
      <w:r w:rsidRPr="00EA02A4">
        <w:rPr>
          <w:vertAlign w:val="subscript"/>
        </w:rPr>
        <w:t>2</w:t>
      </w:r>
      <w:r>
        <w:t>O</w:t>
      </w:r>
      <w:r w:rsidRPr="00EA02A4">
        <w:rPr>
          <w:vertAlign w:val="subscript"/>
        </w:rPr>
        <w:t>3</w:t>
      </w:r>
      <w:r>
        <w:tab/>
        <w:t>+</w:t>
      </w:r>
      <w:r>
        <w:tab/>
        <w:t>3CO</w:t>
      </w:r>
      <w:r>
        <w:tab/>
      </w:r>
      <w:r>
        <w:rPr>
          <w:rFonts w:ascii="Times New Roman" w:hAnsi="Times New Roman" w:cs="Times New Roman"/>
        </w:rPr>
        <w:t>→</w:t>
      </w:r>
      <w:r>
        <w:tab/>
        <w:t>2Fe</w:t>
      </w:r>
      <w:r>
        <w:tab/>
        <w:t>+</w:t>
      </w:r>
      <w:r>
        <w:tab/>
        <w:t>3CO</w:t>
      </w:r>
      <w:r w:rsidRPr="00EA02A4">
        <w:rPr>
          <w:vertAlign w:val="subscript"/>
        </w:rPr>
        <w:t>2</w:t>
      </w:r>
    </w:p>
    <w:p w14:paraId="0813A323" w14:textId="77777777" w:rsidR="00C25F25" w:rsidRDefault="00C25F25" w:rsidP="00C25F25">
      <w:r>
        <w:tab/>
      </w:r>
    </w:p>
    <w:p w14:paraId="74663CE5" w14:textId="77777777" w:rsidR="00C25F25" w:rsidRDefault="00C25F25" w:rsidP="00C25F25"/>
    <w:p w14:paraId="113B0C77" w14:textId="77777777" w:rsidR="00C25F25" w:rsidRDefault="00C25F25" w:rsidP="00C25F25">
      <w:r>
        <w:t>4) In a reaction, 1.25g of blue copper (II) sulphate crystals, CuSO</w:t>
      </w:r>
      <w:r w:rsidRPr="00EA02A4">
        <w:rPr>
          <w:vertAlign w:val="subscript"/>
        </w:rPr>
        <w:t>4</w:t>
      </w:r>
      <w:r>
        <w:t>.5H</w:t>
      </w:r>
      <w:r w:rsidRPr="00EA02A4">
        <w:rPr>
          <w:vertAlign w:val="subscript"/>
        </w:rPr>
        <w:t>2</w:t>
      </w:r>
      <w:r>
        <w:t xml:space="preserve">O were heated and decomposed to form anhydrous </w:t>
      </w:r>
      <w:proofErr w:type="gramStart"/>
      <w:r>
        <w:t>copper(</w:t>
      </w:r>
      <w:proofErr w:type="gramEnd"/>
      <w:r>
        <w:t>II) sulphate, CuSO</w:t>
      </w:r>
      <w:r w:rsidRPr="00EA02A4">
        <w:rPr>
          <w:vertAlign w:val="subscript"/>
        </w:rPr>
        <w:t>4</w:t>
      </w:r>
      <w:r>
        <w:t>. The mass of copper sulphate should have been 0.8g grams. And the mass of water formed should have been 0.45g. The actual mass loss of water was only 0.40g. What was the percentage yield of water?</w:t>
      </w:r>
    </w:p>
    <w:p w14:paraId="2159DAAB" w14:textId="77777777" w:rsidR="00C25F25" w:rsidRPr="00F27C4A" w:rsidRDefault="00C25F25" w:rsidP="00C25F25">
      <w:r>
        <w:tab/>
      </w:r>
      <w:r>
        <w:tab/>
        <w:t>CuSO</w:t>
      </w:r>
      <w:r w:rsidRPr="00EA02A4">
        <w:rPr>
          <w:vertAlign w:val="subscript"/>
        </w:rPr>
        <w:t>4</w:t>
      </w:r>
      <w:r>
        <w:t>.5H</w:t>
      </w:r>
      <w:r w:rsidRPr="00EA02A4">
        <w:rPr>
          <w:vertAlign w:val="subscript"/>
        </w:rPr>
        <w:t>2</w:t>
      </w:r>
      <w:r>
        <w:t xml:space="preserve">O </w:t>
      </w:r>
      <w:r>
        <w:tab/>
      </w:r>
      <w:r>
        <w:rPr>
          <w:rFonts w:ascii="Times New Roman" w:hAnsi="Times New Roman" w:cs="Times New Roman"/>
        </w:rPr>
        <w:t>→</w:t>
      </w:r>
      <w:r>
        <w:tab/>
        <w:t>CuSO</w:t>
      </w:r>
      <w:r w:rsidRPr="00EA02A4">
        <w:rPr>
          <w:vertAlign w:val="subscript"/>
        </w:rPr>
        <w:t>4</w:t>
      </w:r>
      <w:r>
        <w:rPr>
          <w:vertAlign w:val="subscript"/>
        </w:rPr>
        <w:tab/>
      </w:r>
      <w:r>
        <w:t>+ H</w:t>
      </w:r>
      <w:r w:rsidRPr="00F27C4A">
        <w:rPr>
          <w:vertAlign w:val="subscript"/>
        </w:rPr>
        <w:t>2</w:t>
      </w:r>
      <w:r>
        <w:t>O</w:t>
      </w:r>
    </w:p>
    <w:p w14:paraId="0F2696C2" w14:textId="77777777" w:rsidR="00C25F25" w:rsidRDefault="00C25F25" w:rsidP="00C25F25"/>
    <w:p w14:paraId="567252A3" w14:textId="77777777" w:rsidR="00C25F25" w:rsidRDefault="00C25F25" w:rsidP="00C25F25"/>
    <w:p w14:paraId="7AD91FF6" w14:textId="77777777" w:rsidR="00C25F25" w:rsidRDefault="00C25F25" w:rsidP="00C25F25">
      <w:r>
        <w:lastRenderedPageBreak/>
        <w:t>5) In a reaction, 68 grams of ammonia, NH</w:t>
      </w:r>
      <w:r w:rsidRPr="00EA02A4">
        <w:rPr>
          <w:vertAlign w:val="subscript"/>
        </w:rPr>
        <w:t>3</w:t>
      </w:r>
      <w:r>
        <w:t>, should have formed when 12g of hydrogen, H</w:t>
      </w:r>
      <w:r w:rsidRPr="00EA02A4">
        <w:rPr>
          <w:vertAlign w:val="subscript"/>
        </w:rPr>
        <w:t>2</w:t>
      </w:r>
      <w:r>
        <w:t>, combined with nitrogen N</w:t>
      </w:r>
      <w:r w:rsidRPr="00EA02A4">
        <w:rPr>
          <w:vertAlign w:val="subscript"/>
        </w:rPr>
        <w:t>2</w:t>
      </w:r>
      <w:r>
        <w:t>. However o</w:t>
      </w:r>
      <w:r w:rsidRPr="00DC1624">
        <w:t xml:space="preserve">nly 8g </w:t>
      </w:r>
      <w:r>
        <w:t xml:space="preserve">of ammonia </w:t>
      </w:r>
      <w:r w:rsidRPr="00DC1624">
        <w:t>was produced.</w:t>
      </w:r>
      <w:r>
        <w:t xml:space="preserve"> What was the percentage yield of ammonia? </w:t>
      </w:r>
    </w:p>
    <w:p w14:paraId="76AC1E05" w14:textId="77777777" w:rsidR="00C25F25" w:rsidRDefault="00C25F25" w:rsidP="00C25F25">
      <w:r>
        <w:tab/>
      </w:r>
      <w:r>
        <w:tab/>
      </w:r>
      <w:r>
        <w:tab/>
        <w:t>N</w:t>
      </w:r>
      <w:r w:rsidRPr="003C2C09">
        <w:rPr>
          <w:vertAlign w:val="subscript"/>
        </w:rPr>
        <w:t>2</w:t>
      </w:r>
      <w:r>
        <w:tab/>
        <w:t xml:space="preserve">+ </w:t>
      </w:r>
      <w:r>
        <w:tab/>
        <w:t>3H</w:t>
      </w:r>
      <w:r w:rsidRPr="003C2C09">
        <w:rPr>
          <w:vertAlign w:val="subscript"/>
        </w:rPr>
        <w:t>2</w:t>
      </w:r>
      <w:r>
        <w:tab/>
      </w:r>
      <w:r>
        <w:tab/>
      </w:r>
      <w:r>
        <w:rPr>
          <w:rFonts w:ascii="Times New Roman" w:hAnsi="Times New Roman" w:cs="Times New Roman"/>
        </w:rPr>
        <w:t>↔</w:t>
      </w:r>
      <w:r>
        <w:tab/>
        <w:t>2NH</w:t>
      </w:r>
      <w:r w:rsidRPr="003C2C09">
        <w:rPr>
          <w:vertAlign w:val="subscript"/>
        </w:rPr>
        <w:t>3</w:t>
      </w:r>
    </w:p>
    <w:p w14:paraId="4408972F" w14:textId="77777777" w:rsidR="00C25F25" w:rsidRDefault="00C25F25" w:rsidP="00C25F25"/>
    <w:p w14:paraId="189CB92C" w14:textId="77777777" w:rsidR="00C25F25" w:rsidRDefault="00C25F25" w:rsidP="00C25F25"/>
    <w:p w14:paraId="4F789152" w14:textId="77777777" w:rsidR="00C25F25" w:rsidRDefault="00C25F25" w:rsidP="00C25F25"/>
    <w:p w14:paraId="5F6BC370" w14:textId="77777777" w:rsidR="00C25F25" w:rsidRDefault="00C25F25" w:rsidP="00C25F25">
      <w:r>
        <w:t xml:space="preserve">6) </w:t>
      </w:r>
      <w:proofErr w:type="gramStart"/>
      <w:r>
        <w:t>Lead(</w:t>
      </w:r>
      <w:proofErr w:type="gramEnd"/>
      <w:r>
        <w:t xml:space="preserve">II) oxide, </w:t>
      </w:r>
      <w:proofErr w:type="spellStart"/>
      <w:r>
        <w:t>PbO</w:t>
      </w:r>
      <w:proofErr w:type="spellEnd"/>
      <w:r>
        <w:t>, reacts with hydrogen to form lead and steam, H</w:t>
      </w:r>
      <w:r w:rsidRPr="00EA02A4">
        <w:rPr>
          <w:vertAlign w:val="subscript"/>
        </w:rPr>
        <w:t>2</w:t>
      </w:r>
      <w:r>
        <w:t xml:space="preserve">O. 446g of </w:t>
      </w:r>
      <w:proofErr w:type="gramStart"/>
      <w:r>
        <w:t>lead(</w:t>
      </w:r>
      <w:proofErr w:type="gramEnd"/>
      <w:r>
        <w:t xml:space="preserve">II) oxide was reacting and 414g of lead should have been produced. </w:t>
      </w:r>
      <w:proofErr w:type="gramStart"/>
      <w:r>
        <w:t>However</w:t>
      </w:r>
      <w:proofErr w:type="gramEnd"/>
      <w:r>
        <w:t xml:space="preserve"> the mass of lead produced was 300g. What was the percentage yield of lead?</w:t>
      </w:r>
    </w:p>
    <w:p w14:paraId="443598EC" w14:textId="77777777" w:rsidR="00C25F25" w:rsidRDefault="00C25F25" w:rsidP="00C25F25">
      <w:r>
        <w:tab/>
      </w:r>
      <w:r>
        <w:tab/>
      </w:r>
      <w:r>
        <w:tab/>
      </w:r>
      <w:proofErr w:type="spellStart"/>
      <w:r>
        <w:t>PbO</w:t>
      </w:r>
      <w:proofErr w:type="spellEnd"/>
      <w:r>
        <w:tab/>
        <w:t>+</w:t>
      </w:r>
      <w:r>
        <w:tab/>
        <w:t>H</w:t>
      </w:r>
      <w:r w:rsidRPr="003C2C09">
        <w:rPr>
          <w:vertAlign w:val="subscript"/>
        </w:rPr>
        <w:t>2</w:t>
      </w:r>
      <w:r>
        <w:tab/>
      </w:r>
      <w:r>
        <w:tab/>
      </w:r>
      <w:r>
        <w:rPr>
          <w:rFonts w:ascii="Times New Roman" w:hAnsi="Times New Roman" w:cs="Times New Roman"/>
        </w:rPr>
        <w:t>→</w:t>
      </w:r>
      <w:r>
        <w:tab/>
        <w:t>Pb</w:t>
      </w:r>
      <w:r>
        <w:tab/>
        <w:t>+</w:t>
      </w:r>
      <w:r>
        <w:tab/>
        <w:t>H</w:t>
      </w:r>
      <w:r w:rsidRPr="003C2C09">
        <w:rPr>
          <w:vertAlign w:val="subscript"/>
        </w:rPr>
        <w:t>2</w:t>
      </w:r>
      <w:r>
        <w:t>O</w:t>
      </w:r>
    </w:p>
    <w:p w14:paraId="57386B87" w14:textId="77777777" w:rsidR="00C25F25" w:rsidRDefault="00C25F25" w:rsidP="00C25F25"/>
    <w:p w14:paraId="2A81F30F" w14:textId="77777777" w:rsidR="00C25F25" w:rsidRDefault="00C25F25" w:rsidP="00C25F25"/>
    <w:p w14:paraId="56565832" w14:textId="77777777" w:rsidR="00C25F25" w:rsidRDefault="00C25F25" w:rsidP="00C25F25"/>
    <w:p w14:paraId="49825686" w14:textId="77777777" w:rsidR="00C25F25" w:rsidRDefault="00C25F25" w:rsidP="00C25F25">
      <w:r>
        <w:t xml:space="preserve">7) In a reaction to produce methane, it should have been possible to produce 3.25 tonnes. However only 2.75 tonnes </w:t>
      </w:r>
      <w:proofErr w:type="gramStart"/>
      <w:r>
        <w:t>was</w:t>
      </w:r>
      <w:proofErr w:type="gramEnd"/>
      <w:r>
        <w:t xml:space="preserve"> produced. What was the percentage yield?</w:t>
      </w:r>
    </w:p>
    <w:p w14:paraId="283E1CC9" w14:textId="77777777" w:rsidR="00C25F25" w:rsidRDefault="00C25F25" w:rsidP="00C25F25"/>
    <w:p w14:paraId="71E31725" w14:textId="77777777" w:rsidR="00C25F25" w:rsidRDefault="00C25F25" w:rsidP="00C25F25"/>
    <w:p w14:paraId="2FFBD543" w14:textId="77777777" w:rsidR="00C25F25" w:rsidRDefault="00C25F25" w:rsidP="00C25F25">
      <w:r>
        <w:t>8) In a reaction to produce sodium chloride from a reaction, it was found that 0.585 grams should have been produced from the reacting amounts. However only 0.4 grams was found to be present. What was the percentage yield?</w:t>
      </w:r>
    </w:p>
    <w:p w14:paraId="6B3137B1" w14:textId="77777777" w:rsidR="00C25F25" w:rsidRDefault="00C25F25" w:rsidP="00C25F25"/>
    <w:p w14:paraId="5A325EA9" w14:textId="77777777" w:rsidR="00C25F25" w:rsidRDefault="00C25F25" w:rsidP="00C25F25"/>
    <w:p w14:paraId="59665FD2" w14:textId="77777777" w:rsidR="00C25F25" w:rsidRDefault="00C25F25" w:rsidP="00C25F25">
      <w:r>
        <w:t xml:space="preserve">9) In a reaction to produce dry crystals of magnesium sulphate from a solution of magnesium sulphate, the final step in the method included heating the magnesium sulphate in an evaporating basin until most of the water had evaporated and then leaving it to </w:t>
      </w:r>
      <w:proofErr w:type="spellStart"/>
      <w:r>
        <w:t>crystalise</w:t>
      </w:r>
      <w:proofErr w:type="spellEnd"/>
      <w:r>
        <w:t>. It was expected that 8.3 grams of magnesium sulphate was going to be produced. The mass of the crystals in the basin was found to be 9.6g. Find the percentage yield.</w:t>
      </w:r>
    </w:p>
    <w:p w14:paraId="4776E0BE" w14:textId="77777777" w:rsidR="00C25F25" w:rsidRDefault="00C25F25" w:rsidP="00C25F25"/>
    <w:p w14:paraId="3698B09E" w14:textId="77777777" w:rsidR="00C25F25" w:rsidRDefault="00C25F25" w:rsidP="00C25F25"/>
    <w:p w14:paraId="1ABC5DD7" w14:textId="77777777" w:rsidR="00C25F25" w:rsidRDefault="00C25F25" w:rsidP="00C25F25">
      <w:r>
        <w:t>What is unusual about this result?</w:t>
      </w:r>
    </w:p>
    <w:p w14:paraId="4768BCAC" w14:textId="77777777" w:rsidR="00C25F25" w:rsidRDefault="00C25F25" w:rsidP="00C25F25">
      <w:r>
        <w:t>_______________________________________________________________________________________________</w:t>
      </w:r>
    </w:p>
    <w:p w14:paraId="181AFBD6" w14:textId="77777777" w:rsidR="00C25F25" w:rsidRDefault="00C25F25" w:rsidP="00C25F25">
      <w:r>
        <w:t>_______________________________________________________________________________________________</w:t>
      </w:r>
    </w:p>
    <w:p w14:paraId="5E3C030D" w14:textId="77777777" w:rsidR="00C25F25" w:rsidRDefault="00C25F25" w:rsidP="00C25F25"/>
    <w:p w14:paraId="3F4E0069" w14:textId="77777777" w:rsidR="00C25F25" w:rsidRDefault="00C25F25" w:rsidP="00C25F25">
      <w:r>
        <w:t>Try to explain what might have happened to produce this result by reading the final step in the method.</w:t>
      </w:r>
    </w:p>
    <w:p w14:paraId="2E728B32" w14:textId="77777777" w:rsidR="00C25F25" w:rsidRDefault="00C25F25" w:rsidP="00C25F25">
      <w:r>
        <w:t>_______________________________________________________________________________________________</w:t>
      </w:r>
    </w:p>
    <w:p w14:paraId="7B52C8D7" w14:textId="77777777" w:rsidR="00C25F25" w:rsidRDefault="00C25F25" w:rsidP="00C25F25">
      <w:r>
        <w:t>_______________________________________________________________________________________________</w:t>
      </w:r>
    </w:p>
    <w:p w14:paraId="31EFCB7B" w14:textId="77777777" w:rsidR="00C25F25" w:rsidRDefault="00C25F25" w:rsidP="00C25F25"/>
    <w:p w14:paraId="585438A6" w14:textId="3F64EC6B" w:rsidR="00C25F25" w:rsidRDefault="00C25F25">
      <w:r>
        <w:br w:type="page"/>
      </w:r>
    </w:p>
    <w:p w14:paraId="2E3C5FC7" w14:textId="77777777" w:rsidR="00C25F25" w:rsidRPr="009B3F92" w:rsidRDefault="00C25F25" w:rsidP="00C25F25">
      <w:pPr>
        <w:tabs>
          <w:tab w:val="left" w:pos="3119"/>
        </w:tabs>
        <w:jc w:val="center"/>
        <w:rPr>
          <w:rFonts w:cstheme="minorHAnsi"/>
          <w:b/>
          <w:sz w:val="28"/>
          <w:szCs w:val="28"/>
        </w:rPr>
      </w:pPr>
      <w:r w:rsidRPr="009B3F92">
        <w:rPr>
          <w:rFonts w:cstheme="minorHAnsi"/>
          <w:b/>
          <w:sz w:val="28"/>
          <w:szCs w:val="28"/>
        </w:rPr>
        <w:lastRenderedPageBreak/>
        <w:t>Calculating Atom Economy</w:t>
      </w:r>
    </w:p>
    <w:p w14:paraId="0F6A7F9D" w14:textId="77777777" w:rsidR="00C25F25" w:rsidRPr="00E3177E" w:rsidRDefault="00C25F25" w:rsidP="00C25F25">
      <w:pPr>
        <w:tabs>
          <w:tab w:val="left" w:pos="3119"/>
        </w:tabs>
        <w:rPr>
          <w:rFonts w:cstheme="minorHAnsi"/>
        </w:rPr>
      </w:pPr>
      <w:r w:rsidRPr="00E3177E">
        <w:rPr>
          <w:rFonts w:cstheme="minorHAnsi"/>
        </w:rPr>
        <w:t>The atom economy of a reaction is a measure of what percentage of all the products are the useful product you are intending to produce.</w:t>
      </w:r>
    </w:p>
    <w:p w14:paraId="540F7335" w14:textId="77777777" w:rsidR="00C25F25" w:rsidRPr="00E3177E" w:rsidRDefault="00C25F25" w:rsidP="00C25F25">
      <w:pPr>
        <w:tabs>
          <w:tab w:val="left" w:pos="3119"/>
        </w:tabs>
        <w:rPr>
          <w:rFonts w:cstheme="minorHAnsi"/>
        </w:rPr>
      </w:pPr>
      <m:oMathPara>
        <m:oMath>
          <m:r>
            <w:rPr>
              <w:rFonts w:ascii="Cambria Math" w:hAnsi="Cambria Math" w:cstheme="minorHAnsi"/>
            </w:rPr>
            <m:t xml:space="preserve">percentage atom economy= </m:t>
          </m:r>
          <m:f>
            <m:fPr>
              <m:ctrlPr>
                <w:rPr>
                  <w:rFonts w:ascii="Cambria Math" w:hAnsi="Cambria Math" w:cstheme="minorHAnsi"/>
                  <w:i/>
                </w:rPr>
              </m:ctrlPr>
            </m:fPr>
            <m:num>
              <m:r>
                <w:rPr>
                  <w:rFonts w:ascii="Cambria Math" w:hAnsi="Cambria Math" w:cstheme="minorHAnsi"/>
                </w:rPr>
                <m:t xml:space="preserve">relative formula mass of </m:t>
              </m:r>
              <m:r>
                <m:rPr>
                  <m:sty m:val="bi"/>
                </m:rPr>
                <w:rPr>
                  <w:rFonts w:ascii="Cambria Math" w:hAnsi="Cambria Math" w:cstheme="minorHAnsi"/>
                  <w:color w:val="7030A0"/>
                </w:rPr>
                <m:t>desired product</m:t>
              </m:r>
            </m:num>
            <m:den>
              <m:r>
                <w:rPr>
                  <w:rFonts w:ascii="Cambria Math" w:hAnsi="Cambria Math" w:cstheme="minorHAnsi"/>
                </w:rPr>
                <m:t xml:space="preserve">relative formula mass of </m:t>
              </m:r>
              <m:r>
                <m:rPr>
                  <m:sty m:val="bi"/>
                </m:rPr>
                <w:rPr>
                  <w:rFonts w:ascii="Cambria Math" w:hAnsi="Cambria Math" w:cstheme="minorHAnsi"/>
                  <w:color w:val="00B050"/>
                </w:rPr>
                <m:t>all</m:t>
              </m:r>
              <m:r>
                <w:rPr>
                  <w:rFonts w:ascii="Cambria Math" w:hAnsi="Cambria Math" w:cstheme="minorHAnsi"/>
                </w:rPr>
                <m:t xml:space="preserve"> </m:t>
              </m:r>
              <m:r>
                <m:rPr>
                  <m:sty m:val="bi"/>
                </m:rPr>
                <w:rPr>
                  <w:rFonts w:ascii="Cambria Math" w:hAnsi="Cambria Math" w:cstheme="minorHAnsi"/>
                  <w:color w:val="00B050"/>
                </w:rPr>
                <m:t>reactants</m:t>
              </m:r>
            </m:den>
          </m:f>
          <m:r>
            <w:rPr>
              <w:rFonts w:ascii="Cambria Math" w:hAnsi="Cambria Math" w:cstheme="minorHAnsi"/>
            </w:rPr>
            <m:t xml:space="preserve"> x 100</m:t>
          </m:r>
        </m:oMath>
      </m:oMathPara>
    </w:p>
    <w:p w14:paraId="6FC3A413" w14:textId="77777777" w:rsidR="00C25F25" w:rsidRPr="00E3177E" w:rsidRDefault="00C25F25" w:rsidP="00C25F25">
      <w:pPr>
        <w:rPr>
          <w:rFonts w:cstheme="minorHAnsi"/>
        </w:rPr>
      </w:pPr>
    </w:p>
    <w:p w14:paraId="3F7A555A" w14:textId="77777777" w:rsidR="00C25F25" w:rsidRPr="00E3177E" w:rsidRDefault="00C25F25" w:rsidP="00C25F25">
      <w:pPr>
        <w:tabs>
          <w:tab w:val="left" w:pos="3119"/>
        </w:tabs>
        <w:rPr>
          <w:rFonts w:cstheme="minorHAnsi"/>
        </w:rPr>
      </w:pPr>
      <m:oMathPara>
        <m:oMath>
          <m:r>
            <w:rPr>
              <w:rFonts w:ascii="Cambria Math" w:hAnsi="Cambria Math" w:cstheme="minorHAnsi"/>
            </w:rPr>
            <m:t xml:space="preserve">percentage atom economy= </m:t>
          </m:r>
          <m:f>
            <m:fPr>
              <m:ctrlPr>
                <w:rPr>
                  <w:rFonts w:ascii="Cambria Math" w:hAnsi="Cambria Math" w:cstheme="minorHAnsi"/>
                  <w:i/>
                </w:rPr>
              </m:ctrlPr>
            </m:fPr>
            <m:num>
              <m:r>
                <w:rPr>
                  <w:rFonts w:ascii="Cambria Math" w:hAnsi="Cambria Math" w:cstheme="minorHAnsi"/>
                </w:rPr>
                <m:t xml:space="preserve">relative formula mass of </m:t>
              </m:r>
              <m:r>
                <m:rPr>
                  <m:sty m:val="bi"/>
                </m:rPr>
                <w:rPr>
                  <w:rFonts w:ascii="Cambria Math" w:hAnsi="Cambria Math" w:cstheme="minorHAnsi"/>
                  <w:color w:val="7030A0"/>
                </w:rPr>
                <m:t>desired product</m:t>
              </m:r>
            </m:num>
            <m:den>
              <m:r>
                <w:rPr>
                  <w:rFonts w:ascii="Cambria Math" w:hAnsi="Cambria Math" w:cstheme="minorHAnsi"/>
                </w:rPr>
                <m:t xml:space="preserve">relative formula mass of </m:t>
              </m:r>
              <m:r>
                <m:rPr>
                  <m:sty m:val="bi"/>
                </m:rPr>
                <w:rPr>
                  <w:rFonts w:ascii="Cambria Math" w:hAnsi="Cambria Math" w:cstheme="minorHAnsi"/>
                  <w:color w:val="0070C0"/>
                </w:rPr>
                <m:t>all products</m:t>
              </m:r>
            </m:den>
          </m:f>
          <m:r>
            <w:rPr>
              <w:rFonts w:ascii="Cambria Math" w:hAnsi="Cambria Math" w:cstheme="minorHAnsi"/>
            </w:rPr>
            <m:t xml:space="preserve"> x 100</m:t>
          </m:r>
        </m:oMath>
      </m:oMathPara>
    </w:p>
    <w:p w14:paraId="707AC679" w14:textId="77777777" w:rsidR="00C25F25" w:rsidRPr="00E3177E" w:rsidRDefault="00C25F25" w:rsidP="00C25F25">
      <w:pPr>
        <w:rPr>
          <w:rFonts w:cstheme="minorHAnsi"/>
        </w:rPr>
      </w:pPr>
      <w:r w:rsidRPr="00E3177E">
        <w:rPr>
          <w:rFonts w:cstheme="minorHAnsi"/>
        </w:rPr>
        <w:t>Explain why it is important to maximise the atom economy of a reaction</w:t>
      </w:r>
    </w:p>
    <w:p w14:paraId="3F7B2F40" w14:textId="30E352AE" w:rsidR="00C25F25" w:rsidRPr="00E3177E" w:rsidRDefault="00C25F25" w:rsidP="00C25F25">
      <w:pPr>
        <w:spacing w:line="480" w:lineRule="auto"/>
        <w:rPr>
          <w:rFonts w:cstheme="minorHAnsi"/>
        </w:rPr>
      </w:pPr>
      <w:r w:rsidRPr="00E3177E">
        <w:rPr>
          <w:rFonts w:cstheme="minorHAnsi"/>
        </w:rPr>
        <w:t>_______________________________________________________________________________________________</w:t>
      </w:r>
    </w:p>
    <w:p w14:paraId="73D08044" w14:textId="2135B89E" w:rsidR="00C25F25" w:rsidRPr="00E3177E" w:rsidRDefault="00C25F25" w:rsidP="00C25F25">
      <w:pPr>
        <w:spacing w:line="480" w:lineRule="auto"/>
        <w:rPr>
          <w:rFonts w:cstheme="minorHAnsi"/>
        </w:rPr>
      </w:pPr>
      <w:r w:rsidRPr="00E3177E">
        <w:rPr>
          <w:rFonts w:cstheme="minorHAnsi"/>
        </w:rPr>
        <w:t>_______________________________________________________________________________________________</w:t>
      </w:r>
    </w:p>
    <w:p w14:paraId="20D59EA0" w14:textId="77777777" w:rsidR="00C25F25" w:rsidRPr="00E3177E" w:rsidRDefault="00C25F25" w:rsidP="00C25F25">
      <w:pPr>
        <w:ind w:right="-307"/>
        <w:rPr>
          <w:rFonts w:cstheme="minorHAnsi"/>
        </w:rPr>
      </w:pPr>
      <w:r w:rsidRPr="00E3177E">
        <w:rPr>
          <w:rFonts w:cstheme="minorHAnsi"/>
        </w:rPr>
        <w:t>Explain why having a high atom economy is not the only important consideration when choosing a reaction.</w:t>
      </w:r>
    </w:p>
    <w:p w14:paraId="4B35AD94" w14:textId="614BDF50" w:rsidR="00C25F25" w:rsidRPr="00E3177E" w:rsidRDefault="00C25F25" w:rsidP="00C25F25">
      <w:pPr>
        <w:spacing w:line="480" w:lineRule="auto"/>
        <w:rPr>
          <w:rFonts w:cstheme="minorHAnsi"/>
        </w:rPr>
      </w:pPr>
      <w:r w:rsidRPr="00E3177E">
        <w:rPr>
          <w:rFonts w:cstheme="minorHAnsi"/>
        </w:rPr>
        <w:t>_______________________________________________________________________________________________</w:t>
      </w:r>
    </w:p>
    <w:p w14:paraId="6550E88C" w14:textId="6F3F0148" w:rsidR="00C25F25" w:rsidRPr="00E3177E" w:rsidRDefault="00C25F25" w:rsidP="00C25F25">
      <w:pPr>
        <w:spacing w:line="480" w:lineRule="auto"/>
        <w:rPr>
          <w:rFonts w:cstheme="minorHAnsi"/>
        </w:rPr>
      </w:pPr>
      <w:r w:rsidRPr="00E3177E">
        <w:rPr>
          <w:rFonts w:cstheme="minorHAnsi"/>
        </w:rPr>
        <w:t>_______________________________________________________________________________________________</w:t>
      </w:r>
    </w:p>
    <w:p w14:paraId="6BF61E45" w14:textId="77777777" w:rsidR="00C25F25" w:rsidRPr="00E3177E" w:rsidRDefault="00C25F25" w:rsidP="00C25F25">
      <w:pPr>
        <w:spacing w:line="276" w:lineRule="auto"/>
        <w:rPr>
          <w:rFonts w:cstheme="minorHAnsi"/>
        </w:rPr>
      </w:pPr>
      <w:r w:rsidRPr="00E3177E">
        <w:rPr>
          <w:rFonts w:cstheme="minorHAnsi"/>
        </w:rPr>
        <w:t xml:space="preserve">You will need to use a balanced equation in order to calculate the atom economy. In a balanced equation the masses of all the reactant molecules is equal to the masses of all product molecules. </w:t>
      </w:r>
    </w:p>
    <w:p w14:paraId="4194EC32" w14:textId="77777777" w:rsidR="00C25F25" w:rsidRPr="00E3177E" w:rsidRDefault="00C25F25" w:rsidP="00C25F25">
      <w:pPr>
        <w:spacing w:line="276" w:lineRule="auto"/>
        <w:rPr>
          <w:rFonts w:cstheme="minorHAnsi"/>
          <w:b/>
          <w:bCs/>
        </w:rPr>
      </w:pPr>
      <w:r w:rsidRPr="00E3177E">
        <w:rPr>
          <w:rFonts w:cstheme="minorHAnsi"/>
          <w:b/>
          <w:bCs/>
        </w:rPr>
        <w:t>Example</w:t>
      </w:r>
    </w:p>
    <w:p w14:paraId="0936173B" w14:textId="77777777" w:rsidR="00C25F25" w:rsidRPr="00E3177E" w:rsidRDefault="00C25F25" w:rsidP="00C25F25">
      <w:pPr>
        <w:spacing w:line="276" w:lineRule="auto"/>
        <w:rPr>
          <w:rFonts w:cstheme="minorHAnsi"/>
          <w:vertAlign w:val="subscript"/>
        </w:rPr>
      </w:pPr>
      <w:r w:rsidRPr="00E3177E">
        <w:rPr>
          <w:rFonts w:cstheme="minorHAnsi"/>
        </w:rPr>
        <w:tab/>
      </w:r>
      <w:r w:rsidRPr="00E3177E">
        <w:rPr>
          <w:rFonts w:cstheme="minorHAnsi"/>
        </w:rPr>
        <w:tab/>
      </w:r>
      <w:r w:rsidRPr="00E3177E">
        <w:rPr>
          <w:rFonts w:cstheme="minorHAnsi"/>
        </w:rPr>
        <w:tab/>
      </w:r>
      <w:r w:rsidRPr="00E3177E">
        <w:rPr>
          <w:rFonts w:cstheme="minorHAnsi"/>
        </w:rPr>
        <w:tab/>
        <w:t>2PbS + 3O</w:t>
      </w:r>
      <w:r w:rsidRPr="00E3177E">
        <w:rPr>
          <w:rFonts w:cstheme="minorHAnsi"/>
          <w:vertAlign w:val="subscript"/>
        </w:rPr>
        <w:t>2</w:t>
      </w:r>
      <w:r w:rsidRPr="00E3177E">
        <w:rPr>
          <w:rFonts w:cstheme="minorHAnsi"/>
        </w:rPr>
        <w:t xml:space="preserve"> → 2PbO + 2SO</w:t>
      </w:r>
      <w:r w:rsidRPr="00E3177E">
        <w:rPr>
          <w:rFonts w:cstheme="minorHAnsi"/>
          <w:vertAlign w:val="subscript"/>
        </w:rPr>
        <w:t>2</w:t>
      </w:r>
    </w:p>
    <w:p w14:paraId="7B25D679" w14:textId="77777777" w:rsidR="00C25F25" w:rsidRPr="00E3177E" w:rsidRDefault="00C25F25" w:rsidP="00C25F25">
      <w:pPr>
        <w:spacing w:line="276" w:lineRule="auto"/>
        <w:rPr>
          <w:rFonts w:cstheme="minorHAnsi"/>
        </w:rPr>
      </w:pPr>
      <w:r w:rsidRPr="00E3177E">
        <w:rPr>
          <w:rFonts w:cstheme="minorHAnsi"/>
        </w:rPr>
        <w:t>What is the atom economy of lead oxide in the reaction above?</w:t>
      </w:r>
    </w:p>
    <w:p w14:paraId="75A1C7F4" w14:textId="77777777" w:rsidR="00C25F25" w:rsidRPr="00E3177E" w:rsidRDefault="00C25F25" w:rsidP="00C25F25">
      <w:pPr>
        <w:spacing w:line="276" w:lineRule="auto"/>
        <w:rPr>
          <w:rFonts w:cstheme="minorHAnsi"/>
        </w:rPr>
      </w:pPr>
    </w:p>
    <w:p w14:paraId="5A80E056" w14:textId="77777777" w:rsidR="00C25F25" w:rsidRPr="00E3177E" w:rsidRDefault="00C25F25" w:rsidP="00C25F25">
      <w:pPr>
        <w:spacing w:line="276" w:lineRule="auto"/>
        <w:rPr>
          <w:rFonts w:cstheme="minorHAnsi"/>
        </w:rPr>
      </w:pPr>
      <w:r w:rsidRPr="00E3177E">
        <w:rPr>
          <w:rFonts w:cstheme="minorHAnsi"/>
        </w:rPr>
        <w:t xml:space="preserve">First find the Relative formula mass of </w:t>
      </w:r>
      <w:proofErr w:type="spellStart"/>
      <w:r w:rsidRPr="00E3177E">
        <w:rPr>
          <w:rFonts w:cstheme="minorHAnsi"/>
        </w:rPr>
        <w:t>PbO</w:t>
      </w:r>
      <w:proofErr w:type="spellEnd"/>
      <w:r w:rsidRPr="00E3177E">
        <w:rPr>
          <w:rFonts w:cstheme="minorHAnsi"/>
        </w:rPr>
        <w:t>:</w:t>
      </w:r>
      <w:r w:rsidRPr="00E3177E">
        <w:rPr>
          <w:rFonts w:cstheme="minorHAnsi"/>
        </w:rPr>
        <w:tab/>
        <w:t>207 + 16 = 223</w:t>
      </w:r>
    </w:p>
    <w:p w14:paraId="1D2B3775" w14:textId="77777777" w:rsidR="00C25F25" w:rsidRPr="00E3177E" w:rsidRDefault="00C25F25" w:rsidP="00C25F25">
      <w:pPr>
        <w:spacing w:line="276" w:lineRule="auto"/>
        <w:rPr>
          <w:rFonts w:cstheme="minorHAnsi"/>
        </w:rPr>
      </w:pPr>
      <w:r w:rsidRPr="00E3177E">
        <w:rPr>
          <w:rFonts w:cstheme="minorHAnsi"/>
        </w:rPr>
        <w:t>Secondly find the Relative formula mass of SO</w:t>
      </w:r>
      <w:r w:rsidRPr="00E3177E">
        <w:rPr>
          <w:rFonts w:cstheme="minorHAnsi"/>
          <w:vertAlign w:val="subscript"/>
        </w:rPr>
        <w:t>2</w:t>
      </w:r>
      <w:r w:rsidRPr="00E3177E">
        <w:rPr>
          <w:rFonts w:cstheme="minorHAnsi"/>
        </w:rPr>
        <w:t xml:space="preserve">: </w:t>
      </w:r>
      <w:r w:rsidRPr="00E3177E">
        <w:rPr>
          <w:rFonts w:cstheme="minorHAnsi"/>
        </w:rPr>
        <w:tab/>
        <w:t>32 + (2 x 16) = 64</w:t>
      </w:r>
    </w:p>
    <w:p w14:paraId="4DA37CE0" w14:textId="77777777" w:rsidR="00C25F25" w:rsidRPr="00E3177E" w:rsidRDefault="00C25F25" w:rsidP="00C25F25">
      <w:pPr>
        <w:tabs>
          <w:tab w:val="left" w:pos="3119"/>
        </w:tabs>
        <w:rPr>
          <w:rFonts w:cstheme="minorHAnsi"/>
        </w:rPr>
      </w:pPr>
      <m:oMathPara>
        <m:oMath>
          <m:r>
            <w:rPr>
              <w:rFonts w:ascii="Cambria Math" w:hAnsi="Cambria Math" w:cstheme="minorHAnsi"/>
            </w:rPr>
            <m:t xml:space="preserve">percentage atom economy= </m:t>
          </m:r>
          <m:f>
            <m:fPr>
              <m:ctrlPr>
                <w:rPr>
                  <w:rFonts w:ascii="Cambria Math" w:hAnsi="Cambria Math" w:cstheme="minorHAnsi"/>
                  <w:i/>
                </w:rPr>
              </m:ctrlPr>
            </m:fPr>
            <m:num>
              <m:r>
                <w:rPr>
                  <w:rFonts w:ascii="Cambria Math" w:hAnsi="Cambria Math" w:cstheme="minorHAnsi"/>
                </w:rPr>
                <m:t xml:space="preserve">relative formula mass of </m:t>
              </m:r>
              <m:r>
                <m:rPr>
                  <m:sty m:val="bi"/>
                </m:rPr>
                <w:rPr>
                  <w:rFonts w:ascii="Cambria Math" w:hAnsi="Cambria Math" w:cstheme="minorHAnsi"/>
                  <w:color w:val="7030A0"/>
                </w:rPr>
                <m:t>desired product</m:t>
              </m:r>
            </m:num>
            <m:den>
              <m:r>
                <w:rPr>
                  <w:rFonts w:ascii="Cambria Math" w:hAnsi="Cambria Math" w:cstheme="minorHAnsi"/>
                </w:rPr>
                <m:t xml:space="preserve">relative formula mass of </m:t>
              </m:r>
              <m:r>
                <m:rPr>
                  <m:sty m:val="bi"/>
                </m:rPr>
                <w:rPr>
                  <w:rFonts w:ascii="Cambria Math" w:hAnsi="Cambria Math" w:cstheme="minorHAnsi"/>
                  <w:color w:val="0070C0"/>
                </w:rPr>
                <m:t>all products</m:t>
              </m:r>
            </m:den>
          </m:f>
          <m:r>
            <w:rPr>
              <w:rFonts w:ascii="Cambria Math" w:hAnsi="Cambria Math" w:cstheme="minorHAnsi"/>
            </w:rPr>
            <m:t xml:space="preserve"> x 100</m:t>
          </m:r>
        </m:oMath>
      </m:oMathPara>
    </w:p>
    <w:p w14:paraId="0B82A1BB" w14:textId="77777777" w:rsidR="00C25F25" w:rsidRPr="00E3177E" w:rsidRDefault="00C25F25" w:rsidP="00C25F25">
      <w:pPr>
        <w:tabs>
          <w:tab w:val="left" w:pos="3119"/>
        </w:tabs>
        <w:rPr>
          <w:rFonts w:cstheme="minorHAnsi"/>
        </w:rPr>
      </w:pPr>
      <m:oMathPara>
        <m:oMath>
          <m:r>
            <w:rPr>
              <w:rFonts w:ascii="Cambria Math" w:hAnsi="Cambria Math" w:cstheme="minorHAnsi"/>
            </w:rPr>
            <m:t xml:space="preserve">percentage atom economy= </m:t>
          </m:r>
          <m:f>
            <m:fPr>
              <m:ctrlPr>
                <w:rPr>
                  <w:rFonts w:ascii="Cambria Math" w:hAnsi="Cambria Math" w:cstheme="minorHAnsi"/>
                  <w:i/>
                </w:rPr>
              </m:ctrlPr>
            </m:fPr>
            <m:num>
              <m:r>
                <w:rPr>
                  <w:rFonts w:ascii="Cambria Math" w:hAnsi="Cambria Math" w:cstheme="minorHAnsi"/>
                </w:rPr>
                <m:t>2 x PbO</m:t>
              </m:r>
            </m:num>
            <m:den>
              <m:r>
                <w:rPr>
                  <w:rFonts w:ascii="Cambria Math" w:hAnsi="Cambria Math" w:cstheme="minorHAnsi"/>
                </w:rPr>
                <m:t>2 x PbO+2 x SO2</m:t>
              </m:r>
            </m:den>
          </m:f>
          <m:r>
            <w:rPr>
              <w:rFonts w:ascii="Cambria Math" w:hAnsi="Cambria Math" w:cstheme="minorHAnsi"/>
            </w:rPr>
            <m:t xml:space="preserve"> x 100</m:t>
          </m:r>
        </m:oMath>
      </m:oMathPara>
    </w:p>
    <w:p w14:paraId="211B25AB" w14:textId="77777777" w:rsidR="00C25F25" w:rsidRPr="00E3177E" w:rsidRDefault="00C25F25" w:rsidP="00C25F25">
      <w:pPr>
        <w:tabs>
          <w:tab w:val="left" w:pos="3119"/>
        </w:tabs>
        <w:rPr>
          <w:rFonts w:cstheme="minorHAnsi"/>
        </w:rPr>
      </w:pPr>
      <m:oMathPara>
        <m:oMath>
          <m:r>
            <w:rPr>
              <w:rFonts w:ascii="Cambria Math" w:hAnsi="Cambria Math" w:cstheme="minorHAnsi"/>
            </w:rPr>
            <m:t xml:space="preserve">percentage atom economy= </m:t>
          </m:r>
          <m:f>
            <m:fPr>
              <m:ctrlPr>
                <w:rPr>
                  <w:rFonts w:ascii="Cambria Math" w:hAnsi="Cambria Math" w:cstheme="minorHAnsi"/>
                  <w:i/>
                </w:rPr>
              </m:ctrlPr>
            </m:fPr>
            <m:num>
              <m:r>
                <w:rPr>
                  <w:rFonts w:ascii="Cambria Math" w:hAnsi="Cambria Math" w:cstheme="minorHAnsi"/>
                </w:rPr>
                <m:t>2 x 223</m:t>
              </m:r>
            </m:num>
            <m:den>
              <m:r>
                <w:rPr>
                  <w:rFonts w:ascii="Cambria Math" w:hAnsi="Cambria Math" w:cstheme="minorHAnsi"/>
                </w:rPr>
                <m:t>(2 x 223)+(2 x 64)</m:t>
              </m:r>
            </m:den>
          </m:f>
          <m:r>
            <w:rPr>
              <w:rFonts w:ascii="Cambria Math" w:hAnsi="Cambria Math" w:cstheme="minorHAnsi"/>
            </w:rPr>
            <m:t xml:space="preserve"> x 100</m:t>
          </m:r>
        </m:oMath>
      </m:oMathPara>
    </w:p>
    <w:p w14:paraId="4DBABF77" w14:textId="77777777" w:rsidR="00C25F25" w:rsidRPr="00E3177E" w:rsidRDefault="00C25F25" w:rsidP="00C25F25">
      <w:pPr>
        <w:tabs>
          <w:tab w:val="left" w:pos="3119"/>
        </w:tabs>
        <w:rPr>
          <w:rFonts w:cstheme="minorHAnsi"/>
        </w:rPr>
      </w:pPr>
      <m:oMathPara>
        <m:oMath>
          <m:r>
            <w:rPr>
              <w:rFonts w:ascii="Cambria Math" w:hAnsi="Cambria Math" w:cstheme="minorHAnsi"/>
            </w:rPr>
            <m:t xml:space="preserve">percentage atom economy= </m:t>
          </m:r>
          <m:f>
            <m:fPr>
              <m:ctrlPr>
                <w:rPr>
                  <w:rFonts w:ascii="Cambria Math" w:hAnsi="Cambria Math" w:cstheme="minorHAnsi"/>
                  <w:i/>
                </w:rPr>
              </m:ctrlPr>
            </m:fPr>
            <m:num>
              <m:r>
                <w:rPr>
                  <w:rFonts w:ascii="Cambria Math" w:hAnsi="Cambria Math" w:cstheme="minorHAnsi"/>
                </w:rPr>
                <m:t>446</m:t>
              </m:r>
            </m:num>
            <m:den>
              <m:r>
                <w:rPr>
                  <w:rFonts w:ascii="Cambria Math" w:hAnsi="Cambria Math" w:cstheme="minorHAnsi"/>
                </w:rPr>
                <m:t>(478+96)</m:t>
              </m:r>
            </m:den>
          </m:f>
          <m:r>
            <w:rPr>
              <w:rFonts w:ascii="Cambria Math" w:hAnsi="Cambria Math" w:cstheme="minorHAnsi"/>
            </w:rPr>
            <m:t xml:space="preserve"> x 100</m:t>
          </m:r>
        </m:oMath>
      </m:oMathPara>
    </w:p>
    <w:p w14:paraId="6DFF899C" w14:textId="77777777" w:rsidR="00C25F25" w:rsidRPr="00E3177E" w:rsidRDefault="00C25F25" w:rsidP="00C25F25">
      <w:pPr>
        <w:tabs>
          <w:tab w:val="left" w:pos="3119"/>
        </w:tabs>
        <w:rPr>
          <w:rFonts w:cstheme="minorHAnsi"/>
        </w:rPr>
      </w:pPr>
      <m:oMathPara>
        <m:oMath>
          <m:r>
            <w:rPr>
              <w:rFonts w:ascii="Cambria Math" w:hAnsi="Cambria Math" w:cstheme="minorHAnsi"/>
            </w:rPr>
            <m:t>percentage atom economy= 77.7%</m:t>
          </m:r>
        </m:oMath>
      </m:oMathPara>
    </w:p>
    <w:p w14:paraId="780662E4" w14:textId="77777777" w:rsidR="00C25F25" w:rsidRPr="00E3177E" w:rsidRDefault="00C25F25" w:rsidP="00C25F25">
      <w:pPr>
        <w:widowControl w:val="0"/>
        <w:autoSpaceDE w:val="0"/>
        <w:autoSpaceDN w:val="0"/>
        <w:adjustRightInd w:val="0"/>
        <w:spacing w:before="240"/>
        <w:ind w:left="567" w:right="567" w:hanging="567"/>
        <w:jc w:val="center"/>
        <w:rPr>
          <w:rFonts w:cstheme="minorHAnsi"/>
          <w:b/>
          <w:bCs/>
        </w:rPr>
      </w:pPr>
      <w:r w:rsidRPr="00E3177E">
        <w:rPr>
          <w:rFonts w:cstheme="minorHAnsi"/>
          <w:b/>
          <w:bCs/>
        </w:rPr>
        <w:t>The percentage atom economy for a reaction is calculated using:</w:t>
      </w:r>
    </w:p>
    <w:p w14:paraId="280CBE10" w14:textId="77777777" w:rsidR="00C25F25" w:rsidRPr="00E3177E" w:rsidRDefault="00C25F25" w:rsidP="00C25F25">
      <w:pPr>
        <w:widowControl w:val="0"/>
        <w:autoSpaceDE w:val="0"/>
        <w:autoSpaceDN w:val="0"/>
        <w:adjustRightInd w:val="0"/>
        <w:spacing w:before="240"/>
        <w:ind w:left="1701" w:right="567"/>
        <w:jc w:val="center"/>
        <w:rPr>
          <w:rFonts w:cstheme="minorHAnsi"/>
        </w:rPr>
      </w:pPr>
      <w:r w:rsidRPr="00E3177E">
        <w:rPr>
          <w:rFonts w:cstheme="minorHAnsi"/>
          <w:noProof/>
        </w:rPr>
        <w:drawing>
          <wp:inline distT="0" distB="0" distL="0" distR="0" wp14:anchorId="5B3B7697" wp14:editId="13415DB8">
            <wp:extent cx="3752850" cy="3143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52850" cy="314325"/>
                    </a:xfrm>
                    <a:prstGeom prst="rect">
                      <a:avLst/>
                    </a:prstGeom>
                    <a:noFill/>
                    <a:ln>
                      <a:noFill/>
                    </a:ln>
                  </pic:spPr>
                </pic:pic>
              </a:graphicData>
            </a:graphic>
          </wp:inline>
        </w:drawing>
      </w:r>
    </w:p>
    <w:p w14:paraId="0BE441C2" w14:textId="77777777" w:rsidR="00C25F25" w:rsidRPr="00E3177E" w:rsidRDefault="00C25F25" w:rsidP="00C25F25">
      <w:pPr>
        <w:spacing w:line="276" w:lineRule="auto"/>
        <w:jc w:val="center"/>
        <w:rPr>
          <w:rFonts w:cstheme="minorHAnsi"/>
          <w:b/>
          <w:bCs/>
          <w:color w:val="000000"/>
        </w:rPr>
      </w:pPr>
    </w:p>
    <w:p w14:paraId="4EBB7010" w14:textId="77777777" w:rsidR="00C25F25" w:rsidRPr="00E3177E" w:rsidRDefault="00C25F25" w:rsidP="00C25F25">
      <w:pPr>
        <w:spacing w:line="276" w:lineRule="auto"/>
        <w:ind w:left="284"/>
        <w:rPr>
          <w:rFonts w:cstheme="minorHAnsi"/>
        </w:rPr>
      </w:pPr>
      <w:r w:rsidRPr="00E3177E">
        <w:rPr>
          <w:rFonts w:cstheme="minorHAnsi"/>
          <w:b/>
          <w:bCs/>
          <w:color w:val="000000"/>
        </w:rPr>
        <w:lastRenderedPageBreak/>
        <w:t>Q1.</w:t>
      </w:r>
      <w:r w:rsidRPr="00E3177E">
        <w:rPr>
          <w:rFonts w:cstheme="minorHAnsi"/>
        </w:rPr>
        <w:t> An equation for the reaction is:</w:t>
      </w:r>
      <w:r w:rsidRPr="00E3177E">
        <w:rPr>
          <w:rFonts w:cstheme="minorHAnsi"/>
        </w:rPr>
        <w:tab/>
      </w:r>
    </w:p>
    <w:p w14:paraId="07C705AF" w14:textId="77777777" w:rsidR="00C25F25" w:rsidRPr="00E3177E" w:rsidRDefault="00C25F25" w:rsidP="00C25F25">
      <w:pPr>
        <w:spacing w:line="276" w:lineRule="auto"/>
        <w:ind w:left="284"/>
        <w:rPr>
          <w:rFonts w:cstheme="minorHAnsi"/>
        </w:rPr>
      </w:pPr>
      <w:r w:rsidRPr="00E3177E">
        <w:rPr>
          <w:rFonts w:cstheme="minorHAnsi"/>
        </w:rPr>
        <w:tab/>
        <w:t xml:space="preserve">     </w:t>
      </w:r>
      <w:r w:rsidRPr="00E3177E">
        <w:rPr>
          <w:rFonts w:cstheme="minorHAnsi"/>
        </w:rPr>
        <w:tab/>
      </w:r>
      <w:proofErr w:type="spellStart"/>
      <w:r w:rsidRPr="00E3177E">
        <w:rPr>
          <w:rFonts w:cstheme="minorHAnsi"/>
        </w:rPr>
        <w:t>NiO</w:t>
      </w:r>
      <w:proofErr w:type="spellEnd"/>
      <w:r w:rsidRPr="00E3177E">
        <w:rPr>
          <w:rFonts w:cstheme="minorHAnsi"/>
        </w:rPr>
        <w:t xml:space="preserve"> + C </w:t>
      </w:r>
      <w:r w:rsidRPr="00E3177E">
        <w:rPr>
          <w:rFonts w:ascii="Cambria Math" w:hAnsi="Cambria Math" w:cs="Cambria Math"/>
        </w:rPr>
        <w:t>⟶</w:t>
      </w:r>
      <w:r w:rsidRPr="00E3177E">
        <w:rPr>
          <w:rFonts w:cstheme="minorHAnsi"/>
        </w:rPr>
        <w:t xml:space="preserve"> Ni + CO</w:t>
      </w:r>
    </w:p>
    <w:p w14:paraId="7931C551" w14:textId="77777777" w:rsidR="00C25F25" w:rsidRPr="00E3177E" w:rsidRDefault="00C25F25" w:rsidP="00C25F25">
      <w:pPr>
        <w:widowControl w:val="0"/>
        <w:autoSpaceDE w:val="0"/>
        <w:autoSpaceDN w:val="0"/>
        <w:adjustRightInd w:val="0"/>
        <w:spacing w:before="240"/>
        <w:ind w:left="284" w:right="567"/>
        <w:rPr>
          <w:rFonts w:cstheme="minorHAnsi"/>
        </w:rPr>
      </w:pPr>
      <w:r w:rsidRPr="00E3177E">
        <w:rPr>
          <w:rFonts w:cstheme="minorHAnsi"/>
        </w:rPr>
        <w:t>Calculate the percentage atom economy for the reaction to produce nickel.</w:t>
      </w:r>
    </w:p>
    <w:p w14:paraId="056B9DDB" w14:textId="77777777" w:rsidR="00C25F25" w:rsidRPr="00E3177E" w:rsidRDefault="00C25F25" w:rsidP="00C25F25">
      <w:pPr>
        <w:widowControl w:val="0"/>
        <w:autoSpaceDE w:val="0"/>
        <w:autoSpaceDN w:val="0"/>
        <w:adjustRightInd w:val="0"/>
        <w:spacing w:before="240"/>
        <w:ind w:left="284" w:right="567"/>
        <w:rPr>
          <w:rFonts w:cstheme="minorHAnsi"/>
        </w:rPr>
      </w:pPr>
      <w:r w:rsidRPr="00E3177E">
        <w:rPr>
          <w:rFonts w:cstheme="minorHAnsi"/>
        </w:rPr>
        <w:t>Relative atomic masses (</w:t>
      </w:r>
      <w:proofErr w:type="spellStart"/>
      <w:r w:rsidRPr="00E3177E">
        <w:rPr>
          <w:rFonts w:cstheme="minorHAnsi"/>
          <w:i/>
          <w:iCs/>
        </w:rPr>
        <w:t>A</w:t>
      </w:r>
      <w:r w:rsidRPr="00E3177E">
        <w:rPr>
          <w:rFonts w:cstheme="minorHAnsi"/>
          <w:vertAlign w:val="subscript"/>
        </w:rPr>
        <w:t>r</w:t>
      </w:r>
      <w:proofErr w:type="spellEnd"/>
      <w:r w:rsidRPr="00E3177E">
        <w:rPr>
          <w:rFonts w:cstheme="minorHAnsi"/>
        </w:rPr>
        <w:t>):</w:t>
      </w:r>
      <w:r w:rsidRPr="00E3177E">
        <w:rPr>
          <w:rFonts w:cstheme="minorHAnsi"/>
        </w:rPr>
        <w:t> </w:t>
      </w:r>
      <w:r w:rsidRPr="00E3177E">
        <w:rPr>
          <w:rFonts w:cstheme="minorHAnsi"/>
        </w:rPr>
        <w:t>C = 12</w:t>
      </w:r>
      <w:r w:rsidRPr="00E3177E">
        <w:rPr>
          <w:rFonts w:cstheme="minorHAnsi"/>
        </w:rPr>
        <w:t> </w:t>
      </w:r>
      <w:r w:rsidRPr="00E3177E">
        <w:rPr>
          <w:rFonts w:cstheme="minorHAnsi"/>
        </w:rPr>
        <w:t> </w:t>
      </w:r>
      <w:r w:rsidRPr="00E3177E">
        <w:rPr>
          <w:rFonts w:cstheme="minorHAnsi"/>
        </w:rPr>
        <w:t>Ni = 59</w:t>
      </w:r>
      <w:r w:rsidRPr="00E3177E">
        <w:rPr>
          <w:rFonts w:cstheme="minorHAnsi"/>
        </w:rPr>
        <w:tab/>
        <w:t>Relative formula mass (</w:t>
      </w:r>
      <w:r w:rsidRPr="00E3177E">
        <w:rPr>
          <w:rFonts w:cstheme="minorHAnsi"/>
          <w:i/>
          <w:iCs/>
        </w:rPr>
        <w:t>M</w:t>
      </w:r>
      <w:r w:rsidRPr="00E3177E">
        <w:rPr>
          <w:rFonts w:cstheme="minorHAnsi"/>
          <w:vertAlign w:val="subscript"/>
        </w:rPr>
        <w:t>r</w:t>
      </w:r>
      <w:r w:rsidRPr="00E3177E">
        <w:rPr>
          <w:rFonts w:cstheme="minorHAnsi"/>
        </w:rPr>
        <w:t>):</w:t>
      </w:r>
      <w:r w:rsidRPr="00E3177E">
        <w:rPr>
          <w:rFonts w:cstheme="minorHAnsi"/>
        </w:rPr>
        <w:t> </w:t>
      </w:r>
      <w:proofErr w:type="spellStart"/>
      <w:r w:rsidRPr="00E3177E">
        <w:rPr>
          <w:rFonts w:cstheme="minorHAnsi"/>
        </w:rPr>
        <w:t>NiO</w:t>
      </w:r>
      <w:proofErr w:type="spellEnd"/>
      <w:r w:rsidRPr="00E3177E">
        <w:rPr>
          <w:rFonts w:cstheme="minorHAnsi"/>
        </w:rPr>
        <w:t xml:space="preserve"> = 75</w:t>
      </w:r>
      <w:r w:rsidRPr="00E3177E">
        <w:rPr>
          <w:rFonts w:cstheme="minorHAnsi"/>
        </w:rPr>
        <w:tab/>
      </w:r>
    </w:p>
    <w:p w14:paraId="0C937D8E" w14:textId="77777777" w:rsidR="00C25F25" w:rsidRPr="00E3177E" w:rsidRDefault="00C25F25" w:rsidP="00C25F25">
      <w:pPr>
        <w:widowControl w:val="0"/>
        <w:autoSpaceDE w:val="0"/>
        <w:autoSpaceDN w:val="0"/>
        <w:adjustRightInd w:val="0"/>
        <w:spacing w:before="240"/>
        <w:ind w:left="284" w:right="282"/>
        <w:rPr>
          <w:rFonts w:cstheme="minorHAnsi"/>
          <w:b/>
          <w:bCs/>
        </w:rPr>
      </w:pPr>
      <w:r w:rsidRPr="00E3177E">
        <w:rPr>
          <w:rFonts w:cstheme="minorHAnsi"/>
        </w:rPr>
        <w:t xml:space="preserve">Give all answers on this sheet to 3 significant figures. </w:t>
      </w:r>
      <w:r w:rsidRPr="00E3177E">
        <w:rPr>
          <w:rFonts w:cstheme="minorHAnsi"/>
        </w:rPr>
        <w:tab/>
      </w:r>
      <w:r w:rsidRPr="00E3177E">
        <w:rPr>
          <w:rFonts w:cstheme="minorHAnsi"/>
        </w:rPr>
        <w:tab/>
      </w:r>
      <w:r w:rsidRPr="00E3177E">
        <w:rPr>
          <w:rFonts w:cstheme="minorHAnsi"/>
        </w:rPr>
        <w:tab/>
      </w:r>
      <w:r w:rsidRPr="00E3177E">
        <w:rPr>
          <w:rFonts w:cstheme="minorHAnsi"/>
        </w:rPr>
        <w:tab/>
      </w:r>
      <w:r w:rsidRPr="00E3177E">
        <w:rPr>
          <w:rFonts w:cstheme="minorHAnsi"/>
        </w:rPr>
        <w:tab/>
      </w:r>
      <w:r w:rsidRPr="00E3177E">
        <w:rPr>
          <w:rFonts w:cstheme="minorHAnsi"/>
        </w:rPr>
        <w:tab/>
      </w:r>
      <w:r w:rsidRPr="00E3177E">
        <w:rPr>
          <w:rFonts w:cstheme="minorHAnsi"/>
          <w:b/>
          <w:bCs/>
        </w:rPr>
        <w:t>(3)</w:t>
      </w:r>
    </w:p>
    <w:p w14:paraId="11445D65" w14:textId="77777777" w:rsidR="00C25F25" w:rsidRPr="00E3177E" w:rsidRDefault="00C25F25" w:rsidP="00C25F25">
      <w:pPr>
        <w:widowControl w:val="0"/>
        <w:autoSpaceDE w:val="0"/>
        <w:autoSpaceDN w:val="0"/>
        <w:adjustRightInd w:val="0"/>
        <w:spacing w:before="240"/>
        <w:ind w:right="282"/>
        <w:rPr>
          <w:rFonts w:cstheme="minorHAnsi"/>
          <w:b/>
          <w:bCs/>
        </w:rPr>
      </w:pPr>
    </w:p>
    <w:p w14:paraId="06BFB700" w14:textId="77777777" w:rsidR="00C25F25" w:rsidRPr="00E3177E" w:rsidRDefault="00C25F25" w:rsidP="00C25F25">
      <w:pPr>
        <w:widowControl w:val="0"/>
        <w:autoSpaceDE w:val="0"/>
        <w:autoSpaceDN w:val="0"/>
        <w:adjustRightInd w:val="0"/>
        <w:spacing w:before="240"/>
        <w:ind w:left="284" w:right="282"/>
        <w:rPr>
          <w:rFonts w:cstheme="minorHAnsi"/>
        </w:rPr>
      </w:pPr>
      <w:r w:rsidRPr="00E3177E">
        <w:rPr>
          <w:rFonts w:cstheme="minorHAnsi"/>
          <w:b/>
          <w:bCs/>
          <w:color w:val="000000"/>
        </w:rPr>
        <w:t xml:space="preserve">Q2. </w:t>
      </w:r>
      <w:r w:rsidRPr="00E3177E">
        <w:rPr>
          <w:rFonts w:cstheme="minorHAnsi"/>
        </w:rPr>
        <w:t xml:space="preserve">Titanium is a transition metal. Titanium is extracted from titanium dioxide in a two-stage industrial process. </w:t>
      </w:r>
    </w:p>
    <w:p w14:paraId="03DC1D2C" w14:textId="77777777" w:rsidR="00C25F25" w:rsidRPr="00E3177E" w:rsidRDefault="00C25F25" w:rsidP="00C25F25">
      <w:pPr>
        <w:widowControl w:val="0"/>
        <w:autoSpaceDE w:val="0"/>
        <w:autoSpaceDN w:val="0"/>
        <w:adjustRightInd w:val="0"/>
        <w:spacing w:before="240"/>
        <w:ind w:left="284" w:right="282"/>
        <w:rPr>
          <w:rFonts w:cstheme="minorHAnsi"/>
          <w:b/>
          <w:bCs/>
        </w:rPr>
      </w:pPr>
      <w:r w:rsidRPr="00E3177E">
        <w:rPr>
          <w:rFonts w:cstheme="minorHAnsi"/>
        </w:rPr>
        <w:t>Calculate the atom economy to produce Titanium in Stage 2</w:t>
      </w:r>
    </w:p>
    <w:p w14:paraId="2E57CDDE" w14:textId="77777777" w:rsidR="00C25F25" w:rsidRPr="00E3177E" w:rsidRDefault="00C25F25" w:rsidP="00C25F25">
      <w:pPr>
        <w:widowControl w:val="0"/>
        <w:autoSpaceDE w:val="0"/>
        <w:autoSpaceDN w:val="0"/>
        <w:adjustRightInd w:val="0"/>
        <w:spacing w:before="240"/>
        <w:ind w:left="1134" w:right="567"/>
        <w:rPr>
          <w:rFonts w:cstheme="minorHAnsi"/>
        </w:rPr>
      </w:pPr>
      <w:r w:rsidRPr="00E3177E">
        <w:rPr>
          <w:rFonts w:cstheme="minorHAnsi"/>
        </w:rPr>
        <w:tab/>
        <w:t>Stage 1</w:t>
      </w:r>
      <w:r w:rsidRPr="00E3177E">
        <w:rPr>
          <w:rFonts w:cstheme="minorHAnsi"/>
        </w:rPr>
        <w:t> </w:t>
      </w:r>
      <w:r w:rsidRPr="00E3177E">
        <w:rPr>
          <w:rFonts w:cstheme="minorHAnsi"/>
        </w:rPr>
        <w:t> </w:t>
      </w:r>
      <w:r w:rsidRPr="00E3177E">
        <w:rPr>
          <w:rFonts w:cstheme="minorHAnsi"/>
        </w:rPr>
        <w:t> </w:t>
      </w:r>
      <w:r w:rsidRPr="00E3177E">
        <w:rPr>
          <w:rFonts w:cstheme="minorHAnsi"/>
        </w:rPr>
        <w:t>TiO</w:t>
      </w:r>
      <w:r w:rsidRPr="00E3177E">
        <w:rPr>
          <w:rFonts w:cstheme="minorHAnsi"/>
          <w:vertAlign w:val="subscript"/>
        </w:rPr>
        <w:t>2</w:t>
      </w:r>
      <w:r w:rsidRPr="00E3177E">
        <w:rPr>
          <w:rFonts w:cstheme="minorHAnsi"/>
        </w:rPr>
        <w:t xml:space="preserve"> + 2 C + 2 Cl</w:t>
      </w:r>
      <w:r w:rsidRPr="00E3177E">
        <w:rPr>
          <w:rFonts w:cstheme="minorHAnsi"/>
          <w:vertAlign w:val="subscript"/>
        </w:rPr>
        <w:t>2</w:t>
      </w:r>
      <w:r w:rsidRPr="00E3177E">
        <w:rPr>
          <w:rFonts w:cstheme="minorHAnsi"/>
        </w:rPr>
        <w:t xml:space="preserve"> </w:t>
      </w:r>
      <w:r w:rsidRPr="00E3177E">
        <w:rPr>
          <w:rFonts w:ascii="Cambria Math" w:hAnsi="Cambria Math" w:cs="Cambria Math"/>
        </w:rPr>
        <w:t>⟶</w:t>
      </w:r>
      <w:r w:rsidRPr="00E3177E">
        <w:rPr>
          <w:rFonts w:cstheme="minorHAnsi"/>
        </w:rPr>
        <w:t xml:space="preserve"> TiCl</w:t>
      </w:r>
      <w:r w:rsidRPr="00E3177E">
        <w:rPr>
          <w:rFonts w:cstheme="minorHAnsi"/>
          <w:vertAlign w:val="subscript"/>
        </w:rPr>
        <w:t>4</w:t>
      </w:r>
      <w:r w:rsidRPr="00E3177E">
        <w:rPr>
          <w:rFonts w:cstheme="minorHAnsi"/>
        </w:rPr>
        <w:t xml:space="preserve"> + 2 CO</w:t>
      </w:r>
    </w:p>
    <w:p w14:paraId="79818FEB" w14:textId="77777777" w:rsidR="00C25F25" w:rsidRPr="00E3177E" w:rsidRDefault="00C25F25" w:rsidP="00C25F25">
      <w:pPr>
        <w:widowControl w:val="0"/>
        <w:autoSpaceDE w:val="0"/>
        <w:autoSpaceDN w:val="0"/>
        <w:adjustRightInd w:val="0"/>
        <w:spacing w:before="240"/>
        <w:ind w:left="1134" w:right="140"/>
        <w:rPr>
          <w:rFonts w:cstheme="minorHAnsi"/>
        </w:rPr>
      </w:pPr>
      <w:r w:rsidRPr="00E3177E">
        <w:rPr>
          <w:rFonts w:cstheme="minorHAnsi"/>
        </w:rPr>
        <w:tab/>
        <w:t>Stage 2</w:t>
      </w:r>
      <w:r w:rsidRPr="00E3177E">
        <w:rPr>
          <w:rFonts w:cstheme="minorHAnsi"/>
        </w:rPr>
        <w:t> </w:t>
      </w:r>
      <w:r w:rsidRPr="00E3177E">
        <w:rPr>
          <w:rFonts w:cstheme="minorHAnsi"/>
        </w:rPr>
        <w:t> </w:t>
      </w:r>
      <w:r w:rsidRPr="00E3177E">
        <w:rPr>
          <w:rFonts w:cstheme="minorHAnsi"/>
        </w:rPr>
        <w:t> </w:t>
      </w:r>
      <w:r w:rsidRPr="00E3177E">
        <w:rPr>
          <w:rFonts w:cstheme="minorHAnsi"/>
        </w:rPr>
        <w:t>TiCl</w:t>
      </w:r>
      <w:r w:rsidRPr="00E3177E">
        <w:rPr>
          <w:rFonts w:cstheme="minorHAnsi"/>
          <w:vertAlign w:val="subscript"/>
        </w:rPr>
        <w:t>4</w:t>
      </w:r>
      <w:r w:rsidRPr="00E3177E">
        <w:rPr>
          <w:rFonts w:cstheme="minorHAnsi"/>
        </w:rPr>
        <w:t xml:space="preserve"> + 4 Na </w:t>
      </w:r>
      <w:r w:rsidRPr="00E3177E">
        <w:rPr>
          <w:rFonts w:ascii="Cambria Math" w:hAnsi="Cambria Math" w:cs="Cambria Math"/>
        </w:rPr>
        <w:t>⟶</w:t>
      </w:r>
      <w:r w:rsidRPr="00E3177E">
        <w:rPr>
          <w:rFonts w:cstheme="minorHAnsi"/>
        </w:rPr>
        <w:t xml:space="preserve"> </w:t>
      </w:r>
      <w:proofErr w:type="spellStart"/>
      <w:r w:rsidRPr="00E3177E">
        <w:rPr>
          <w:rFonts w:cstheme="minorHAnsi"/>
        </w:rPr>
        <w:t>Ti</w:t>
      </w:r>
      <w:proofErr w:type="spellEnd"/>
      <w:r w:rsidRPr="00E3177E">
        <w:rPr>
          <w:rFonts w:cstheme="minorHAnsi"/>
        </w:rPr>
        <w:t xml:space="preserve"> + 4 NaCl</w:t>
      </w:r>
      <w:r w:rsidRPr="00E3177E">
        <w:rPr>
          <w:rFonts w:cstheme="minorHAnsi"/>
        </w:rPr>
        <w:tab/>
      </w:r>
      <w:r w:rsidRPr="00E3177E">
        <w:rPr>
          <w:rFonts w:cstheme="minorHAnsi"/>
        </w:rPr>
        <w:tab/>
      </w:r>
      <w:r w:rsidRPr="00E3177E">
        <w:rPr>
          <w:rFonts w:cstheme="minorHAnsi"/>
        </w:rPr>
        <w:tab/>
      </w:r>
      <w:r w:rsidRPr="00E3177E">
        <w:rPr>
          <w:rFonts w:cstheme="minorHAnsi"/>
        </w:rPr>
        <w:tab/>
      </w:r>
      <w:r w:rsidRPr="00E3177E">
        <w:rPr>
          <w:rFonts w:cstheme="minorHAnsi"/>
        </w:rPr>
        <w:tab/>
      </w:r>
      <w:r w:rsidRPr="00E3177E">
        <w:rPr>
          <w:rFonts w:cstheme="minorHAnsi"/>
        </w:rPr>
        <w:tab/>
      </w:r>
      <w:r>
        <w:rPr>
          <w:rFonts w:cstheme="minorHAnsi"/>
        </w:rPr>
        <w:tab/>
      </w:r>
      <w:r w:rsidRPr="00E3177E">
        <w:rPr>
          <w:rFonts w:cstheme="minorHAnsi"/>
          <w:b/>
          <w:bCs/>
        </w:rPr>
        <w:t>(3)</w:t>
      </w:r>
    </w:p>
    <w:p w14:paraId="7A7B1524" w14:textId="77777777" w:rsidR="00C25F25" w:rsidRPr="00E3177E" w:rsidRDefault="00C25F25" w:rsidP="00C25F25">
      <w:pPr>
        <w:widowControl w:val="0"/>
        <w:autoSpaceDE w:val="0"/>
        <w:autoSpaceDN w:val="0"/>
        <w:adjustRightInd w:val="0"/>
        <w:spacing w:before="240"/>
        <w:ind w:left="1134" w:right="567" w:hanging="567"/>
        <w:rPr>
          <w:rFonts w:cstheme="minorHAnsi"/>
        </w:rPr>
      </w:pPr>
    </w:p>
    <w:p w14:paraId="5EE70022" w14:textId="77777777" w:rsidR="00C25F25" w:rsidRPr="00E3177E" w:rsidRDefault="00C25F25" w:rsidP="00C25F25">
      <w:pPr>
        <w:widowControl w:val="0"/>
        <w:autoSpaceDE w:val="0"/>
        <w:autoSpaceDN w:val="0"/>
        <w:adjustRightInd w:val="0"/>
        <w:spacing w:before="240"/>
        <w:ind w:left="567" w:right="567" w:hanging="567"/>
        <w:rPr>
          <w:rFonts w:cstheme="minorHAnsi"/>
        </w:rPr>
      </w:pPr>
      <w:r w:rsidRPr="00E3177E">
        <w:rPr>
          <w:rFonts w:cstheme="minorHAnsi"/>
          <w:b/>
          <w:bCs/>
          <w:color w:val="000000"/>
        </w:rPr>
        <w:t xml:space="preserve">   Q3.  </w:t>
      </w:r>
      <w:r w:rsidRPr="00E3177E">
        <w:rPr>
          <w:rFonts w:cstheme="minorHAnsi"/>
        </w:rPr>
        <w:t>The equation for the reaction of copper carbonate and sulfuric acid is:</w:t>
      </w:r>
      <w:r w:rsidRPr="00E3177E">
        <w:rPr>
          <w:rFonts w:cstheme="minorHAnsi"/>
        </w:rPr>
        <w:tab/>
      </w:r>
    </w:p>
    <w:p w14:paraId="5EFD1482" w14:textId="77777777" w:rsidR="00C25F25" w:rsidRPr="00E3177E" w:rsidRDefault="00C25F25" w:rsidP="00C25F25">
      <w:pPr>
        <w:widowControl w:val="0"/>
        <w:autoSpaceDE w:val="0"/>
        <w:autoSpaceDN w:val="0"/>
        <w:adjustRightInd w:val="0"/>
        <w:spacing w:before="240"/>
        <w:ind w:left="567" w:right="567" w:hanging="567"/>
        <w:rPr>
          <w:rFonts w:cstheme="minorHAnsi"/>
        </w:rPr>
      </w:pPr>
      <w:r w:rsidRPr="00E3177E">
        <w:rPr>
          <w:rFonts w:cstheme="minorHAnsi"/>
          <w:b/>
          <w:bCs/>
          <w:color w:val="000000"/>
        </w:rPr>
        <w:tab/>
      </w:r>
      <w:r w:rsidRPr="00E3177E">
        <w:rPr>
          <w:rFonts w:cstheme="minorHAnsi"/>
          <w:b/>
          <w:bCs/>
          <w:color w:val="000000"/>
        </w:rPr>
        <w:tab/>
      </w:r>
      <w:r w:rsidRPr="00E3177E">
        <w:rPr>
          <w:rFonts w:cstheme="minorHAnsi"/>
          <w:b/>
          <w:bCs/>
          <w:color w:val="000000"/>
        </w:rPr>
        <w:tab/>
      </w:r>
      <w:r w:rsidRPr="00E3177E">
        <w:rPr>
          <w:rFonts w:cstheme="minorHAnsi"/>
        </w:rPr>
        <w:t>CuCO</w:t>
      </w:r>
      <w:r w:rsidRPr="00E3177E">
        <w:rPr>
          <w:rFonts w:cstheme="minorHAnsi"/>
          <w:vertAlign w:val="subscript"/>
        </w:rPr>
        <w:t>3</w:t>
      </w:r>
      <w:r w:rsidRPr="00E3177E">
        <w:rPr>
          <w:rFonts w:cstheme="minorHAnsi"/>
        </w:rPr>
        <w:t xml:space="preserve"> + H</w:t>
      </w:r>
      <w:r w:rsidRPr="00E3177E">
        <w:rPr>
          <w:rFonts w:cstheme="minorHAnsi"/>
          <w:vertAlign w:val="subscript"/>
        </w:rPr>
        <w:t>2</w:t>
      </w:r>
      <w:r w:rsidRPr="00E3177E">
        <w:rPr>
          <w:rFonts w:cstheme="minorHAnsi"/>
        </w:rPr>
        <w:t>SO</w:t>
      </w:r>
      <w:r w:rsidRPr="00E3177E">
        <w:rPr>
          <w:rFonts w:cstheme="minorHAnsi"/>
          <w:vertAlign w:val="subscript"/>
        </w:rPr>
        <w:t>4</w:t>
      </w:r>
      <w:r w:rsidRPr="00E3177E">
        <w:rPr>
          <w:rFonts w:cstheme="minorHAnsi"/>
        </w:rPr>
        <w:t xml:space="preserve"> → CuSO</w:t>
      </w:r>
      <w:r w:rsidRPr="00E3177E">
        <w:rPr>
          <w:rFonts w:cstheme="minorHAnsi"/>
          <w:vertAlign w:val="subscript"/>
        </w:rPr>
        <w:t>4</w:t>
      </w:r>
      <w:r w:rsidRPr="00E3177E">
        <w:rPr>
          <w:rFonts w:cstheme="minorHAnsi"/>
        </w:rPr>
        <w:t xml:space="preserve"> + H</w:t>
      </w:r>
      <w:r w:rsidRPr="00E3177E">
        <w:rPr>
          <w:rFonts w:cstheme="minorHAnsi"/>
          <w:vertAlign w:val="subscript"/>
        </w:rPr>
        <w:t>2</w:t>
      </w:r>
      <w:r w:rsidRPr="00E3177E">
        <w:rPr>
          <w:rFonts w:cstheme="minorHAnsi"/>
        </w:rPr>
        <w:t>O + CO</w:t>
      </w:r>
      <w:r w:rsidRPr="00E3177E">
        <w:rPr>
          <w:rFonts w:cstheme="minorHAnsi"/>
          <w:vertAlign w:val="subscript"/>
        </w:rPr>
        <w:t>2</w:t>
      </w:r>
    </w:p>
    <w:p w14:paraId="2E08983E" w14:textId="77777777" w:rsidR="00C25F25" w:rsidRPr="00E3177E" w:rsidRDefault="00C25F25" w:rsidP="00C25F25">
      <w:pPr>
        <w:widowControl w:val="0"/>
        <w:autoSpaceDE w:val="0"/>
        <w:autoSpaceDN w:val="0"/>
        <w:adjustRightInd w:val="0"/>
        <w:spacing w:before="240"/>
        <w:ind w:right="567"/>
        <w:rPr>
          <w:rFonts w:cstheme="minorHAnsi"/>
        </w:rPr>
      </w:pPr>
      <w:r w:rsidRPr="00E3177E">
        <w:rPr>
          <w:rFonts w:cstheme="minorHAnsi"/>
        </w:rPr>
        <w:t xml:space="preserve">   Relative formula </w:t>
      </w:r>
      <w:proofErr w:type="gramStart"/>
      <w:r w:rsidRPr="00E3177E">
        <w:rPr>
          <w:rFonts w:cstheme="minorHAnsi"/>
        </w:rPr>
        <w:t>masses :</w:t>
      </w:r>
      <w:proofErr w:type="gramEnd"/>
      <w:r w:rsidRPr="00E3177E">
        <w:rPr>
          <w:rFonts w:cstheme="minorHAnsi"/>
        </w:rPr>
        <w:t xml:space="preserve"> CuCO</w:t>
      </w:r>
      <w:r w:rsidRPr="00E3177E">
        <w:rPr>
          <w:rFonts w:cstheme="minorHAnsi"/>
          <w:vertAlign w:val="subscript"/>
        </w:rPr>
        <w:t>3</w:t>
      </w:r>
      <w:r w:rsidRPr="00E3177E">
        <w:rPr>
          <w:rFonts w:cstheme="minorHAnsi"/>
        </w:rPr>
        <w:t xml:space="preserve"> = 123.5; H</w:t>
      </w:r>
      <w:r w:rsidRPr="00E3177E">
        <w:rPr>
          <w:rFonts w:cstheme="minorHAnsi"/>
          <w:vertAlign w:val="subscript"/>
        </w:rPr>
        <w:t>2</w:t>
      </w:r>
      <w:r w:rsidRPr="00E3177E">
        <w:rPr>
          <w:rFonts w:cstheme="minorHAnsi"/>
        </w:rPr>
        <w:t>SO</w:t>
      </w:r>
      <w:r w:rsidRPr="00E3177E">
        <w:rPr>
          <w:rFonts w:cstheme="minorHAnsi"/>
          <w:vertAlign w:val="subscript"/>
        </w:rPr>
        <w:t>4</w:t>
      </w:r>
      <w:r w:rsidRPr="00E3177E">
        <w:rPr>
          <w:rFonts w:cstheme="minorHAnsi"/>
        </w:rPr>
        <w:t xml:space="preserve"> = 98.0; CuSO</w:t>
      </w:r>
      <w:r w:rsidRPr="00E3177E">
        <w:rPr>
          <w:rFonts w:cstheme="minorHAnsi"/>
          <w:vertAlign w:val="subscript"/>
        </w:rPr>
        <w:t>4</w:t>
      </w:r>
      <w:r w:rsidRPr="00E3177E">
        <w:rPr>
          <w:rFonts w:cstheme="minorHAnsi"/>
        </w:rPr>
        <w:t xml:space="preserve"> = 159.5</w:t>
      </w:r>
    </w:p>
    <w:p w14:paraId="1AC55446" w14:textId="77777777" w:rsidR="00C25F25" w:rsidRPr="00E3177E" w:rsidRDefault="00C25F25" w:rsidP="00C25F25">
      <w:pPr>
        <w:widowControl w:val="0"/>
        <w:autoSpaceDE w:val="0"/>
        <w:autoSpaceDN w:val="0"/>
        <w:adjustRightInd w:val="0"/>
        <w:spacing w:before="240"/>
        <w:ind w:right="282"/>
        <w:rPr>
          <w:rFonts w:cstheme="minorHAnsi"/>
          <w:b/>
          <w:bCs/>
        </w:rPr>
      </w:pPr>
      <w:r w:rsidRPr="00E3177E">
        <w:rPr>
          <w:rFonts w:cstheme="minorHAnsi"/>
        </w:rPr>
        <w:t xml:space="preserve">   Calculate the percentage atom economy for making copper </w:t>
      </w:r>
      <w:proofErr w:type="spellStart"/>
      <w:r w:rsidRPr="00E3177E">
        <w:rPr>
          <w:rFonts w:cstheme="minorHAnsi"/>
        </w:rPr>
        <w:t>sulfate</w:t>
      </w:r>
      <w:proofErr w:type="spellEnd"/>
      <w:r w:rsidRPr="00E3177E">
        <w:rPr>
          <w:rFonts w:cstheme="minorHAnsi"/>
        </w:rPr>
        <w:t xml:space="preserve"> from copper carbonate.  </w:t>
      </w:r>
      <w:r>
        <w:rPr>
          <w:rFonts w:cstheme="minorHAnsi"/>
        </w:rPr>
        <w:tab/>
      </w:r>
      <w:r>
        <w:rPr>
          <w:rFonts w:cstheme="minorHAnsi"/>
        </w:rPr>
        <w:tab/>
      </w:r>
      <w:r w:rsidRPr="00E3177E">
        <w:rPr>
          <w:rFonts w:cstheme="minorHAnsi"/>
          <w:b/>
          <w:bCs/>
        </w:rPr>
        <w:t>(3)</w:t>
      </w:r>
    </w:p>
    <w:p w14:paraId="1F3EBB6D" w14:textId="77777777" w:rsidR="00C25F25" w:rsidRPr="00E3177E" w:rsidRDefault="00C25F25" w:rsidP="00C25F25">
      <w:pPr>
        <w:widowControl w:val="0"/>
        <w:autoSpaceDE w:val="0"/>
        <w:autoSpaceDN w:val="0"/>
        <w:adjustRightInd w:val="0"/>
        <w:spacing w:before="240"/>
        <w:ind w:right="282"/>
        <w:rPr>
          <w:rFonts w:cstheme="minorHAnsi"/>
          <w:b/>
          <w:bCs/>
        </w:rPr>
      </w:pPr>
    </w:p>
    <w:p w14:paraId="44A90EB4" w14:textId="77777777" w:rsidR="00C25F25" w:rsidRPr="00E3177E" w:rsidRDefault="00C25F25" w:rsidP="00C25F25">
      <w:pPr>
        <w:widowControl w:val="0"/>
        <w:autoSpaceDE w:val="0"/>
        <w:autoSpaceDN w:val="0"/>
        <w:adjustRightInd w:val="0"/>
        <w:spacing w:before="240"/>
        <w:ind w:right="282"/>
        <w:rPr>
          <w:rFonts w:cstheme="minorHAnsi"/>
        </w:rPr>
      </w:pPr>
      <w:r w:rsidRPr="00E3177E">
        <w:rPr>
          <w:rFonts w:cstheme="minorHAnsi"/>
          <w:b/>
          <w:bCs/>
          <w:color w:val="000000"/>
        </w:rPr>
        <w:t xml:space="preserve">   Q4.  </w:t>
      </w:r>
      <w:r w:rsidRPr="00E3177E">
        <w:rPr>
          <w:rFonts w:cstheme="minorHAnsi"/>
        </w:rPr>
        <w:t>Look at the equations for the two reactions:</w:t>
      </w:r>
    </w:p>
    <w:p w14:paraId="24A5DB85" w14:textId="77777777" w:rsidR="00C25F25" w:rsidRPr="00E3177E" w:rsidRDefault="00C25F25" w:rsidP="00C25F25">
      <w:pPr>
        <w:widowControl w:val="0"/>
        <w:autoSpaceDE w:val="0"/>
        <w:autoSpaceDN w:val="0"/>
        <w:adjustRightInd w:val="0"/>
        <w:spacing w:before="240"/>
        <w:ind w:left="1134" w:right="567"/>
        <w:rPr>
          <w:rFonts w:cstheme="minorHAnsi"/>
        </w:rPr>
      </w:pPr>
      <w:r w:rsidRPr="00E3177E">
        <w:rPr>
          <w:rFonts w:cstheme="minorHAnsi"/>
        </w:rPr>
        <w:t>  </w:t>
      </w:r>
      <w:r w:rsidRPr="00E3177E">
        <w:rPr>
          <w:rFonts w:cstheme="minorHAnsi"/>
        </w:rPr>
        <w:tab/>
        <w:t>Reaction 1        CuCO</w:t>
      </w:r>
      <w:r w:rsidRPr="00E3177E">
        <w:rPr>
          <w:rFonts w:cstheme="minorHAnsi"/>
          <w:vertAlign w:val="subscript"/>
        </w:rPr>
        <w:t>3</w:t>
      </w:r>
      <w:r w:rsidRPr="00E3177E">
        <w:rPr>
          <w:rFonts w:cstheme="minorHAnsi"/>
        </w:rPr>
        <w:t>(s) + 2HCl(</w:t>
      </w:r>
      <w:proofErr w:type="spellStart"/>
      <w:proofErr w:type="gramStart"/>
      <w:r w:rsidRPr="00E3177E">
        <w:rPr>
          <w:rFonts w:cstheme="minorHAnsi"/>
        </w:rPr>
        <w:t>aq</w:t>
      </w:r>
      <w:proofErr w:type="spellEnd"/>
      <w:r w:rsidRPr="00E3177E">
        <w:rPr>
          <w:rFonts w:cstheme="minorHAnsi"/>
        </w:rPr>
        <w:t>)  →</w:t>
      </w:r>
      <w:proofErr w:type="gramEnd"/>
      <w:r w:rsidRPr="00E3177E">
        <w:rPr>
          <w:rFonts w:cstheme="minorHAnsi"/>
        </w:rPr>
        <w:t>  CuCl</w:t>
      </w:r>
      <w:r w:rsidRPr="00E3177E">
        <w:rPr>
          <w:rFonts w:cstheme="minorHAnsi"/>
          <w:vertAlign w:val="subscript"/>
        </w:rPr>
        <w:t>2</w:t>
      </w:r>
      <w:r w:rsidRPr="00E3177E">
        <w:rPr>
          <w:rFonts w:cstheme="minorHAnsi"/>
        </w:rPr>
        <w:t>(</w:t>
      </w:r>
      <w:proofErr w:type="spellStart"/>
      <w:r w:rsidRPr="00E3177E">
        <w:rPr>
          <w:rFonts w:cstheme="minorHAnsi"/>
        </w:rPr>
        <w:t>aq</w:t>
      </w:r>
      <w:proofErr w:type="spellEnd"/>
      <w:r w:rsidRPr="00E3177E">
        <w:rPr>
          <w:rFonts w:cstheme="minorHAnsi"/>
        </w:rPr>
        <w:t>) + H</w:t>
      </w:r>
      <w:r w:rsidRPr="00E3177E">
        <w:rPr>
          <w:rFonts w:cstheme="minorHAnsi"/>
          <w:vertAlign w:val="subscript"/>
        </w:rPr>
        <w:t>2</w:t>
      </w:r>
      <w:r w:rsidRPr="00E3177E">
        <w:rPr>
          <w:rFonts w:cstheme="minorHAnsi"/>
        </w:rPr>
        <w:t>O(l) + CO</w:t>
      </w:r>
      <w:r w:rsidRPr="00E3177E">
        <w:rPr>
          <w:rFonts w:cstheme="minorHAnsi"/>
          <w:vertAlign w:val="subscript"/>
        </w:rPr>
        <w:t>2</w:t>
      </w:r>
      <w:r w:rsidRPr="00E3177E">
        <w:rPr>
          <w:rFonts w:cstheme="minorHAnsi"/>
        </w:rPr>
        <w:t>(g)</w:t>
      </w:r>
    </w:p>
    <w:p w14:paraId="09E345C7" w14:textId="77777777" w:rsidR="00C25F25" w:rsidRPr="00E3177E" w:rsidRDefault="00C25F25" w:rsidP="00C25F25">
      <w:pPr>
        <w:widowControl w:val="0"/>
        <w:autoSpaceDE w:val="0"/>
        <w:autoSpaceDN w:val="0"/>
        <w:adjustRightInd w:val="0"/>
        <w:spacing w:before="240"/>
        <w:ind w:left="1134" w:right="567"/>
        <w:rPr>
          <w:rFonts w:cstheme="minorHAnsi"/>
        </w:rPr>
      </w:pPr>
      <w:r w:rsidRPr="00E3177E">
        <w:rPr>
          <w:rFonts w:cstheme="minorHAnsi"/>
        </w:rPr>
        <w:t>   </w:t>
      </w:r>
      <w:r w:rsidRPr="00E3177E">
        <w:rPr>
          <w:rFonts w:cstheme="minorHAnsi"/>
        </w:rPr>
        <w:tab/>
        <w:t xml:space="preserve">Reaction 2             </w:t>
      </w:r>
      <w:proofErr w:type="spellStart"/>
      <w:r w:rsidRPr="00E3177E">
        <w:rPr>
          <w:rFonts w:cstheme="minorHAnsi"/>
        </w:rPr>
        <w:t>CuO</w:t>
      </w:r>
      <w:proofErr w:type="spellEnd"/>
      <w:r w:rsidRPr="00E3177E">
        <w:rPr>
          <w:rFonts w:cstheme="minorHAnsi"/>
        </w:rPr>
        <w:t>(s) + 2HCl(</w:t>
      </w:r>
      <w:proofErr w:type="spellStart"/>
      <w:proofErr w:type="gramStart"/>
      <w:r w:rsidRPr="00E3177E">
        <w:rPr>
          <w:rFonts w:cstheme="minorHAnsi"/>
        </w:rPr>
        <w:t>aq</w:t>
      </w:r>
      <w:proofErr w:type="spellEnd"/>
      <w:r w:rsidRPr="00E3177E">
        <w:rPr>
          <w:rFonts w:cstheme="minorHAnsi"/>
        </w:rPr>
        <w:t>)  →</w:t>
      </w:r>
      <w:proofErr w:type="gramEnd"/>
      <w:r w:rsidRPr="00E3177E">
        <w:rPr>
          <w:rFonts w:cstheme="minorHAnsi"/>
        </w:rPr>
        <w:t>  CuCl</w:t>
      </w:r>
      <w:r w:rsidRPr="00E3177E">
        <w:rPr>
          <w:rFonts w:cstheme="minorHAnsi"/>
          <w:vertAlign w:val="subscript"/>
        </w:rPr>
        <w:t>2</w:t>
      </w:r>
      <w:r w:rsidRPr="00E3177E">
        <w:rPr>
          <w:rFonts w:cstheme="minorHAnsi"/>
        </w:rPr>
        <w:t>(</w:t>
      </w:r>
      <w:proofErr w:type="spellStart"/>
      <w:r w:rsidRPr="00E3177E">
        <w:rPr>
          <w:rFonts w:cstheme="minorHAnsi"/>
        </w:rPr>
        <w:t>aq</w:t>
      </w:r>
      <w:proofErr w:type="spellEnd"/>
      <w:r w:rsidRPr="00E3177E">
        <w:rPr>
          <w:rFonts w:cstheme="minorHAnsi"/>
        </w:rPr>
        <w:t>) + H</w:t>
      </w:r>
      <w:r w:rsidRPr="00E3177E">
        <w:rPr>
          <w:rFonts w:cstheme="minorHAnsi"/>
          <w:vertAlign w:val="subscript"/>
        </w:rPr>
        <w:t>2</w:t>
      </w:r>
      <w:r w:rsidRPr="00E3177E">
        <w:rPr>
          <w:rFonts w:cstheme="minorHAnsi"/>
        </w:rPr>
        <w:t>O(l)</w:t>
      </w:r>
    </w:p>
    <w:p w14:paraId="6EF88934" w14:textId="77777777" w:rsidR="00C25F25" w:rsidRPr="00E3177E" w:rsidRDefault="00C25F25" w:rsidP="00C25F25">
      <w:pPr>
        <w:widowControl w:val="0"/>
        <w:autoSpaceDE w:val="0"/>
        <w:autoSpaceDN w:val="0"/>
        <w:adjustRightInd w:val="0"/>
        <w:spacing w:before="240"/>
        <w:ind w:left="284" w:right="567"/>
        <w:rPr>
          <w:rFonts w:cstheme="minorHAnsi"/>
        </w:rPr>
      </w:pPr>
      <w:r w:rsidRPr="00E3177E">
        <w:rPr>
          <w:rFonts w:cstheme="minorHAnsi"/>
        </w:rPr>
        <w:t>Work out the relative formula masses you need for the calculations above.</w:t>
      </w:r>
    </w:p>
    <w:p w14:paraId="4FB48CA5" w14:textId="77777777" w:rsidR="00C25F25" w:rsidRPr="00E3177E" w:rsidRDefault="00C25F25" w:rsidP="00C25F25">
      <w:pPr>
        <w:widowControl w:val="0"/>
        <w:autoSpaceDE w:val="0"/>
        <w:autoSpaceDN w:val="0"/>
        <w:adjustRightInd w:val="0"/>
        <w:spacing w:before="240"/>
        <w:ind w:left="284" w:right="567"/>
        <w:rPr>
          <w:rFonts w:cstheme="minorHAnsi"/>
        </w:rPr>
      </w:pPr>
      <w:r w:rsidRPr="00E3177E">
        <w:rPr>
          <w:rFonts w:cstheme="minorHAnsi"/>
        </w:rPr>
        <w:t>Then calculate the percentage atom economy for both Reaction 1 and Reaction 2.</w:t>
      </w:r>
    </w:p>
    <w:p w14:paraId="5C84806A" w14:textId="77777777" w:rsidR="00C25F25" w:rsidRPr="00E3177E" w:rsidRDefault="00C25F25" w:rsidP="00C25F25">
      <w:pPr>
        <w:widowControl w:val="0"/>
        <w:autoSpaceDE w:val="0"/>
        <w:autoSpaceDN w:val="0"/>
        <w:adjustRightInd w:val="0"/>
        <w:ind w:left="284" w:right="567"/>
        <w:rPr>
          <w:rFonts w:cstheme="minorHAnsi"/>
        </w:rPr>
      </w:pPr>
    </w:p>
    <w:p w14:paraId="623F409E" w14:textId="77777777" w:rsidR="00C25F25" w:rsidRPr="00E3177E" w:rsidRDefault="00C25F25" w:rsidP="00C25F25">
      <w:pPr>
        <w:widowControl w:val="0"/>
        <w:autoSpaceDE w:val="0"/>
        <w:autoSpaceDN w:val="0"/>
        <w:adjustRightInd w:val="0"/>
        <w:ind w:left="284" w:right="567"/>
        <w:rPr>
          <w:rFonts w:cstheme="minorHAnsi"/>
        </w:rPr>
      </w:pPr>
      <w:r w:rsidRPr="00E3177E">
        <w:rPr>
          <w:rFonts w:cstheme="minorHAnsi"/>
        </w:rPr>
        <w:t>Compare the atom economies of the two reactions for making copper chloride.</w:t>
      </w:r>
    </w:p>
    <w:p w14:paraId="2F9ECCA2" w14:textId="77777777" w:rsidR="00C25F25" w:rsidRPr="00E3177E" w:rsidRDefault="00C25F25" w:rsidP="00C25F25">
      <w:pPr>
        <w:widowControl w:val="0"/>
        <w:autoSpaceDE w:val="0"/>
        <w:autoSpaceDN w:val="0"/>
        <w:adjustRightInd w:val="0"/>
        <w:spacing w:before="240"/>
        <w:ind w:left="284" w:right="-1"/>
        <w:rPr>
          <w:rFonts w:cstheme="minorHAnsi"/>
          <w:b/>
          <w:bCs/>
        </w:rPr>
      </w:pPr>
      <w:r w:rsidRPr="00E3177E">
        <w:rPr>
          <w:rFonts w:cstheme="minorHAnsi"/>
        </w:rPr>
        <w:t>Give a reason for the difference.</w:t>
      </w:r>
      <w:r w:rsidRPr="00E3177E">
        <w:rPr>
          <w:rFonts w:cstheme="minorHAnsi"/>
        </w:rPr>
        <w:tab/>
      </w:r>
      <w:r w:rsidRPr="00E3177E">
        <w:rPr>
          <w:rFonts w:cstheme="minorHAnsi"/>
        </w:rPr>
        <w:tab/>
      </w:r>
      <w:r w:rsidRPr="00E3177E">
        <w:rPr>
          <w:rFonts w:cstheme="minorHAnsi"/>
        </w:rPr>
        <w:tab/>
      </w:r>
      <w:r w:rsidRPr="00E3177E">
        <w:rPr>
          <w:rFonts w:cstheme="minorHAnsi"/>
        </w:rPr>
        <w:tab/>
      </w:r>
      <w:r w:rsidRPr="00E3177E">
        <w:rPr>
          <w:rFonts w:cstheme="minorHAnsi"/>
        </w:rPr>
        <w:tab/>
      </w:r>
      <w:r w:rsidRPr="00E3177E">
        <w:rPr>
          <w:rFonts w:cstheme="minorHAnsi"/>
        </w:rPr>
        <w:tab/>
      </w:r>
      <w:r w:rsidRPr="00E3177E">
        <w:rPr>
          <w:rFonts w:cstheme="minorHAnsi"/>
        </w:rPr>
        <w:tab/>
      </w:r>
      <w:r w:rsidRPr="00E3177E">
        <w:rPr>
          <w:rFonts w:cstheme="minorHAnsi"/>
        </w:rPr>
        <w:tab/>
      </w:r>
      <w:r w:rsidRPr="00E3177E">
        <w:rPr>
          <w:rFonts w:cstheme="minorHAnsi"/>
          <w:b/>
          <w:bCs/>
        </w:rPr>
        <w:t xml:space="preserve"> </w:t>
      </w:r>
      <w:r w:rsidRPr="00E3177E">
        <w:rPr>
          <w:rFonts w:cstheme="minorHAnsi"/>
          <w:b/>
          <w:bCs/>
        </w:rPr>
        <w:tab/>
        <w:t>(10)</w:t>
      </w:r>
    </w:p>
    <w:p w14:paraId="7A1D3784" w14:textId="77777777" w:rsidR="00C25F25" w:rsidRPr="00E3177E" w:rsidRDefault="00C25F25" w:rsidP="00C25F25">
      <w:pPr>
        <w:spacing w:line="276" w:lineRule="auto"/>
        <w:rPr>
          <w:rFonts w:cstheme="minorHAnsi"/>
        </w:rPr>
      </w:pPr>
    </w:p>
    <w:p w14:paraId="4DE7CCE5" w14:textId="77777777" w:rsidR="00C25F25" w:rsidRPr="00E3177E" w:rsidRDefault="00C25F25" w:rsidP="00C25F25">
      <w:pPr>
        <w:widowControl w:val="0"/>
        <w:autoSpaceDE w:val="0"/>
        <w:autoSpaceDN w:val="0"/>
        <w:adjustRightInd w:val="0"/>
        <w:spacing w:before="240"/>
        <w:ind w:right="282"/>
        <w:rPr>
          <w:rFonts w:cstheme="minorHAnsi"/>
        </w:rPr>
      </w:pPr>
      <w:r w:rsidRPr="00E3177E">
        <w:rPr>
          <w:rFonts w:cstheme="minorHAnsi"/>
          <w:b/>
          <w:bCs/>
          <w:color w:val="000000"/>
        </w:rPr>
        <w:t xml:space="preserve">   Q5.  </w:t>
      </w:r>
      <w:r w:rsidRPr="00E3177E">
        <w:rPr>
          <w:rFonts w:cstheme="minorHAnsi"/>
        </w:rPr>
        <w:t xml:space="preserve">The reaction to produce ammonium from nitrogen and hydrogen is </w:t>
      </w:r>
    </w:p>
    <w:tbl>
      <w:tblPr>
        <w:tblW w:w="0" w:type="auto"/>
        <w:tblInd w:w="2508" w:type="dxa"/>
        <w:tblLayout w:type="fixed"/>
        <w:tblCellMar>
          <w:left w:w="75" w:type="dxa"/>
          <w:right w:w="75" w:type="dxa"/>
        </w:tblCellMar>
        <w:tblLook w:val="0000" w:firstRow="0" w:lastRow="0" w:firstColumn="0" w:lastColumn="0" w:noHBand="0" w:noVBand="0"/>
      </w:tblPr>
      <w:tblGrid>
        <w:gridCol w:w="1029"/>
        <w:gridCol w:w="800"/>
        <w:gridCol w:w="1194"/>
        <w:gridCol w:w="800"/>
        <w:gridCol w:w="1429"/>
      </w:tblGrid>
      <w:tr w:rsidR="00C25F25" w:rsidRPr="00E3177E" w14:paraId="1103D808" w14:textId="77777777" w:rsidTr="003F306E">
        <w:tc>
          <w:tcPr>
            <w:tcW w:w="1029" w:type="dxa"/>
            <w:tcBorders>
              <w:top w:val="nil"/>
              <w:left w:val="nil"/>
              <w:bottom w:val="nil"/>
              <w:right w:val="nil"/>
            </w:tcBorders>
            <w:tcMar>
              <w:left w:w="108" w:type="dxa"/>
              <w:right w:w="108" w:type="dxa"/>
            </w:tcMar>
            <w:vAlign w:val="center"/>
          </w:tcPr>
          <w:p w14:paraId="50AC5677" w14:textId="77777777" w:rsidR="00C25F25" w:rsidRPr="00E3177E" w:rsidRDefault="00C25F25" w:rsidP="003F306E">
            <w:pPr>
              <w:widowControl w:val="0"/>
              <w:autoSpaceDE w:val="0"/>
              <w:autoSpaceDN w:val="0"/>
              <w:adjustRightInd w:val="0"/>
              <w:spacing w:before="120" w:after="120"/>
              <w:jc w:val="center"/>
              <w:rPr>
                <w:rFonts w:cstheme="minorHAnsi"/>
              </w:rPr>
            </w:pPr>
            <w:r w:rsidRPr="00E3177E">
              <w:rPr>
                <w:rFonts w:cstheme="minorHAnsi"/>
              </w:rPr>
              <w:t>N</w:t>
            </w:r>
            <w:r w:rsidRPr="00E3177E">
              <w:rPr>
                <w:rFonts w:cstheme="minorHAnsi"/>
                <w:vertAlign w:val="subscript"/>
              </w:rPr>
              <w:t>2</w:t>
            </w:r>
            <w:r w:rsidRPr="00E3177E">
              <w:rPr>
                <w:rFonts w:cstheme="minorHAnsi"/>
              </w:rPr>
              <w:t>(g)</w:t>
            </w:r>
          </w:p>
        </w:tc>
        <w:tc>
          <w:tcPr>
            <w:tcW w:w="800" w:type="dxa"/>
            <w:tcBorders>
              <w:top w:val="nil"/>
              <w:left w:val="nil"/>
              <w:bottom w:val="nil"/>
              <w:right w:val="nil"/>
            </w:tcBorders>
            <w:tcMar>
              <w:left w:w="108" w:type="dxa"/>
              <w:right w:w="108" w:type="dxa"/>
            </w:tcMar>
            <w:vAlign w:val="center"/>
          </w:tcPr>
          <w:p w14:paraId="7E7DF4EF" w14:textId="77777777" w:rsidR="00C25F25" w:rsidRPr="00E3177E" w:rsidRDefault="00C25F25" w:rsidP="003F306E">
            <w:pPr>
              <w:widowControl w:val="0"/>
              <w:autoSpaceDE w:val="0"/>
              <w:autoSpaceDN w:val="0"/>
              <w:adjustRightInd w:val="0"/>
              <w:spacing w:before="120" w:after="120"/>
              <w:jc w:val="center"/>
              <w:rPr>
                <w:rFonts w:cstheme="minorHAnsi"/>
              </w:rPr>
            </w:pPr>
            <w:r w:rsidRPr="00E3177E">
              <w:rPr>
                <w:rFonts w:cstheme="minorHAnsi"/>
              </w:rPr>
              <w:t>+</w:t>
            </w:r>
          </w:p>
        </w:tc>
        <w:tc>
          <w:tcPr>
            <w:tcW w:w="1194" w:type="dxa"/>
            <w:tcBorders>
              <w:top w:val="nil"/>
              <w:left w:val="nil"/>
              <w:bottom w:val="nil"/>
              <w:right w:val="nil"/>
            </w:tcBorders>
            <w:tcMar>
              <w:left w:w="108" w:type="dxa"/>
              <w:right w:w="108" w:type="dxa"/>
            </w:tcMar>
            <w:vAlign w:val="center"/>
          </w:tcPr>
          <w:p w14:paraId="412A6FA2" w14:textId="77777777" w:rsidR="00C25F25" w:rsidRPr="00E3177E" w:rsidRDefault="00C25F25" w:rsidP="003F306E">
            <w:pPr>
              <w:widowControl w:val="0"/>
              <w:autoSpaceDE w:val="0"/>
              <w:autoSpaceDN w:val="0"/>
              <w:adjustRightInd w:val="0"/>
              <w:spacing w:before="120" w:after="120"/>
              <w:jc w:val="center"/>
              <w:rPr>
                <w:rFonts w:cstheme="minorHAnsi"/>
              </w:rPr>
            </w:pPr>
            <w:r w:rsidRPr="00E3177E">
              <w:rPr>
                <w:rFonts w:cstheme="minorHAnsi"/>
              </w:rPr>
              <w:t>3H</w:t>
            </w:r>
            <w:r w:rsidRPr="00E3177E">
              <w:rPr>
                <w:rFonts w:cstheme="minorHAnsi"/>
                <w:vertAlign w:val="subscript"/>
              </w:rPr>
              <w:t>2</w:t>
            </w:r>
            <w:r w:rsidRPr="00E3177E">
              <w:rPr>
                <w:rFonts w:cstheme="minorHAnsi"/>
              </w:rPr>
              <w:t>(g)</w:t>
            </w:r>
          </w:p>
        </w:tc>
        <w:tc>
          <w:tcPr>
            <w:tcW w:w="800" w:type="dxa"/>
            <w:tcBorders>
              <w:top w:val="nil"/>
              <w:left w:val="nil"/>
              <w:bottom w:val="nil"/>
              <w:right w:val="nil"/>
            </w:tcBorders>
            <w:tcMar>
              <w:left w:w="108" w:type="dxa"/>
              <w:right w:w="108" w:type="dxa"/>
            </w:tcMar>
            <w:vAlign w:val="center"/>
          </w:tcPr>
          <w:p w14:paraId="1409689B" w14:textId="77777777" w:rsidR="00C25F25" w:rsidRPr="00E3177E" w:rsidRDefault="00C25F25" w:rsidP="003F306E">
            <w:pPr>
              <w:widowControl w:val="0"/>
              <w:autoSpaceDE w:val="0"/>
              <w:autoSpaceDN w:val="0"/>
              <w:adjustRightInd w:val="0"/>
              <w:spacing w:before="120" w:after="120"/>
              <w:jc w:val="center"/>
              <w:rPr>
                <w:rFonts w:cstheme="minorHAnsi"/>
              </w:rPr>
            </w:pPr>
            <w:r w:rsidRPr="00E3177E">
              <w:rPr>
                <w:rFonts w:cstheme="minorHAnsi"/>
                <w:noProof/>
              </w:rPr>
              <w:drawing>
                <wp:inline distT="0" distB="0" distL="0" distR="0" wp14:anchorId="4DB50DAC" wp14:editId="35DA514F">
                  <wp:extent cx="247650" cy="152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7650" cy="152400"/>
                          </a:xfrm>
                          <a:prstGeom prst="rect">
                            <a:avLst/>
                          </a:prstGeom>
                          <a:noFill/>
                          <a:ln>
                            <a:noFill/>
                          </a:ln>
                        </pic:spPr>
                      </pic:pic>
                    </a:graphicData>
                  </a:graphic>
                </wp:inline>
              </w:drawing>
            </w:r>
          </w:p>
        </w:tc>
        <w:tc>
          <w:tcPr>
            <w:tcW w:w="1429" w:type="dxa"/>
            <w:tcBorders>
              <w:top w:val="nil"/>
              <w:left w:val="nil"/>
              <w:bottom w:val="nil"/>
              <w:right w:val="nil"/>
            </w:tcBorders>
            <w:tcMar>
              <w:left w:w="108" w:type="dxa"/>
              <w:right w:w="108" w:type="dxa"/>
            </w:tcMar>
            <w:vAlign w:val="center"/>
          </w:tcPr>
          <w:p w14:paraId="47FEB21D" w14:textId="77777777" w:rsidR="00C25F25" w:rsidRPr="00E3177E" w:rsidRDefault="00C25F25" w:rsidP="003F306E">
            <w:pPr>
              <w:widowControl w:val="0"/>
              <w:autoSpaceDE w:val="0"/>
              <w:autoSpaceDN w:val="0"/>
              <w:adjustRightInd w:val="0"/>
              <w:spacing w:before="120" w:after="120"/>
              <w:jc w:val="center"/>
              <w:rPr>
                <w:rFonts w:cstheme="minorHAnsi"/>
              </w:rPr>
            </w:pPr>
            <w:r w:rsidRPr="00E3177E">
              <w:rPr>
                <w:rFonts w:cstheme="minorHAnsi"/>
              </w:rPr>
              <w:t>2NH</w:t>
            </w:r>
            <w:r w:rsidRPr="00E3177E">
              <w:rPr>
                <w:rFonts w:cstheme="minorHAnsi"/>
                <w:vertAlign w:val="subscript"/>
              </w:rPr>
              <w:t>3</w:t>
            </w:r>
            <w:r w:rsidRPr="00E3177E">
              <w:rPr>
                <w:rFonts w:cstheme="minorHAnsi"/>
              </w:rPr>
              <w:t>(g)</w:t>
            </w:r>
          </w:p>
        </w:tc>
      </w:tr>
    </w:tbl>
    <w:p w14:paraId="5B83680C" w14:textId="5F211A65" w:rsidR="00C25F25" w:rsidRDefault="00C25F25" w:rsidP="00C25F25">
      <w:pPr>
        <w:widowControl w:val="0"/>
        <w:autoSpaceDE w:val="0"/>
        <w:autoSpaceDN w:val="0"/>
        <w:adjustRightInd w:val="0"/>
        <w:spacing w:before="240"/>
        <w:ind w:left="284" w:right="282"/>
        <w:rPr>
          <w:rFonts w:cstheme="minorHAnsi"/>
          <w:b/>
          <w:bCs/>
        </w:rPr>
      </w:pPr>
      <w:r w:rsidRPr="00E3177E">
        <w:rPr>
          <w:rFonts w:cstheme="minorHAnsi"/>
        </w:rPr>
        <w:t xml:space="preserve">What is the atom economy to produce ammonia? </w:t>
      </w:r>
      <w:r w:rsidRPr="00E3177E">
        <w:rPr>
          <w:rFonts w:cstheme="minorHAnsi"/>
        </w:rPr>
        <w:tab/>
      </w:r>
      <w:r w:rsidRPr="00E3177E">
        <w:rPr>
          <w:rFonts w:cstheme="minorHAnsi"/>
        </w:rPr>
        <w:tab/>
      </w:r>
      <w:r w:rsidRPr="00E3177E">
        <w:rPr>
          <w:rFonts w:cstheme="minorHAnsi"/>
        </w:rPr>
        <w:tab/>
      </w:r>
      <w:r w:rsidRPr="00E3177E">
        <w:rPr>
          <w:rFonts w:cstheme="minorHAnsi"/>
        </w:rPr>
        <w:tab/>
      </w:r>
      <w:r w:rsidRPr="00E3177E">
        <w:rPr>
          <w:rFonts w:cstheme="minorHAnsi"/>
        </w:rPr>
        <w:tab/>
      </w:r>
      <w:r w:rsidRPr="00E3177E">
        <w:rPr>
          <w:rFonts w:cstheme="minorHAnsi"/>
        </w:rPr>
        <w:tab/>
      </w:r>
      <w:r w:rsidRPr="00E3177E">
        <w:rPr>
          <w:rFonts w:cstheme="minorHAnsi"/>
        </w:rPr>
        <w:tab/>
      </w:r>
      <w:r w:rsidRPr="00E3177E">
        <w:rPr>
          <w:rFonts w:cstheme="minorHAnsi"/>
          <w:b/>
          <w:bCs/>
        </w:rPr>
        <w:t>(1)</w:t>
      </w:r>
    </w:p>
    <w:p w14:paraId="13FE7C9F" w14:textId="24FF90C4" w:rsidR="00C25F25" w:rsidRDefault="00C25F25" w:rsidP="00C25F25">
      <w:pPr>
        <w:widowControl w:val="0"/>
        <w:autoSpaceDE w:val="0"/>
        <w:autoSpaceDN w:val="0"/>
        <w:adjustRightInd w:val="0"/>
        <w:spacing w:before="240"/>
        <w:ind w:left="284" w:right="282"/>
        <w:rPr>
          <w:rFonts w:cstheme="minorHAnsi"/>
          <w:b/>
          <w:bCs/>
        </w:rPr>
      </w:pPr>
    </w:p>
    <w:p w14:paraId="755F0D42" w14:textId="77777777" w:rsidR="009B3F92" w:rsidRDefault="009B3F92" w:rsidP="00AA38B5">
      <w:pPr>
        <w:jc w:val="center"/>
        <w:rPr>
          <w:b/>
          <w:sz w:val="28"/>
        </w:rPr>
      </w:pPr>
    </w:p>
    <w:p w14:paraId="2DFF0D39" w14:textId="6EB37366" w:rsidR="00AA38B5" w:rsidRPr="003E3310" w:rsidRDefault="00AA38B5" w:rsidP="00AA38B5">
      <w:pPr>
        <w:jc w:val="center"/>
        <w:rPr>
          <w:b/>
          <w:sz w:val="28"/>
        </w:rPr>
      </w:pPr>
      <w:r>
        <w:rPr>
          <w:b/>
          <w:sz w:val="28"/>
        </w:rPr>
        <w:lastRenderedPageBreak/>
        <w:t>Percentage of an element in a compound</w:t>
      </w:r>
    </w:p>
    <w:p w14:paraId="6028F770" w14:textId="38FEB944" w:rsidR="009B3F92" w:rsidRPr="009B3F92" w:rsidRDefault="009B3F92" w:rsidP="00AA38B5">
      <w:pPr>
        <w:rPr>
          <w:bCs/>
        </w:rPr>
      </w:pPr>
      <w:r w:rsidRPr="009B3F92">
        <w:rPr>
          <w:bCs/>
        </w:rPr>
        <w:t xml:space="preserve">This is not listed in your specification but these questions </w:t>
      </w:r>
      <w:proofErr w:type="gramStart"/>
      <w:r w:rsidRPr="009B3F92">
        <w:rPr>
          <w:bCs/>
        </w:rPr>
        <w:t>does</w:t>
      </w:r>
      <w:proofErr w:type="gramEnd"/>
      <w:r w:rsidRPr="009B3F92">
        <w:rPr>
          <w:bCs/>
        </w:rPr>
        <w:t xml:space="preserve"> appear from time to time, and they give you the equation. It is considered a generic maths skill.</w:t>
      </w:r>
    </w:p>
    <w:p w14:paraId="2CAB1229" w14:textId="5A8CA1D3" w:rsidR="00AA38B5" w:rsidRDefault="00AA38B5" w:rsidP="00AA38B5">
      <w:pPr>
        <w:rPr>
          <w:b/>
        </w:rPr>
      </w:pPr>
      <w:r>
        <w:rPr>
          <w:b/>
        </w:rPr>
        <w:t>To calculate the percentage of an element in a compound:</w:t>
      </w:r>
    </w:p>
    <w:p w14:paraId="39E46930" w14:textId="77777777" w:rsidR="00AA38B5" w:rsidRDefault="00AA38B5" w:rsidP="00AA38B5">
      <w:pPr>
        <w:rPr>
          <w:b/>
        </w:rPr>
      </w:pPr>
    </w:p>
    <w:p w14:paraId="0AA43C6B" w14:textId="77777777" w:rsidR="00AA38B5" w:rsidRPr="00615B4F" w:rsidRDefault="00AA38B5" w:rsidP="00AA38B5">
      <w:pPr>
        <w:rPr>
          <w:rFonts w:eastAsiaTheme="minorEastAsia"/>
          <w:b/>
        </w:rPr>
      </w:pPr>
      <m:oMathPara>
        <m:oMath>
          <m:r>
            <m:rPr>
              <m:sty m:val="bi"/>
            </m:rPr>
            <w:rPr>
              <w:rFonts w:ascii="Cambria Math" w:hAnsi="Cambria Math"/>
            </w:rPr>
            <m:t xml:space="preserve">Percentage of an element= </m:t>
          </m:r>
          <m:f>
            <m:fPr>
              <m:ctrlPr>
                <w:rPr>
                  <w:rFonts w:ascii="Cambria Math" w:hAnsi="Cambria Math"/>
                  <w:b/>
                  <w:i/>
                </w:rPr>
              </m:ctrlPr>
            </m:fPr>
            <m:num>
              <m:r>
                <m:rPr>
                  <m:sty m:val="bi"/>
                </m:rPr>
                <w:rPr>
                  <w:rFonts w:ascii="Cambria Math" w:hAnsi="Cambria Math"/>
                </w:rPr>
                <m:t>total mass of the element in the compound</m:t>
              </m:r>
            </m:num>
            <m:den>
              <m:r>
                <m:rPr>
                  <m:sty m:val="bi"/>
                </m:rPr>
                <w:rPr>
                  <w:rFonts w:ascii="Cambria Math" w:hAnsi="Cambria Math"/>
                </w:rPr>
                <m:t>total mass of the whole compound</m:t>
              </m:r>
            </m:den>
          </m:f>
          <m:r>
            <m:rPr>
              <m:sty m:val="bi"/>
            </m:rPr>
            <w:rPr>
              <w:rFonts w:ascii="Cambria Math" w:hAnsi="Cambria Math"/>
            </w:rPr>
            <m:t xml:space="preserve"> x 100</m:t>
          </m:r>
        </m:oMath>
      </m:oMathPara>
    </w:p>
    <w:p w14:paraId="59AE9083" w14:textId="77777777" w:rsidR="00AA38B5" w:rsidRDefault="00AA38B5" w:rsidP="00AA38B5">
      <w:pPr>
        <w:rPr>
          <w:b/>
        </w:rPr>
      </w:pPr>
    </w:p>
    <w:p w14:paraId="18EAE1E9" w14:textId="77777777" w:rsidR="00AA38B5" w:rsidRDefault="00AA38B5" w:rsidP="00AA38B5">
      <w:r>
        <w:t>Find the percentage of the element listed in the compounds below:</w:t>
      </w:r>
    </w:p>
    <w:p w14:paraId="05E965D7" w14:textId="77777777" w:rsidR="00AA38B5" w:rsidRDefault="00AA38B5" w:rsidP="00AA38B5">
      <w:r>
        <w:t>Use your answer to the relevant previous worksheet to help you answer the questions.</w:t>
      </w:r>
    </w:p>
    <w:p w14:paraId="65F49370" w14:textId="77777777" w:rsidR="00AA38B5" w:rsidRDefault="00AA38B5" w:rsidP="00AA38B5"/>
    <w:tbl>
      <w:tblPr>
        <w:tblStyle w:val="TableGrid"/>
        <w:tblW w:w="0" w:type="auto"/>
        <w:tblLook w:val="04A0" w:firstRow="1" w:lastRow="0" w:firstColumn="1" w:lastColumn="0" w:noHBand="0" w:noVBand="1"/>
      </w:tblPr>
      <w:tblGrid>
        <w:gridCol w:w="3485"/>
        <w:gridCol w:w="3485"/>
        <w:gridCol w:w="3486"/>
      </w:tblGrid>
      <w:tr w:rsidR="00AA38B5" w14:paraId="6209F330" w14:textId="77777777" w:rsidTr="003F306E">
        <w:tc>
          <w:tcPr>
            <w:tcW w:w="3485" w:type="dxa"/>
          </w:tcPr>
          <w:p w14:paraId="72C92193" w14:textId="77777777" w:rsidR="00AA38B5" w:rsidRDefault="00AA38B5" w:rsidP="00AA38B5">
            <w:pPr>
              <w:pStyle w:val="ListParagraph"/>
              <w:numPr>
                <w:ilvl w:val="0"/>
                <w:numId w:val="1"/>
              </w:numPr>
            </w:pPr>
            <w:r>
              <w:t>Phosphorous in P</w:t>
            </w:r>
            <w:r w:rsidRPr="003D0C22">
              <w:rPr>
                <w:vertAlign w:val="subscript"/>
              </w:rPr>
              <w:t>4</w:t>
            </w:r>
          </w:p>
          <w:p w14:paraId="291A0834" w14:textId="77777777" w:rsidR="00AA38B5" w:rsidRDefault="00AA38B5" w:rsidP="00AA38B5">
            <w:pPr>
              <w:pStyle w:val="ListParagraph"/>
              <w:numPr>
                <w:ilvl w:val="0"/>
                <w:numId w:val="1"/>
              </w:numPr>
            </w:pPr>
            <w:r>
              <w:t>Iodine in I</w:t>
            </w:r>
            <w:r w:rsidRPr="003D0C22">
              <w:rPr>
                <w:vertAlign w:val="subscript"/>
              </w:rPr>
              <w:t>2</w:t>
            </w:r>
          </w:p>
          <w:p w14:paraId="66B979D8" w14:textId="77777777" w:rsidR="00AA38B5" w:rsidRDefault="00AA38B5" w:rsidP="00AA38B5">
            <w:pPr>
              <w:pStyle w:val="ListParagraph"/>
              <w:numPr>
                <w:ilvl w:val="0"/>
                <w:numId w:val="1"/>
              </w:numPr>
            </w:pPr>
            <w:r>
              <w:t>Chlorine in Cl</w:t>
            </w:r>
            <w:r w:rsidRPr="003D0C22">
              <w:rPr>
                <w:vertAlign w:val="subscript"/>
              </w:rPr>
              <w:t>2</w:t>
            </w:r>
          </w:p>
          <w:p w14:paraId="74845431" w14:textId="77777777" w:rsidR="00AA38B5" w:rsidRDefault="00AA38B5" w:rsidP="00AA38B5">
            <w:pPr>
              <w:pStyle w:val="ListParagraph"/>
              <w:numPr>
                <w:ilvl w:val="0"/>
                <w:numId w:val="1"/>
              </w:numPr>
            </w:pPr>
            <w:r>
              <w:t>Hydrogen in H</w:t>
            </w:r>
            <w:r w:rsidRPr="003D0C22">
              <w:rPr>
                <w:vertAlign w:val="subscript"/>
              </w:rPr>
              <w:t>2</w:t>
            </w:r>
          </w:p>
          <w:p w14:paraId="139EDE41" w14:textId="77777777" w:rsidR="00AA38B5" w:rsidRDefault="00AA38B5" w:rsidP="00AA38B5">
            <w:pPr>
              <w:pStyle w:val="ListParagraph"/>
              <w:numPr>
                <w:ilvl w:val="0"/>
                <w:numId w:val="1"/>
              </w:numPr>
            </w:pPr>
            <w:proofErr w:type="spellStart"/>
            <w:r>
              <w:t>Sulfur</w:t>
            </w:r>
            <w:proofErr w:type="spellEnd"/>
            <w:r>
              <w:t xml:space="preserve"> in SO</w:t>
            </w:r>
            <w:r w:rsidRPr="003D0C22">
              <w:rPr>
                <w:vertAlign w:val="subscript"/>
              </w:rPr>
              <w:t>2</w:t>
            </w:r>
          </w:p>
          <w:p w14:paraId="50C1203B" w14:textId="77777777" w:rsidR="00AA38B5" w:rsidRDefault="00AA38B5" w:rsidP="00AA38B5">
            <w:pPr>
              <w:pStyle w:val="ListParagraph"/>
              <w:numPr>
                <w:ilvl w:val="0"/>
                <w:numId w:val="1"/>
              </w:numPr>
            </w:pPr>
            <w:r>
              <w:t>Copper in CuSO</w:t>
            </w:r>
            <w:r w:rsidRPr="003D0C22">
              <w:rPr>
                <w:vertAlign w:val="subscript"/>
              </w:rPr>
              <w:t>4</w:t>
            </w:r>
          </w:p>
          <w:p w14:paraId="1BFE4F41" w14:textId="77777777" w:rsidR="00AA38B5" w:rsidRDefault="00AA38B5" w:rsidP="00AA38B5">
            <w:pPr>
              <w:pStyle w:val="ListParagraph"/>
              <w:numPr>
                <w:ilvl w:val="0"/>
                <w:numId w:val="1"/>
              </w:numPr>
            </w:pPr>
            <w:r>
              <w:t>Carbon in C</w:t>
            </w:r>
            <w:r w:rsidRPr="003D0C22">
              <w:rPr>
                <w:vertAlign w:val="subscript"/>
              </w:rPr>
              <w:t>2</w:t>
            </w:r>
            <w:r>
              <w:t>H</w:t>
            </w:r>
            <w:r w:rsidRPr="003D0C22">
              <w:rPr>
                <w:vertAlign w:val="subscript"/>
              </w:rPr>
              <w:t>6</w:t>
            </w:r>
          </w:p>
          <w:p w14:paraId="06331F99" w14:textId="77777777" w:rsidR="00AA38B5" w:rsidRDefault="00AA38B5" w:rsidP="00AA38B5">
            <w:pPr>
              <w:pStyle w:val="ListParagraph"/>
              <w:numPr>
                <w:ilvl w:val="0"/>
                <w:numId w:val="1"/>
              </w:numPr>
            </w:pPr>
            <w:r>
              <w:t xml:space="preserve">Potassium in </w:t>
            </w:r>
            <w:proofErr w:type="spellStart"/>
            <w:r>
              <w:t>KBr</w:t>
            </w:r>
            <w:proofErr w:type="spellEnd"/>
          </w:p>
          <w:p w14:paraId="724FDFC9" w14:textId="77777777" w:rsidR="00AA38B5" w:rsidRDefault="00AA38B5" w:rsidP="00AA38B5">
            <w:pPr>
              <w:pStyle w:val="ListParagraph"/>
              <w:numPr>
                <w:ilvl w:val="0"/>
                <w:numId w:val="1"/>
              </w:numPr>
            </w:pPr>
            <w:proofErr w:type="spellStart"/>
            <w:r>
              <w:t>Sulfur</w:t>
            </w:r>
            <w:proofErr w:type="spellEnd"/>
            <w:r>
              <w:t xml:space="preserve"> in H</w:t>
            </w:r>
            <w:r w:rsidRPr="003D0C22">
              <w:rPr>
                <w:vertAlign w:val="subscript"/>
              </w:rPr>
              <w:t>2</w:t>
            </w:r>
            <w:r>
              <w:t>SO</w:t>
            </w:r>
            <w:r w:rsidRPr="003D0C22">
              <w:rPr>
                <w:vertAlign w:val="subscript"/>
              </w:rPr>
              <w:t>4</w:t>
            </w:r>
          </w:p>
          <w:p w14:paraId="7D490C7D" w14:textId="77777777" w:rsidR="00AA38B5" w:rsidRDefault="00AA38B5" w:rsidP="003F306E"/>
        </w:tc>
        <w:tc>
          <w:tcPr>
            <w:tcW w:w="3485" w:type="dxa"/>
          </w:tcPr>
          <w:p w14:paraId="76711BF5" w14:textId="77777777" w:rsidR="00AA38B5" w:rsidRDefault="00AA38B5" w:rsidP="00AA38B5">
            <w:pPr>
              <w:pStyle w:val="ListParagraph"/>
              <w:numPr>
                <w:ilvl w:val="0"/>
                <w:numId w:val="1"/>
              </w:numPr>
            </w:pPr>
            <w:r>
              <w:t>Nitrogen in NH</w:t>
            </w:r>
            <w:r w:rsidRPr="003D0C22">
              <w:rPr>
                <w:vertAlign w:val="subscript"/>
              </w:rPr>
              <w:t>4</w:t>
            </w:r>
            <w:r>
              <w:t>NO</w:t>
            </w:r>
            <w:r w:rsidRPr="003D0C22">
              <w:rPr>
                <w:vertAlign w:val="subscript"/>
              </w:rPr>
              <w:t>3</w:t>
            </w:r>
          </w:p>
          <w:p w14:paraId="6C4A6C47" w14:textId="77777777" w:rsidR="00AA38B5" w:rsidRDefault="00AA38B5" w:rsidP="00AA38B5">
            <w:pPr>
              <w:pStyle w:val="ListParagraph"/>
              <w:numPr>
                <w:ilvl w:val="0"/>
                <w:numId w:val="1"/>
              </w:numPr>
            </w:pPr>
            <w:r>
              <w:t>Iron in FeBr</w:t>
            </w:r>
            <w:r w:rsidRPr="003D0C22">
              <w:rPr>
                <w:vertAlign w:val="subscript"/>
              </w:rPr>
              <w:t>3</w:t>
            </w:r>
          </w:p>
          <w:p w14:paraId="7E28DDBE" w14:textId="77777777" w:rsidR="00AA38B5" w:rsidRDefault="00AA38B5" w:rsidP="00AA38B5">
            <w:pPr>
              <w:pStyle w:val="ListParagraph"/>
              <w:numPr>
                <w:ilvl w:val="0"/>
                <w:numId w:val="1"/>
              </w:numPr>
            </w:pPr>
            <w:r>
              <w:t>Neon in Ne</w:t>
            </w:r>
          </w:p>
          <w:p w14:paraId="00CFCF44" w14:textId="77777777" w:rsidR="00AA38B5" w:rsidRDefault="00AA38B5" w:rsidP="00AA38B5">
            <w:pPr>
              <w:pStyle w:val="ListParagraph"/>
              <w:numPr>
                <w:ilvl w:val="0"/>
                <w:numId w:val="1"/>
              </w:numPr>
            </w:pPr>
            <w:r>
              <w:t xml:space="preserve">Iodine in </w:t>
            </w:r>
            <w:proofErr w:type="spellStart"/>
            <w:r>
              <w:t>CsI</w:t>
            </w:r>
            <w:proofErr w:type="spellEnd"/>
          </w:p>
          <w:p w14:paraId="3F4F2651" w14:textId="77777777" w:rsidR="00AA38B5" w:rsidRDefault="00AA38B5" w:rsidP="00AA38B5">
            <w:pPr>
              <w:pStyle w:val="ListParagraph"/>
              <w:numPr>
                <w:ilvl w:val="0"/>
                <w:numId w:val="1"/>
              </w:numPr>
            </w:pPr>
            <w:r>
              <w:t>Carbon in CO</w:t>
            </w:r>
            <w:r w:rsidRPr="003D0C22">
              <w:rPr>
                <w:vertAlign w:val="subscript"/>
              </w:rPr>
              <w:t>2</w:t>
            </w:r>
          </w:p>
          <w:p w14:paraId="5A7DB742" w14:textId="77777777" w:rsidR="00AA38B5" w:rsidRDefault="00AA38B5" w:rsidP="00AA38B5">
            <w:pPr>
              <w:pStyle w:val="ListParagraph"/>
              <w:numPr>
                <w:ilvl w:val="0"/>
                <w:numId w:val="1"/>
              </w:numPr>
            </w:pPr>
            <w:r>
              <w:t>Hydrogen in H</w:t>
            </w:r>
            <w:r w:rsidRPr="003D0C22">
              <w:rPr>
                <w:vertAlign w:val="subscript"/>
              </w:rPr>
              <w:t>2</w:t>
            </w:r>
            <w:r>
              <w:t>O</w:t>
            </w:r>
          </w:p>
          <w:p w14:paraId="23EC4F5F" w14:textId="77777777" w:rsidR="00AA38B5" w:rsidRDefault="00AA38B5" w:rsidP="00AA38B5">
            <w:pPr>
              <w:pStyle w:val="ListParagraph"/>
              <w:numPr>
                <w:ilvl w:val="0"/>
                <w:numId w:val="1"/>
              </w:numPr>
            </w:pPr>
            <w:r>
              <w:t>Calcium in CaCl</w:t>
            </w:r>
            <w:r w:rsidRPr="003D0C22">
              <w:rPr>
                <w:vertAlign w:val="subscript"/>
              </w:rPr>
              <w:t>2</w:t>
            </w:r>
            <w:r>
              <w:t xml:space="preserve"> </w:t>
            </w:r>
          </w:p>
          <w:p w14:paraId="3BADB4AC" w14:textId="77777777" w:rsidR="00AA38B5" w:rsidRDefault="00AA38B5" w:rsidP="00AA38B5">
            <w:pPr>
              <w:pStyle w:val="ListParagraph"/>
              <w:numPr>
                <w:ilvl w:val="0"/>
                <w:numId w:val="1"/>
              </w:numPr>
            </w:pPr>
            <w:r>
              <w:t>Calcium in CaCO</w:t>
            </w:r>
            <w:r w:rsidRPr="003D0C22">
              <w:rPr>
                <w:vertAlign w:val="subscript"/>
              </w:rPr>
              <w:t>3</w:t>
            </w:r>
          </w:p>
          <w:p w14:paraId="11F8F710" w14:textId="77777777" w:rsidR="00AA38B5" w:rsidRDefault="00AA38B5" w:rsidP="00AA38B5">
            <w:pPr>
              <w:pStyle w:val="ListParagraph"/>
              <w:numPr>
                <w:ilvl w:val="0"/>
                <w:numId w:val="1"/>
              </w:numPr>
            </w:pPr>
            <w:r>
              <w:t>Hydrogen in HCl</w:t>
            </w:r>
          </w:p>
          <w:p w14:paraId="172AECB8" w14:textId="77777777" w:rsidR="00AA38B5" w:rsidRDefault="00AA38B5" w:rsidP="003F306E"/>
        </w:tc>
        <w:tc>
          <w:tcPr>
            <w:tcW w:w="3486" w:type="dxa"/>
          </w:tcPr>
          <w:p w14:paraId="64C80264" w14:textId="77777777" w:rsidR="00AA38B5" w:rsidRDefault="00AA38B5" w:rsidP="00AA38B5">
            <w:pPr>
              <w:pStyle w:val="ListParagraph"/>
              <w:numPr>
                <w:ilvl w:val="0"/>
                <w:numId w:val="1"/>
              </w:numPr>
            </w:pPr>
            <w:r>
              <w:t>Nitrogen in HNO</w:t>
            </w:r>
            <w:r w:rsidRPr="003D0C22">
              <w:rPr>
                <w:vertAlign w:val="subscript"/>
              </w:rPr>
              <w:t>3</w:t>
            </w:r>
          </w:p>
          <w:p w14:paraId="6810B554" w14:textId="77777777" w:rsidR="00AA38B5" w:rsidRDefault="00AA38B5" w:rsidP="00AA38B5">
            <w:pPr>
              <w:pStyle w:val="ListParagraph"/>
              <w:numPr>
                <w:ilvl w:val="0"/>
                <w:numId w:val="1"/>
              </w:numPr>
            </w:pPr>
            <w:r>
              <w:t>Carbon in C</w:t>
            </w:r>
            <w:r w:rsidRPr="003D0C22">
              <w:rPr>
                <w:vertAlign w:val="subscript"/>
              </w:rPr>
              <w:t>2</w:t>
            </w:r>
            <w:r>
              <w:t>H</w:t>
            </w:r>
            <w:r w:rsidRPr="003D0C22">
              <w:rPr>
                <w:vertAlign w:val="subscript"/>
              </w:rPr>
              <w:t>5</w:t>
            </w:r>
            <w:r>
              <w:t>OH, ethanol</w:t>
            </w:r>
          </w:p>
          <w:p w14:paraId="64095325" w14:textId="77777777" w:rsidR="00AA38B5" w:rsidRDefault="00AA38B5" w:rsidP="003F306E">
            <w:pPr>
              <w:pStyle w:val="ListParagraph"/>
              <w:ind w:left="0"/>
            </w:pPr>
          </w:p>
          <w:p w14:paraId="54C7A767" w14:textId="77777777" w:rsidR="00AA38B5" w:rsidRDefault="00AA38B5" w:rsidP="003F306E">
            <w:pPr>
              <w:pStyle w:val="ListParagraph"/>
              <w:ind w:left="0"/>
            </w:pPr>
            <w:r>
              <w:t>Extension</w:t>
            </w:r>
          </w:p>
          <w:p w14:paraId="0A6E0904" w14:textId="77777777" w:rsidR="00AA38B5" w:rsidRDefault="00AA38B5" w:rsidP="00AA38B5">
            <w:pPr>
              <w:pStyle w:val="ListParagraph"/>
              <w:numPr>
                <w:ilvl w:val="0"/>
                <w:numId w:val="1"/>
              </w:numPr>
            </w:pPr>
            <w:r>
              <w:t xml:space="preserve">Calcium in </w:t>
            </w:r>
            <w:proofErr w:type="gramStart"/>
            <w:r>
              <w:t>Ca(</w:t>
            </w:r>
            <w:proofErr w:type="gramEnd"/>
            <w:r>
              <w:t>NO</w:t>
            </w:r>
            <w:r w:rsidRPr="003D0C22">
              <w:rPr>
                <w:vertAlign w:val="subscript"/>
              </w:rPr>
              <w:t>3</w:t>
            </w:r>
            <w:r>
              <w:t>)</w:t>
            </w:r>
            <w:r w:rsidRPr="003D0C22">
              <w:rPr>
                <w:vertAlign w:val="subscript"/>
              </w:rPr>
              <w:t>2</w:t>
            </w:r>
          </w:p>
          <w:p w14:paraId="3A5C95D3" w14:textId="77777777" w:rsidR="00AA38B5" w:rsidRDefault="00AA38B5" w:rsidP="00AA38B5">
            <w:pPr>
              <w:pStyle w:val="ListParagraph"/>
              <w:numPr>
                <w:ilvl w:val="0"/>
                <w:numId w:val="1"/>
              </w:numPr>
            </w:pPr>
            <w:r>
              <w:t>Aluminium in Al</w:t>
            </w:r>
            <w:r w:rsidRPr="003D0C22">
              <w:rPr>
                <w:vertAlign w:val="subscript"/>
              </w:rPr>
              <w:t>2</w:t>
            </w:r>
            <w:r>
              <w:t>(SO</w:t>
            </w:r>
            <w:r w:rsidRPr="003D0C22">
              <w:rPr>
                <w:vertAlign w:val="subscript"/>
              </w:rPr>
              <w:t>4</w:t>
            </w:r>
            <w:r>
              <w:t>)</w:t>
            </w:r>
            <w:r w:rsidRPr="003D0C22">
              <w:rPr>
                <w:vertAlign w:val="subscript"/>
              </w:rPr>
              <w:t>3</w:t>
            </w:r>
          </w:p>
          <w:p w14:paraId="0CECA269" w14:textId="77777777" w:rsidR="00AA38B5" w:rsidRDefault="00AA38B5" w:rsidP="00AA38B5">
            <w:pPr>
              <w:pStyle w:val="ListParagraph"/>
              <w:numPr>
                <w:ilvl w:val="0"/>
                <w:numId w:val="1"/>
              </w:numPr>
            </w:pPr>
            <w:r>
              <w:t>Nitrogen in (NH</w:t>
            </w:r>
            <w:r w:rsidRPr="003D0C22">
              <w:rPr>
                <w:vertAlign w:val="subscript"/>
              </w:rPr>
              <w:t>4</w:t>
            </w:r>
            <w:r>
              <w:t>)</w:t>
            </w:r>
            <w:r w:rsidRPr="003D0C22">
              <w:rPr>
                <w:vertAlign w:val="subscript"/>
              </w:rPr>
              <w:t>2</w:t>
            </w:r>
            <w:r>
              <w:t>SO</w:t>
            </w:r>
            <w:r w:rsidRPr="003D0C22">
              <w:rPr>
                <w:vertAlign w:val="subscript"/>
              </w:rPr>
              <w:t>4</w:t>
            </w:r>
          </w:p>
          <w:p w14:paraId="6D1F590E" w14:textId="77777777" w:rsidR="00AA38B5" w:rsidRPr="003E3310" w:rsidRDefault="00AA38B5" w:rsidP="00AA38B5">
            <w:pPr>
              <w:pStyle w:val="ListParagraph"/>
              <w:numPr>
                <w:ilvl w:val="0"/>
                <w:numId w:val="1"/>
              </w:numPr>
            </w:pPr>
            <w:r>
              <w:t>Copper in CuSO</w:t>
            </w:r>
            <w:r w:rsidRPr="003D0C22">
              <w:rPr>
                <w:vertAlign w:val="subscript"/>
              </w:rPr>
              <w:t>4</w:t>
            </w:r>
            <w:r>
              <w:t>.5H</w:t>
            </w:r>
            <w:r w:rsidRPr="003D0C22">
              <w:rPr>
                <w:vertAlign w:val="subscript"/>
              </w:rPr>
              <w:t>2</w:t>
            </w:r>
            <w:r>
              <w:t>O</w:t>
            </w:r>
          </w:p>
          <w:p w14:paraId="66A84FCA" w14:textId="77777777" w:rsidR="00AA38B5" w:rsidRDefault="00AA38B5" w:rsidP="00AA38B5">
            <w:pPr>
              <w:pStyle w:val="ListParagraph"/>
              <w:numPr>
                <w:ilvl w:val="0"/>
                <w:numId w:val="1"/>
              </w:numPr>
            </w:pPr>
            <w:r>
              <w:t>Sodium in Na</w:t>
            </w:r>
            <w:r w:rsidRPr="003D0C22">
              <w:rPr>
                <w:vertAlign w:val="subscript"/>
              </w:rPr>
              <w:t>2</w:t>
            </w:r>
            <w:r>
              <w:t>CO</w:t>
            </w:r>
            <w:r w:rsidRPr="003D0C22">
              <w:rPr>
                <w:vertAlign w:val="subscript"/>
              </w:rPr>
              <w:t>3</w:t>
            </w:r>
            <w:r>
              <w:t>.10H</w:t>
            </w:r>
            <w:r w:rsidRPr="003D0C22">
              <w:rPr>
                <w:vertAlign w:val="subscript"/>
              </w:rPr>
              <w:t>2</w:t>
            </w:r>
            <w:r>
              <w:t xml:space="preserve">O </w:t>
            </w:r>
          </w:p>
        </w:tc>
      </w:tr>
    </w:tbl>
    <w:p w14:paraId="32C36D7A" w14:textId="77777777" w:rsidR="00AA38B5" w:rsidRDefault="00AA38B5" w:rsidP="00AA38B5">
      <w:pPr>
        <w:pStyle w:val="ListParagraph"/>
      </w:pPr>
    </w:p>
    <w:p w14:paraId="0E4BB086" w14:textId="77777777" w:rsidR="00AA38B5" w:rsidRDefault="00AA38B5" w:rsidP="00AA38B5">
      <w:pPr>
        <w:pStyle w:val="ListParagraph"/>
      </w:pPr>
    </w:p>
    <w:p w14:paraId="08BFB7EF" w14:textId="77777777" w:rsidR="00AA38B5" w:rsidRDefault="00AA38B5" w:rsidP="00AA38B5">
      <w:pPr>
        <w:pStyle w:val="ListParagraph"/>
        <w:ind w:left="0"/>
      </w:pPr>
      <w:r>
        <w:t>Questions</w:t>
      </w:r>
    </w:p>
    <w:p w14:paraId="3E000897" w14:textId="77777777" w:rsidR="00AA38B5" w:rsidRDefault="00AA38B5" w:rsidP="00AA38B5">
      <w:pPr>
        <w:pStyle w:val="ListParagraph"/>
        <w:numPr>
          <w:ilvl w:val="0"/>
          <w:numId w:val="2"/>
        </w:numPr>
      </w:pPr>
      <w:r w:rsidRPr="003D0C22">
        <w:t xml:space="preserve">Which </w:t>
      </w:r>
      <w:r>
        <w:t>out of water and hydrogen chloride has the highest percentage of hydrogen?</w:t>
      </w:r>
    </w:p>
    <w:p w14:paraId="22566E9C" w14:textId="77777777" w:rsidR="00AA38B5" w:rsidRDefault="00AA38B5" w:rsidP="00AA38B5">
      <w:pPr>
        <w:pStyle w:val="ListParagraph"/>
        <w:numPr>
          <w:ilvl w:val="0"/>
          <w:numId w:val="2"/>
        </w:numPr>
      </w:pPr>
      <w:r>
        <w:t xml:space="preserve">Which out of calcium chloride, calcium carbonate and calcium nitrate has the highest percentage of calcium? </w:t>
      </w:r>
    </w:p>
    <w:p w14:paraId="68DE23C5" w14:textId="77777777" w:rsidR="00AA38B5" w:rsidRDefault="00AA38B5" w:rsidP="00AA38B5">
      <w:pPr>
        <w:pStyle w:val="ListParagraph"/>
        <w:numPr>
          <w:ilvl w:val="0"/>
          <w:numId w:val="2"/>
        </w:numPr>
      </w:pPr>
      <w:r>
        <w:t>Which out of ammonium nitrate and ammonium sulphate has the highest percentage of nitrogen?</w:t>
      </w:r>
    </w:p>
    <w:p w14:paraId="2D0F3940" w14:textId="77777777" w:rsidR="00AA38B5" w:rsidRPr="003E3310" w:rsidRDefault="00AA38B5" w:rsidP="00AA38B5">
      <w:pPr>
        <w:pStyle w:val="ListParagraph"/>
        <w:numPr>
          <w:ilvl w:val="0"/>
          <w:numId w:val="2"/>
        </w:numPr>
      </w:pPr>
      <w:proofErr w:type="gramStart"/>
      <w:r>
        <w:t>On the basis of</w:t>
      </w:r>
      <w:proofErr w:type="gramEnd"/>
      <w:r>
        <w:t xml:space="preserve"> your answer to Q3, which of the two compounds would you recommend as a fertiliser designed to deliver the maximum amount of nitrogen to a soil?</w:t>
      </w:r>
    </w:p>
    <w:p w14:paraId="7B618119" w14:textId="6790352E" w:rsidR="00AA38B5" w:rsidRDefault="00AA38B5">
      <w:pPr>
        <w:rPr>
          <w:rFonts w:cstheme="minorHAnsi"/>
        </w:rPr>
      </w:pPr>
      <w:r>
        <w:rPr>
          <w:rFonts w:cstheme="minorHAnsi"/>
        </w:rPr>
        <w:br w:type="page"/>
      </w:r>
    </w:p>
    <w:p w14:paraId="52939A93" w14:textId="77777777" w:rsidR="00AA38B5" w:rsidRPr="00E8309F" w:rsidRDefault="00AA38B5" w:rsidP="00AA38B5">
      <w:pPr>
        <w:tabs>
          <w:tab w:val="left" w:pos="3119"/>
        </w:tabs>
        <w:jc w:val="center"/>
        <w:rPr>
          <w:b/>
          <w:sz w:val="28"/>
        </w:rPr>
      </w:pPr>
      <w:r w:rsidRPr="00E8309F">
        <w:rPr>
          <w:b/>
          <w:sz w:val="28"/>
        </w:rPr>
        <w:lastRenderedPageBreak/>
        <w:t>Concentration Calculation Notes</w:t>
      </w:r>
    </w:p>
    <w:p w14:paraId="039DCB87" w14:textId="77777777" w:rsidR="00AA38B5" w:rsidRPr="00E8309F" w:rsidRDefault="00AA38B5" w:rsidP="00AA38B5">
      <w:pPr>
        <w:tabs>
          <w:tab w:val="left" w:pos="3119"/>
        </w:tabs>
      </w:pPr>
      <w:r w:rsidRPr="00E8309F">
        <w:t>The concentration of a solution tells us how much of something is dissolved in a specific volume of solvent (usually water).</w:t>
      </w:r>
    </w:p>
    <w:p w14:paraId="24A193D1" w14:textId="77777777" w:rsidR="00AA38B5" w:rsidRPr="00E8309F" w:rsidRDefault="00AA38B5" w:rsidP="00AA38B5">
      <w:pPr>
        <w:tabs>
          <w:tab w:val="left" w:pos="3119"/>
        </w:tabs>
      </w:pPr>
      <w:r w:rsidRPr="00E8309F">
        <w:t>Concentrations are measured in many different units.</w:t>
      </w:r>
    </w:p>
    <w:p w14:paraId="65B086ED" w14:textId="77777777" w:rsidR="00AA38B5" w:rsidRPr="00E8309F" w:rsidRDefault="00AA38B5" w:rsidP="00AA38B5">
      <w:pPr>
        <w:tabs>
          <w:tab w:val="left" w:pos="3119"/>
        </w:tabs>
      </w:pPr>
      <w:r w:rsidRPr="00E8309F">
        <w:t>The two main units used by chemists are:</w:t>
      </w:r>
    </w:p>
    <w:p w14:paraId="4E99220A" w14:textId="77777777" w:rsidR="00AA38B5" w:rsidRPr="00E8309F" w:rsidRDefault="00AA38B5" w:rsidP="00AA38B5">
      <w:pPr>
        <w:numPr>
          <w:ilvl w:val="0"/>
          <w:numId w:val="6"/>
        </w:numPr>
        <w:tabs>
          <w:tab w:val="left" w:pos="3119"/>
        </w:tabs>
        <w:spacing w:after="0" w:line="240" w:lineRule="auto"/>
      </w:pPr>
      <w:r w:rsidRPr="00E8309F">
        <w:t>g per cm</w:t>
      </w:r>
      <w:r w:rsidRPr="00E8309F">
        <w:rPr>
          <w:vertAlign w:val="superscript"/>
        </w:rPr>
        <w:t>3</w:t>
      </w:r>
      <w:r w:rsidRPr="00E8309F">
        <w:t xml:space="preserve"> or g per dm</w:t>
      </w:r>
      <w:proofErr w:type="gramStart"/>
      <w:r w:rsidRPr="00E8309F">
        <w:rPr>
          <w:vertAlign w:val="superscript"/>
        </w:rPr>
        <w:t>3</w:t>
      </w:r>
      <w:r w:rsidRPr="00E8309F">
        <w:t xml:space="preserve"> ,</w:t>
      </w:r>
      <w:proofErr w:type="gramEnd"/>
      <w:r w:rsidRPr="00E8309F">
        <w:t xml:space="preserve"> also written g/cm</w:t>
      </w:r>
      <w:r w:rsidRPr="00E8309F">
        <w:rPr>
          <w:vertAlign w:val="superscript"/>
        </w:rPr>
        <w:t>3</w:t>
      </w:r>
      <w:r w:rsidRPr="00E8309F">
        <w:t xml:space="preserve"> or g/dm</w:t>
      </w:r>
      <w:r w:rsidRPr="00E8309F">
        <w:rPr>
          <w:vertAlign w:val="superscript"/>
        </w:rPr>
        <w:t>3</w:t>
      </w:r>
      <w:r w:rsidRPr="00E8309F">
        <w:t xml:space="preserve"> or even g cm</w:t>
      </w:r>
      <w:r w:rsidRPr="00E8309F">
        <w:rPr>
          <w:vertAlign w:val="superscript"/>
        </w:rPr>
        <w:t>-3</w:t>
      </w:r>
      <w:r w:rsidRPr="00E8309F">
        <w:t xml:space="preserve"> and g dm</w:t>
      </w:r>
      <w:r w:rsidRPr="00E8309F">
        <w:rPr>
          <w:vertAlign w:val="superscript"/>
        </w:rPr>
        <w:t>-3</w:t>
      </w:r>
      <w:r w:rsidRPr="00E8309F">
        <w:t xml:space="preserve"> (where g = grams)</w:t>
      </w:r>
    </w:p>
    <w:p w14:paraId="63BBB964" w14:textId="77777777" w:rsidR="00AA38B5" w:rsidRPr="00E8309F" w:rsidRDefault="00AA38B5" w:rsidP="00AA38B5">
      <w:pPr>
        <w:numPr>
          <w:ilvl w:val="0"/>
          <w:numId w:val="6"/>
        </w:numPr>
        <w:tabs>
          <w:tab w:val="left" w:pos="3119"/>
        </w:tabs>
        <w:spacing w:after="0" w:line="240" w:lineRule="auto"/>
      </w:pPr>
      <w:r w:rsidRPr="00E8309F">
        <w:t xml:space="preserve"> Moles per dm</w:t>
      </w:r>
      <w:proofErr w:type="gramStart"/>
      <w:r w:rsidRPr="00E8309F">
        <w:rPr>
          <w:vertAlign w:val="superscript"/>
        </w:rPr>
        <w:t xml:space="preserve">3  </w:t>
      </w:r>
      <w:r w:rsidRPr="00E8309F">
        <w:t>or</w:t>
      </w:r>
      <w:proofErr w:type="gramEnd"/>
      <w:r w:rsidRPr="00E8309F">
        <w:t xml:space="preserve"> mol/dm</w:t>
      </w:r>
      <w:r w:rsidRPr="00E8309F">
        <w:rPr>
          <w:vertAlign w:val="superscript"/>
        </w:rPr>
        <w:t>3</w:t>
      </w:r>
      <w:r w:rsidRPr="00E8309F">
        <w:t xml:space="preserve">  or moldm</w:t>
      </w:r>
      <w:r w:rsidRPr="00E8309F">
        <w:rPr>
          <w:vertAlign w:val="superscript"/>
        </w:rPr>
        <w:t>-3</w:t>
      </w:r>
      <w:r w:rsidRPr="00E8309F">
        <w:t xml:space="preserve"> or M</w:t>
      </w:r>
    </w:p>
    <w:p w14:paraId="33C4106A" w14:textId="77777777" w:rsidR="00AA38B5" w:rsidRPr="00E8309F" w:rsidRDefault="00AA38B5" w:rsidP="00AA38B5">
      <w:pPr>
        <w:tabs>
          <w:tab w:val="left" w:pos="3119"/>
        </w:tabs>
        <w:ind w:left="360"/>
      </w:pPr>
      <w:r>
        <w:rPr>
          <w:noProof/>
          <w:lang w:eastAsia="en-GB"/>
        </w:rPr>
        <mc:AlternateContent>
          <mc:Choice Requires="wpg">
            <w:drawing>
              <wp:anchor distT="0" distB="0" distL="114300" distR="114300" simplePos="0" relativeHeight="251663360" behindDoc="0" locked="0" layoutInCell="1" allowOverlap="1" wp14:anchorId="4FD0AAC8" wp14:editId="1334915A">
                <wp:simplePos x="0" y="0"/>
                <wp:positionH relativeFrom="column">
                  <wp:posOffset>5115069</wp:posOffset>
                </wp:positionH>
                <wp:positionV relativeFrom="paragraph">
                  <wp:posOffset>126365</wp:posOffset>
                </wp:positionV>
                <wp:extent cx="1791190" cy="1544129"/>
                <wp:effectExtent l="19050" t="19050" r="38100" b="18415"/>
                <wp:wrapNone/>
                <wp:docPr id="4" name="Group 4"/>
                <wp:cNvGraphicFramePr/>
                <a:graphic xmlns:a="http://schemas.openxmlformats.org/drawingml/2006/main">
                  <a:graphicData uri="http://schemas.microsoft.com/office/word/2010/wordprocessingGroup">
                    <wpg:wgp>
                      <wpg:cNvGrpSpPr/>
                      <wpg:grpSpPr>
                        <a:xfrm>
                          <a:off x="0" y="0"/>
                          <a:ext cx="1791190" cy="1544129"/>
                          <a:chOff x="0" y="0"/>
                          <a:chExt cx="1791190" cy="1544129"/>
                        </a:xfrm>
                      </wpg:grpSpPr>
                      <wps:wsp>
                        <wps:cNvPr id="7" name="Isosceles Triangle 7"/>
                        <wps:cNvSpPr/>
                        <wps:spPr>
                          <a:xfrm>
                            <a:off x="0" y="0"/>
                            <a:ext cx="1791190" cy="1544129"/>
                          </a:xfrm>
                          <a:prstGeom prst="triangl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Connector 8"/>
                        <wps:cNvCnPr/>
                        <wps:spPr>
                          <a:xfrm>
                            <a:off x="439948" y="974785"/>
                            <a:ext cx="91440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E608D0A" id="Group 4" o:spid="_x0000_s1026" style="position:absolute;margin-left:402.75pt;margin-top:9.95pt;width:141.05pt;height:121.6pt;z-index:251663360" coordsize="17911,15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7" type="#_x0000_t5" style="position:absolute;width:17911;height:15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" fillcolor="white [3212]" strokecolor="#1f3763 [1604]" strokeweight="1pt"/>
                <v:line id="Straight Connector 8" o:spid="_x0000_s1028" style="position:absolute;visibility:visible;mso-wrap-style:square" from="4399,9747" to="13543,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" strokecolor="#4472c4 [3204]" strokeweight=".5pt">
                  <v:stroke joinstyle="miter"/>
                </v:line>
              </v:group>
            </w:pict>
          </mc:Fallback>
        </mc:AlternateContent>
      </w:r>
    </w:p>
    <w:p w14:paraId="03B6793E" w14:textId="77777777" w:rsidR="00AA38B5" w:rsidRPr="00E8309F" w:rsidRDefault="00AA38B5" w:rsidP="00AA38B5">
      <w:pPr>
        <w:tabs>
          <w:tab w:val="left" w:pos="3119"/>
        </w:tabs>
      </w:pPr>
      <w:r w:rsidRPr="00E8309F">
        <w:t>You need to be able to find the concentration in g/dm</w:t>
      </w:r>
      <w:r w:rsidRPr="00E8309F">
        <w:rPr>
          <w:vertAlign w:val="superscript"/>
        </w:rPr>
        <w:t>3</w:t>
      </w:r>
      <w:r w:rsidRPr="00E8309F">
        <w:t xml:space="preserve"> using the following equation</w:t>
      </w:r>
    </w:p>
    <w:p w14:paraId="0A5604FC" w14:textId="77777777" w:rsidR="00AA38B5" w:rsidRPr="00E8309F" w:rsidRDefault="00AA38B5" w:rsidP="00AA38B5">
      <w:pPr>
        <w:tabs>
          <w:tab w:val="left" w:pos="3119"/>
        </w:tabs>
      </w:pPr>
    </w:p>
    <w:p w14:paraId="2109F9A3" w14:textId="77777777" w:rsidR="00AA38B5" w:rsidRPr="00E8309F" w:rsidRDefault="00AA38B5" w:rsidP="00AA38B5">
      <w:pPr>
        <w:tabs>
          <w:tab w:val="left" w:pos="3119"/>
        </w:tabs>
      </w:pPr>
      <w:r w:rsidRPr="00E8309F">
        <w:t>Recall that 1 dm</w:t>
      </w:r>
      <w:r w:rsidRPr="00E8309F">
        <w:rPr>
          <w:vertAlign w:val="superscript"/>
        </w:rPr>
        <w:t>3</w:t>
      </w:r>
      <w:r w:rsidRPr="00E8309F">
        <w:t xml:space="preserve"> is 1000cm</w:t>
      </w:r>
      <w:r w:rsidRPr="00E8309F">
        <w:rPr>
          <w:vertAlign w:val="superscript"/>
        </w:rPr>
        <w:t>3</w:t>
      </w:r>
    </w:p>
    <w:p w14:paraId="16BA9DA3" w14:textId="77777777" w:rsidR="00AA38B5" w:rsidRPr="00E8309F" w:rsidRDefault="00AA38B5" w:rsidP="00AA38B5">
      <w:pPr>
        <w:tabs>
          <w:tab w:val="left" w:pos="3119"/>
        </w:tabs>
      </w:pPr>
      <m:oMathPara>
        <m:oMath>
          <m:r>
            <w:rPr>
              <w:rFonts w:ascii="Cambria Math" w:hAnsi="Cambria Math"/>
            </w:rPr>
            <m:t xml:space="preserve">concentration </m:t>
          </m:r>
          <m:d>
            <m:dPr>
              <m:ctrlPr>
                <w:rPr>
                  <w:rFonts w:ascii="Cambria Math" w:hAnsi="Cambria Math"/>
                  <w:i/>
                </w:rPr>
              </m:ctrlPr>
            </m:dPr>
            <m:e>
              <m:r>
                <w:rPr>
                  <w:rFonts w:ascii="Cambria Math" w:hAnsi="Cambria Math"/>
                </w:rPr>
                <m:t xml:space="preserve">g </m:t>
              </m:r>
              <m:sSup>
                <m:sSupPr>
                  <m:ctrlPr>
                    <w:rPr>
                      <w:rFonts w:ascii="Cambria Math" w:hAnsi="Cambria Math"/>
                      <w:i/>
                    </w:rPr>
                  </m:ctrlPr>
                </m:sSupPr>
                <m:e>
                  <m:r>
                    <w:rPr>
                      <w:rFonts w:ascii="Cambria Math" w:hAnsi="Cambria Math"/>
                    </w:rPr>
                    <m:t>dm</m:t>
                  </m:r>
                </m:e>
                <m:sup>
                  <m:r>
                    <w:rPr>
                      <w:rFonts w:ascii="Cambria Math" w:hAnsi="Cambria Math"/>
                    </w:rPr>
                    <m:t>-3</m:t>
                  </m:r>
                </m:sup>
              </m:sSup>
            </m:e>
          </m:d>
          <m:r>
            <w:rPr>
              <w:rFonts w:ascii="Cambria Math" w:hAnsi="Cambria Math"/>
            </w:rPr>
            <m:t xml:space="preserve">= </m:t>
          </m:r>
          <m:f>
            <m:fPr>
              <m:ctrlPr>
                <w:rPr>
                  <w:rFonts w:ascii="Cambria Math" w:hAnsi="Cambria Math"/>
                  <w:i/>
                </w:rPr>
              </m:ctrlPr>
            </m:fPr>
            <m:num>
              <m:r>
                <w:rPr>
                  <w:rFonts w:ascii="Cambria Math" w:hAnsi="Cambria Math"/>
                </w:rPr>
                <m:t>amount of solute(g)</m:t>
              </m:r>
            </m:num>
            <m:den>
              <m:r>
                <w:rPr>
                  <w:rFonts w:ascii="Cambria Math" w:hAnsi="Cambria Math"/>
                </w:rPr>
                <m:t>volume of solution (</m:t>
              </m:r>
              <m:sSup>
                <m:sSupPr>
                  <m:ctrlPr>
                    <w:rPr>
                      <w:rFonts w:ascii="Cambria Math" w:hAnsi="Cambria Math"/>
                      <w:i/>
                    </w:rPr>
                  </m:ctrlPr>
                </m:sSupPr>
                <m:e>
                  <m:r>
                    <w:rPr>
                      <w:rFonts w:ascii="Cambria Math" w:hAnsi="Cambria Math"/>
                    </w:rPr>
                    <m:t>dm</m:t>
                  </m:r>
                </m:e>
                <m:sup>
                  <m:r>
                    <w:rPr>
                      <w:rFonts w:ascii="Cambria Math" w:hAnsi="Cambria Math"/>
                    </w:rPr>
                    <m:t>3</m:t>
                  </m:r>
                </m:sup>
              </m:sSup>
              <m:r>
                <w:rPr>
                  <w:rFonts w:ascii="Cambria Math" w:hAnsi="Cambria Math"/>
                </w:rPr>
                <m:t>)</m:t>
              </m:r>
            </m:den>
          </m:f>
        </m:oMath>
      </m:oMathPara>
    </w:p>
    <w:p w14:paraId="103E2B44" w14:textId="77777777" w:rsidR="00AA38B5" w:rsidRPr="00E8309F" w:rsidRDefault="00AA38B5" w:rsidP="00AA38B5">
      <w:pPr>
        <w:tabs>
          <w:tab w:val="left" w:pos="3119"/>
        </w:tabs>
      </w:pPr>
      <w:proofErr w:type="gramStart"/>
      <w:r w:rsidRPr="00E8309F">
        <w:t>And also</w:t>
      </w:r>
      <w:proofErr w:type="gramEnd"/>
    </w:p>
    <w:p w14:paraId="3C0E9A42" w14:textId="77777777" w:rsidR="00AA38B5" w:rsidRPr="00E8309F" w:rsidRDefault="00AA38B5" w:rsidP="00AA38B5">
      <w:pPr>
        <w:tabs>
          <w:tab w:val="left" w:pos="3119"/>
        </w:tabs>
      </w:pPr>
      <m:oMathPara>
        <m:oMath>
          <m:r>
            <w:rPr>
              <w:rFonts w:ascii="Cambria Math" w:hAnsi="Cambria Math"/>
            </w:rPr>
            <m:t xml:space="preserve">concentration </m:t>
          </m:r>
          <m:d>
            <m:dPr>
              <m:ctrlPr>
                <w:rPr>
                  <w:rFonts w:ascii="Cambria Math" w:hAnsi="Cambria Math"/>
                  <w:i/>
                </w:rPr>
              </m:ctrlPr>
            </m:dPr>
            <m:e>
              <m:r>
                <w:rPr>
                  <w:rFonts w:ascii="Cambria Math" w:hAnsi="Cambria Math"/>
                </w:rPr>
                <m:t xml:space="preserve">g </m:t>
              </m:r>
              <m:sSup>
                <m:sSupPr>
                  <m:ctrlPr>
                    <w:rPr>
                      <w:rFonts w:ascii="Cambria Math" w:hAnsi="Cambria Math"/>
                      <w:i/>
                    </w:rPr>
                  </m:ctrlPr>
                </m:sSupPr>
                <m:e>
                  <m:r>
                    <w:rPr>
                      <w:rFonts w:ascii="Cambria Math" w:hAnsi="Cambria Math"/>
                    </w:rPr>
                    <m:t>dm</m:t>
                  </m:r>
                </m:e>
                <m:sup>
                  <m:r>
                    <w:rPr>
                      <w:rFonts w:ascii="Cambria Math" w:hAnsi="Cambria Math"/>
                    </w:rPr>
                    <m:t>-3</m:t>
                  </m:r>
                </m:sup>
              </m:sSup>
            </m:e>
          </m:d>
          <m:r>
            <w:rPr>
              <w:rFonts w:ascii="Cambria Math" w:hAnsi="Cambria Math"/>
            </w:rPr>
            <m:t xml:space="preserve">= </m:t>
          </m:r>
          <m:f>
            <m:fPr>
              <m:ctrlPr>
                <w:rPr>
                  <w:rFonts w:ascii="Cambria Math" w:hAnsi="Cambria Math"/>
                  <w:i/>
                </w:rPr>
              </m:ctrlPr>
            </m:fPr>
            <m:num>
              <m:r>
                <w:rPr>
                  <w:rFonts w:ascii="Cambria Math" w:hAnsi="Cambria Math"/>
                </w:rPr>
                <m:t>amount of solute(g)</m:t>
              </m:r>
            </m:num>
            <m:den>
              <m:r>
                <w:rPr>
                  <w:rFonts w:ascii="Cambria Math" w:hAnsi="Cambria Math"/>
                </w:rPr>
                <m:t>volume of solution (</m:t>
              </m:r>
              <m:sSup>
                <m:sSupPr>
                  <m:ctrlPr>
                    <w:rPr>
                      <w:rFonts w:ascii="Cambria Math" w:hAnsi="Cambria Math"/>
                      <w:i/>
                    </w:rPr>
                  </m:ctrlPr>
                </m:sSupPr>
                <m:e>
                  <m:r>
                    <w:rPr>
                      <w:rFonts w:ascii="Cambria Math" w:hAnsi="Cambria Math"/>
                    </w:rPr>
                    <m:t>cm</m:t>
                  </m:r>
                </m:e>
                <m:sup>
                  <m:r>
                    <w:rPr>
                      <w:rFonts w:ascii="Cambria Math" w:hAnsi="Cambria Math"/>
                    </w:rPr>
                    <m:t>3</m:t>
                  </m:r>
                </m:sup>
              </m:sSup>
              <m:r>
                <w:rPr>
                  <w:rFonts w:ascii="Cambria Math" w:hAnsi="Cambria Math"/>
                </w:rPr>
                <m:t>)</m:t>
              </m:r>
            </m:den>
          </m:f>
          <m:r>
            <w:rPr>
              <w:rFonts w:ascii="Cambria Math" w:hAnsi="Cambria Math"/>
            </w:rPr>
            <m:t xml:space="preserve"> x 1000</m:t>
          </m:r>
        </m:oMath>
      </m:oMathPara>
    </w:p>
    <w:p w14:paraId="1740A58E" w14:textId="77777777" w:rsidR="00AA38B5" w:rsidRPr="00E8309F" w:rsidRDefault="00AA38B5" w:rsidP="00AA38B5">
      <w:pPr>
        <w:tabs>
          <w:tab w:val="left" w:pos="3119"/>
        </w:tabs>
      </w:pPr>
    </w:p>
    <w:p w14:paraId="261BE851" w14:textId="77777777" w:rsidR="00AA38B5" w:rsidRPr="00E8309F" w:rsidRDefault="00AA38B5" w:rsidP="00AA38B5">
      <w:pPr>
        <w:tabs>
          <w:tab w:val="left" w:pos="3119"/>
        </w:tabs>
      </w:pPr>
      <w:r w:rsidRPr="00E8309F">
        <w:t>You can increase the concentration of a solution by:</w:t>
      </w:r>
    </w:p>
    <w:p w14:paraId="17AC39F4" w14:textId="77777777" w:rsidR="00AA38B5" w:rsidRPr="00E8309F" w:rsidRDefault="00AA38B5" w:rsidP="00AA38B5">
      <w:pPr>
        <w:tabs>
          <w:tab w:val="left" w:pos="3119"/>
        </w:tabs>
      </w:pPr>
    </w:p>
    <w:p w14:paraId="453806E7" w14:textId="77777777" w:rsidR="00AA38B5" w:rsidRPr="00E8309F" w:rsidRDefault="00AA38B5" w:rsidP="00AA38B5">
      <w:pPr>
        <w:tabs>
          <w:tab w:val="left" w:pos="3119"/>
        </w:tabs>
        <w:spacing w:line="480" w:lineRule="auto"/>
      </w:pPr>
      <w:r w:rsidRPr="00E8309F">
        <w:t>_______________________________________________________________________________</w:t>
      </w:r>
    </w:p>
    <w:p w14:paraId="116DADC7" w14:textId="77777777" w:rsidR="00AA38B5" w:rsidRPr="00E8309F" w:rsidRDefault="00AA38B5" w:rsidP="00AA38B5">
      <w:pPr>
        <w:tabs>
          <w:tab w:val="left" w:pos="3119"/>
        </w:tabs>
        <w:spacing w:line="480" w:lineRule="auto"/>
      </w:pPr>
      <w:r w:rsidRPr="00E8309F">
        <w:t>_______________________________________________________________________________</w:t>
      </w:r>
    </w:p>
    <w:p w14:paraId="37B06750" w14:textId="77777777" w:rsidR="00AA38B5" w:rsidRPr="00E8309F" w:rsidRDefault="00AA38B5" w:rsidP="00AA38B5">
      <w:pPr>
        <w:tabs>
          <w:tab w:val="left" w:pos="3119"/>
        </w:tabs>
        <w:spacing w:line="480" w:lineRule="auto"/>
      </w:pPr>
      <w:r w:rsidRPr="007D09E4">
        <w:rPr>
          <w:noProof/>
          <w:lang w:eastAsia="en-GB"/>
        </w:rPr>
        <mc:AlternateContent>
          <mc:Choice Requires="wps">
            <w:drawing>
              <wp:anchor distT="0" distB="0" distL="114300" distR="114300" simplePos="0" relativeHeight="251665408" behindDoc="0" locked="0" layoutInCell="1" allowOverlap="1" wp14:anchorId="62B8E33D" wp14:editId="69F2882E">
                <wp:simplePos x="0" y="0"/>
                <wp:positionH relativeFrom="column">
                  <wp:posOffset>5494104</wp:posOffset>
                </wp:positionH>
                <wp:positionV relativeFrom="paragraph">
                  <wp:posOffset>1158875</wp:posOffset>
                </wp:positionV>
                <wp:extent cx="913765"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9137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73C002"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32.6pt,91.25pt" to="504.55pt,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" strokecolor="#4472c4 [3204]" strokeweight=".5pt">
                <v:stroke joinstyle="miter"/>
              </v:line>
            </w:pict>
          </mc:Fallback>
        </mc:AlternateContent>
      </w:r>
      <w:r w:rsidRPr="007D09E4">
        <w:rPr>
          <w:noProof/>
          <w:lang w:eastAsia="en-GB"/>
        </w:rPr>
        <mc:AlternateContent>
          <mc:Choice Requires="wps">
            <w:drawing>
              <wp:anchor distT="0" distB="0" distL="114300" distR="114300" simplePos="0" relativeHeight="251664384" behindDoc="0" locked="0" layoutInCell="1" allowOverlap="1" wp14:anchorId="185F3191" wp14:editId="16FD4DE3">
                <wp:simplePos x="0" y="0"/>
                <wp:positionH relativeFrom="column">
                  <wp:posOffset>5054684</wp:posOffset>
                </wp:positionH>
                <wp:positionV relativeFrom="paragraph">
                  <wp:posOffset>184785</wp:posOffset>
                </wp:positionV>
                <wp:extent cx="1790700" cy="1543685"/>
                <wp:effectExtent l="0" t="0" r="0" b="0"/>
                <wp:wrapNone/>
                <wp:docPr id="10" name="Isosceles Triangle 10"/>
                <wp:cNvGraphicFramePr/>
                <a:graphic xmlns:a="http://schemas.openxmlformats.org/drawingml/2006/main">
                  <a:graphicData uri="http://schemas.microsoft.com/office/word/2010/wordprocessingShape">
                    <wps:wsp>
                      <wps:cNvSpPr/>
                      <wps:spPr>
                        <a:xfrm>
                          <a:off x="0" y="0"/>
                          <a:ext cx="1790700" cy="1543685"/>
                        </a:xfrm>
                        <a:prstGeom prst="triangl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FDB106" id="Isosceles Triangle 10" o:spid="_x0000_s1026" type="#_x0000_t5" style="position:absolute;margin-left:398pt;margin-top:14.55pt;width:141pt;height:121.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" fillcolor="white [3212]" strokecolor="#1f3763 [1604]" strokeweight="1pt"/>
            </w:pict>
          </mc:Fallback>
        </mc:AlternateContent>
      </w:r>
      <w:r w:rsidRPr="00E8309F">
        <w:t>A more common concentration unit is mol/dm</w:t>
      </w:r>
      <w:r w:rsidRPr="00E8309F">
        <w:rPr>
          <w:vertAlign w:val="superscript"/>
        </w:rPr>
        <w:t>3</w:t>
      </w:r>
      <w:r w:rsidRPr="00E8309F">
        <w:t xml:space="preserve"> </w:t>
      </w:r>
    </w:p>
    <w:p w14:paraId="05782E80" w14:textId="77777777" w:rsidR="00AA38B5" w:rsidRPr="00E8309F" w:rsidRDefault="00AA38B5" w:rsidP="00AA38B5">
      <w:pPr>
        <w:tabs>
          <w:tab w:val="left" w:pos="3119"/>
        </w:tabs>
        <w:spacing w:line="480" w:lineRule="auto"/>
      </w:pPr>
      <m:oMathPara>
        <m:oMath>
          <m:r>
            <w:rPr>
              <w:rFonts w:ascii="Cambria Math" w:hAnsi="Cambria Math"/>
            </w:rPr>
            <m:t xml:space="preserve">concentration </m:t>
          </m:r>
          <m:d>
            <m:dPr>
              <m:ctrlPr>
                <w:rPr>
                  <w:rFonts w:ascii="Cambria Math" w:hAnsi="Cambria Math"/>
                  <w:i/>
                </w:rPr>
              </m:ctrlPr>
            </m:dPr>
            <m:e>
              <m:r>
                <w:rPr>
                  <w:rFonts w:ascii="Cambria Math" w:hAnsi="Cambria Math"/>
                </w:rPr>
                <m:t xml:space="preserve">mol </m:t>
              </m:r>
              <m:sSup>
                <m:sSupPr>
                  <m:ctrlPr>
                    <w:rPr>
                      <w:rFonts w:ascii="Cambria Math" w:hAnsi="Cambria Math"/>
                      <w:i/>
                    </w:rPr>
                  </m:ctrlPr>
                </m:sSupPr>
                <m:e>
                  <m:r>
                    <w:rPr>
                      <w:rFonts w:ascii="Cambria Math" w:hAnsi="Cambria Math"/>
                    </w:rPr>
                    <m:t>dm</m:t>
                  </m:r>
                </m:e>
                <m:sup>
                  <m:r>
                    <w:rPr>
                      <w:rFonts w:ascii="Cambria Math" w:hAnsi="Cambria Math"/>
                    </w:rPr>
                    <m:t>-3</m:t>
                  </m:r>
                </m:sup>
              </m:sSup>
            </m:e>
          </m:d>
          <m:r>
            <w:rPr>
              <w:rFonts w:ascii="Cambria Math" w:hAnsi="Cambria Math"/>
            </w:rPr>
            <m:t xml:space="preserve">= </m:t>
          </m:r>
          <m:f>
            <m:fPr>
              <m:ctrlPr>
                <w:rPr>
                  <w:rFonts w:ascii="Cambria Math" w:hAnsi="Cambria Math"/>
                  <w:i/>
                </w:rPr>
              </m:ctrlPr>
            </m:fPr>
            <m:num>
              <m:r>
                <w:rPr>
                  <w:rFonts w:ascii="Cambria Math" w:hAnsi="Cambria Math"/>
                </w:rPr>
                <m:t>amount of solute(mol)</m:t>
              </m:r>
            </m:num>
            <m:den>
              <m:r>
                <w:rPr>
                  <w:rFonts w:ascii="Cambria Math" w:hAnsi="Cambria Math"/>
                </w:rPr>
                <m:t>volume of solution (</m:t>
              </m:r>
              <m:sSup>
                <m:sSupPr>
                  <m:ctrlPr>
                    <w:rPr>
                      <w:rFonts w:ascii="Cambria Math" w:hAnsi="Cambria Math"/>
                      <w:i/>
                    </w:rPr>
                  </m:ctrlPr>
                </m:sSupPr>
                <m:e>
                  <m:r>
                    <w:rPr>
                      <w:rFonts w:ascii="Cambria Math" w:hAnsi="Cambria Math"/>
                    </w:rPr>
                    <m:t>dm</m:t>
                  </m:r>
                </m:e>
                <m:sup>
                  <m:r>
                    <w:rPr>
                      <w:rFonts w:ascii="Cambria Math" w:hAnsi="Cambria Math"/>
                    </w:rPr>
                    <m:t>3</m:t>
                  </m:r>
                </m:sup>
              </m:sSup>
              <m:r>
                <w:rPr>
                  <w:rFonts w:ascii="Cambria Math" w:hAnsi="Cambria Math"/>
                </w:rPr>
                <m:t>)</m:t>
              </m:r>
            </m:den>
          </m:f>
        </m:oMath>
      </m:oMathPara>
    </w:p>
    <w:p w14:paraId="6E9C8E15" w14:textId="77777777" w:rsidR="00AA38B5" w:rsidRPr="00E8309F" w:rsidRDefault="00AA38B5" w:rsidP="00AA38B5">
      <w:pPr>
        <w:tabs>
          <w:tab w:val="left" w:pos="3119"/>
        </w:tabs>
        <w:spacing w:line="480" w:lineRule="auto"/>
      </w:pPr>
      <m:oMathPara>
        <m:oMath>
          <m:r>
            <w:rPr>
              <w:rFonts w:ascii="Cambria Math" w:hAnsi="Cambria Math"/>
            </w:rPr>
            <m:t xml:space="preserve">concentration </m:t>
          </m:r>
          <m:d>
            <m:dPr>
              <m:ctrlPr>
                <w:rPr>
                  <w:rFonts w:ascii="Cambria Math" w:hAnsi="Cambria Math"/>
                  <w:i/>
                </w:rPr>
              </m:ctrlPr>
            </m:dPr>
            <m:e>
              <m:r>
                <w:rPr>
                  <w:rFonts w:ascii="Cambria Math" w:hAnsi="Cambria Math"/>
                </w:rPr>
                <m:t xml:space="preserve">mol </m:t>
              </m:r>
              <m:sSup>
                <m:sSupPr>
                  <m:ctrlPr>
                    <w:rPr>
                      <w:rFonts w:ascii="Cambria Math" w:hAnsi="Cambria Math"/>
                      <w:i/>
                    </w:rPr>
                  </m:ctrlPr>
                </m:sSupPr>
                <m:e>
                  <m:r>
                    <w:rPr>
                      <w:rFonts w:ascii="Cambria Math" w:hAnsi="Cambria Math"/>
                    </w:rPr>
                    <m:t>dm</m:t>
                  </m:r>
                </m:e>
                <m:sup>
                  <m:r>
                    <w:rPr>
                      <w:rFonts w:ascii="Cambria Math" w:hAnsi="Cambria Math"/>
                    </w:rPr>
                    <m:t>-3</m:t>
                  </m:r>
                </m:sup>
              </m:sSup>
            </m:e>
          </m:d>
          <m:r>
            <w:rPr>
              <w:rFonts w:ascii="Cambria Math" w:hAnsi="Cambria Math"/>
            </w:rPr>
            <m:t xml:space="preserve">= </m:t>
          </m:r>
          <m:f>
            <m:fPr>
              <m:ctrlPr>
                <w:rPr>
                  <w:rFonts w:ascii="Cambria Math" w:hAnsi="Cambria Math"/>
                  <w:i/>
                </w:rPr>
              </m:ctrlPr>
            </m:fPr>
            <m:num>
              <m:r>
                <w:rPr>
                  <w:rFonts w:ascii="Cambria Math" w:hAnsi="Cambria Math"/>
                </w:rPr>
                <m:t>amount of solute(mol)</m:t>
              </m:r>
            </m:num>
            <m:den>
              <m:r>
                <w:rPr>
                  <w:rFonts w:ascii="Cambria Math" w:hAnsi="Cambria Math"/>
                </w:rPr>
                <m:t>volume of solution (</m:t>
              </m:r>
              <m:sSup>
                <m:sSupPr>
                  <m:ctrlPr>
                    <w:rPr>
                      <w:rFonts w:ascii="Cambria Math" w:hAnsi="Cambria Math"/>
                      <w:i/>
                    </w:rPr>
                  </m:ctrlPr>
                </m:sSupPr>
                <m:e>
                  <m:r>
                    <w:rPr>
                      <w:rFonts w:ascii="Cambria Math" w:hAnsi="Cambria Math"/>
                    </w:rPr>
                    <m:t>cm</m:t>
                  </m:r>
                </m:e>
                <m:sup>
                  <m:r>
                    <w:rPr>
                      <w:rFonts w:ascii="Cambria Math" w:hAnsi="Cambria Math"/>
                    </w:rPr>
                    <m:t>3</m:t>
                  </m:r>
                </m:sup>
              </m:sSup>
              <m:r>
                <w:rPr>
                  <w:rFonts w:ascii="Cambria Math" w:hAnsi="Cambria Math"/>
                </w:rPr>
                <m:t>)</m:t>
              </m:r>
            </m:den>
          </m:f>
          <m:r>
            <w:rPr>
              <w:rFonts w:ascii="Cambria Math" w:hAnsi="Cambria Math"/>
            </w:rPr>
            <m:t xml:space="preserve"> x 1000</m:t>
          </m:r>
        </m:oMath>
      </m:oMathPara>
    </w:p>
    <w:p w14:paraId="0703B491" w14:textId="77777777" w:rsidR="00AA38B5" w:rsidRDefault="00AA38B5" w:rsidP="00AA38B5">
      <w:pPr>
        <w:tabs>
          <w:tab w:val="left" w:pos="3119"/>
        </w:tabs>
        <w:spacing w:line="480" w:lineRule="auto"/>
        <w:rPr>
          <w:b/>
        </w:rPr>
      </w:pPr>
      <w:r>
        <w:rPr>
          <w:b/>
        </w:rPr>
        <w:t>In the following questions, calculate the concentration of the solution in g/dm</w:t>
      </w:r>
      <w:r w:rsidRPr="00E8309F">
        <w:rPr>
          <w:b/>
          <w:vertAlign w:val="superscript"/>
        </w:rPr>
        <w:t>3</w:t>
      </w:r>
      <w:r>
        <w:rPr>
          <w:b/>
        </w:rPr>
        <w:t xml:space="preserve"> </w:t>
      </w:r>
    </w:p>
    <w:p w14:paraId="3432D8BF" w14:textId="77777777" w:rsidR="00AA38B5" w:rsidRDefault="00AA38B5" w:rsidP="00AA38B5">
      <w:pPr>
        <w:pStyle w:val="ListParagraph"/>
        <w:numPr>
          <w:ilvl w:val="0"/>
          <w:numId w:val="7"/>
        </w:numPr>
        <w:tabs>
          <w:tab w:val="left" w:pos="3119"/>
        </w:tabs>
        <w:spacing w:after="0" w:line="480" w:lineRule="auto"/>
      </w:pPr>
      <w:r w:rsidRPr="00976F21">
        <w:t>4g of sodium hydroxide is dissolved into 1000cm</w:t>
      </w:r>
      <w:r w:rsidRPr="00976F21">
        <w:rPr>
          <w:vertAlign w:val="superscript"/>
        </w:rPr>
        <w:t>3</w:t>
      </w:r>
      <w:r w:rsidRPr="00976F21">
        <w:t xml:space="preserve"> of water</w:t>
      </w:r>
    </w:p>
    <w:p w14:paraId="1DB1E876" w14:textId="77777777" w:rsidR="00AA38B5" w:rsidRPr="00976F21" w:rsidRDefault="00AA38B5" w:rsidP="00AA38B5">
      <w:pPr>
        <w:pStyle w:val="ListParagraph"/>
        <w:numPr>
          <w:ilvl w:val="0"/>
          <w:numId w:val="7"/>
        </w:numPr>
        <w:tabs>
          <w:tab w:val="left" w:pos="3119"/>
        </w:tabs>
        <w:spacing w:after="0" w:line="480" w:lineRule="auto"/>
      </w:pPr>
      <w:r w:rsidRPr="00976F21">
        <w:t>120g of potassium hydroxide is dissolved into 3dm</w:t>
      </w:r>
      <w:r w:rsidRPr="00976F21">
        <w:rPr>
          <w:vertAlign w:val="superscript"/>
        </w:rPr>
        <w:t>3</w:t>
      </w:r>
      <w:r w:rsidRPr="00976F21">
        <w:t xml:space="preserve"> of water</w:t>
      </w:r>
    </w:p>
    <w:p w14:paraId="4D2FBEDF" w14:textId="77777777" w:rsidR="00AA38B5" w:rsidRPr="00976F21" w:rsidRDefault="00AA38B5" w:rsidP="00AA38B5">
      <w:pPr>
        <w:pStyle w:val="ListParagraph"/>
        <w:numPr>
          <w:ilvl w:val="0"/>
          <w:numId w:val="7"/>
        </w:numPr>
        <w:tabs>
          <w:tab w:val="left" w:pos="3119"/>
        </w:tabs>
        <w:spacing w:after="0" w:line="480" w:lineRule="auto"/>
      </w:pPr>
      <w:r w:rsidRPr="00976F21">
        <w:t>4.25g of silver</w:t>
      </w:r>
      <w:r w:rsidRPr="00976F21">
        <w:rPr>
          <w:vertAlign w:val="superscript"/>
        </w:rPr>
        <w:t xml:space="preserve"> </w:t>
      </w:r>
      <w:r w:rsidRPr="00976F21">
        <w:t>nitrate is dissolved into 250cm</w:t>
      </w:r>
      <w:r w:rsidRPr="00976F21">
        <w:rPr>
          <w:vertAlign w:val="superscript"/>
        </w:rPr>
        <w:t>3</w:t>
      </w:r>
      <w:r w:rsidRPr="00976F21">
        <w:t xml:space="preserve"> of water</w:t>
      </w:r>
    </w:p>
    <w:p w14:paraId="3BBA6035" w14:textId="77777777" w:rsidR="00AA38B5" w:rsidRPr="00976F21" w:rsidRDefault="00AA38B5" w:rsidP="00AA38B5">
      <w:pPr>
        <w:pStyle w:val="ListParagraph"/>
        <w:numPr>
          <w:ilvl w:val="0"/>
          <w:numId w:val="7"/>
        </w:numPr>
        <w:tabs>
          <w:tab w:val="left" w:pos="3119"/>
        </w:tabs>
        <w:spacing w:after="0" w:line="480" w:lineRule="auto"/>
      </w:pPr>
      <w:r w:rsidRPr="00976F21">
        <w:t>20.75g of potassium iodide is dissolved into 100cm</w:t>
      </w:r>
      <w:r w:rsidRPr="00976F21">
        <w:rPr>
          <w:vertAlign w:val="superscript"/>
        </w:rPr>
        <w:t>3</w:t>
      </w:r>
      <w:r w:rsidRPr="00976F21">
        <w:t xml:space="preserve"> of water</w:t>
      </w:r>
    </w:p>
    <w:p w14:paraId="78099A02" w14:textId="77777777" w:rsidR="00AA38B5" w:rsidRDefault="00AA38B5" w:rsidP="00AA38B5">
      <w:pPr>
        <w:pStyle w:val="ListParagraph"/>
        <w:numPr>
          <w:ilvl w:val="0"/>
          <w:numId w:val="7"/>
        </w:numPr>
        <w:tabs>
          <w:tab w:val="left" w:pos="3119"/>
        </w:tabs>
        <w:spacing w:after="0" w:line="480" w:lineRule="auto"/>
      </w:pPr>
      <w:r w:rsidRPr="00976F21">
        <w:t>600g of calcium nitrate is dissolved into 5dm</w:t>
      </w:r>
      <w:r w:rsidRPr="00976F21">
        <w:rPr>
          <w:vertAlign w:val="superscript"/>
        </w:rPr>
        <w:t>3</w:t>
      </w:r>
      <w:r w:rsidRPr="00976F21">
        <w:t xml:space="preserve"> of water</w:t>
      </w:r>
    </w:p>
    <w:p w14:paraId="33376D2E" w14:textId="77777777" w:rsidR="009B3F92" w:rsidRDefault="009B3F92" w:rsidP="00AA38B5">
      <w:pPr>
        <w:pStyle w:val="ListParagraph"/>
        <w:tabs>
          <w:tab w:val="left" w:pos="3119"/>
        </w:tabs>
        <w:spacing w:line="480" w:lineRule="auto"/>
        <w:ind w:left="0"/>
        <w:rPr>
          <w:b/>
        </w:rPr>
      </w:pPr>
    </w:p>
    <w:p w14:paraId="236626E1" w14:textId="1F163D39" w:rsidR="00AA38B5" w:rsidRPr="00976F21" w:rsidRDefault="00AA38B5" w:rsidP="009B3F92">
      <w:pPr>
        <w:pStyle w:val="ListParagraph"/>
        <w:tabs>
          <w:tab w:val="left" w:pos="3119"/>
        </w:tabs>
        <w:spacing w:line="432" w:lineRule="auto"/>
        <w:ind w:left="0"/>
      </w:pPr>
      <w:r w:rsidRPr="00976F21">
        <w:rPr>
          <w:b/>
        </w:rPr>
        <w:lastRenderedPageBreak/>
        <w:t>In the following questions, calculate the mass of solute present in the quantity of solution described</w:t>
      </w:r>
    </w:p>
    <w:p w14:paraId="20EE4BCC" w14:textId="77777777" w:rsidR="00AA38B5" w:rsidRPr="00976F21" w:rsidRDefault="00AA38B5" w:rsidP="009B3F92">
      <w:pPr>
        <w:pStyle w:val="ListParagraph"/>
        <w:numPr>
          <w:ilvl w:val="0"/>
          <w:numId w:val="7"/>
        </w:numPr>
        <w:tabs>
          <w:tab w:val="left" w:pos="3119"/>
        </w:tabs>
        <w:spacing w:after="0" w:line="432" w:lineRule="auto"/>
      </w:pPr>
      <w:r w:rsidRPr="00976F21">
        <w:t>1000cm</w:t>
      </w:r>
      <w:r w:rsidRPr="00976F21">
        <w:rPr>
          <w:vertAlign w:val="superscript"/>
        </w:rPr>
        <w:t>3</w:t>
      </w:r>
      <w:r w:rsidRPr="00976F21">
        <w:t xml:space="preserve"> of a solution of 2.5g/dm</w:t>
      </w:r>
      <w:r w:rsidRPr="00976F21">
        <w:rPr>
          <w:vertAlign w:val="superscript"/>
        </w:rPr>
        <w:t>3</w:t>
      </w:r>
      <w:r w:rsidRPr="00976F21">
        <w:t xml:space="preserve"> </w:t>
      </w:r>
    </w:p>
    <w:p w14:paraId="70DEA494" w14:textId="77777777" w:rsidR="00AA38B5" w:rsidRPr="00976F21" w:rsidRDefault="00AA38B5" w:rsidP="009B3F92">
      <w:pPr>
        <w:pStyle w:val="ListParagraph"/>
        <w:numPr>
          <w:ilvl w:val="0"/>
          <w:numId w:val="7"/>
        </w:numPr>
        <w:tabs>
          <w:tab w:val="left" w:pos="3119"/>
        </w:tabs>
        <w:spacing w:after="0" w:line="432" w:lineRule="auto"/>
      </w:pPr>
      <w:r w:rsidRPr="00976F21">
        <w:t>250cm</w:t>
      </w:r>
      <w:r w:rsidRPr="00976F21">
        <w:rPr>
          <w:vertAlign w:val="superscript"/>
        </w:rPr>
        <w:t>3</w:t>
      </w:r>
      <w:r w:rsidRPr="00976F21">
        <w:t xml:space="preserve"> of a solution of 1.24g/dm</w:t>
      </w:r>
      <w:r w:rsidRPr="00976F21">
        <w:rPr>
          <w:vertAlign w:val="superscript"/>
        </w:rPr>
        <w:t>3</w:t>
      </w:r>
    </w:p>
    <w:p w14:paraId="285CA8F2" w14:textId="77777777" w:rsidR="00AA38B5" w:rsidRPr="00976F21" w:rsidRDefault="00AA38B5" w:rsidP="009B3F92">
      <w:pPr>
        <w:pStyle w:val="ListParagraph"/>
        <w:numPr>
          <w:ilvl w:val="0"/>
          <w:numId w:val="7"/>
        </w:numPr>
        <w:tabs>
          <w:tab w:val="left" w:pos="3119"/>
        </w:tabs>
        <w:spacing w:after="0" w:line="432" w:lineRule="auto"/>
      </w:pPr>
      <w:r w:rsidRPr="00976F21">
        <w:t>1.5 dm</w:t>
      </w:r>
      <w:r w:rsidRPr="00976F21">
        <w:rPr>
          <w:vertAlign w:val="superscript"/>
        </w:rPr>
        <w:t>3</w:t>
      </w:r>
      <w:r w:rsidRPr="00976F21">
        <w:t xml:space="preserve"> of a solution of 3.6g/dm</w:t>
      </w:r>
      <w:r w:rsidRPr="00976F21">
        <w:rPr>
          <w:vertAlign w:val="superscript"/>
        </w:rPr>
        <w:t>3</w:t>
      </w:r>
    </w:p>
    <w:p w14:paraId="05CA040A" w14:textId="77777777" w:rsidR="00AA38B5" w:rsidRPr="00976F21" w:rsidRDefault="00AA38B5" w:rsidP="009B3F92">
      <w:pPr>
        <w:pStyle w:val="ListParagraph"/>
        <w:numPr>
          <w:ilvl w:val="0"/>
          <w:numId w:val="7"/>
        </w:numPr>
        <w:tabs>
          <w:tab w:val="left" w:pos="3119"/>
        </w:tabs>
        <w:spacing w:after="0" w:line="432" w:lineRule="auto"/>
      </w:pPr>
      <w:r w:rsidRPr="00976F21">
        <w:t>12cm</w:t>
      </w:r>
      <w:r w:rsidRPr="00976F21">
        <w:rPr>
          <w:vertAlign w:val="superscript"/>
        </w:rPr>
        <w:t>3</w:t>
      </w:r>
      <w:r w:rsidRPr="00976F21">
        <w:t xml:space="preserve"> of a solution of 6g/dm</w:t>
      </w:r>
      <w:r w:rsidRPr="00976F21">
        <w:rPr>
          <w:vertAlign w:val="superscript"/>
        </w:rPr>
        <w:t>3</w:t>
      </w:r>
    </w:p>
    <w:p w14:paraId="3209A8FC" w14:textId="77777777" w:rsidR="00AA38B5" w:rsidRDefault="00AA38B5" w:rsidP="009B3F92">
      <w:pPr>
        <w:pStyle w:val="ListParagraph"/>
        <w:numPr>
          <w:ilvl w:val="0"/>
          <w:numId w:val="7"/>
        </w:numPr>
        <w:tabs>
          <w:tab w:val="left" w:pos="3119"/>
        </w:tabs>
        <w:spacing w:after="0" w:line="432" w:lineRule="auto"/>
      </w:pPr>
      <w:r w:rsidRPr="00976F21">
        <w:t>225cm</w:t>
      </w:r>
      <w:r w:rsidRPr="00976F21">
        <w:rPr>
          <w:vertAlign w:val="superscript"/>
        </w:rPr>
        <w:t>3</w:t>
      </w:r>
      <w:r w:rsidRPr="00976F21">
        <w:t xml:space="preserve"> of a solution of 110g/dm</w:t>
      </w:r>
      <w:r w:rsidRPr="00976F21">
        <w:rPr>
          <w:vertAlign w:val="superscript"/>
        </w:rPr>
        <w:t>3</w:t>
      </w:r>
      <w:r w:rsidRPr="00976F21">
        <w:t xml:space="preserve"> </w:t>
      </w:r>
    </w:p>
    <w:p w14:paraId="37A48B9D" w14:textId="77777777" w:rsidR="00AA38B5" w:rsidRPr="00976F21" w:rsidRDefault="00AA38B5" w:rsidP="009B3F92">
      <w:pPr>
        <w:pStyle w:val="ListParagraph"/>
        <w:tabs>
          <w:tab w:val="left" w:pos="3119"/>
        </w:tabs>
        <w:spacing w:line="432" w:lineRule="auto"/>
        <w:ind w:left="0"/>
      </w:pPr>
      <w:r w:rsidRPr="00976F21">
        <w:rPr>
          <w:b/>
        </w:rPr>
        <w:t>What volume of the solution is required below to have the desired mass of solute?</w:t>
      </w:r>
    </w:p>
    <w:p w14:paraId="3E8CC520" w14:textId="77777777" w:rsidR="00AA38B5" w:rsidRPr="00976F21" w:rsidRDefault="00AA38B5" w:rsidP="009B3F92">
      <w:pPr>
        <w:pStyle w:val="ListParagraph"/>
        <w:numPr>
          <w:ilvl w:val="0"/>
          <w:numId w:val="7"/>
        </w:numPr>
        <w:tabs>
          <w:tab w:val="left" w:pos="3119"/>
        </w:tabs>
        <w:spacing w:after="0" w:line="432" w:lineRule="auto"/>
      </w:pPr>
      <w:r w:rsidRPr="00976F21">
        <w:t>4g of solute from a 2 g/dm</w:t>
      </w:r>
      <w:r w:rsidRPr="00976F21">
        <w:rPr>
          <w:vertAlign w:val="superscript"/>
        </w:rPr>
        <w:t>3</w:t>
      </w:r>
      <w:r w:rsidRPr="00976F21">
        <w:t xml:space="preserve"> solution </w:t>
      </w:r>
    </w:p>
    <w:p w14:paraId="39733438" w14:textId="77777777" w:rsidR="00AA38B5" w:rsidRPr="00976F21" w:rsidRDefault="00AA38B5" w:rsidP="009B3F92">
      <w:pPr>
        <w:pStyle w:val="ListParagraph"/>
        <w:numPr>
          <w:ilvl w:val="0"/>
          <w:numId w:val="7"/>
        </w:numPr>
        <w:tabs>
          <w:tab w:val="left" w:pos="3119"/>
        </w:tabs>
        <w:spacing w:after="0" w:line="432" w:lineRule="auto"/>
      </w:pPr>
      <w:r w:rsidRPr="00976F21">
        <w:t>25g of solute from a 10 g/dm</w:t>
      </w:r>
      <w:r w:rsidRPr="00976F21">
        <w:rPr>
          <w:vertAlign w:val="superscript"/>
        </w:rPr>
        <w:t>3</w:t>
      </w:r>
      <w:r w:rsidRPr="00976F21">
        <w:t xml:space="preserve"> solution</w:t>
      </w:r>
    </w:p>
    <w:p w14:paraId="13A708C9" w14:textId="77777777" w:rsidR="00AA38B5" w:rsidRPr="00976F21" w:rsidRDefault="00AA38B5" w:rsidP="009B3F92">
      <w:pPr>
        <w:pStyle w:val="ListParagraph"/>
        <w:numPr>
          <w:ilvl w:val="0"/>
          <w:numId w:val="7"/>
        </w:numPr>
        <w:tabs>
          <w:tab w:val="left" w:pos="3119"/>
        </w:tabs>
        <w:spacing w:after="0" w:line="432" w:lineRule="auto"/>
      </w:pPr>
      <w:r w:rsidRPr="00976F21">
        <w:t>600g of solute from a 12g/dm</w:t>
      </w:r>
      <w:r w:rsidRPr="00976F21">
        <w:rPr>
          <w:vertAlign w:val="superscript"/>
        </w:rPr>
        <w:t>3</w:t>
      </w:r>
      <w:r w:rsidRPr="00976F21">
        <w:t xml:space="preserve"> solution</w:t>
      </w:r>
    </w:p>
    <w:p w14:paraId="0A08C297" w14:textId="77777777" w:rsidR="00AA38B5" w:rsidRPr="00976F21" w:rsidRDefault="00AA38B5" w:rsidP="009B3F92">
      <w:pPr>
        <w:pStyle w:val="ListParagraph"/>
        <w:numPr>
          <w:ilvl w:val="0"/>
          <w:numId w:val="7"/>
        </w:numPr>
        <w:tabs>
          <w:tab w:val="left" w:pos="3119"/>
        </w:tabs>
        <w:spacing w:after="0" w:line="432" w:lineRule="auto"/>
      </w:pPr>
      <w:r w:rsidRPr="00976F21">
        <w:t>0.1g of solute from a 10g/dm</w:t>
      </w:r>
      <w:r w:rsidRPr="00976F21">
        <w:rPr>
          <w:vertAlign w:val="superscript"/>
        </w:rPr>
        <w:t>3</w:t>
      </w:r>
      <w:r w:rsidRPr="00976F21">
        <w:t xml:space="preserve"> solution</w:t>
      </w:r>
    </w:p>
    <w:p w14:paraId="0D1DDDD8" w14:textId="77777777" w:rsidR="00AA38B5" w:rsidRDefault="00AA38B5" w:rsidP="009B3F92">
      <w:pPr>
        <w:pStyle w:val="ListParagraph"/>
        <w:numPr>
          <w:ilvl w:val="0"/>
          <w:numId w:val="7"/>
        </w:numPr>
        <w:tabs>
          <w:tab w:val="left" w:pos="3119"/>
        </w:tabs>
        <w:spacing w:after="0" w:line="432" w:lineRule="auto"/>
      </w:pPr>
      <w:r w:rsidRPr="00976F21">
        <w:t>15g of solute from a 25g/dm</w:t>
      </w:r>
      <w:r w:rsidRPr="00976F21">
        <w:rPr>
          <w:vertAlign w:val="superscript"/>
        </w:rPr>
        <w:t>3</w:t>
      </w:r>
      <w:r w:rsidRPr="00976F21">
        <w:t xml:space="preserve"> solution</w:t>
      </w:r>
    </w:p>
    <w:p w14:paraId="4DD469C8" w14:textId="77777777" w:rsidR="00AA38B5" w:rsidRPr="00976F21" w:rsidRDefault="00AA38B5" w:rsidP="009B3F92">
      <w:pPr>
        <w:pStyle w:val="ListParagraph"/>
        <w:tabs>
          <w:tab w:val="left" w:pos="3119"/>
        </w:tabs>
        <w:spacing w:line="432" w:lineRule="auto"/>
        <w:ind w:left="0"/>
      </w:pPr>
      <w:r w:rsidRPr="00976F21">
        <w:rPr>
          <w:b/>
        </w:rPr>
        <w:t>In the following questions, calculate the concentration of the solution in mol/dm</w:t>
      </w:r>
      <w:r w:rsidRPr="00976F21">
        <w:rPr>
          <w:b/>
          <w:vertAlign w:val="superscript"/>
        </w:rPr>
        <w:t>3</w:t>
      </w:r>
      <w:r w:rsidRPr="00976F21">
        <w:rPr>
          <w:b/>
        </w:rPr>
        <w:t xml:space="preserve"> </w:t>
      </w:r>
    </w:p>
    <w:p w14:paraId="68EAEDFA" w14:textId="77777777" w:rsidR="00AA38B5" w:rsidRDefault="00AA38B5" w:rsidP="009B3F92">
      <w:pPr>
        <w:pStyle w:val="ListParagraph"/>
        <w:numPr>
          <w:ilvl w:val="0"/>
          <w:numId w:val="7"/>
        </w:numPr>
        <w:tabs>
          <w:tab w:val="left" w:pos="3119"/>
        </w:tabs>
        <w:spacing w:after="0" w:line="432" w:lineRule="auto"/>
      </w:pPr>
      <w:r w:rsidRPr="00976F21">
        <w:t>0.4mol of sodium hydroxide is dissolved into 1000cm</w:t>
      </w:r>
      <w:r w:rsidRPr="00976F21">
        <w:rPr>
          <w:vertAlign w:val="superscript"/>
        </w:rPr>
        <w:t>3</w:t>
      </w:r>
      <w:r w:rsidRPr="00976F21">
        <w:t xml:space="preserve"> </w:t>
      </w:r>
      <w:r>
        <w:t>of water</w:t>
      </w:r>
    </w:p>
    <w:p w14:paraId="17B8853C" w14:textId="77777777" w:rsidR="00AA38B5" w:rsidRPr="00976F21" w:rsidRDefault="00AA38B5" w:rsidP="009B3F92">
      <w:pPr>
        <w:pStyle w:val="ListParagraph"/>
        <w:numPr>
          <w:ilvl w:val="0"/>
          <w:numId w:val="7"/>
        </w:numPr>
        <w:tabs>
          <w:tab w:val="left" w:pos="3119"/>
        </w:tabs>
        <w:spacing w:after="0" w:line="432" w:lineRule="auto"/>
      </w:pPr>
      <w:r w:rsidRPr="00976F21">
        <w:t>12mol of potassium hydroxide is dissolved into 3dm</w:t>
      </w:r>
      <w:r w:rsidRPr="00976F21">
        <w:rPr>
          <w:vertAlign w:val="superscript"/>
        </w:rPr>
        <w:t>3</w:t>
      </w:r>
      <w:r w:rsidRPr="00976F21">
        <w:t xml:space="preserve"> of water</w:t>
      </w:r>
    </w:p>
    <w:p w14:paraId="1CDC1A7A" w14:textId="77777777" w:rsidR="00AA38B5" w:rsidRPr="00976F21" w:rsidRDefault="00AA38B5" w:rsidP="009B3F92">
      <w:pPr>
        <w:pStyle w:val="ListParagraph"/>
        <w:numPr>
          <w:ilvl w:val="0"/>
          <w:numId w:val="7"/>
        </w:numPr>
        <w:tabs>
          <w:tab w:val="left" w:pos="3119"/>
        </w:tabs>
        <w:spacing w:after="0" w:line="432" w:lineRule="auto"/>
      </w:pPr>
      <w:r w:rsidRPr="00976F21">
        <w:t>0.425mol of silver</w:t>
      </w:r>
      <w:r w:rsidRPr="00976F21">
        <w:rPr>
          <w:vertAlign w:val="superscript"/>
        </w:rPr>
        <w:t xml:space="preserve"> </w:t>
      </w:r>
      <w:r w:rsidRPr="00976F21">
        <w:t>nitrate is dissolved into 250cm</w:t>
      </w:r>
      <w:r w:rsidRPr="00976F21">
        <w:rPr>
          <w:vertAlign w:val="superscript"/>
        </w:rPr>
        <w:t>3</w:t>
      </w:r>
      <w:r w:rsidRPr="00976F21">
        <w:t xml:space="preserve"> of water</w:t>
      </w:r>
    </w:p>
    <w:p w14:paraId="42F07F54" w14:textId="77777777" w:rsidR="00AA38B5" w:rsidRPr="00976F21" w:rsidRDefault="00AA38B5" w:rsidP="009B3F92">
      <w:pPr>
        <w:pStyle w:val="ListParagraph"/>
        <w:numPr>
          <w:ilvl w:val="0"/>
          <w:numId w:val="7"/>
        </w:numPr>
        <w:tabs>
          <w:tab w:val="left" w:pos="3119"/>
        </w:tabs>
        <w:spacing w:after="0" w:line="432" w:lineRule="auto"/>
      </w:pPr>
      <w:r w:rsidRPr="00976F21">
        <w:t>2.075</w:t>
      </w:r>
      <w:r>
        <w:t>mol</w:t>
      </w:r>
      <w:r w:rsidRPr="00976F21">
        <w:t xml:space="preserve"> of potassium iodide is dissolved into 100cm</w:t>
      </w:r>
      <w:r w:rsidRPr="00976F21">
        <w:rPr>
          <w:vertAlign w:val="superscript"/>
        </w:rPr>
        <w:t>3</w:t>
      </w:r>
      <w:r w:rsidRPr="00976F21">
        <w:t xml:space="preserve"> of water</w:t>
      </w:r>
    </w:p>
    <w:p w14:paraId="1F519E85" w14:textId="77777777" w:rsidR="00AA38B5" w:rsidRPr="00976F21" w:rsidRDefault="00AA38B5" w:rsidP="009B3F92">
      <w:pPr>
        <w:pStyle w:val="ListParagraph"/>
        <w:numPr>
          <w:ilvl w:val="0"/>
          <w:numId w:val="7"/>
        </w:numPr>
        <w:tabs>
          <w:tab w:val="left" w:pos="3119"/>
        </w:tabs>
        <w:spacing w:after="0" w:line="432" w:lineRule="auto"/>
      </w:pPr>
      <w:r w:rsidRPr="00976F21">
        <w:t>60.</w:t>
      </w:r>
      <w:r>
        <w:t>0mol</w:t>
      </w:r>
      <w:r w:rsidRPr="00976F21">
        <w:t xml:space="preserve"> of calcium nitrate is dissolved into 5dm</w:t>
      </w:r>
      <w:r w:rsidRPr="00976F21">
        <w:rPr>
          <w:vertAlign w:val="superscript"/>
        </w:rPr>
        <w:t>3</w:t>
      </w:r>
      <w:r w:rsidRPr="00976F21">
        <w:t xml:space="preserve"> of water</w:t>
      </w:r>
    </w:p>
    <w:p w14:paraId="193B2877" w14:textId="77777777" w:rsidR="00AA38B5" w:rsidRPr="00976F21" w:rsidRDefault="00AA38B5" w:rsidP="009B3F92">
      <w:pPr>
        <w:pStyle w:val="ListParagraph"/>
        <w:tabs>
          <w:tab w:val="left" w:pos="3119"/>
        </w:tabs>
        <w:spacing w:line="432" w:lineRule="auto"/>
        <w:ind w:left="0"/>
        <w:rPr>
          <w:b/>
        </w:rPr>
      </w:pPr>
      <w:r w:rsidRPr="00976F21">
        <w:rPr>
          <w:b/>
        </w:rPr>
        <w:t>In the following questions, calculate the moles of solute present in the quantity of solution described</w:t>
      </w:r>
    </w:p>
    <w:p w14:paraId="0D8C1009" w14:textId="77777777" w:rsidR="00AA38B5" w:rsidRPr="00976F21" w:rsidRDefault="00AA38B5" w:rsidP="009B3F92">
      <w:pPr>
        <w:pStyle w:val="ListParagraph"/>
        <w:numPr>
          <w:ilvl w:val="0"/>
          <w:numId w:val="7"/>
        </w:numPr>
        <w:tabs>
          <w:tab w:val="left" w:pos="3119"/>
        </w:tabs>
        <w:spacing w:after="0" w:line="432" w:lineRule="auto"/>
      </w:pPr>
      <w:r w:rsidRPr="00976F21">
        <w:t>25cm</w:t>
      </w:r>
      <w:r w:rsidRPr="00976F21">
        <w:rPr>
          <w:vertAlign w:val="superscript"/>
        </w:rPr>
        <w:t>3</w:t>
      </w:r>
      <w:r w:rsidRPr="00976F21">
        <w:t xml:space="preserve"> of 0.5 mol/dm</w:t>
      </w:r>
      <w:r w:rsidRPr="00976F21">
        <w:rPr>
          <w:vertAlign w:val="superscript"/>
        </w:rPr>
        <w:t>3</w:t>
      </w:r>
      <w:r w:rsidRPr="00976F21">
        <w:t xml:space="preserve"> potassium iodide solution</w:t>
      </w:r>
    </w:p>
    <w:p w14:paraId="514FE297" w14:textId="77777777" w:rsidR="00AA38B5" w:rsidRPr="00976F21" w:rsidRDefault="00AA38B5" w:rsidP="009B3F92">
      <w:pPr>
        <w:pStyle w:val="ListParagraph"/>
        <w:numPr>
          <w:ilvl w:val="0"/>
          <w:numId w:val="7"/>
        </w:numPr>
        <w:tabs>
          <w:tab w:val="left" w:pos="3119"/>
        </w:tabs>
        <w:spacing w:after="0" w:line="432" w:lineRule="auto"/>
      </w:pPr>
      <w:r w:rsidRPr="00976F21">
        <w:t>100cm</w:t>
      </w:r>
      <w:r w:rsidRPr="00976F21">
        <w:rPr>
          <w:vertAlign w:val="superscript"/>
        </w:rPr>
        <w:t>3</w:t>
      </w:r>
      <w:r w:rsidRPr="00976F21">
        <w:t xml:space="preserve"> of 2 mol/dm</w:t>
      </w:r>
      <w:r w:rsidRPr="00976F21">
        <w:rPr>
          <w:vertAlign w:val="superscript"/>
        </w:rPr>
        <w:t>3</w:t>
      </w:r>
      <w:r w:rsidRPr="00976F21">
        <w:t xml:space="preserve"> nitric acid</w:t>
      </w:r>
    </w:p>
    <w:p w14:paraId="00B492FA" w14:textId="77777777" w:rsidR="00AA38B5" w:rsidRPr="00976F21" w:rsidRDefault="00AA38B5" w:rsidP="009B3F92">
      <w:pPr>
        <w:pStyle w:val="ListParagraph"/>
        <w:numPr>
          <w:ilvl w:val="0"/>
          <w:numId w:val="7"/>
        </w:numPr>
        <w:tabs>
          <w:tab w:val="left" w:pos="3119"/>
        </w:tabs>
        <w:spacing w:after="0" w:line="432" w:lineRule="auto"/>
      </w:pPr>
      <w:r w:rsidRPr="00976F21">
        <w:t>500cm</w:t>
      </w:r>
      <w:r w:rsidRPr="00976F21">
        <w:rPr>
          <w:vertAlign w:val="superscript"/>
        </w:rPr>
        <w:t>3</w:t>
      </w:r>
      <w:r w:rsidRPr="00976F21">
        <w:t xml:space="preserve"> of 0.0001 mol/dm</w:t>
      </w:r>
      <w:r w:rsidRPr="00976F21">
        <w:rPr>
          <w:vertAlign w:val="superscript"/>
        </w:rPr>
        <w:t>3</w:t>
      </w:r>
      <w:r w:rsidRPr="00976F21">
        <w:t xml:space="preserve"> </w:t>
      </w:r>
      <w:proofErr w:type="gramStart"/>
      <w:r w:rsidRPr="00976F21">
        <w:t>copper(</w:t>
      </w:r>
      <w:proofErr w:type="gramEnd"/>
      <w:r w:rsidRPr="00976F21">
        <w:t>II) sulphate solution</w:t>
      </w:r>
    </w:p>
    <w:p w14:paraId="2A772550" w14:textId="77777777" w:rsidR="00AA38B5" w:rsidRPr="00976F21" w:rsidRDefault="00AA38B5" w:rsidP="009B3F92">
      <w:pPr>
        <w:pStyle w:val="ListParagraph"/>
        <w:numPr>
          <w:ilvl w:val="0"/>
          <w:numId w:val="7"/>
        </w:numPr>
        <w:tabs>
          <w:tab w:val="left" w:pos="3119"/>
        </w:tabs>
        <w:spacing w:after="0" w:line="432" w:lineRule="auto"/>
      </w:pPr>
      <w:r w:rsidRPr="00976F21">
        <w:t>5cm</w:t>
      </w:r>
      <w:r w:rsidRPr="00976F21">
        <w:rPr>
          <w:vertAlign w:val="superscript"/>
        </w:rPr>
        <w:t>3</w:t>
      </w:r>
      <w:r w:rsidRPr="00976F21">
        <w:t xml:space="preserve"> of 5.0 mol/dm</w:t>
      </w:r>
      <w:r w:rsidRPr="00976F21">
        <w:rPr>
          <w:vertAlign w:val="superscript"/>
        </w:rPr>
        <w:t>3</w:t>
      </w:r>
      <w:r w:rsidRPr="00976F21">
        <w:t xml:space="preserve"> potassium carbonate solution</w:t>
      </w:r>
    </w:p>
    <w:p w14:paraId="37DF3326" w14:textId="77777777" w:rsidR="00AA38B5" w:rsidRPr="00976F21" w:rsidRDefault="00AA38B5" w:rsidP="009B3F92">
      <w:pPr>
        <w:pStyle w:val="ListParagraph"/>
        <w:numPr>
          <w:ilvl w:val="0"/>
          <w:numId w:val="7"/>
        </w:numPr>
        <w:tabs>
          <w:tab w:val="left" w:pos="3119"/>
        </w:tabs>
        <w:spacing w:after="0" w:line="432" w:lineRule="auto"/>
      </w:pPr>
      <w:r w:rsidRPr="00976F21">
        <w:t>12.5cm</w:t>
      </w:r>
      <w:r w:rsidRPr="00976F21">
        <w:rPr>
          <w:vertAlign w:val="superscript"/>
        </w:rPr>
        <w:t>3</w:t>
      </w:r>
      <w:r w:rsidRPr="00976F21">
        <w:t xml:space="preserve"> of 1.0 mol/dm</w:t>
      </w:r>
      <w:r w:rsidRPr="00976F21">
        <w:rPr>
          <w:vertAlign w:val="superscript"/>
        </w:rPr>
        <w:t>3</w:t>
      </w:r>
      <w:r w:rsidRPr="00976F21">
        <w:t xml:space="preserve"> hydrochloric acid</w:t>
      </w:r>
    </w:p>
    <w:p w14:paraId="08BA09EB" w14:textId="77777777" w:rsidR="00AA38B5" w:rsidRDefault="00AA38B5" w:rsidP="009B3F92">
      <w:pPr>
        <w:pStyle w:val="ListParagraph"/>
        <w:tabs>
          <w:tab w:val="left" w:pos="3119"/>
        </w:tabs>
        <w:spacing w:line="432" w:lineRule="auto"/>
        <w:ind w:left="0"/>
        <w:rPr>
          <w:b/>
        </w:rPr>
      </w:pPr>
      <w:r w:rsidRPr="00976F21">
        <w:rPr>
          <w:b/>
        </w:rPr>
        <w:t xml:space="preserve">What volume of the solution is required below to have the desired </w:t>
      </w:r>
      <w:r>
        <w:rPr>
          <w:b/>
        </w:rPr>
        <w:t>moles</w:t>
      </w:r>
      <w:r w:rsidRPr="00976F21">
        <w:rPr>
          <w:b/>
        </w:rPr>
        <w:t xml:space="preserve"> of solute?</w:t>
      </w:r>
    </w:p>
    <w:p w14:paraId="641B34B7" w14:textId="77777777" w:rsidR="00AA38B5" w:rsidRDefault="00AA38B5" w:rsidP="009B3F92">
      <w:pPr>
        <w:pStyle w:val="ListParagraph"/>
        <w:numPr>
          <w:ilvl w:val="0"/>
          <w:numId w:val="7"/>
        </w:numPr>
        <w:tabs>
          <w:tab w:val="left" w:pos="3119"/>
        </w:tabs>
        <w:spacing w:after="0" w:line="432" w:lineRule="auto"/>
      </w:pPr>
      <w:proofErr w:type="gramStart"/>
      <w:r>
        <w:t>0.1  moles</w:t>
      </w:r>
      <w:proofErr w:type="gramEnd"/>
      <w:r>
        <w:t xml:space="preserve"> from a 1.0 mol/dm</w:t>
      </w:r>
      <w:r w:rsidRPr="00976F21">
        <w:rPr>
          <w:vertAlign w:val="superscript"/>
        </w:rPr>
        <w:t>3</w:t>
      </w:r>
      <w:r>
        <w:t xml:space="preserve"> solution</w:t>
      </w:r>
    </w:p>
    <w:p w14:paraId="02C2411A" w14:textId="77777777" w:rsidR="00AA38B5" w:rsidRDefault="00AA38B5" w:rsidP="009B3F92">
      <w:pPr>
        <w:pStyle w:val="ListParagraph"/>
        <w:numPr>
          <w:ilvl w:val="0"/>
          <w:numId w:val="7"/>
        </w:numPr>
        <w:tabs>
          <w:tab w:val="left" w:pos="3119"/>
        </w:tabs>
        <w:spacing w:after="0" w:line="432" w:lineRule="auto"/>
      </w:pPr>
      <w:r>
        <w:t>0.025 moles from a 1.0 mol/dm</w:t>
      </w:r>
      <w:r w:rsidRPr="00976F21">
        <w:rPr>
          <w:vertAlign w:val="superscript"/>
        </w:rPr>
        <w:t>3</w:t>
      </w:r>
      <w:r>
        <w:t xml:space="preserve"> solution</w:t>
      </w:r>
    </w:p>
    <w:p w14:paraId="71483625" w14:textId="77777777" w:rsidR="00AA38B5" w:rsidRDefault="00AA38B5" w:rsidP="009B3F92">
      <w:pPr>
        <w:pStyle w:val="ListParagraph"/>
        <w:numPr>
          <w:ilvl w:val="0"/>
          <w:numId w:val="7"/>
        </w:numPr>
        <w:tabs>
          <w:tab w:val="left" w:pos="3119"/>
        </w:tabs>
        <w:spacing w:after="0" w:line="432" w:lineRule="auto"/>
      </w:pPr>
      <w:r>
        <w:t>0.5 moles from a 2.0 mol/dm</w:t>
      </w:r>
      <w:r w:rsidRPr="00976F21">
        <w:rPr>
          <w:vertAlign w:val="superscript"/>
        </w:rPr>
        <w:t>3</w:t>
      </w:r>
      <w:r>
        <w:t xml:space="preserve"> solution</w:t>
      </w:r>
    </w:p>
    <w:p w14:paraId="7A521004" w14:textId="77777777" w:rsidR="00AA38B5" w:rsidRDefault="00AA38B5" w:rsidP="009B3F92">
      <w:pPr>
        <w:pStyle w:val="ListParagraph"/>
        <w:numPr>
          <w:ilvl w:val="0"/>
          <w:numId w:val="7"/>
        </w:numPr>
        <w:tabs>
          <w:tab w:val="left" w:pos="3119"/>
        </w:tabs>
        <w:spacing w:after="0" w:line="432" w:lineRule="auto"/>
      </w:pPr>
      <w:r>
        <w:t>1.5 moles from a 12.5 mol/dm</w:t>
      </w:r>
      <w:r w:rsidRPr="00976F21">
        <w:rPr>
          <w:vertAlign w:val="superscript"/>
        </w:rPr>
        <w:t>3</w:t>
      </w:r>
      <w:r>
        <w:t xml:space="preserve"> solution</w:t>
      </w:r>
    </w:p>
    <w:p w14:paraId="393D73D9" w14:textId="77777777" w:rsidR="00AA38B5" w:rsidRPr="00976F21" w:rsidRDefault="00AA38B5" w:rsidP="009B3F92">
      <w:pPr>
        <w:pStyle w:val="ListParagraph"/>
        <w:numPr>
          <w:ilvl w:val="0"/>
          <w:numId w:val="7"/>
        </w:numPr>
        <w:tabs>
          <w:tab w:val="left" w:pos="3119"/>
        </w:tabs>
        <w:spacing w:after="0" w:line="432" w:lineRule="auto"/>
      </w:pPr>
      <w:r>
        <w:t>0.001 moles from a 0.01 mol/dm</w:t>
      </w:r>
      <w:r w:rsidRPr="00976F21">
        <w:rPr>
          <w:vertAlign w:val="superscript"/>
        </w:rPr>
        <w:t>3</w:t>
      </w:r>
      <w:r>
        <w:t xml:space="preserve"> solution</w:t>
      </w:r>
    </w:p>
    <w:p w14:paraId="02D8D27B" w14:textId="77777777" w:rsidR="009B3F92" w:rsidRDefault="009B3F92" w:rsidP="006678A6">
      <w:pPr>
        <w:tabs>
          <w:tab w:val="left" w:pos="3119"/>
        </w:tabs>
        <w:jc w:val="center"/>
        <w:rPr>
          <w:b/>
          <w:sz w:val="28"/>
        </w:rPr>
      </w:pPr>
    </w:p>
    <w:p w14:paraId="14501491" w14:textId="77777777" w:rsidR="009B3F92" w:rsidRDefault="009B3F92" w:rsidP="006678A6">
      <w:pPr>
        <w:tabs>
          <w:tab w:val="left" w:pos="3119"/>
        </w:tabs>
        <w:jc w:val="center"/>
        <w:rPr>
          <w:b/>
          <w:sz w:val="28"/>
        </w:rPr>
      </w:pPr>
    </w:p>
    <w:p w14:paraId="04A25F27" w14:textId="15EE4F60" w:rsidR="006678A6" w:rsidRPr="00E8309F" w:rsidRDefault="009B3F92" w:rsidP="006678A6">
      <w:pPr>
        <w:tabs>
          <w:tab w:val="left" w:pos="3119"/>
        </w:tabs>
        <w:jc w:val="center"/>
        <w:rPr>
          <w:b/>
          <w:sz w:val="28"/>
        </w:rPr>
      </w:pPr>
      <w:r w:rsidRPr="007D09E4">
        <w:rPr>
          <w:noProof/>
          <w:lang w:eastAsia="en-GB"/>
        </w:rPr>
        <w:lastRenderedPageBreak/>
        <mc:AlternateContent>
          <mc:Choice Requires="wps">
            <w:drawing>
              <wp:anchor distT="0" distB="0" distL="114300" distR="114300" simplePos="0" relativeHeight="251667456" behindDoc="0" locked="0" layoutInCell="1" allowOverlap="1" wp14:anchorId="7BE9E85B" wp14:editId="11F6F434">
                <wp:simplePos x="0" y="0"/>
                <wp:positionH relativeFrom="column">
                  <wp:posOffset>5280660</wp:posOffset>
                </wp:positionH>
                <wp:positionV relativeFrom="paragraph">
                  <wp:posOffset>-74930</wp:posOffset>
                </wp:positionV>
                <wp:extent cx="1620985" cy="1397381"/>
                <wp:effectExtent l="19050" t="19050" r="36830" b="12700"/>
                <wp:wrapNone/>
                <wp:docPr id="11" name="Isosceles Triangle 11"/>
                <wp:cNvGraphicFramePr/>
                <a:graphic xmlns:a="http://schemas.openxmlformats.org/drawingml/2006/main">
                  <a:graphicData uri="http://schemas.microsoft.com/office/word/2010/wordprocessingShape">
                    <wps:wsp>
                      <wps:cNvSpPr/>
                      <wps:spPr>
                        <a:xfrm>
                          <a:off x="0" y="0"/>
                          <a:ext cx="1620985" cy="1397381"/>
                        </a:xfrm>
                        <a:prstGeom prst="triangl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B833D" id="Isosceles Triangle 11" o:spid="_x0000_s1026" type="#_x0000_t5" style="position:absolute;margin-left:415.8pt;margin-top:-5.9pt;width:127.65pt;height:11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" fillcolor="white [3212]" strokecolor="#1f3763 [1604]" strokeweight="1pt"/>
            </w:pict>
          </mc:Fallback>
        </mc:AlternateContent>
      </w:r>
      <w:r w:rsidRPr="007D09E4">
        <w:rPr>
          <w:noProof/>
          <w:lang w:eastAsia="en-GB"/>
        </w:rPr>
        <mc:AlternateContent>
          <mc:Choice Requires="wps">
            <w:drawing>
              <wp:anchor distT="0" distB="0" distL="114300" distR="114300" simplePos="0" relativeHeight="251668480" behindDoc="0" locked="0" layoutInCell="1" allowOverlap="1" wp14:anchorId="7AABBDAB" wp14:editId="62E409C8">
                <wp:simplePos x="0" y="0"/>
                <wp:positionH relativeFrom="column">
                  <wp:posOffset>5630545</wp:posOffset>
                </wp:positionH>
                <wp:positionV relativeFrom="paragraph">
                  <wp:posOffset>703580</wp:posOffset>
                </wp:positionV>
                <wp:extent cx="913765" cy="0"/>
                <wp:effectExtent l="0" t="0" r="28575" b="19050"/>
                <wp:wrapNone/>
                <wp:docPr id="12" name="Straight Connector 12"/>
                <wp:cNvGraphicFramePr/>
                <a:graphic xmlns:a="http://schemas.openxmlformats.org/drawingml/2006/main">
                  <a:graphicData uri="http://schemas.microsoft.com/office/word/2010/wordprocessingShape">
                    <wps:wsp>
                      <wps:cNvCnPr/>
                      <wps:spPr>
                        <a:xfrm>
                          <a:off x="0" y="0"/>
                          <a:ext cx="9137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52294F" id="Straight Connector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3.35pt,55.4pt" to="515.3pt,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" strokecolor="#4472c4 [3204]" strokeweight=".5pt">
                <v:stroke joinstyle="miter"/>
              </v:line>
            </w:pict>
          </mc:Fallback>
        </mc:AlternateContent>
      </w:r>
      <w:r w:rsidR="006678A6">
        <w:rPr>
          <w:b/>
          <w:sz w:val="28"/>
        </w:rPr>
        <w:t xml:space="preserve">Finding Unknown </w:t>
      </w:r>
      <w:r w:rsidR="006678A6" w:rsidRPr="00E8309F">
        <w:rPr>
          <w:b/>
          <w:sz w:val="28"/>
        </w:rPr>
        <w:t>Concentration</w:t>
      </w:r>
      <w:r w:rsidR="006678A6">
        <w:rPr>
          <w:b/>
          <w:sz w:val="28"/>
        </w:rPr>
        <w:t>s</w:t>
      </w:r>
    </w:p>
    <w:p w14:paraId="64291D7A" w14:textId="77777777" w:rsidR="006678A6" w:rsidRPr="007B409B" w:rsidRDefault="006678A6" w:rsidP="006678A6">
      <w:pPr>
        <w:tabs>
          <w:tab w:val="left" w:pos="3119"/>
        </w:tabs>
        <w:spacing w:line="480" w:lineRule="auto"/>
      </w:pPr>
      <m:oMathPara>
        <m:oMathParaPr>
          <m:jc m:val="left"/>
        </m:oMathParaPr>
        <m:oMath>
          <m:r>
            <w:rPr>
              <w:rFonts w:ascii="Cambria Math" w:hAnsi="Cambria Math"/>
            </w:rPr>
            <m:t xml:space="preserve">concentration </m:t>
          </m:r>
          <m:d>
            <m:dPr>
              <m:ctrlPr>
                <w:rPr>
                  <w:rFonts w:ascii="Cambria Math" w:hAnsi="Cambria Math"/>
                  <w:i/>
                </w:rPr>
              </m:ctrlPr>
            </m:dPr>
            <m:e>
              <m:r>
                <w:rPr>
                  <w:rFonts w:ascii="Cambria Math" w:hAnsi="Cambria Math"/>
                </w:rPr>
                <m:t xml:space="preserve">mol </m:t>
              </m:r>
              <m:sSup>
                <m:sSupPr>
                  <m:ctrlPr>
                    <w:rPr>
                      <w:rFonts w:ascii="Cambria Math" w:hAnsi="Cambria Math"/>
                      <w:i/>
                    </w:rPr>
                  </m:ctrlPr>
                </m:sSupPr>
                <m:e>
                  <m:r>
                    <w:rPr>
                      <w:rFonts w:ascii="Cambria Math" w:hAnsi="Cambria Math"/>
                    </w:rPr>
                    <m:t>dm</m:t>
                  </m:r>
                </m:e>
                <m:sup>
                  <m:r>
                    <w:rPr>
                      <w:rFonts w:ascii="Cambria Math" w:hAnsi="Cambria Math"/>
                    </w:rPr>
                    <m:t>-3</m:t>
                  </m:r>
                </m:sup>
              </m:sSup>
            </m:e>
          </m:d>
          <m:r>
            <w:rPr>
              <w:rFonts w:ascii="Cambria Math" w:hAnsi="Cambria Math"/>
            </w:rPr>
            <m:t xml:space="preserve">= </m:t>
          </m:r>
          <m:f>
            <m:fPr>
              <m:ctrlPr>
                <w:rPr>
                  <w:rFonts w:ascii="Cambria Math" w:hAnsi="Cambria Math"/>
                  <w:i/>
                </w:rPr>
              </m:ctrlPr>
            </m:fPr>
            <m:num>
              <m:r>
                <w:rPr>
                  <w:rFonts w:ascii="Cambria Math" w:hAnsi="Cambria Math"/>
                </w:rPr>
                <m:t>amount of solute(mol)</m:t>
              </m:r>
            </m:num>
            <m:den>
              <m:r>
                <w:rPr>
                  <w:rFonts w:ascii="Cambria Math" w:hAnsi="Cambria Math"/>
                </w:rPr>
                <m:t>volume of solution (</m:t>
              </m:r>
              <m:sSup>
                <m:sSupPr>
                  <m:ctrlPr>
                    <w:rPr>
                      <w:rFonts w:ascii="Cambria Math" w:hAnsi="Cambria Math"/>
                      <w:i/>
                    </w:rPr>
                  </m:ctrlPr>
                </m:sSupPr>
                <m:e>
                  <m:r>
                    <w:rPr>
                      <w:rFonts w:ascii="Cambria Math" w:hAnsi="Cambria Math"/>
                    </w:rPr>
                    <m:t>cm</m:t>
                  </m:r>
                </m:e>
                <m:sup>
                  <m:r>
                    <w:rPr>
                      <w:rFonts w:ascii="Cambria Math" w:hAnsi="Cambria Math"/>
                    </w:rPr>
                    <m:t>3</m:t>
                  </m:r>
                </m:sup>
              </m:sSup>
              <m:r>
                <w:rPr>
                  <w:rFonts w:ascii="Cambria Math" w:hAnsi="Cambria Math"/>
                </w:rPr>
                <m:t>)</m:t>
              </m:r>
            </m:den>
          </m:f>
          <m:r>
            <w:rPr>
              <w:rFonts w:ascii="Cambria Math" w:hAnsi="Cambria Math"/>
            </w:rPr>
            <m:t xml:space="preserve"> x 1000</m:t>
          </m:r>
        </m:oMath>
      </m:oMathPara>
    </w:p>
    <w:p w14:paraId="185CC802" w14:textId="77777777" w:rsidR="006678A6" w:rsidRDefault="006678A6" w:rsidP="006678A6">
      <w:pPr>
        <w:tabs>
          <w:tab w:val="left" w:pos="3119"/>
        </w:tabs>
        <w:spacing w:line="276" w:lineRule="auto"/>
      </w:pPr>
      <w:r w:rsidRPr="008F7151">
        <w:t xml:space="preserve">Titration experiments have been carried out as described below. Use the results </w:t>
      </w:r>
      <w:r>
        <w:tab/>
      </w:r>
      <w:r w:rsidRPr="008F7151">
        <w:t xml:space="preserve">from the </w:t>
      </w:r>
    </w:p>
    <w:p w14:paraId="3A71C3C7" w14:textId="77777777" w:rsidR="006678A6" w:rsidRDefault="006678A6" w:rsidP="006678A6">
      <w:pPr>
        <w:tabs>
          <w:tab w:val="left" w:pos="3119"/>
        </w:tabs>
        <w:spacing w:line="276" w:lineRule="auto"/>
      </w:pPr>
      <w:r w:rsidRPr="008F7151">
        <w:t>experiments to calculate the concentration of the chemical with unknown concentration.</w:t>
      </w:r>
    </w:p>
    <w:p w14:paraId="2A443978" w14:textId="77777777" w:rsidR="006678A6" w:rsidRPr="008F7151" w:rsidRDefault="006678A6" w:rsidP="006678A6">
      <w:pPr>
        <w:pStyle w:val="ListParagraph"/>
        <w:numPr>
          <w:ilvl w:val="0"/>
          <w:numId w:val="8"/>
        </w:numPr>
        <w:tabs>
          <w:tab w:val="left" w:pos="3119"/>
        </w:tabs>
        <w:spacing w:after="0" w:line="276" w:lineRule="auto"/>
      </w:pPr>
      <w:r w:rsidRPr="008F7151">
        <w:t>Use the volume and known concentration to find the moles of one chemical.</w:t>
      </w:r>
    </w:p>
    <w:p w14:paraId="165D6F3D" w14:textId="77777777" w:rsidR="006678A6" w:rsidRPr="008F7151" w:rsidRDefault="006678A6" w:rsidP="006678A6">
      <w:pPr>
        <w:pStyle w:val="ListParagraph"/>
        <w:numPr>
          <w:ilvl w:val="0"/>
          <w:numId w:val="8"/>
        </w:numPr>
        <w:tabs>
          <w:tab w:val="left" w:pos="3119"/>
        </w:tabs>
        <w:spacing w:after="0" w:line="276" w:lineRule="auto"/>
      </w:pPr>
      <w:r w:rsidRPr="008F7151">
        <w:t>Use the balanced symbol equation to work out how many moles of the other chemical there must have been.</w:t>
      </w:r>
    </w:p>
    <w:p w14:paraId="198124F2" w14:textId="77777777" w:rsidR="006678A6" w:rsidRPr="008F7151" w:rsidRDefault="006678A6" w:rsidP="006678A6">
      <w:pPr>
        <w:pStyle w:val="ListParagraph"/>
        <w:numPr>
          <w:ilvl w:val="0"/>
          <w:numId w:val="8"/>
        </w:numPr>
        <w:tabs>
          <w:tab w:val="left" w:pos="3119"/>
        </w:tabs>
        <w:spacing w:after="0" w:line="276" w:lineRule="auto"/>
      </w:pPr>
      <w:r w:rsidRPr="008F7151">
        <w:t>Use those moles and the volume given to find the concentration of the unknown solution</w:t>
      </w:r>
      <w:r>
        <w:t>.</w:t>
      </w:r>
    </w:p>
    <w:p w14:paraId="7A6EEE29" w14:textId="77777777" w:rsidR="006678A6" w:rsidRPr="008F7151" w:rsidRDefault="006678A6" w:rsidP="006678A6">
      <w:pPr>
        <w:tabs>
          <w:tab w:val="left" w:pos="3119"/>
        </w:tabs>
        <w:spacing w:line="276" w:lineRule="auto"/>
      </w:pPr>
      <w:r>
        <w:t xml:space="preserve">1) </w:t>
      </w:r>
      <w:r w:rsidRPr="008F7151">
        <w:t xml:space="preserve">20.0 </w:t>
      </w:r>
      <w:r>
        <w:t>cm</w:t>
      </w:r>
      <w:r w:rsidRPr="008F7151">
        <w:rPr>
          <w:vertAlign w:val="superscript"/>
        </w:rPr>
        <w:t>3</w:t>
      </w:r>
      <w:r w:rsidRPr="008F7151">
        <w:t xml:space="preserve"> of 0.1 mol </w:t>
      </w:r>
      <w:r>
        <w:t>dm</w:t>
      </w:r>
      <w:r w:rsidRPr="008F7151">
        <w:rPr>
          <w:vertAlign w:val="superscript"/>
        </w:rPr>
        <w:t>-3</w:t>
      </w:r>
      <w:r w:rsidRPr="008F7151">
        <w:t xml:space="preserve"> sodium hydroxide </w:t>
      </w:r>
      <w:r>
        <w:t xml:space="preserve">was found to </w:t>
      </w:r>
      <w:r w:rsidRPr="008F7151">
        <w:t xml:space="preserve">neutralise 12.5 </w:t>
      </w:r>
      <w:r>
        <w:t>cm</w:t>
      </w:r>
      <w:r w:rsidRPr="008F7151">
        <w:rPr>
          <w:vertAlign w:val="superscript"/>
        </w:rPr>
        <w:t>3</w:t>
      </w:r>
      <w:r w:rsidRPr="008F7151">
        <w:t xml:space="preserve"> of hydrochloric acid</w:t>
      </w:r>
      <w:r>
        <w:t>. W</w:t>
      </w:r>
      <w:r w:rsidRPr="008F7151">
        <w:t>hat</w:t>
      </w:r>
      <w:r>
        <w:t xml:space="preserve"> </w:t>
      </w:r>
      <w:r w:rsidRPr="008F7151">
        <w:t>is the concentration of the acid?</w:t>
      </w:r>
      <w:r>
        <w:t xml:space="preserve"> </w:t>
      </w:r>
      <w:r>
        <w:tab/>
      </w:r>
      <w:r>
        <w:tab/>
      </w:r>
    </w:p>
    <w:p w14:paraId="0CB39960" w14:textId="77777777" w:rsidR="006678A6" w:rsidRDefault="006678A6" w:rsidP="006678A6">
      <w:pPr>
        <w:tabs>
          <w:tab w:val="left" w:pos="3119"/>
        </w:tabs>
        <w:spacing w:line="276" w:lineRule="auto"/>
      </w:pPr>
      <w:r>
        <w:tab/>
      </w:r>
      <w:r>
        <w:tab/>
      </w:r>
      <w:r w:rsidRPr="008F7151">
        <w:t>HCl(</w:t>
      </w:r>
      <w:proofErr w:type="spellStart"/>
      <w:r w:rsidRPr="008F7151">
        <w:t>aq</w:t>
      </w:r>
      <w:proofErr w:type="spellEnd"/>
      <w:r w:rsidRPr="008F7151">
        <w:t>) + NaOH(</w:t>
      </w:r>
      <w:proofErr w:type="spellStart"/>
      <w:r w:rsidRPr="008F7151">
        <w:t>aq</w:t>
      </w:r>
      <w:proofErr w:type="spellEnd"/>
      <w:r w:rsidRPr="008F7151">
        <w:t xml:space="preserve">) </w:t>
      </w:r>
      <w:r w:rsidRPr="008F7151">
        <w:rPr>
          <w:rFonts w:cs="Arial"/>
        </w:rPr>
        <w:t>→</w:t>
      </w:r>
      <w:r w:rsidRPr="008F7151">
        <w:t xml:space="preserve"> NaCl(</w:t>
      </w:r>
      <w:proofErr w:type="spellStart"/>
      <w:r w:rsidRPr="008F7151">
        <w:t>aq</w:t>
      </w:r>
      <w:proofErr w:type="spellEnd"/>
      <w:r w:rsidRPr="008F7151">
        <w:t>) + H</w:t>
      </w:r>
      <w:r w:rsidRPr="007B409B">
        <w:rPr>
          <w:vertAlign w:val="subscript"/>
        </w:rPr>
        <w:t>2</w:t>
      </w:r>
      <w:r w:rsidRPr="008F7151">
        <w:t>O(l)</w:t>
      </w:r>
    </w:p>
    <w:p w14:paraId="34AE4505" w14:textId="77777777" w:rsidR="006678A6" w:rsidRPr="008F7151" w:rsidRDefault="006678A6" w:rsidP="006678A6">
      <w:pPr>
        <w:tabs>
          <w:tab w:val="left" w:pos="3119"/>
        </w:tabs>
        <w:spacing w:line="276" w:lineRule="auto"/>
      </w:pPr>
      <w:r>
        <w:t>2) 1</w:t>
      </w:r>
      <w:r w:rsidRPr="008F7151">
        <w:t xml:space="preserve">0.0 </w:t>
      </w:r>
      <w:r>
        <w:t>cm</w:t>
      </w:r>
      <w:r w:rsidRPr="008F7151">
        <w:rPr>
          <w:vertAlign w:val="superscript"/>
        </w:rPr>
        <w:t>3</w:t>
      </w:r>
      <w:r w:rsidRPr="008F7151">
        <w:t xml:space="preserve"> of 0.</w:t>
      </w:r>
      <w:r>
        <w:t>25</w:t>
      </w:r>
      <w:r w:rsidRPr="008F7151">
        <w:t xml:space="preserve"> mol </w:t>
      </w:r>
      <w:r>
        <w:t>dm</w:t>
      </w:r>
      <w:r w:rsidRPr="008F7151">
        <w:rPr>
          <w:vertAlign w:val="superscript"/>
        </w:rPr>
        <w:t>-3</w:t>
      </w:r>
      <w:r w:rsidRPr="008F7151">
        <w:t xml:space="preserve"> </w:t>
      </w:r>
      <w:r>
        <w:t xml:space="preserve">potassium </w:t>
      </w:r>
      <w:r w:rsidRPr="008F7151">
        <w:t xml:space="preserve">hydroxide </w:t>
      </w:r>
      <w:r>
        <w:t xml:space="preserve">was found to </w:t>
      </w:r>
      <w:r w:rsidRPr="008F7151">
        <w:t xml:space="preserve">neutralise </w:t>
      </w:r>
      <w:r>
        <w:t>15.0 cm</w:t>
      </w:r>
      <w:r w:rsidRPr="008F7151">
        <w:rPr>
          <w:vertAlign w:val="superscript"/>
        </w:rPr>
        <w:t>3</w:t>
      </w:r>
      <w:r w:rsidRPr="008F7151">
        <w:t xml:space="preserve"> of </w:t>
      </w:r>
      <w:r>
        <w:t xml:space="preserve">nitric </w:t>
      </w:r>
      <w:r w:rsidRPr="008F7151">
        <w:t>acid</w:t>
      </w:r>
      <w:r>
        <w:t>. W</w:t>
      </w:r>
      <w:r w:rsidRPr="008F7151">
        <w:t>hat</w:t>
      </w:r>
      <w:r>
        <w:t xml:space="preserve"> </w:t>
      </w:r>
      <w:r w:rsidRPr="008F7151">
        <w:t>is the concentration of the acid?</w:t>
      </w:r>
      <w:r>
        <w:t xml:space="preserve"> </w:t>
      </w:r>
    </w:p>
    <w:p w14:paraId="1C9A966D" w14:textId="77777777" w:rsidR="006678A6" w:rsidRDefault="006678A6" w:rsidP="006678A6">
      <w:pPr>
        <w:tabs>
          <w:tab w:val="left" w:pos="3119"/>
        </w:tabs>
        <w:spacing w:line="276" w:lineRule="auto"/>
      </w:pPr>
      <w:r>
        <w:tab/>
      </w:r>
      <w:r>
        <w:tab/>
        <w:t>HNO</w:t>
      </w:r>
      <w:r w:rsidRPr="008F7151">
        <w:rPr>
          <w:vertAlign w:val="subscript"/>
        </w:rPr>
        <w:t>3</w:t>
      </w:r>
      <w:r>
        <w:t>(</w:t>
      </w:r>
      <w:proofErr w:type="spellStart"/>
      <w:r>
        <w:t>aq</w:t>
      </w:r>
      <w:proofErr w:type="spellEnd"/>
      <w:r>
        <w:t xml:space="preserve">) + </w:t>
      </w:r>
      <w:proofErr w:type="gramStart"/>
      <w:r>
        <w:t>K</w:t>
      </w:r>
      <w:r w:rsidRPr="008F7151">
        <w:t>OH(</w:t>
      </w:r>
      <w:proofErr w:type="spellStart"/>
      <w:proofErr w:type="gramEnd"/>
      <w:r w:rsidRPr="008F7151">
        <w:t>aq</w:t>
      </w:r>
      <w:proofErr w:type="spellEnd"/>
      <w:r w:rsidRPr="008F7151">
        <w:t xml:space="preserve">) </w:t>
      </w:r>
      <w:r w:rsidRPr="008F7151">
        <w:rPr>
          <w:rFonts w:cs="Arial"/>
        </w:rPr>
        <w:t>→</w:t>
      </w:r>
      <w:r>
        <w:t xml:space="preserve"> KNO</w:t>
      </w:r>
      <w:r w:rsidRPr="008F7151">
        <w:rPr>
          <w:vertAlign w:val="subscript"/>
        </w:rPr>
        <w:t>3</w:t>
      </w:r>
      <w:r w:rsidRPr="008F7151">
        <w:t>(</w:t>
      </w:r>
      <w:proofErr w:type="spellStart"/>
      <w:r w:rsidRPr="008F7151">
        <w:t>aq</w:t>
      </w:r>
      <w:proofErr w:type="spellEnd"/>
      <w:r w:rsidRPr="008F7151">
        <w:t>) + H</w:t>
      </w:r>
      <w:r w:rsidRPr="008F7151">
        <w:rPr>
          <w:vertAlign w:val="subscript"/>
        </w:rPr>
        <w:t>2</w:t>
      </w:r>
      <w:r w:rsidRPr="008F7151">
        <w:t>O(l)</w:t>
      </w:r>
    </w:p>
    <w:p w14:paraId="4856E44D" w14:textId="77777777" w:rsidR="006678A6" w:rsidRPr="008F7151" w:rsidRDefault="006678A6" w:rsidP="006678A6">
      <w:pPr>
        <w:tabs>
          <w:tab w:val="left" w:pos="3119"/>
        </w:tabs>
        <w:spacing w:line="276" w:lineRule="auto"/>
      </w:pPr>
      <w:r>
        <w:t>3)</w:t>
      </w:r>
      <w:r w:rsidRPr="008F7151">
        <w:t xml:space="preserve"> What volume of 0.2 mol </w:t>
      </w:r>
      <w:r>
        <w:t>dm</w:t>
      </w:r>
      <w:r w:rsidRPr="007B409B">
        <w:rPr>
          <w:vertAlign w:val="superscript"/>
        </w:rPr>
        <w:t>-3</w:t>
      </w:r>
      <w:r w:rsidRPr="008F7151">
        <w:t xml:space="preserve"> sodium hydroxide solution would be needed to neutralise 10.0 </w:t>
      </w:r>
      <w:r>
        <w:t>cm</w:t>
      </w:r>
      <w:r w:rsidRPr="007B409B">
        <w:rPr>
          <w:vertAlign w:val="superscript"/>
        </w:rPr>
        <w:t>3</w:t>
      </w:r>
      <w:r>
        <w:t xml:space="preserve"> </w:t>
      </w:r>
      <w:r w:rsidRPr="008F7151">
        <w:t xml:space="preserve">of hydrochloric acid with a concentration of 0.5 mol </w:t>
      </w:r>
      <w:r>
        <w:t>dm</w:t>
      </w:r>
      <w:r w:rsidRPr="007B409B">
        <w:rPr>
          <w:vertAlign w:val="superscript"/>
        </w:rPr>
        <w:t>-3</w:t>
      </w:r>
      <w:r w:rsidRPr="008F7151">
        <w:t>?</w:t>
      </w:r>
    </w:p>
    <w:p w14:paraId="48813A36" w14:textId="77777777" w:rsidR="006678A6" w:rsidRPr="008F7151" w:rsidRDefault="006678A6" w:rsidP="006678A6">
      <w:pPr>
        <w:tabs>
          <w:tab w:val="left" w:pos="3119"/>
        </w:tabs>
        <w:spacing w:line="276" w:lineRule="auto"/>
      </w:pPr>
      <w:r>
        <w:tab/>
      </w:r>
      <w:r>
        <w:tab/>
      </w:r>
      <w:r w:rsidRPr="008F7151">
        <w:t>HCl(</w:t>
      </w:r>
      <w:proofErr w:type="spellStart"/>
      <w:r w:rsidRPr="008F7151">
        <w:t>aq</w:t>
      </w:r>
      <w:proofErr w:type="spellEnd"/>
      <w:r w:rsidRPr="008F7151">
        <w:t>) + NaOH(</w:t>
      </w:r>
      <w:proofErr w:type="spellStart"/>
      <w:r w:rsidRPr="008F7151">
        <w:t>aq</w:t>
      </w:r>
      <w:proofErr w:type="spellEnd"/>
      <w:r w:rsidRPr="008F7151">
        <w:t xml:space="preserve">) </w:t>
      </w:r>
      <w:r w:rsidRPr="008F7151">
        <w:rPr>
          <w:rFonts w:cs="Arial"/>
        </w:rPr>
        <w:t>→</w:t>
      </w:r>
      <w:r w:rsidRPr="008F7151">
        <w:t xml:space="preserve"> NaCl(</w:t>
      </w:r>
      <w:proofErr w:type="spellStart"/>
      <w:r w:rsidRPr="008F7151">
        <w:t>aq</w:t>
      </w:r>
      <w:proofErr w:type="spellEnd"/>
      <w:r w:rsidRPr="008F7151">
        <w:t>) + H</w:t>
      </w:r>
      <w:r w:rsidRPr="007B409B">
        <w:rPr>
          <w:vertAlign w:val="subscript"/>
        </w:rPr>
        <w:t>2</w:t>
      </w:r>
      <w:r w:rsidRPr="008F7151">
        <w:t>O(l)</w:t>
      </w:r>
    </w:p>
    <w:p w14:paraId="267B2BB0" w14:textId="77777777" w:rsidR="006678A6" w:rsidRPr="008F7151" w:rsidRDefault="006678A6" w:rsidP="006678A6">
      <w:pPr>
        <w:tabs>
          <w:tab w:val="left" w:pos="3119"/>
        </w:tabs>
        <w:spacing w:line="276" w:lineRule="auto"/>
      </w:pPr>
      <w:r>
        <w:t>4)</w:t>
      </w:r>
      <w:r w:rsidRPr="008F7151">
        <w:t xml:space="preserve"> What volume of 0.025 mol </w:t>
      </w:r>
      <w:r>
        <w:t>dm</w:t>
      </w:r>
      <w:r w:rsidRPr="007B409B">
        <w:rPr>
          <w:vertAlign w:val="superscript"/>
        </w:rPr>
        <w:t>-3</w:t>
      </w:r>
      <w:r w:rsidRPr="008F7151">
        <w:t xml:space="preserve"> potassium hydroxide solution is needed to neutralise 20.0 </w:t>
      </w:r>
      <w:r>
        <w:t>cm</w:t>
      </w:r>
      <w:r w:rsidRPr="007B409B">
        <w:rPr>
          <w:vertAlign w:val="superscript"/>
        </w:rPr>
        <w:t>3</w:t>
      </w:r>
      <w:r>
        <w:t xml:space="preserve"> of </w:t>
      </w:r>
      <w:r w:rsidRPr="008F7151">
        <w:t xml:space="preserve">0.1 mol </w:t>
      </w:r>
      <w:r>
        <w:t>dm</w:t>
      </w:r>
      <w:r w:rsidRPr="007B409B">
        <w:rPr>
          <w:vertAlign w:val="superscript"/>
        </w:rPr>
        <w:t>-3</w:t>
      </w:r>
      <w:r w:rsidRPr="008F7151">
        <w:t xml:space="preserve"> nitric acid?</w:t>
      </w:r>
    </w:p>
    <w:p w14:paraId="5E47D926" w14:textId="77777777" w:rsidR="006678A6" w:rsidRPr="008F7151" w:rsidRDefault="006678A6" w:rsidP="006678A6">
      <w:pPr>
        <w:tabs>
          <w:tab w:val="left" w:pos="3119"/>
        </w:tabs>
        <w:spacing w:line="276" w:lineRule="auto"/>
      </w:pPr>
      <w:r>
        <w:tab/>
      </w:r>
      <w:r>
        <w:tab/>
      </w:r>
      <w:proofErr w:type="gramStart"/>
      <w:r w:rsidRPr="008F7151">
        <w:t>KOH(</w:t>
      </w:r>
      <w:proofErr w:type="spellStart"/>
      <w:proofErr w:type="gramEnd"/>
      <w:r w:rsidRPr="008F7151">
        <w:t>aq</w:t>
      </w:r>
      <w:proofErr w:type="spellEnd"/>
      <w:r w:rsidRPr="008F7151">
        <w:t>) + HNO</w:t>
      </w:r>
      <w:r w:rsidRPr="007B409B">
        <w:rPr>
          <w:vertAlign w:val="subscript"/>
        </w:rPr>
        <w:t>3</w:t>
      </w:r>
      <w:r w:rsidRPr="008F7151">
        <w:t>(</w:t>
      </w:r>
      <w:proofErr w:type="spellStart"/>
      <w:r w:rsidRPr="008F7151">
        <w:t>aq</w:t>
      </w:r>
      <w:proofErr w:type="spellEnd"/>
      <w:r w:rsidRPr="008F7151">
        <w:t xml:space="preserve">) </w:t>
      </w:r>
      <w:r w:rsidRPr="008F7151">
        <w:rPr>
          <w:rFonts w:cs="Arial"/>
        </w:rPr>
        <w:t>→</w:t>
      </w:r>
      <w:r w:rsidRPr="008F7151">
        <w:t xml:space="preserve"> KNO</w:t>
      </w:r>
      <w:r w:rsidRPr="007B409B">
        <w:rPr>
          <w:vertAlign w:val="subscript"/>
        </w:rPr>
        <w:t>3</w:t>
      </w:r>
      <w:r w:rsidRPr="008F7151">
        <w:t>(</w:t>
      </w:r>
      <w:proofErr w:type="spellStart"/>
      <w:r w:rsidRPr="008F7151">
        <w:t>aq</w:t>
      </w:r>
      <w:proofErr w:type="spellEnd"/>
      <w:r w:rsidRPr="008F7151">
        <w:t>) + H</w:t>
      </w:r>
      <w:r w:rsidRPr="007B409B">
        <w:rPr>
          <w:vertAlign w:val="subscript"/>
        </w:rPr>
        <w:t>2</w:t>
      </w:r>
      <w:r w:rsidRPr="008F7151">
        <w:t>O(l)</w:t>
      </w:r>
    </w:p>
    <w:p w14:paraId="2E21BD93" w14:textId="77777777" w:rsidR="006678A6" w:rsidRPr="008F7151" w:rsidRDefault="006678A6" w:rsidP="006678A6">
      <w:pPr>
        <w:tabs>
          <w:tab w:val="left" w:pos="3119"/>
        </w:tabs>
        <w:spacing w:line="276" w:lineRule="auto"/>
      </w:pPr>
      <w:r>
        <w:t>5)</w:t>
      </w:r>
      <w:r w:rsidRPr="008F7151">
        <w:t xml:space="preserve"> What is the concentration of a sodium hydroxide solution if 10.0 </w:t>
      </w:r>
      <w:r>
        <w:t>cm</w:t>
      </w:r>
      <w:r w:rsidRPr="007B409B">
        <w:rPr>
          <w:vertAlign w:val="superscript"/>
        </w:rPr>
        <w:t>3</w:t>
      </w:r>
      <w:r>
        <w:t xml:space="preserve"> of the solution is neutralised </w:t>
      </w:r>
      <w:r w:rsidRPr="008F7151">
        <w:t xml:space="preserve">by 15.0 </w:t>
      </w:r>
      <w:r>
        <w:t>cm</w:t>
      </w:r>
      <w:r w:rsidRPr="007B409B">
        <w:rPr>
          <w:vertAlign w:val="superscript"/>
        </w:rPr>
        <w:t>3</w:t>
      </w:r>
      <w:r w:rsidRPr="008F7151">
        <w:t xml:space="preserve"> of 0.4 mol </w:t>
      </w:r>
      <w:r>
        <w:t>dm</w:t>
      </w:r>
      <w:r w:rsidRPr="007B409B">
        <w:rPr>
          <w:vertAlign w:val="superscript"/>
        </w:rPr>
        <w:t>-3</w:t>
      </w:r>
      <w:r w:rsidRPr="008F7151">
        <w:t xml:space="preserve"> sulphuric acid?</w:t>
      </w:r>
    </w:p>
    <w:p w14:paraId="5F728080" w14:textId="77777777" w:rsidR="006678A6" w:rsidRDefault="006678A6" w:rsidP="006678A6">
      <w:pPr>
        <w:tabs>
          <w:tab w:val="left" w:pos="3119"/>
        </w:tabs>
        <w:spacing w:line="276" w:lineRule="auto"/>
      </w:pPr>
      <w:r>
        <w:tab/>
      </w:r>
      <w:r w:rsidRPr="008F7151">
        <w:t>H</w:t>
      </w:r>
      <w:r w:rsidRPr="007B409B">
        <w:rPr>
          <w:vertAlign w:val="subscript"/>
        </w:rPr>
        <w:t>2</w:t>
      </w:r>
      <w:r w:rsidRPr="008F7151">
        <w:t>SO</w:t>
      </w:r>
      <w:r w:rsidRPr="007B409B">
        <w:rPr>
          <w:vertAlign w:val="subscript"/>
        </w:rPr>
        <w:t>4</w:t>
      </w:r>
      <w:r w:rsidRPr="008F7151">
        <w:t>(</w:t>
      </w:r>
      <w:proofErr w:type="spellStart"/>
      <w:r w:rsidRPr="008F7151">
        <w:t>aq</w:t>
      </w:r>
      <w:proofErr w:type="spellEnd"/>
      <w:r w:rsidRPr="008F7151">
        <w:t>) + 2NaOH(</w:t>
      </w:r>
      <w:proofErr w:type="spellStart"/>
      <w:r w:rsidRPr="008F7151">
        <w:t>aq</w:t>
      </w:r>
      <w:proofErr w:type="spellEnd"/>
      <w:r w:rsidRPr="008F7151">
        <w:t xml:space="preserve">) </w:t>
      </w:r>
      <w:r w:rsidRPr="008F7151">
        <w:rPr>
          <w:rFonts w:cs="Arial"/>
        </w:rPr>
        <w:t>→</w:t>
      </w:r>
      <w:r w:rsidRPr="008F7151">
        <w:t xml:space="preserve"> Na</w:t>
      </w:r>
      <w:r w:rsidRPr="007B409B">
        <w:rPr>
          <w:vertAlign w:val="subscript"/>
        </w:rPr>
        <w:t>2</w:t>
      </w:r>
      <w:r w:rsidRPr="008F7151">
        <w:t>SO</w:t>
      </w:r>
      <w:r w:rsidRPr="007B409B">
        <w:rPr>
          <w:vertAlign w:val="subscript"/>
        </w:rPr>
        <w:t>4</w:t>
      </w:r>
      <w:r w:rsidRPr="008F7151">
        <w:t>(</w:t>
      </w:r>
      <w:proofErr w:type="spellStart"/>
      <w:r w:rsidRPr="008F7151">
        <w:t>aq</w:t>
      </w:r>
      <w:proofErr w:type="spellEnd"/>
      <w:r w:rsidRPr="008F7151">
        <w:t>) + 2H</w:t>
      </w:r>
      <w:r w:rsidRPr="007B409B">
        <w:rPr>
          <w:vertAlign w:val="subscript"/>
        </w:rPr>
        <w:t>2</w:t>
      </w:r>
      <w:r w:rsidRPr="008F7151">
        <w:t>O(l)</w:t>
      </w:r>
    </w:p>
    <w:p w14:paraId="315317C5" w14:textId="77777777" w:rsidR="006678A6" w:rsidRPr="008F7151" w:rsidRDefault="006678A6" w:rsidP="006678A6">
      <w:pPr>
        <w:tabs>
          <w:tab w:val="left" w:pos="3119"/>
        </w:tabs>
        <w:spacing w:line="276" w:lineRule="auto"/>
      </w:pPr>
      <w:r>
        <w:t>6)</w:t>
      </w:r>
      <w:r w:rsidRPr="008F7151">
        <w:t xml:space="preserve"> If 25.0 </w:t>
      </w:r>
      <w:r>
        <w:t>cm</w:t>
      </w:r>
      <w:r w:rsidRPr="007B409B">
        <w:rPr>
          <w:vertAlign w:val="superscript"/>
        </w:rPr>
        <w:t>3</w:t>
      </w:r>
      <w:r w:rsidRPr="008F7151">
        <w:t xml:space="preserve"> of 2.5 mol </w:t>
      </w:r>
      <w:r>
        <w:t>dm</w:t>
      </w:r>
      <w:r w:rsidRPr="007B409B">
        <w:rPr>
          <w:vertAlign w:val="superscript"/>
        </w:rPr>
        <w:t>-3</w:t>
      </w:r>
      <w:r w:rsidRPr="008F7151">
        <w:t xml:space="preserve"> sodium hydroxide solution is needed to neutralise 5.0 </w:t>
      </w:r>
      <w:r>
        <w:t>cm</w:t>
      </w:r>
      <w:r w:rsidRPr="007B409B">
        <w:rPr>
          <w:vertAlign w:val="superscript"/>
        </w:rPr>
        <w:t>3</w:t>
      </w:r>
      <w:r>
        <w:t xml:space="preserve"> of sulphuric </w:t>
      </w:r>
      <w:r w:rsidRPr="008F7151">
        <w:t>acid, what is the concentration of the acid?</w:t>
      </w:r>
      <w:r>
        <w:t xml:space="preserve"> </w:t>
      </w:r>
    </w:p>
    <w:p w14:paraId="5BC3A473" w14:textId="77777777" w:rsidR="006678A6" w:rsidRDefault="006678A6" w:rsidP="006678A6">
      <w:pPr>
        <w:tabs>
          <w:tab w:val="left" w:pos="3119"/>
        </w:tabs>
        <w:spacing w:line="276" w:lineRule="auto"/>
      </w:pPr>
      <w:r>
        <w:tab/>
      </w:r>
      <w:r w:rsidRPr="008F7151">
        <w:t>H</w:t>
      </w:r>
      <w:r w:rsidRPr="007B409B">
        <w:rPr>
          <w:vertAlign w:val="subscript"/>
        </w:rPr>
        <w:t>2</w:t>
      </w:r>
      <w:r w:rsidRPr="008F7151">
        <w:t>SO</w:t>
      </w:r>
      <w:r w:rsidRPr="007B409B">
        <w:rPr>
          <w:vertAlign w:val="subscript"/>
        </w:rPr>
        <w:t>4</w:t>
      </w:r>
      <w:r w:rsidRPr="008F7151">
        <w:t>(</w:t>
      </w:r>
      <w:proofErr w:type="spellStart"/>
      <w:r w:rsidRPr="008F7151">
        <w:t>aq</w:t>
      </w:r>
      <w:proofErr w:type="spellEnd"/>
      <w:r w:rsidRPr="008F7151">
        <w:t>) + 2NaOH(</w:t>
      </w:r>
      <w:proofErr w:type="spellStart"/>
      <w:r w:rsidRPr="008F7151">
        <w:t>aq</w:t>
      </w:r>
      <w:proofErr w:type="spellEnd"/>
      <w:r w:rsidRPr="008F7151">
        <w:t xml:space="preserve">) </w:t>
      </w:r>
      <w:r w:rsidRPr="008F7151">
        <w:rPr>
          <w:rFonts w:cs="Arial"/>
        </w:rPr>
        <w:t>→</w:t>
      </w:r>
      <w:r w:rsidRPr="008F7151">
        <w:t xml:space="preserve"> Na</w:t>
      </w:r>
      <w:r w:rsidRPr="007B409B">
        <w:rPr>
          <w:vertAlign w:val="subscript"/>
        </w:rPr>
        <w:t>2</w:t>
      </w:r>
      <w:r w:rsidRPr="008F7151">
        <w:t>SO</w:t>
      </w:r>
      <w:r w:rsidRPr="007B409B">
        <w:rPr>
          <w:vertAlign w:val="subscript"/>
        </w:rPr>
        <w:t>4</w:t>
      </w:r>
      <w:r>
        <w:t>(</w:t>
      </w:r>
      <w:proofErr w:type="spellStart"/>
      <w:r>
        <w:t>aq</w:t>
      </w:r>
      <w:proofErr w:type="spellEnd"/>
      <w:r>
        <w:t>) + 2</w:t>
      </w:r>
      <w:r w:rsidRPr="008F7151">
        <w:t>H</w:t>
      </w:r>
      <w:r w:rsidRPr="007B409B">
        <w:rPr>
          <w:vertAlign w:val="subscript"/>
        </w:rPr>
        <w:t>2</w:t>
      </w:r>
      <w:r w:rsidRPr="008F7151">
        <w:t>O(l)</w:t>
      </w:r>
    </w:p>
    <w:p w14:paraId="48217E91" w14:textId="77777777" w:rsidR="006678A6" w:rsidRPr="008F7151" w:rsidRDefault="006678A6" w:rsidP="006678A6">
      <w:pPr>
        <w:tabs>
          <w:tab w:val="left" w:pos="3119"/>
        </w:tabs>
        <w:spacing w:line="276" w:lineRule="auto"/>
      </w:pPr>
      <w:r>
        <w:t>7)</w:t>
      </w:r>
      <w:r w:rsidRPr="008F7151">
        <w:t xml:space="preserve"> It was found that 4.6 </w:t>
      </w:r>
      <w:r>
        <w:t>cm</w:t>
      </w:r>
      <w:r w:rsidRPr="007B409B">
        <w:rPr>
          <w:vertAlign w:val="superscript"/>
        </w:rPr>
        <w:t>3</w:t>
      </w:r>
      <w:r w:rsidRPr="008F7151">
        <w:t xml:space="preserve"> of 0.005 mol </w:t>
      </w:r>
      <w:r>
        <w:t>dm</w:t>
      </w:r>
      <w:r w:rsidRPr="007B409B">
        <w:rPr>
          <w:vertAlign w:val="superscript"/>
        </w:rPr>
        <w:t>-3</w:t>
      </w:r>
      <w:r w:rsidRPr="008F7151">
        <w:t xml:space="preserve"> sulphuric acid was needed to react with 10.0 </w:t>
      </w:r>
      <w:r>
        <w:t>cm</w:t>
      </w:r>
      <w:r w:rsidRPr="007B409B">
        <w:rPr>
          <w:vertAlign w:val="superscript"/>
        </w:rPr>
        <w:t>3</w:t>
      </w:r>
      <w:r>
        <w:t xml:space="preserve"> of </w:t>
      </w:r>
      <w:r w:rsidRPr="008F7151">
        <w:t>limewater (calcium hydroxide) solution. What was the concentration of the calcium hydroxide</w:t>
      </w:r>
      <w:r>
        <w:t xml:space="preserve"> </w:t>
      </w:r>
      <w:r w:rsidRPr="008F7151">
        <w:t>solution?</w:t>
      </w:r>
    </w:p>
    <w:p w14:paraId="48015438" w14:textId="77777777" w:rsidR="006678A6" w:rsidRDefault="006678A6" w:rsidP="006678A6">
      <w:pPr>
        <w:tabs>
          <w:tab w:val="left" w:pos="3119"/>
        </w:tabs>
        <w:spacing w:line="276" w:lineRule="auto"/>
      </w:pPr>
      <w:r>
        <w:tab/>
      </w:r>
      <w:r w:rsidRPr="008F7151">
        <w:t>H</w:t>
      </w:r>
      <w:r w:rsidRPr="007B409B">
        <w:rPr>
          <w:vertAlign w:val="subscript"/>
        </w:rPr>
        <w:t>2</w:t>
      </w:r>
      <w:r w:rsidRPr="008F7151">
        <w:t>SO</w:t>
      </w:r>
      <w:r w:rsidRPr="007B409B">
        <w:rPr>
          <w:vertAlign w:val="subscript"/>
        </w:rPr>
        <w:t>4</w:t>
      </w:r>
      <w:r w:rsidRPr="008F7151">
        <w:t>(</w:t>
      </w:r>
      <w:proofErr w:type="spellStart"/>
      <w:r w:rsidRPr="008F7151">
        <w:t>aq</w:t>
      </w:r>
      <w:proofErr w:type="spellEnd"/>
      <w:r w:rsidRPr="008F7151">
        <w:t xml:space="preserve">) + </w:t>
      </w:r>
      <w:proofErr w:type="gramStart"/>
      <w:r w:rsidRPr="008F7151">
        <w:t>Ca(</w:t>
      </w:r>
      <w:proofErr w:type="gramEnd"/>
      <w:r w:rsidRPr="008F7151">
        <w:t>OH)</w:t>
      </w:r>
      <w:r w:rsidRPr="007B409B">
        <w:rPr>
          <w:vertAlign w:val="subscript"/>
        </w:rPr>
        <w:t>2</w:t>
      </w:r>
      <w:r w:rsidRPr="008F7151">
        <w:t>(</w:t>
      </w:r>
      <w:proofErr w:type="spellStart"/>
      <w:r w:rsidRPr="008F7151">
        <w:t>aq</w:t>
      </w:r>
      <w:proofErr w:type="spellEnd"/>
      <w:r w:rsidRPr="008F7151">
        <w:t xml:space="preserve">) </w:t>
      </w:r>
      <w:r w:rsidRPr="008F7151">
        <w:rPr>
          <w:rFonts w:cs="Arial"/>
        </w:rPr>
        <w:t>→</w:t>
      </w:r>
      <w:r w:rsidRPr="008F7151">
        <w:t xml:space="preserve"> CaSO</w:t>
      </w:r>
      <w:r w:rsidRPr="007B409B">
        <w:rPr>
          <w:vertAlign w:val="subscript"/>
        </w:rPr>
        <w:t>4</w:t>
      </w:r>
      <w:r w:rsidRPr="008F7151">
        <w:t>(s) + 2H</w:t>
      </w:r>
      <w:r w:rsidRPr="007B409B">
        <w:rPr>
          <w:vertAlign w:val="subscript"/>
        </w:rPr>
        <w:t>2</w:t>
      </w:r>
      <w:r w:rsidRPr="008F7151">
        <w:t>O(l)</w:t>
      </w:r>
    </w:p>
    <w:p w14:paraId="4C1953B3" w14:textId="77777777" w:rsidR="006678A6" w:rsidRDefault="006678A6" w:rsidP="006678A6">
      <w:pPr>
        <w:tabs>
          <w:tab w:val="left" w:pos="3119"/>
        </w:tabs>
        <w:spacing w:line="276" w:lineRule="auto"/>
      </w:pPr>
      <w:r>
        <w:t>8)</w:t>
      </w:r>
      <w:r w:rsidRPr="008F7151">
        <w:t xml:space="preserve"> An unknown solution of hydrochloric acid was titrated with 25 </w:t>
      </w:r>
      <w:r>
        <w:t>cm</w:t>
      </w:r>
      <w:r w:rsidRPr="007B409B">
        <w:rPr>
          <w:vertAlign w:val="superscript"/>
        </w:rPr>
        <w:t>3</w:t>
      </w:r>
      <w:r w:rsidRPr="008F7151">
        <w:t xml:space="preserve"> of 0.2 mol </w:t>
      </w:r>
      <w:r>
        <w:t>dm</w:t>
      </w:r>
      <w:r w:rsidRPr="007B409B">
        <w:rPr>
          <w:vertAlign w:val="superscript"/>
        </w:rPr>
        <w:t>-3</w:t>
      </w:r>
      <w:r>
        <w:t xml:space="preserve"> </w:t>
      </w:r>
      <w:r w:rsidRPr="008F7151">
        <w:t>sodium carbonate solution.</w:t>
      </w:r>
      <w:r>
        <w:tab/>
      </w:r>
      <w:r w:rsidRPr="008F7151">
        <w:t>2HCl(</w:t>
      </w:r>
      <w:proofErr w:type="spellStart"/>
      <w:r w:rsidRPr="008F7151">
        <w:t>aq</w:t>
      </w:r>
      <w:proofErr w:type="spellEnd"/>
      <w:r w:rsidRPr="008F7151">
        <w:t>) + Na</w:t>
      </w:r>
      <w:r w:rsidRPr="007B409B">
        <w:rPr>
          <w:vertAlign w:val="subscript"/>
        </w:rPr>
        <w:t>2</w:t>
      </w:r>
      <w:r w:rsidRPr="008F7151">
        <w:t>CO</w:t>
      </w:r>
      <w:r w:rsidRPr="007B409B">
        <w:rPr>
          <w:vertAlign w:val="subscript"/>
        </w:rPr>
        <w:t>3</w:t>
      </w:r>
      <w:r w:rsidRPr="008F7151">
        <w:t>(</w:t>
      </w:r>
      <w:proofErr w:type="spellStart"/>
      <w:r w:rsidRPr="008F7151">
        <w:t>aq</w:t>
      </w:r>
      <w:proofErr w:type="spellEnd"/>
      <w:r w:rsidRPr="008F7151">
        <w:t xml:space="preserve">) </w:t>
      </w:r>
      <w:r w:rsidRPr="008F7151">
        <w:rPr>
          <w:rFonts w:cs="Arial"/>
        </w:rPr>
        <w:t>→</w:t>
      </w:r>
      <w:r w:rsidRPr="008F7151">
        <w:t xml:space="preserve"> 2NaCl(</w:t>
      </w:r>
      <w:proofErr w:type="spellStart"/>
      <w:r w:rsidRPr="008F7151">
        <w:t>aq</w:t>
      </w:r>
      <w:proofErr w:type="spellEnd"/>
      <w:r w:rsidRPr="008F7151">
        <w:t>) + H</w:t>
      </w:r>
      <w:r w:rsidRPr="007B409B">
        <w:rPr>
          <w:vertAlign w:val="subscript"/>
        </w:rPr>
        <w:t>2</w:t>
      </w:r>
      <w:r w:rsidRPr="008F7151">
        <w:t>O(l) + CO</w:t>
      </w:r>
      <w:r w:rsidRPr="007B409B">
        <w:rPr>
          <w:vertAlign w:val="subscript"/>
        </w:rPr>
        <w:t>2</w:t>
      </w:r>
      <w:r w:rsidRPr="008F7151">
        <w:t>(g)</w:t>
      </w:r>
    </w:p>
    <w:p w14:paraId="02ACCF3A" w14:textId="77777777" w:rsidR="006678A6" w:rsidRPr="008F7151" w:rsidRDefault="006678A6" w:rsidP="006678A6">
      <w:pPr>
        <w:tabs>
          <w:tab w:val="left" w:pos="3119"/>
        </w:tabs>
        <w:spacing w:line="276" w:lineRule="auto"/>
      </w:pPr>
      <w:r w:rsidRPr="008F7151">
        <w:t>The volumes of hydrochloric acid needed for neutralisation are shown below.</w:t>
      </w:r>
    </w:p>
    <w:p w14:paraId="3A968557" w14:textId="77777777" w:rsidR="006678A6" w:rsidRDefault="006678A6" w:rsidP="006678A6">
      <w:pPr>
        <w:tabs>
          <w:tab w:val="left" w:pos="3119"/>
        </w:tabs>
        <w:spacing w:line="276" w:lineRule="auto"/>
      </w:pPr>
      <w:r w:rsidRPr="008F7151">
        <w:rPr>
          <w:noProof/>
          <w:lang w:eastAsia="en-GB"/>
        </w:rPr>
        <w:drawing>
          <wp:inline distT="0" distB="0" distL="0" distR="0" wp14:anchorId="541651E5" wp14:editId="775091F5">
            <wp:extent cx="3781958" cy="760013"/>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2840" cy="794353"/>
                    </a:xfrm>
                    <a:prstGeom prst="rect">
                      <a:avLst/>
                    </a:prstGeom>
                    <a:noFill/>
                    <a:ln>
                      <a:noFill/>
                    </a:ln>
                  </pic:spPr>
                </pic:pic>
              </a:graphicData>
            </a:graphic>
          </wp:inline>
        </w:drawing>
      </w:r>
    </w:p>
    <w:p w14:paraId="3B8626F6" w14:textId="77777777" w:rsidR="006678A6" w:rsidRPr="008F7151" w:rsidRDefault="006678A6" w:rsidP="006678A6">
      <w:pPr>
        <w:tabs>
          <w:tab w:val="left" w:pos="3119"/>
        </w:tabs>
        <w:spacing w:line="276" w:lineRule="auto"/>
      </w:pPr>
      <w:proofErr w:type="spellStart"/>
      <w:r w:rsidRPr="008F7151">
        <w:t>a</w:t>
      </w:r>
      <w:proofErr w:type="spellEnd"/>
      <w:r w:rsidRPr="008F7151">
        <w:t xml:space="preserve"> What volume of hydrochloric acid would you use in further calculations?</w:t>
      </w:r>
    </w:p>
    <w:p w14:paraId="2491795F" w14:textId="77777777" w:rsidR="006678A6" w:rsidRPr="008F7151" w:rsidRDefault="006678A6" w:rsidP="006678A6">
      <w:pPr>
        <w:tabs>
          <w:tab w:val="left" w:pos="3119"/>
        </w:tabs>
        <w:spacing w:line="480" w:lineRule="auto"/>
      </w:pPr>
      <w:r w:rsidRPr="008F7151">
        <w:t>b What is the concentration of the hydrochloric acid solution?</w:t>
      </w:r>
    </w:p>
    <w:p w14:paraId="6486CC10" w14:textId="77777777" w:rsidR="006678A6" w:rsidRPr="00E8309F" w:rsidRDefault="006678A6" w:rsidP="006678A6">
      <w:pPr>
        <w:tabs>
          <w:tab w:val="left" w:pos="3119"/>
        </w:tabs>
        <w:jc w:val="center"/>
        <w:rPr>
          <w:b/>
          <w:sz w:val="28"/>
        </w:rPr>
      </w:pPr>
      <w:r>
        <w:rPr>
          <w:b/>
          <w:sz w:val="28"/>
        </w:rPr>
        <w:lastRenderedPageBreak/>
        <w:t>Calculations Gas Moles</w:t>
      </w:r>
    </w:p>
    <w:p w14:paraId="5E27B18A" w14:textId="77777777" w:rsidR="006678A6" w:rsidRDefault="006678A6" w:rsidP="006678A6">
      <w:pPr>
        <w:tabs>
          <w:tab w:val="left" w:pos="3119"/>
        </w:tabs>
      </w:pPr>
      <w:r>
        <w:t>The volume of one mole of gas at room temperature and pressure is 24 dm</w:t>
      </w:r>
      <w:r w:rsidRPr="00B7687B">
        <w:rPr>
          <w:vertAlign w:val="superscript"/>
        </w:rPr>
        <w:t>3</w:t>
      </w:r>
      <w:r>
        <w:t xml:space="preserve"> or 24,000 cm</w:t>
      </w:r>
      <w:r w:rsidRPr="00B7687B">
        <w:rPr>
          <w:vertAlign w:val="superscript"/>
        </w:rPr>
        <w:t>3</w:t>
      </w:r>
      <w:r>
        <w:t xml:space="preserve"> </w:t>
      </w:r>
    </w:p>
    <w:p w14:paraId="33D2E083" w14:textId="77777777" w:rsidR="006678A6" w:rsidRDefault="006678A6" w:rsidP="006678A6">
      <w:pPr>
        <w:tabs>
          <w:tab w:val="left" w:pos="3119"/>
        </w:tabs>
      </w:pPr>
      <w:r>
        <w:t>Room temperature is 25</w:t>
      </w:r>
      <w:r w:rsidRPr="00812321">
        <w:rPr>
          <w:vertAlign w:val="superscript"/>
        </w:rPr>
        <w:t>o</w:t>
      </w:r>
      <w:r>
        <w:t>C or 298K, atmospheric pressure is 1 atmosphere.</w:t>
      </w:r>
    </w:p>
    <w:p w14:paraId="46BC4C8A" w14:textId="1A07488C" w:rsidR="006678A6" w:rsidRPr="006678A6" w:rsidRDefault="006678A6" w:rsidP="006678A6">
      <w:pPr>
        <w:tabs>
          <w:tab w:val="left" w:pos="3119"/>
        </w:tabs>
        <w:rPr>
          <w:i/>
          <w:iCs/>
        </w:rPr>
      </w:pPr>
      <w:r w:rsidRPr="00F57643">
        <w:rPr>
          <w:i/>
          <w:iCs/>
        </w:rPr>
        <w:t>[It is important to state room temperature and pressure because gases occupy different volumes when either temperature or pressure are changed.]</w:t>
      </w:r>
    </w:p>
    <w:p w14:paraId="40D12BB1" w14:textId="77777777" w:rsidR="006678A6" w:rsidRDefault="006678A6" w:rsidP="006678A6">
      <w:pPr>
        <w:tabs>
          <w:tab w:val="left" w:pos="3119"/>
        </w:tabs>
        <w:rPr>
          <w:b/>
        </w:rPr>
      </w:pPr>
      <w:r>
        <w:rPr>
          <w:b/>
        </w:rPr>
        <w:t xml:space="preserve">Recall for some of these calculations you will need to remember the formula of the relevant gases. </w:t>
      </w:r>
    </w:p>
    <w:p w14:paraId="3385EBCF" w14:textId="77777777" w:rsidR="006678A6" w:rsidRPr="002631B4" w:rsidRDefault="006678A6" w:rsidP="006678A6">
      <w:pPr>
        <w:tabs>
          <w:tab w:val="left" w:pos="3119"/>
        </w:tabs>
        <w:rPr>
          <w:bCs/>
        </w:rPr>
      </w:pPr>
      <w:r w:rsidRPr="002631B4">
        <w:rPr>
          <w:bCs/>
        </w:rPr>
        <w:t xml:space="preserve">Noble Gases: He, Ne, </w:t>
      </w:r>
      <w:proofErr w:type="spellStart"/>
      <w:r w:rsidRPr="002631B4">
        <w:rPr>
          <w:bCs/>
        </w:rPr>
        <w:t>Ar</w:t>
      </w:r>
      <w:proofErr w:type="spellEnd"/>
      <w:r w:rsidRPr="002631B4">
        <w:rPr>
          <w:bCs/>
        </w:rPr>
        <w:t xml:space="preserve"> etc. </w:t>
      </w:r>
      <w:r w:rsidRPr="002631B4">
        <w:rPr>
          <w:bCs/>
        </w:rPr>
        <w:tab/>
        <w:t>Other elements: H</w:t>
      </w:r>
      <w:r w:rsidRPr="002631B4">
        <w:rPr>
          <w:bCs/>
          <w:vertAlign w:val="subscript"/>
        </w:rPr>
        <w:t>2</w:t>
      </w:r>
      <w:r w:rsidRPr="002631B4">
        <w:rPr>
          <w:bCs/>
        </w:rPr>
        <w:t>, N</w:t>
      </w:r>
      <w:r w:rsidRPr="002631B4">
        <w:rPr>
          <w:bCs/>
          <w:vertAlign w:val="subscript"/>
        </w:rPr>
        <w:t>2</w:t>
      </w:r>
      <w:r w:rsidRPr="002631B4">
        <w:rPr>
          <w:bCs/>
        </w:rPr>
        <w:t>, O</w:t>
      </w:r>
      <w:r w:rsidRPr="002631B4">
        <w:rPr>
          <w:bCs/>
          <w:vertAlign w:val="subscript"/>
        </w:rPr>
        <w:t>2</w:t>
      </w:r>
      <w:r w:rsidRPr="002631B4">
        <w:rPr>
          <w:bCs/>
        </w:rPr>
        <w:t>, F</w:t>
      </w:r>
      <w:r w:rsidRPr="002631B4">
        <w:rPr>
          <w:bCs/>
          <w:vertAlign w:val="subscript"/>
        </w:rPr>
        <w:t>2</w:t>
      </w:r>
      <w:r w:rsidRPr="002631B4">
        <w:rPr>
          <w:bCs/>
        </w:rPr>
        <w:t>, Cl</w:t>
      </w:r>
      <w:r w:rsidRPr="002631B4">
        <w:rPr>
          <w:bCs/>
          <w:vertAlign w:val="subscript"/>
        </w:rPr>
        <w:t>2</w:t>
      </w:r>
      <w:r w:rsidRPr="002631B4">
        <w:rPr>
          <w:bCs/>
        </w:rPr>
        <w:t xml:space="preserve"> etc.</w:t>
      </w:r>
      <w:r w:rsidRPr="002631B4">
        <w:rPr>
          <w:bCs/>
        </w:rPr>
        <w:tab/>
      </w:r>
      <w:r>
        <w:rPr>
          <w:bCs/>
        </w:rPr>
        <w:t xml:space="preserve">        </w:t>
      </w:r>
      <w:r>
        <w:rPr>
          <w:bCs/>
        </w:rPr>
        <w:tab/>
      </w:r>
      <w:r w:rsidRPr="002631B4">
        <w:rPr>
          <w:bCs/>
        </w:rPr>
        <w:t>Compounds: CO</w:t>
      </w:r>
      <w:r w:rsidRPr="002631B4">
        <w:rPr>
          <w:bCs/>
          <w:vertAlign w:val="subscript"/>
        </w:rPr>
        <w:t>2</w:t>
      </w:r>
      <w:r w:rsidRPr="002631B4">
        <w:rPr>
          <w:bCs/>
        </w:rPr>
        <w:t>, CO, CH</w:t>
      </w:r>
      <w:r w:rsidRPr="002631B4">
        <w:rPr>
          <w:bCs/>
          <w:vertAlign w:val="subscript"/>
        </w:rPr>
        <w:t>4</w:t>
      </w:r>
      <w:r w:rsidRPr="002631B4">
        <w:rPr>
          <w:bCs/>
        </w:rPr>
        <w:t>, NH</w:t>
      </w:r>
      <w:r w:rsidRPr="002631B4">
        <w:rPr>
          <w:bCs/>
          <w:vertAlign w:val="subscript"/>
        </w:rPr>
        <w:t>3</w:t>
      </w:r>
      <w:r w:rsidRPr="002631B4">
        <w:rPr>
          <w:bCs/>
        </w:rPr>
        <w:t xml:space="preserve"> etc.</w:t>
      </w:r>
    </w:p>
    <w:p w14:paraId="33B43B1E" w14:textId="77777777" w:rsidR="006678A6" w:rsidRPr="00E8309F" w:rsidRDefault="006678A6" w:rsidP="006678A6">
      <w:pPr>
        <w:tabs>
          <w:tab w:val="left" w:pos="3119"/>
        </w:tabs>
        <w:ind w:left="360"/>
      </w:pPr>
      <w:r>
        <w:rPr>
          <w:noProof/>
          <w:lang w:eastAsia="en-GB"/>
        </w:rPr>
        <mc:AlternateContent>
          <mc:Choice Requires="wpg">
            <w:drawing>
              <wp:anchor distT="0" distB="0" distL="114300" distR="114300" simplePos="0" relativeHeight="251670528" behindDoc="0" locked="0" layoutInCell="1" allowOverlap="1" wp14:anchorId="6BC890B1" wp14:editId="0863CB6B">
                <wp:simplePos x="0" y="0"/>
                <wp:positionH relativeFrom="column">
                  <wp:posOffset>5115069</wp:posOffset>
                </wp:positionH>
                <wp:positionV relativeFrom="paragraph">
                  <wp:posOffset>126365</wp:posOffset>
                </wp:positionV>
                <wp:extent cx="1791190" cy="1544129"/>
                <wp:effectExtent l="19050" t="19050" r="38100" b="18415"/>
                <wp:wrapNone/>
                <wp:docPr id="14" name="Group 14"/>
                <wp:cNvGraphicFramePr/>
                <a:graphic xmlns:a="http://schemas.openxmlformats.org/drawingml/2006/main">
                  <a:graphicData uri="http://schemas.microsoft.com/office/word/2010/wordprocessingGroup">
                    <wpg:wgp>
                      <wpg:cNvGrpSpPr/>
                      <wpg:grpSpPr>
                        <a:xfrm>
                          <a:off x="0" y="0"/>
                          <a:ext cx="1791190" cy="1544129"/>
                          <a:chOff x="0" y="0"/>
                          <a:chExt cx="1791190" cy="1544129"/>
                        </a:xfrm>
                      </wpg:grpSpPr>
                      <wps:wsp>
                        <wps:cNvPr id="15" name="Isosceles Triangle 15"/>
                        <wps:cNvSpPr/>
                        <wps:spPr>
                          <a:xfrm>
                            <a:off x="0" y="0"/>
                            <a:ext cx="1791190" cy="1544129"/>
                          </a:xfrm>
                          <a:prstGeom prst="triangl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Connector 16"/>
                        <wps:cNvCnPr/>
                        <wps:spPr>
                          <a:xfrm>
                            <a:off x="439948" y="974785"/>
                            <a:ext cx="91440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3C37246" id="Group 14" o:spid="_x0000_s1026" style="position:absolute;margin-left:402.75pt;margin-top:9.95pt;width:141.05pt;height:121.6pt;z-index:251670528" coordsize="17911,15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">
                <v:shape id="Isosceles Triangle 15" o:spid="_x0000_s1027" type="#_x0000_t5" style="position:absolute;width:17911;height:15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" fillcolor="white [3212]" strokecolor="#1f3763 [1604]" strokeweight="1pt"/>
                <v:line id="Straight Connector 16" o:spid="_x0000_s1028" style="position:absolute;visibility:visible;mso-wrap-style:square" from="4399,9747" to="13543,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" strokecolor="#4472c4 [3204]" strokeweight=".5pt">
                  <v:stroke joinstyle="miter"/>
                </v:line>
              </v:group>
            </w:pict>
          </mc:Fallback>
        </mc:AlternateContent>
      </w:r>
    </w:p>
    <w:p w14:paraId="244CBC5A" w14:textId="77777777" w:rsidR="006678A6" w:rsidRPr="00E8309F" w:rsidRDefault="006678A6" w:rsidP="006678A6">
      <w:pPr>
        <w:tabs>
          <w:tab w:val="left" w:pos="3119"/>
        </w:tabs>
      </w:pPr>
      <w:r w:rsidRPr="00E8309F">
        <w:t xml:space="preserve">You need to be able to find the </w:t>
      </w:r>
      <w:r>
        <w:t xml:space="preserve">number of moles or the volume of gas </w:t>
      </w:r>
      <w:r w:rsidRPr="00E8309F">
        <w:t>using the following equation</w:t>
      </w:r>
    </w:p>
    <w:p w14:paraId="2EE282FE" w14:textId="77777777" w:rsidR="006678A6" w:rsidRPr="00E8309F" w:rsidRDefault="006678A6" w:rsidP="006678A6">
      <w:pPr>
        <w:tabs>
          <w:tab w:val="left" w:pos="3119"/>
        </w:tabs>
      </w:pPr>
    </w:p>
    <w:p w14:paraId="42C809E3" w14:textId="77777777" w:rsidR="006678A6" w:rsidRPr="00E8309F" w:rsidRDefault="006678A6" w:rsidP="006678A6">
      <w:pPr>
        <w:tabs>
          <w:tab w:val="left" w:pos="3119"/>
        </w:tabs>
      </w:pPr>
      <w:r w:rsidRPr="00E8309F">
        <w:t>Recall that 1 dm</w:t>
      </w:r>
      <w:r w:rsidRPr="00E8309F">
        <w:rPr>
          <w:vertAlign w:val="superscript"/>
        </w:rPr>
        <w:t>3</w:t>
      </w:r>
      <w:r w:rsidRPr="00E8309F">
        <w:t xml:space="preserve"> is 1000cm</w:t>
      </w:r>
      <w:r w:rsidRPr="00E8309F">
        <w:rPr>
          <w:vertAlign w:val="superscript"/>
        </w:rPr>
        <w:t>3</w:t>
      </w:r>
    </w:p>
    <w:p w14:paraId="0F302B79" w14:textId="77777777" w:rsidR="006678A6" w:rsidRPr="00E8309F" w:rsidRDefault="006678A6" w:rsidP="006678A6">
      <w:pPr>
        <w:tabs>
          <w:tab w:val="left" w:pos="3119"/>
        </w:tabs>
      </w:pPr>
      <m:oMathPara>
        <m:oMath>
          <m:r>
            <w:rPr>
              <w:rFonts w:ascii="Cambria Math" w:hAnsi="Cambria Math"/>
            </w:rPr>
            <m:t xml:space="preserve">moles= </m:t>
          </m:r>
          <m:f>
            <m:fPr>
              <m:ctrlPr>
                <w:rPr>
                  <w:rFonts w:ascii="Cambria Math" w:hAnsi="Cambria Math"/>
                  <w:i/>
                </w:rPr>
              </m:ctrlPr>
            </m:fPr>
            <m:num>
              <m:r>
                <w:rPr>
                  <w:rFonts w:ascii="Cambria Math" w:hAnsi="Cambria Math"/>
                </w:rPr>
                <m:t>volume of gas (</m:t>
              </m:r>
              <m:sSup>
                <m:sSupPr>
                  <m:ctrlPr>
                    <w:rPr>
                      <w:rFonts w:ascii="Cambria Math" w:hAnsi="Cambria Math"/>
                      <w:i/>
                    </w:rPr>
                  </m:ctrlPr>
                </m:sSupPr>
                <m:e>
                  <m:r>
                    <w:rPr>
                      <w:rFonts w:ascii="Cambria Math" w:hAnsi="Cambria Math"/>
                    </w:rPr>
                    <m:t>dm</m:t>
                  </m:r>
                </m:e>
                <m:sup>
                  <m:r>
                    <w:rPr>
                      <w:rFonts w:ascii="Cambria Math" w:hAnsi="Cambria Math"/>
                    </w:rPr>
                    <m:t>3</m:t>
                  </m:r>
                </m:sup>
              </m:sSup>
              <m:r>
                <w:rPr>
                  <w:rFonts w:ascii="Cambria Math" w:hAnsi="Cambria Math"/>
                </w:rPr>
                <m:t>)</m:t>
              </m:r>
            </m:num>
            <m:den>
              <m:r>
                <w:rPr>
                  <w:rFonts w:ascii="Cambria Math" w:hAnsi="Cambria Math"/>
                </w:rPr>
                <m:t>24</m:t>
              </m:r>
            </m:den>
          </m:f>
        </m:oMath>
      </m:oMathPara>
    </w:p>
    <w:p w14:paraId="46008AE9" w14:textId="77777777" w:rsidR="006678A6" w:rsidRDefault="006678A6" w:rsidP="006678A6">
      <w:pPr>
        <w:tabs>
          <w:tab w:val="left" w:pos="3119"/>
        </w:tabs>
      </w:pPr>
    </w:p>
    <w:p w14:paraId="1DDDF133" w14:textId="77777777" w:rsidR="006678A6" w:rsidRPr="00E8309F" w:rsidRDefault="006678A6" w:rsidP="006678A6">
      <w:pPr>
        <w:tabs>
          <w:tab w:val="left" w:pos="3119"/>
        </w:tabs>
      </w:pPr>
      <m:oMathPara>
        <m:oMath>
          <m:r>
            <w:rPr>
              <w:rFonts w:ascii="Cambria Math" w:hAnsi="Cambria Math"/>
            </w:rPr>
            <m:t xml:space="preserve">moles= </m:t>
          </m:r>
          <m:f>
            <m:fPr>
              <m:ctrlPr>
                <w:rPr>
                  <w:rFonts w:ascii="Cambria Math" w:hAnsi="Cambria Math"/>
                  <w:i/>
                </w:rPr>
              </m:ctrlPr>
            </m:fPr>
            <m:num>
              <m:r>
                <w:rPr>
                  <w:rFonts w:ascii="Cambria Math" w:hAnsi="Cambria Math"/>
                </w:rPr>
                <m:t>volume of gas (</m:t>
              </m:r>
              <m:sSup>
                <m:sSupPr>
                  <m:ctrlPr>
                    <w:rPr>
                      <w:rFonts w:ascii="Cambria Math" w:hAnsi="Cambria Math"/>
                      <w:i/>
                    </w:rPr>
                  </m:ctrlPr>
                </m:sSupPr>
                <m:e>
                  <m:r>
                    <w:rPr>
                      <w:rFonts w:ascii="Cambria Math" w:hAnsi="Cambria Math"/>
                    </w:rPr>
                    <m:t>cm</m:t>
                  </m:r>
                </m:e>
                <m:sup>
                  <m:r>
                    <w:rPr>
                      <w:rFonts w:ascii="Cambria Math" w:hAnsi="Cambria Math"/>
                    </w:rPr>
                    <m:t>3</m:t>
                  </m:r>
                </m:sup>
              </m:sSup>
              <m:r>
                <w:rPr>
                  <w:rFonts w:ascii="Cambria Math" w:hAnsi="Cambria Math"/>
                </w:rPr>
                <m:t>)</m:t>
              </m:r>
            </m:num>
            <m:den>
              <m:r>
                <w:rPr>
                  <w:rFonts w:ascii="Cambria Math" w:hAnsi="Cambria Math"/>
                </w:rPr>
                <m:t>24000</m:t>
              </m:r>
            </m:den>
          </m:f>
        </m:oMath>
      </m:oMathPara>
    </w:p>
    <w:p w14:paraId="2B91ABB3" w14:textId="77777777" w:rsidR="006678A6" w:rsidRPr="00F57643" w:rsidRDefault="006678A6" w:rsidP="006678A6">
      <w:pPr>
        <w:tabs>
          <w:tab w:val="left" w:pos="3119"/>
        </w:tabs>
        <w:spacing w:line="276" w:lineRule="auto"/>
        <w:rPr>
          <w:bCs/>
        </w:rPr>
      </w:pPr>
      <w:r w:rsidRPr="00F57643">
        <w:rPr>
          <w:bCs/>
        </w:rPr>
        <w:t>You can then use this in your balanced equation calculations to determine find the number of moles of gas when a certain amount of substance reacts, or to find out if the moles of one gas are in excess or are a limiting reactant etc.</w:t>
      </w:r>
    </w:p>
    <w:p w14:paraId="30C6A072" w14:textId="77777777" w:rsidR="006678A6" w:rsidRDefault="006678A6" w:rsidP="006678A6">
      <w:pPr>
        <w:tabs>
          <w:tab w:val="left" w:pos="3119"/>
        </w:tabs>
        <w:spacing w:line="276" w:lineRule="auto"/>
        <w:rPr>
          <w:bCs/>
        </w:rPr>
      </w:pPr>
      <w:r w:rsidRPr="00F57643">
        <w:rPr>
          <w:bCs/>
        </w:rPr>
        <w:t>Often you will be given a mass of one of the gases. Use this mass to calculate the number of moles. Then use the moles to calculate the volume of the gas.</w:t>
      </w:r>
    </w:p>
    <w:p w14:paraId="6C6CB734" w14:textId="77777777" w:rsidR="006678A6" w:rsidRDefault="006678A6" w:rsidP="006678A6">
      <w:pPr>
        <w:tabs>
          <w:tab w:val="left" w:pos="3119"/>
        </w:tabs>
        <w:spacing w:line="480" w:lineRule="auto"/>
        <w:rPr>
          <w:b/>
        </w:rPr>
      </w:pPr>
      <w:r>
        <w:rPr>
          <w:b/>
        </w:rPr>
        <w:t>In the following questions, calculate the number of moles of gas in</w:t>
      </w:r>
    </w:p>
    <w:p w14:paraId="21BD3F94" w14:textId="77777777" w:rsidR="006678A6" w:rsidRDefault="006678A6" w:rsidP="006678A6">
      <w:pPr>
        <w:pStyle w:val="ListParagraph"/>
        <w:numPr>
          <w:ilvl w:val="0"/>
          <w:numId w:val="9"/>
        </w:numPr>
        <w:tabs>
          <w:tab w:val="left" w:pos="3119"/>
        </w:tabs>
        <w:spacing w:after="0" w:line="480" w:lineRule="auto"/>
      </w:pPr>
      <w:r>
        <w:t>24,000 cm</w:t>
      </w:r>
      <w:r w:rsidRPr="005F6993">
        <w:rPr>
          <w:vertAlign w:val="superscript"/>
        </w:rPr>
        <w:t>3</w:t>
      </w:r>
      <w:r>
        <w:t xml:space="preserve"> of carbon dioxide</w:t>
      </w:r>
    </w:p>
    <w:p w14:paraId="743CC3A4" w14:textId="77777777" w:rsidR="006678A6" w:rsidRPr="00976F21" w:rsidRDefault="006678A6" w:rsidP="006678A6">
      <w:pPr>
        <w:pStyle w:val="ListParagraph"/>
        <w:numPr>
          <w:ilvl w:val="0"/>
          <w:numId w:val="9"/>
        </w:numPr>
        <w:tabs>
          <w:tab w:val="left" w:pos="3119"/>
        </w:tabs>
        <w:spacing w:after="0" w:line="480" w:lineRule="auto"/>
      </w:pPr>
      <w:r>
        <w:t>48 cm</w:t>
      </w:r>
      <w:r w:rsidRPr="005F6993">
        <w:rPr>
          <w:vertAlign w:val="superscript"/>
        </w:rPr>
        <w:t>3</w:t>
      </w:r>
      <w:r>
        <w:t xml:space="preserve"> of hydrogen</w:t>
      </w:r>
    </w:p>
    <w:p w14:paraId="5A2A513B" w14:textId="77777777" w:rsidR="006678A6" w:rsidRPr="00976F21" w:rsidRDefault="006678A6" w:rsidP="006678A6">
      <w:pPr>
        <w:pStyle w:val="ListParagraph"/>
        <w:numPr>
          <w:ilvl w:val="0"/>
          <w:numId w:val="9"/>
        </w:numPr>
        <w:tabs>
          <w:tab w:val="left" w:pos="3119"/>
        </w:tabs>
        <w:spacing w:after="0" w:line="480" w:lineRule="auto"/>
      </w:pPr>
      <w:r>
        <w:t>240,000 cm</w:t>
      </w:r>
      <w:r w:rsidRPr="005F6993">
        <w:rPr>
          <w:vertAlign w:val="superscript"/>
        </w:rPr>
        <w:t>3</w:t>
      </w:r>
      <w:r>
        <w:t xml:space="preserve"> of chlorine</w:t>
      </w:r>
    </w:p>
    <w:p w14:paraId="247B1894" w14:textId="77777777" w:rsidR="006678A6" w:rsidRPr="00976F21" w:rsidRDefault="006678A6" w:rsidP="006678A6">
      <w:pPr>
        <w:pStyle w:val="ListParagraph"/>
        <w:numPr>
          <w:ilvl w:val="0"/>
          <w:numId w:val="9"/>
        </w:numPr>
        <w:tabs>
          <w:tab w:val="left" w:pos="3119"/>
        </w:tabs>
        <w:spacing w:after="0" w:line="480" w:lineRule="auto"/>
      </w:pPr>
      <w:r>
        <w:t>3 dm</w:t>
      </w:r>
      <w:r w:rsidRPr="005F6993">
        <w:rPr>
          <w:vertAlign w:val="superscript"/>
        </w:rPr>
        <w:t>3</w:t>
      </w:r>
      <w:r>
        <w:t xml:space="preserve"> of ammonia</w:t>
      </w:r>
    </w:p>
    <w:p w14:paraId="216ABEEF" w14:textId="77777777" w:rsidR="006678A6" w:rsidRDefault="006678A6" w:rsidP="006678A6">
      <w:pPr>
        <w:pStyle w:val="ListParagraph"/>
        <w:numPr>
          <w:ilvl w:val="0"/>
          <w:numId w:val="9"/>
        </w:numPr>
        <w:tabs>
          <w:tab w:val="left" w:pos="3119"/>
        </w:tabs>
        <w:spacing w:after="0" w:line="480" w:lineRule="auto"/>
      </w:pPr>
      <w:r>
        <w:t>72 dm</w:t>
      </w:r>
      <w:r w:rsidRPr="005F6993">
        <w:rPr>
          <w:vertAlign w:val="superscript"/>
        </w:rPr>
        <w:t>3</w:t>
      </w:r>
      <w:r>
        <w:t xml:space="preserve"> of oxygen</w:t>
      </w:r>
    </w:p>
    <w:p w14:paraId="172B9026" w14:textId="77777777" w:rsidR="006678A6" w:rsidRDefault="006678A6" w:rsidP="006678A6">
      <w:pPr>
        <w:pStyle w:val="ListParagraph"/>
        <w:tabs>
          <w:tab w:val="left" w:pos="3119"/>
        </w:tabs>
        <w:spacing w:line="480" w:lineRule="auto"/>
        <w:ind w:left="0"/>
        <w:rPr>
          <w:b/>
        </w:rPr>
      </w:pPr>
      <w:r w:rsidRPr="00976F21">
        <w:rPr>
          <w:b/>
        </w:rPr>
        <w:t xml:space="preserve">In the following questions, calculate </w:t>
      </w:r>
      <w:r>
        <w:rPr>
          <w:b/>
        </w:rPr>
        <w:t xml:space="preserve">volume of the following at room temperature and pressure </w:t>
      </w:r>
    </w:p>
    <w:p w14:paraId="7D45B38E" w14:textId="77777777" w:rsidR="006678A6" w:rsidRDefault="006678A6" w:rsidP="006678A6">
      <w:pPr>
        <w:pStyle w:val="ListParagraph"/>
        <w:numPr>
          <w:ilvl w:val="0"/>
          <w:numId w:val="9"/>
        </w:numPr>
        <w:tabs>
          <w:tab w:val="left" w:pos="3119"/>
        </w:tabs>
        <w:spacing w:after="0" w:line="480" w:lineRule="auto"/>
      </w:pPr>
      <w:r>
        <w:t>2 mol of nitrogen</w:t>
      </w:r>
    </w:p>
    <w:p w14:paraId="76063FCD" w14:textId="77777777" w:rsidR="006678A6" w:rsidRDefault="006678A6" w:rsidP="006678A6">
      <w:pPr>
        <w:pStyle w:val="ListParagraph"/>
        <w:numPr>
          <w:ilvl w:val="0"/>
          <w:numId w:val="9"/>
        </w:numPr>
        <w:tabs>
          <w:tab w:val="left" w:pos="3119"/>
        </w:tabs>
        <w:spacing w:after="0" w:line="480" w:lineRule="auto"/>
      </w:pPr>
      <w:r>
        <w:t>10 mol of hydrogen chloride</w:t>
      </w:r>
    </w:p>
    <w:p w14:paraId="68CA86FE" w14:textId="77777777" w:rsidR="006678A6" w:rsidRDefault="006678A6" w:rsidP="006678A6">
      <w:pPr>
        <w:pStyle w:val="ListParagraph"/>
        <w:numPr>
          <w:ilvl w:val="0"/>
          <w:numId w:val="9"/>
        </w:numPr>
        <w:tabs>
          <w:tab w:val="left" w:pos="3119"/>
        </w:tabs>
        <w:spacing w:after="0" w:line="480" w:lineRule="auto"/>
      </w:pPr>
      <w:r>
        <w:t>0.01 mol of neon</w:t>
      </w:r>
    </w:p>
    <w:p w14:paraId="3CA9B14A" w14:textId="77777777" w:rsidR="006678A6" w:rsidRDefault="006678A6" w:rsidP="006678A6">
      <w:pPr>
        <w:pStyle w:val="ListParagraph"/>
        <w:numPr>
          <w:ilvl w:val="0"/>
          <w:numId w:val="9"/>
        </w:numPr>
        <w:tabs>
          <w:tab w:val="left" w:pos="3119"/>
        </w:tabs>
        <w:spacing w:after="0" w:line="480" w:lineRule="auto"/>
      </w:pPr>
      <w:r>
        <w:t>0.000002 mol of carbon dioxide</w:t>
      </w:r>
    </w:p>
    <w:p w14:paraId="550336C1" w14:textId="77777777" w:rsidR="006678A6" w:rsidRDefault="006678A6" w:rsidP="006678A6">
      <w:pPr>
        <w:pStyle w:val="ListParagraph"/>
        <w:numPr>
          <w:ilvl w:val="0"/>
          <w:numId w:val="9"/>
        </w:numPr>
        <w:tabs>
          <w:tab w:val="left" w:pos="3119"/>
        </w:tabs>
        <w:spacing w:after="0" w:line="480" w:lineRule="auto"/>
      </w:pPr>
      <w:r>
        <w:t>0.125 mol of helium</w:t>
      </w:r>
    </w:p>
    <w:p w14:paraId="77585FE7" w14:textId="77777777" w:rsidR="006678A6" w:rsidRDefault="006678A6" w:rsidP="006678A6">
      <w:pPr>
        <w:pStyle w:val="ListParagraph"/>
        <w:tabs>
          <w:tab w:val="left" w:pos="3119"/>
        </w:tabs>
        <w:spacing w:line="480" w:lineRule="auto"/>
        <w:ind w:left="0"/>
        <w:rPr>
          <w:b/>
        </w:rPr>
      </w:pPr>
    </w:p>
    <w:p w14:paraId="6037D55B" w14:textId="77777777" w:rsidR="006678A6" w:rsidRPr="00976F21" w:rsidRDefault="006678A6" w:rsidP="006678A6">
      <w:pPr>
        <w:pStyle w:val="ListParagraph"/>
        <w:tabs>
          <w:tab w:val="left" w:pos="3119"/>
        </w:tabs>
        <w:spacing w:line="480" w:lineRule="auto"/>
        <w:ind w:left="0"/>
      </w:pPr>
      <w:r>
        <w:rPr>
          <w:b/>
        </w:rPr>
        <w:lastRenderedPageBreak/>
        <w:t>In the following questions, first calculate the number of moles of gas, then calculate the mass of this number of moles. You will also need to work out the RAMS/M</w:t>
      </w:r>
      <w:r w:rsidRPr="00F57643">
        <w:rPr>
          <w:b/>
          <w:vertAlign w:val="subscript"/>
        </w:rPr>
        <w:t>r</w:t>
      </w:r>
      <w:r>
        <w:rPr>
          <w:b/>
        </w:rPr>
        <w:t xml:space="preserve"> of the molecule.</w:t>
      </w:r>
    </w:p>
    <w:p w14:paraId="5900E46A" w14:textId="77777777" w:rsidR="006678A6" w:rsidRDefault="006678A6" w:rsidP="006678A6">
      <w:pPr>
        <w:pStyle w:val="ListParagraph"/>
        <w:numPr>
          <w:ilvl w:val="0"/>
          <w:numId w:val="9"/>
        </w:numPr>
        <w:tabs>
          <w:tab w:val="left" w:pos="3119"/>
        </w:tabs>
        <w:spacing w:after="0" w:line="480" w:lineRule="auto"/>
      </w:pPr>
      <w:r w:rsidRPr="00F57643">
        <w:t>What is the mass of 12 dm</w:t>
      </w:r>
      <w:r w:rsidRPr="005F6993">
        <w:rPr>
          <w:vertAlign w:val="superscript"/>
        </w:rPr>
        <w:t>3</w:t>
      </w:r>
      <w:r w:rsidRPr="00F57643">
        <w:t xml:space="preserve"> of carbon dioxide?</w:t>
      </w:r>
    </w:p>
    <w:p w14:paraId="1247A6FA" w14:textId="77777777" w:rsidR="006678A6" w:rsidRDefault="006678A6" w:rsidP="006678A6">
      <w:pPr>
        <w:pStyle w:val="ListParagraph"/>
        <w:numPr>
          <w:ilvl w:val="0"/>
          <w:numId w:val="9"/>
        </w:numPr>
        <w:tabs>
          <w:tab w:val="left" w:pos="3119"/>
        </w:tabs>
        <w:spacing w:after="0" w:line="480" w:lineRule="auto"/>
      </w:pPr>
      <w:r w:rsidRPr="00F57643">
        <w:t>What is the volume of 16 g of oxygen?</w:t>
      </w:r>
    </w:p>
    <w:p w14:paraId="61DD90F2" w14:textId="77777777" w:rsidR="006678A6" w:rsidRDefault="006678A6" w:rsidP="006678A6">
      <w:pPr>
        <w:pStyle w:val="ListParagraph"/>
        <w:numPr>
          <w:ilvl w:val="0"/>
          <w:numId w:val="9"/>
        </w:numPr>
        <w:tabs>
          <w:tab w:val="left" w:pos="3119"/>
        </w:tabs>
        <w:spacing w:after="0" w:line="480" w:lineRule="auto"/>
      </w:pPr>
      <w:r w:rsidRPr="00F57643">
        <w:t>What is the mass of 36 dm</w:t>
      </w:r>
      <w:r w:rsidRPr="005F6993">
        <w:rPr>
          <w:vertAlign w:val="superscript"/>
        </w:rPr>
        <w:t>3</w:t>
      </w:r>
      <w:r w:rsidRPr="00F57643">
        <w:t xml:space="preserve"> of methane?</w:t>
      </w:r>
      <w:r>
        <w:t xml:space="preserve"> </w:t>
      </w:r>
    </w:p>
    <w:p w14:paraId="0C0E82BD" w14:textId="77777777" w:rsidR="006678A6" w:rsidRDefault="006678A6" w:rsidP="006678A6">
      <w:pPr>
        <w:pStyle w:val="ListParagraph"/>
        <w:numPr>
          <w:ilvl w:val="0"/>
          <w:numId w:val="9"/>
        </w:numPr>
        <w:tabs>
          <w:tab w:val="left" w:pos="3119"/>
        </w:tabs>
        <w:spacing w:after="0" w:line="480" w:lineRule="auto"/>
      </w:pPr>
      <w:r w:rsidRPr="00F57643">
        <w:t>What is the volume of 7 g of nitrogen?</w:t>
      </w:r>
    </w:p>
    <w:p w14:paraId="23BA3293" w14:textId="77777777" w:rsidR="006678A6" w:rsidRDefault="006678A6" w:rsidP="006678A6">
      <w:pPr>
        <w:pStyle w:val="ListParagraph"/>
        <w:numPr>
          <w:ilvl w:val="0"/>
          <w:numId w:val="9"/>
        </w:numPr>
        <w:tabs>
          <w:tab w:val="left" w:pos="3119"/>
        </w:tabs>
        <w:spacing w:after="0" w:line="480" w:lineRule="auto"/>
      </w:pPr>
      <w:r w:rsidRPr="00F57643">
        <w:t>Which of the following has the smallest volume?</w:t>
      </w:r>
    </w:p>
    <w:p w14:paraId="393307CC" w14:textId="77777777" w:rsidR="006678A6" w:rsidRDefault="006678A6" w:rsidP="006678A6">
      <w:pPr>
        <w:pStyle w:val="ListParagraph"/>
        <w:numPr>
          <w:ilvl w:val="1"/>
          <w:numId w:val="9"/>
        </w:numPr>
        <w:tabs>
          <w:tab w:val="left" w:pos="3119"/>
        </w:tabs>
        <w:spacing w:after="0" w:line="240" w:lineRule="auto"/>
      </w:pPr>
      <w:r w:rsidRPr="00F57643">
        <w:t xml:space="preserve">8 g of oxygen  </w:t>
      </w:r>
    </w:p>
    <w:p w14:paraId="75BEE124" w14:textId="77777777" w:rsidR="006678A6" w:rsidRDefault="006678A6" w:rsidP="006678A6">
      <w:pPr>
        <w:pStyle w:val="ListParagraph"/>
        <w:numPr>
          <w:ilvl w:val="1"/>
          <w:numId w:val="9"/>
        </w:numPr>
        <w:tabs>
          <w:tab w:val="left" w:pos="3119"/>
        </w:tabs>
        <w:spacing w:after="0" w:line="240" w:lineRule="auto"/>
      </w:pPr>
      <w:r w:rsidRPr="00F57643">
        <w:t xml:space="preserve">8 g of nitrogen </w:t>
      </w:r>
    </w:p>
    <w:p w14:paraId="36D01F95" w14:textId="77777777" w:rsidR="006678A6" w:rsidRDefault="006678A6" w:rsidP="006678A6">
      <w:pPr>
        <w:pStyle w:val="ListParagraph"/>
        <w:numPr>
          <w:ilvl w:val="1"/>
          <w:numId w:val="9"/>
        </w:numPr>
        <w:tabs>
          <w:tab w:val="left" w:pos="3119"/>
        </w:tabs>
        <w:spacing w:after="0" w:line="240" w:lineRule="auto"/>
      </w:pPr>
      <w:r w:rsidRPr="00F57643">
        <w:t xml:space="preserve">8 g of hydrogen </w:t>
      </w:r>
    </w:p>
    <w:p w14:paraId="69587A8E" w14:textId="77777777" w:rsidR="006678A6" w:rsidRDefault="006678A6" w:rsidP="006678A6">
      <w:pPr>
        <w:pStyle w:val="ListParagraph"/>
        <w:numPr>
          <w:ilvl w:val="1"/>
          <w:numId w:val="9"/>
        </w:numPr>
        <w:tabs>
          <w:tab w:val="left" w:pos="3119"/>
        </w:tabs>
        <w:spacing w:after="0" w:line="240" w:lineRule="auto"/>
      </w:pPr>
      <w:r w:rsidRPr="00F57643">
        <w:t xml:space="preserve">8 g of fluorine </w:t>
      </w:r>
    </w:p>
    <w:p w14:paraId="02629B37" w14:textId="77777777" w:rsidR="006678A6" w:rsidRDefault="006678A6" w:rsidP="006678A6">
      <w:pPr>
        <w:pStyle w:val="ListParagraph"/>
        <w:numPr>
          <w:ilvl w:val="0"/>
          <w:numId w:val="9"/>
        </w:numPr>
        <w:tabs>
          <w:tab w:val="left" w:pos="3119"/>
        </w:tabs>
        <w:spacing w:after="0" w:line="480" w:lineRule="auto"/>
      </w:pPr>
      <w:r w:rsidRPr="00F57643">
        <w:t>Which of the following has the same volume as 66 g of carbon dioxide?</w:t>
      </w:r>
    </w:p>
    <w:p w14:paraId="1BE9499A" w14:textId="77777777" w:rsidR="006678A6" w:rsidRDefault="006678A6" w:rsidP="006678A6">
      <w:pPr>
        <w:pStyle w:val="ListParagraph"/>
        <w:numPr>
          <w:ilvl w:val="1"/>
          <w:numId w:val="9"/>
        </w:numPr>
        <w:tabs>
          <w:tab w:val="left" w:pos="3119"/>
        </w:tabs>
        <w:spacing w:after="0" w:line="240" w:lineRule="auto"/>
      </w:pPr>
      <w:r w:rsidRPr="00F57643">
        <w:t>8 g of helium</w:t>
      </w:r>
    </w:p>
    <w:p w14:paraId="5FB94A66" w14:textId="77777777" w:rsidR="006678A6" w:rsidRDefault="006678A6" w:rsidP="006678A6">
      <w:pPr>
        <w:pStyle w:val="ListParagraph"/>
        <w:numPr>
          <w:ilvl w:val="1"/>
          <w:numId w:val="9"/>
        </w:numPr>
        <w:tabs>
          <w:tab w:val="left" w:pos="3119"/>
        </w:tabs>
        <w:spacing w:after="0" w:line="240" w:lineRule="auto"/>
      </w:pPr>
      <w:r w:rsidRPr="002631B4">
        <w:t>32 g of oxygen</w:t>
      </w:r>
    </w:p>
    <w:p w14:paraId="62681766" w14:textId="77777777" w:rsidR="006678A6" w:rsidRDefault="006678A6" w:rsidP="006678A6">
      <w:pPr>
        <w:pStyle w:val="ListParagraph"/>
        <w:numPr>
          <w:ilvl w:val="1"/>
          <w:numId w:val="9"/>
        </w:numPr>
        <w:tabs>
          <w:tab w:val="left" w:pos="3119"/>
        </w:tabs>
        <w:spacing w:after="0" w:line="240" w:lineRule="auto"/>
      </w:pPr>
      <w:r w:rsidRPr="002631B4">
        <w:t xml:space="preserve">96 g of sulphur dioxide </w:t>
      </w:r>
    </w:p>
    <w:p w14:paraId="4E5696EB" w14:textId="77777777" w:rsidR="006678A6" w:rsidRDefault="006678A6" w:rsidP="006678A6">
      <w:pPr>
        <w:pStyle w:val="ListParagraph"/>
        <w:numPr>
          <w:ilvl w:val="1"/>
          <w:numId w:val="9"/>
        </w:numPr>
        <w:tabs>
          <w:tab w:val="left" w:pos="3119"/>
        </w:tabs>
        <w:spacing w:after="0" w:line="240" w:lineRule="auto"/>
      </w:pPr>
      <w:r w:rsidRPr="002631B4">
        <w:t>32 g of methane</w:t>
      </w:r>
    </w:p>
    <w:p w14:paraId="6AE8A0AB" w14:textId="77777777" w:rsidR="006678A6" w:rsidRDefault="006678A6" w:rsidP="006678A6">
      <w:pPr>
        <w:tabs>
          <w:tab w:val="left" w:pos="3119"/>
        </w:tabs>
      </w:pPr>
    </w:p>
    <w:p w14:paraId="3D883CDF" w14:textId="77777777" w:rsidR="006678A6" w:rsidRPr="00976F21" w:rsidRDefault="006678A6" w:rsidP="006678A6">
      <w:pPr>
        <w:pStyle w:val="ListParagraph"/>
        <w:tabs>
          <w:tab w:val="left" w:pos="3119"/>
        </w:tabs>
        <w:spacing w:line="480" w:lineRule="auto"/>
        <w:ind w:left="0"/>
      </w:pPr>
      <w:r>
        <w:rPr>
          <w:b/>
        </w:rPr>
        <w:t>In the following questions, first calculate the number of moles of the reacting compound you have been told about, then work out how many moles of gas will be produced, then calculate the volume of gas which will be produced.</w:t>
      </w:r>
    </w:p>
    <w:p w14:paraId="2E9416D9" w14:textId="77777777" w:rsidR="006678A6" w:rsidRDefault="006678A6" w:rsidP="006678A6">
      <w:pPr>
        <w:pStyle w:val="ListParagraph"/>
        <w:tabs>
          <w:tab w:val="left" w:pos="3119"/>
        </w:tabs>
        <w:ind w:left="1440"/>
      </w:pPr>
    </w:p>
    <w:p w14:paraId="023D4286" w14:textId="77777777" w:rsidR="006678A6" w:rsidRPr="002631B4" w:rsidRDefault="006678A6" w:rsidP="006678A6">
      <w:pPr>
        <w:pStyle w:val="ListParagraph"/>
        <w:numPr>
          <w:ilvl w:val="0"/>
          <w:numId w:val="9"/>
        </w:numPr>
        <w:tabs>
          <w:tab w:val="left" w:pos="3119"/>
        </w:tabs>
        <w:spacing w:after="0" w:line="480" w:lineRule="auto"/>
      </w:pPr>
      <w:r w:rsidRPr="002631B4">
        <w:t>Calcium carbonate reacts with hydrochloric acid producing calcium chloride, water and carbon dioxide gas.</w:t>
      </w:r>
    </w:p>
    <w:p w14:paraId="032DD14C" w14:textId="77777777" w:rsidR="006678A6" w:rsidRPr="00F57643" w:rsidRDefault="006678A6" w:rsidP="006678A6">
      <w:pPr>
        <w:tabs>
          <w:tab w:val="left" w:pos="3119"/>
        </w:tabs>
        <w:spacing w:line="480" w:lineRule="auto"/>
      </w:pPr>
      <w:r>
        <w:tab/>
      </w:r>
      <w:r w:rsidRPr="00F57643">
        <w:t>CaCO</w:t>
      </w:r>
      <w:r w:rsidRPr="002631B4">
        <w:rPr>
          <w:vertAlign w:val="subscript"/>
        </w:rPr>
        <w:t>3</w:t>
      </w:r>
      <w:r w:rsidRPr="00F57643">
        <w:t xml:space="preserve"> + 2HCl → CaCl</w:t>
      </w:r>
      <w:r w:rsidRPr="002631B4">
        <w:rPr>
          <w:vertAlign w:val="subscript"/>
        </w:rPr>
        <w:t>2</w:t>
      </w:r>
      <w:r w:rsidRPr="00F57643">
        <w:t xml:space="preserve"> + H</w:t>
      </w:r>
      <w:r w:rsidRPr="002631B4">
        <w:rPr>
          <w:vertAlign w:val="subscript"/>
        </w:rPr>
        <w:t>2</w:t>
      </w:r>
      <w:r w:rsidRPr="00F57643">
        <w:t>O + CO</w:t>
      </w:r>
      <w:r w:rsidRPr="002631B4">
        <w:rPr>
          <w:vertAlign w:val="subscript"/>
        </w:rPr>
        <w:t>2</w:t>
      </w:r>
    </w:p>
    <w:p w14:paraId="0FC2F016" w14:textId="77777777" w:rsidR="006678A6" w:rsidRDefault="006678A6" w:rsidP="006678A6">
      <w:pPr>
        <w:tabs>
          <w:tab w:val="left" w:pos="3119"/>
        </w:tabs>
        <w:spacing w:line="480" w:lineRule="auto"/>
      </w:pPr>
      <w:r>
        <w:t xml:space="preserve">       </w:t>
      </w:r>
      <w:r w:rsidRPr="00F57643">
        <w:t>What volume of carbon dioxide would be produced by reacting 10 g of calcium carbonate with</w:t>
      </w:r>
      <w:r>
        <w:t xml:space="preserve"> </w:t>
      </w:r>
      <w:r w:rsidRPr="00F57643">
        <w:t xml:space="preserve">excess acid? </w:t>
      </w:r>
    </w:p>
    <w:p w14:paraId="44812B31" w14:textId="77777777" w:rsidR="006678A6" w:rsidRPr="002631B4" w:rsidRDefault="006678A6" w:rsidP="006678A6">
      <w:pPr>
        <w:pStyle w:val="ListParagraph"/>
        <w:numPr>
          <w:ilvl w:val="0"/>
          <w:numId w:val="9"/>
        </w:numPr>
        <w:tabs>
          <w:tab w:val="left" w:pos="3119"/>
        </w:tabs>
        <w:spacing w:after="0" w:line="480" w:lineRule="auto"/>
      </w:pPr>
      <w:r w:rsidRPr="002631B4">
        <w:t>When hydrochloric acid is added to sodium sulphite, the following reaction occurs.</w:t>
      </w:r>
    </w:p>
    <w:p w14:paraId="2A62D9A7" w14:textId="77777777" w:rsidR="006678A6" w:rsidRPr="00F57643" w:rsidRDefault="006678A6" w:rsidP="006678A6">
      <w:pPr>
        <w:tabs>
          <w:tab w:val="left" w:pos="3119"/>
        </w:tabs>
        <w:spacing w:line="480" w:lineRule="auto"/>
      </w:pPr>
      <w:r>
        <w:tab/>
      </w:r>
      <w:r w:rsidRPr="00F57643">
        <w:t>Na</w:t>
      </w:r>
      <w:r w:rsidRPr="002631B4">
        <w:rPr>
          <w:vertAlign w:val="subscript"/>
        </w:rPr>
        <w:t>2</w:t>
      </w:r>
      <w:r w:rsidRPr="00F57643">
        <w:t>SO</w:t>
      </w:r>
      <w:r w:rsidRPr="002631B4">
        <w:rPr>
          <w:vertAlign w:val="subscript"/>
        </w:rPr>
        <w:t>3</w:t>
      </w:r>
      <w:r w:rsidRPr="00F57643">
        <w:t xml:space="preserve"> + 2HCl → 2NaCl + SO</w:t>
      </w:r>
      <w:r w:rsidRPr="002631B4">
        <w:rPr>
          <w:vertAlign w:val="subscript"/>
        </w:rPr>
        <w:t>2</w:t>
      </w:r>
      <w:r w:rsidRPr="00F57643">
        <w:t xml:space="preserve"> + H</w:t>
      </w:r>
      <w:r w:rsidRPr="002631B4">
        <w:rPr>
          <w:vertAlign w:val="subscript"/>
        </w:rPr>
        <w:t>2</w:t>
      </w:r>
      <w:r w:rsidRPr="00F57643">
        <w:t>O</w:t>
      </w:r>
    </w:p>
    <w:p w14:paraId="2D449DAE" w14:textId="77777777" w:rsidR="006678A6" w:rsidRPr="00F57643" w:rsidRDefault="006678A6" w:rsidP="006678A6">
      <w:pPr>
        <w:tabs>
          <w:tab w:val="left" w:pos="3119"/>
        </w:tabs>
        <w:spacing w:line="480" w:lineRule="auto"/>
        <w:ind w:firstLine="426"/>
      </w:pPr>
      <w:r w:rsidRPr="00F57643">
        <w:t>If excess acid is added to 25.2 g of sodium sulphite, what volume of sulphur dioxide gas is formed?</w:t>
      </w:r>
    </w:p>
    <w:p w14:paraId="3C61F706" w14:textId="77777777" w:rsidR="006678A6" w:rsidRPr="002631B4" w:rsidRDefault="006678A6" w:rsidP="006678A6">
      <w:pPr>
        <w:pStyle w:val="ListParagraph"/>
        <w:numPr>
          <w:ilvl w:val="0"/>
          <w:numId w:val="9"/>
        </w:numPr>
        <w:tabs>
          <w:tab w:val="left" w:pos="3119"/>
        </w:tabs>
        <w:spacing w:after="0" w:line="480" w:lineRule="auto"/>
      </w:pPr>
      <w:r w:rsidRPr="002631B4">
        <w:t xml:space="preserve">What volume of oxygen is needed to burn 1 g of carbon completely according to the </w:t>
      </w:r>
      <w:proofErr w:type="gramStart"/>
      <w:r w:rsidRPr="002631B4">
        <w:t>equation:</w:t>
      </w:r>
      <w:proofErr w:type="gramEnd"/>
    </w:p>
    <w:p w14:paraId="154E80B7" w14:textId="77777777" w:rsidR="006678A6" w:rsidRDefault="006678A6" w:rsidP="006678A6">
      <w:pPr>
        <w:tabs>
          <w:tab w:val="left" w:pos="3119"/>
        </w:tabs>
        <w:spacing w:line="480" w:lineRule="auto"/>
      </w:pPr>
      <w:r>
        <w:tab/>
      </w:r>
      <w:r w:rsidRPr="00F57643">
        <w:t>C(s) + O</w:t>
      </w:r>
      <w:r w:rsidRPr="002631B4">
        <w:rPr>
          <w:vertAlign w:val="subscript"/>
        </w:rPr>
        <w:t>2</w:t>
      </w:r>
      <w:r w:rsidRPr="00F57643">
        <w:t>(g) → CO</w:t>
      </w:r>
      <w:r w:rsidRPr="002631B4">
        <w:rPr>
          <w:vertAlign w:val="subscript"/>
        </w:rPr>
        <w:t>2</w:t>
      </w:r>
      <w:r w:rsidRPr="00F57643">
        <w:t>(g)</w:t>
      </w:r>
    </w:p>
    <w:p w14:paraId="7FACB6A8" w14:textId="77777777" w:rsidR="006678A6" w:rsidRPr="002631B4" w:rsidRDefault="006678A6" w:rsidP="006678A6">
      <w:pPr>
        <w:pStyle w:val="ListParagraph"/>
        <w:numPr>
          <w:ilvl w:val="0"/>
          <w:numId w:val="9"/>
        </w:numPr>
        <w:tabs>
          <w:tab w:val="left" w:pos="3119"/>
        </w:tabs>
        <w:spacing w:after="0" w:line="480" w:lineRule="auto"/>
      </w:pPr>
      <w:r w:rsidRPr="002631B4">
        <w:t>Silver oxide decomposes on heating as shown below.</w:t>
      </w:r>
    </w:p>
    <w:p w14:paraId="1FE8447E" w14:textId="59872505" w:rsidR="006678A6" w:rsidRDefault="006678A6" w:rsidP="006678A6">
      <w:pPr>
        <w:tabs>
          <w:tab w:val="left" w:pos="3119"/>
        </w:tabs>
        <w:spacing w:line="480" w:lineRule="auto"/>
      </w:pPr>
      <w:r>
        <w:tab/>
      </w:r>
      <w:r w:rsidRPr="002631B4">
        <w:t>2Ag</w:t>
      </w:r>
      <w:r w:rsidRPr="002631B4">
        <w:rPr>
          <w:vertAlign w:val="subscript"/>
        </w:rPr>
        <w:t>2</w:t>
      </w:r>
      <w:r w:rsidRPr="002631B4">
        <w:t xml:space="preserve">O (s) </w:t>
      </w:r>
      <w:r w:rsidRPr="00F57643">
        <w:t>→</w:t>
      </w:r>
      <w:r w:rsidRPr="002631B4">
        <w:t xml:space="preserve"> 4Ag (s) + O</w:t>
      </w:r>
      <w:r w:rsidRPr="002631B4">
        <w:rPr>
          <w:vertAlign w:val="subscript"/>
        </w:rPr>
        <w:t>2</w:t>
      </w:r>
      <w:r w:rsidRPr="002631B4">
        <w:t xml:space="preserve"> (g)</w:t>
      </w:r>
    </w:p>
    <w:p w14:paraId="1DCE9F3D" w14:textId="22327851" w:rsidR="00DD2F4D" w:rsidRDefault="006678A6" w:rsidP="006678A6">
      <w:pPr>
        <w:tabs>
          <w:tab w:val="left" w:pos="3119"/>
        </w:tabs>
        <w:spacing w:line="480" w:lineRule="auto"/>
        <w:ind w:left="426"/>
      </w:pPr>
      <w:r w:rsidRPr="002631B4">
        <w:t>What mass of silver oxide is needed to produce 12 cm</w:t>
      </w:r>
      <w:r w:rsidRPr="002631B4">
        <w:rPr>
          <w:vertAlign w:val="superscript"/>
        </w:rPr>
        <w:t>3</w:t>
      </w:r>
      <w:r w:rsidRPr="002631B4">
        <w:t xml:space="preserve"> of oxygen gas, if all measurements are made at room temperature and pressure and the molar gas volume is 24 dm</w:t>
      </w:r>
      <w:r w:rsidRPr="002631B4">
        <w:rPr>
          <w:vertAlign w:val="superscript"/>
        </w:rPr>
        <w:t>3</w:t>
      </w:r>
      <w:r w:rsidRPr="002631B4">
        <w:t>mol</w:t>
      </w:r>
      <w:r w:rsidRPr="002631B4">
        <w:rPr>
          <w:vertAlign w:val="superscript"/>
        </w:rPr>
        <w:t>-1</w:t>
      </w:r>
      <w:r w:rsidRPr="002631B4">
        <w:t>?</w:t>
      </w:r>
    </w:p>
    <w:p w14:paraId="053E77AC" w14:textId="77777777" w:rsidR="00DD2F4D" w:rsidRDefault="00DD2F4D">
      <w:r>
        <w:lastRenderedPageBreak/>
        <w:br w:type="page"/>
      </w:r>
    </w:p>
    <w:p w14:paraId="5F2ED1C6" w14:textId="09DD8BEC" w:rsidR="006342BA" w:rsidRDefault="00DD2F4D" w:rsidP="006678A6">
      <w:pPr>
        <w:tabs>
          <w:tab w:val="left" w:pos="3119"/>
        </w:tabs>
        <w:spacing w:line="480" w:lineRule="auto"/>
        <w:ind w:left="426"/>
      </w:pPr>
      <w:r w:rsidRPr="00DD2F4D">
        <w:rPr>
          <w:noProof/>
        </w:rPr>
        <w:lastRenderedPageBreak/>
        <w:drawing>
          <wp:inline distT="0" distB="0" distL="0" distR="0" wp14:anchorId="5FFFBAFC" wp14:editId="46677418">
            <wp:extent cx="6743065" cy="9599295"/>
            <wp:effectExtent l="0" t="0" r="635"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43065" cy="9599295"/>
                    </a:xfrm>
                    <a:prstGeom prst="rect">
                      <a:avLst/>
                    </a:prstGeom>
                    <a:noFill/>
                    <a:ln>
                      <a:noFill/>
                    </a:ln>
                  </pic:spPr>
                </pic:pic>
              </a:graphicData>
            </a:graphic>
          </wp:inline>
        </w:drawing>
      </w:r>
    </w:p>
    <w:p w14:paraId="1CA9679A" w14:textId="77777777" w:rsidR="00DD2F4D" w:rsidRDefault="00DD2F4D" w:rsidP="006678A6">
      <w:pPr>
        <w:tabs>
          <w:tab w:val="left" w:pos="3119"/>
        </w:tabs>
        <w:spacing w:line="480" w:lineRule="auto"/>
        <w:ind w:left="426"/>
        <w:sectPr w:rsidR="00DD2F4D" w:rsidSect="00AA38B5">
          <w:pgSz w:w="11906" w:h="16838"/>
          <w:pgMar w:top="567" w:right="720" w:bottom="720" w:left="567" w:header="709" w:footer="709" w:gutter="0"/>
          <w:cols w:space="708"/>
          <w:docGrid w:linePitch="360"/>
        </w:sectPr>
      </w:pPr>
    </w:p>
    <w:p w14:paraId="0E1749FE" w14:textId="0E0C32A9" w:rsidR="00DD2F4D" w:rsidRDefault="00DD2F4D" w:rsidP="00DD2F4D">
      <w:r>
        <w:rPr>
          <w:noProof/>
        </w:rPr>
        <w:lastRenderedPageBreak/>
        <mc:AlternateContent>
          <mc:Choice Requires="wps">
            <w:drawing>
              <wp:anchor distT="45720" distB="45720" distL="114300" distR="114300" simplePos="0" relativeHeight="251681792" behindDoc="0" locked="0" layoutInCell="1" allowOverlap="1" wp14:anchorId="2BA81207" wp14:editId="27F8C78D">
                <wp:simplePos x="0" y="0"/>
                <wp:positionH relativeFrom="margin">
                  <wp:posOffset>4954905</wp:posOffset>
                </wp:positionH>
                <wp:positionV relativeFrom="paragraph">
                  <wp:posOffset>5071110</wp:posOffset>
                </wp:positionV>
                <wp:extent cx="1722120" cy="744220"/>
                <wp:effectExtent l="0" t="0" r="0" b="0"/>
                <wp:wrapSquare wrapText="bothSides"/>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744220"/>
                        </a:xfrm>
                        <a:prstGeom prst="rect">
                          <a:avLst/>
                        </a:prstGeom>
                        <a:solidFill>
                          <a:srgbClr val="FFFFFF"/>
                        </a:solidFill>
                        <a:ln w="9525">
                          <a:noFill/>
                          <a:miter lim="800000"/>
                          <a:headEnd/>
                          <a:tailEnd/>
                        </a:ln>
                      </wps:spPr>
                      <wps:txbx>
                        <w:txbxContent>
                          <w:p w14:paraId="7CEBFC43" w14:textId="77777777" w:rsidR="00DD2F4D" w:rsidRDefault="00DD2F4D" w:rsidP="00DD2F4D">
                            <w:pPr>
                              <w:rPr>
                                <w:sz w:val="56"/>
                                <w:szCs w:val="56"/>
                              </w:rPr>
                            </w:pPr>
                            <w:r>
                              <w:rPr>
                                <w:sz w:val="56"/>
                                <w:szCs w:val="56"/>
                              </w:rPr>
                              <w:t xml:space="preserve">X     </w:t>
                            </w:r>
                            <w:proofErr w:type="spellStart"/>
                            <w:r>
                              <w:rPr>
                                <w:sz w:val="72"/>
                                <w:szCs w:val="72"/>
                              </w:rPr>
                              <w:t>conc</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A81207" id="_x0000_t202" coordsize="21600,21600" o:spt="202" path="m,l,21600r21600,l21600,xe">
                <v:stroke joinstyle="miter"/>
                <v:path gradientshapeok="t" o:connecttype="rect"/>
              </v:shapetype>
              <v:shape id="Text Box 192" o:spid="_x0000_s1026" type="#_x0000_t202" style="position:absolute;margin-left:390.15pt;margin-top:399.3pt;width:135.6pt;height:58.6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" stroked="f">
                <v:textbox>
                  <w:txbxContent>
                    <w:p w14:paraId="7CEBFC43" w14:textId="77777777" w:rsidR="00DD2F4D" w:rsidRDefault="00DD2F4D" w:rsidP="00DD2F4D">
                      <w:pPr>
                        <w:rPr>
                          <w:sz w:val="56"/>
                          <w:szCs w:val="56"/>
                        </w:rPr>
                      </w:pPr>
                      <w:r>
                        <w:rPr>
                          <w:sz w:val="56"/>
                          <w:szCs w:val="56"/>
                        </w:rPr>
                        <w:t xml:space="preserve">X     </w:t>
                      </w:r>
                      <w:proofErr w:type="spellStart"/>
                      <w:r>
                        <w:rPr>
                          <w:sz w:val="72"/>
                          <w:szCs w:val="72"/>
                        </w:rPr>
                        <w:t>conc</w:t>
                      </w:r>
                      <w:proofErr w:type="spellEnd"/>
                    </w:p>
                  </w:txbxContent>
                </v:textbox>
                <w10:wrap type="square" anchorx="margin"/>
              </v:shape>
            </w:pict>
          </mc:Fallback>
        </mc:AlternateContent>
      </w:r>
      <w:r>
        <w:rPr>
          <w:noProof/>
        </w:rPr>
        <mc:AlternateContent>
          <mc:Choice Requires="wps">
            <w:drawing>
              <wp:anchor distT="45720" distB="45720" distL="114300" distR="114300" simplePos="0" relativeHeight="251680768" behindDoc="0" locked="0" layoutInCell="1" allowOverlap="1" wp14:anchorId="69C864FE" wp14:editId="403FBC1E">
                <wp:simplePos x="0" y="0"/>
                <wp:positionH relativeFrom="margin">
                  <wp:posOffset>3019425</wp:posOffset>
                </wp:positionH>
                <wp:positionV relativeFrom="paragraph">
                  <wp:posOffset>5209540</wp:posOffset>
                </wp:positionV>
                <wp:extent cx="2062480" cy="744220"/>
                <wp:effectExtent l="0" t="0" r="0" b="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2480" cy="744220"/>
                        </a:xfrm>
                        <a:prstGeom prst="rect">
                          <a:avLst/>
                        </a:prstGeom>
                        <a:solidFill>
                          <a:srgbClr val="FFFFFF"/>
                        </a:solidFill>
                        <a:ln w="9525">
                          <a:noFill/>
                          <a:miter lim="800000"/>
                          <a:headEnd/>
                          <a:tailEnd/>
                        </a:ln>
                      </wps:spPr>
                      <wps:txbx>
                        <w:txbxContent>
                          <w:p w14:paraId="2F59EF5E" w14:textId="77777777" w:rsidR="00DD2F4D" w:rsidRDefault="00DD2F4D" w:rsidP="00DD2F4D">
                            <w:pPr>
                              <w:rPr>
                                <w:sz w:val="48"/>
                                <w:szCs w:val="48"/>
                              </w:rPr>
                            </w:pPr>
                            <w:r>
                              <w:rPr>
                                <w:sz w:val="48"/>
                                <w:szCs w:val="48"/>
                              </w:rPr>
                              <w:t>Volume /1000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C864FE" id="Text Box 31" o:spid="_x0000_s1027" type="#_x0000_t202" style="position:absolute;margin-left:237.75pt;margin-top:410.2pt;width:162.4pt;height:58.6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" stroked="f">
                <v:textbox>
                  <w:txbxContent>
                    <w:p w14:paraId="2F59EF5E" w14:textId="77777777" w:rsidR="00DD2F4D" w:rsidRDefault="00DD2F4D" w:rsidP="00DD2F4D">
                      <w:pPr>
                        <w:rPr>
                          <w:sz w:val="48"/>
                          <w:szCs w:val="48"/>
                        </w:rPr>
                      </w:pPr>
                      <w:r>
                        <w:rPr>
                          <w:sz w:val="48"/>
                          <w:szCs w:val="48"/>
                        </w:rPr>
                        <w:t>Volume /1000</w:t>
                      </w:r>
                    </w:p>
                  </w:txbxContent>
                </v:textbox>
                <w10:wrap type="square" anchorx="margin"/>
              </v:shape>
            </w:pict>
          </mc:Fallback>
        </mc:AlternateContent>
      </w:r>
      <w:r>
        <w:rPr>
          <w:noProof/>
        </w:rPr>
        <mc:AlternateContent>
          <mc:Choice Requires="wps">
            <w:drawing>
              <wp:anchor distT="45720" distB="45720" distL="114300" distR="114300" simplePos="0" relativeHeight="251677696" behindDoc="0" locked="0" layoutInCell="1" allowOverlap="1" wp14:anchorId="47D744EE" wp14:editId="08AA34B1">
                <wp:simplePos x="0" y="0"/>
                <wp:positionH relativeFrom="margin">
                  <wp:posOffset>1403350</wp:posOffset>
                </wp:positionH>
                <wp:positionV relativeFrom="paragraph">
                  <wp:posOffset>3423285</wp:posOffset>
                </wp:positionV>
                <wp:extent cx="2264410" cy="382270"/>
                <wp:effectExtent l="0" t="0" r="2540" b="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382270"/>
                        </a:xfrm>
                        <a:prstGeom prst="rect">
                          <a:avLst/>
                        </a:prstGeom>
                        <a:solidFill>
                          <a:srgbClr val="FFFFFF"/>
                        </a:solidFill>
                        <a:ln w="9525">
                          <a:noFill/>
                          <a:miter lim="800000"/>
                          <a:headEnd/>
                          <a:tailEnd/>
                        </a:ln>
                      </wps:spPr>
                      <wps:txbx>
                        <w:txbxContent>
                          <w:p w14:paraId="541E3CC4" w14:textId="77777777" w:rsidR="00DD2F4D" w:rsidRDefault="00DD2F4D" w:rsidP="00DD2F4D">
                            <w:pPr>
                              <w:rPr>
                                <w:sz w:val="36"/>
                                <w:szCs w:val="36"/>
                              </w:rPr>
                            </w:pPr>
                            <w:r>
                              <w:rPr>
                                <w:sz w:val="36"/>
                                <w:szCs w:val="36"/>
                              </w:rPr>
                              <w:t>24dm</w:t>
                            </w:r>
                            <w:r>
                              <w:rPr>
                                <w:sz w:val="36"/>
                                <w:szCs w:val="36"/>
                                <w:vertAlign w:val="superscript"/>
                              </w:rPr>
                              <w:t>3</w:t>
                            </w:r>
                            <w:r>
                              <w:rPr>
                                <w:sz w:val="36"/>
                                <w:szCs w:val="36"/>
                              </w:rPr>
                              <w:t xml:space="preserve"> or 24,000 cm</w:t>
                            </w:r>
                            <w:r>
                              <w:rPr>
                                <w:sz w:val="36"/>
                                <w:szCs w:val="36"/>
                                <w:vertAlign w:val="superscript"/>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D744EE" id="Text Box 30" o:spid="_x0000_s1028" type="#_x0000_t202" style="position:absolute;margin-left:110.5pt;margin-top:269.55pt;width:178.3pt;height:30.1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" stroked="f">
                <v:textbox>
                  <w:txbxContent>
                    <w:p w14:paraId="541E3CC4" w14:textId="77777777" w:rsidR="00DD2F4D" w:rsidRDefault="00DD2F4D" w:rsidP="00DD2F4D">
                      <w:pPr>
                        <w:rPr>
                          <w:sz w:val="36"/>
                          <w:szCs w:val="36"/>
                        </w:rPr>
                      </w:pPr>
                      <w:r>
                        <w:rPr>
                          <w:sz w:val="36"/>
                          <w:szCs w:val="36"/>
                        </w:rPr>
                        <w:t>24dm</w:t>
                      </w:r>
                      <w:r>
                        <w:rPr>
                          <w:sz w:val="36"/>
                          <w:szCs w:val="36"/>
                          <w:vertAlign w:val="superscript"/>
                        </w:rPr>
                        <w:t>3</w:t>
                      </w:r>
                      <w:r>
                        <w:rPr>
                          <w:sz w:val="36"/>
                          <w:szCs w:val="36"/>
                        </w:rPr>
                        <w:t xml:space="preserve"> or 24,000 cm</w:t>
                      </w:r>
                      <w:r>
                        <w:rPr>
                          <w:sz w:val="36"/>
                          <w:szCs w:val="36"/>
                          <w:vertAlign w:val="superscript"/>
                        </w:rPr>
                        <w:t>3</w:t>
                      </w:r>
                    </w:p>
                  </w:txbxContent>
                </v:textbox>
                <w10:wrap type="square" anchorx="margin"/>
              </v:shape>
            </w:pict>
          </mc:Fallback>
        </mc:AlternateContent>
      </w:r>
      <w:r>
        <w:rPr>
          <w:noProof/>
        </w:rPr>
        <mc:AlternateContent>
          <mc:Choice Requires="wps">
            <w:drawing>
              <wp:anchor distT="45720" distB="45720" distL="114300" distR="114300" simplePos="0" relativeHeight="251676672" behindDoc="0" locked="0" layoutInCell="1" allowOverlap="1" wp14:anchorId="287C4471" wp14:editId="501C3A8F">
                <wp:simplePos x="0" y="0"/>
                <wp:positionH relativeFrom="margin">
                  <wp:posOffset>2529840</wp:posOffset>
                </wp:positionH>
                <wp:positionV relativeFrom="paragraph">
                  <wp:posOffset>1849755</wp:posOffset>
                </wp:positionV>
                <wp:extent cx="2030730" cy="478155"/>
                <wp:effectExtent l="0" t="0" r="762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730" cy="478155"/>
                        </a:xfrm>
                        <a:prstGeom prst="rect">
                          <a:avLst/>
                        </a:prstGeom>
                        <a:solidFill>
                          <a:srgbClr val="FFFFFF"/>
                        </a:solidFill>
                        <a:ln w="9525">
                          <a:noFill/>
                          <a:miter lim="800000"/>
                          <a:headEnd/>
                          <a:tailEnd/>
                        </a:ln>
                      </wps:spPr>
                      <wps:txbx>
                        <w:txbxContent>
                          <w:p w14:paraId="62FAC51A" w14:textId="77777777" w:rsidR="00DD2F4D" w:rsidRDefault="00DD2F4D" w:rsidP="00DD2F4D">
                            <w:pPr>
                              <w:jc w:val="center"/>
                              <w:rPr>
                                <w:sz w:val="48"/>
                                <w:szCs w:val="48"/>
                              </w:rPr>
                            </w:pPr>
                            <w:r>
                              <w:rPr>
                                <w:sz w:val="48"/>
                                <w:szCs w:val="48"/>
                              </w:rPr>
                              <w:t>Volume of gas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7C4471" id="Text Box 29" o:spid="_x0000_s1029" type="#_x0000_t202" style="position:absolute;margin-left:199.2pt;margin-top:145.65pt;width:159.9pt;height:37.6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" stroked="f">
                <v:textbox>
                  <w:txbxContent>
                    <w:p w14:paraId="62FAC51A" w14:textId="77777777" w:rsidR="00DD2F4D" w:rsidRDefault="00DD2F4D" w:rsidP="00DD2F4D">
                      <w:pPr>
                        <w:jc w:val="center"/>
                        <w:rPr>
                          <w:sz w:val="48"/>
                          <w:szCs w:val="48"/>
                        </w:rPr>
                      </w:pPr>
                      <w:r>
                        <w:rPr>
                          <w:sz w:val="48"/>
                          <w:szCs w:val="48"/>
                        </w:rPr>
                        <w:t>Volume of gas</w:t>
                      </w:r>
                    </w:p>
                  </w:txbxContent>
                </v:textbox>
                <w10:wrap type="square" anchorx="margin"/>
              </v:shape>
            </w:pict>
          </mc:Fallback>
        </mc:AlternateContent>
      </w:r>
      <w:r>
        <w:rPr>
          <w:noProof/>
        </w:rPr>
        <mc:AlternateContent>
          <mc:Choice Requires="wps">
            <w:drawing>
              <wp:anchor distT="45720" distB="45720" distL="114300" distR="114300" simplePos="0" relativeHeight="251679744" behindDoc="0" locked="0" layoutInCell="1" allowOverlap="1" wp14:anchorId="425A5EB2" wp14:editId="4055A8AF">
                <wp:simplePos x="0" y="0"/>
                <wp:positionH relativeFrom="margin">
                  <wp:posOffset>5628005</wp:posOffset>
                </wp:positionH>
                <wp:positionV relativeFrom="paragraph">
                  <wp:posOffset>1630045</wp:posOffset>
                </wp:positionV>
                <wp:extent cx="1360805" cy="744220"/>
                <wp:effectExtent l="0" t="0" r="0" b="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805" cy="744220"/>
                        </a:xfrm>
                        <a:prstGeom prst="rect">
                          <a:avLst/>
                        </a:prstGeom>
                        <a:solidFill>
                          <a:srgbClr val="FFFFFF"/>
                        </a:solidFill>
                        <a:ln w="9525">
                          <a:noFill/>
                          <a:miter lim="800000"/>
                          <a:headEnd/>
                          <a:tailEnd/>
                        </a:ln>
                      </wps:spPr>
                      <wps:txbx>
                        <w:txbxContent>
                          <w:p w14:paraId="446F1493" w14:textId="77777777" w:rsidR="00DD2F4D" w:rsidRDefault="00DD2F4D" w:rsidP="00DD2F4D">
                            <w:pPr>
                              <w:rPr>
                                <w:sz w:val="72"/>
                                <w:szCs w:val="72"/>
                              </w:rPr>
                            </w:pPr>
                            <w:r>
                              <w:rPr>
                                <w:sz w:val="72"/>
                                <w:szCs w:val="72"/>
                              </w:rPr>
                              <w:t>grams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A5EB2" id="Text Box 28" o:spid="_x0000_s1030" type="#_x0000_t202" style="position:absolute;margin-left:443.15pt;margin-top:128.35pt;width:107.15pt;height:58.6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" stroked="f">
                <v:textbox>
                  <w:txbxContent>
                    <w:p w14:paraId="446F1493" w14:textId="77777777" w:rsidR="00DD2F4D" w:rsidRDefault="00DD2F4D" w:rsidP="00DD2F4D">
                      <w:pPr>
                        <w:rPr>
                          <w:sz w:val="72"/>
                          <w:szCs w:val="72"/>
                        </w:rPr>
                      </w:pPr>
                      <w:r>
                        <w:rPr>
                          <w:sz w:val="72"/>
                          <w:szCs w:val="72"/>
                        </w:rPr>
                        <w:t>grams</w:t>
                      </w:r>
                    </w:p>
                  </w:txbxContent>
                </v:textbox>
                <w10:wrap type="square" anchorx="margin"/>
              </v:shape>
            </w:pict>
          </mc:Fallback>
        </mc:AlternateContent>
      </w:r>
      <w:r>
        <w:rPr>
          <w:noProof/>
        </w:rPr>
        <mc:AlternateContent>
          <mc:Choice Requires="wps">
            <w:drawing>
              <wp:anchor distT="45720" distB="45720" distL="114300" distR="114300" simplePos="0" relativeHeight="251678720" behindDoc="0" locked="0" layoutInCell="1" allowOverlap="1" wp14:anchorId="1FEF9C9F" wp14:editId="622E33F0">
                <wp:simplePos x="0" y="0"/>
                <wp:positionH relativeFrom="margin">
                  <wp:posOffset>6361430</wp:posOffset>
                </wp:positionH>
                <wp:positionV relativeFrom="paragraph">
                  <wp:posOffset>3161030</wp:posOffset>
                </wp:positionV>
                <wp:extent cx="1360805" cy="744220"/>
                <wp:effectExtent l="0" t="0" r="0" b="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805" cy="744220"/>
                        </a:xfrm>
                        <a:prstGeom prst="rect">
                          <a:avLst/>
                        </a:prstGeom>
                        <a:solidFill>
                          <a:srgbClr val="FFFFFF"/>
                        </a:solidFill>
                        <a:ln w="9525">
                          <a:noFill/>
                          <a:miter lim="800000"/>
                          <a:headEnd/>
                          <a:tailEnd/>
                        </a:ln>
                      </wps:spPr>
                      <wps:txbx>
                        <w:txbxContent>
                          <w:p w14:paraId="4F5E9375" w14:textId="77777777" w:rsidR="00DD2F4D" w:rsidRDefault="00DD2F4D" w:rsidP="00DD2F4D">
                            <w:pPr>
                              <w:rPr>
                                <w:sz w:val="72"/>
                                <w:szCs w:val="72"/>
                              </w:rPr>
                            </w:pPr>
                            <w:r>
                              <w:rPr>
                                <w:sz w:val="72"/>
                                <w:szCs w:val="72"/>
                              </w:rPr>
                              <w:t>RAMs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EF9C9F" id="Text Box 25" o:spid="_x0000_s1031" type="#_x0000_t202" style="position:absolute;margin-left:500.9pt;margin-top:248.9pt;width:107.15pt;height:58.6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" stroked="f">
                <v:textbox>
                  <w:txbxContent>
                    <w:p w14:paraId="4F5E9375" w14:textId="77777777" w:rsidR="00DD2F4D" w:rsidRDefault="00DD2F4D" w:rsidP="00DD2F4D">
                      <w:pPr>
                        <w:rPr>
                          <w:sz w:val="72"/>
                          <w:szCs w:val="72"/>
                        </w:rPr>
                      </w:pPr>
                      <w:r>
                        <w:rPr>
                          <w:sz w:val="72"/>
                          <w:szCs w:val="72"/>
                        </w:rPr>
                        <w:t>RAMs</w:t>
                      </w:r>
                    </w:p>
                  </w:txbxContent>
                </v:textbox>
                <w10:wrap type="square" anchorx="margin"/>
              </v:shape>
            </w:pict>
          </mc:Fallback>
        </mc:AlternateContent>
      </w:r>
      <w:r>
        <w:rPr>
          <w:noProof/>
        </w:rPr>
        <mc:AlternateContent>
          <mc:Choice Requires="wpg">
            <w:drawing>
              <wp:anchor distT="0" distB="0" distL="114300" distR="114300" simplePos="0" relativeHeight="251674624" behindDoc="0" locked="0" layoutInCell="1" allowOverlap="1" wp14:anchorId="46583DF4" wp14:editId="5575273A">
                <wp:simplePos x="0" y="0"/>
                <wp:positionH relativeFrom="margin">
                  <wp:align>center</wp:align>
                </wp:positionH>
                <wp:positionV relativeFrom="paragraph">
                  <wp:posOffset>2113280</wp:posOffset>
                </wp:positionV>
                <wp:extent cx="5573395" cy="4308475"/>
                <wp:effectExtent l="19050" t="19050" r="46355" b="15875"/>
                <wp:wrapNone/>
                <wp:docPr id="24" name="Group 24"/>
                <wp:cNvGraphicFramePr/>
                <a:graphic xmlns:a="http://schemas.openxmlformats.org/drawingml/2006/main">
                  <a:graphicData uri="http://schemas.microsoft.com/office/word/2010/wordprocessingGroup">
                    <wpg:wgp>
                      <wpg:cNvGrpSpPr/>
                      <wpg:grpSpPr>
                        <a:xfrm>
                          <a:off x="0" y="0"/>
                          <a:ext cx="5573395" cy="4307840"/>
                          <a:chOff x="0" y="0"/>
                          <a:chExt cx="1791190" cy="1544129"/>
                        </a:xfrm>
                      </wpg:grpSpPr>
                      <wps:wsp>
                        <wps:cNvPr id="26" name="Isosceles Triangle 26"/>
                        <wps:cNvSpPr/>
                        <wps:spPr>
                          <a:xfrm>
                            <a:off x="0" y="0"/>
                            <a:ext cx="1791190" cy="1544129"/>
                          </a:xfrm>
                          <a:prstGeom prst="triangle">
                            <a:avLst/>
                          </a:prstGeom>
                          <a:solidFill>
                            <a:schemeClr val="bg1"/>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 name="Straight Connector 27"/>
                        <wps:cNvCnPr/>
                        <wps:spPr>
                          <a:xfrm>
                            <a:off x="439948" y="974785"/>
                            <a:ext cx="914400" cy="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3E43E11" id="Group 24" o:spid="_x0000_s1026" style="position:absolute;margin-left:0;margin-top:166.4pt;width:438.85pt;height:339.25pt;z-index:251674624;mso-position-horizontal:center;mso-position-horizontal-relative:margin;mso-width-relative:margin;mso-height-relative:margin" coordsize="17911,15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6" o:spid="_x0000_s1027" type="#_x0000_t5" style="position:absolute;width:17911;height:15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" fillcolor="white [3212]" strokecolor="#00b050" strokeweight="1pt"/>
                <v:line id="Straight Connector 27" o:spid="_x0000_s1028" style="position:absolute;visibility:visible;mso-wrap-style:square" from="4399,9747" to="13543,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" strokecolor="#00b050" strokeweight=".5pt">
                  <v:stroke joinstyle="miter"/>
                </v:line>
                <w10:wrap anchorx="margin"/>
              </v:group>
            </w:pict>
          </mc:Fallback>
        </mc:AlternateContent>
      </w:r>
      <w:r>
        <w:rPr>
          <w:noProof/>
        </w:rPr>
        <mc:AlternateContent>
          <mc:Choice Requires="wps">
            <w:drawing>
              <wp:anchor distT="45720" distB="45720" distL="114300" distR="114300" simplePos="0" relativeHeight="251675648" behindDoc="0" locked="0" layoutInCell="1" allowOverlap="1" wp14:anchorId="424D8A57" wp14:editId="3E939309">
                <wp:simplePos x="0" y="0"/>
                <wp:positionH relativeFrom="margin">
                  <wp:align>center</wp:align>
                </wp:positionH>
                <wp:positionV relativeFrom="paragraph">
                  <wp:posOffset>3391535</wp:posOffset>
                </wp:positionV>
                <wp:extent cx="1360805" cy="7442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0805" cy="744220"/>
                        </a:xfrm>
                        <a:prstGeom prst="rect">
                          <a:avLst/>
                        </a:prstGeom>
                        <a:solidFill>
                          <a:srgbClr val="FFFFFF"/>
                        </a:solidFill>
                        <a:ln w="9525">
                          <a:noFill/>
                          <a:miter lim="800000"/>
                          <a:headEnd/>
                          <a:tailEnd/>
                        </a:ln>
                      </wps:spPr>
                      <wps:txbx>
                        <w:txbxContent>
                          <w:p w14:paraId="4BFE9E08" w14:textId="77777777" w:rsidR="00DD2F4D" w:rsidRDefault="00DD2F4D" w:rsidP="00DD2F4D">
                            <w:pPr>
                              <w:rPr>
                                <w:sz w:val="72"/>
                                <w:szCs w:val="72"/>
                              </w:rPr>
                            </w:pPr>
                            <w:r>
                              <w:rPr>
                                <w:sz w:val="72"/>
                                <w:szCs w:val="72"/>
                              </w:rPr>
                              <w:t>moles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4D8A57" id="Text Box 217" o:spid="_x0000_s1032" type="#_x0000_t202" style="position:absolute;margin-left:0;margin-top:267.05pt;width:107.15pt;height:58.6pt;z-index:2516756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" stroked="f">
                <v:textbox>
                  <w:txbxContent>
                    <w:p w14:paraId="4BFE9E08" w14:textId="77777777" w:rsidR="00DD2F4D" w:rsidRDefault="00DD2F4D" w:rsidP="00DD2F4D">
                      <w:pPr>
                        <w:rPr>
                          <w:sz w:val="72"/>
                          <w:szCs w:val="72"/>
                        </w:rPr>
                      </w:pPr>
                      <w:r>
                        <w:rPr>
                          <w:sz w:val="72"/>
                          <w:szCs w:val="72"/>
                        </w:rPr>
                        <w:t>moles</w:t>
                      </w:r>
                    </w:p>
                  </w:txbxContent>
                </v:textbox>
                <w10:wrap type="square" anchorx="margin"/>
              </v:shape>
            </w:pict>
          </mc:Fallback>
        </mc:AlternateContent>
      </w:r>
      <w:r>
        <w:rPr>
          <w:noProof/>
        </w:rPr>
        <mc:AlternateContent>
          <mc:Choice Requires="wpg">
            <w:drawing>
              <wp:anchor distT="0" distB="0" distL="114300" distR="114300" simplePos="0" relativeHeight="251672576" behindDoc="0" locked="0" layoutInCell="1" allowOverlap="1" wp14:anchorId="33C0F722" wp14:editId="73D4EC61">
                <wp:simplePos x="0" y="0"/>
                <wp:positionH relativeFrom="margin">
                  <wp:posOffset>3399790</wp:posOffset>
                </wp:positionH>
                <wp:positionV relativeFrom="paragraph">
                  <wp:posOffset>18415</wp:posOffset>
                </wp:positionV>
                <wp:extent cx="5573395" cy="4308475"/>
                <wp:effectExtent l="19050" t="19050" r="46355" b="15875"/>
                <wp:wrapNone/>
                <wp:docPr id="21" name="Group 21"/>
                <wp:cNvGraphicFramePr/>
                <a:graphic xmlns:a="http://schemas.openxmlformats.org/drawingml/2006/main">
                  <a:graphicData uri="http://schemas.microsoft.com/office/word/2010/wordprocessingGroup">
                    <wpg:wgp>
                      <wpg:cNvGrpSpPr/>
                      <wpg:grpSpPr>
                        <a:xfrm>
                          <a:off x="0" y="0"/>
                          <a:ext cx="5573395" cy="4307840"/>
                          <a:chOff x="0" y="0"/>
                          <a:chExt cx="1791190" cy="1544129"/>
                        </a:xfrm>
                      </wpg:grpSpPr>
                      <wps:wsp>
                        <wps:cNvPr id="22" name="Isosceles Triangle 22"/>
                        <wps:cNvSpPr/>
                        <wps:spPr>
                          <a:xfrm>
                            <a:off x="0" y="0"/>
                            <a:ext cx="1791190" cy="1544129"/>
                          </a:xfrm>
                          <a:prstGeom prst="triangl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3" name="Straight Connector 23"/>
                        <wps:cNvCnPr/>
                        <wps:spPr>
                          <a:xfrm>
                            <a:off x="439948" y="974785"/>
                            <a:ext cx="914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D2DD04C" id="Group 21" o:spid="_x0000_s1026" style="position:absolute;margin-left:267.7pt;margin-top:1.45pt;width:438.85pt;height:339.25pt;z-index:251672576;mso-position-horizontal-relative:margin;mso-width-relative:margin;mso-height-relative:margin" coordsize="17911,15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">
                <v:shape id="Isosceles Triangle 22" o:spid="_x0000_s1027" type="#_x0000_t5" style="position:absolute;width:17911;height:15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" fillcolor="white [3212]" strokecolor="black [3213]" strokeweight="1pt"/>
                <v:line id="Straight Connector 23" o:spid="_x0000_s1028" style="position:absolute;visibility:visible;mso-wrap-style:square" from="4399,9747" to="13543,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" strokecolor="black [3213]" strokeweight=".5pt">
                  <v:stroke joinstyle="miter"/>
                </v:line>
                <w10:wrap anchorx="margin"/>
              </v:group>
            </w:pict>
          </mc:Fallback>
        </mc:AlternateContent>
      </w:r>
      <w:r>
        <w:rPr>
          <w:noProof/>
        </w:rPr>
        <mc:AlternateContent>
          <mc:Choice Requires="wpg">
            <w:drawing>
              <wp:anchor distT="0" distB="0" distL="114300" distR="114300" simplePos="0" relativeHeight="251673600" behindDoc="0" locked="0" layoutInCell="1" allowOverlap="1" wp14:anchorId="0CD5B0CA" wp14:editId="58F4EFE9">
                <wp:simplePos x="0" y="0"/>
                <wp:positionH relativeFrom="margin">
                  <wp:posOffset>784860</wp:posOffset>
                </wp:positionH>
                <wp:positionV relativeFrom="paragraph">
                  <wp:posOffset>19050</wp:posOffset>
                </wp:positionV>
                <wp:extent cx="5573395" cy="4308475"/>
                <wp:effectExtent l="19050" t="19050" r="46355" b="15875"/>
                <wp:wrapNone/>
                <wp:docPr id="18" name="Group 18"/>
                <wp:cNvGraphicFramePr/>
                <a:graphic xmlns:a="http://schemas.openxmlformats.org/drawingml/2006/main">
                  <a:graphicData uri="http://schemas.microsoft.com/office/word/2010/wordprocessingGroup">
                    <wpg:wgp>
                      <wpg:cNvGrpSpPr/>
                      <wpg:grpSpPr>
                        <a:xfrm>
                          <a:off x="0" y="0"/>
                          <a:ext cx="5573395" cy="4307840"/>
                          <a:chOff x="0" y="0"/>
                          <a:chExt cx="1791190" cy="1544129"/>
                        </a:xfrm>
                      </wpg:grpSpPr>
                      <wps:wsp>
                        <wps:cNvPr id="19" name="Isosceles Triangle 19"/>
                        <wps:cNvSpPr/>
                        <wps:spPr>
                          <a:xfrm>
                            <a:off x="0" y="0"/>
                            <a:ext cx="1791190" cy="1544129"/>
                          </a:xfrm>
                          <a:prstGeom prst="triangl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Straight Connector 20"/>
                        <wps:cNvCnPr/>
                        <wps:spPr>
                          <a:xfrm>
                            <a:off x="439948" y="974785"/>
                            <a:ext cx="914400"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93A48D2" id="Group 18" o:spid="_x0000_s1026" style="position:absolute;margin-left:61.8pt;margin-top:1.5pt;width:438.85pt;height:339.25pt;z-index:251673600;mso-position-horizontal-relative:margin;mso-width-relative:margin;mso-height-relative:margin" coordsize="17911,15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">
                <v:shape id="Isosceles Triangle 19" o:spid="_x0000_s1027" type="#_x0000_t5" style="position:absolute;width:17911;height:154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" fillcolor="white [3212]" strokecolor="#1f3763 [1604]" strokeweight="1pt"/>
                <v:line id="Straight Connector 20" o:spid="_x0000_s1028" style="position:absolute;visibility:visible;mso-wrap-style:square" from="4399,9747" to="13543,97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" strokecolor="#4472c4 [3204]" strokeweight=".5pt">
                  <v:stroke joinstyle="miter"/>
                </v:line>
                <w10:wrap anchorx="margin"/>
              </v:group>
            </w:pict>
          </mc:Fallback>
        </mc:AlternateContent>
      </w:r>
    </w:p>
    <w:p w14:paraId="134D8FFD" w14:textId="219999AE" w:rsidR="00DD2F4D" w:rsidRDefault="00DD2F4D" w:rsidP="006678A6">
      <w:pPr>
        <w:tabs>
          <w:tab w:val="left" w:pos="3119"/>
        </w:tabs>
        <w:spacing w:line="480" w:lineRule="auto"/>
        <w:ind w:left="426"/>
      </w:pPr>
      <w:bookmarkStart w:id="0" w:name="_GoBack"/>
      <w:bookmarkEnd w:id="0"/>
    </w:p>
    <w:sectPr w:rsidR="00DD2F4D" w:rsidSect="00DD2F4D">
      <w:pgSz w:w="16838" w:h="11906" w:orient="landscape"/>
      <w:pgMar w:top="567" w:right="567"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Helvetica">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75724"/>
    <w:multiLevelType w:val="hybridMultilevel"/>
    <w:tmpl w:val="D00296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014A42"/>
    <w:multiLevelType w:val="hybridMultilevel"/>
    <w:tmpl w:val="2CDAFFF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99125E"/>
    <w:multiLevelType w:val="hybridMultilevel"/>
    <w:tmpl w:val="B61CE9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315495"/>
    <w:multiLevelType w:val="hybridMultilevel"/>
    <w:tmpl w:val="B61CE95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7856598"/>
    <w:multiLevelType w:val="hybridMultilevel"/>
    <w:tmpl w:val="7F14C21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C0F5E32"/>
    <w:multiLevelType w:val="hybridMultilevel"/>
    <w:tmpl w:val="F4FAB80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17C3E0F"/>
    <w:multiLevelType w:val="hybridMultilevel"/>
    <w:tmpl w:val="B61CE9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723F77"/>
    <w:multiLevelType w:val="hybridMultilevel"/>
    <w:tmpl w:val="692417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7E7020"/>
    <w:multiLevelType w:val="hybridMultilevel"/>
    <w:tmpl w:val="F4FAB808"/>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0"/>
  </w:num>
  <w:num w:numId="5">
    <w:abstractNumId w:val="4"/>
  </w:num>
  <w:num w:numId="6">
    <w:abstractNumId w:val="7"/>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586"/>
    <w:rsid w:val="000A7936"/>
    <w:rsid w:val="006342BA"/>
    <w:rsid w:val="006678A6"/>
    <w:rsid w:val="009B3F92"/>
    <w:rsid w:val="00AA38B5"/>
    <w:rsid w:val="00C25F25"/>
    <w:rsid w:val="00C55586"/>
    <w:rsid w:val="00DD2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rules v:ext="edit">
        <o:r id="V:Rule1" type="connector" idref="#Straight Connector 2"/>
        <o:r id="V:Rule2" type="connector" idref="#Straight Connector 9"/>
        <o:r id="V:Rule3" type="connector" idref="#Straight Connector 6"/>
      </o:rules>
    </o:shapelayout>
  </w:shapeDefaults>
  <w:decimalSymbol w:val="."/>
  <w:listSeparator w:val=","/>
  <w14:docId w14:val="27FC38F7"/>
  <w15:chartTrackingRefBased/>
  <w15:docId w15:val="{C846F199-74EB-4134-A0D0-67A96B88B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5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586"/>
    <w:pPr>
      <w:ind w:left="720"/>
      <w:contextualSpacing/>
    </w:pPr>
  </w:style>
  <w:style w:type="table" w:styleId="TableGrid">
    <w:name w:val="Table Grid"/>
    <w:basedOn w:val="TableNormal"/>
    <w:uiPriority w:val="39"/>
    <w:rsid w:val="00C55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F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16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hanacademy.org/science/chemistry/chemical-reactions-stoichiome/limiting-reagent-stoichiometry/e/limiting_reagent_stoichiometry" TargetMode="External"/><Relationship Id="rId11" Type="http://schemas.openxmlformats.org/officeDocument/2006/relationships/image" Target="media/image6.emf"/><Relationship Id="rId5" Type="http://schemas.openxmlformats.org/officeDocument/2006/relationships/image" Target="media/image1.gif"/><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73D30E60</Template>
  <TotalTime>10</TotalTime>
  <Pages>20</Pages>
  <Words>4417</Words>
  <Characters>25180</Characters>
  <Application>Microsoft Office Word</Application>
  <DocSecurity>0</DocSecurity>
  <Lines>209</Lines>
  <Paragraphs>59</Paragraphs>
  <ScaleCrop>false</ScaleCrop>
  <Company/>
  <LinksUpToDate>false</LinksUpToDate>
  <CharactersWithSpaces>29538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Read</dc:creator>
  <cp:keywords/>
  <dc:description/>
  <cp:lastModifiedBy>Pippa Read</cp:lastModifiedBy>
  <cp:revision>7</cp:revision>
  <dcterms:created xsi:type="dcterms:W3CDTF">2020-01-16T13:56:00Z</dcterms:created>
  <dcterms:modified xsi:type="dcterms:W3CDTF">2020-01-16T14:52:00Z</dcterms:modified>
</cp:coreProperties>
</file>