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3F" w:rsidRDefault="00DE5786" w:rsidP="005B46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5610225</wp:posOffset>
            </wp:positionH>
            <wp:positionV relativeFrom="paragraph">
              <wp:posOffset>-114300</wp:posOffset>
            </wp:positionV>
            <wp:extent cx="638175" cy="1019175"/>
            <wp:effectExtent l="19050" t="0" r="9525" b="0"/>
            <wp:wrapTight wrapText="bothSides">
              <wp:wrapPolygon edited="0">
                <wp:start x="-645" y="0"/>
                <wp:lineTo x="-645" y="21398"/>
                <wp:lineTo x="21922" y="21398"/>
                <wp:lineTo x="21922" y="0"/>
                <wp:lineTo x="-645" y="0"/>
              </wp:wrapPolygon>
            </wp:wrapTight>
            <wp:docPr id="2" name="Picture 0" descr="New Pictur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icture (1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8F8">
        <w:rPr>
          <w:rFonts w:ascii="Times New Roman" w:hAnsi="Times New Roman" w:cs="Times New Roman"/>
          <w:sz w:val="24"/>
          <w:szCs w:val="24"/>
        </w:rPr>
        <w:t>TASK:  Explain the difference between the Greek and Persian fighter.</w:t>
      </w:r>
    </w:p>
    <w:p w:rsidR="00B478F8" w:rsidRDefault="00B478F8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78F8" w:rsidRDefault="00B478F8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78F8" w:rsidRDefault="00B478F8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Include: </w:t>
      </w:r>
    </w:p>
    <w:p w:rsidR="00B478F8" w:rsidRDefault="00B478F8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description of the armour and weapons</w:t>
      </w:r>
      <w:r w:rsidR="003955E3">
        <w:rPr>
          <w:rFonts w:ascii="Times New Roman" w:hAnsi="Times New Roman" w:cs="Times New Roman"/>
          <w:sz w:val="24"/>
          <w:szCs w:val="24"/>
        </w:rPr>
        <w:t xml:space="preserve"> of Persian and Greek fighters.</w:t>
      </w:r>
    </w:p>
    <w:p w:rsidR="00B478F8" w:rsidRDefault="00B478F8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the methods of fighting in battle</w:t>
      </w:r>
    </w:p>
    <w:p w:rsidR="00B478F8" w:rsidRDefault="00B478F8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and secondar</w:t>
      </w:r>
      <w:r w:rsidR="000E48B4">
        <w:rPr>
          <w:rFonts w:ascii="Times New Roman" w:hAnsi="Times New Roman" w:cs="Times New Roman"/>
          <w:sz w:val="24"/>
          <w:szCs w:val="24"/>
        </w:rPr>
        <w:t>y sources-pictures of weapons</w:t>
      </w:r>
    </w:p>
    <w:p w:rsidR="00B478F8" w:rsidRDefault="00B478F8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 pictures of what warriors would have looked like.</w:t>
      </w:r>
      <w:r w:rsidR="00DE5786" w:rsidRPr="00DE5786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</w:p>
    <w:p w:rsidR="00B478F8" w:rsidRDefault="00B478F8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78F8" w:rsidRDefault="005B468D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grade: simple description of each type of </w:t>
      </w:r>
      <w:r w:rsidR="003955E3">
        <w:rPr>
          <w:rFonts w:ascii="Times New Roman" w:hAnsi="Times New Roman" w:cs="Times New Roman"/>
          <w:sz w:val="24"/>
          <w:szCs w:val="24"/>
        </w:rPr>
        <w:t>warrior with some evidence of primary sources</w:t>
      </w:r>
    </w:p>
    <w:p w:rsidR="005B468D" w:rsidRDefault="005B468D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68D" w:rsidRDefault="005B468D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Grade: </w:t>
      </w:r>
      <w:r w:rsidR="003955E3">
        <w:rPr>
          <w:rFonts w:ascii="Times New Roman" w:hAnsi="Times New Roman" w:cs="Times New Roman"/>
          <w:sz w:val="24"/>
          <w:szCs w:val="24"/>
        </w:rPr>
        <w:t xml:space="preserve">more detailed </w:t>
      </w:r>
      <w:r>
        <w:rPr>
          <w:rFonts w:ascii="Times New Roman" w:hAnsi="Times New Roman" w:cs="Times New Roman"/>
          <w:sz w:val="24"/>
          <w:szCs w:val="24"/>
        </w:rPr>
        <w:t>primary evidence-pictures and quotes from ancient sources</w:t>
      </w:r>
      <w:r w:rsidR="003955E3">
        <w:rPr>
          <w:rFonts w:ascii="Times New Roman" w:hAnsi="Times New Roman" w:cs="Times New Roman"/>
          <w:sz w:val="24"/>
          <w:szCs w:val="24"/>
        </w:rPr>
        <w:t xml:space="preserve">. Show a </w:t>
      </w:r>
    </w:p>
    <w:p w:rsidR="005B468D" w:rsidRDefault="005B468D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68D" w:rsidRDefault="005B468D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grade-more detailed analysis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evidence </w:t>
      </w:r>
      <w:r w:rsidR="003955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55E3">
        <w:rPr>
          <w:rFonts w:ascii="Times New Roman" w:hAnsi="Times New Roman" w:cs="Times New Roman"/>
          <w:sz w:val="24"/>
          <w:szCs w:val="24"/>
        </w:rPr>
        <w:t xml:space="preserve"> Thorough understanding of the weapons and tactics.</w:t>
      </w:r>
    </w:p>
    <w:p w:rsidR="005B468D" w:rsidRDefault="005B468D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68D" w:rsidRDefault="005B468D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A* </w:t>
      </w:r>
      <w:proofErr w:type="gramStart"/>
      <w:r>
        <w:rPr>
          <w:rFonts w:ascii="Times New Roman" w:hAnsi="Times New Roman" w:cs="Times New Roman"/>
          <w:sz w:val="24"/>
          <w:szCs w:val="24"/>
        </w:rPr>
        <w:t>Wide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detailed reference. Your own personal opinion based on the sources.</w:t>
      </w:r>
    </w:p>
    <w:p w:rsidR="003955E3" w:rsidRDefault="003955E3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68D" w:rsidRPr="00567425" w:rsidRDefault="005B468D" w:rsidP="005B468D">
      <w:pPr>
        <w:pStyle w:val="msoaccenttext2"/>
        <w:widowControl w:val="0"/>
        <w:rPr>
          <w:rFonts w:ascii="Times New Roman" w:hAnsi="Times New Roman"/>
          <w:sz w:val="20"/>
          <w:szCs w:val="20"/>
          <w:lang w:val="en-US"/>
        </w:rPr>
      </w:pPr>
      <w:bookmarkStart w:id="0" w:name="_GoBack"/>
      <w:bookmarkEnd w:id="0"/>
      <w:r w:rsidRPr="00567425">
        <w:rPr>
          <w:rFonts w:ascii="Times New Roman" w:hAnsi="Times New Roman"/>
          <w:sz w:val="20"/>
          <w:szCs w:val="20"/>
          <w:lang w:val="en-US"/>
        </w:rPr>
        <w:t> </w:t>
      </w:r>
    </w:p>
    <w:p w:rsidR="005B468D" w:rsidRPr="004D4E1A" w:rsidRDefault="005B468D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B468D" w:rsidRPr="004D4E1A" w:rsidSect="00D31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F8"/>
    <w:rsid w:val="000E48B4"/>
    <w:rsid w:val="003955E3"/>
    <w:rsid w:val="004D4E1A"/>
    <w:rsid w:val="005B468D"/>
    <w:rsid w:val="00B478F8"/>
    <w:rsid w:val="00BB5999"/>
    <w:rsid w:val="00D3173F"/>
    <w:rsid w:val="00D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B1209B-3350-4D02-970B-5DDAB0C3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2">
    <w:name w:val="msoaccenttext2"/>
    <w:rsid w:val="005B468D"/>
    <w:pPr>
      <w:spacing w:after="0" w:line="273" w:lineRule="auto"/>
    </w:pPr>
    <w:rPr>
      <w:rFonts w:ascii="Trebuchet MS" w:eastAsia="Times New Roman" w:hAnsi="Trebuchet MS" w:cs="Times New Roman"/>
      <w:color w:val="000000"/>
      <w:kern w:val="28"/>
      <w:sz w:val="14"/>
      <w:szCs w:val="1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2F3DC8C</Template>
  <TotalTime>0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stInderwickR01</dc:creator>
  <cp:keywords/>
  <dc:description/>
  <cp:lastModifiedBy>Ross Inderwick</cp:lastModifiedBy>
  <cp:revision>2</cp:revision>
  <dcterms:created xsi:type="dcterms:W3CDTF">2015-12-02T15:32:00Z</dcterms:created>
  <dcterms:modified xsi:type="dcterms:W3CDTF">2015-12-02T15:32:00Z</dcterms:modified>
</cp:coreProperties>
</file>