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EA" w:rsidRDefault="00DD5DE6">
      <w:r w:rsidRPr="00DD5DE6">
        <w:rPr>
          <w:noProof/>
          <w:lang w:eastAsia="en-GB"/>
        </w:rPr>
        <w:drawing>
          <wp:inline distT="0" distB="0" distL="0" distR="0">
            <wp:extent cx="5731510" cy="4297974"/>
            <wp:effectExtent l="0" t="0" r="2540" b="7620"/>
            <wp:docPr id="1" name="Picture 1" descr="C:\Users\stlesauvager01\AppData\Local\Microsoft\Windows\Temporary Internet Files\Content.Outlook\8IFBESO9\IMG_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lesauvager01\AppData\Local\Microsoft\Windows\Temporary Internet Files\Content.Outlook\8IFBESO9\IMG_13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6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E6"/>
    <w:rsid w:val="00472591"/>
    <w:rsid w:val="004C52E2"/>
    <w:rsid w:val="00D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53624-36D0-4211-AF79-7CA63796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DA8248DD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Le Sauvage</dc:creator>
  <cp:keywords/>
  <dc:description/>
  <cp:lastModifiedBy>Rick Le Sauvage</cp:lastModifiedBy>
  <cp:revision>1</cp:revision>
  <dcterms:created xsi:type="dcterms:W3CDTF">2016-01-18T15:09:00Z</dcterms:created>
  <dcterms:modified xsi:type="dcterms:W3CDTF">2016-01-18T15:09:00Z</dcterms:modified>
</cp:coreProperties>
</file>