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FE1" w14:textId="77777777" w:rsidR="00A44B49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 xml:space="preserve">Y10 German </w:t>
      </w:r>
    </w:p>
    <w:p w14:paraId="19AE922F" w14:textId="77777777" w:rsidR="001D61B7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>Name:__________________________________________</w:t>
      </w:r>
    </w:p>
    <w:p w14:paraId="592AC793" w14:textId="77777777" w:rsidR="001D61B7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>Klasse:__________________________________________</w:t>
      </w:r>
    </w:p>
    <w:p w14:paraId="59373C93" w14:textId="77777777" w:rsidR="001D61B7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>Lehrer:__________________________________________</w:t>
      </w:r>
    </w:p>
    <w:p w14:paraId="371BBC01" w14:textId="77777777" w:rsidR="001D61B7" w:rsidRDefault="001D61B7"/>
    <w:p w14:paraId="3E083BB8" w14:textId="77777777" w:rsidR="001D61B7" w:rsidRDefault="001D61B7"/>
    <w:p w14:paraId="5CE7D503" w14:textId="77777777" w:rsidR="001D61B7" w:rsidRDefault="001D61B7">
      <w:pPr>
        <w:rPr>
          <w:sz w:val="44"/>
          <w:szCs w:val="44"/>
        </w:rPr>
      </w:pPr>
      <w:r w:rsidRPr="001D61B7">
        <w:rPr>
          <w:sz w:val="44"/>
          <w:szCs w:val="44"/>
        </w:rPr>
        <w:t>Speaking lesson questions and picture questions preparation</w:t>
      </w:r>
      <w:r>
        <w:rPr>
          <w:sz w:val="44"/>
          <w:szCs w:val="44"/>
        </w:rPr>
        <w:t>:</w:t>
      </w:r>
    </w:p>
    <w:p w14:paraId="44E3C5C2" w14:textId="0ECC1A17" w:rsidR="001D61B7" w:rsidRDefault="00F83443">
      <w:pPr>
        <w:rPr>
          <w:sz w:val="44"/>
          <w:szCs w:val="44"/>
        </w:rPr>
      </w:pPr>
      <w:r>
        <w:rPr>
          <w:sz w:val="44"/>
          <w:szCs w:val="44"/>
        </w:rPr>
        <w:t>Lent</w:t>
      </w:r>
      <w:r w:rsidR="001D61B7">
        <w:rPr>
          <w:sz w:val="44"/>
          <w:szCs w:val="44"/>
        </w:rPr>
        <w:t xml:space="preserve"> term</w:t>
      </w:r>
    </w:p>
    <w:p w14:paraId="71266C01" w14:textId="77777777" w:rsidR="001D61B7" w:rsidRDefault="001D61B7">
      <w:pPr>
        <w:rPr>
          <w:sz w:val="44"/>
          <w:szCs w:val="44"/>
        </w:rPr>
      </w:pPr>
    </w:p>
    <w:p w14:paraId="6A0A5BF8" w14:textId="77777777" w:rsidR="001D61B7" w:rsidRDefault="001D61B7">
      <w:pPr>
        <w:rPr>
          <w:sz w:val="44"/>
          <w:szCs w:val="44"/>
        </w:rPr>
      </w:pPr>
      <w:r>
        <w:rPr>
          <w:sz w:val="44"/>
          <w:szCs w:val="44"/>
        </w:rPr>
        <w:t>Full sentence extended answers should be written and learnt as part of your weekly German homework.</w:t>
      </w:r>
    </w:p>
    <w:p w14:paraId="2A7731CE" w14:textId="77777777" w:rsidR="00D82DED" w:rsidRDefault="00D82DED">
      <w:pPr>
        <w:rPr>
          <w:sz w:val="44"/>
          <w:szCs w:val="44"/>
        </w:rPr>
      </w:pPr>
    </w:p>
    <w:p w14:paraId="39BE7737" w14:textId="77777777" w:rsidR="00D82DED" w:rsidRDefault="00D82DED">
      <w:pPr>
        <w:rPr>
          <w:sz w:val="44"/>
          <w:szCs w:val="44"/>
        </w:rPr>
      </w:pPr>
    </w:p>
    <w:p w14:paraId="5AF0487A" w14:textId="77777777" w:rsidR="00D82DED" w:rsidRDefault="00D82DED">
      <w:pPr>
        <w:rPr>
          <w:sz w:val="44"/>
          <w:szCs w:val="44"/>
        </w:rPr>
      </w:pPr>
    </w:p>
    <w:p w14:paraId="4F1965CF" w14:textId="77777777" w:rsidR="00D82DED" w:rsidRDefault="00D82DED">
      <w:pPr>
        <w:rPr>
          <w:sz w:val="44"/>
          <w:szCs w:val="44"/>
        </w:rPr>
      </w:pPr>
    </w:p>
    <w:p w14:paraId="1C6388D9" w14:textId="77777777" w:rsidR="00D82DED" w:rsidRDefault="00D82DED">
      <w:pPr>
        <w:rPr>
          <w:sz w:val="44"/>
          <w:szCs w:val="44"/>
        </w:rPr>
      </w:pPr>
    </w:p>
    <w:p w14:paraId="3185ADB9" w14:textId="77777777" w:rsidR="00D82DED" w:rsidRDefault="00D82DED">
      <w:pPr>
        <w:rPr>
          <w:sz w:val="44"/>
          <w:szCs w:val="44"/>
        </w:rPr>
      </w:pPr>
    </w:p>
    <w:p w14:paraId="70665138" w14:textId="77777777" w:rsidR="00D82DED" w:rsidRDefault="00D82DED">
      <w:pPr>
        <w:rPr>
          <w:sz w:val="44"/>
          <w:szCs w:val="44"/>
        </w:rPr>
      </w:pPr>
    </w:p>
    <w:p w14:paraId="2046C855" w14:textId="7CC1749A" w:rsidR="00D82DED" w:rsidRDefault="00D82DED">
      <w:pPr>
        <w:rPr>
          <w:sz w:val="28"/>
          <w:szCs w:val="28"/>
        </w:rPr>
      </w:pPr>
    </w:p>
    <w:p w14:paraId="6C39BC3F" w14:textId="77777777" w:rsidR="0087040C" w:rsidRDefault="0087040C" w:rsidP="0087040C">
      <w:pPr>
        <w:pStyle w:val="PlainText"/>
        <w:rPr>
          <w:b/>
          <w:u w:val="single"/>
        </w:rPr>
      </w:pPr>
    </w:p>
    <w:p w14:paraId="15250047" w14:textId="61201CDA" w:rsidR="0087040C" w:rsidRDefault="0087040C" w:rsidP="0087040C">
      <w:pPr>
        <w:pStyle w:val="PlainText"/>
      </w:pPr>
      <w:r>
        <w:rPr>
          <w:b/>
          <w:u w:val="single"/>
        </w:rPr>
        <w:lastRenderedPageBreak/>
        <w:t xml:space="preserve">Y10 Speaking questions </w:t>
      </w:r>
      <w:r w:rsidR="00F83443">
        <w:rPr>
          <w:b/>
          <w:u w:val="single"/>
        </w:rPr>
        <w:t xml:space="preserve">Lent </w:t>
      </w:r>
      <w:r>
        <w:rPr>
          <w:b/>
          <w:u w:val="single"/>
        </w:rPr>
        <w:t>weeks 1 and 2: Gesund leben p37</w:t>
      </w:r>
    </w:p>
    <w:p w14:paraId="47886F8C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582C19D6" w14:textId="77777777" w:rsidR="0087040C" w:rsidRPr="00FB4B8F" w:rsidRDefault="0087040C" w:rsidP="0087040C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3</w:t>
      </w:r>
      <w:r w:rsidRPr="00FB4B8F">
        <w:rPr>
          <w:sz w:val="20"/>
          <w:szCs w:val="20"/>
        </w:rPr>
        <w:t>7, please prepare full answers to the questions 1-5.</w:t>
      </w:r>
    </w:p>
    <w:p w14:paraId="2EE807A0" w14:textId="77777777" w:rsidR="0087040C" w:rsidRPr="00FB4B8F" w:rsidRDefault="0087040C" w:rsidP="0087040C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167959A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4870E49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2DFE1992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827D008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7A647C26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7BFBB550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0267B37B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5F5D1B12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11E473E3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043E76A1" w14:textId="77777777" w:rsidR="0087040C" w:rsidRPr="00FB4B8F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B59A393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68E53B3B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3D1E37F3" w14:textId="77777777" w:rsidR="0087040C" w:rsidRPr="00B8262A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262A">
        <w:rPr>
          <w:rFonts w:ascii="Arial" w:hAnsi="Arial" w:cs="Arial"/>
          <w:sz w:val="20"/>
          <w:szCs w:val="20"/>
        </w:rPr>
        <w:t>Was kannst du auf diesem Bild sehen?</w:t>
      </w:r>
    </w:p>
    <w:p w14:paraId="4B55463C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1744749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4DF8D0C" w14:textId="77777777" w:rsidR="0087040C" w:rsidRPr="00B8262A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8262A">
        <w:rPr>
          <w:rFonts w:ascii="Verdana" w:hAnsi="Verdana" w:cs="Verdana"/>
          <w:sz w:val="20"/>
          <w:szCs w:val="20"/>
        </w:rPr>
        <w:t>Was trägt die Dame links/in der Mitte/der Mann rechts?</w:t>
      </w:r>
    </w:p>
    <w:p w14:paraId="0F32AA74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C1D43F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7F83FE5" w14:textId="77777777" w:rsidR="0087040C" w:rsidRPr="00B8262A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8262A">
        <w:rPr>
          <w:rFonts w:ascii="Verdana" w:hAnsi="Verdana" w:cs="Verdana"/>
          <w:sz w:val="20"/>
          <w:szCs w:val="20"/>
        </w:rPr>
        <w:t>Was werden sie nach dem Joggen machen/was haben sie vor dem Joggen gemacht?</w:t>
      </w:r>
    </w:p>
    <w:p w14:paraId="29B7E0DA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9C891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D00D15" w14:textId="77777777" w:rsidR="0087040C" w:rsidRPr="00B8262A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8262A">
        <w:rPr>
          <w:rFonts w:ascii="Verdana" w:hAnsi="Verdana" w:cs="Verdana"/>
          <w:sz w:val="20"/>
          <w:szCs w:val="20"/>
        </w:rPr>
        <w:t>Warum ist es gut, Sport in der Natur zu machen?</w:t>
      </w:r>
    </w:p>
    <w:p w14:paraId="1D92D77E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561AFBA" w14:textId="77777777" w:rsidR="0087040C" w:rsidRPr="00B8262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F9F39D4" w14:textId="77777777" w:rsidR="0087040C" w:rsidRPr="00B8262A" w:rsidRDefault="0087040C" w:rsidP="0087040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 w:rsidRPr="00B8262A">
        <w:rPr>
          <w:rFonts w:ascii="Verdana" w:hAnsi="Verdana" w:cs="Verdana"/>
          <w:sz w:val="20"/>
          <w:szCs w:val="20"/>
        </w:rPr>
        <w:t>Was ist wichtiger: Sport treiben oder eine gesunde Ernährung haben?</w:t>
      </w:r>
    </w:p>
    <w:p w14:paraId="0A7A49E5" w14:textId="77777777" w:rsidR="0087040C" w:rsidRPr="00B8262A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10717B6F" w14:textId="77777777" w:rsidR="0087040C" w:rsidRDefault="0087040C" w:rsidP="0087040C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C990F5D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46EF4BE9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653FFD7D" w14:textId="77777777" w:rsidR="0087040C" w:rsidRPr="00886C1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2EC8810" w14:textId="77777777" w:rsidR="0087040C" w:rsidRPr="00886C1A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7040C" w:rsidRPr="00886C1A" w14:paraId="463ABD6A" w14:textId="77777777" w:rsidTr="00A87D06">
        <w:tc>
          <w:tcPr>
            <w:tcW w:w="1129" w:type="dxa"/>
          </w:tcPr>
          <w:p w14:paraId="272CBDF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7A811CC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7040C" w:rsidRPr="00886C1A" w14:paraId="7CA41A9E" w14:textId="77777777" w:rsidTr="00A87D06">
        <w:tc>
          <w:tcPr>
            <w:tcW w:w="1129" w:type="dxa"/>
          </w:tcPr>
          <w:p w14:paraId="5681565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3ADAF2DF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87040C" w:rsidRPr="00886C1A" w14:paraId="652CBC80" w14:textId="77777777" w:rsidTr="00A87D06">
        <w:tc>
          <w:tcPr>
            <w:tcW w:w="1129" w:type="dxa"/>
          </w:tcPr>
          <w:p w14:paraId="3E9E15C9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51B6998F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652DDF1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2BD51F0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2A14DC16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7D4C11D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6A54EA0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56A3CE43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87040C" w:rsidRPr="00886C1A" w14:paraId="70B0C0E4" w14:textId="77777777" w:rsidTr="00A87D06">
        <w:tc>
          <w:tcPr>
            <w:tcW w:w="1129" w:type="dxa"/>
          </w:tcPr>
          <w:p w14:paraId="00486461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743F839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43A884C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32FAF32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604EFAB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50F5B06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7C7E0CE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0AC2DD4E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87040C" w:rsidRPr="00886C1A" w14:paraId="14279F93" w14:textId="77777777" w:rsidTr="00A87D06">
        <w:tc>
          <w:tcPr>
            <w:tcW w:w="1129" w:type="dxa"/>
          </w:tcPr>
          <w:p w14:paraId="47E4D693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3108A70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33FCD1BF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05075F30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06DB5CE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2887C0B1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7AF817A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1AB1055E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87040C" w:rsidRPr="00886C1A" w14:paraId="72383B58" w14:textId="77777777" w:rsidTr="00A87D06">
        <w:tc>
          <w:tcPr>
            <w:tcW w:w="1129" w:type="dxa"/>
          </w:tcPr>
          <w:p w14:paraId="4F217543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519C6148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774CEE1B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5D5771A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EB0DB0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61CF8BEF" w14:textId="77777777" w:rsidR="0087040C" w:rsidRPr="00AE4557" w:rsidRDefault="0087040C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724991E8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0B6F63B3" w14:textId="77777777" w:rsidR="0087040C" w:rsidRPr="00AE4557" w:rsidRDefault="0087040C" w:rsidP="0087040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4B508B97" w14:textId="77777777" w:rsidR="0087040C" w:rsidRDefault="0087040C" w:rsidP="008704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7040C" w:rsidRPr="00886C1A" w14:paraId="1A2A5D51" w14:textId="77777777" w:rsidTr="00A87D06">
        <w:tc>
          <w:tcPr>
            <w:tcW w:w="1129" w:type="dxa"/>
          </w:tcPr>
          <w:p w14:paraId="6C07F738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8A4179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7040C" w:rsidRPr="00886C1A" w14:paraId="53368715" w14:textId="77777777" w:rsidTr="00A87D06">
        <w:tc>
          <w:tcPr>
            <w:tcW w:w="1129" w:type="dxa"/>
          </w:tcPr>
          <w:p w14:paraId="664AB541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5B186DBB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87040C" w:rsidRPr="00AE4557" w14:paraId="699F1128" w14:textId="77777777" w:rsidTr="00A87D06">
        <w:tc>
          <w:tcPr>
            <w:tcW w:w="1129" w:type="dxa"/>
          </w:tcPr>
          <w:p w14:paraId="6DE91CE6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23068F7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4DBA1E32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782541D2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485B1770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87040C" w:rsidRPr="00AE4557" w14:paraId="6CB722E5" w14:textId="77777777" w:rsidTr="00A87D06">
        <w:tc>
          <w:tcPr>
            <w:tcW w:w="1129" w:type="dxa"/>
          </w:tcPr>
          <w:p w14:paraId="166213D6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4B9FA639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46B8BC5D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381F0597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1926487A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87040C" w:rsidRPr="00AE4557" w14:paraId="649FA7B4" w14:textId="77777777" w:rsidTr="00A87D06">
        <w:tc>
          <w:tcPr>
            <w:tcW w:w="1129" w:type="dxa"/>
          </w:tcPr>
          <w:p w14:paraId="48C29C55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6CF44D81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734E4BE4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1DC257C0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43AD2635" w14:textId="77777777" w:rsidR="0087040C" w:rsidRPr="00AE4557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87040C" w:rsidRPr="00AE4557" w14:paraId="05BF46FC" w14:textId="77777777" w:rsidTr="00A87D06">
        <w:tc>
          <w:tcPr>
            <w:tcW w:w="1129" w:type="dxa"/>
          </w:tcPr>
          <w:p w14:paraId="5BF1862C" w14:textId="77777777" w:rsidR="0087040C" w:rsidRPr="00886C1A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5BB52165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4ECF109C" w14:textId="77777777" w:rsidR="0087040C" w:rsidRDefault="0087040C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78BD003E" w14:textId="77777777" w:rsidR="0087040C" w:rsidRPr="00AE4557" w:rsidRDefault="0087040C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24A33394" w14:textId="77777777" w:rsidR="001E64CF" w:rsidRDefault="001E64CF">
      <w:pPr>
        <w:rPr>
          <w:sz w:val="28"/>
          <w:szCs w:val="28"/>
        </w:rPr>
      </w:pPr>
    </w:p>
    <w:p w14:paraId="682BF1FE" w14:textId="032B089E" w:rsidR="001E64CF" w:rsidRDefault="001E64CF" w:rsidP="001E64CF">
      <w:pPr>
        <w:pStyle w:val="PlainText"/>
        <w:rPr>
          <w:b/>
          <w:u w:val="single"/>
        </w:rPr>
      </w:pPr>
      <w:r>
        <w:rPr>
          <w:b/>
          <w:u w:val="single"/>
        </w:rPr>
        <w:t xml:space="preserve">Y10 Speaking questions </w:t>
      </w:r>
      <w:r w:rsidR="00F83443">
        <w:rPr>
          <w:b/>
          <w:u w:val="single"/>
        </w:rPr>
        <w:t>Lent</w:t>
      </w:r>
      <w:r>
        <w:rPr>
          <w:b/>
          <w:u w:val="single"/>
        </w:rPr>
        <w:t xml:space="preserve"> week </w:t>
      </w:r>
      <w:r w:rsidR="0087040C">
        <w:rPr>
          <w:b/>
          <w:u w:val="single"/>
        </w:rPr>
        <w:t>3</w:t>
      </w:r>
      <w:r>
        <w:rPr>
          <w:b/>
          <w:u w:val="single"/>
        </w:rPr>
        <w:t xml:space="preserve">: </w:t>
      </w:r>
      <w:r w:rsidR="0087040C">
        <w:rPr>
          <w:b/>
          <w:u w:val="single"/>
        </w:rPr>
        <w:t>Beziehungen mit Familie und Freunden</w:t>
      </w:r>
      <w:r>
        <w:rPr>
          <w:b/>
          <w:u w:val="single"/>
        </w:rPr>
        <w:t xml:space="preserve">: </w:t>
      </w:r>
    </w:p>
    <w:p w14:paraId="78EF8EB6" w14:textId="77777777" w:rsidR="001E64CF" w:rsidRDefault="001E64CF" w:rsidP="001E64CF">
      <w:pPr>
        <w:pStyle w:val="PlainText"/>
      </w:pPr>
    </w:p>
    <w:p w14:paraId="1942DC79" w14:textId="77777777" w:rsidR="001E64CF" w:rsidRDefault="001E64CF" w:rsidP="001E64CF">
      <w:pPr>
        <w:pStyle w:val="PlainText"/>
      </w:pPr>
    </w:p>
    <w:p w14:paraId="3510C747" w14:textId="55DF4776" w:rsidR="001E64CF" w:rsidRDefault="0087040C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Mit wem wohnst du? Wie heißen sie und wie alt sind sie?</w:t>
      </w:r>
    </w:p>
    <w:p w14:paraId="5FB9C6E8" w14:textId="77777777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10A37F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1A5D2A96" w14:textId="6B834DCB" w:rsidR="001E64CF" w:rsidRDefault="0087040C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Hast du Geschwister? Wie sieht deine Schwester beziehungsweise deinen Bruder aus?</w:t>
      </w:r>
    </w:p>
    <w:p w14:paraId="03378241" w14:textId="77777777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CAF37" w14:textId="77777777" w:rsid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</w:p>
    <w:p w14:paraId="472A7BEB" w14:textId="709BAB05" w:rsidR="001E64CF" w:rsidRPr="00DA69C7" w:rsidRDefault="0087040C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Hast du Haustiere? Kannst du eins beschreiben? L2</w:t>
      </w:r>
      <w:r w:rsidR="00B54FC7">
        <w:rPr>
          <w:rFonts w:ascii="Arial" w:hAnsi="Arial" w:cs="Arial"/>
          <w:color w:val="333333"/>
          <w:lang w:val="de-DE"/>
        </w:rPr>
        <w:t>: Wie ist er/sie vom Charakter aus?</w:t>
      </w:r>
    </w:p>
    <w:p w14:paraId="43E0B3EA" w14:textId="77777777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62E27D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52979E04" w14:textId="02E238E6" w:rsidR="001E64CF" w:rsidRPr="00DA69C7" w:rsidRDefault="00B54FC7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Wie kommst du mit deinen Eltern aus? L2: Hast du dich immer gut mit deinen Eltern verstanden? Warum/warum nicht?</w:t>
      </w:r>
    </w:p>
    <w:p w14:paraId="1D95D9AB" w14:textId="77777777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C4346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6F3D9936" w14:textId="1A123EF3" w:rsidR="001E64CF" w:rsidRPr="00DA69C7" w:rsidRDefault="00B54FC7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 xml:space="preserve">Was macht ein guter </w:t>
      </w:r>
      <w:r w:rsidR="003F6930">
        <w:rPr>
          <w:rFonts w:ascii="Arial" w:hAnsi="Arial" w:cs="Arial"/>
          <w:color w:val="333333"/>
          <w:lang w:val="de-DE"/>
        </w:rPr>
        <w:t>Vater</w:t>
      </w:r>
      <w:r>
        <w:rPr>
          <w:rFonts w:ascii="Arial" w:hAnsi="Arial" w:cs="Arial"/>
          <w:color w:val="333333"/>
          <w:lang w:val="de-DE"/>
        </w:rPr>
        <w:t>?</w:t>
      </w:r>
    </w:p>
    <w:p w14:paraId="0A1C16DA" w14:textId="23FE8384" w:rsidR="001E64CF" w:rsidRP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8565E" w14:textId="77777777" w:rsidR="00B54FC7" w:rsidRDefault="00B54FC7" w:rsidP="001E64CF">
      <w:pPr>
        <w:pStyle w:val="PlainText"/>
        <w:rPr>
          <w:lang w:val="de-DE"/>
        </w:rPr>
      </w:pPr>
    </w:p>
    <w:p w14:paraId="4782D241" w14:textId="77777777" w:rsidR="00B54FC7" w:rsidRDefault="00B54FC7" w:rsidP="001E64CF">
      <w:pPr>
        <w:pStyle w:val="PlainText"/>
        <w:rPr>
          <w:lang w:val="de-DE"/>
        </w:rPr>
      </w:pPr>
    </w:p>
    <w:p w14:paraId="72A561D7" w14:textId="68F62F56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4DA75B3B" w14:textId="77777777" w:rsidR="001E64CF" w:rsidRDefault="001E64CF" w:rsidP="001E64CF">
      <w:pPr>
        <w:pStyle w:val="PlainText"/>
        <w:rPr>
          <w:lang w:val="de-DE"/>
        </w:rPr>
      </w:pPr>
    </w:p>
    <w:p w14:paraId="2863D674" w14:textId="77777777" w:rsidR="001E64CF" w:rsidRDefault="001E64CF" w:rsidP="001E64CF">
      <w:pPr>
        <w:pStyle w:val="PlainText"/>
        <w:rPr>
          <w:lang w:val="de-DE"/>
        </w:rPr>
      </w:pPr>
    </w:p>
    <w:p w14:paraId="1926E8D3" w14:textId="77777777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04BEA17A" w14:textId="77777777" w:rsidR="001E64CF" w:rsidRDefault="001E64CF" w:rsidP="001E64CF">
      <w:pPr>
        <w:pStyle w:val="PlainText"/>
        <w:rPr>
          <w:lang w:val="de-DE"/>
        </w:rPr>
      </w:pPr>
    </w:p>
    <w:p w14:paraId="204568FD" w14:textId="77777777" w:rsidR="001E64CF" w:rsidRDefault="001E64CF" w:rsidP="001E64CF">
      <w:pPr>
        <w:pStyle w:val="PlainText"/>
        <w:rPr>
          <w:lang w:val="de-DE"/>
        </w:rPr>
      </w:pPr>
    </w:p>
    <w:p w14:paraId="21D97712" w14:textId="77777777" w:rsidR="001E64CF" w:rsidRDefault="001E64CF" w:rsidP="001E64CF">
      <w:pPr>
        <w:pStyle w:val="PlainText"/>
        <w:rPr>
          <w:lang w:val="de-DE"/>
        </w:rPr>
      </w:pPr>
    </w:p>
    <w:p w14:paraId="2EB9BA1E" w14:textId="77777777" w:rsidR="001E64CF" w:rsidRDefault="001E64CF" w:rsidP="001E64CF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2625DCCD" w14:textId="77777777" w:rsidR="001E64CF" w:rsidRDefault="001E64CF" w:rsidP="001E64CF">
      <w:pPr>
        <w:pStyle w:val="PlainText"/>
        <w:rPr>
          <w:lang w:val="de-DE"/>
        </w:rPr>
      </w:pPr>
    </w:p>
    <w:p w14:paraId="15947E64" w14:textId="3717D85B" w:rsidR="001E64CF" w:rsidRDefault="001E64CF" w:rsidP="001E64CF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28D3E204" w14:textId="08576704" w:rsidR="001E64CF" w:rsidRDefault="001E64CF" w:rsidP="001E64CF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1C17C0FF" w14:textId="2549F16A" w:rsidR="001E64CF" w:rsidRDefault="001E64CF" w:rsidP="001E64CF">
      <w:pPr>
        <w:pStyle w:val="PlainText"/>
        <w:spacing w:line="600" w:lineRule="auto"/>
      </w:pPr>
      <w:r>
        <w:t xml:space="preserve">   </w:t>
      </w:r>
    </w:p>
    <w:p w14:paraId="20BF3B0A" w14:textId="6348A5B4" w:rsidR="001E64CF" w:rsidRDefault="001E64CF" w:rsidP="001E64CF">
      <w:pPr>
        <w:pStyle w:val="PlainText"/>
        <w:spacing w:line="600" w:lineRule="auto"/>
      </w:pPr>
    </w:p>
    <w:p w14:paraId="7509D7A2" w14:textId="15A25B9D" w:rsidR="001E64CF" w:rsidRDefault="001E64CF" w:rsidP="001E64CF">
      <w:pPr>
        <w:pStyle w:val="PlainText"/>
        <w:spacing w:line="600" w:lineRule="auto"/>
      </w:pPr>
    </w:p>
    <w:p w14:paraId="10A14FF5" w14:textId="17852D24" w:rsidR="001E64CF" w:rsidRDefault="001E64CF" w:rsidP="001E64CF">
      <w:pPr>
        <w:pStyle w:val="PlainText"/>
        <w:spacing w:line="600" w:lineRule="auto"/>
      </w:pPr>
    </w:p>
    <w:p w14:paraId="6B218E53" w14:textId="015DF49A" w:rsidR="001E64CF" w:rsidRDefault="001E64CF" w:rsidP="001E64CF">
      <w:pPr>
        <w:pStyle w:val="PlainText"/>
        <w:spacing w:line="600" w:lineRule="auto"/>
      </w:pPr>
    </w:p>
    <w:p w14:paraId="0C7D6189" w14:textId="411370FB" w:rsidR="001E64CF" w:rsidRDefault="001E64CF" w:rsidP="001E64CF">
      <w:pPr>
        <w:pStyle w:val="PlainText"/>
        <w:spacing w:line="600" w:lineRule="auto"/>
      </w:pPr>
    </w:p>
    <w:p w14:paraId="21E2129B" w14:textId="78F09621" w:rsidR="001E64CF" w:rsidRDefault="001E64CF" w:rsidP="001E64CF">
      <w:pPr>
        <w:pStyle w:val="PlainText"/>
        <w:spacing w:line="600" w:lineRule="auto"/>
      </w:pPr>
    </w:p>
    <w:p w14:paraId="40BC5751" w14:textId="146E847D" w:rsidR="001E64CF" w:rsidRDefault="001E64CF" w:rsidP="001E64CF">
      <w:pPr>
        <w:pStyle w:val="PlainText"/>
        <w:spacing w:line="600" w:lineRule="auto"/>
      </w:pPr>
    </w:p>
    <w:p w14:paraId="6EDD5C84" w14:textId="3D331B21" w:rsidR="001E64CF" w:rsidRDefault="001E64CF" w:rsidP="001E64CF">
      <w:pPr>
        <w:pStyle w:val="PlainText"/>
        <w:spacing w:line="600" w:lineRule="auto"/>
      </w:pPr>
    </w:p>
    <w:p w14:paraId="6CA49F78" w14:textId="0286C0AC" w:rsidR="001E64CF" w:rsidRDefault="001E64CF" w:rsidP="001E64CF">
      <w:pPr>
        <w:pStyle w:val="PlainText"/>
        <w:spacing w:line="600" w:lineRule="auto"/>
      </w:pPr>
    </w:p>
    <w:p w14:paraId="4C7641A6" w14:textId="6FC14BC1" w:rsidR="001E64CF" w:rsidRDefault="001E64CF" w:rsidP="001E64CF">
      <w:pPr>
        <w:pStyle w:val="PlainText"/>
        <w:spacing w:line="600" w:lineRule="auto"/>
      </w:pPr>
    </w:p>
    <w:p w14:paraId="2CA62CEF" w14:textId="3E7A9CBC" w:rsidR="003F6930" w:rsidRDefault="003F6930" w:rsidP="003F6930">
      <w:pPr>
        <w:pStyle w:val="PlainText"/>
      </w:pPr>
      <w:r>
        <w:rPr>
          <w:b/>
          <w:u w:val="single"/>
        </w:rPr>
        <w:lastRenderedPageBreak/>
        <w:t xml:space="preserve">Y10 Speaking questions </w:t>
      </w:r>
      <w:r w:rsidR="00F83443">
        <w:rPr>
          <w:b/>
          <w:u w:val="single"/>
        </w:rPr>
        <w:t>Lent</w:t>
      </w:r>
      <w:r>
        <w:rPr>
          <w:b/>
          <w:u w:val="single"/>
        </w:rPr>
        <w:t xml:space="preserve"> week 4: Charaktereigenschaften beschreiben p63</w:t>
      </w:r>
    </w:p>
    <w:p w14:paraId="7E169C9F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4836AC2" w14:textId="6A9CBED2" w:rsidR="003F6930" w:rsidRPr="00FB4B8F" w:rsidRDefault="003F6930" w:rsidP="003F6930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63</w:t>
      </w:r>
      <w:r w:rsidRPr="00FB4B8F">
        <w:rPr>
          <w:sz w:val="20"/>
          <w:szCs w:val="20"/>
        </w:rPr>
        <w:t>, please prepare full answers to the questions 1-5.</w:t>
      </w:r>
    </w:p>
    <w:p w14:paraId="00A37D01" w14:textId="77777777" w:rsidR="003F6930" w:rsidRPr="00FB4B8F" w:rsidRDefault="003F6930" w:rsidP="003F6930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1AFF51C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4FF00A0B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46BE1E6D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6A21644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133CD9F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20819E9C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7AE9905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70312031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27ACEDAA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302661F5" w14:textId="77777777" w:rsidR="003F6930" w:rsidRPr="00FB4B8F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4B88CD9E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5A450987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258B65CC" w14:textId="77777777" w:rsidR="003F6930" w:rsidRPr="00B8262A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262A">
        <w:rPr>
          <w:rFonts w:ascii="Arial" w:hAnsi="Arial" w:cs="Arial"/>
          <w:sz w:val="20"/>
          <w:szCs w:val="20"/>
        </w:rPr>
        <w:t>Was kannst du auf diesem Bild sehen?</w:t>
      </w:r>
    </w:p>
    <w:p w14:paraId="6FCD1035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8F3BDF0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9CA5D41" w14:textId="667149CD" w:rsidR="003F6930" w:rsidRPr="008D3817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r-FR"/>
        </w:rPr>
      </w:pPr>
      <w:r w:rsidRPr="008D3817">
        <w:rPr>
          <w:rFonts w:ascii="Verdana" w:hAnsi="Verdana" w:cs="Verdana"/>
          <w:sz w:val="20"/>
          <w:szCs w:val="20"/>
          <w:lang w:val="fr-FR"/>
        </w:rPr>
        <w:t>Wie sehen die Freunde aus?</w:t>
      </w:r>
    </w:p>
    <w:p w14:paraId="536861E0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7FB15A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BC3C7E0" w14:textId="37AE9BF0" w:rsidR="003F6930" w:rsidRPr="00B8262A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B8262A">
        <w:rPr>
          <w:rFonts w:ascii="Verdana" w:hAnsi="Verdana" w:cs="Verdana"/>
          <w:sz w:val="20"/>
          <w:szCs w:val="20"/>
        </w:rPr>
        <w:t xml:space="preserve">Was haben </w:t>
      </w:r>
      <w:r>
        <w:rPr>
          <w:rFonts w:ascii="Verdana" w:hAnsi="Verdana" w:cs="Verdana"/>
          <w:sz w:val="20"/>
          <w:szCs w:val="20"/>
        </w:rPr>
        <w:t xml:space="preserve">die Freunde </w:t>
      </w:r>
      <w:r w:rsidR="008D3817">
        <w:rPr>
          <w:rFonts w:ascii="Verdana" w:hAnsi="Verdana" w:cs="Verdana"/>
          <w:sz w:val="20"/>
          <w:szCs w:val="20"/>
        </w:rPr>
        <w:t>vorher</w:t>
      </w:r>
      <w:bookmarkStart w:id="0" w:name="_GoBack"/>
      <w:bookmarkEnd w:id="0"/>
      <w:r w:rsidRPr="00B8262A">
        <w:rPr>
          <w:rFonts w:ascii="Verdana" w:hAnsi="Verdana" w:cs="Verdana"/>
          <w:sz w:val="20"/>
          <w:szCs w:val="20"/>
        </w:rPr>
        <w:t xml:space="preserve"> gemacht?</w:t>
      </w:r>
    </w:p>
    <w:p w14:paraId="30D7B1B8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C9B569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E41679F" w14:textId="15FA030C" w:rsidR="003F6930" w:rsidRPr="00B8262A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Deiner Meinung nach, welche Charaktereigenschaften haben diese Freunde?</w:t>
      </w:r>
    </w:p>
    <w:p w14:paraId="4E30F682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476DB876" w14:textId="77777777" w:rsidR="003F6930" w:rsidRPr="00B8262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74A5B89" w14:textId="6ECE2719" w:rsidR="003F6930" w:rsidRPr="00B8262A" w:rsidRDefault="003F6930" w:rsidP="003F693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Welche Charaktereigenschaften hat ein guter Freund?</w:t>
      </w:r>
    </w:p>
    <w:p w14:paraId="5AA67A59" w14:textId="77777777" w:rsidR="003F6930" w:rsidRPr="00B8262A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3FB09188" w14:textId="77777777" w:rsidR="003F6930" w:rsidRDefault="003F6930" w:rsidP="003F6930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0374B78" w14:textId="77777777" w:rsidR="00A87D06" w:rsidRDefault="00A87D06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73CBE924" w14:textId="136A4DCC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70BC0901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78B2602C" w14:textId="77777777" w:rsidR="003F6930" w:rsidRPr="00886C1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E207F14" w14:textId="77777777" w:rsidR="003F6930" w:rsidRPr="00886C1A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3F6930" w:rsidRPr="00886C1A" w14:paraId="47FB3107" w14:textId="77777777" w:rsidTr="00A87D06">
        <w:tc>
          <w:tcPr>
            <w:tcW w:w="1129" w:type="dxa"/>
          </w:tcPr>
          <w:p w14:paraId="6FB80F4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32F4874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F6930" w:rsidRPr="00886C1A" w14:paraId="10D0B5EC" w14:textId="77777777" w:rsidTr="00A87D06">
        <w:tc>
          <w:tcPr>
            <w:tcW w:w="1129" w:type="dxa"/>
          </w:tcPr>
          <w:p w14:paraId="0A94BDC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07422D4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F6930" w:rsidRPr="00886C1A" w14:paraId="0405B214" w14:textId="77777777" w:rsidTr="00A87D06">
        <w:tc>
          <w:tcPr>
            <w:tcW w:w="1129" w:type="dxa"/>
          </w:tcPr>
          <w:p w14:paraId="31DFD522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73004E3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6DC69901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76E8BE8F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59E37640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063C4A4C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51FAFF4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252127EF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3F6930" w:rsidRPr="00886C1A" w14:paraId="1B68073C" w14:textId="77777777" w:rsidTr="00A87D06">
        <w:tc>
          <w:tcPr>
            <w:tcW w:w="1129" w:type="dxa"/>
          </w:tcPr>
          <w:p w14:paraId="698D49DB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6C575748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6DBC679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6FDF884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6D7C56C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5619C651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35D9E9E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03EFA3B5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3F6930" w:rsidRPr="00886C1A" w14:paraId="408D6528" w14:textId="77777777" w:rsidTr="00A87D06">
        <w:tc>
          <w:tcPr>
            <w:tcW w:w="1129" w:type="dxa"/>
          </w:tcPr>
          <w:p w14:paraId="00EA5048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38169893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55E7FEA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4020CA92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4508199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62CA3B1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034A235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4E3ACB13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3F6930" w:rsidRPr="00886C1A" w14:paraId="703D1853" w14:textId="77777777" w:rsidTr="00A87D06">
        <w:tc>
          <w:tcPr>
            <w:tcW w:w="1129" w:type="dxa"/>
          </w:tcPr>
          <w:p w14:paraId="0B6E846E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29DB1BB9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55C33EA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3E487513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CC027E6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72C7A620" w14:textId="77777777" w:rsidR="003F6930" w:rsidRPr="00AE4557" w:rsidRDefault="003F6930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72DB2E59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5D8DF275" w14:textId="77777777" w:rsidR="003F6930" w:rsidRPr="00AE4557" w:rsidRDefault="003F6930" w:rsidP="003F6930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299B6286" w14:textId="77777777" w:rsidR="003F6930" w:rsidRDefault="003F6930" w:rsidP="003F693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3F6930" w:rsidRPr="00886C1A" w14:paraId="569F3556" w14:textId="77777777" w:rsidTr="00A87D06">
        <w:tc>
          <w:tcPr>
            <w:tcW w:w="1129" w:type="dxa"/>
          </w:tcPr>
          <w:p w14:paraId="491F775C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5732E59A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F6930" w:rsidRPr="00886C1A" w14:paraId="03BB2A90" w14:textId="77777777" w:rsidTr="00A87D06">
        <w:tc>
          <w:tcPr>
            <w:tcW w:w="1129" w:type="dxa"/>
          </w:tcPr>
          <w:p w14:paraId="34CE0FC4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603F9EC7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3F6930" w:rsidRPr="00AE4557" w14:paraId="2476F3B4" w14:textId="77777777" w:rsidTr="00A87D06">
        <w:tc>
          <w:tcPr>
            <w:tcW w:w="1129" w:type="dxa"/>
          </w:tcPr>
          <w:p w14:paraId="3E5C89DD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7F21BBEC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4C33485E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666C0CE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5A37A9B9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3F6930" w:rsidRPr="00AE4557" w14:paraId="2EF474E5" w14:textId="77777777" w:rsidTr="00A87D06">
        <w:tc>
          <w:tcPr>
            <w:tcW w:w="1129" w:type="dxa"/>
          </w:tcPr>
          <w:p w14:paraId="026FFD8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1D5E2CA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40E34814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6A50F018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3E17B7D6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3F6930" w:rsidRPr="00AE4557" w14:paraId="30EE7A4D" w14:textId="77777777" w:rsidTr="00A87D06">
        <w:tc>
          <w:tcPr>
            <w:tcW w:w="1129" w:type="dxa"/>
          </w:tcPr>
          <w:p w14:paraId="73353B19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5C2919FA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2FD67B3D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5242B0D2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63864413" w14:textId="77777777" w:rsidR="003F6930" w:rsidRPr="00AE4557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3F6930" w:rsidRPr="00AE4557" w14:paraId="20EAD17C" w14:textId="77777777" w:rsidTr="00A87D06">
        <w:tc>
          <w:tcPr>
            <w:tcW w:w="1129" w:type="dxa"/>
          </w:tcPr>
          <w:p w14:paraId="47D696F1" w14:textId="77777777" w:rsidR="003F6930" w:rsidRPr="00886C1A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0E697385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7E81723B" w14:textId="77777777" w:rsidR="003F6930" w:rsidRDefault="003F6930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4708351F" w14:textId="77777777" w:rsidR="003F6930" w:rsidRPr="00AE4557" w:rsidRDefault="003F6930" w:rsidP="00A87D0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3C65A9D0" w14:textId="4331C386" w:rsidR="001E64CF" w:rsidRPr="00317BDB" w:rsidRDefault="001E64CF" w:rsidP="001E64CF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Y10 Spea</w:t>
      </w:r>
      <w:r>
        <w:rPr>
          <w:b/>
          <w:u w:val="single"/>
        </w:rPr>
        <w:t xml:space="preserve">king questions </w:t>
      </w:r>
      <w:r w:rsidR="00F83443">
        <w:rPr>
          <w:b/>
          <w:u w:val="single"/>
        </w:rPr>
        <w:t>Lent</w:t>
      </w:r>
      <w:r>
        <w:rPr>
          <w:b/>
          <w:u w:val="single"/>
        </w:rPr>
        <w:t xml:space="preserve"> week </w:t>
      </w:r>
      <w:r w:rsidR="00A87D06">
        <w:rPr>
          <w:b/>
          <w:u w:val="single"/>
        </w:rPr>
        <w:t>5</w:t>
      </w:r>
      <w:r w:rsidRPr="00317BDB">
        <w:rPr>
          <w:b/>
          <w:u w:val="single"/>
        </w:rPr>
        <w:t xml:space="preserve">: </w:t>
      </w:r>
      <w:r w:rsidR="00A87D06">
        <w:rPr>
          <w:b/>
          <w:u w:val="single"/>
        </w:rPr>
        <w:t>Der Tagesablauf zu Hause</w:t>
      </w:r>
      <w:r w:rsidRPr="00317BDB">
        <w:rPr>
          <w:b/>
          <w:u w:val="single"/>
        </w:rPr>
        <w:t xml:space="preserve">: </w:t>
      </w:r>
    </w:p>
    <w:p w14:paraId="23307604" w14:textId="77777777" w:rsidR="001E64CF" w:rsidRPr="00CA46CE" w:rsidRDefault="001E64CF" w:rsidP="001E64CF">
      <w:pPr>
        <w:pStyle w:val="PlainText"/>
      </w:pPr>
    </w:p>
    <w:p w14:paraId="152C4F0C" w14:textId="77777777" w:rsidR="001E64CF" w:rsidRPr="00CA46CE" w:rsidRDefault="001E64CF" w:rsidP="001E64CF">
      <w:pPr>
        <w:pStyle w:val="PlainText"/>
      </w:pPr>
    </w:p>
    <w:p w14:paraId="5FE13FCC" w14:textId="270039A8" w:rsidR="001E64CF" w:rsidRDefault="00A87D06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machst du vor dem Frühstück morgens?</w:t>
      </w:r>
    </w:p>
    <w:p w14:paraId="4359870F" w14:textId="7420B90E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59570A" w14:textId="63ED2C1E" w:rsidR="001E64CF" w:rsidRDefault="00BF5B76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Und nach dem Frühstück?</w:t>
      </w:r>
    </w:p>
    <w:p w14:paraId="23E2DD5D" w14:textId="15137B2A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>
        <w:rPr>
          <w:rFonts w:ascii="Arial" w:hAnsi="Arial" w:cs="Arial"/>
          <w:color w:val="333333"/>
        </w:rPr>
        <w:t>____________________________________________________________________________________________________________________________</w:t>
      </w:r>
    </w:p>
    <w:p w14:paraId="016D03FC" w14:textId="54D52E92" w:rsidR="001E64CF" w:rsidRDefault="00BF5B76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Wie wird deine Tagesroutine am Wochenende anders sein?</w:t>
      </w:r>
    </w:p>
    <w:p w14:paraId="4D7D21F8" w14:textId="1329F49F" w:rsidR="005E7256" w:rsidRP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>
        <w:rPr>
          <w:rFonts w:ascii="Arial" w:hAnsi="Arial" w:cs="Arial"/>
          <w:color w:val="333333"/>
        </w:rPr>
        <w:t>______________________________________________________________</w:t>
      </w:r>
    </w:p>
    <w:p w14:paraId="4E3E9CDC" w14:textId="3DEFFFBB" w:rsidR="001E64CF" w:rsidRDefault="00BF5B76" w:rsidP="001E64CF">
      <w:pPr>
        <w:pStyle w:val="NormalWeb"/>
        <w:numPr>
          <w:ilvl w:val="0"/>
          <w:numId w:val="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  <w:r>
        <w:rPr>
          <w:rFonts w:ascii="Arial" w:hAnsi="Arial" w:cs="Arial"/>
          <w:color w:val="333333"/>
          <w:lang w:val="de-DE"/>
        </w:rPr>
        <w:t>Was hast du gestern nach der Schule gemacht? (eg. Ich habe ferngesehen; ich bin ins Bett gegangen – L2: add TMP)</w:t>
      </w:r>
    </w:p>
    <w:p w14:paraId="33971158" w14:textId="225E453F" w:rsid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5B76">
        <w:rPr>
          <w:rFonts w:ascii="Arial" w:hAnsi="Arial" w:cs="Arial"/>
          <w:color w:val="333333"/>
        </w:rPr>
        <w:t>______________________________________________________________</w:t>
      </w:r>
    </w:p>
    <w:p w14:paraId="073912E8" w14:textId="77777777" w:rsidR="005E7256" w:rsidRDefault="005E7256" w:rsidP="005E7256">
      <w:pPr>
        <w:pStyle w:val="NormalWeb"/>
        <w:shd w:val="clear" w:color="auto" w:fill="FFFFFF"/>
        <w:suppressAutoHyphens w:val="0"/>
        <w:autoSpaceDN/>
        <w:spacing w:beforeAutospacing="1" w:afterAutospacing="1"/>
        <w:ind w:left="720"/>
        <w:textAlignment w:val="auto"/>
        <w:rPr>
          <w:rFonts w:ascii="Arial" w:hAnsi="Arial" w:cs="Arial"/>
          <w:color w:val="333333"/>
          <w:lang w:val="de-DE"/>
        </w:rPr>
      </w:pPr>
    </w:p>
    <w:p w14:paraId="5B039A20" w14:textId="3B328B77" w:rsidR="0046557F" w:rsidRDefault="0046557F" w:rsidP="0046557F">
      <w:pPr>
        <w:pStyle w:val="NormalWeb"/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</w:p>
    <w:p w14:paraId="1D1D289A" w14:textId="02AB63A8" w:rsidR="00BF5B76" w:rsidRDefault="00BF5B76" w:rsidP="0046557F">
      <w:pPr>
        <w:pStyle w:val="NormalWeb"/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lang w:val="de-DE"/>
        </w:rPr>
      </w:pPr>
    </w:p>
    <w:p w14:paraId="459E27FC" w14:textId="77777777" w:rsidR="004C2C82" w:rsidRDefault="004C2C82" w:rsidP="0046557F">
      <w:pPr>
        <w:pStyle w:val="PlainText"/>
        <w:rPr>
          <w:lang w:val="de-DE"/>
        </w:rPr>
      </w:pPr>
    </w:p>
    <w:p w14:paraId="523D1CC7" w14:textId="2DC04EDC" w:rsidR="0046557F" w:rsidRDefault="0046557F" w:rsidP="0046557F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0D85DC7B" w14:textId="77777777" w:rsidR="0046557F" w:rsidRDefault="0046557F" w:rsidP="0046557F">
      <w:pPr>
        <w:pStyle w:val="PlainText"/>
        <w:rPr>
          <w:lang w:val="de-DE"/>
        </w:rPr>
      </w:pPr>
    </w:p>
    <w:p w14:paraId="63681A85" w14:textId="77777777" w:rsidR="0046557F" w:rsidRDefault="0046557F" w:rsidP="0046557F">
      <w:pPr>
        <w:pStyle w:val="PlainText"/>
        <w:rPr>
          <w:lang w:val="de-DE"/>
        </w:rPr>
      </w:pPr>
    </w:p>
    <w:p w14:paraId="2BCE573B" w14:textId="77777777" w:rsidR="0046557F" w:rsidRDefault="0046557F" w:rsidP="0046557F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25F53007" w14:textId="77777777" w:rsidR="0046557F" w:rsidRDefault="0046557F" w:rsidP="0046557F">
      <w:pPr>
        <w:pStyle w:val="PlainText"/>
        <w:rPr>
          <w:lang w:val="de-DE"/>
        </w:rPr>
      </w:pPr>
    </w:p>
    <w:p w14:paraId="4A403BDB" w14:textId="77777777" w:rsidR="0046557F" w:rsidRDefault="0046557F" w:rsidP="0046557F">
      <w:pPr>
        <w:pStyle w:val="PlainText"/>
        <w:rPr>
          <w:lang w:val="de-DE"/>
        </w:rPr>
      </w:pPr>
    </w:p>
    <w:p w14:paraId="1D452D0F" w14:textId="77777777" w:rsidR="0046557F" w:rsidRDefault="0046557F" w:rsidP="0046557F">
      <w:pPr>
        <w:pStyle w:val="PlainText"/>
        <w:rPr>
          <w:lang w:val="de-DE"/>
        </w:rPr>
      </w:pPr>
    </w:p>
    <w:p w14:paraId="01DE4C87" w14:textId="77777777" w:rsidR="0046557F" w:rsidRDefault="0046557F" w:rsidP="0046557F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482A93BC" w14:textId="77777777" w:rsidR="0046557F" w:rsidRDefault="0046557F" w:rsidP="0046557F">
      <w:pPr>
        <w:pStyle w:val="PlainText"/>
        <w:rPr>
          <w:lang w:val="de-DE"/>
        </w:rPr>
      </w:pPr>
    </w:p>
    <w:p w14:paraId="24727216" w14:textId="77777777" w:rsidR="0046557F" w:rsidRDefault="0046557F" w:rsidP="0046557F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6D1B7AA6" w14:textId="7BF5D96F" w:rsidR="0046557F" w:rsidRPr="0046557F" w:rsidRDefault="0046557F" w:rsidP="0046557F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65840BC5" w14:textId="77777777" w:rsidR="001E64CF" w:rsidRDefault="001E64CF" w:rsidP="001E64CF">
      <w:pPr>
        <w:pStyle w:val="PlainText"/>
        <w:spacing w:line="600" w:lineRule="auto"/>
      </w:pPr>
    </w:p>
    <w:p w14:paraId="06ACF9A8" w14:textId="77777777" w:rsidR="004C2C82" w:rsidRDefault="004C2C82" w:rsidP="007C471C">
      <w:pPr>
        <w:pStyle w:val="PlainText"/>
        <w:rPr>
          <w:b/>
          <w:u w:val="single"/>
        </w:rPr>
      </w:pPr>
    </w:p>
    <w:p w14:paraId="4E34C001" w14:textId="77777777" w:rsidR="004C2C82" w:rsidRDefault="004C2C82" w:rsidP="007C471C">
      <w:pPr>
        <w:pStyle w:val="PlainText"/>
        <w:rPr>
          <w:b/>
          <w:u w:val="single"/>
        </w:rPr>
      </w:pPr>
    </w:p>
    <w:p w14:paraId="76209AC0" w14:textId="77777777" w:rsidR="004C2C82" w:rsidRDefault="004C2C82" w:rsidP="007C471C">
      <w:pPr>
        <w:pStyle w:val="PlainText"/>
        <w:rPr>
          <w:b/>
          <w:u w:val="single"/>
        </w:rPr>
      </w:pPr>
    </w:p>
    <w:p w14:paraId="60EFFF87" w14:textId="77777777" w:rsidR="004C2C82" w:rsidRDefault="004C2C82" w:rsidP="007C471C">
      <w:pPr>
        <w:pStyle w:val="PlainText"/>
        <w:rPr>
          <w:b/>
          <w:u w:val="single"/>
        </w:rPr>
      </w:pPr>
    </w:p>
    <w:p w14:paraId="6EE827B9" w14:textId="77777777" w:rsidR="004C2C82" w:rsidRDefault="004C2C82" w:rsidP="007C471C">
      <w:pPr>
        <w:pStyle w:val="PlainText"/>
        <w:rPr>
          <w:b/>
          <w:u w:val="single"/>
        </w:rPr>
      </w:pPr>
    </w:p>
    <w:p w14:paraId="15BD29EA" w14:textId="77777777" w:rsidR="004C2C82" w:rsidRDefault="004C2C82" w:rsidP="007C471C">
      <w:pPr>
        <w:pStyle w:val="PlainText"/>
        <w:rPr>
          <w:b/>
          <w:u w:val="single"/>
        </w:rPr>
      </w:pPr>
    </w:p>
    <w:p w14:paraId="6161B6F8" w14:textId="77777777" w:rsidR="004C2C82" w:rsidRDefault="004C2C82" w:rsidP="007C471C">
      <w:pPr>
        <w:pStyle w:val="PlainText"/>
        <w:rPr>
          <w:b/>
          <w:u w:val="single"/>
        </w:rPr>
      </w:pPr>
    </w:p>
    <w:p w14:paraId="4DCF2961" w14:textId="77777777" w:rsidR="004C2C82" w:rsidRDefault="004C2C82" w:rsidP="007C471C">
      <w:pPr>
        <w:pStyle w:val="PlainText"/>
        <w:rPr>
          <w:b/>
          <w:u w:val="single"/>
        </w:rPr>
      </w:pPr>
    </w:p>
    <w:p w14:paraId="28330FD0" w14:textId="77777777" w:rsidR="004C2C82" w:rsidRDefault="004C2C82" w:rsidP="007C471C">
      <w:pPr>
        <w:pStyle w:val="PlainText"/>
        <w:rPr>
          <w:b/>
          <w:u w:val="single"/>
        </w:rPr>
      </w:pPr>
    </w:p>
    <w:p w14:paraId="7504E478" w14:textId="77777777" w:rsidR="004C2C82" w:rsidRDefault="004C2C82" w:rsidP="007C471C">
      <w:pPr>
        <w:pStyle w:val="PlainText"/>
        <w:rPr>
          <w:b/>
          <w:u w:val="single"/>
        </w:rPr>
      </w:pPr>
    </w:p>
    <w:p w14:paraId="24A37BD8" w14:textId="77777777" w:rsidR="004C2C82" w:rsidRDefault="004C2C82" w:rsidP="007C471C">
      <w:pPr>
        <w:pStyle w:val="PlainText"/>
        <w:rPr>
          <w:b/>
          <w:u w:val="single"/>
        </w:rPr>
      </w:pPr>
    </w:p>
    <w:p w14:paraId="6B627A7B" w14:textId="77777777" w:rsidR="004C2C82" w:rsidRDefault="004C2C82" w:rsidP="007C471C">
      <w:pPr>
        <w:pStyle w:val="PlainText"/>
        <w:rPr>
          <w:b/>
          <w:u w:val="single"/>
        </w:rPr>
      </w:pPr>
    </w:p>
    <w:p w14:paraId="29B93D24" w14:textId="77777777" w:rsidR="004C2C82" w:rsidRDefault="004C2C82" w:rsidP="007C471C">
      <w:pPr>
        <w:pStyle w:val="PlainText"/>
        <w:rPr>
          <w:b/>
          <w:u w:val="single"/>
        </w:rPr>
      </w:pPr>
    </w:p>
    <w:p w14:paraId="2DC09112" w14:textId="77777777" w:rsidR="004C2C82" w:rsidRDefault="004C2C82" w:rsidP="007C471C">
      <w:pPr>
        <w:pStyle w:val="PlainText"/>
        <w:rPr>
          <w:b/>
          <w:u w:val="single"/>
        </w:rPr>
      </w:pPr>
    </w:p>
    <w:p w14:paraId="02020FDC" w14:textId="77777777" w:rsidR="004C2C82" w:rsidRDefault="004C2C82" w:rsidP="007C471C">
      <w:pPr>
        <w:pStyle w:val="PlainText"/>
        <w:rPr>
          <w:b/>
          <w:u w:val="single"/>
        </w:rPr>
      </w:pPr>
    </w:p>
    <w:p w14:paraId="0905C06B" w14:textId="77777777" w:rsidR="004C2C82" w:rsidRDefault="004C2C82" w:rsidP="007C471C">
      <w:pPr>
        <w:pStyle w:val="PlainText"/>
        <w:rPr>
          <w:b/>
          <w:u w:val="single"/>
        </w:rPr>
      </w:pPr>
    </w:p>
    <w:p w14:paraId="4C2C3A36" w14:textId="77777777" w:rsidR="004C2C82" w:rsidRDefault="004C2C82" w:rsidP="007C471C">
      <w:pPr>
        <w:pStyle w:val="PlainText"/>
        <w:rPr>
          <w:b/>
          <w:u w:val="single"/>
        </w:rPr>
      </w:pPr>
    </w:p>
    <w:p w14:paraId="49E0279B" w14:textId="77777777" w:rsidR="004C2C82" w:rsidRDefault="004C2C82" w:rsidP="007C471C">
      <w:pPr>
        <w:pStyle w:val="PlainText"/>
        <w:rPr>
          <w:b/>
          <w:u w:val="single"/>
        </w:rPr>
      </w:pPr>
    </w:p>
    <w:p w14:paraId="6928E3E3" w14:textId="77777777" w:rsidR="004C2C82" w:rsidRDefault="004C2C82" w:rsidP="007C471C">
      <w:pPr>
        <w:pStyle w:val="PlainText"/>
        <w:rPr>
          <w:b/>
          <w:u w:val="single"/>
        </w:rPr>
      </w:pPr>
    </w:p>
    <w:p w14:paraId="12986B67" w14:textId="77777777" w:rsidR="004C2C82" w:rsidRDefault="004C2C82" w:rsidP="007C471C">
      <w:pPr>
        <w:pStyle w:val="PlainText"/>
        <w:rPr>
          <w:b/>
          <w:u w:val="single"/>
        </w:rPr>
      </w:pPr>
    </w:p>
    <w:p w14:paraId="15F38D51" w14:textId="77777777" w:rsidR="004C2C82" w:rsidRDefault="004C2C82" w:rsidP="007C471C">
      <w:pPr>
        <w:pStyle w:val="PlainText"/>
        <w:rPr>
          <w:b/>
          <w:u w:val="single"/>
        </w:rPr>
      </w:pPr>
    </w:p>
    <w:p w14:paraId="623D57BA" w14:textId="77777777" w:rsidR="004C2C82" w:rsidRDefault="004C2C82" w:rsidP="007C471C">
      <w:pPr>
        <w:pStyle w:val="PlainText"/>
        <w:rPr>
          <w:b/>
          <w:u w:val="single"/>
        </w:rPr>
      </w:pPr>
    </w:p>
    <w:p w14:paraId="588E5425" w14:textId="77777777" w:rsidR="004C2C82" w:rsidRDefault="004C2C82" w:rsidP="007C471C">
      <w:pPr>
        <w:pStyle w:val="PlainText"/>
        <w:rPr>
          <w:b/>
          <w:u w:val="single"/>
        </w:rPr>
      </w:pPr>
    </w:p>
    <w:p w14:paraId="73154600" w14:textId="77777777" w:rsidR="004C2C82" w:rsidRDefault="004C2C82" w:rsidP="007C471C">
      <w:pPr>
        <w:pStyle w:val="PlainText"/>
        <w:rPr>
          <w:b/>
          <w:u w:val="single"/>
        </w:rPr>
      </w:pPr>
    </w:p>
    <w:p w14:paraId="231381F9" w14:textId="77777777" w:rsidR="004C2C82" w:rsidRDefault="004C2C82" w:rsidP="007C471C">
      <w:pPr>
        <w:pStyle w:val="PlainText"/>
        <w:rPr>
          <w:b/>
          <w:u w:val="single"/>
        </w:rPr>
      </w:pPr>
    </w:p>
    <w:p w14:paraId="5737ADE8" w14:textId="013AB7AC" w:rsidR="00F83443" w:rsidRDefault="00F83443" w:rsidP="00F83443">
      <w:pPr>
        <w:pStyle w:val="PlainText"/>
      </w:pPr>
      <w:r>
        <w:rPr>
          <w:b/>
          <w:u w:val="single"/>
        </w:rPr>
        <w:lastRenderedPageBreak/>
        <w:t>Y10 Speaking questions Lent week 6: Die Hausarbeit p69</w:t>
      </w:r>
    </w:p>
    <w:p w14:paraId="0E178F53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8E22829" w14:textId="09B1F7E3" w:rsidR="00F83443" w:rsidRPr="00FB4B8F" w:rsidRDefault="00F83443" w:rsidP="00F83443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69</w:t>
      </w:r>
      <w:r w:rsidRPr="00FB4B8F">
        <w:rPr>
          <w:sz w:val="20"/>
          <w:szCs w:val="20"/>
        </w:rPr>
        <w:t>, please prepare full answers to the questions 1-5.</w:t>
      </w:r>
    </w:p>
    <w:p w14:paraId="572B91E6" w14:textId="77777777" w:rsidR="00F83443" w:rsidRPr="00FB4B8F" w:rsidRDefault="00F83443" w:rsidP="00F83443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3D88F8B3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4AB9C431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53A86B7C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7F304C29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7AE6B21C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7F4BC7B1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1938C452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31D02A5F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19F65B47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1B186153" w14:textId="77777777" w:rsidR="00F83443" w:rsidRPr="00FB4B8F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115A7F47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57D17D44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1ABF7591" w14:textId="77777777" w:rsidR="00F83443" w:rsidRPr="00B8262A" w:rsidRDefault="00F83443" w:rsidP="00F834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262A">
        <w:rPr>
          <w:rFonts w:ascii="Arial" w:hAnsi="Arial" w:cs="Arial"/>
          <w:sz w:val="20"/>
          <w:szCs w:val="20"/>
        </w:rPr>
        <w:t>Was kannst du auf diesem Bild sehen?</w:t>
      </w:r>
    </w:p>
    <w:p w14:paraId="3E0E09AD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3B960F0F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6CC8ACB" w14:textId="6A09D348" w:rsidR="00F83443" w:rsidRPr="00B8262A" w:rsidRDefault="00F83443" w:rsidP="00F834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Was machen die </w:t>
      </w:r>
      <w:r w:rsidR="006E2452">
        <w:rPr>
          <w:rFonts w:ascii="Verdana" w:hAnsi="Verdana" w:cs="Verdana"/>
          <w:sz w:val="20"/>
          <w:szCs w:val="20"/>
        </w:rPr>
        <w:t>Erwachsene und die Kinder</w:t>
      </w:r>
      <w:r>
        <w:rPr>
          <w:rFonts w:ascii="Verdana" w:hAnsi="Verdana" w:cs="Verdana"/>
          <w:sz w:val="20"/>
          <w:szCs w:val="20"/>
        </w:rPr>
        <w:t>?</w:t>
      </w:r>
    </w:p>
    <w:p w14:paraId="6FF54723" w14:textId="77777777" w:rsidR="00F83443" w:rsidRPr="00B8262A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70F2A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CD8511" w14:textId="31052CA6" w:rsidR="00F83443" w:rsidRPr="00B8262A" w:rsidRDefault="006E2452" w:rsidP="00F834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Deiner Meinung nach, w</w:t>
      </w:r>
      <w:r w:rsidR="00F83443" w:rsidRPr="00B8262A">
        <w:rPr>
          <w:rFonts w:ascii="Verdana" w:hAnsi="Verdana" w:cs="Verdana"/>
          <w:sz w:val="20"/>
          <w:szCs w:val="20"/>
        </w:rPr>
        <w:t xml:space="preserve">as haben </w:t>
      </w:r>
      <w:r w:rsidR="00F83443">
        <w:rPr>
          <w:rFonts w:ascii="Verdana" w:hAnsi="Verdana" w:cs="Verdana"/>
          <w:sz w:val="20"/>
          <w:szCs w:val="20"/>
        </w:rPr>
        <w:t xml:space="preserve">die </w:t>
      </w:r>
      <w:r>
        <w:rPr>
          <w:rFonts w:ascii="Verdana" w:hAnsi="Verdana" w:cs="Verdana"/>
          <w:sz w:val="20"/>
          <w:szCs w:val="20"/>
        </w:rPr>
        <w:t>Kinder</w:t>
      </w:r>
      <w:r w:rsidR="00F83443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vor der Hausarbeit</w:t>
      </w:r>
      <w:r w:rsidR="00F83443" w:rsidRPr="00B8262A">
        <w:rPr>
          <w:rFonts w:ascii="Verdana" w:hAnsi="Verdana" w:cs="Verdana"/>
          <w:sz w:val="20"/>
          <w:szCs w:val="20"/>
        </w:rPr>
        <w:t xml:space="preserve"> gemacht?</w:t>
      </w:r>
    </w:p>
    <w:p w14:paraId="1376A99B" w14:textId="77777777" w:rsidR="00F83443" w:rsidRPr="00B8262A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55D46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7E82896" w14:textId="320C03F6" w:rsidR="00F83443" w:rsidRPr="008D3817" w:rsidRDefault="006E2452" w:rsidP="00F834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fr-FR"/>
        </w:rPr>
      </w:pPr>
      <w:r w:rsidRPr="008D3817">
        <w:rPr>
          <w:rFonts w:ascii="Verdana" w:hAnsi="Verdana" w:cs="Verdana"/>
          <w:sz w:val="20"/>
          <w:szCs w:val="20"/>
          <w:lang w:val="fr-FR"/>
        </w:rPr>
        <w:t>Wie findest du diese Familie?</w:t>
      </w:r>
    </w:p>
    <w:p w14:paraId="3069DA62" w14:textId="77777777" w:rsidR="00F83443" w:rsidRPr="00B8262A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67EBBDE9" w14:textId="77777777" w:rsidR="00F83443" w:rsidRPr="00B8262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E18B74" w14:textId="2808DA7E" w:rsidR="00F83443" w:rsidRPr="00B8262A" w:rsidRDefault="006E2452" w:rsidP="00F8344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Deiner Meinung nach, sollten Jugendliche Hausarbeit machen</w:t>
      </w:r>
      <w:r w:rsidR="00F83443">
        <w:rPr>
          <w:rFonts w:ascii="Verdana" w:hAnsi="Verdana" w:cs="Verdana"/>
          <w:sz w:val="20"/>
          <w:szCs w:val="20"/>
        </w:rPr>
        <w:t>?</w:t>
      </w:r>
      <w:r>
        <w:rPr>
          <w:rFonts w:ascii="Verdana" w:hAnsi="Verdana" w:cs="Verdana"/>
          <w:sz w:val="20"/>
          <w:szCs w:val="20"/>
        </w:rPr>
        <w:t xml:space="preserve"> Warum (nicht)?</w:t>
      </w:r>
    </w:p>
    <w:p w14:paraId="3CAFCBFD" w14:textId="77777777" w:rsidR="00F83443" w:rsidRPr="00B8262A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3F318380" w14:textId="77777777" w:rsidR="00F83443" w:rsidRDefault="00F83443" w:rsidP="00F83443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1580D92" w14:textId="77777777" w:rsidR="0020205D" w:rsidRDefault="0020205D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1D3C1888" w14:textId="5A574752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2585EB61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1DA3B724" w14:textId="77777777" w:rsidR="00F83443" w:rsidRPr="00886C1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2CB59DD2" w14:textId="77777777" w:rsidR="00F83443" w:rsidRPr="00886C1A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F83443" w:rsidRPr="00886C1A" w14:paraId="1AE0F928" w14:textId="77777777" w:rsidTr="00F83443">
        <w:tc>
          <w:tcPr>
            <w:tcW w:w="1129" w:type="dxa"/>
          </w:tcPr>
          <w:p w14:paraId="4E744E8A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5EF5E863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F83443" w:rsidRPr="00886C1A" w14:paraId="4052A646" w14:textId="77777777" w:rsidTr="00F83443">
        <w:tc>
          <w:tcPr>
            <w:tcW w:w="1129" w:type="dxa"/>
          </w:tcPr>
          <w:p w14:paraId="43C3292E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310FA5A6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F83443" w:rsidRPr="00886C1A" w14:paraId="04A1F2D8" w14:textId="77777777" w:rsidTr="00F83443">
        <w:tc>
          <w:tcPr>
            <w:tcW w:w="1129" w:type="dxa"/>
          </w:tcPr>
          <w:p w14:paraId="3DC1A485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48D15B08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229E1E25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26F73BEC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75C29556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44E804D2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140DBA71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6DB645D5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F83443" w:rsidRPr="00886C1A" w14:paraId="417B7455" w14:textId="77777777" w:rsidTr="00F83443">
        <w:tc>
          <w:tcPr>
            <w:tcW w:w="1129" w:type="dxa"/>
          </w:tcPr>
          <w:p w14:paraId="53EE02B0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6CE9F8F2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6700420A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0FF269A7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61CBF459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6869DB83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401720FC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525928B4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F83443" w:rsidRPr="00886C1A" w14:paraId="503ACBF3" w14:textId="77777777" w:rsidTr="00F83443">
        <w:tc>
          <w:tcPr>
            <w:tcW w:w="1129" w:type="dxa"/>
          </w:tcPr>
          <w:p w14:paraId="382AACC8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58334E92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435A0FAE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71185B7A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4E7A4C48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44CD54D3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143C075C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5DF30CB1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F83443" w:rsidRPr="00886C1A" w14:paraId="42BC3F22" w14:textId="77777777" w:rsidTr="00F83443">
        <w:tc>
          <w:tcPr>
            <w:tcW w:w="1129" w:type="dxa"/>
          </w:tcPr>
          <w:p w14:paraId="7AAF0775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27BE2012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43E12316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2F0BE6F3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6A7B797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1B3B085B" w14:textId="77777777" w:rsidR="00F83443" w:rsidRPr="00AE4557" w:rsidRDefault="00F83443" w:rsidP="00F8344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4ACEDE68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7D371A90" w14:textId="77777777" w:rsidR="00F83443" w:rsidRPr="00AE4557" w:rsidRDefault="00F83443" w:rsidP="00F8344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4602FDE6" w14:textId="77777777" w:rsidR="00F83443" w:rsidRDefault="00F83443" w:rsidP="00F834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F83443" w:rsidRPr="00886C1A" w14:paraId="24D77503" w14:textId="77777777" w:rsidTr="00F83443">
        <w:tc>
          <w:tcPr>
            <w:tcW w:w="1129" w:type="dxa"/>
          </w:tcPr>
          <w:p w14:paraId="7BD3367E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70DE8D16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F83443" w:rsidRPr="00886C1A" w14:paraId="348AA3D2" w14:textId="77777777" w:rsidTr="00F83443">
        <w:tc>
          <w:tcPr>
            <w:tcW w:w="1129" w:type="dxa"/>
          </w:tcPr>
          <w:p w14:paraId="78B0BCD8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2F49929F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F83443" w:rsidRPr="00AE4557" w14:paraId="3027ED82" w14:textId="77777777" w:rsidTr="00F83443">
        <w:tc>
          <w:tcPr>
            <w:tcW w:w="1129" w:type="dxa"/>
          </w:tcPr>
          <w:p w14:paraId="45BB82C2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459433A7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618E6C13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2FD51003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1BD40747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F83443" w:rsidRPr="00AE4557" w14:paraId="6F91C826" w14:textId="77777777" w:rsidTr="00F83443">
        <w:tc>
          <w:tcPr>
            <w:tcW w:w="1129" w:type="dxa"/>
          </w:tcPr>
          <w:p w14:paraId="06CF6F58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5EEF31A6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19508D5E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424BFD61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78444ED9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F83443" w:rsidRPr="00AE4557" w14:paraId="314FAF7A" w14:textId="77777777" w:rsidTr="00F83443">
        <w:tc>
          <w:tcPr>
            <w:tcW w:w="1129" w:type="dxa"/>
          </w:tcPr>
          <w:p w14:paraId="46B85A9B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2978CF71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1ABAE171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0E677928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329FA37D" w14:textId="77777777" w:rsidR="00F83443" w:rsidRPr="00AE4557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F83443" w:rsidRPr="00AE4557" w14:paraId="1856B02F" w14:textId="77777777" w:rsidTr="00F83443">
        <w:tc>
          <w:tcPr>
            <w:tcW w:w="1129" w:type="dxa"/>
          </w:tcPr>
          <w:p w14:paraId="590BB695" w14:textId="77777777" w:rsidR="00F83443" w:rsidRPr="00886C1A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3168551C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0A95EAFE" w14:textId="77777777" w:rsidR="00F83443" w:rsidRDefault="00F83443" w:rsidP="00F8344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3464C141" w14:textId="77777777" w:rsidR="00F83443" w:rsidRPr="00AE4557" w:rsidRDefault="00F83443" w:rsidP="00F8344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7FC10ADA" w14:textId="2A946902" w:rsidR="007C471C" w:rsidRPr="00317BDB" w:rsidRDefault="007C471C" w:rsidP="007C471C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Y10 Spea</w:t>
      </w:r>
      <w:r>
        <w:rPr>
          <w:b/>
          <w:u w:val="single"/>
        </w:rPr>
        <w:t xml:space="preserve">king questions </w:t>
      </w:r>
      <w:r w:rsidR="0020205D">
        <w:rPr>
          <w:b/>
          <w:u w:val="single"/>
        </w:rPr>
        <w:t>Lent</w:t>
      </w:r>
      <w:r>
        <w:rPr>
          <w:b/>
          <w:u w:val="single"/>
        </w:rPr>
        <w:t xml:space="preserve"> week </w:t>
      </w:r>
      <w:r w:rsidR="0020205D">
        <w:rPr>
          <w:b/>
          <w:u w:val="single"/>
        </w:rPr>
        <w:t>7</w:t>
      </w:r>
      <w:r w:rsidRPr="00317BDB">
        <w:rPr>
          <w:b/>
          <w:u w:val="single"/>
        </w:rPr>
        <w:t xml:space="preserve">: </w:t>
      </w:r>
      <w:r w:rsidR="00F83443">
        <w:rPr>
          <w:b/>
          <w:u w:val="single"/>
        </w:rPr>
        <w:t>Die Hauarbeit</w:t>
      </w:r>
      <w:r w:rsidRPr="00317BDB">
        <w:rPr>
          <w:b/>
          <w:u w:val="single"/>
        </w:rPr>
        <w:t xml:space="preserve">: </w:t>
      </w:r>
    </w:p>
    <w:p w14:paraId="2BCA49BA" w14:textId="77777777" w:rsidR="007C471C" w:rsidRPr="00CA46CE" w:rsidRDefault="007C471C" w:rsidP="007C471C">
      <w:pPr>
        <w:pStyle w:val="PlainText"/>
      </w:pPr>
    </w:p>
    <w:p w14:paraId="0A7B3A38" w14:textId="77777777" w:rsidR="007C471C" w:rsidRPr="00CA46CE" w:rsidRDefault="007C471C" w:rsidP="007C471C">
      <w:pPr>
        <w:pStyle w:val="PlainText"/>
      </w:pPr>
    </w:p>
    <w:p w14:paraId="34751B0F" w14:textId="16C4F8AF" w:rsidR="007C471C" w:rsidRPr="007C471C" w:rsidRDefault="007C471C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  <w:lang w:val="de-DE"/>
        </w:rPr>
      </w:pPr>
      <w:bookmarkStart w:id="1" w:name="_Hlk17799758"/>
      <w:r w:rsidRPr="007C471C">
        <w:rPr>
          <w:rFonts w:ascii="Arial" w:hAnsi="Arial" w:cs="Arial"/>
          <w:sz w:val="24"/>
          <w:szCs w:val="24"/>
          <w:lang w:val="de-DE"/>
        </w:rPr>
        <w:t>Was machst du gern und nicht gern</w:t>
      </w:r>
      <w:r w:rsidR="0020205D">
        <w:rPr>
          <w:rFonts w:ascii="Arial" w:hAnsi="Arial" w:cs="Arial"/>
          <w:sz w:val="24"/>
          <w:szCs w:val="24"/>
          <w:lang w:val="de-DE"/>
        </w:rPr>
        <w:t>, um</w:t>
      </w:r>
      <w:r w:rsidRPr="007C471C">
        <w:rPr>
          <w:rFonts w:ascii="Arial" w:hAnsi="Arial" w:cs="Arial"/>
          <w:sz w:val="24"/>
          <w:szCs w:val="24"/>
          <w:lang w:val="de-DE"/>
        </w:rPr>
        <w:t xml:space="preserve"> zu Hause </w:t>
      </w:r>
      <w:r w:rsidR="0020205D">
        <w:rPr>
          <w:rFonts w:ascii="Arial" w:hAnsi="Arial" w:cs="Arial"/>
          <w:sz w:val="24"/>
          <w:szCs w:val="24"/>
          <w:lang w:val="de-DE"/>
        </w:rPr>
        <w:t xml:space="preserve">zu helfen </w:t>
      </w:r>
      <w:r w:rsidRPr="007C471C">
        <w:rPr>
          <w:rFonts w:ascii="Arial" w:hAnsi="Arial" w:cs="Arial"/>
          <w:sz w:val="24"/>
          <w:szCs w:val="24"/>
          <w:lang w:val="de-DE"/>
        </w:rPr>
        <w:t>(und warum)?</w:t>
      </w:r>
      <w:r w:rsidR="000D7CBE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7D0035BA" w14:textId="77777777" w:rsidR="007C471C" w:rsidRPr="007C471C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BA532F" w14:textId="77777777" w:rsidR="007C471C" w:rsidRPr="007C471C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0B9BE871" w14:textId="0000AA3A" w:rsidR="007C471C" w:rsidRDefault="0020205D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Musst du das machen?</w:t>
      </w:r>
      <w:r w:rsidR="000D7CBE">
        <w:rPr>
          <w:rFonts w:ascii="Arial" w:hAnsi="Arial" w:cs="Arial"/>
          <w:sz w:val="24"/>
          <w:szCs w:val="24"/>
          <w:lang w:val="de-DE"/>
        </w:rPr>
        <w:t xml:space="preserve"> (+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0D7CBE">
        <w:rPr>
          <w:rFonts w:ascii="Arial" w:hAnsi="Arial" w:cs="Arial"/>
          <w:sz w:val="24"/>
          <w:szCs w:val="24"/>
          <w:lang w:val="de-DE"/>
        </w:rPr>
        <w:t>L2 frequency words</w:t>
      </w:r>
      <w:r>
        <w:rPr>
          <w:rFonts w:ascii="Arial" w:hAnsi="Arial" w:cs="Arial"/>
          <w:sz w:val="24"/>
          <w:szCs w:val="24"/>
          <w:lang w:val="de-DE"/>
        </w:rPr>
        <w:t xml:space="preserve"> + opinion phrase</w:t>
      </w:r>
      <w:r w:rsidR="000D7CBE">
        <w:rPr>
          <w:rFonts w:ascii="Arial" w:hAnsi="Arial" w:cs="Arial"/>
          <w:sz w:val="24"/>
          <w:szCs w:val="24"/>
          <w:lang w:val="de-DE"/>
        </w:rPr>
        <w:t>)</w:t>
      </w:r>
    </w:p>
    <w:p w14:paraId="439EBB1E" w14:textId="77777777" w:rsidR="007C471C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3B7CC" w14:textId="77777777" w:rsidR="007C471C" w:rsidRPr="007C471C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7730F04B" w14:textId="269DF8D3" w:rsidR="007C471C" w:rsidRDefault="0020205D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sind die Vor- und Nachteile, wenn junge Leute zu Hause helfen?</w:t>
      </w:r>
      <w:r w:rsidR="000D7CBE">
        <w:rPr>
          <w:rFonts w:ascii="Arial" w:hAnsi="Arial" w:cs="Arial"/>
          <w:sz w:val="24"/>
          <w:szCs w:val="24"/>
          <w:lang w:val="de-DE"/>
        </w:rPr>
        <w:t xml:space="preserve"> (+L2 add phrases like – „let me think“, „I’m not sure, but probably“)</w:t>
      </w:r>
    </w:p>
    <w:p w14:paraId="2501C21D" w14:textId="0A1E4A08" w:rsidR="000D7CBE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05D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</w:t>
      </w:r>
    </w:p>
    <w:p w14:paraId="2F570376" w14:textId="77777777" w:rsidR="000D7CBE" w:rsidRPr="007C471C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p w14:paraId="2B7F64C2" w14:textId="7888E7BC" w:rsidR="007C471C" w:rsidRDefault="0020205D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Was hast du neulich zu Hause gemacht, um deinen Eltern zu helfen? Wie war das?</w:t>
      </w:r>
    </w:p>
    <w:p w14:paraId="5C7438D1" w14:textId="470ACAA1" w:rsidR="000D7CBE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05D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</w:t>
      </w:r>
    </w:p>
    <w:p w14:paraId="0E61DFB4" w14:textId="77777777" w:rsidR="000D7CBE" w:rsidRPr="007C471C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 w:val="24"/>
          <w:szCs w:val="24"/>
          <w:lang w:val="de-DE"/>
        </w:rPr>
      </w:pPr>
    </w:p>
    <w:bookmarkEnd w:id="1"/>
    <w:p w14:paraId="56802970" w14:textId="372F0B36" w:rsidR="00D82DED" w:rsidRDefault="00D82DED" w:rsidP="000D7CBE">
      <w:pPr>
        <w:ind w:left="720"/>
        <w:rPr>
          <w:sz w:val="28"/>
          <w:szCs w:val="28"/>
        </w:rPr>
      </w:pPr>
    </w:p>
    <w:p w14:paraId="22CDF075" w14:textId="518E8A2D" w:rsidR="0020205D" w:rsidRDefault="0020205D" w:rsidP="000D7CBE">
      <w:pPr>
        <w:ind w:left="720"/>
        <w:rPr>
          <w:sz w:val="28"/>
          <w:szCs w:val="28"/>
        </w:rPr>
      </w:pPr>
    </w:p>
    <w:p w14:paraId="6457B9BC" w14:textId="147D55E3" w:rsidR="0020205D" w:rsidRDefault="0020205D" w:rsidP="000D7CBE">
      <w:pPr>
        <w:ind w:left="720"/>
        <w:rPr>
          <w:sz w:val="28"/>
          <w:szCs w:val="28"/>
        </w:rPr>
      </w:pPr>
    </w:p>
    <w:p w14:paraId="2754B138" w14:textId="771F7D51" w:rsidR="0020205D" w:rsidRDefault="0020205D" w:rsidP="000D7CBE">
      <w:pPr>
        <w:ind w:left="720"/>
        <w:rPr>
          <w:sz w:val="28"/>
          <w:szCs w:val="28"/>
        </w:rPr>
      </w:pPr>
    </w:p>
    <w:p w14:paraId="0E1793AD" w14:textId="39890214" w:rsidR="0020205D" w:rsidRDefault="0020205D" w:rsidP="000D7CBE">
      <w:pPr>
        <w:ind w:left="720"/>
        <w:rPr>
          <w:sz w:val="28"/>
          <w:szCs w:val="28"/>
        </w:rPr>
      </w:pPr>
    </w:p>
    <w:p w14:paraId="7E08BE72" w14:textId="77777777" w:rsidR="00A62ADA" w:rsidRDefault="00A62ADA" w:rsidP="000D7CBE">
      <w:pPr>
        <w:pStyle w:val="PlainText"/>
        <w:rPr>
          <w:lang w:val="de-DE"/>
        </w:rPr>
      </w:pPr>
    </w:p>
    <w:p w14:paraId="17DA6825" w14:textId="77777777" w:rsidR="00A62ADA" w:rsidRDefault="00A62ADA" w:rsidP="000D7CBE">
      <w:pPr>
        <w:pStyle w:val="PlainText"/>
        <w:rPr>
          <w:lang w:val="de-DE"/>
        </w:rPr>
      </w:pPr>
    </w:p>
    <w:p w14:paraId="3948D9A5" w14:textId="307F1F24" w:rsidR="000D7CBE" w:rsidRDefault="000D7CBE" w:rsidP="000D7CBE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3AD25021" w14:textId="77777777" w:rsidR="000D7CBE" w:rsidRDefault="000D7CBE" w:rsidP="000D7CBE">
      <w:pPr>
        <w:pStyle w:val="PlainText"/>
        <w:rPr>
          <w:lang w:val="de-DE"/>
        </w:rPr>
      </w:pPr>
    </w:p>
    <w:p w14:paraId="3158DCE1" w14:textId="77777777" w:rsidR="000D7CBE" w:rsidRDefault="000D7CBE" w:rsidP="000D7CBE">
      <w:pPr>
        <w:pStyle w:val="PlainText"/>
        <w:rPr>
          <w:lang w:val="de-DE"/>
        </w:rPr>
      </w:pPr>
    </w:p>
    <w:p w14:paraId="391E63E1" w14:textId="77777777" w:rsidR="000D7CBE" w:rsidRDefault="000D7CBE" w:rsidP="000D7CBE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5DEA74CB" w14:textId="77777777" w:rsidR="000D7CBE" w:rsidRDefault="000D7CBE" w:rsidP="000D7CBE">
      <w:pPr>
        <w:pStyle w:val="PlainText"/>
        <w:rPr>
          <w:lang w:val="de-DE"/>
        </w:rPr>
      </w:pPr>
    </w:p>
    <w:p w14:paraId="068F8995" w14:textId="77777777" w:rsidR="000D7CBE" w:rsidRDefault="000D7CBE" w:rsidP="000D7CBE">
      <w:pPr>
        <w:pStyle w:val="PlainText"/>
        <w:rPr>
          <w:lang w:val="de-DE"/>
        </w:rPr>
      </w:pPr>
    </w:p>
    <w:p w14:paraId="4B9DD9F1" w14:textId="77777777" w:rsidR="000D7CBE" w:rsidRDefault="000D7CBE" w:rsidP="000D7CBE">
      <w:pPr>
        <w:pStyle w:val="PlainText"/>
        <w:rPr>
          <w:lang w:val="de-DE"/>
        </w:rPr>
      </w:pPr>
    </w:p>
    <w:p w14:paraId="01BED0F7" w14:textId="77777777" w:rsidR="000D7CBE" w:rsidRDefault="000D7CBE" w:rsidP="000D7CBE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1063421D" w14:textId="77777777" w:rsidR="000D7CBE" w:rsidRDefault="000D7CBE" w:rsidP="000D7CBE">
      <w:pPr>
        <w:pStyle w:val="PlainText"/>
        <w:rPr>
          <w:lang w:val="de-DE"/>
        </w:rPr>
      </w:pPr>
    </w:p>
    <w:p w14:paraId="4AEC16B9" w14:textId="77777777" w:rsidR="000D7CBE" w:rsidRDefault="000D7CBE" w:rsidP="000D7CBE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5E308CEC" w14:textId="77777777" w:rsidR="000D7CBE" w:rsidRPr="0046557F" w:rsidRDefault="000D7CBE" w:rsidP="000D7CBE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214398C7" w14:textId="018BA998" w:rsidR="000D7CBE" w:rsidRDefault="000D7CBE" w:rsidP="00523874">
      <w:pPr>
        <w:rPr>
          <w:sz w:val="28"/>
          <w:szCs w:val="28"/>
        </w:rPr>
      </w:pPr>
    </w:p>
    <w:p w14:paraId="65F5E4CA" w14:textId="2556F88B" w:rsidR="00523874" w:rsidRDefault="00523874" w:rsidP="00523874">
      <w:pPr>
        <w:rPr>
          <w:sz w:val="28"/>
          <w:szCs w:val="28"/>
        </w:rPr>
      </w:pPr>
    </w:p>
    <w:p w14:paraId="1489C5AA" w14:textId="0470C415" w:rsidR="00523874" w:rsidRDefault="00523874" w:rsidP="00523874">
      <w:pPr>
        <w:rPr>
          <w:sz w:val="28"/>
          <w:szCs w:val="28"/>
        </w:rPr>
      </w:pPr>
    </w:p>
    <w:p w14:paraId="751F0B61" w14:textId="43047974" w:rsidR="00523874" w:rsidRDefault="00523874" w:rsidP="00523874">
      <w:pPr>
        <w:rPr>
          <w:sz w:val="28"/>
          <w:szCs w:val="28"/>
        </w:rPr>
      </w:pPr>
    </w:p>
    <w:p w14:paraId="1DB442AA" w14:textId="276E4056" w:rsidR="00523874" w:rsidRDefault="00523874" w:rsidP="00523874">
      <w:pPr>
        <w:rPr>
          <w:sz w:val="28"/>
          <w:szCs w:val="28"/>
        </w:rPr>
      </w:pPr>
    </w:p>
    <w:p w14:paraId="4BA6EF25" w14:textId="5E31385B" w:rsidR="00523874" w:rsidRDefault="00523874" w:rsidP="00523874">
      <w:pPr>
        <w:rPr>
          <w:sz w:val="28"/>
          <w:szCs w:val="28"/>
        </w:rPr>
      </w:pPr>
    </w:p>
    <w:p w14:paraId="214BD3B3" w14:textId="75054F4B" w:rsidR="00523874" w:rsidRDefault="00523874" w:rsidP="00523874">
      <w:pPr>
        <w:rPr>
          <w:sz w:val="28"/>
          <w:szCs w:val="28"/>
        </w:rPr>
      </w:pPr>
    </w:p>
    <w:p w14:paraId="67BFE535" w14:textId="47C910EC" w:rsidR="00523874" w:rsidRDefault="00523874" w:rsidP="00523874">
      <w:pPr>
        <w:rPr>
          <w:sz w:val="28"/>
          <w:szCs w:val="28"/>
        </w:rPr>
      </w:pPr>
    </w:p>
    <w:p w14:paraId="079B1271" w14:textId="631F3152" w:rsidR="00523874" w:rsidRDefault="00523874" w:rsidP="00523874">
      <w:pPr>
        <w:rPr>
          <w:sz w:val="28"/>
          <w:szCs w:val="28"/>
        </w:rPr>
      </w:pPr>
    </w:p>
    <w:p w14:paraId="3EB40070" w14:textId="1A81A6E0" w:rsidR="00523874" w:rsidRDefault="00523874" w:rsidP="00523874">
      <w:pPr>
        <w:rPr>
          <w:sz w:val="28"/>
          <w:szCs w:val="28"/>
        </w:rPr>
      </w:pPr>
    </w:p>
    <w:p w14:paraId="7AEB9F36" w14:textId="3C47D187" w:rsidR="00523874" w:rsidRDefault="00523874" w:rsidP="00523874">
      <w:pPr>
        <w:rPr>
          <w:sz w:val="28"/>
          <w:szCs w:val="28"/>
        </w:rPr>
      </w:pPr>
    </w:p>
    <w:p w14:paraId="2A3E0C13" w14:textId="2961FB30" w:rsidR="00523874" w:rsidRDefault="00523874" w:rsidP="00523874">
      <w:pPr>
        <w:rPr>
          <w:sz w:val="28"/>
          <w:szCs w:val="28"/>
        </w:rPr>
      </w:pPr>
    </w:p>
    <w:p w14:paraId="2EEE2273" w14:textId="00AC7098" w:rsidR="00523874" w:rsidRDefault="00523874" w:rsidP="00523874">
      <w:pPr>
        <w:rPr>
          <w:sz w:val="28"/>
          <w:szCs w:val="28"/>
        </w:rPr>
      </w:pPr>
    </w:p>
    <w:p w14:paraId="72683063" w14:textId="22153683" w:rsidR="00523874" w:rsidRDefault="00523874" w:rsidP="00523874">
      <w:pPr>
        <w:rPr>
          <w:sz w:val="28"/>
          <w:szCs w:val="28"/>
        </w:rPr>
      </w:pPr>
    </w:p>
    <w:p w14:paraId="67476988" w14:textId="4585BA75" w:rsidR="00523874" w:rsidRPr="009D29B5" w:rsidRDefault="00523874" w:rsidP="00523874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 xml:space="preserve">Y10 Speaking questions </w:t>
      </w:r>
      <w:r w:rsidR="00A62ADA">
        <w:rPr>
          <w:b/>
          <w:u w:val="single"/>
        </w:rPr>
        <w:t>Lent</w:t>
      </w:r>
      <w:r w:rsidRPr="009D29B5">
        <w:rPr>
          <w:b/>
          <w:u w:val="single"/>
        </w:rPr>
        <w:t xml:space="preserve"> week </w:t>
      </w:r>
      <w:r w:rsidR="00A62ADA">
        <w:rPr>
          <w:b/>
          <w:u w:val="single"/>
        </w:rPr>
        <w:t>8</w:t>
      </w:r>
      <w:r w:rsidRPr="009D29B5">
        <w:rPr>
          <w:b/>
          <w:u w:val="single"/>
        </w:rPr>
        <w:t xml:space="preserve">: </w:t>
      </w:r>
      <w:r w:rsidR="00A62ADA">
        <w:rPr>
          <w:b/>
          <w:u w:val="single"/>
        </w:rPr>
        <w:t>Hobbys</w:t>
      </w:r>
      <w:r w:rsidRPr="009D29B5">
        <w:rPr>
          <w:b/>
          <w:u w:val="single"/>
        </w:rPr>
        <w:t xml:space="preserve">: </w:t>
      </w:r>
    </w:p>
    <w:p w14:paraId="4019823E" w14:textId="728EB80B" w:rsidR="00523874" w:rsidRDefault="00523874" w:rsidP="00523874">
      <w:pPr>
        <w:rPr>
          <w:sz w:val="28"/>
          <w:szCs w:val="28"/>
        </w:rPr>
      </w:pPr>
    </w:p>
    <w:p w14:paraId="749AB0E1" w14:textId="32AF35F2" w:rsidR="00523874" w:rsidRDefault="00523874" w:rsidP="0052387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 w:rsidRPr="0052387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23874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Was machst du </w:t>
      </w:r>
      <w:r w:rsidR="00A62ADA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gern und nicht so gern in deiner Freizeit</w:t>
      </w:r>
      <w:r w:rsidRPr="00523874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?</w:t>
      </w:r>
    </w:p>
    <w:p w14:paraId="78837BA8" w14:textId="77777777" w:rsidR="00523874" w:rsidRPr="007C471C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848EA8" w14:textId="212D4E2F" w:rsidR="00523874" w:rsidRPr="009D29B5" w:rsidRDefault="00523874" w:rsidP="0052387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2. </w:t>
      </w:r>
      <w:r w:rsidR="001271BA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Wie oft und wo machst du das</w:t>
      </w:r>
      <w:r w:rsidR="001271BA" w:rsidRPr="001134A6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?</w:t>
      </w:r>
      <w:r w:rsidR="001271BA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 </w:t>
      </w:r>
    </w:p>
    <w:p w14:paraId="48597063" w14:textId="77777777" w:rsidR="00523874" w:rsidRPr="007C471C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F4ADD9" w14:textId="621D2AA7" w:rsidR="001134A6" w:rsidRDefault="00523874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3.</w:t>
      </w:r>
      <w:r w:rsidR="001134A6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 </w:t>
      </w:r>
      <w:r w:rsidR="001271BA" w:rsidRPr="00523874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Was hast du am letzten Samstagmorgen gemacht?</w:t>
      </w:r>
    </w:p>
    <w:p w14:paraId="5671857E" w14:textId="77777777" w:rsidR="001134A6" w:rsidRPr="007C471C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60AED" w14:textId="40B123D5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4. </w:t>
      </w:r>
      <w:r w:rsidRPr="001134A6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W</w:t>
      </w:r>
      <w:r w:rsidR="001271BA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arum hast du das angefangen/unternommen</w:t>
      </w:r>
      <w:r w:rsidRPr="001134A6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?</w:t>
      </w:r>
    </w:p>
    <w:p w14:paraId="53AC4D0F" w14:textId="77777777" w:rsidR="001134A6" w:rsidRPr="007C471C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92B41" w14:textId="65784840" w:rsidR="001134A6" w:rsidRPr="009D29B5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 xml:space="preserve">5. </w:t>
      </w:r>
      <w:r w:rsidR="001271BA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Was für ein neues Hobby möchtest du probieren? Warum?</w:t>
      </w:r>
    </w:p>
    <w:p w14:paraId="691AE168" w14:textId="77777777" w:rsidR="001134A6" w:rsidRPr="007C471C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4B236" w14:textId="0B2802DD" w:rsidR="001134A6" w:rsidRP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02CCE55" w14:textId="77777777" w:rsidR="001271BA" w:rsidRDefault="001271BA" w:rsidP="001134A6">
      <w:pPr>
        <w:pStyle w:val="PlainText"/>
        <w:rPr>
          <w:lang w:val="de-DE"/>
        </w:rPr>
      </w:pPr>
    </w:p>
    <w:p w14:paraId="1063D4F7" w14:textId="13FA30BF" w:rsidR="001134A6" w:rsidRDefault="001134A6" w:rsidP="001134A6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60EDB91B" w14:textId="77777777" w:rsidR="001134A6" w:rsidRDefault="001134A6" w:rsidP="001134A6">
      <w:pPr>
        <w:pStyle w:val="PlainText"/>
        <w:rPr>
          <w:lang w:val="de-DE"/>
        </w:rPr>
      </w:pPr>
    </w:p>
    <w:p w14:paraId="1AE3358D" w14:textId="77777777" w:rsidR="001134A6" w:rsidRDefault="001134A6" w:rsidP="001134A6">
      <w:pPr>
        <w:pStyle w:val="PlainText"/>
        <w:rPr>
          <w:lang w:val="de-DE"/>
        </w:rPr>
      </w:pPr>
    </w:p>
    <w:p w14:paraId="198A158D" w14:textId="77777777" w:rsidR="001134A6" w:rsidRDefault="001134A6" w:rsidP="001134A6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616985F5" w14:textId="77777777" w:rsidR="001134A6" w:rsidRDefault="001134A6" w:rsidP="001134A6">
      <w:pPr>
        <w:pStyle w:val="PlainText"/>
        <w:rPr>
          <w:lang w:val="de-DE"/>
        </w:rPr>
      </w:pPr>
    </w:p>
    <w:p w14:paraId="2844E9A3" w14:textId="77777777" w:rsidR="001134A6" w:rsidRDefault="001134A6" w:rsidP="001134A6">
      <w:pPr>
        <w:pStyle w:val="PlainText"/>
        <w:rPr>
          <w:lang w:val="de-DE"/>
        </w:rPr>
      </w:pPr>
    </w:p>
    <w:p w14:paraId="76C3DFB0" w14:textId="77777777" w:rsidR="001134A6" w:rsidRDefault="001134A6" w:rsidP="001134A6">
      <w:pPr>
        <w:pStyle w:val="PlainText"/>
        <w:rPr>
          <w:lang w:val="de-DE"/>
        </w:rPr>
      </w:pPr>
    </w:p>
    <w:p w14:paraId="53695C18" w14:textId="77777777" w:rsidR="001134A6" w:rsidRDefault="001134A6" w:rsidP="001134A6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0BFEF9FC" w14:textId="77777777" w:rsidR="001134A6" w:rsidRDefault="001134A6" w:rsidP="001134A6">
      <w:pPr>
        <w:pStyle w:val="PlainText"/>
        <w:rPr>
          <w:lang w:val="de-DE"/>
        </w:rPr>
      </w:pPr>
    </w:p>
    <w:p w14:paraId="4FC8F64A" w14:textId="77777777" w:rsidR="001134A6" w:rsidRDefault="001134A6" w:rsidP="001134A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6B9D4222" w14:textId="77777777" w:rsidR="001134A6" w:rsidRPr="0046557F" w:rsidRDefault="001134A6" w:rsidP="001134A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7A35D81B" w14:textId="0AFEF69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24773A5" w14:textId="3A2C6AE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50D80AC" w14:textId="020E2A25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47370E1" w14:textId="0BBE64B9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22AD6DD" w14:textId="6081A4F7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8A278E9" w14:textId="3C05730A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81B0BCB" w14:textId="00A0375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D77370F" w14:textId="0187EE01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6C25A24" w14:textId="7908FAFE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891E326" w14:textId="3FC412D4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01329AD" w14:textId="5A32C9CE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974DC9E" w14:textId="4340921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F32078D" w14:textId="5D587BB8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F558375" w14:textId="3D53B131" w:rsidR="00C96A1C" w:rsidRPr="009D29B5" w:rsidRDefault="00C96A1C" w:rsidP="00C96A1C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 xml:space="preserve">Y10 Speaking questions </w:t>
      </w:r>
      <w:r w:rsidR="000C41AE">
        <w:rPr>
          <w:b/>
          <w:u w:val="single"/>
        </w:rPr>
        <w:t>Lent</w:t>
      </w:r>
      <w:r w:rsidRPr="009D29B5">
        <w:rPr>
          <w:b/>
          <w:u w:val="single"/>
        </w:rPr>
        <w:t xml:space="preserve"> week </w:t>
      </w:r>
      <w:r w:rsidR="000C41AE">
        <w:rPr>
          <w:b/>
          <w:u w:val="single"/>
        </w:rPr>
        <w:t>9</w:t>
      </w:r>
      <w:r w:rsidRPr="009D29B5">
        <w:rPr>
          <w:b/>
          <w:u w:val="single"/>
        </w:rPr>
        <w:t xml:space="preserve">: </w:t>
      </w:r>
      <w:r w:rsidR="000C41AE">
        <w:rPr>
          <w:b/>
          <w:u w:val="single"/>
        </w:rPr>
        <w:t xml:space="preserve">Wann treffen wir uns? </w:t>
      </w:r>
      <w:r w:rsidRPr="009D29B5">
        <w:rPr>
          <w:b/>
          <w:u w:val="single"/>
        </w:rPr>
        <w:t xml:space="preserve">: </w:t>
      </w:r>
    </w:p>
    <w:p w14:paraId="3EA124BA" w14:textId="77777777" w:rsidR="00C96A1C" w:rsidRPr="009D29B5" w:rsidRDefault="00C96A1C" w:rsidP="00C96A1C">
      <w:pPr>
        <w:pStyle w:val="PlainText"/>
      </w:pPr>
    </w:p>
    <w:p w14:paraId="470ACBE9" w14:textId="6896597D" w:rsidR="00C96A1C" w:rsidRDefault="000C41AE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Wohin gehst du gern in deiner Freizeit?</w:t>
      </w:r>
      <w:r w:rsidR="00C96A1C"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(give 3 examples)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L2: add why</w:t>
      </w:r>
    </w:p>
    <w:p w14:paraId="3E71FF70" w14:textId="77777777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659780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43D8968" w14:textId="1E19856F" w:rsidR="00C96A1C" w:rsidRDefault="00C96A1C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Was </w:t>
      </w:r>
      <w:r w:rsidR="000C41AE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machst du gern mit deinen Freunden?</w:t>
      </w: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Warum?</w:t>
      </w:r>
    </w:p>
    <w:p w14:paraId="2E0DF41F" w14:textId="77777777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B23E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7CD1380" w14:textId="2AA8A52E" w:rsidR="00C96A1C" w:rsidRDefault="000C41AE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Was wirst du am Wochenende machen?</w:t>
      </w:r>
    </w:p>
    <w:p w14:paraId="1A0DEB7B" w14:textId="77777777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F0134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1720299" w14:textId="7CF78293" w:rsidR="00C96A1C" w:rsidRDefault="000C41AE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Wann und wo wirst du deine Freunde treffen?</w:t>
      </w:r>
    </w:p>
    <w:p w14:paraId="27655008" w14:textId="74BC18C5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EF1E2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DDA6D0B" w14:textId="7BBDD2B5" w:rsidR="00C96A1C" w:rsidRDefault="000C41AE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L2: Wenn du irgendwelches neues Hobby machen könntest, welches wäre das? </w:t>
      </w:r>
      <w:r w:rsidR="00C96A1C"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Warum?</w:t>
      </w:r>
    </w:p>
    <w:p w14:paraId="0AF24888" w14:textId="0B21DDD2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AD35B6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E7F0859" w14:textId="77777777" w:rsidR="000C41AE" w:rsidRDefault="000C41AE" w:rsidP="00C96A1C">
      <w:pPr>
        <w:pStyle w:val="PlainText"/>
        <w:rPr>
          <w:lang w:val="de-DE"/>
        </w:rPr>
      </w:pPr>
    </w:p>
    <w:p w14:paraId="70103472" w14:textId="77777777" w:rsidR="000C41AE" w:rsidRDefault="000C41AE" w:rsidP="00C96A1C">
      <w:pPr>
        <w:pStyle w:val="PlainText"/>
        <w:rPr>
          <w:lang w:val="de-DE"/>
        </w:rPr>
      </w:pPr>
    </w:p>
    <w:p w14:paraId="2A7B1DAA" w14:textId="77777777" w:rsidR="000C41AE" w:rsidRDefault="000C41AE" w:rsidP="00C96A1C">
      <w:pPr>
        <w:pStyle w:val="PlainText"/>
        <w:rPr>
          <w:lang w:val="de-DE"/>
        </w:rPr>
      </w:pPr>
    </w:p>
    <w:p w14:paraId="05D180AB" w14:textId="77777777" w:rsidR="000C41AE" w:rsidRDefault="000C41AE" w:rsidP="00C96A1C">
      <w:pPr>
        <w:pStyle w:val="PlainText"/>
        <w:rPr>
          <w:lang w:val="de-DE"/>
        </w:rPr>
      </w:pPr>
    </w:p>
    <w:p w14:paraId="6767AED8" w14:textId="77777777" w:rsidR="000C41AE" w:rsidRDefault="000C41AE" w:rsidP="00C96A1C">
      <w:pPr>
        <w:pStyle w:val="PlainText"/>
        <w:rPr>
          <w:lang w:val="de-DE"/>
        </w:rPr>
      </w:pPr>
    </w:p>
    <w:p w14:paraId="41D59A4A" w14:textId="77777777" w:rsidR="000C41AE" w:rsidRDefault="000C41AE" w:rsidP="00C96A1C">
      <w:pPr>
        <w:pStyle w:val="PlainText"/>
        <w:rPr>
          <w:lang w:val="de-DE"/>
        </w:rPr>
      </w:pPr>
    </w:p>
    <w:p w14:paraId="49FC83B7" w14:textId="77777777" w:rsidR="000C41AE" w:rsidRDefault="000C41AE" w:rsidP="00C96A1C">
      <w:pPr>
        <w:pStyle w:val="PlainText"/>
        <w:rPr>
          <w:lang w:val="de-DE"/>
        </w:rPr>
      </w:pPr>
    </w:p>
    <w:p w14:paraId="3438030A" w14:textId="77777777" w:rsidR="000C41AE" w:rsidRDefault="000C41AE" w:rsidP="00C96A1C">
      <w:pPr>
        <w:pStyle w:val="PlainText"/>
        <w:rPr>
          <w:lang w:val="de-DE"/>
        </w:rPr>
      </w:pPr>
    </w:p>
    <w:p w14:paraId="133F4E19" w14:textId="7755DE24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t>Rückmeldung/Bewertung:</w:t>
      </w:r>
    </w:p>
    <w:p w14:paraId="7EA3CFD3" w14:textId="77777777" w:rsidR="00C96A1C" w:rsidRDefault="00C96A1C" w:rsidP="00C96A1C">
      <w:pPr>
        <w:pStyle w:val="PlainText"/>
        <w:rPr>
          <w:lang w:val="de-DE"/>
        </w:rPr>
      </w:pPr>
    </w:p>
    <w:p w14:paraId="6D68BB13" w14:textId="77777777" w:rsidR="00C96A1C" w:rsidRDefault="00C96A1C" w:rsidP="00C96A1C">
      <w:pPr>
        <w:pStyle w:val="PlainText"/>
        <w:rPr>
          <w:lang w:val="de-DE"/>
        </w:rPr>
      </w:pPr>
    </w:p>
    <w:p w14:paraId="65DDB79E" w14:textId="77777777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05DA2203" w14:textId="77777777" w:rsidR="00C96A1C" w:rsidRDefault="00C96A1C" w:rsidP="00C96A1C">
      <w:pPr>
        <w:pStyle w:val="PlainText"/>
        <w:rPr>
          <w:lang w:val="de-DE"/>
        </w:rPr>
      </w:pPr>
    </w:p>
    <w:p w14:paraId="1C577900" w14:textId="77777777" w:rsidR="00C96A1C" w:rsidRDefault="00C96A1C" w:rsidP="00C96A1C">
      <w:pPr>
        <w:pStyle w:val="PlainText"/>
        <w:rPr>
          <w:lang w:val="de-DE"/>
        </w:rPr>
      </w:pPr>
    </w:p>
    <w:p w14:paraId="62C9B968" w14:textId="77777777" w:rsidR="00C96A1C" w:rsidRDefault="00C96A1C" w:rsidP="00C96A1C">
      <w:pPr>
        <w:pStyle w:val="PlainText"/>
        <w:rPr>
          <w:lang w:val="de-DE"/>
        </w:rPr>
      </w:pPr>
    </w:p>
    <w:p w14:paraId="6FDAC4C3" w14:textId="77777777" w:rsidR="00C96A1C" w:rsidRDefault="00C96A1C" w:rsidP="00C96A1C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36BB61F4" w14:textId="77777777" w:rsidR="00C96A1C" w:rsidRDefault="00C96A1C" w:rsidP="00C96A1C">
      <w:pPr>
        <w:pStyle w:val="PlainText"/>
        <w:rPr>
          <w:lang w:val="de-DE"/>
        </w:rPr>
      </w:pPr>
    </w:p>
    <w:p w14:paraId="4DA9A3E2" w14:textId="77777777" w:rsidR="00C96A1C" w:rsidRDefault="00C96A1C" w:rsidP="00C96A1C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0000F191" w14:textId="77777777" w:rsidR="00C96A1C" w:rsidRPr="0046557F" w:rsidRDefault="00C96A1C" w:rsidP="00C96A1C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268F3755" w14:textId="4F1767BA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FF3187F" w14:textId="3BFF9661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5738E3B3" w14:textId="3C842969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53583C0" w14:textId="610C3816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CD08DF1" w14:textId="57E22A3F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A7B889B" w14:textId="1034745C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7609CED" w14:textId="60711014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C82C341" w14:textId="6F897558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7679DFE" w14:textId="2D24D7D7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9792047" w14:textId="36D84771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22399970" w14:textId="16C019EF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2AF9ACC" w14:textId="05D26E10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4D50924" w14:textId="2BCCA629" w:rsidR="00EF59E7" w:rsidRDefault="00EF59E7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3D722AB" w14:textId="00D5826D" w:rsidR="004D0B0F" w:rsidRDefault="004D0B0F" w:rsidP="004D0B0F">
      <w:pPr>
        <w:pStyle w:val="PlainText"/>
      </w:pPr>
      <w:r>
        <w:rPr>
          <w:b/>
          <w:u w:val="single"/>
        </w:rPr>
        <w:lastRenderedPageBreak/>
        <w:t>Y10 Speaking questions Lent week 10: Was für eine Woche, p77</w:t>
      </w:r>
    </w:p>
    <w:p w14:paraId="4F59DE9A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5BD9AAD" w14:textId="0661C452" w:rsidR="004D0B0F" w:rsidRPr="00FB4B8F" w:rsidRDefault="004D0B0F" w:rsidP="004D0B0F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77</w:t>
      </w:r>
      <w:r w:rsidRPr="00FB4B8F">
        <w:rPr>
          <w:sz w:val="20"/>
          <w:szCs w:val="20"/>
        </w:rPr>
        <w:t>, please prepare full answers to the questions 1-5.</w:t>
      </w:r>
    </w:p>
    <w:p w14:paraId="15E3CBCC" w14:textId="77777777" w:rsidR="004D0B0F" w:rsidRPr="00FB4B8F" w:rsidRDefault="004D0B0F" w:rsidP="004D0B0F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5F0E08A1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386DF92E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2: Specific factual information about the picture</w:t>
      </w:r>
    </w:p>
    <w:p w14:paraId="6DFD3ABE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26C36D7B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324BD53C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22403890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14C6B705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2667F1F7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7CBA5E94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14CB4968" w14:textId="77777777" w:rsidR="004D0B0F" w:rsidRPr="00FB4B8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55CBD526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07BCFFC1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14:paraId="78AC46A2" w14:textId="77777777" w:rsidR="004D0B0F" w:rsidRPr="00B8262A" w:rsidRDefault="004D0B0F" w:rsidP="004D0B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8262A">
        <w:rPr>
          <w:rFonts w:ascii="Arial" w:hAnsi="Arial" w:cs="Arial"/>
          <w:sz w:val="20"/>
          <w:szCs w:val="20"/>
        </w:rPr>
        <w:t>Was kannst du auf diesem Bild sehen?</w:t>
      </w:r>
    </w:p>
    <w:p w14:paraId="041EA58C" w14:textId="77777777" w:rsidR="004D0B0F" w:rsidRPr="00B8262A" w:rsidRDefault="004D0B0F" w:rsidP="004D0B0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26C1A688" w14:textId="77777777" w:rsidR="004D0B0F" w:rsidRPr="00B8262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E1E6B7F" w14:textId="3875D2DB" w:rsidR="004D0B0F" w:rsidRPr="00B8262A" w:rsidRDefault="004D0B0F" w:rsidP="004D0B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Ie ist das Wetter </w:t>
      </w:r>
      <w:r w:rsidR="007A6CCC">
        <w:rPr>
          <w:rFonts w:ascii="Verdana" w:hAnsi="Verdana" w:cs="Verdana"/>
          <w:sz w:val="20"/>
          <w:szCs w:val="20"/>
        </w:rPr>
        <w:t>auf dem Bild</w:t>
      </w:r>
      <w:r>
        <w:rPr>
          <w:rFonts w:ascii="Verdana" w:hAnsi="Verdana" w:cs="Verdana"/>
          <w:sz w:val="20"/>
          <w:szCs w:val="20"/>
        </w:rPr>
        <w:t>?</w:t>
      </w:r>
    </w:p>
    <w:p w14:paraId="200EDAE7" w14:textId="77777777" w:rsidR="004D0B0F" w:rsidRPr="00B8262A" w:rsidRDefault="004D0B0F" w:rsidP="004D0B0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09BD1" w14:textId="77777777" w:rsidR="004D0B0F" w:rsidRPr="00B8262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D96A134" w14:textId="31AFC271" w:rsidR="004D0B0F" w:rsidRPr="00B8262A" w:rsidRDefault="007A6CCC" w:rsidP="004D0B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Was werden die Leute vielleicht später machen?</w:t>
      </w:r>
    </w:p>
    <w:p w14:paraId="26B32088" w14:textId="77777777" w:rsidR="004D0B0F" w:rsidRPr="00B8262A" w:rsidRDefault="004D0B0F" w:rsidP="004D0B0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F3D6AD" w14:textId="77777777" w:rsidR="004D0B0F" w:rsidRPr="00B8262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7F7972" w14:textId="2A932B39" w:rsidR="004D0B0F" w:rsidRPr="00B8262A" w:rsidRDefault="007A6CCC" w:rsidP="004D0B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Was ist besser: Freizeit zu Hause oder im Freien zu verbringen?</w:t>
      </w:r>
    </w:p>
    <w:p w14:paraId="6662F902" w14:textId="77777777" w:rsidR="004D0B0F" w:rsidRPr="00B8262A" w:rsidRDefault="004D0B0F" w:rsidP="004D0B0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7DF79F75" w14:textId="77777777" w:rsidR="004D0B0F" w:rsidRPr="00B8262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FAD54A0" w14:textId="2D472491" w:rsidR="004D0B0F" w:rsidRPr="00B8262A" w:rsidRDefault="007A6CCC" w:rsidP="004D0B0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Ist es wichtig, Zeit mit Freunden zu verbringen?</w:t>
      </w:r>
    </w:p>
    <w:p w14:paraId="5794412F" w14:textId="77777777" w:rsidR="004D0B0F" w:rsidRPr="00B8262A" w:rsidRDefault="004D0B0F" w:rsidP="004D0B0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</w:rPr>
        <w:t>________________________________</w:t>
      </w:r>
    </w:p>
    <w:p w14:paraId="6D9597B7" w14:textId="77777777" w:rsidR="004D0B0F" w:rsidRDefault="004D0B0F" w:rsidP="004D0B0F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EEA3A0C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1AC1ADDC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1337A00D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5803BF01" w14:textId="77777777" w:rsidR="004D0B0F" w:rsidRPr="00886C1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22C3709E" w14:textId="77777777" w:rsidR="004D0B0F" w:rsidRPr="00886C1A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D0B0F" w:rsidRPr="00886C1A" w14:paraId="2BB6DFEA" w14:textId="77777777" w:rsidTr="004D0B0F">
        <w:tc>
          <w:tcPr>
            <w:tcW w:w="1129" w:type="dxa"/>
          </w:tcPr>
          <w:p w14:paraId="3EC41C6A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0482DF22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4D0B0F" w:rsidRPr="00886C1A" w14:paraId="5B0853F8" w14:textId="77777777" w:rsidTr="004D0B0F">
        <w:tc>
          <w:tcPr>
            <w:tcW w:w="1129" w:type="dxa"/>
          </w:tcPr>
          <w:p w14:paraId="21B8CF34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49F1C466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4D0B0F" w:rsidRPr="00886C1A" w14:paraId="51EAAE3A" w14:textId="77777777" w:rsidTr="004D0B0F">
        <w:tc>
          <w:tcPr>
            <w:tcW w:w="1129" w:type="dxa"/>
          </w:tcPr>
          <w:p w14:paraId="698A45E8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78A8B5F0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briefly to questions, some responses may consist of single-word</w:t>
            </w:r>
          </w:p>
          <w:p w14:paraId="7B589E29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answers, much hesitation and continuous prompting needed</w:t>
            </w:r>
          </w:p>
          <w:p w14:paraId="11B89358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Limited success in adapting language to describe, narrate, inform in response to</w:t>
            </w:r>
          </w:p>
          <w:p w14:paraId="70F9419A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questions and sometimes unable to respond</w:t>
            </w:r>
          </w:p>
          <w:p w14:paraId="25569859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Straightforward opinions may be expressed but generally without justification</w:t>
            </w:r>
          </w:p>
          <w:p w14:paraId="061F5B4A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inconsistently intelligible, with inaccuracies that</w:t>
            </w:r>
          </w:p>
          <w:p w14:paraId="7BFDC7E6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lead to some impairment in communication</w:t>
            </w:r>
          </w:p>
        </w:tc>
      </w:tr>
      <w:tr w:rsidR="004D0B0F" w:rsidRPr="00886C1A" w14:paraId="6A54A8EF" w14:textId="77777777" w:rsidTr="004D0B0F">
        <w:tc>
          <w:tcPr>
            <w:tcW w:w="1129" w:type="dxa"/>
          </w:tcPr>
          <w:p w14:paraId="332AC1A9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7" w:type="dxa"/>
          </w:tcPr>
          <w:p w14:paraId="0A543B07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some development, some hesitation and some</w:t>
            </w:r>
          </w:p>
          <w:p w14:paraId="5C692BB8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prompting necessary</w:t>
            </w:r>
          </w:p>
          <w:p w14:paraId="49BF2A2E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effective adaptation of language to describe, narrate and inform in</w:t>
            </w:r>
          </w:p>
          <w:p w14:paraId="45C1F59C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the questions</w:t>
            </w:r>
          </w:p>
          <w:p w14:paraId="3CF845C7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occasional, brief justification</w:t>
            </w:r>
          </w:p>
          <w:p w14:paraId="1B99B08C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 but occasionally inaccuracies affect</w:t>
            </w:r>
          </w:p>
          <w:p w14:paraId="7216A8BF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4D0B0F" w:rsidRPr="00886C1A" w14:paraId="0BC5C681" w14:textId="77777777" w:rsidTr="004D0B0F">
        <w:tc>
          <w:tcPr>
            <w:tcW w:w="1129" w:type="dxa"/>
          </w:tcPr>
          <w:p w14:paraId="4CE1DB46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7" w:type="dxa"/>
          </w:tcPr>
          <w:p w14:paraId="0FA5EF57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frequently developed responses, only occasional</w:t>
            </w:r>
          </w:p>
          <w:p w14:paraId="6BDB8716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hesitation and only occasional prompting necessary</w:t>
            </w:r>
          </w:p>
          <w:p w14:paraId="5FDA56D1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Frequently effective adaptation of language to describe, narrate and inform in</w:t>
            </w:r>
          </w:p>
          <w:p w14:paraId="56418BA2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2B969B6C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effectively and gives justification, with some development</w:t>
            </w:r>
          </w:p>
          <w:p w14:paraId="4BD54258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intelligible, inaccuracies are minimal and have</w:t>
            </w:r>
          </w:p>
          <w:p w14:paraId="4F5F0814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no impact on clarity of communication</w:t>
            </w:r>
          </w:p>
        </w:tc>
      </w:tr>
      <w:tr w:rsidR="004D0B0F" w:rsidRPr="00886C1A" w14:paraId="54A8FC28" w14:textId="77777777" w:rsidTr="004D0B0F">
        <w:tc>
          <w:tcPr>
            <w:tcW w:w="1129" w:type="dxa"/>
          </w:tcPr>
          <w:p w14:paraId="3D5CF12B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7" w:type="dxa"/>
          </w:tcPr>
          <w:p w14:paraId="319CE234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Responds to questions with consistently fluent and developed responses</w:t>
            </w:r>
          </w:p>
          <w:p w14:paraId="6A9EA7B9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effective adaptation of language to describe, narrate and inform, in</w:t>
            </w:r>
          </w:p>
          <w:p w14:paraId="6395654E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 to questions</w:t>
            </w:r>
          </w:p>
          <w:p w14:paraId="755C6043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Expresses opinions with ease and gives fully-developed justification</w:t>
            </w:r>
          </w:p>
          <w:p w14:paraId="73E5DF00" w14:textId="77777777" w:rsidR="004D0B0F" w:rsidRPr="00AE4557" w:rsidRDefault="004D0B0F" w:rsidP="004D0B0F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Pronunciation and intonation are consistently accurate and intelligible</w:t>
            </w:r>
          </w:p>
        </w:tc>
      </w:tr>
    </w:tbl>
    <w:p w14:paraId="71DE7FCB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7FD972D9" w14:textId="77777777" w:rsidR="004D0B0F" w:rsidRPr="00AE4557" w:rsidRDefault="004D0B0F" w:rsidP="004D0B0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5417E272" w14:textId="77777777" w:rsidR="004D0B0F" w:rsidRDefault="004D0B0F" w:rsidP="004D0B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4D0B0F" w:rsidRPr="00886C1A" w14:paraId="6200B69A" w14:textId="77777777" w:rsidTr="004D0B0F">
        <w:tc>
          <w:tcPr>
            <w:tcW w:w="1129" w:type="dxa"/>
          </w:tcPr>
          <w:p w14:paraId="335713BF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2E9D422E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4D0B0F" w:rsidRPr="00886C1A" w14:paraId="32D5D915" w14:textId="77777777" w:rsidTr="004D0B0F">
        <w:tc>
          <w:tcPr>
            <w:tcW w:w="1129" w:type="dxa"/>
          </w:tcPr>
          <w:p w14:paraId="506A0E42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0FB1CB6D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No rewardable 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>language</w:t>
            </w:r>
          </w:p>
        </w:tc>
      </w:tr>
      <w:tr w:rsidR="004D0B0F" w:rsidRPr="00AE4557" w14:paraId="11FADD77" w14:textId="77777777" w:rsidTr="004D0B0F">
        <w:tc>
          <w:tcPr>
            <w:tcW w:w="1129" w:type="dxa"/>
          </w:tcPr>
          <w:p w14:paraId="50F5D537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8647" w:type="dxa"/>
          </w:tcPr>
          <w:p w14:paraId="02018FFA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accuracy in grammatical structures in response to questions;</w:t>
            </w:r>
          </w:p>
          <w:p w14:paraId="10FD1A01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success when referring to past, present and/or future events</w:t>
            </w:r>
          </w:p>
          <w:p w14:paraId="58DB43F9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Occasional coherent phrases and short sentences in response to questions;</w:t>
            </w:r>
          </w:p>
          <w:p w14:paraId="6ECB8D5B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regular instances of error that sometimes prevent meaning being conveyed</w:t>
            </w:r>
          </w:p>
        </w:tc>
      </w:tr>
      <w:tr w:rsidR="004D0B0F" w:rsidRPr="00AE4557" w14:paraId="0CCA402B" w14:textId="77777777" w:rsidTr="004D0B0F">
        <w:tc>
          <w:tcPr>
            <w:tcW w:w="1129" w:type="dxa"/>
          </w:tcPr>
          <w:p w14:paraId="600EC604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47" w:type="dxa"/>
          </w:tcPr>
          <w:p w14:paraId="31CF729A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Some accurate grammatical structures, including some successful references to</w:t>
            </w:r>
          </w:p>
          <w:p w14:paraId="7E6C4E0A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some ambiguity</w:t>
            </w:r>
          </w:p>
          <w:p w14:paraId="1BFADC82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partially coherent, errors occur that sometimes hinder clarity of</w:t>
            </w:r>
          </w:p>
          <w:p w14:paraId="01EA18E8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communication and occasionally prevent meaning being conveyed</w:t>
            </w:r>
          </w:p>
        </w:tc>
      </w:tr>
      <w:tr w:rsidR="004D0B0F" w:rsidRPr="00AE4557" w14:paraId="05BB414E" w14:textId="77777777" w:rsidTr="004D0B0F">
        <w:tc>
          <w:tcPr>
            <w:tcW w:w="1129" w:type="dxa"/>
          </w:tcPr>
          <w:p w14:paraId="460C7AD4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47" w:type="dxa"/>
          </w:tcPr>
          <w:p w14:paraId="67D0F33E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Generally accurate grammatical structures, generally successful references to</w:t>
            </w:r>
          </w:p>
          <w:p w14:paraId="56107314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past, present and/or future events in response to questions, occasional ambiguity</w:t>
            </w:r>
          </w:p>
          <w:p w14:paraId="501BB323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generally coherent although errors occur that occasionally hinder</w:t>
            </w:r>
          </w:p>
          <w:p w14:paraId="51B41CA2" w14:textId="77777777" w:rsidR="004D0B0F" w:rsidRPr="00AE4557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clarity of communication</w:t>
            </w:r>
          </w:p>
        </w:tc>
      </w:tr>
      <w:tr w:rsidR="004D0B0F" w:rsidRPr="00AE4557" w14:paraId="3AF0A0FB" w14:textId="77777777" w:rsidTr="004D0B0F">
        <w:tc>
          <w:tcPr>
            <w:tcW w:w="1129" w:type="dxa"/>
          </w:tcPr>
          <w:p w14:paraId="7BC507A0" w14:textId="77777777" w:rsidR="004D0B0F" w:rsidRPr="00886C1A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47" w:type="dxa"/>
          </w:tcPr>
          <w:p w14:paraId="50C29177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Consistently accurate grammatical structures, successful references to past,</w:t>
            </w:r>
          </w:p>
          <w:p w14:paraId="53536450" w14:textId="77777777" w:rsidR="004D0B0F" w:rsidRDefault="004D0B0F" w:rsidP="004D0B0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present and/or future events in response to questions</w:t>
            </w:r>
          </w:p>
          <w:p w14:paraId="413C21FC" w14:textId="77777777" w:rsidR="004D0B0F" w:rsidRPr="00AE4557" w:rsidRDefault="004D0B0F" w:rsidP="004D0B0F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en-GB"/>
              </w:rPr>
            </w:pPr>
            <w:r>
              <w:rPr>
                <w:rFonts w:ascii="SymbolMT" w:hAnsi="SymbolMT" w:cs="SymbolMT"/>
                <w:color w:val="000000"/>
                <w:sz w:val="20"/>
                <w:szCs w:val="20"/>
              </w:rPr>
              <w:t xml:space="preserve">•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t>Responses are fully coherent and any errors do not hinder the clarity of the communication</w:t>
            </w:r>
          </w:p>
        </w:tc>
      </w:tr>
    </w:tbl>
    <w:p w14:paraId="2D7025F5" w14:textId="4E794789" w:rsidR="002C29FC" w:rsidRPr="009D29B5" w:rsidRDefault="002C29FC" w:rsidP="002C29FC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 xml:space="preserve">Y10 Speaking questions </w:t>
      </w:r>
      <w:r w:rsidR="004D0B0F">
        <w:rPr>
          <w:b/>
          <w:u w:val="single"/>
        </w:rPr>
        <w:t xml:space="preserve">Lent </w:t>
      </w:r>
      <w:r w:rsidRPr="009D29B5">
        <w:rPr>
          <w:b/>
          <w:u w:val="single"/>
        </w:rPr>
        <w:t xml:space="preserve">week </w:t>
      </w:r>
      <w:r w:rsidR="004D0B0F">
        <w:rPr>
          <w:b/>
          <w:u w:val="single"/>
        </w:rPr>
        <w:t>1</w:t>
      </w:r>
      <w:r w:rsidR="00F87986">
        <w:rPr>
          <w:b/>
          <w:u w:val="single"/>
        </w:rPr>
        <w:t>1</w:t>
      </w:r>
      <w:r w:rsidRPr="009D29B5">
        <w:rPr>
          <w:b/>
          <w:u w:val="single"/>
        </w:rPr>
        <w:t xml:space="preserve">: </w:t>
      </w:r>
      <w:r w:rsidR="00F87986">
        <w:rPr>
          <w:b/>
          <w:u w:val="single"/>
        </w:rPr>
        <w:t>Besondere Anlässe in meinem Kalendar</w:t>
      </w:r>
      <w:r w:rsidRPr="009D29B5">
        <w:rPr>
          <w:b/>
          <w:u w:val="single"/>
        </w:rPr>
        <w:t xml:space="preserve">: </w:t>
      </w:r>
    </w:p>
    <w:p w14:paraId="08BEA053" w14:textId="35708DC5" w:rsidR="00F87986" w:rsidRDefault="00F87986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4401249" w14:textId="2ED375EB" w:rsidR="00F87986" w:rsidRDefault="00F87986" w:rsidP="00F87986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Wann ist dein Geburtstag?</w:t>
      </w:r>
    </w:p>
    <w:p w14:paraId="290A3D0F" w14:textId="015F8DDE" w:rsidR="00F87986" w:rsidRPr="007C471C" w:rsidRDefault="00F87986" w:rsidP="00F8798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</w:t>
      </w:r>
    </w:p>
    <w:p w14:paraId="08D52751" w14:textId="77777777" w:rsidR="00F87986" w:rsidRPr="00C96A1C" w:rsidRDefault="00F87986" w:rsidP="00F87986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452111C" w14:textId="280E10A0" w:rsidR="00F87986" w:rsidRDefault="00F87986" w:rsidP="00F87986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Wie wirst du deinen nächsten Geburtstag feiern?</w:t>
      </w: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Warum?</w:t>
      </w:r>
    </w:p>
    <w:p w14:paraId="0B675257" w14:textId="77777777" w:rsidR="00F87986" w:rsidRPr="007C471C" w:rsidRDefault="00F87986" w:rsidP="00F8798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E8E21" w14:textId="77777777" w:rsidR="00F87986" w:rsidRPr="00C96A1C" w:rsidRDefault="00F87986" w:rsidP="00F87986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02F3625" w14:textId="702EF62A" w:rsidR="00F87986" w:rsidRDefault="00F87986" w:rsidP="00F87986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Welche anderen Feste feier</w:t>
      </w:r>
      <w:r w:rsidR="00CB606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 deine Familie? L2: Wann und mit wem?</w:t>
      </w:r>
    </w:p>
    <w:p w14:paraId="1E3CFF16" w14:textId="18D6E495" w:rsidR="00F87986" w:rsidRPr="007C471C" w:rsidRDefault="00F87986" w:rsidP="00F8798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063" w:rsidRPr="007C471C">
        <w:rPr>
          <w:rFonts w:ascii="Arial" w:hAnsi="Arial" w:cs="Arial"/>
          <w:color w:val="333333"/>
        </w:rPr>
        <w:t>______________________________________________________________</w:t>
      </w:r>
    </w:p>
    <w:p w14:paraId="2512BA13" w14:textId="77777777" w:rsidR="00F87986" w:rsidRPr="00C96A1C" w:rsidRDefault="00F87986" w:rsidP="00F87986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A791E87" w14:textId="78D351EB" w:rsidR="00F87986" w:rsidRDefault="00CB6063" w:rsidP="00F87986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 feiern wir Feste</w:t>
      </w:r>
      <w:r w:rsidR="00F87986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?</w:t>
      </w:r>
    </w:p>
    <w:p w14:paraId="739500A6" w14:textId="77777777" w:rsidR="00F87986" w:rsidRPr="007C471C" w:rsidRDefault="00F87986" w:rsidP="00F8798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6D7D1" w14:textId="77777777" w:rsidR="00F87986" w:rsidRPr="00C96A1C" w:rsidRDefault="00F87986" w:rsidP="00F87986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6D23BF9" w14:textId="39FE241A" w:rsidR="00F87986" w:rsidRDefault="00CB6063" w:rsidP="00F87986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L2: Welche Feste sollten wir abschaffen und warum?</w:t>
      </w:r>
    </w:p>
    <w:p w14:paraId="5A53B17F" w14:textId="0D79D50D" w:rsidR="00F87986" w:rsidRPr="007C471C" w:rsidRDefault="00F87986" w:rsidP="00F8798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6063"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</w:t>
      </w:r>
    </w:p>
    <w:p w14:paraId="39FB7D6F" w14:textId="38D95289" w:rsidR="00F87986" w:rsidRPr="00CB6063" w:rsidRDefault="00F87986" w:rsidP="00CB6063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7CE6E77" w14:textId="77777777" w:rsidR="00F87986" w:rsidRDefault="00F87986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539F24D0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3C41D14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247647AA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124F006A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68DE9201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78998209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1268AD97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03785141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4384070E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5998BEB6" w14:textId="77777777" w:rsidR="00CB6063" w:rsidRDefault="00CB6063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</w:p>
    <w:p w14:paraId="52550FFA" w14:textId="3B0F6B6B" w:rsidR="00B25D3A" w:rsidRPr="00886C1A" w:rsidRDefault="00677B7D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</w:t>
      </w:r>
      <w:r w:rsidR="00886C1A"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 xml:space="preserve"> mark scheme</w:t>
      </w: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t>)</w:t>
      </w:r>
    </w:p>
    <w:p w14:paraId="570E937B" w14:textId="7BBA6B06" w:rsidR="00B25D3A" w:rsidRPr="00886C1A" w:rsidRDefault="00B25D3A" w:rsidP="00B25D3A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3B146C7C" w14:textId="0519B1F5" w:rsidR="00886C1A" w:rsidRPr="00886C1A" w:rsidRDefault="00886C1A" w:rsidP="00B25D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6F7F8E4" w14:textId="52141DA4" w:rsidR="00B25D3A" w:rsidRPr="00886C1A" w:rsidRDefault="00B25D3A" w:rsidP="00B25D3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886C1A" w:rsidRPr="00886C1A" w14:paraId="36A9CF17" w14:textId="77777777" w:rsidTr="00886C1A">
        <w:tc>
          <w:tcPr>
            <w:tcW w:w="1129" w:type="dxa"/>
          </w:tcPr>
          <w:p w14:paraId="0F6CF250" w14:textId="524A43BB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7" w:type="dxa"/>
          </w:tcPr>
          <w:p w14:paraId="61989C1C" w14:textId="25EB528B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86C1A" w:rsidRPr="00886C1A" w14:paraId="4589AA1C" w14:textId="77777777" w:rsidTr="00886C1A">
        <w:tc>
          <w:tcPr>
            <w:tcW w:w="1129" w:type="dxa"/>
          </w:tcPr>
          <w:p w14:paraId="2B7A74EE" w14:textId="4FCA55CB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7" w:type="dxa"/>
          </w:tcPr>
          <w:p w14:paraId="13E4A48E" w14:textId="229D95D4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886C1A" w:rsidRPr="00886C1A" w14:paraId="7A6EA01C" w14:textId="77777777" w:rsidTr="00886C1A">
        <w:tc>
          <w:tcPr>
            <w:tcW w:w="1129" w:type="dxa"/>
          </w:tcPr>
          <w:p w14:paraId="4D4FDBCC" w14:textId="2C7A08C1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8647" w:type="dxa"/>
          </w:tcPr>
          <w:p w14:paraId="39D6164E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652279F0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76ACD097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0BB002F8" w14:textId="30B08608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886C1A" w:rsidRPr="00886C1A" w14:paraId="5E11F891" w14:textId="77777777" w:rsidTr="00886C1A">
        <w:tc>
          <w:tcPr>
            <w:tcW w:w="1129" w:type="dxa"/>
          </w:tcPr>
          <w:p w14:paraId="01013EF9" w14:textId="528531B6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8647" w:type="dxa"/>
          </w:tcPr>
          <w:p w14:paraId="72C3D8AD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5E5C516B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16AC575B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6C9FFD98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27D9800B" w14:textId="713AEEE9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intelligible, inaccuracies occasionally affect clarity of communication</w:t>
            </w:r>
          </w:p>
        </w:tc>
      </w:tr>
      <w:tr w:rsidR="00886C1A" w:rsidRPr="00886C1A" w14:paraId="0117F545" w14:textId="77777777" w:rsidTr="00886C1A">
        <w:tc>
          <w:tcPr>
            <w:tcW w:w="1129" w:type="dxa"/>
          </w:tcPr>
          <w:p w14:paraId="7279BE75" w14:textId="1BF48A86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8647" w:type="dxa"/>
          </w:tcPr>
          <w:p w14:paraId="46395277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201D8822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27FC3F38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438C86B0" w14:textId="3617A1B5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intelligible, inaccuracies are minimal and have no impact on clarity of communication</w:t>
            </w:r>
          </w:p>
        </w:tc>
      </w:tr>
      <w:tr w:rsidR="00886C1A" w:rsidRPr="00886C1A" w14:paraId="75C82FE3" w14:textId="77777777" w:rsidTr="00886C1A">
        <w:tc>
          <w:tcPr>
            <w:tcW w:w="1129" w:type="dxa"/>
          </w:tcPr>
          <w:p w14:paraId="3FE622A4" w14:textId="34696448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8647" w:type="dxa"/>
          </w:tcPr>
          <w:p w14:paraId="64F345D9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63CB81F4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1454B9B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7ACBC16B" w14:textId="77E53B6E" w:rsidR="00886C1A" w:rsidRPr="00886C1A" w:rsidRDefault="00886C1A" w:rsidP="00B25D3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02A4200E" w14:textId="470F3C7B" w:rsidR="00BA336A" w:rsidRPr="00886C1A" w:rsidRDefault="00886C1A" w:rsidP="00BA33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277"/>
        <w:gridCol w:w="8646"/>
      </w:tblGrid>
      <w:tr w:rsidR="00886C1A" w:rsidRPr="00886C1A" w14:paraId="2300A34F" w14:textId="77777777" w:rsidTr="0066126C">
        <w:tc>
          <w:tcPr>
            <w:tcW w:w="1277" w:type="dxa"/>
          </w:tcPr>
          <w:p w14:paraId="13931B1F" w14:textId="77777777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8646" w:type="dxa"/>
          </w:tcPr>
          <w:p w14:paraId="0D842EB6" w14:textId="77777777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886C1A" w:rsidRPr="00886C1A" w14:paraId="4BC40851" w14:textId="77777777" w:rsidTr="0066126C">
        <w:tc>
          <w:tcPr>
            <w:tcW w:w="1277" w:type="dxa"/>
          </w:tcPr>
          <w:p w14:paraId="6A85C119" w14:textId="77777777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46" w:type="dxa"/>
          </w:tcPr>
          <w:p w14:paraId="284DCD27" w14:textId="787B3CF3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886C1A" w:rsidRPr="00886C1A" w14:paraId="4A6F5400" w14:textId="77777777" w:rsidTr="0066126C">
        <w:tc>
          <w:tcPr>
            <w:tcW w:w="1277" w:type="dxa"/>
          </w:tcPr>
          <w:p w14:paraId="3A7FD947" w14:textId="64CFE7BE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8646" w:type="dxa"/>
          </w:tcPr>
          <w:p w14:paraId="76E6E363" w14:textId="116CAC5D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434C225F" w14:textId="27058AD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5DF63C2C" w14:textId="56E50F8A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886C1A" w:rsidRPr="00886C1A" w14:paraId="47C44DF4" w14:textId="77777777" w:rsidTr="0066126C">
        <w:tc>
          <w:tcPr>
            <w:tcW w:w="1277" w:type="dxa"/>
          </w:tcPr>
          <w:p w14:paraId="2BF6730C" w14:textId="283EDA9B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8646" w:type="dxa"/>
          </w:tcPr>
          <w:p w14:paraId="79212206" w14:textId="7921DF6F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6F8094BA" w14:textId="17A5DDE5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6588AF92" w14:textId="5806CAFB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886C1A" w:rsidRPr="00886C1A" w14:paraId="6A3F3372" w14:textId="77777777" w:rsidTr="0066126C">
        <w:tc>
          <w:tcPr>
            <w:tcW w:w="1277" w:type="dxa"/>
          </w:tcPr>
          <w:p w14:paraId="50EF6248" w14:textId="2BE97235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8646" w:type="dxa"/>
          </w:tcPr>
          <w:p w14:paraId="4234857D" w14:textId="61A0437A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207D098C" w14:textId="0BA29596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77E40504" w14:textId="77777777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4F9D8D36" w14:textId="2688B7BF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886C1A" w:rsidRPr="00886C1A" w14:paraId="5B005034" w14:textId="77777777" w:rsidTr="0066126C">
        <w:tc>
          <w:tcPr>
            <w:tcW w:w="1277" w:type="dxa"/>
          </w:tcPr>
          <w:p w14:paraId="15A58CA9" w14:textId="7C4BDC0D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8646" w:type="dxa"/>
          </w:tcPr>
          <w:p w14:paraId="3D7A9989" w14:textId="03BCE3E0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587D2061" w14:textId="192769CD" w:rsidR="00886C1A" w:rsidRPr="00886C1A" w:rsidRDefault="00886C1A" w:rsidP="00886C1A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1D798C19" w14:textId="41591381" w:rsidR="00886C1A" w:rsidRPr="00886C1A" w:rsidRDefault="00886C1A" w:rsidP="00A87D0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7DAAA688" w14:textId="53D939F6" w:rsidR="00A91CDD" w:rsidRPr="0046557F" w:rsidRDefault="00A91CDD" w:rsidP="00A91CDD">
      <w:pPr>
        <w:pStyle w:val="PlainText"/>
        <w:spacing w:line="600" w:lineRule="auto"/>
        <w:rPr>
          <w:lang w:val="de-DE"/>
        </w:rPr>
      </w:pPr>
    </w:p>
    <w:p w14:paraId="683772E2" w14:textId="16C3AB6B" w:rsidR="00523874" w:rsidRDefault="00523874" w:rsidP="00523874">
      <w:pPr>
        <w:rPr>
          <w:sz w:val="28"/>
          <w:szCs w:val="28"/>
        </w:rPr>
      </w:pPr>
    </w:p>
    <w:p w14:paraId="1DCC366A" w14:textId="77777777" w:rsidR="00CB6063" w:rsidRDefault="00CB6063" w:rsidP="009361C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7B30787" w14:textId="77777777" w:rsidR="00CB6063" w:rsidRDefault="00CB6063" w:rsidP="009361C1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7A89CCE8" w14:textId="3E503FF9" w:rsidR="00356FF3" w:rsidRDefault="009361C1" w:rsidP="009361C1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Y10 Speaking questions Michaelmas week 1</w:t>
      </w:r>
      <w:r w:rsidR="00A1385E">
        <w:rPr>
          <w:b/>
          <w:u w:val="single"/>
        </w:rPr>
        <w:t>2</w:t>
      </w:r>
      <w:r>
        <w:rPr>
          <w:b/>
          <w:u w:val="single"/>
        </w:rPr>
        <w:t xml:space="preserve">: </w:t>
      </w:r>
      <w:r w:rsidR="00A1385E">
        <w:rPr>
          <w:b/>
          <w:u w:val="single"/>
        </w:rPr>
        <w:t>Ostern</w:t>
      </w:r>
      <w:r>
        <w:rPr>
          <w:b/>
          <w:u w:val="single"/>
        </w:rPr>
        <w:t>!</w:t>
      </w:r>
    </w:p>
    <w:p w14:paraId="5C358204" w14:textId="77777777" w:rsidR="009361C1" w:rsidRPr="009361C1" w:rsidRDefault="009361C1" w:rsidP="009361C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17613B4" w14:textId="56535D20" w:rsidR="009361C1" w:rsidRDefault="009361C1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9361C1">
        <w:rPr>
          <w:rFonts w:ascii="Arial" w:hAnsi="Arial" w:cs="Arial"/>
          <w:bCs/>
          <w:sz w:val="24"/>
          <w:szCs w:val="24"/>
        </w:rPr>
        <w:t xml:space="preserve">Wie findest du </w:t>
      </w:r>
      <w:r w:rsidR="00A1385E">
        <w:rPr>
          <w:rFonts w:ascii="Arial" w:hAnsi="Arial" w:cs="Arial"/>
          <w:bCs/>
          <w:sz w:val="24"/>
          <w:szCs w:val="24"/>
        </w:rPr>
        <w:t>Ostern</w:t>
      </w:r>
      <w:r w:rsidRPr="009361C1">
        <w:rPr>
          <w:rFonts w:ascii="Arial" w:hAnsi="Arial" w:cs="Arial"/>
          <w:bCs/>
          <w:sz w:val="24"/>
          <w:szCs w:val="24"/>
        </w:rPr>
        <w:t>?</w:t>
      </w:r>
      <w:r>
        <w:rPr>
          <w:rFonts w:ascii="Arial" w:hAnsi="Arial" w:cs="Arial"/>
          <w:bCs/>
          <w:sz w:val="24"/>
          <w:szCs w:val="24"/>
        </w:rPr>
        <w:t xml:space="preserve"> L2: Was ist das Beste/das Schlechteste daran?</w:t>
      </w:r>
    </w:p>
    <w:p w14:paraId="1B233A29" w14:textId="413D84AE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17D61C" w14:textId="77777777" w:rsidR="009361C1" w:rsidRP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0F6D68B0" w14:textId="208E825B" w:rsidR="009361C1" w:rsidRDefault="009361C1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9361C1">
        <w:rPr>
          <w:rFonts w:ascii="Arial" w:hAnsi="Arial" w:cs="Arial"/>
          <w:bCs/>
          <w:sz w:val="24"/>
          <w:szCs w:val="24"/>
        </w:rPr>
        <w:t>Wie wird bei Dir gefeiert?</w:t>
      </w:r>
    </w:p>
    <w:p w14:paraId="162BAB96" w14:textId="6C407FF8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7A2F7B" w14:textId="77777777" w:rsidR="009361C1" w:rsidRP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035F3962" w14:textId="320AA522" w:rsidR="009361C1" w:rsidRDefault="009361C1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9361C1">
        <w:rPr>
          <w:rFonts w:ascii="Arial" w:hAnsi="Arial" w:cs="Arial"/>
          <w:bCs/>
          <w:sz w:val="24"/>
          <w:szCs w:val="24"/>
        </w:rPr>
        <w:t xml:space="preserve">Hast du schon </w:t>
      </w:r>
      <w:r w:rsidR="00A1385E">
        <w:rPr>
          <w:rFonts w:ascii="Arial" w:hAnsi="Arial" w:cs="Arial"/>
          <w:bCs/>
          <w:sz w:val="24"/>
          <w:szCs w:val="24"/>
        </w:rPr>
        <w:t>Eier</w:t>
      </w:r>
      <w:r w:rsidRPr="009361C1">
        <w:rPr>
          <w:rFonts w:ascii="Arial" w:hAnsi="Arial" w:cs="Arial"/>
          <w:bCs/>
          <w:sz w:val="24"/>
          <w:szCs w:val="24"/>
        </w:rPr>
        <w:t xml:space="preserve"> gekauft? Welche?</w:t>
      </w:r>
    </w:p>
    <w:p w14:paraId="708DB6E1" w14:textId="3370EAD0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CFD24" w14:textId="77777777" w:rsidR="009361C1" w:rsidRP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7F0083C3" w14:textId="2BBCEF7C" w:rsidR="009361C1" w:rsidRDefault="009361C1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9361C1">
        <w:rPr>
          <w:rFonts w:ascii="Arial" w:hAnsi="Arial" w:cs="Arial"/>
          <w:bCs/>
          <w:sz w:val="24"/>
          <w:szCs w:val="24"/>
        </w:rPr>
        <w:t>Was werdet ihr essen und trinken?</w:t>
      </w:r>
    </w:p>
    <w:p w14:paraId="0A3C3F7E" w14:textId="2A58A29B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62D68C" w14:textId="77777777" w:rsidR="009361C1" w:rsidRP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11389BEC" w14:textId="6DA45B79" w:rsidR="009361C1" w:rsidRDefault="00A1385E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Welche</w:t>
      </w:r>
      <w:r w:rsidR="009361C1" w:rsidRPr="009361C1">
        <w:rPr>
          <w:rFonts w:ascii="Arial" w:hAnsi="Arial" w:cs="Arial"/>
          <w:bCs/>
          <w:sz w:val="24"/>
          <w:szCs w:val="24"/>
        </w:rPr>
        <w:t xml:space="preserve"> Feste</w:t>
      </w:r>
      <w:r>
        <w:rPr>
          <w:rFonts w:ascii="Arial" w:hAnsi="Arial" w:cs="Arial"/>
          <w:bCs/>
          <w:sz w:val="24"/>
          <w:szCs w:val="24"/>
        </w:rPr>
        <w:t xml:space="preserve"> gibt es im Jahr</w:t>
      </w:r>
      <w:r w:rsidR="009361C1" w:rsidRPr="009361C1">
        <w:rPr>
          <w:rFonts w:ascii="Arial" w:hAnsi="Arial" w:cs="Arial"/>
          <w:bCs/>
          <w:sz w:val="24"/>
          <w:szCs w:val="24"/>
        </w:rPr>
        <w:t xml:space="preserve">, die </w:t>
      </w:r>
      <w:r>
        <w:rPr>
          <w:rFonts w:ascii="Arial" w:hAnsi="Arial" w:cs="Arial"/>
          <w:bCs/>
          <w:sz w:val="24"/>
          <w:szCs w:val="24"/>
        </w:rPr>
        <w:t>dir besser gefallen</w:t>
      </w:r>
      <w:r w:rsidR="009361C1" w:rsidRPr="009361C1">
        <w:rPr>
          <w:rFonts w:ascii="Arial" w:hAnsi="Arial" w:cs="Arial"/>
          <w:bCs/>
          <w:sz w:val="24"/>
          <w:szCs w:val="24"/>
        </w:rPr>
        <w:t>? Warum?</w:t>
      </w:r>
    </w:p>
    <w:p w14:paraId="6B83E818" w14:textId="48EBCEB9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67244" w14:textId="77777777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41591176" w14:textId="397DBD3F" w:rsidR="009361C1" w:rsidRDefault="009361C1" w:rsidP="009361C1">
      <w:pPr>
        <w:pStyle w:val="ListParagraph"/>
        <w:numPr>
          <w:ilvl w:val="0"/>
          <w:numId w:val="11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L2: Einige meinen, dass </w:t>
      </w:r>
      <w:r w:rsidR="00A1385E">
        <w:rPr>
          <w:rFonts w:ascii="Arial" w:hAnsi="Arial" w:cs="Arial"/>
          <w:bCs/>
          <w:sz w:val="24"/>
          <w:szCs w:val="24"/>
        </w:rPr>
        <w:t>Ostern</w:t>
      </w:r>
      <w:r>
        <w:rPr>
          <w:rFonts w:ascii="Arial" w:hAnsi="Arial" w:cs="Arial"/>
          <w:bCs/>
          <w:sz w:val="24"/>
          <w:szCs w:val="24"/>
        </w:rPr>
        <w:t xml:space="preserve"> einfach nichts mit dem Christkind zu tun hat, was meinst du?</w:t>
      </w:r>
    </w:p>
    <w:p w14:paraId="1D8E6DB8" w14:textId="266D24C9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color w:val="333333"/>
        </w:rPr>
      </w:pPr>
      <w:r w:rsidRPr="00B8262A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28E97E" w14:textId="04842D41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5DC8DC4C" w14:textId="7DB82699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1CADB75E" w14:textId="4F604752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3B9CFB24" w14:textId="105B7291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1F46DA07" w14:textId="7C26FE9A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7F0265C2" w14:textId="1A06C195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103D3F95" w14:textId="18BCF16D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2386A237" w14:textId="7F09D39F" w:rsid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0D41A2DC" w14:textId="77777777" w:rsidR="009361C1" w:rsidRPr="009361C1" w:rsidRDefault="009361C1" w:rsidP="009361C1">
      <w:pPr>
        <w:pStyle w:val="ListParagraph"/>
        <w:spacing w:after="200" w:line="240" w:lineRule="auto"/>
        <w:rPr>
          <w:rFonts w:ascii="Arial" w:hAnsi="Arial" w:cs="Arial"/>
          <w:bCs/>
          <w:sz w:val="24"/>
          <w:szCs w:val="24"/>
        </w:rPr>
      </w:pPr>
    </w:p>
    <w:p w14:paraId="3A9A8D6E" w14:textId="77777777" w:rsidR="00CB6063" w:rsidRDefault="00CB6063" w:rsidP="00CB6063">
      <w:pPr>
        <w:pStyle w:val="PlainText"/>
        <w:rPr>
          <w:lang w:val="de-DE"/>
        </w:rPr>
      </w:pPr>
      <w:r>
        <w:rPr>
          <w:lang w:val="de-DE"/>
        </w:rPr>
        <w:lastRenderedPageBreak/>
        <w:t>Rückmeldung/Bewertung:</w:t>
      </w:r>
    </w:p>
    <w:p w14:paraId="56308150" w14:textId="77777777" w:rsidR="00CB6063" w:rsidRDefault="00CB6063" w:rsidP="00CB6063">
      <w:pPr>
        <w:pStyle w:val="PlainText"/>
        <w:rPr>
          <w:lang w:val="de-DE"/>
        </w:rPr>
      </w:pPr>
    </w:p>
    <w:p w14:paraId="1DDDB76D" w14:textId="77777777" w:rsidR="00CB6063" w:rsidRDefault="00CB6063" w:rsidP="00CB6063">
      <w:pPr>
        <w:pStyle w:val="PlainText"/>
        <w:rPr>
          <w:lang w:val="de-DE"/>
        </w:rPr>
      </w:pPr>
    </w:p>
    <w:p w14:paraId="5DD29083" w14:textId="77777777" w:rsidR="00CB6063" w:rsidRDefault="00CB6063" w:rsidP="00CB6063">
      <w:pPr>
        <w:pStyle w:val="PlainText"/>
        <w:rPr>
          <w:lang w:val="de-DE"/>
        </w:rPr>
      </w:pPr>
      <w:r>
        <w:rPr>
          <w:lang w:val="de-DE"/>
        </w:rPr>
        <w:t>Ausgezeichnet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Gut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Mittelmäßig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Schwach</w:t>
      </w:r>
    </w:p>
    <w:p w14:paraId="71FEC91A" w14:textId="77777777" w:rsidR="00CB6063" w:rsidRDefault="00CB6063" w:rsidP="00CB6063">
      <w:pPr>
        <w:pStyle w:val="PlainText"/>
        <w:rPr>
          <w:lang w:val="de-DE"/>
        </w:rPr>
      </w:pPr>
    </w:p>
    <w:p w14:paraId="5675F0A4" w14:textId="77777777" w:rsidR="00CB6063" w:rsidRDefault="00CB6063" w:rsidP="00CB6063">
      <w:pPr>
        <w:pStyle w:val="PlainText"/>
        <w:rPr>
          <w:lang w:val="de-DE"/>
        </w:rPr>
      </w:pPr>
    </w:p>
    <w:p w14:paraId="059DA9B6" w14:textId="77777777" w:rsidR="00CB6063" w:rsidRDefault="00CB6063" w:rsidP="00CB6063">
      <w:pPr>
        <w:pStyle w:val="PlainText"/>
        <w:rPr>
          <w:lang w:val="de-DE"/>
        </w:rPr>
      </w:pPr>
    </w:p>
    <w:p w14:paraId="0C844E56" w14:textId="77777777" w:rsidR="00CB6063" w:rsidRDefault="00CB6063" w:rsidP="00CB6063">
      <w:pPr>
        <w:pStyle w:val="PlainText"/>
        <w:rPr>
          <w:lang w:val="de-DE"/>
        </w:rPr>
      </w:pPr>
      <w:r>
        <w:rPr>
          <w:lang w:val="de-DE"/>
        </w:rPr>
        <w:t>Kommentar/Anmerkung:</w:t>
      </w:r>
    </w:p>
    <w:p w14:paraId="4ABDFAF4" w14:textId="77777777" w:rsidR="00CB6063" w:rsidRDefault="00CB6063" w:rsidP="00CB6063">
      <w:pPr>
        <w:pStyle w:val="PlainText"/>
        <w:rPr>
          <w:lang w:val="de-DE"/>
        </w:rPr>
      </w:pPr>
    </w:p>
    <w:p w14:paraId="755147F1" w14:textId="77777777" w:rsidR="00CB6063" w:rsidRDefault="00CB6063" w:rsidP="00CB6063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WWW (What Went Well?) ____________________________________________________________________________________________________________________________________________________________________ebi (Even Better If) </w:t>
      </w:r>
    </w:p>
    <w:p w14:paraId="4A41D891" w14:textId="77777777" w:rsidR="00CB6063" w:rsidRPr="0046557F" w:rsidRDefault="00CB6063" w:rsidP="00CB6063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</w:t>
      </w:r>
    </w:p>
    <w:p w14:paraId="2102CC2A" w14:textId="77777777" w:rsidR="009361C1" w:rsidRPr="00B8262A" w:rsidRDefault="009361C1" w:rsidP="00B8262A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sectPr w:rsidR="009361C1" w:rsidRPr="00B8262A" w:rsidSect="00B25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E4574"/>
    <w:multiLevelType w:val="hybridMultilevel"/>
    <w:tmpl w:val="579C62BC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3B63720"/>
    <w:multiLevelType w:val="multilevel"/>
    <w:tmpl w:val="0DB4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4457"/>
    <w:multiLevelType w:val="multilevel"/>
    <w:tmpl w:val="132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A2DBD"/>
    <w:multiLevelType w:val="hybridMultilevel"/>
    <w:tmpl w:val="D7766B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C45C9"/>
    <w:multiLevelType w:val="multilevel"/>
    <w:tmpl w:val="6ECAA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EE75F1B"/>
    <w:multiLevelType w:val="multilevel"/>
    <w:tmpl w:val="D14A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8EA7420"/>
    <w:multiLevelType w:val="multilevel"/>
    <w:tmpl w:val="29E23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B14DFF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8269F1"/>
    <w:multiLevelType w:val="multilevel"/>
    <w:tmpl w:val="21AE5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C782F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D68A3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D754A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87F7D0D"/>
    <w:multiLevelType w:val="hybridMultilevel"/>
    <w:tmpl w:val="685C2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4C2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6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5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7"/>
    <w:rsid w:val="000C41AE"/>
    <w:rsid w:val="000D7CBE"/>
    <w:rsid w:val="001134A6"/>
    <w:rsid w:val="001271BA"/>
    <w:rsid w:val="00140ACA"/>
    <w:rsid w:val="00174CE0"/>
    <w:rsid w:val="001D61B7"/>
    <w:rsid w:val="001E64CF"/>
    <w:rsid w:val="001F64E6"/>
    <w:rsid w:val="0020205D"/>
    <w:rsid w:val="002A4839"/>
    <w:rsid w:val="002C1D93"/>
    <w:rsid w:val="002C29FC"/>
    <w:rsid w:val="00356FF3"/>
    <w:rsid w:val="003F6930"/>
    <w:rsid w:val="0046557F"/>
    <w:rsid w:val="004C2C82"/>
    <w:rsid w:val="004D0B0F"/>
    <w:rsid w:val="005037EF"/>
    <w:rsid w:val="00523874"/>
    <w:rsid w:val="005E7256"/>
    <w:rsid w:val="0066126C"/>
    <w:rsid w:val="00677B7D"/>
    <w:rsid w:val="006E2452"/>
    <w:rsid w:val="007A6CCC"/>
    <w:rsid w:val="007C471C"/>
    <w:rsid w:val="0087040C"/>
    <w:rsid w:val="00873DDD"/>
    <w:rsid w:val="00886C1A"/>
    <w:rsid w:val="008D3817"/>
    <w:rsid w:val="009016ED"/>
    <w:rsid w:val="009361C1"/>
    <w:rsid w:val="009462C8"/>
    <w:rsid w:val="00A1385E"/>
    <w:rsid w:val="00A44B49"/>
    <w:rsid w:val="00A62ADA"/>
    <w:rsid w:val="00A87D06"/>
    <w:rsid w:val="00A91CDD"/>
    <w:rsid w:val="00AE4557"/>
    <w:rsid w:val="00B25D3A"/>
    <w:rsid w:val="00B54FC7"/>
    <w:rsid w:val="00B8262A"/>
    <w:rsid w:val="00BA336A"/>
    <w:rsid w:val="00BF5B76"/>
    <w:rsid w:val="00C36311"/>
    <w:rsid w:val="00C96A1C"/>
    <w:rsid w:val="00CB6063"/>
    <w:rsid w:val="00D82DED"/>
    <w:rsid w:val="00ED5441"/>
    <w:rsid w:val="00EF59E7"/>
    <w:rsid w:val="00F83443"/>
    <w:rsid w:val="00F87986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422"/>
  <w15:chartTrackingRefBased/>
  <w15:docId w15:val="{D41D68DF-BA3C-43F7-9698-8C02A5C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64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4CF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rsid w:val="001E64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3874"/>
    <w:pPr>
      <w:ind w:left="720"/>
      <w:contextualSpacing/>
    </w:pPr>
  </w:style>
  <w:style w:type="table" w:styleId="TableGrid">
    <w:name w:val="Table Grid"/>
    <w:basedOn w:val="TableNormal"/>
    <w:uiPriority w:val="39"/>
    <w:rsid w:val="0088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02FC-9BF7-4E30-B83D-9217BBF9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DD421916</Template>
  <TotalTime>1</TotalTime>
  <Pages>23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 Morris</cp:lastModifiedBy>
  <cp:revision>3</cp:revision>
  <dcterms:created xsi:type="dcterms:W3CDTF">2020-01-03T15:20:00Z</dcterms:created>
  <dcterms:modified xsi:type="dcterms:W3CDTF">2020-02-06T09:35:00Z</dcterms:modified>
</cp:coreProperties>
</file>