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FE1" w14:textId="642FDF64" w:rsidR="00A44B49" w:rsidRPr="001D61B7" w:rsidRDefault="001D61B7">
      <w:pPr>
        <w:rPr>
          <w:b/>
          <w:bCs/>
          <w:sz w:val="32"/>
          <w:szCs w:val="32"/>
        </w:rPr>
      </w:pPr>
      <w:r w:rsidRPr="001D61B7">
        <w:rPr>
          <w:b/>
          <w:bCs/>
          <w:sz w:val="32"/>
          <w:szCs w:val="32"/>
        </w:rPr>
        <w:t>Y1</w:t>
      </w:r>
      <w:r w:rsidR="0087674C">
        <w:rPr>
          <w:b/>
          <w:bCs/>
          <w:sz w:val="32"/>
          <w:szCs w:val="32"/>
        </w:rPr>
        <w:t>1</w:t>
      </w:r>
      <w:r w:rsidRPr="001D61B7">
        <w:rPr>
          <w:b/>
          <w:bCs/>
          <w:sz w:val="32"/>
          <w:szCs w:val="32"/>
        </w:rPr>
        <w:t xml:space="preserve"> German </w:t>
      </w:r>
    </w:p>
    <w:p w14:paraId="19AE922F" w14:textId="77777777" w:rsidR="001D61B7" w:rsidRPr="001D61B7" w:rsidRDefault="001D61B7">
      <w:pPr>
        <w:rPr>
          <w:b/>
          <w:bCs/>
          <w:sz w:val="32"/>
          <w:szCs w:val="32"/>
        </w:rPr>
      </w:pPr>
      <w:proofErr w:type="gramStart"/>
      <w:r w:rsidRPr="001D61B7">
        <w:rPr>
          <w:b/>
          <w:bCs/>
          <w:sz w:val="32"/>
          <w:szCs w:val="32"/>
        </w:rPr>
        <w:t>Name:_</w:t>
      </w:r>
      <w:proofErr w:type="gramEnd"/>
      <w:r w:rsidRPr="001D61B7">
        <w:rPr>
          <w:b/>
          <w:bCs/>
          <w:sz w:val="32"/>
          <w:szCs w:val="32"/>
        </w:rPr>
        <w:t>_________________________________________</w:t>
      </w:r>
    </w:p>
    <w:p w14:paraId="592AC793" w14:textId="77777777" w:rsidR="001D61B7" w:rsidRPr="001D61B7" w:rsidRDefault="001D61B7">
      <w:pPr>
        <w:rPr>
          <w:b/>
          <w:bCs/>
          <w:sz w:val="32"/>
          <w:szCs w:val="32"/>
        </w:rPr>
      </w:pPr>
      <w:proofErr w:type="gramStart"/>
      <w:r w:rsidRPr="001D61B7">
        <w:rPr>
          <w:b/>
          <w:bCs/>
          <w:sz w:val="32"/>
          <w:szCs w:val="32"/>
        </w:rPr>
        <w:t>Klasse:_</w:t>
      </w:r>
      <w:proofErr w:type="gramEnd"/>
      <w:r w:rsidRPr="001D61B7">
        <w:rPr>
          <w:b/>
          <w:bCs/>
          <w:sz w:val="32"/>
          <w:szCs w:val="32"/>
        </w:rPr>
        <w:t>_________________________________________</w:t>
      </w:r>
    </w:p>
    <w:p w14:paraId="59373C93" w14:textId="77777777" w:rsidR="001D61B7" w:rsidRPr="001D61B7" w:rsidRDefault="001D61B7">
      <w:pPr>
        <w:rPr>
          <w:b/>
          <w:bCs/>
          <w:sz w:val="32"/>
          <w:szCs w:val="32"/>
        </w:rPr>
      </w:pPr>
      <w:proofErr w:type="gramStart"/>
      <w:r w:rsidRPr="001D61B7">
        <w:rPr>
          <w:b/>
          <w:bCs/>
          <w:sz w:val="32"/>
          <w:szCs w:val="32"/>
        </w:rPr>
        <w:t>Lehrer:_</w:t>
      </w:r>
      <w:proofErr w:type="gramEnd"/>
      <w:r w:rsidRPr="001D61B7">
        <w:rPr>
          <w:b/>
          <w:bCs/>
          <w:sz w:val="32"/>
          <w:szCs w:val="32"/>
        </w:rPr>
        <w:t>_________________________________________</w:t>
      </w:r>
    </w:p>
    <w:p w14:paraId="371BBC01" w14:textId="77777777" w:rsidR="001D61B7" w:rsidRDefault="001D61B7"/>
    <w:p w14:paraId="3E083BB8" w14:textId="77777777" w:rsidR="001D61B7" w:rsidRDefault="001D61B7"/>
    <w:p w14:paraId="5CE7D503" w14:textId="77777777" w:rsidR="001D61B7" w:rsidRDefault="001D61B7">
      <w:pPr>
        <w:rPr>
          <w:sz w:val="44"/>
          <w:szCs w:val="44"/>
        </w:rPr>
      </w:pPr>
      <w:r w:rsidRPr="001D61B7">
        <w:rPr>
          <w:sz w:val="44"/>
          <w:szCs w:val="44"/>
        </w:rPr>
        <w:t>Speaking lesson questions and picture questions preparation</w:t>
      </w:r>
      <w:r>
        <w:rPr>
          <w:sz w:val="44"/>
          <w:szCs w:val="44"/>
        </w:rPr>
        <w:t>:</w:t>
      </w:r>
    </w:p>
    <w:p w14:paraId="44E3C5C2" w14:textId="77777777" w:rsidR="001D61B7" w:rsidRDefault="001D61B7">
      <w:pPr>
        <w:rPr>
          <w:sz w:val="44"/>
          <w:szCs w:val="44"/>
        </w:rPr>
      </w:pPr>
      <w:r>
        <w:rPr>
          <w:sz w:val="44"/>
          <w:szCs w:val="44"/>
        </w:rPr>
        <w:t>Michaelmas term</w:t>
      </w:r>
    </w:p>
    <w:p w14:paraId="71266C01" w14:textId="77777777" w:rsidR="001D61B7" w:rsidRDefault="001D61B7">
      <w:pPr>
        <w:rPr>
          <w:sz w:val="44"/>
          <w:szCs w:val="44"/>
        </w:rPr>
      </w:pPr>
    </w:p>
    <w:p w14:paraId="6A0A5BF8" w14:textId="77777777" w:rsidR="001D61B7" w:rsidRDefault="001D61B7">
      <w:pPr>
        <w:rPr>
          <w:sz w:val="44"/>
          <w:szCs w:val="44"/>
        </w:rPr>
      </w:pPr>
      <w:r>
        <w:rPr>
          <w:sz w:val="44"/>
          <w:szCs w:val="44"/>
        </w:rPr>
        <w:t>Full sentence extended answers should be written and learnt as part of your weekly German homework.</w:t>
      </w:r>
    </w:p>
    <w:p w14:paraId="2A7731CE" w14:textId="77777777" w:rsidR="00D82DED" w:rsidRDefault="00D82DED">
      <w:pPr>
        <w:rPr>
          <w:sz w:val="44"/>
          <w:szCs w:val="44"/>
        </w:rPr>
      </w:pPr>
    </w:p>
    <w:p w14:paraId="39BE7737" w14:textId="77777777" w:rsidR="00D82DED" w:rsidRDefault="00D82DED">
      <w:pPr>
        <w:rPr>
          <w:sz w:val="44"/>
          <w:szCs w:val="44"/>
        </w:rPr>
      </w:pPr>
    </w:p>
    <w:p w14:paraId="5AF0487A" w14:textId="77777777" w:rsidR="00D82DED" w:rsidRDefault="00D82DED">
      <w:pPr>
        <w:rPr>
          <w:sz w:val="44"/>
          <w:szCs w:val="44"/>
        </w:rPr>
      </w:pPr>
    </w:p>
    <w:p w14:paraId="4F1965CF" w14:textId="77777777" w:rsidR="00D82DED" w:rsidRDefault="00D82DED">
      <w:pPr>
        <w:rPr>
          <w:sz w:val="44"/>
          <w:szCs w:val="44"/>
        </w:rPr>
      </w:pPr>
    </w:p>
    <w:p w14:paraId="1C6388D9" w14:textId="77777777" w:rsidR="00D82DED" w:rsidRDefault="00D82DED">
      <w:pPr>
        <w:rPr>
          <w:sz w:val="44"/>
          <w:szCs w:val="44"/>
        </w:rPr>
      </w:pPr>
    </w:p>
    <w:p w14:paraId="3185ADB9" w14:textId="77777777" w:rsidR="00D82DED" w:rsidRDefault="00D82DED">
      <w:pPr>
        <w:rPr>
          <w:sz w:val="44"/>
          <w:szCs w:val="44"/>
        </w:rPr>
      </w:pPr>
    </w:p>
    <w:p w14:paraId="70665138" w14:textId="77777777" w:rsidR="00D82DED" w:rsidRDefault="00D82DED">
      <w:pPr>
        <w:rPr>
          <w:sz w:val="44"/>
          <w:szCs w:val="44"/>
        </w:rPr>
      </w:pPr>
    </w:p>
    <w:p w14:paraId="2046C855" w14:textId="7CC1749A" w:rsidR="00D82DED" w:rsidRDefault="00D82DED">
      <w:pPr>
        <w:rPr>
          <w:sz w:val="28"/>
          <w:szCs w:val="28"/>
        </w:rPr>
      </w:pPr>
    </w:p>
    <w:p w14:paraId="24A33394" w14:textId="77777777" w:rsidR="001E64CF" w:rsidRDefault="001E64CF">
      <w:pPr>
        <w:rPr>
          <w:sz w:val="28"/>
          <w:szCs w:val="28"/>
        </w:rPr>
      </w:pPr>
    </w:p>
    <w:p w14:paraId="6B8F7168" w14:textId="77777777" w:rsidR="00814CB6" w:rsidRDefault="00814CB6" w:rsidP="001E64CF">
      <w:pPr>
        <w:pStyle w:val="PlainText"/>
        <w:rPr>
          <w:b/>
          <w:u w:val="single"/>
        </w:rPr>
      </w:pPr>
    </w:p>
    <w:p w14:paraId="59F943BA" w14:textId="77777777" w:rsidR="00814CB6" w:rsidRDefault="00814CB6" w:rsidP="001E64CF">
      <w:pPr>
        <w:pStyle w:val="PlainText"/>
        <w:rPr>
          <w:b/>
          <w:u w:val="single"/>
        </w:rPr>
      </w:pPr>
    </w:p>
    <w:p w14:paraId="2D5F143F" w14:textId="77777777" w:rsidR="00814CB6" w:rsidRDefault="00814CB6" w:rsidP="001E64CF">
      <w:pPr>
        <w:pStyle w:val="PlainText"/>
        <w:rPr>
          <w:b/>
          <w:u w:val="single"/>
        </w:rPr>
      </w:pPr>
    </w:p>
    <w:p w14:paraId="7EE1C4A7" w14:textId="77777777" w:rsidR="00814CB6" w:rsidRDefault="00814CB6" w:rsidP="001E64CF">
      <w:pPr>
        <w:pStyle w:val="PlainText"/>
        <w:rPr>
          <w:b/>
          <w:u w:val="single"/>
        </w:rPr>
      </w:pPr>
    </w:p>
    <w:p w14:paraId="24ED995D" w14:textId="77777777" w:rsidR="00814CB6" w:rsidRDefault="00814CB6" w:rsidP="001E64CF">
      <w:pPr>
        <w:pStyle w:val="PlainText"/>
        <w:rPr>
          <w:b/>
          <w:u w:val="single"/>
        </w:rPr>
      </w:pPr>
    </w:p>
    <w:p w14:paraId="7D185337" w14:textId="77777777" w:rsidR="00814CB6" w:rsidRDefault="00814CB6" w:rsidP="001E64CF">
      <w:pPr>
        <w:pStyle w:val="PlainText"/>
        <w:rPr>
          <w:b/>
          <w:u w:val="single"/>
        </w:rPr>
      </w:pPr>
    </w:p>
    <w:p w14:paraId="682BF1FE" w14:textId="4A215DCD" w:rsidR="001E64CF" w:rsidRDefault="001E64CF" w:rsidP="001E64CF">
      <w:pPr>
        <w:pStyle w:val="PlainText"/>
        <w:rPr>
          <w:b/>
          <w:u w:val="single"/>
        </w:rPr>
      </w:pPr>
      <w:r>
        <w:rPr>
          <w:b/>
          <w:u w:val="single"/>
        </w:rPr>
        <w:t>Y1</w:t>
      </w:r>
      <w:r w:rsidR="0087674C">
        <w:rPr>
          <w:b/>
          <w:u w:val="single"/>
        </w:rPr>
        <w:t>1</w:t>
      </w:r>
      <w:r>
        <w:rPr>
          <w:b/>
          <w:u w:val="single"/>
        </w:rPr>
        <w:t xml:space="preserve"> Speaking questions Michaelmas week 2: </w:t>
      </w:r>
      <w:r w:rsidR="008A27BD">
        <w:rPr>
          <w:b/>
          <w:u w:val="single"/>
        </w:rPr>
        <w:t>Das Stadt- und Landleben</w:t>
      </w:r>
      <w:r>
        <w:rPr>
          <w:b/>
          <w:u w:val="single"/>
        </w:rPr>
        <w:t xml:space="preserve">: </w:t>
      </w:r>
    </w:p>
    <w:p w14:paraId="78EF8EB6" w14:textId="77777777" w:rsidR="001E64CF" w:rsidRDefault="001E64CF" w:rsidP="001E64CF">
      <w:pPr>
        <w:pStyle w:val="PlainText"/>
      </w:pPr>
    </w:p>
    <w:p w14:paraId="1942DC79" w14:textId="77777777" w:rsidR="001E64CF" w:rsidRDefault="001E64CF" w:rsidP="001E64CF">
      <w:pPr>
        <w:pStyle w:val="PlainText"/>
      </w:pPr>
    </w:p>
    <w:p w14:paraId="3510C747" w14:textId="72A732AA" w:rsidR="001E64CF" w:rsidRDefault="008A27BD" w:rsidP="001E64CF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Was gibt es in deiner Stadt?</w:t>
      </w:r>
      <w:r w:rsidR="001E64CF">
        <w:rPr>
          <w:rFonts w:ascii="Arial" w:hAnsi="Arial" w:cs="Arial"/>
          <w:color w:val="333333"/>
        </w:rPr>
        <w:t xml:space="preserve"> + L2</w:t>
      </w:r>
      <w:r>
        <w:rPr>
          <w:rFonts w:ascii="Arial" w:hAnsi="Arial" w:cs="Arial"/>
          <w:color w:val="333333"/>
        </w:rPr>
        <w:t xml:space="preserve"> add location phrases eg. Gegenüber, neben etc.</w:t>
      </w:r>
    </w:p>
    <w:p w14:paraId="5FB9C6E8" w14:textId="1CDDCBB6" w:rsid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4CB6">
        <w:rPr>
          <w:rFonts w:ascii="Arial" w:hAnsi="Arial" w:cs="Arial"/>
          <w:color w:val="333333"/>
        </w:rPr>
        <w:t>_______________________________________________________</w:t>
      </w:r>
    </w:p>
    <w:p w14:paraId="7510A37F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1A5D2A96" w14:textId="6A71D90C" w:rsidR="001E64CF" w:rsidRDefault="008A27BD" w:rsidP="001E64CF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Was kann man am besten in deiner Stadt machen?</w:t>
      </w:r>
    </w:p>
    <w:p w14:paraId="4623CB12" w14:textId="77777777" w:rsidR="00814CB6" w:rsidRDefault="00814CB6" w:rsidP="00814CB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CAF37" w14:textId="77777777" w:rsidR="001E64CF" w:rsidRDefault="001E64CF" w:rsidP="001E64CF">
      <w:pPr>
        <w:pStyle w:val="NormalWeb"/>
        <w:shd w:val="clear" w:color="auto" w:fill="FFFFFF"/>
        <w:ind w:left="720"/>
        <w:rPr>
          <w:rFonts w:ascii="Arial" w:hAnsi="Arial" w:cs="Arial"/>
          <w:color w:val="333333"/>
        </w:rPr>
      </w:pPr>
    </w:p>
    <w:p w14:paraId="472A7BEB" w14:textId="57F9875A" w:rsidR="001E64CF" w:rsidRPr="00DA69C7" w:rsidRDefault="008A27BD" w:rsidP="001E64C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>Wo gehst du meistens hin und wie oft? + L2 add Manner</w:t>
      </w:r>
    </w:p>
    <w:p w14:paraId="43E0B3EA" w14:textId="6C000808" w:rsidR="001E64CF" w:rsidRDefault="001E64CF" w:rsidP="001E64CF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4CB6">
        <w:rPr>
          <w:rFonts w:ascii="Arial" w:hAnsi="Arial" w:cs="Arial"/>
          <w:color w:val="333333"/>
        </w:rPr>
        <w:t>____________________________________________</w:t>
      </w:r>
    </w:p>
    <w:p w14:paraId="1E62E27D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52979E04" w14:textId="7E2B8AA3" w:rsidR="001E64CF" w:rsidRPr="00DA69C7" w:rsidRDefault="008A27BD" w:rsidP="001E64C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>Was für eine Stadt ist St Peter Port. + L2 Vergleich SPP mit St Helier</w:t>
      </w:r>
    </w:p>
    <w:p w14:paraId="58411424" w14:textId="77777777" w:rsidR="00814CB6" w:rsidRDefault="00814CB6" w:rsidP="00814CB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C4346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3E0A3CC3" w14:textId="684BC9C4" w:rsidR="008A27BD" w:rsidRPr="00DA69C7" w:rsidRDefault="008A27BD" w:rsidP="008A27BD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 xml:space="preserve">Wie findest du deinen Wohnort? Warum? </w:t>
      </w:r>
    </w:p>
    <w:p w14:paraId="53AE7F05" w14:textId="77777777" w:rsidR="00814CB6" w:rsidRDefault="00814CB6" w:rsidP="00814CB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BB358" w14:textId="77777777" w:rsidR="008A27BD" w:rsidRDefault="008A27BD" w:rsidP="001E64CF">
      <w:pPr>
        <w:pStyle w:val="PlainText"/>
        <w:rPr>
          <w:lang w:val="de-DE"/>
        </w:rPr>
      </w:pPr>
    </w:p>
    <w:p w14:paraId="68626B1C" w14:textId="77777777" w:rsidR="00814CB6" w:rsidRPr="00814CB6" w:rsidRDefault="00814CB6" w:rsidP="00814CB6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22B3FA60" w14:textId="77777777" w:rsidR="00814CB6" w:rsidRPr="00814CB6" w:rsidRDefault="00814CB6" w:rsidP="00814CB6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6D98E93F" w14:textId="77777777" w:rsidR="00814CB6" w:rsidRDefault="00814CB6" w:rsidP="00814CB6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1E3914D1" w14:textId="77777777" w:rsidR="00814CB6" w:rsidRDefault="00814CB6" w:rsidP="00814CB6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1055BCEF" w14:textId="77777777" w:rsidR="00814CB6" w:rsidRDefault="00814CB6" w:rsidP="00814CB6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1207747B" w14:textId="38758AAC" w:rsidR="00D67CDF" w:rsidRPr="00814CB6" w:rsidRDefault="00D67CDF" w:rsidP="00814CB6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t>Tasks B and C (conversations mark scheme)</w:t>
      </w:r>
    </w:p>
    <w:p w14:paraId="430C4795" w14:textId="77777777" w:rsidR="00D67CDF" w:rsidRPr="00886C1A" w:rsidRDefault="00D67CDF" w:rsidP="00D67CD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4923021C" w14:textId="77777777" w:rsidR="00D67CDF" w:rsidRPr="00886C1A" w:rsidRDefault="00D67CDF" w:rsidP="00D67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5F14C3FC" w14:textId="77777777" w:rsidR="00D67CDF" w:rsidRPr="00886C1A" w:rsidRDefault="00D67CDF" w:rsidP="00D67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D67CDF" w:rsidRPr="00886C1A" w14:paraId="6BB3FC2F" w14:textId="77777777" w:rsidTr="00814CB6">
        <w:tc>
          <w:tcPr>
            <w:tcW w:w="1277" w:type="dxa"/>
          </w:tcPr>
          <w:p w14:paraId="3AAF964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7D24112E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D67CDF" w:rsidRPr="00886C1A" w14:paraId="0C64D435" w14:textId="77777777" w:rsidTr="00814CB6">
        <w:tc>
          <w:tcPr>
            <w:tcW w:w="1277" w:type="dxa"/>
          </w:tcPr>
          <w:p w14:paraId="72DE7542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5B454B4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D67CDF" w:rsidRPr="00886C1A" w14:paraId="3DBFB4F1" w14:textId="77777777" w:rsidTr="00814CB6">
        <w:tc>
          <w:tcPr>
            <w:tcW w:w="1277" w:type="dxa"/>
          </w:tcPr>
          <w:p w14:paraId="132DB5B2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5BA0293B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2A5AA5C9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7296D254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1F0FD734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D67CDF" w:rsidRPr="00886C1A" w14:paraId="35252F30" w14:textId="77777777" w:rsidTr="00814CB6">
        <w:tc>
          <w:tcPr>
            <w:tcW w:w="1277" w:type="dxa"/>
          </w:tcPr>
          <w:p w14:paraId="7E8D4D3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0DD89572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48E9F52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526DCE1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5988907D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671BEB77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D67CDF" w:rsidRPr="00886C1A" w14:paraId="245FDC38" w14:textId="77777777" w:rsidTr="00814CB6">
        <w:tc>
          <w:tcPr>
            <w:tcW w:w="1277" w:type="dxa"/>
          </w:tcPr>
          <w:p w14:paraId="6E90210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2A50B6AE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757D0BA5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5934C25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5811225B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D67CDF" w:rsidRPr="00886C1A" w14:paraId="28092FAD" w14:textId="77777777" w:rsidTr="00814CB6">
        <w:tc>
          <w:tcPr>
            <w:tcW w:w="1277" w:type="dxa"/>
          </w:tcPr>
          <w:p w14:paraId="0C901E0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0FDD73B3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3DAC5C7D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186505A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76975E4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0376BDD1" w14:textId="77777777" w:rsidR="00D67CDF" w:rsidRPr="00886C1A" w:rsidRDefault="00D67CDF" w:rsidP="00D67C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D67CDF" w:rsidRPr="00886C1A" w14:paraId="22BC70B0" w14:textId="77777777" w:rsidTr="00814CB6">
        <w:tc>
          <w:tcPr>
            <w:tcW w:w="1277" w:type="dxa"/>
          </w:tcPr>
          <w:p w14:paraId="7D5CB6B7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68DA88B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D67CDF" w:rsidRPr="00886C1A" w14:paraId="14E2612E" w14:textId="77777777" w:rsidTr="00814CB6">
        <w:tc>
          <w:tcPr>
            <w:tcW w:w="1277" w:type="dxa"/>
          </w:tcPr>
          <w:p w14:paraId="323BC1FE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398DEDA3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D67CDF" w:rsidRPr="00886C1A" w14:paraId="06FB1591" w14:textId="77777777" w:rsidTr="00814CB6">
        <w:tc>
          <w:tcPr>
            <w:tcW w:w="1277" w:type="dxa"/>
          </w:tcPr>
          <w:p w14:paraId="4BB6E8D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430E823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1EA6BEEB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7DF6FAA9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D67CDF" w:rsidRPr="00886C1A" w14:paraId="2B9D090B" w14:textId="77777777" w:rsidTr="00814CB6">
        <w:tc>
          <w:tcPr>
            <w:tcW w:w="1277" w:type="dxa"/>
          </w:tcPr>
          <w:p w14:paraId="69770C0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17146246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040ADE17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2FF6D6D9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D67CDF" w:rsidRPr="00886C1A" w14:paraId="7022C05A" w14:textId="77777777" w:rsidTr="00814CB6">
        <w:tc>
          <w:tcPr>
            <w:tcW w:w="1277" w:type="dxa"/>
          </w:tcPr>
          <w:p w14:paraId="4270A60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769EAC90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404F15D6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35058098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2F23167F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D67CDF" w:rsidRPr="00886C1A" w14:paraId="29A2841A" w14:textId="77777777" w:rsidTr="00814CB6">
        <w:tc>
          <w:tcPr>
            <w:tcW w:w="1277" w:type="dxa"/>
          </w:tcPr>
          <w:p w14:paraId="003A4212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56056C4D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2918B5EB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3407C878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4105F0F0" w14:textId="77777777" w:rsidR="00814CB6" w:rsidRDefault="00814CB6" w:rsidP="00D67CD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5AEEA99C" w14:textId="14A50118" w:rsidR="00D67CDF" w:rsidRPr="00D67CDF" w:rsidRDefault="00D67CDF" w:rsidP="00D67CD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3359D96D" w14:textId="77777777" w:rsidR="00D67CDF" w:rsidRDefault="00D67CDF" w:rsidP="001E64CF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D67CDF" w:rsidRPr="00886C1A" w14:paraId="7C41BD93" w14:textId="77777777" w:rsidTr="00814CB6">
        <w:tc>
          <w:tcPr>
            <w:tcW w:w="1277" w:type="dxa"/>
          </w:tcPr>
          <w:p w14:paraId="712D7A61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78BCC0EA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D67CDF" w:rsidRPr="00886C1A" w14:paraId="3499B64B" w14:textId="77777777" w:rsidTr="00814CB6">
        <w:tc>
          <w:tcPr>
            <w:tcW w:w="1277" w:type="dxa"/>
          </w:tcPr>
          <w:p w14:paraId="0112B840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46332EDD" w14:textId="655D2462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D67CDF" w:rsidRPr="00886C1A" w14:paraId="2EECDCE4" w14:textId="77777777" w:rsidTr="00814CB6">
        <w:tc>
          <w:tcPr>
            <w:tcW w:w="1277" w:type="dxa"/>
          </w:tcPr>
          <w:p w14:paraId="07F330AB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7D15F1C2" w14:textId="65886262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70FA9FAE" w14:textId="05FDF642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05F1F912" w14:textId="1E3CC105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D67CDF" w:rsidRPr="00886C1A" w14:paraId="322E305F" w14:textId="77777777" w:rsidTr="00814CB6">
        <w:tc>
          <w:tcPr>
            <w:tcW w:w="1277" w:type="dxa"/>
          </w:tcPr>
          <w:p w14:paraId="4FE2D6E4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4FAFB62A" w14:textId="1458CFE5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5D07C58E" w14:textId="70D0B342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2406C131" w14:textId="09913FE1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D67CDF" w:rsidRPr="00886C1A" w14:paraId="00B2B7DD" w14:textId="77777777" w:rsidTr="00814CB6">
        <w:tc>
          <w:tcPr>
            <w:tcW w:w="1277" w:type="dxa"/>
          </w:tcPr>
          <w:p w14:paraId="31026F80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47261D33" w14:textId="20B46AE2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1EC77C22" w14:textId="5ECF94A5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2A119CA2" w14:textId="7C8263FF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D67CDF" w:rsidRPr="00886C1A" w14:paraId="2B8C124D" w14:textId="77777777" w:rsidTr="00814CB6">
        <w:tc>
          <w:tcPr>
            <w:tcW w:w="1277" w:type="dxa"/>
          </w:tcPr>
          <w:p w14:paraId="634457EC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32994F6C" w14:textId="79288417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3E88C238" w14:textId="77777777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78568DD5" w14:textId="63601AE7" w:rsidR="00D67CDF" w:rsidRPr="00814CB6" w:rsidRDefault="00D67CDF" w:rsidP="00814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0D17C0F6" w14:textId="77777777" w:rsidR="00814CB6" w:rsidRDefault="00814CB6" w:rsidP="001E64CF">
      <w:pPr>
        <w:pStyle w:val="PlainText"/>
        <w:rPr>
          <w:lang w:val="de-DE"/>
        </w:rPr>
      </w:pPr>
    </w:p>
    <w:p w14:paraId="105EFCFA" w14:textId="70972BF7" w:rsidR="005E0008" w:rsidRDefault="005E0008" w:rsidP="005E0008">
      <w:pPr>
        <w:pStyle w:val="PlainText"/>
        <w:rPr>
          <w:b/>
          <w:u w:val="single"/>
        </w:rPr>
      </w:pPr>
      <w:r>
        <w:rPr>
          <w:b/>
          <w:u w:val="single"/>
        </w:rPr>
        <w:t xml:space="preserve">Y11 Speaking questions Michaelmas week 3: Das Stadt- und Landleben: </w:t>
      </w:r>
    </w:p>
    <w:p w14:paraId="02BA2E72" w14:textId="77777777" w:rsidR="009B2219" w:rsidRDefault="009B2219" w:rsidP="005E0008"/>
    <w:p w14:paraId="20B5DD1F" w14:textId="49F8003E" w:rsidR="005E0008" w:rsidRPr="00FB4B8F" w:rsidRDefault="005E0008" w:rsidP="005E0008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 w:rsidR="009B2219">
        <w:rPr>
          <w:sz w:val="20"/>
          <w:szCs w:val="20"/>
        </w:rPr>
        <w:t>115</w:t>
      </w:r>
      <w:r w:rsidRPr="00FB4B8F">
        <w:rPr>
          <w:sz w:val="20"/>
          <w:szCs w:val="20"/>
        </w:rPr>
        <w:t>, please prepare full answers to the questions 1-5.</w:t>
      </w:r>
    </w:p>
    <w:p w14:paraId="7BF0BC2F" w14:textId="77777777" w:rsidR="005E0008" w:rsidRPr="00FB4B8F" w:rsidRDefault="005E0008" w:rsidP="005E0008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5D7053AE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394716C0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Question type 2: Specific </w:t>
      </w:r>
      <w:proofErr w:type="gramStart"/>
      <w:r w:rsidRPr="00FB4B8F">
        <w:rPr>
          <w:rFonts w:ascii="Verdana-Bold" w:hAnsi="Verdana-Bold" w:cs="Verdana-Bold"/>
          <w:b/>
          <w:bCs/>
          <w:sz w:val="16"/>
          <w:szCs w:val="16"/>
        </w:rPr>
        <w:t>factual information</w:t>
      </w:r>
      <w:proofErr w:type="gramEnd"/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 about the picture</w:t>
      </w:r>
    </w:p>
    <w:p w14:paraId="774083BC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010AC826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15AD0F3B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2B2E1178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2160EF11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1EC01F6E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4B827C4A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67E7035A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24787B66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3D22BA84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85A3836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sz w:val="20"/>
          <w:szCs w:val="20"/>
        </w:rPr>
        <w:t>1.</w:t>
      </w:r>
      <w:r w:rsidRPr="00FB4B8F">
        <w:rPr>
          <w:rFonts w:ascii="Arial" w:hAnsi="Arial" w:cs="Arial"/>
          <w:sz w:val="20"/>
          <w:szCs w:val="20"/>
        </w:rPr>
        <w:tab/>
        <w:t>Was kannst du auf diesem Bild sehen?</w:t>
      </w:r>
    </w:p>
    <w:p w14:paraId="382B5CCA" w14:textId="459B685C" w:rsidR="005E0008" w:rsidRPr="00FB4B8F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  <w:r w:rsidR="009B2219">
        <w:rPr>
          <w:rFonts w:ascii="Arial" w:hAnsi="Arial" w:cs="Arial"/>
          <w:color w:val="333333"/>
          <w:sz w:val="20"/>
          <w:szCs w:val="20"/>
        </w:rPr>
        <w:t>_________________________________________________________________</w:t>
      </w:r>
    </w:p>
    <w:p w14:paraId="72937DE2" w14:textId="05E2EACB" w:rsidR="005E0008" w:rsidRPr="00FB4B8F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2.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  <w:t xml:space="preserve">Was machen die </w:t>
      </w:r>
      <w:r w:rsidR="009B221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Leute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1F513267" w14:textId="5CD4766A" w:rsidR="005E0008" w:rsidRPr="00FB4B8F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  <w:r w:rsidR="009B2219">
        <w:rPr>
          <w:rFonts w:ascii="Arial" w:hAnsi="Arial" w:cs="Arial"/>
          <w:color w:val="333333"/>
          <w:sz w:val="20"/>
          <w:szCs w:val="20"/>
        </w:rPr>
        <w:t>_________________________________________________________________</w:t>
      </w:r>
    </w:p>
    <w:p w14:paraId="09075118" w14:textId="3E50E4D4" w:rsidR="005E0008" w:rsidRPr="00FB4B8F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3.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9B221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Wie sind sie zum Park gekommen?</w:t>
      </w:r>
    </w:p>
    <w:p w14:paraId="78BEB79E" w14:textId="23E0255C" w:rsidR="005E0008" w:rsidRPr="00FB4B8F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  <w:r w:rsidR="009B2219">
        <w:rPr>
          <w:rFonts w:ascii="Arial" w:hAnsi="Arial" w:cs="Arial"/>
          <w:color w:val="333333"/>
          <w:sz w:val="20"/>
          <w:szCs w:val="20"/>
        </w:rPr>
        <w:t>_________________________________________________________________</w:t>
      </w:r>
    </w:p>
    <w:p w14:paraId="4797278D" w14:textId="50683175" w:rsidR="005E0008" w:rsidRPr="00FB4B8F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4.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9B221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Wo liegt dieser Park? Woher weißt du das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0CD52F82" w14:textId="4E9C2EA7" w:rsidR="005E0008" w:rsidRPr="00FB4B8F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  <w:r w:rsidR="009B2219">
        <w:rPr>
          <w:rFonts w:ascii="Arial" w:hAnsi="Arial" w:cs="Arial"/>
          <w:color w:val="333333"/>
          <w:sz w:val="20"/>
          <w:szCs w:val="20"/>
        </w:rPr>
        <w:t>_________________________________________________________________</w:t>
      </w:r>
    </w:p>
    <w:p w14:paraId="698C3530" w14:textId="2D81DEEB" w:rsidR="005E0008" w:rsidRPr="00FB4B8F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5.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9B221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Möchtest du in einer Stadt wie dieser wohnen? Warum oder warum nicht?</w:t>
      </w:r>
    </w:p>
    <w:p w14:paraId="42E15DA9" w14:textId="774DFA18" w:rsidR="005E0008" w:rsidRPr="00FB4B8F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  <w:r w:rsidR="009B2219">
        <w:rPr>
          <w:rFonts w:ascii="Arial" w:hAnsi="Arial" w:cs="Arial"/>
          <w:color w:val="333333"/>
          <w:sz w:val="20"/>
          <w:szCs w:val="20"/>
        </w:rPr>
        <w:t>_________________________________________________________________</w:t>
      </w:r>
    </w:p>
    <w:p w14:paraId="5AD2F376" w14:textId="77777777" w:rsidR="005E0008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9D2D240" w14:textId="4A733280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Task A (picture-based discussion)</w:t>
      </w:r>
    </w:p>
    <w:p w14:paraId="57D8E007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36175345" w14:textId="77777777" w:rsidR="005E0008" w:rsidRPr="00886C1A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37E25908" w14:textId="77777777" w:rsidR="005E0008" w:rsidRPr="00886C1A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5E0008" w:rsidRPr="00886C1A" w14:paraId="47F6E62D" w14:textId="77777777" w:rsidTr="009B2219">
        <w:tc>
          <w:tcPr>
            <w:tcW w:w="1129" w:type="dxa"/>
          </w:tcPr>
          <w:p w14:paraId="017E4F04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65AA0E63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5E0008" w:rsidRPr="00886C1A" w14:paraId="322EA97E" w14:textId="77777777" w:rsidTr="009B2219">
        <w:tc>
          <w:tcPr>
            <w:tcW w:w="1129" w:type="dxa"/>
          </w:tcPr>
          <w:p w14:paraId="65E9151A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39DB6E99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material.</w:t>
            </w:r>
          </w:p>
        </w:tc>
      </w:tr>
      <w:tr w:rsidR="005E0008" w:rsidRPr="00886C1A" w14:paraId="6DAA7BF3" w14:textId="77777777" w:rsidTr="009B2219">
        <w:tc>
          <w:tcPr>
            <w:tcW w:w="1129" w:type="dxa"/>
          </w:tcPr>
          <w:p w14:paraId="43290C4F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9639" w:type="dxa"/>
          </w:tcPr>
          <w:p w14:paraId="17CBF8C7" w14:textId="74F40A0E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briefly to questions, some responses may consist of single-word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answers, much hesitation and continuous prompting needed</w:t>
            </w:r>
          </w:p>
          <w:p w14:paraId="16E31CE1" w14:textId="23504BBC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Limited success in adapting language to describe, narrate, inform in response to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questions and sometimes unable to respond</w:t>
            </w:r>
          </w:p>
          <w:p w14:paraId="21D79EB6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Straightforward opinions may be expressed but generally without justification</w:t>
            </w:r>
          </w:p>
          <w:p w14:paraId="0B483F21" w14:textId="022DF098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inconsistently intelligible, with inaccuracies that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lead to some impairment in communication</w:t>
            </w:r>
          </w:p>
        </w:tc>
      </w:tr>
      <w:tr w:rsidR="005E0008" w:rsidRPr="00886C1A" w14:paraId="1773E850" w14:textId="77777777" w:rsidTr="009B2219">
        <w:tc>
          <w:tcPr>
            <w:tcW w:w="1129" w:type="dxa"/>
          </w:tcPr>
          <w:p w14:paraId="40620480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9639" w:type="dxa"/>
          </w:tcPr>
          <w:p w14:paraId="1C6E6BEF" w14:textId="6C8A9346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some development, some hesitation and some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prompting necessary</w:t>
            </w:r>
          </w:p>
          <w:p w14:paraId="60EC5A00" w14:textId="220EBDEE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effective adaptation of language to describe, narrate and inform in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 to the questions</w:t>
            </w:r>
          </w:p>
          <w:p w14:paraId="66458970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with occasional, brief justification</w:t>
            </w:r>
          </w:p>
          <w:p w14:paraId="3A48D72F" w14:textId="4EEAB17C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intelligible but occasionally inaccuracies affect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clarity of communication</w:t>
            </w:r>
          </w:p>
        </w:tc>
      </w:tr>
      <w:tr w:rsidR="005E0008" w:rsidRPr="00886C1A" w14:paraId="6ACEA02D" w14:textId="77777777" w:rsidTr="009B2219">
        <w:tc>
          <w:tcPr>
            <w:tcW w:w="1129" w:type="dxa"/>
          </w:tcPr>
          <w:p w14:paraId="54A40E6B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9639" w:type="dxa"/>
          </w:tcPr>
          <w:p w14:paraId="42575B4D" w14:textId="698C68E3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frequently developed responses, only occasional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hesitation and only occasional prompting necessary</w:t>
            </w:r>
          </w:p>
          <w:p w14:paraId="08E7651D" w14:textId="10B12928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Frequently effective adaptation of language to describe, narrate and inform in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 to questions</w:t>
            </w:r>
          </w:p>
          <w:p w14:paraId="301EB572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effectively and gives justification, with some development</w:t>
            </w:r>
          </w:p>
          <w:p w14:paraId="61F76445" w14:textId="365405DF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Pronunciation and intonation are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intelligible,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inaccuracies are minimal and have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impact on clarity of communication</w:t>
            </w:r>
          </w:p>
        </w:tc>
      </w:tr>
      <w:tr w:rsidR="005E0008" w:rsidRPr="00886C1A" w14:paraId="3EFB1243" w14:textId="77777777" w:rsidTr="009B2219">
        <w:tc>
          <w:tcPr>
            <w:tcW w:w="1129" w:type="dxa"/>
          </w:tcPr>
          <w:p w14:paraId="13E3DAE2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9639" w:type="dxa"/>
          </w:tcPr>
          <w:p w14:paraId="2750BF62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consistently fluent and developed responses</w:t>
            </w:r>
          </w:p>
          <w:p w14:paraId="04A73634" w14:textId="4269ED21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effective adaptation of language to describe, narrate and inform, in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 to questions</w:t>
            </w:r>
          </w:p>
          <w:p w14:paraId="1DD72223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Expresses opinions with ease and gives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fully-developed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justification</w:t>
            </w:r>
          </w:p>
          <w:p w14:paraId="614569DC" w14:textId="77777777" w:rsidR="005E0008" w:rsidRPr="00B65864" w:rsidRDefault="005E0008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consistently accurate and intelligible</w:t>
            </w:r>
          </w:p>
        </w:tc>
      </w:tr>
    </w:tbl>
    <w:p w14:paraId="40F8590D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127D10DB" w14:textId="77777777" w:rsidR="005E0008" w:rsidRPr="00AE4557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62FC5FD2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5E0008" w:rsidRPr="00886C1A" w14:paraId="44E209F9" w14:textId="77777777" w:rsidTr="009B2219">
        <w:tc>
          <w:tcPr>
            <w:tcW w:w="1129" w:type="dxa"/>
          </w:tcPr>
          <w:p w14:paraId="06F4F952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7F0D8631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5E0008" w:rsidRPr="00886C1A" w14:paraId="70E7BC5D" w14:textId="77777777" w:rsidTr="009B2219">
        <w:tc>
          <w:tcPr>
            <w:tcW w:w="1129" w:type="dxa"/>
          </w:tcPr>
          <w:p w14:paraId="2EA57F2F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1E0CECDE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language</w:t>
            </w:r>
          </w:p>
        </w:tc>
      </w:tr>
      <w:tr w:rsidR="005E0008" w:rsidRPr="00AE4557" w14:paraId="48E7E416" w14:textId="77777777" w:rsidTr="009B2219">
        <w:tc>
          <w:tcPr>
            <w:tcW w:w="1129" w:type="dxa"/>
          </w:tcPr>
          <w:p w14:paraId="05323313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70973687" w14:textId="7415309A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accuracy in grammatical structures in response to questions;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success when referring to past, present and/or future events</w:t>
            </w:r>
          </w:p>
          <w:p w14:paraId="35DBB628" w14:textId="6C6929D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coherent phrases and short sentences in response to questions;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regular instances of error that sometimes prevent meaning being conveyed</w:t>
            </w:r>
          </w:p>
        </w:tc>
      </w:tr>
      <w:tr w:rsidR="005E0008" w:rsidRPr="00AE4557" w14:paraId="64AC1E44" w14:textId="77777777" w:rsidTr="009B2219">
        <w:tc>
          <w:tcPr>
            <w:tcW w:w="1129" w:type="dxa"/>
          </w:tcPr>
          <w:p w14:paraId="03260BBE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5ABFD1FB" w14:textId="086FFFAD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accurate grammatical structures, including some successful references to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past, present and/or future events in response to questions, some ambiguity</w:t>
            </w:r>
          </w:p>
          <w:p w14:paraId="4A958214" w14:textId="43FF79BB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partially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errors occur that sometimes hinder clarity of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communication and occasionally prevent meaning being conveyed</w:t>
            </w:r>
          </w:p>
        </w:tc>
      </w:tr>
      <w:tr w:rsidR="005E0008" w:rsidRPr="00AE4557" w14:paraId="6441ACE5" w14:textId="77777777" w:rsidTr="009B2219">
        <w:tc>
          <w:tcPr>
            <w:tcW w:w="1129" w:type="dxa"/>
          </w:tcPr>
          <w:p w14:paraId="3A121136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2B226157" w14:textId="4F8A32CD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Generally accurate grammatical structures, generally successful references to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past, present and/or future events in response to questions, occasional ambiguity</w:t>
            </w:r>
          </w:p>
          <w:p w14:paraId="69906A0F" w14:textId="3B996880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Responses are generally coherent although errors occur that occasionally hinder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clarity of communication</w:t>
            </w:r>
          </w:p>
        </w:tc>
      </w:tr>
      <w:tr w:rsidR="005E0008" w:rsidRPr="00AE4557" w14:paraId="284E7B87" w14:textId="77777777" w:rsidTr="009B2219">
        <w:tc>
          <w:tcPr>
            <w:tcW w:w="1129" w:type="dxa"/>
          </w:tcPr>
          <w:p w14:paraId="4692B92A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09D2B3B3" w14:textId="5B3E95C0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accurate grammatical structures, successful references to past,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present and/or future events in response to questions</w:t>
            </w:r>
          </w:p>
          <w:p w14:paraId="73448FD3" w14:textId="77777777" w:rsidR="005E0008" w:rsidRPr="00B65864" w:rsidRDefault="005E0008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fully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any errors do not hinder the clarity of the communication</w:t>
            </w:r>
          </w:p>
        </w:tc>
      </w:tr>
    </w:tbl>
    <w:p w14:paraId="1C17C0FF" w14:textId="2EAC3D3B" w:rsidR="001E64CF" w:rsidRDefault="001E64CF" w:rsidP="001E64CF">
      <w:pPr>
        <w:pStyle w:val="PlainText"/>
        <w:spacing w:line="600" w:lineRule="auto"/>
      </w:pPr>
      <w:r>
        <w:t xml:space="preserve">  </w:t>
      </w:r>
    </w:p>
    <w:p w14:paraId="42746E9B" w14:textId="77777777" w:rsidR="00B65864" w:rsidRPr="00814CB6" w:rsidRDefault="00B65864" w:rsidP="00B65864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07C3F6BF" w14:textId="77777777" w:rsidR="00B65864" w:rsidRPr="00814CB6" w:rsidRDefault="00B65864" w:rsidP="00B65864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03DDA6FA" w14:textId="77777777" w:rsidR="00B65864" w:rsidRDefault="00B65864" w:rsidP="00B65864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695B7107" w14:textId="77777777" w:rsidR="00B65864" w:rsidRDefault="00B65864" w:rsidP="00B65864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3DF67DF4" w14:textId="77777777" w:rsidR="00B65864" w:rsidRDefault="00B65864" w:rsidP="00B65864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152C4F0C" w14:textId="1C328CDE" w:rsidR="001E64CF" w:rsidRPr="0011754D" w:rsidRDefault="001E64CF" w:rsidP="0011754D">
      <w:pPr>
        <w:pStyle w:val="PlainText"/>
        <w:spacing w:line="360" w:lineRule="auto"/>
        <w:rPr>
          <w:lang w:val="de-DE"/>
        </w:rPr>
      </w:pPr>
      <w:r w:rsidRPr="00317BDB">
        <w:rPr>
          <w:b/>
          <w:u w:val="single"/>
        </w:rPr>
        <w:t>Y1</w:t>
      </w:r>
      <w:r w:rsidR="00701ED5">
        <w:rPr>
          <w:b/>
          <w:u w:val="single"/>
        </w:rPr>
        <w:t>1</w:t>
      </w:r>
      <w:r w:rsidRPr="00317BDB">
        <w:rPr>
          <w:b/>
          <w:u w:val="single"/>
        </w:rPr>
        <w:t xml:space="preserve"> Spea</w:t>
      </w:r>
      <w:r>
        <w:rPr>
          <w:b/>
          <w:u w:val="single"/>
        </w:rPr>
        <w:t xml:space="preserve">king questions Michaelmas week </w:t>
      </w:r>
      <w:r w:rsidR="000208FF">
        <w:rPr>
          <w:b/>
          <w:u w:val="single"/>
        </w:rPr>
        <w:t>4</w:t>
      </w:r>
      <w:r w:rsidRPr="00317BDB">
        <w:rPr>
          <w:b/>
          <w:u w:val="single"/>
        </w:rPr>
        <w:t xml:space="preserve">: </w:t>
      </w:r>
      <w:r w:rsidR="000208FF">
        <w:rPr>
          <w:b/>
          <w:u w:val="single"/>
        </w:rPr>
        <w:t>Das Stadt- oder Landleben:</w:t>
      </w:r>
    </w:p>
    <w:p w14:paraId="5999E279" w14:textId="77777777" w:rsidR="0011754D" w:rsidRDefault="000208FF" w:rsidP="0011754D">
      <w:pPr>
        <w:pStyle w:val="NormalWeb"/>
        <w:numPr>
          <w:ilvl w:val="0"/>
          <w:numId w:val="1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 w:rsidRPr="0011754D">
        <w:rPr>
          <w:rFonts w:ascii="Arial" w:hAnsi="Arial" w:cs="Arial"/>
          <w:color w:val="333333"/>
          <w:sz w:val="22"/>
          <w:szCs w:val="22"/>
          <w:lang w:val="de-DE"/>
        </w:rPr>
        <w:t>Was findest du besser: Stadt- oder Landleben? Warum?</w:t>
      </w:r>
    </w:p>
    <w:p w14:paraId="4359870F" w14:textId="3120FD15" w:rsidR="001E64CF" w:rsidRPr="0011754D" w:rsidRDefault="001E64CF" w:rsidP="0011754D">
      <w:pPr>
        <w:pStyle w:val="NormalWeb"/>
        <w:shd w:val="clear" w:color="auto" w:fill="FFFFFF"/>
        <w:suppressAutoHyphens w:val="0"/>
        <w:autoSpaceDN/>
        <w:spacing w:beforeAutospacing="1" w:afterAutospacing="1"/>
        <w:ind w:left="720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 w:rsidRPr="0011754D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54D" w:rsidRPr="0011754D">
        <w:rPr>
          <w:rFonts w:ascii="Arial" w:hAnsi="Arial" w:cs="Arial"/>
          <w:color w:val="333333"/>
        </w:rPr>
        <w:t>_______________________________________________________</w:t>
      </w:r>
    </w:p>
    <w:p w14:paraId="5F59570A" w14:textId="7A028F2D" w:rsidR="001E64CF" w:rsidRPr="0011754D" w:rsidRDefault="000208FF" w:rsidP="000208FF">
      <w:pPr>
        <w:pStyle w:val="NormalWeb"/>
        <w:numPr>
          <w:ilvl w:val="0"/>
          <w:numId w:val="1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 w:rsidRPr="0011754D">
        <w:rPr>
          <w:rFonts w:ascii="Arial" w:hAnsi="Arial" w:cs="Arial"/>
          <w:color w:val="333333"/>
          <w:sz w:val="22"/>
          <w:szCs w:val="22"/>
          <w:lang w:val="de-DE"/>
        </w:rPr>
        <w:t>Was sind die Vor- und Nachteile vom Stadtleben?</w:t>
      </w:r>
    </w:p>
    <w:p w14:paraId="23E2DD5D" w14:textId="4A2221CD" w:rsidR="001E64CF" w:rsidRP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54D">
        <w:rPr>
          <w:rFonts w:ascii="Arial" w:hAnsi="Arial" w:cs="Arial"/>
          <w:color w:val="333333"/>
        </w:rPr>
        <w:t>_____________________________________________________________________________________________________________________</w:t>
      </w:r>
    </w:p>
    <w:p w14:paraId="016D03FC" w14:textId="6B2C7902" w:rsidR="001E64CF" w:rsidRPr="0011754D" w:rsidRDefault="000208FF" w:rsidP="000208FF">
      <w:pPr>
        <w:pStyle w:val="NormalWeb"/>
        <w:numPr>
          <w:ilvl w:val="0"/>
          <w:numId w:val="1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 w:rsidRPr="0011754D">
        <w:rPr>
          <w:rFonts w:ascii="Arial" w:hAnsi="Arial" w:cs="Arial"/>
          <w:color w:val="333333"/>
          <w:sz w:val="22"/>
          <w:szCs w:val="22"/>
          <w:lang w:val="de-DE"/>
        </w:rPr>
        <w:t>Was sind die Vor- und Nachteile vom Dorfleben?</w:t>
      </w:r>
    </w:p>
    <w:p w14:paraId="4D7D21F8" w14:textId="67F7B2C0" w:rsidR="005E7256" w:rsidRPr="005E7256" w:rsidRDefault="005E7256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54D">
        <w:rPr>
          <w:rFonts w:ascii="Arial" w:hAnsi="Arial" w:cs="Arial"/>
          <w:color w:val="333333"/>
        </w:rPr>
        <w:t>_______________________________________________________</w:t>
      </w:r>
    </w:p>
    <w:p w14:paraId="4E3E9CDC" w14:textId="1D3D8779" w:rsidR="001E64CF" w:rsidRPr="0011754D" w:rsidRDefault="000208FF" w:rsidP="000208FF">
      <w:pPr>
        <w:pStyle w:val="NormalWeb"/>
        <w:numPr>
          <w:ilvl w:val="0"/>
          <w:numId w:val="1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 w:rsidRPr="0011754D">
        <w:rPr>
          <w:rFonts w:ascii="Arial" w:hAnsi="Arial" w:cs="Arial"/>
          <w:color w:val="333333"/>
          <w:sz w:val="22"/>
          <w:szCs w:val="22"/>
          <w:lang w:val="de-DE"/>
        </w:rPr>
        <w:t>Möchtest du in Zukunft lieber auf dem Land oder in der Stadt wohnen? Watum?</w:t>
      </w:r>
    </w:p>
    <w:p w14:paraId="33971158" w14:textId="75A301F0" w:rsidR="005E7256" w:rsidRDefault="005E7256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54D">
        <w:rPr>
          <w:rFonts w:ascii="Arial" w:hAnsi="Arial" w:cs="Arial"/>
          <w:color w:val="333333"/>
        </w:rPr>
        <w:t>_______________________________________________________</w:t>
      </w:r>
    </w:p>
    <w:p w14:paraId="7B33CF18" w14:textId="77777777" w:rsidR="000208FF" w:rsidRDefault="000208FF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</w:p>
    <w:p w14:paraId="5ECD4AAC" w14:textId="615C9746" w:rsidR="000208FF" w:rsidRPr="0011754D" w:rsidRDefault="000208FF" w:rsidP="0011754D">
      <w:pPr>
        <w:pStyle w:val="NormalWeb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333333"/>
          <w:sz w:val="22"/>
          <w:szCs w:val="22"/>
        </w:rPr>
      </w:pPr>
      <w:r w:rsidRPr="0011754D">
        <w:rPr>
          <w:rFonts w:ascii="Arial" w:hAnsi="Arial" w:cs="Arial"/>
          <w:color w:val="333333"/>
          <w:sz w:val="22"/>
          <w:szCs w:val="22"/>
        </w:rPr>
        <w:t>L2</w:t>
      </w:r>
      <w:r w:rsidR="0011754D" w:rsidRPr="0011754D">
        <w:rPr>
          <w:rFonts w:ascii="Arial" w:hAnsi="Arial" w:cs="Arial"/>
          <w:color w:val="333333"/>
          <w:sz w:val="22"/>
          <w:szCs w:val="22"/>
        </w:rPr>
        <w:t>: Wie wäre dein Traumwohnort?</w:t>
      </w:r>
    </w:p>
    <w:p w14:paraId="167FEF3B" w14:textId="3805E8C1" w:rsidR="0046557F" w:rsidRDefault="0046557F" w:rsidP="000208F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54D">
        <w:rPr>
          <w:rFonts w:ascii="Arial" w:hAnsi="Arial" w:cs="Arial"/>
          <w:color w:val="333333"/>
        </w:rPr>
        <w:t>_______________________________________________________</w:t>
      </w:r>
    </w:p>
    <w:p w14:paraId="5C498ECE" w14:textId="77777777" w:rsidR="0011754D" w:rsidRPr="00814CB6" w:rsidRDefault="0011754D" w:rsidP="0011754D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0CF8562C" w14:textId="77777777" w:rsidR="0011754D" w:rsidRPr="00814CB6" w:rsidRDefault="0011754D" w:rsidP="0011754D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2E0E8797" w14:textId="77777777" w:rsidR="0011754D" w:rsidRDefault="0011754D" w:rsidP="0011754D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7E7468C5" w14:textId="77777777" w:rsidR="0011754D" w:rsidRDefault="0011754D" w:rsidP="0011754D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52E44141" w14:textId="77777777" w:rsidR="0011754D" w:rsidRDefault="0011754D" w:rsidP="0011754D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26075064" w14:textId="77777777" w:rsidR="0011754D" w:rsidRPr="00814CB6" w:rsidRDefault="0011754D" w:rsidP="0011754D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t>Tasks B and C (conversations mark scheme)</w:t>
      </w:r>
    </w:p>
    <w:p w14:paraId="01A3C235" w14:textId="77777777" w:rsidR="0011754D" w:rsidRPr="00886C1A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025E0F60" w14:textId="77777777" w:rsidR="0011754D" w:rsidRPr="00886C1A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D80781E" w14:textId="77777777" w:rsidR="0011754D" w:rsidRPr="00886C1A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1754D" w:rsidRPr="00886C1A" w14:paraId="77668185" w14:textId="77777777" w:rsidTr="00895A56">
        <w:tc>
          <w:tcPr>
            <w:tcW w:w="1277" w:type="dxa"/>
          </w:tcPr>
          <w:p w14:paraId="748CFC9C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5FC3D8F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1754D" w:rsidRPr="00886C1A" w14:paraId="4FC3599F" w14:textId="77777777" w:rsidTr="00895A56">
        <w:tc>
          <w:tcPr>
            <w:tcW w:w="1277" w:type="dxa"/>
          </w:tcPr>
          <w:p w14:paraId="3283C1B4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3AAEFEF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11754D" w:rsidRPr="00886C1A" w14:paraId="4B5F235F" w14:textId="77777777" w:rsidTr="00895A56">
        <w:tc>
          <w:tcPr>
            <w:tcW w:w="1277" w:type="dxa"/>
          </w:tcPr>
          <w:p w14:paraId="145212A3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2BA1C3F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77E6CE63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6C88A3FF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51086D8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11754D" w:rsidRPr="00886C1A" w14:paraId="2360565F" w14:textId="77777777" w:rsidTr="00895A56">
        <w:tc>
          <w:tcPr>
            <w:tcW w:w="1277" w:type="dxa"/>
          </w:tcPr>
          <w:p w14:paraId="1BDCBDFE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7E7181E0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63906EF3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36FD54CB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2FAAB488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42DC958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11754D" w:rsidRPr="00886C1A" w14:paraId="03B7DE93" w14:textId="77777777" w:rsidTr="00895A56">
        <w:tc>
          <w:tcPr>
            <w:tcW w:w="1277" w:type="dxa"/>
          </w:tcPr>
          <w:p w14:paraId="41DE528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0911D57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0C374C2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4071AC7E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63F3315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11754D" w:rsidRPr="00886C1A" w14:paraId="6D6872BE" w14:textId="77777777" w:rsidTr="00895A56">
        <w:tc>
          <w:tcPr>
            <w:tcW w:w="1277" w:type="dxa"/>
          </w:tcPr>
          <w:p w14:paraId="3FE26154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6ABCA8A2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629E35E0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6A85C936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2984F99B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5B06CF25" w14:textId="77777777" w:rsidR="0011754D" w:rsidRPr="00886C1A" w:rsidRDefault="0011754D" w:rsidP="001175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1754D" w:rsidRPr="00886C1A" w14:paraId="7A056F47" w14:textId="77777777" w:rsidTr="00895A56">
        <w:tc>
          <w:tcPr>
            <w:tcW w:w="1277" w:type="dxa"/>
          </w:tcPr>
          <w:p w14:paraId="2F459C7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1C90CC97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1754D" w:rsidRPr="00886C1A" w14:paraId="5BED726C" w14:textId="77777777" w:rsidTr="00895A56">
        <w:tc>
          <w:tcPr>
            <w:tcW w:w="1277" w:type="dxa"/>
          </w:tcPr>
          <w:p w14:paraId="3D8B005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1899B625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11754D" w:rsidRPr="00886C1A" w14:paraId="45B690B6" w14:textId="77777777" w:rsidTr="00895A56">
        <w:tc>
          <w:tcPr>
            <w:tcW w:w="1277" w:type="dxa"/>
          </w:tcPr>
          <w:p w14:paraId="3F4B6FE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4C11B70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5EA68E62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36B12A75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11754D" w:rsidRPr="00886C1A" w14:paraId="7B4A40FC" w14:textId="77777777" w:rsidTr="00895A56">
        <w:tc>
          <w:tcPr>
            <w:tcW w:w="1277" w:type="dxa"/>
          </w:tcPr>
          <w:p w14:paraId="07DA7787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63282E9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17911C32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34F377DE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11754D" w:rsidRPr="00886C1A" w14:paraId="07DBBA51" w14:textId="77777777" w:rsidTr="00895A56">
        <w:tc>
          <w:tcPr>
            <w:tcW w:w="1277" w:type="dxa"/>
          </w:tcPr>
          <w:p w14:paraId="6AABEC5F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6097D6D8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3C1A109C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4EFBF8F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338B7386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11754D" w:rsidRPr="00886C1A" w14:paraId="3C076725" w14:textId="77777777" w:rsidTr="00895A56">
        <w:tc>
          <w:tcPr>
            <w:tcW w:w="1277" w:type="dxa"/>
          </w:tcPr>
          <w:p w14:paraId="138778B7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4F2EBC4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4EFABC2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0411DAE6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030CDC20" w14:textId="77777777" w:rsidR="0011754D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1F655766" w14:textId="77777777" w:rsidR="0011754D" w:rsidRPr="00D67CDF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0DD69823" w14:textId="77777777" w:rsidR="0011754D" w:rsidRDefault="0011754D" w:rsidP="0011754D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1754D" w:rsidRPr="00886C1A" w14:paraId="5FABEF4F" w14:textId="77777777" w:rsidTr="00895A56">
        <w:tc>
          <w:tcPr>
            <w:tcW w:w="1277" w:type="dxa"/>
          </w:tcPr>
          <w:p w14:paraId="7C97240B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4D4EB614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1754D" w:rsidRPr="00886C1A" w14:paraId="25D6920B" w14:textId="77777777" w:rsidTr="00895A56">
        <w:tc>
          <w:tcPr>
            <w:tcW w:w="1277" w:type="dxa"/>
          </w:tcPr>
          <w:p w14:paraId="6208A5EE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0D27B73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11754D" w:rsidRPr="00886C1A" w14:paraId="3397B08E" w14:textId="77777777" w:rsidTr="00895A56">
        <w:tc>
          <w:tcPr>
            <w:tcW w:w="1277" w:type="dxa"/>
          </w:tcPr>
          <w:p w14:paraId="33AD6A5E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1ED66A3C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22B645F8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45A705D6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11754D" w:rsidRPr="00886C1A" w14:paraId="30CC7026" w14:textId="77777777" w:rsidTr="00895A56">
        <w:tc>
          <w:tcPr>
            <w:tcW w:w="1277" w:type="dxa"/>
          </w:tcPr>
          <w:p w14:paraId="5D5D1698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5738AB58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34123EEA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3B0458B8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11754D" w:rsidRPr="00886C1A" w14:paraId="47988B93" w14:textId="77777777" w:rsidTr="00895A56">
        <w:tc>
          <w:tcPr>
            <w:tcW w:w="1277" w:type="dxa"/>
          </w:tcPr>
          <w:p w14:paraId="2DF72B76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7E4B168B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21ACDA0B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7F35A219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11754D" w:rsidRPr="00886C1A" w14:paraId="2DB7A5B6" w14:textId="77777777" w:rsidTr="00895A56">
        <w:tc>
          <w:tcPr>
            <w:tcW w:w="1277" w:type="dxa"/>
          </w:tcPr>
          <w:p w14:paraId="422F4EDC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2BF11A33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5B86ECEB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623BDDC4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65840BC5" w14:textId="77777777" w:rsidR="001E64CF" w:rsidRDefault="001E64CF" w:rsidP="001E64CF">
      <w:pPr>
        <w:pStyle w:val="PlainText"/>
        <w:spacing w:line="600" w:lineRule="auto"/>
      </w:pPr>
    </w:p>
    <w:p w14:paraId="7FC10ADA" w14:textId="2F556DBC" w:rsidR="007C471C" w:rsidRPr="00317BDB" w:rsidRDefault="007C471C" w:rsidP="007C471C">
      <w:pPr>
        <w:pStyle w:val="PlainText"/>
        <w:rPr>
          <w:b/>
          <w:u w:val="single"/>
        </w:rPr>
      </w:pPr>
      <w:r w:rsidRPr="00317BDB">
        <w:rPr>
          <w:b/>
          <w:u w:val="single"/>
        </w:rPr>
        <w:lastRenderedPageBreak/>
        <w:t>Y1</w:t>
      </w:r>
      <w:r w:rsidR="00701ED5">
        <w:rPr>
          <w:b/>
          <w:u w:val="single"/>
        </w:rPr>
        <w:t>1</w:t>
      </w:r>
      <w:r w:rsidRPr="00317BDB">
        <w:rPr>
          <w:b/>
          <w:u w:val="single"/>
        </w:rPr>
        <w:t xml:space="preserve"> Spea</w:t>
      </w:r>
      <w:r>
        <w:rPr>
          <w:b/>
          <w:u w:val="single"/>
        </w:rPr>
        <w:t xml:space="preserve">king questions Michaelmas week </w:t>
      </w:r>
      <w:r w:rsidR="00DB2C42">
        <w:rPr>
          <w:b/>
          <w:u w:val="single"/>
        </w:rPr>
        <w:t>5</w:t>
      </w:r>
      <w:r w:rsidRPr="00317BDB">
        <w:rPr>
          <w:b/>
          <w:u w:val="single"/>
        </w:rPr>
        <w:t>:</w:t>
      </w:r>
      <w:r w:rsidR="00DB7CF6">
        <w:rPr>
          <w:b/>
          <w:u w:val="single"/>
        </w:rPr>
        <w:t xml:space="preserve"> Einkaufen und Geld</w:t>
      </w:r>
      <w:r w:rsidRPr="00317BDB">
        <w:rPr>
          <w:b/>
          <w:u w:val="single"/>
        </w:rPr>
        <w:t xml:space="preserve">: </w:t>
      </w:r>
    </w:p>
    <w:p w14:paraId="2BCA49BA" w14:textId="77777777" w:rsidR="007C471C" w:rsidRPr="00CA46CE" w:rsidRDefault="007C471C" w:rsidP="007C471C">
      <w:pPr>
        <w:pStyle w:val="PlainText"/>
      </w:pPr>
    </w:p>
    <w:p w14:paraId="0A7B3A38" w14:textId="77777777" w:rsidR="007C471C" w:rsidRPr="00CA46CE" w:rsidRDefault="007C471C" w:rsidP="007C471C">
      <w:pPr>
        <w:pStyle w:val="PlainText"/>
      </w:pPr>
    </w:p>
    <w:p w14:paraId="34751B0F" w14:textId="02676FF9" w:rsidR="007C471C" w:rsidRPr="00557746" w:rsidRDefault="007C471C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bookmarkStart w:id="0" w:name="_Hlk17799758"/>
      <w:r w:rsidRPr="00557746">
        <w:rPr>
          <w:rFonts w:ascii="Arial" w:hAnsi="Arial" w:cs="Arial"/>
          <w:szCs w:val="22"/>
          <w:lang w:val="de-DE"/>
        </w:rPr>
        <w:t xml:space="preserve">Was </w:t>
      </w:r>
      <w:r w:rsidR="00DB7CF6" w:rsidRPr="00557746">
        <w:rPr>
          <w:rFonts w:ascii="Arial" w:hAnsi="Arial" w:cs="Arial"/>
          <w:szCs w:val="22"/>
          <w:lang w:val="de-DE"/>
        </w:rPr>
        <w:t>kaufst du normalerweise zum Essen? +L2 add warum/TMP</w:t>
      </w:r>
    </w:p>
    <w:p w14:paraId="7D0035BA" w14:textId="664B21A4" w:rsidR="007C471C" w:rsidRPr="00557746" w:rsidRDefault="007C471C" w:rsidP="007C47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2"/>
          <w:szCs w:val="22"/>
        </w:rPr>
      </w:pPr>
      <w:r w:rsidRP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</w:t>
      </w:r>
    </w:p>
    <w:p w14:paraId="42BA532F" w14:textId="77777777" w:rsidR="007C471C" w:rsidRPr="00557746" w:rsidRDefault="007C471C" w:rsidP="007C471C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Cs w:val="22"/>
          <w:lang w:val="de-DE"/>
        </w:rPr>
      </w:pPr>
    </w:p>
    <w:p w14:paraId="0B9BE871" w14:textId="628B133A" w:rsidR="007C471C" w:rsidRPr="00557746" w:rsidRDefault="00DB7CF6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r w:rsidRPr="00557746">
        <w:rPr>
          <w:rFonts w:ascii="Arial" w:hAnsi="Arial" w:cs="Arial"/>
          <w:szCs w:val="22"/>
          <w:lang w:val="de-DE"/>
        </w:rPr>
        <w:t>Was für Kleidung kaufst du?</w:t>
      </w:r>
      <w:r w:rsidR="000D7CBE" w:rsidRPr="00557746">
        <w:rPr>
          <w:rFonts w:ascii="Arial" w:hAnsi="Arial" w:cs="Arial"/>
          <w:szCs w:val="22"/>
          <w:lang w:val="de-DE"/>
        </w:rPr>
        <w:t xml:space="preserve"> +L2 </w:t>
      </w:r>
      <w:r w:rsidRPr="00557746">
        <w:rPr>
          <w:rFonts w:ascii="Arial" w:hAnsi="Arial" w:cs="Arial"/>
          <w:szCs w:val="22"/>
          <w:lang w:val="de-DE"/>
        </w:rPr>
        <w:t xml:space="preserve">add </w:t>
      </w:r>
      <w:r w:rsidR="000D7CBE" w:rsidRPr="00557746">
        <w:rPr>
          <w:rFonts w:ascii="Arial" w:hAnsi="Arial" w:cs="Arial"/>
          <w:szCs w:val="22"/>
          <w:lang w:val="de-DE"/>
        </w:rPr>
        <w:t>frequency words</w:t>
      </w:r>
    </w:p>
    <w:p w14:paraId="439EBB1E" w14:textId="63ADF570" w:rsidR="007C471C" w:rsidRPr="00557746" w:rsidRDefault="007C471C" w:rsidP="007C47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2"/>
          <w:szCs w:val="22"/>
        </w:rPr>
      </w:pPr>
      <w:r w:rsidRP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</w:t>
      </w:r>
    </w:p>
    <w:p w14:paraId="02B3B7CC" w14:textId="77777777" w:rsidR="007C471C" w:rsidRPr="00557746" w:rsidRDefault="007C471C" w:rsidP="007C471C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Cs w:val="22"/>
          <w:lang w:val="de-DE"/>
        </w:rPr>
      </w:pPr>
    </w:p>
    <w:p w14:paraId="7730F04B" w14:textId="566A67A0" w:rsidR="007C471C" w:rsidRPr="00557746" w:rsidRDefault="00DB7CF6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r w:rsidRPr="00557746">
        <w:rPr>
          <w:rFonts w:ascii="Arial" w:hAnsi="Arial" w:cs="Arial"/>
          <w:szCs w:val="22"/>
          <w:lang w:val="de-DE"/>
        </w:rPr>
        <w:t>Was kaufst du für die Schule?</w:t>
      </w:r>
    </w:p>
    <w:p w14:paraId="2501C21D" w14:textId="71A850C9" w:rsidR="000D7CBE" w:rsidRPr="00557746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color w:val="333333"/>
          <w:szCs w:val="22"/>
        </w:rPr>
      </w:pPr>
      <w:r w:rsidRPr="00557746">
        <w:rPr>
          <w:rFonts w:ascii="Arial" w:hAnsi="Arial" w:cs="Arial"/>
          <w:color w:val="333333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Cs w:val="22"/>
        </w:rPr>
        <w:t>_______________________________________________________________________________________________________________________________</w:t>
      </w:r>
    </w:p>
    <w:p w14:paraId="2F570376" w14:textId="77777777" w:rsidR="000D7CBE" w:rsidRPr="00557746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szCs w:val="22"/>
          <w:lang w:val="de-DE"/>
        </w:rPr>
      </w:pPr>
    </w:p>
    <w:p w14:paraId="2B7F64C2" w14:textId="760865DC" w:rsidR="007C471C" w:rsidRPr="00557746" w:rsidRDefault="00DB7CF6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r w:rsidRPr="00557746">
        <w:rPr>
          <w:rFonts w:ascii="Arial" w:hAnsi="Arial" w:cs="Arial"/>
          <w:szCs w:val="22"/>
          <w:lang w:val="de-DE"/>
        </w:rPr>
        <w:t>Was hast du letztes Wochenende gekauft?</w:t>
      </w:r>
      <w:r w:rsidR="00557746" w:rsidRPr="00557746">
        <w:rPr>
          <w:rFonts w:ascii="Arial" w:hAnsi="Arial" w:cs="Arial"/>
          <w:szCs w:val="22"/>
          <w:lang w:val="de-DE"/>
        </w:rPr>
        <w:t xml:space="preserve"> Remember TMP</w:t>
      </w:r>
    </w:p>
    <w:p w14:paraId="5C7438D1" w14:textId="78BF2311" w:rsidR="000D7CBE" w:rsidRPr="00557746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color w:val="333333"/>
          <w:szCs w:val="22"/>
        </w:rPr>
      </w:pPr>
      <w:r w:rsidRPr="00557746">
        <w:rPr>
          <w:rFonts w:ascii="Arial" w:hAnsi="Arial" w:cs="Arial"/>
          <w:color w:val="333333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Cs w:val="22"/>
        </w:rPr>
        <w:t>_______________________________________________________________________________________________________________________________</w:t>
      </w:r>
    </w:p>
    <w:p w14:paraId="0E61DFB4" w14:textId="77777777" w:rsidR="000D7CBE" w:rsidRPr="00557746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szCs w:val="22"/>
          <w:lang w:val="de-DE"/>
        </w:rPr>
      </w:pPr>
    </w:p>
    <w:p w14:paraId="51493586" w14:textId="184144F1" w:rsidR="007C471C" w:rsidRPr="00557746" w:rsidRDefault="00557746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r w:rsidRPr="00557746">
        <w:rPr>
          <w:rFonts w:ascii="Arial" w:hAnsi="Arial" w:cs="Arial"/>
          <w:szCs w:val="22"/>
          <w:lang w:val="de-DE"/>
        </w:rPr>
        <w:t>Was wird deine Mutter nächste Woche kaufen? Warum?</w:t>
      </w:r>
    </w:p>
    <w:p w14:paraId="58353663" w14:textId="77777777" w:rsidR="000D7CBE" w:rsidRPr="00557746" w:rsidRDefault="000D7CBE" w:rsidP="000D7CBE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Cs w:val="22"/>
          <w:lang w:val="de-DE"/>
        </w:rPr>
      </w:pPr>
    </w:p>
    <w:bookmarkEnd w:id="0"/>
    <w:p w14:paraId="43821579" w14:textId="50288E31" w:rsidR="000D7CBE" w:rsidRPr="00557746" w:rsidRDefault="000D7CBE" w:rsidP="000D7CBE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2"/>
          <w:szCs w:val="22"/>
        </w:rPr>
      </w:pPr>
      <w:r w:rsidRP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</w:t>
      </w:r>
    </w:p>
    <w:p w14:paraId="56802970" w14:textId="1A5669E6" w:rsidR="00D82DED" w:rsidRDefault="00D82DED" w:rsidP="000D7CBE">
      <w:pPr>
        <w:ind w:left="720"/>
        <w:rPr>
          <w:sz w:val="28"/>
          <w:szCs w:val="28"/>
        </w:rPr>
      </w:pPr>
    </w:p>
    <w:p w14:paraId="5A78580D" w14:textId="77777777" w:rsidR="00035BD1" w:rsidRPr="00814CB6" w:rsidRDefault="00035BD1" w:rsidP="00035BD1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55D6CBC1" w14:textId="77777777" w:rsidR="00035BD1" w:rsidRPr="00814CB6" w:rsidRDefault="00035BD1" w:rsidP="00035BD1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2C538D92" w14:textId="77777777" w:rsidR="00035BD1" w:rsidRDefault="00035BD1" w:rsidP="00035BD1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1C6AE771" w14:textId="77777777" w:rsidR="00035BD1" w:rsidRDefault="00035BD1" w:rsidP="00035BD1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4C3DA5E1" w14:textId="77777777" w:rsidR="00035BD1" w:rsidRDefault="00035BD1" w:rsidP="00035BD1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002957FA" w14:textId="4D20D25F" w:rsidR="000D7CBE" w:rsidRDefault="000D7CBE" w:rsidP="000D7CBE">
      <w:pPr>
        <w:ind w:left="720"/>
        <w:rPr>
          <w:sz w:val="28"/>
          <w:szCs w:val="28"/>
        </w:rPr>
      </w:pPr>
    </w:p>
    <w:p w14:paraId="68657D5D" w14:textId="77777777" w:rsidR="00557746" w:rsidRPr="00814CB6" w:rsidRDefault="00557746" w:rsidP="00557746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t>Tasks B and C (conversations mark scheme)</w:t>
      </w:r>
    </w:p>
    <w:p w14:paraId="188741D6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17F57B8C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3F91644E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557746" w:rsidRPr="00886C1A" w14:paraId="4D8A6123" w14:textId="77777777" w:rsidTr="00895A56">
        <w:tc>
          <w:tcPr>
            <w:tcW w:w="1277" w:type="dxa"/>
          </w:tcPr>
          <w:p w14:paraId="47C1D1E3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719DCB3A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557746" w:rsidRPr="00886C1A" w14:paraId="27593DE7" w14:textId="77777777" w:rsidTr="00895A56">
        <w:tc>
          <w:tcPr>
            <w:tcW w:w="1277" w:type="dxa"/>
          </w:tcPr>
          <w:p w14:paraId="50BD594D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B17B3CC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557746" w:rsidRPr="00886C1A" w14:paraId="27D3247E" w14:textId="77777777" w:rsidTr="00895A56">
        <w:tc>
          <w:tcPr>
            <w:tcW w:w="1277" w:type="dxa"/>
          </w:tcPr>
          <w:p w14:paraId="25A88184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4C7D5A14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7FF582C9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08A74AD7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14EECA4A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557746" w:rsidRPr="00886C1A" w14:paraId="69854806" w14:textId="77777777" w:rsidTr="00895A56">
        <w:tc>
          <w:tcPr>
            <w:tcW w:w="1277" w:type="dxa"/>
          </w:tcPr>
          <w:p w14:paraId="6A2BC4AC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2C24DE97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1D7C141C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3C1C3410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21062501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03C64D04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557746" w:rsidRPr="00886C1A" w14:paraId="359340D0" w14:textId="77777777" w:rsidTr="00895A56">
        <w:tc>
          <w:tcPr>
            <w:tcW w:w="1277" w:type="dxa"/>
          </w:tcPr>
          <w:p w14:paraId="39290983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765EBFAD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2BEC4EED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239CB65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4E0BCBB8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557746" w:rsidRPr="00886C1A" w14:paraId="38C37819" w14:textId="77777777" w:rsidTr="00895A56">
        <w:tc>
          <w:tcPr>
            <w:tcW w:w="1277" w:type="dxa"/>
          </w:tcPr>
          <w:p w14:paraId="6D2A45C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09C3B172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337B274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169E7F80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598E078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3DE31772" w14:textId="77777777" w:rsidR="00557746" w:rsidRPr="00886C1A" w:rsidRDefault="00557746" w:rsidP="005577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557746" w:rsidRPr="00886C1A" w14:paraId="0AFF0B46" w14:textId="77777777" w:rsidTr="00895A56">
        <w:tc>
          <w:tcPr>
            <w:tcW w:w="1277" w:type="dxa"/>
          </w:tcPr>
          <w:p w14:paraId="4C074B60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4EE38F58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557746" w:rsidRPr="00886C1A" w14:paraId="51CF5AED" w14:textId="77777777" w:rsidTr="00895A56">
        <w:tc>
          <w:tcPr>
            <w:tcW w:w="1277" w:type="dxa"/>
          </w:tcPr>
          <w:p w14:paraId="756029E9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534B34E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557746" w:rsidRPr="00886C1A" w14:paraId="61832F66" w14:textId="77777777" w:rsidTr="00895A56">
        <w:tc>
          <w:tcPr>
            <w:tcW w:w="1277" w:type="dxa"/>
          </w:tcPr>
          <w:p w14:paraId="1AE01AA7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226B495E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08EA66AE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2371D849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557746" w:rsidRPr="00886C1A" w14:paraId="73CD10FE" w14:textId="77777777" w:rsidTr="00895A56">
        <w:tc>
          <w:tcPr>
            <w:tcW w:w="1277" w:type="dxa"/>
          </w:tcPr>
          <w:p w14:paraId="00BE55D1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20EEECC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08FE241A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18BBB2F5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557746" w:rsidRPr="00886C1A" w14:paraId="6B707CC2" w14:textId="77777777" w:rsidTr="00895A56">
        <w:tc>
          <w:tcPr>
            <w:tcW w:w="1277" w:type="dxa"/>
          </w:tcPr>
          <w:p w14:paraId="1D11DA5F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50F33492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1D349883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05CB9A68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6EEF3FD3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557746" w:rsidRPr="00886C1A" w14:paraId="207E62B0" w14:textId="77777777" w:rsidTr="00895A56">
        <w:tc>
          <w:tcPr>
            <w:tcW w:w="1277" w:type="dxa"/>
          </w:tcPr>
          <w:p w14:paraId="556F0919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1FBCF035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2E57D8DA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7B26F47D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2B9CB668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360E7DA9" w14:textId="77777777" w:rsidR="00557746" w:rsidRPr="00D67CD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64F799FA" w14:textId="77777777" w:rsidR="00557746" w:rsidRDefault="00557746" w:rsidP="00557746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557746" w:rsidRPr="00886C1A" w14:paraId="04BDB4EA" w14:textId="77777777" w:rsidTr="00895A56">
        <w:tc>
          <w:tcPr>
            <w:tcW w:w="1277" w:type="dxa"/>
          </w:tcPr>
          <w:p w14:paraId="09DB0702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32A87C84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557746" w:rsidRPr="00886C1A" w14:paraId="194AFBD5" w14:textId="77777777" w:rsidTr="00895A56">
        <w:tc>
          <w:tcPr>
            <w:tcW w:w="1277" w:type="dxa"/>
          </w:tcPr>
          <w:p w14:paraId="7CD22A21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25A72BE0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557746" w:rsidRPr="00886C1A" w14:paraId="6D4B09C6" w14:textId="77777777" w:rsidTr="00895A56">
        <w:tc>
          <w:tcPr>
            <w:tcW w:w="1277" w:type="dxa"/>
          </w:tcPr>
          <w:p w14:paraId="6CABCA7B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1583C20E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7AB83FD1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09751FA1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557746" w:rsidRPr="00886C1A" w14:paraId="3230A670" w14:textId="77777777" w:rsidTr="00895A56">
        <w:tc>
          <w:tcPr>
            <w:tcW w:w="1277" w:type="dxa"/>
          </w:tcPr>
          <w:p w14:paraId="72C2EA29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3A9E2334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5FB9428D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613B120F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557746" w:rsidRPr="00886C1A" w14:paraId="33607296" w14:textId="77777777" w:rsidTr="00895A56">
        <w:tc>
          <w:tcPr>
            <w:tcW w:w="1277" w:type="dxa"/>
          </w:tcPr>
          <w:p w14:paraId="0F6DDA20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0455C363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6935648F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405FB99C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557746" w:rsidRPr="00886C1A" w14:paraId="65F21C72" w14:textId="77777777" w:rsidTr="00895A56">
        <w:tc>
          <w:tcPr>
            <w:tcW w:w="1277" w:type="dxa"/>
          </w:tcPr>
          <w:p w14:paraId="1618A0F6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49E3C73F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425F9979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688F8BC6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5C7F4F22" w14:textId="77777777" w:rsidR="00557746" w:rsidRDefault="00557746" w:rsidP="00557746">
      <w:pPr>
        <w:pStyle w:val="PlainText"/>
        <w:rPr>
          <w:b/>
          <w:u w:val="single"/>
        </w:rPr>
      </w:pPr>
    </w:p>
    <w:p w14:paraId="15457201" w14:textId="7737E295" w:rsidR="00557746" w:rsidRPr="00317BDB" w:rsidRDefault="00557746" w:rsidP="00557746">
      <w:pPr>
        <w:pStyle w:val="PlainText"/>
        <w:rPr>
          <w:b/>
          <w:u w:val="single"/>
        </w:rPr>
      </w:pPr>
      <w:r w:rsidRPr="00317BDB">
        <w:rPr>
          <w:b/>
          <w:u w:val="single"/>
        </w:rPr>
        <w:t>Y1</w:t>
      </w:r>
      <w:r w:rsidR="00701ED5">
        <w:rPr>
          <w:b/>
          <w:u w:val="single"/>
        </w:rPr>
        <w:t xml:space="preserve">1 </w:t>
      </w:r>
      <w:r w:rsidRPr="00317BDB">
        <w:rPr>
          <w:b/>
          <w:u w:val="single"/>
        </w:rPr>
        <w:t>Spea</w:t>
      </w:r>
      <w:r>
        <w:rPr>
          <w:b/>
          <w:u w:val="single"/>
        </w:rPr>
        <w:t>king questions Michaelmas week 6</w:t>
      </w:r>
      <w:r w:rsidRPr="00317BDB">
        <w:rPr>
          <w:b/>
          <w:u w:val="single"/>
        </w:rPr>
        <w:t>:</w:t>
      </w:r>
      <w:r>
        <w:rPr>
          <w:b/>
          <w:u w:val="single"/>
        </w:rPr>
        <w:t xml:space="preserve"> Einkaufen und Geld</w:t>
      </w:r>
      <w:r w:rsidRPr="00317BDB">
        <w:rPr>
          <w:b/>
          <w:u w:val="single"/>
        </w:rPr>
        <w:t xml:space="preserve">: </w:t>
      </w:r>
    </w:p>
    <w:p w14:paraId="4E8B37CE" w14:textId="77777777" w:rsidR="00557746" w:rsidRDefault="00557746" w:rsidP="00557746">
      <w:pPr>
        <w:rPr>
          <w:sz w:val="20"/>
          <w:szCs w:val="20"/>
        </w:rPr>
      </w:pPr>
    </w:p>
    <w:p w14:paraId="682899A8" w14:textId="41212BC5" w:rsidR="00557746" w:rsidRPr="00FB4B8F" w:rsidRDefault="00557746" w:rsidP="00557746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>
        <w:rPr>
          <w:sz w:val="20"/>
          <w:szCs w:val="20"/>
        </w:rPr>
        <w:t>121</w:t>
      </w:r>
      <w:r w:rsidRPr="00FB4B8F">
        <w:rPr>
          <w:sz w:val="20"/>
          <w:szCs w:val="20"/>
        </w:rPr>
        <w:t>, please prepare full answers to the questions 1-5.</w:t>
      </w:r>
    </w:p>
    <w:p w14:paraId="789BBFC2" w14:textId="77777777" w:rsidR="00557746" w:rsidRPr="00FB4B8F" w:rsidRDefault="00557746" w:rsidP="00557746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0A186DBD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6636B3AA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Question type 2: Specific </w:t>
      </w:r>
      <w:proofErr w:type="gramStart"/>
      <w:r w:rsidRPr="00FB4B8F">
        <w:rPr>
          <w:rFonts w:ascii="Verdana-Bold" w:hAnsi="Verdana-Bold" w:cs="Verdana-Bold"/>
          <w:b/>
          <w:bCs/>
          <w:sz w:val="16"/>
          <w:szCs w:val="16"/>
        </w:rPr>
        <w:t>factual information</w:t>
      </w:r>
      <w:proofErr w:type="gramEnd"/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 about the picture</w:t>
      </w:r>
    </w:p>
    <w:p w14:paraId="5B976FF3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5BAEAC65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571886D7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62F9D260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250898C6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55D9ACFC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1ACE1D36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7043560A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6248AB07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18D60CE1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6B8C557" w14:textId="5B067929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sz w:val="20"/>
          <w:szCs w:val="20"/>
        </w:rPr>
        <w:t>1.</w:t>
      </w:r>
      <w:r w:rsidRPr="00FB4B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Beschreib mir bitte das Bild</w:t>
      </w:r>
      <w:r w:rsidRPr="00FB4B8F">
        <w:rPr>
          <w:rFonts w:ascii="Arial" w:hAnsi="Arial" w:cs="Arial"/>
          <w:sz w:val="20"/>
          <w:szCs w:val="20"/>
        </w:rPr>
        <w:t>?</w:t>
      </w:r>
    </w:p>
    <w:p w14:paraId="59777DE2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58253ACA" w14:textId="11B601C2" w:rsidR="00557746" w:rsidRPr="00FB4B8F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2.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Was für Obst und Gemüse siehst du auf dem Bild?</w:t>
      </w:r>
    </w:p>
    <w:p w14:paraId="274D429B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5A010B60" w14:textId="0273E5EE" w:rsidR="00557746" w:rsidRPr="00FB4B8F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3.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Was wird das Mädchen wohl damit machen?</w:t>
      </w:r>
    </w:p>
    <w:p w14:paraId="751E3E42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244768C2" w14:textId="64B33856" w:rsidR="00557746" w:rsidRPr="00FB4B8F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4.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Ist es besser, auf dem Markt oder im Supermarkt einkaufen zu gehen?</w:t>
      </w:r>
    </w:p>
    <w:p w14:paraId="628A9AD7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7A630511" w14:textId="4ACE9BF1" w:rsidR="00557746" w:rsidRPr="00FB4B8F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5.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Wie wichtig ist es, Frisches zu kochen und zu essen?</w:t>
      </w:r>
    </w:p>
    <w:p w14:paraId="43C64AA5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292A8451" w14:textId="77777777" w:rsidR="00557746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F22F23D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Task A (picture-based discussion)</w:t>
      </w:r>
    </w:p>
    <w:p w14:paraId="5AB3EDB1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43B28FD8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34452491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557746" w:rsidRPr="00886C1A" w14:paraId="22A599E5" w14:textId="77777777" w:rsidTr="00895A56">
        <w:tc>
          <w:tcPr>
            <w:tcW w:w="1129" w:type="dxa"/>
          </w:tcPr>
          <w:p w14:paraId="5B989302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074CA6BF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557746" w:rsidRPr="00886C1A" w14:paraId="2883E510" w14:textId="77777777" w:rsidTr="00895A56">
        <w:tc>
          <w:tcPr>
            <w:tcW w:w="1129" w:type="dxa"/>
          </w:tcPr>
          <w:p w14:paraId="460DBBFC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17F18B91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material.</w:t>
            </w:r>
          </w:p>
        </w:tc>
      </w:tr>
      <w:tr w:rsidR="00557746" w:rsidRPr="00886C1A" w14:paraId="2DE6D060" w14:textId="77777777" w:rsidTr="00895A56">
        <w:tc>
          <w:tcPr>
            <w:tcW w:w="1129" w:type="dxa"/>
          </w:tcPr>
          <w:p w14:paraId="66F750C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9639" w:type="dxa"/>
          </w:tcPr>
          <w:p w14:paraId="38E3DF4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briefly to questions, some responses may consist of single-word answers, much hesitation and continuous prompting needed</w:t>
            </w:r>
          </w:p>
          <w:p w14:paraId="18FA7F7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Limited success in adapting language to describe, narrate, inform in response to questions and sometimes unable to respond</w:t>
            </w:r>
          </w:p>
          <w:p w14:paraId="5CF8C0AF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Straightforward opinions may be expressed but generally without justification</w:t>
            </w:r>
          </w:p>
          <w:p w14:paraId="4E04EC3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inconsistently intelligible, with inaccuracies that lead to some impairment in communication</w:t>
            </w:r>
          </w:p>
        </w:tc>
      </w:tr>
      <w:tr w:rsidR="00557746" w:rsidRPr="00886C1A" w14:paraId="79D7D0A5" w14:textId="77777777" w:rsidTr="00895A56">
        <w:tc>
          <w:tcPr>
            <w:tcW w:w="1129" w:type="dxa"/>
          </w:tcPr>
          <w:p w14:paraId="0AD4B6EA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9639" w:type="dxa"/>
          </w:tcPr>
          <w:p w14:paraId="1D79DFCA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some development, some hesitation and some prompting necessary</w:t>
            </w:r>
          </w:p>
          <w:p w14:paraId="678B055F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effective adaptation of language to describe, narrate and inform in response to the questions</w:t>
            </w:r>
          </w:p>
          <w:p w14:paraId="5B5A082B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with occasional, brief justification</w:t>
            </w:r>
          </w:p>
          <w:p w14:paraId="27F840B9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intelligible but occasionally inaccuracies affect clarity of communication</w:t>
            </w:r>
          </w:p>
        </w:tc>
      </w:tr>
      <w:tr w:rsidR="00557746" w:rsidRPr="00886C1A" w14:paraId="4D48EE28" w14:textId="77777777" w:rsidTr="00895A56">
        <w:tc>
          <w:tcPr>
            <w:tcW w:w="1129" w:type="dxa"/>
          </w:tcPr>
          <w:p w14:paraId="676C492B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9639" w:type="dxa"/>
          </w:tcPr>
          <w:p w14:paraId="403FE0F2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frequently developed responses, only occasional hesitation and only occasional prompting necessary</w:t>
            </w:r>
          </w:p>
          <w:p w14:paraId="6DA57416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Frequently effective adaptation of language to describe, narrate and inform in response to questions</w:t>
            </w:r>
          </w:p>
          <w:p w14:paraId="7F63577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effectively and gives justification, with some development</w:t>
            </w:r>
          </w:p>
          <w:p w14:paraId="211F6A9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Pronunciation and intonation are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intelligible,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inaccuracies are minimal and have no impact on clarity of communication</w:t>
            </w:r>
          </w:p>
        </w:tc>
      </w:tr>
      <w:tr w:rsidR="00557746" w:rsidRPr="00886C1A" w14:paraId="1E75B41A" w14:textId="77777777" w:rsidTr="00895A56">
        <w:tc>
          <w:tcPr>
            <w:tcW w:w="1129" w:type="dxa"/>
          </w:tcPr>
          <w:p w14:paraId="01E5636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9639" w:type="dxa"/>
          </w:tcPr>
          <w:p w14:paraId="58241FD8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consistently fluent and developed responses</w:t>
            </w:r>
          </w:p>
          <w:p w14:paraId="7CE673BD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effective adaptation of language to describe, narrate and inform, in response to questions</w:t>
            </w:r>
          </w:p>
          <w:p w14:paraId="2FF31B70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Expresses opinions with ease and gives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fully-developed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justification</w:t>
            </w:r>
          </w:p>
          <w:p w14:paraId="1C70623E" w14:textId="77777777" w:rsidR="00557746" w:rsidRPr="00B65864" w:rsidRDefault="00557746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consistently accurate and intelligible</w:t>
            </w:r>
          </w:p>
        </w:tc>
      </w:tr>
    </w:tbl>
    <w:p w14:paraId="248AF92D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028601E0" w14:textId="77777777" w:rsidR="00557746" w:rsidRPr="00AE4557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6A02AFA3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557746" w:rsidRPr="00886C1A" w14:paraId="77A6D276" w14:textId="77777777" w:rsidTr="00895A56">
        <w:tc>
          <w:tcPr>
            <w:tcW w:w="1129" w:type="dxa"/>
          </w:tcPr>
          <w:p w14:paraId="0418E214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49A5C5EC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557746" w:rsidRPr="00886C1A" w14:paraId="61AA18FA" w14:textId="77777777" w:rsidTr="00895A56">
        <w:tc>
          <w:tcPr>
            <w:tcW w:w="1129" w:type="dxa"/>
          </w:tcPr>
          <w:p w14:paraId="55E4F001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4AD82902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language</w:t>
            </w:r>
          </w:p>
        </w:tc>
      </w:tr>
      <w:tr w:rsidR="00557746" w:rsidRPr="00AE4557" w14:paraId="3BE5AE21" w14:textId="77777777" w:rsidTr="00895A56">
        <w:tc>
          <w:tcPr>
            <w:tcW w:w="1129" w:type="dxa"/>
          </w:tcPr>
          <w:p w14:paraId="558D1433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204CB92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accuracy in grammatical structures in response to questions; occasional success when referring to past, present and/or future events</w:t>
            </w:r>
          </w:p>
          <w:p w14:paraId="3A67D1BA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coherent phrases and short sentences in response to questions; regular instances of error that sometimes prevent meaning being conveyed</w:t>
            </w:r>
          </w:p>
        </w:tc>
      </w:tr>
      <w:tr w:rsidR="00557746" w:rsidRPr="00AE4557" w14:paraId="711C1080" w14:textId="77777777" w:rsidTr="00895A56">
        <w:tc>
          <w:tcPr>
            <w:tcW w:w="1129" w:type="dxa"/>
          </w:tcPr>
          <w:p w14:paraId="7555EE7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7CAB550D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accurate grammatical structures, including some successful references to past, present and/or future events in response to questions, some ambiguity</w:t>
            </w:r>
          </w:p>
          <w:p w14:paraId="53EAC889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partially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errors occur that sometimes hinder clarity of communication and occasionally prevent meaning being conveyed</w:t>
            </w:r>
          </w:p>
        </w:tc>
      </w:tr>
      <w:tr w:rsidR="00557746" w:rsidRPr="00AE4557" w14:paraId="1FF024CA" w14:textId="77777777" w:rsidTr="00895A56">
        <w:tc>
          <w:tcPr>
            <w:tcW w:w="1129" w:type="dxa"/>
          </w:tcPr>
          <w:p w14:paraId="5CB1EB72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30A25273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Generally accurate grammatical structures, generally successful references to past, present and/or future events in response to questions, occasional ambiguity</w:t>
            </w:r>
          </w:p>
          <w:p w14:paraId="5E41DE0B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Responses are generally coherent although errors occur that occasionally hinder clarity of communication</w:t>
            </w:r>
          </w:p>
        </w:tc>
      </w:tr>
      <w:tr w:rsidR="00557746" w:rsidRPr="00AE4557" w14:paraId="2B90853F" w14:textId="77777777" w:rsidTr="00895A56">
        <w:tc>
          <w:tcPr>
            <w:tcW w:w="1129" w:type="dxa"/>
          </w:tcPr>
          <w:p w14:paraId="5AC01639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1621756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accurate grammatical structures, successful references to past, present and/or future events in response to questions</w:t>
            </w:r>
          </w:p>
          <w:p w14:paraId="1CA2C5F2" w14:textId="77777777" w:rsidR="00557746" w:rsidRPr="00B65864" w:rsidRDefault="00557746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fully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any errors do not hinder the clarity of the communication</w:t>
            </w:r>
          </w:p>
        </w:tc>
      </w:tr>
    </w:tbl>
    <w:p w14:paraId="62547B6E" w14:textId="77777777" w:rsidR="00557746" w:rsidRDefault="00557746" w:rsidP="00557746">
      <w:pPr>
        <w:pStyle w:val="PlainText"/>
        <w:spacing w:line="600" w:lineRule="auto"/>
      </w:pPr>
      <w:r>
        <w:t xml:space="preserve">  </w:t>
      </w:r>
    </w:p>
    <w:p w14:paraId="5E1017FB" w14:textId="77777777" w:rsidR="00557746" w:rsidRPr="00814CB6" w:rsidRDefault="00557746" w:rsidP="00557746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2A74DD0A" w14:textId="77777777" w:rsidR="00557746" w:rsidRPr="00814CB6" w:rsidRDefault="00557746" w:rsidP="00557746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60508ED7" w14:textId="77777777" w:rsidR="00557746" w:rsidRDefault="00557746" w:rsidP="00557746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0D84AF84" w14:textId="77777777" w:rsidR="00557746" w:rsidRDefault="00557746" w:rsidP="00557746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364E1386" w14:textId="77777777" w:rsidR="00557746" w:rsidRDefault="00557746" w:rsidP="00557746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67476988" w14:textId="350590AC" w:rsidR="00523874" w:rsidRPr="009D29B5" w:rsidRDefault="00523874" w:rsidP="00523874">
      <w:pPr>
        <w:pStyle w:val="PlainText"/>
        <w:rPr>
          <w:b/>
          <w:u w:val="single"/>
        </w:rPr>
      </w:pPr>
      <w:r w:rsidRPr="009D29B5">
        <w:rPr>
          <w:b/>
          <w:u w:val="single"/>
        </w:rPr>
        <w:t>Y1</w:t>
      </w:r>
      <w:r w:rsidR="00701ED5">
        <w:rPr>
          <w:b/>
          <w:u w:val="single"/>
        </w:rPr>
        <w:t>1</w:t>
      </w:r>
      <w:r w:rsidRPr="009D29B5">
        <w:rPr>
          <w:b/>
          <w:u w:val="single"/>
        </w:rPr>
        <w:t xml:space="preserve"> Speaking questions Michaelmas week </w:t>
      </w:r>
      <w:r w:rsidR="00701ED5">
        <w:rPr>
          <w:b/>
          <w:u w:val="single"/>
        </w:rPr>
        <w:t>7</w:t>
      </w:r>
      <w:r w:rsidRPr="009D29B5">
        <w:rPr>
          <w:b/>
          <w:u w:val="single"/>
        </w:rPr>
        <w:t xml:space="preserve">: </w:t>
      </w:r>
      <w:r w:rsidR="00701ED5">
        <w:rPr>
          <w:b/>
          <w:u w:val="single"/>
        </w:rPr>
        <w:t>Taschengeld</w:t>
      </w:r>
      <w:r w:rsidRPr="009D29B5">
        <w:rPr>
          <w:b/>
          <w:u w:val="single"/>
        </w:rPr>
        <w:t xml:space="preserve">: </w:t>
      </w:r>
    </w:p>
    <w:p w14:paraId="4019823E" w14:textId="728EB80B" w:rsidR="00523874" w:rsidRDefault="00523874" w:rsidP="00523874">
      <w:pPr>
        <w:rPr>
          <w:sz w:val="28"/>
          <w:szCs w:val="28"/>
        </w:rPr>
      </w:pPr>
    </w:p>
    <w:p w14:paraId="749AB0E1" w14:textId="6CDB1140" w:rsidR="00523874" w:rsidRPr="00A21E69" w:rsidRDefault="00701ED5" w:rsidP="00EE31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</w:pPr>
      <w:r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Bekommst du Taschengeld? Wie</w:t>
      </w:r>
      <w:r w:rsidR="00754CEF"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 xml:space="preserve"> </w:t>
      </w:r>
      <w:r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viel, wie oft und woher?</w:t>
      </w:r>
    </w:p>
    <w:p w14:paraId="78837BA8" w14:textId="4FA6107F" w:rsidR="00523874" w:rsidRPr="00A21E69" w:rsidRDefault="00523874" w:rsidP="00523874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38848EA8" w14:textId="41D05134" w:rsidR="00523874" w:rsidRPr="00A21E69" w:rsidRDefault="00701ED5" w:rsidP="00EE31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</w:pPr>
      <w:r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Reicht dir das Geld</w:t>
      </w:r>
      <w:r w:rsidR="00754CEF"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 xml:space="preserve">? </w:t>
      </w:r>
    </w:p>
    <w:p w14:paraId="48597063" w14:textId="0B74EA50" w:rsidR="00523874" w:rsidRPr="00A21E69" w:rsidRDefault="00523874" w:rsidP="00523874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16F4ADD9" w14:textId="7B891129" w:rsidR="001134A6" w:rsidRPr="00A21E69" w:rsidRDefault="00754CEF" w:rsidP="00EE31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</w:pPr>
      <w:r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Wie</w:t>
      </w:r>
      <w:r w:rsidR="00EE3167"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 xml:space="preserve"> </w:t>
      </w:r>
      <w:r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v</w:t>
      </w:r>
      <w:r w:rsidR="00EE3167"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iel Taschengeld sollten Jugendliche bekommen und in welchem Alter?</w:t>
      </w:r>
    </w:p>
    <w:p w14:paraId="5671857E" w14:textId="0EFDD9A3" w:rsidR="001134A6" w:rsidRPr="00A21E69" w:rsidRDefault="001134A6" w:rsidP="001134A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19960AED" w14:textId="579B7084" w:rsidR="001134A6" w:rsidRPr="00A21E69" w:rsidRDefault="00EE3167" w:rsidP="00EE31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</w:pPr>
      <w:r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Wofür gibst du dein Taschengeld aus? Sparst du auf etwas Bestimmtes? +L2 add past/future tense</w:t>
      </w:r>
    </w:p>
    <w:p w14:paraId="0D28C63E" w14:textId="2148F5BE" w:rsidR="00EE3167" w:rsidRPr="00A21E69" w:rsidRDefault="001134A6" w:rsidP="00EE3167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14592B41" w14:textId="36B9B385" w:rsidR="001134A6" w:rsidRPr="00A21E69" w:rsidRDefault="00EE3167" w:rsidP="00EE3167">
      <w:pPr>
        <w:pStyle w:val="NormalWeb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eastAsia="Times New Roman" w:hAnsi="Arial" w:cs="Arial"/>
          <w:color w:val="333333"/>
          <w:sz w:val="20"/>
          <w:szCs w:val="20"/>
          <w:lang w:val="de-DE"/>
        </w:rPr>
        <w:t>Sollten Jugendliche ihr Taschengeld verdienen? Wie? +L2 add info about why Nebenjobs are important</w:t>
      </w:r>
    </w:p>
    <w:p w14:paraId="691AE168" w14:textId="3B7E5EE2" w:rsidR="001134A6" w:rsidRPr="00A21E69" w:rsidRDefault="001134A6" w:rsidP="001134A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616985F5" w14:textId="77777777" w:rsidR="001134A6" w:rsidRDefault="001134A6" w:rsidP="001134A6">
      <w:pPr>
        <w:pStyle w:val="PlainText"/>
        <w:rPr>
          <w:lang w:val="de-DE"/>
        </w:rPr>
      </w:pPr>
    </w:p>
    <w:p w14:paraId="2844E9A3" w14:textId="77777777" w:rsidR="001134A6" w:rsidRDefault="001134A6" w:rsidP="001134A6">
      <w:pPr>
        <w:pStyle w:val="PlainText"/>
        <w:rPr>
          <w:lang w:val="de-DE"/>
        </w:rPr>
      </w:pPr>
    </w:p>
    <w:p w14:paraId="74117BAE" w14:textId="77777777" w:rsidR="00035BD1" w:rsidRPr="00814CB6" w:rsidRDefault="00035BD1" w:rsidP="00035BD1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5DC2C555" w14:textId="77777777" w:rsidR="00035BD1" w:rsidRPr="00814CB6" w:rsidRDefault="00035BD1" w:rsidP="00035BD1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1419494A" w14:textId="77777777" w:rsidR="00035BD1" w:rsidRDefault="00035BD1" w:rsidP="00035BD1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291D5594" w14:textId="77777777" w:rsidR="00035BD1" w:rsidRDefault="00035BD1" w:rsidP="00035BD1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6568E35C" w14:textId="77777777" w:rsidR="00035BD1" w:rsidRDefault="00035BD1" w:rsidP="00035BD1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76C3DFB0" w14:textId="77777777" w:rsidR="001134A6" w:rsidRDefault="001134A6" w:rsidP="001134A6">
      <w:pPr>
        <w:pStyle w:val="PlainText"/>
        <w:rPr>
          <w:lang w:val="de-DE"/>
        </w:rPr>
      </w:pPr>
    </w:p>
    <w:p w14:paraId="7A35D81B" w14:textId="0AFEF69C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A174FA9" w14:textId="77777777" w:rsidR="00035BD1" w:rsidRPr="00814CB6" w:rsidRDefault="00035BD1" w:rsidP="00035BD1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t>Tasks B and C (conversations mark scheme)</w:t>
      </w:r>
    </w:p>
    <w:p w14:paraId="2B57E5C8" w14:textId="77777777" w:rsidR="00035BD1" w:rsidRPr="00886C1A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6616FCE6" w14:textId="77777777" w:rsidR="00035BD1" w:rsidRPr="00886C1A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1AF0FC31" w14:textId="77777777" w:rsidR="00035BD1" w:rsidRPr="00886C1A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035BD1" w:rsidRPr="00886C1A" w14:paraId="0B9C39EA" w14:textId="77777777" w:rsidTr="00895A56">
        <w:tc>
          <w:tcPr>
            <w:tcW w:w="1277" w:type="dxa"/>
          </w:tcPr>
          <w:p w14:paraId="2A07A836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02CCF33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035BD1" w:rsidRPr="00886C1A" w14:paraId="207652E8" w14:textId="77777777" w:rsidTr="00895A56">
        <w:tc>
          <w:tcPr>
            <w:tcW w:w="1277" w:type="dxa"/>
          </w:tcPr>
          <w:p w14:paraId="036675D2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CC2990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035BD1" w:rsidRPr="00886C1A" w14:paraId="4E82CC51" w14:textId="77777777" w:rsidTr="00895A56">
        <w:tc>
          <w:tcPr>
            <w:tcW w:w="1277" w:type="dxa"/>
          </w:tcPr>
          <w:p w14:paraId="76575048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0EAFCC17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093535D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595F6EB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3D284F9B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035BD1" w:rsidRPr="00886C1A" w14:paraId="0A58D939" w14:textId="77777777" w:rsidTr="00895A56">
        <w:tc>
          <w:tcPr>
            <w:tcW w:w="1277" w:type="dxa"/>
          </w:tcPr>
          <w:p w14:paraId="0AE5258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13DE822B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5A346D55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28533B2F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1C1243BB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03BD259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035BD1" w:rsidRPr="00886C1A" w14:paraId="00571643" w14:textId="77777777" w:rsidTr="00895A56">
        <w:tc>
          <w:tcPr>
            <w:tcW w:w="1277" w:type="dxa"/>
          </w:tcPr>
          <w:p w14:paraId="0D920360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35983F0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2CB708D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04DB38BD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691C5E35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035BD1" w:rsidRPr="00886C1A" w14:paraId="2B1F6701" w14:textId="77777777" w:rsidTr="00895A56">
        <w:tc>
          <w:tcPr>
            <w:tcW w:w="1277" w:type="dxa"/>
          </w:tcPr>
          <w:p w14:paraId="27FDB73F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4B6BBA7D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7EDE2406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2B18F97C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7827D4E6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6EBF571E" w14:textId="77777777" w:rsidR="00035BD1" w:rsidRPr="00886C1A" w:rsidRDefault="00035BD1" w:rsidP="00035B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035BD1" w:rsidRPr="00886C1A" w14:paraId="63A8BD04" w14:textId="77777777" w:rsidTr="00895A56">
        <w:tc>
          <w:tcPr>
            <w:tcW w:w="1277" w:type="dxa"/>
          </w:tcPr>
          <w:p w14:paraId="3D7E1E3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2A5A4228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035BD1" w:rsidRPr="00886C1A" w14:paraId="592B45AA" w14:textId="77777777" w:rsidTr="00895A56">
        <w:tc>
          <w:tcPr>
            <w:tcW w:w="1277" w:type="dxa"/>
          </w:tcPr>
          <w:p w14:paraId="5B681D0A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442EF9A0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035BD1" w:rsidRPr="00886C1A" w14:paraId="7F98CFAD" w14:textId="77777777" w:rsidTr="00895A56">
        <w:tc>
          <w:tcPr>
            <w:tcW w:w="1277" w:type="dxa"/>
          </w:tcPr>
          <w:p w14:paraId="6C1C8317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1CDDFE9F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0B7DD795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75C41CFB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035BD1" w:rsidRPr="00886C1A" w14:paraId="01783560" w14:textId="77777777" w:rsidTr="00895A56">
        <w:tc>
          <w:tcPr>
            <w:tcW w:w="1277" w:type="dxa"/>
          </w:tcPr>
          <w:p w14:paraId="246421DA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3073615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556B1D54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0950F29D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035BD1" w:rsidRPr="00886C1A" w14:paraId="736D2B04" w14:textId="77777777" w:rsidTr="00895A56">
        <w:tc>
          <w:tcPr>
            <w:tcW w:w="1277" w:type="dxa"/>
          </w:tcPr>
          <w:p w14:paraId="7BA44A2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68BE0021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5C17D352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1912C8C2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00AC7766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035BD1" w:rsidRPr="00886C1A" w14:paraId="792F27F6" w14:textId="77777777" w:rsidTr="00895A56">
        <w:tc>
          <w:tcPr>
            <w:tcW w:w="1277" w:type="dxa"/>
          </w:tcPr>
          <w:p w14:paraId="3E1823AD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3F1D8687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6ABECB5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348BFB2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211D00EE" w14:textId="77777777" w:rsidR="00035BD1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70B967F9" w14:textId="77777777" w:rsidR="00035BD1" w:rsidRPr="00D67CDF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13D6C088" w14:textId="77777777" w:rsidR="00035BD1" w:rsidRDefault="00035BD1" w:rsidP="00035BD1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035BD1" w:rsidRPr="00886C1A" w14:paraId="6AA64B14" w14:textId="77777777" w:rsidTr="00895A56">
        <w:tc>
          <w:tcPr>
            <w:tcW w:w="1277" w:type="dxa"/>
          </w:tcPr>
          <w:p w14:paraId="30A4EBA9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41F18C75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035BD1" w:rsidRPr="00886C1A" w14:paraId="7F5675C9" w14:textId="77777777" w:rsidTr="00895A56">
        <w:tc>
          <w:tcPr>
            <w:tcW w:w="1277" w:type="dxa"/>
          </w:tcPr>
          <w:p w14:paraId="089B31A9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44CCC961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035BD1" w:rsidRPr="00886C1A" w14:paraId="4AC7239A" w14:textId="77777777" w:rsidTr="00895A56">
        <w:tc>
          <w:tcPr>
            <w:tcW w:w="1277" w:type="dxa"/>
          </w:tcPr>
          <w:p w14:paraId="32F1A146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7AC4BAA4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683918F7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717FB171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035BD1" w:rsidRPr="00886C1A" w14:paraId="5F122BB3" w14:textId="77777777" w:rsidTr="00895A56">
        <w:tc>
          <w:tcPr>
            <w:tcW w:w="1277" w:type="dxa"/>
          </w:tcPr>
          <w:p w14:paraId="54ADA5FB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24C582A0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4830F1F1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18BE7EC6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035BD1" w:rsidRPr="00886C1A" w14:paraId="4ADEF8D0" w14:textId="77777777" w:rsidTr="00895A56">
        <w:tc>
          <w:tcPr>
            <w:tcW w:w="1277" w:type="dxa"/>
          </w:tcPr>
          <w:p w14:paraId="57234D97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0064725A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288387AA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58F85B9A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035BD1" w:rsidRPr="00886C1A" w14:paraId="4BE49CEA" w14:textId="77777777" w:rsidTr="00895A56">
        <w:tc>
          <w:tcPr>
            <w:tcW w:w="1277" w:type="dxa"/>
          </w:tcPr>
          <w:p w14:paraId="66FC238B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71EC7F7B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18E398C8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6E68F750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48D42E7E" w14:textId="77777777" w:rsidR="006339F7" w:rsidRDefault="006339F7" w:rsidP="006339F7">
      <w:pPr>
        <w:pStyle w:val="PlainText"/>
        <w:rPr>
          <w:b/>
          <w:u w:val="single"/>
        </w:rPr>
      </w:pPr>
    </w:p>
    <w:p w14:paraId="3395F799" w14:textId="27262C7E" w:rsidR="006339F7" w:rsidRDefault="006339F7" w:rsidP="006339F7">
      <w:pPr>
        <w:pStyle w:val="PlainText"/>
        <w:rPr>
          <w:b/>
          <w:u w:val="single"/>
        </w:rPr>
      </w:pPr>
      <w:r w:rsidRPr="009D29B5">
        <w:rPr>
          <w:b/>
          <w:u w:val="single"/>
        </w:rPr>
        <w:t>Y1</w:t>
      </w:r>
      <w:r>
        <w:rPr>
          <w:b/>
          <w:u w:val="single"/>
        </w:rPr>
        <w:t>1</w:t>
      </w:r>
      <w:r w:rsidRPr="009D29B5">
        <w:rPr>
          <w:b/>
          <w:u w:val="single"/>
        </w:rPr>
        <w:t xml:space="preserve"> Speaking questions Michaelmas week </w:t>
      </w:r>
      <w:r>
        <w:rPr>
          <w:b/>
          <w:u w:val="single"/>
        </w:rPr>
        <w:t>8</w:t>
      </w:r>
      <w:r w:rsidRPr="009D29B5">
        <w:rPr>
          <w:b/>
          <w:u w:val="single"/>
        </w:rPr>
        <w:t xml:space="preserve">: </w:t>
      </w:r>
      <w:r>
        <w:rPr>
          <w:b/>
          <w:u w:val="single"/>
        </w:rPr>
        <w:t>Kommunikationsmittel im Alltag</w:t>
      </w:r>
    </w:p>
    <w:p w14:paraId="7E85B3DD" w14:textId="6A521A2C" w:rsidR="006339F7" w:rsidRDefault="006339F7" w:rsidP="006339F7">
      <w:pPr>
        <w:pStyle w:val="PlainText"/>
        <w:rPr>
          <w:b/>
          <w:u w:val="single"/>
        </w:rPr>
      </w:pPr>
    </w:p>
    <w:p w14:paraId="403CD929" w14:textId="3F475FC6" w:rsidR="006339F7" w:rsidRPr="00FB4B8F" w:rsidRDefault="006339F7" w:rsidP="006339F7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>
        <w:rPr>
          <w:sz w:val="20"/>
          <w:szCs w:val="20"/>
        </w:rPr>
        <w:t>127</w:t>
      </w:r>
      <w:r w:rsidRPr="00FB4B8F">
        <w:rPr>
          <w:sz w:val="20"/>
          <w:szCs w:val="20"/>
        </w:rPr>
        <w:t>, please prepare full answers to the questions 1-</w:t>
      </w:r>
      <w:r w:rsidR="00E26676">
        <w:rPr>
          <w:sz w:val="20"/>
          <w:szCs w:val="20"/>
        </w:rPr>
        <w:t>5</w:t>
      </w:r>
    </w:p>
    <w:p w14:paraId="7963D53B" w14:textId="77777777" w:rsidR="006339F7" w:rsidRPr="00FB4B8F" w:rsidRDefault="006339F7" w:rsidP="006339F7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05F82263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1B4BDD73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Question type 2: Specific </w:t>
      </w:r>
      <w:proofErr w:type="gramStart"/>
      <w:r w:rsidRPr="00FB4B8F">
        <w:rPr>
          <w:rFonts w:ascii="Verdana-Bold" w:hAnsi="Verdana-Bold" w:cs="Verdana-Bold"/>
          <w:b/>
          <w:bCs/>
          <w:sz w:val="16"/>
          <w:szCs w:val="16"/>
        </w:rPr>
        <w:t>factual information</w:t>
      </w:r>
      <w:proofErr w:type="gramEnd"/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 about the picture</w:t>
      </w:r>
    </w:p>
    <w:p w14:paraId="487B4212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3BA27658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62A2E496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1E28276F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057D981B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3E4101ED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5EF3AAD3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44ED56AA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602294D1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29B406B2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A719C4C" w14:textId="546228AB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sz w:val="20"/>
          <w:szCs w:val="20"/>
        </w:rPr>
        <w:t>1.</w:t>
      </w:r>
      <w:r w:rsidRPr="00FB4B8F">
        <w:rPr>
          <w:rFonts w:ascii="Arial" w:hAnsi="Arial" w:cs="Arial"/>
          <w:sz w:val="20"/>
          <w:szCs w:val="20"/>
        </w:rPr>
        <w:tab/>
        <w:t xml:space="preserve">Was </w:t>
      </w:r>
      <w:r>
        <w:rPr>
          <w:rFonts w:ascii="Arial" w:hAnsi="Arial" w:cs="Arial"/>
          <w:sz w:val="20"/>
          <w:szCs w:val="20"/>
        </w:rPr>
        <w:t>siehst du auf diesem Foto</w:t>
      </w:r>
      <w:r w:rsidRPr="00FB4B8F">
        <w:rPr>
          <w:rFonts w:ascii="Arial" w:hAnsi="Arial" w:cs="Arial"/>
          <w:sz w:val="20"/>
          <w:szCs w:val="20"/>
        </w:rPr>
        <w:t>?</w:t>
      </w:r>
    </w:p>
    <w:p w14:paraId="7386144E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79C5E88C" w14:textId="78F21D5A" w:rsidR="006339F7" w:rsidRPr="00FB4B8F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2.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  <w:t>Was mach</w:t>
      </w:r>
      <w:r w:rsidR="00E2667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 der junge Mann rechts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38773893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50C220AA" w14:textId="6E2F9607" w:rsidR="006339F7" w:rsidRPr="00FB4B8F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3.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E2667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Was wird das Mädchen nachher machen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426BFB9D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43A0986B" w14:textId="57AA03CA" w:rsidR="006339F7" w:rsidRPr="00FB4B8F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4.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E2667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Warum ist eine Bibliothek ein guter Ort, einen Laptop auszuleihen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0304074F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4C990B49" w14:textId="4FD46424" w:rsidR="006339F7" w:rsidRPr="00FB4B8F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5.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E2667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Wie hast du in letzter Zeit am meisten kommuniziert: der Post, Internet oder Telefon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2652C218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4FECE3A4" w14:textId="77777777" w:rsidR="006339F7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1EEAB8E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14:paraId="4DE5EB03" w14:textId="4455280F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Task A (picture-based discussion)</w:t>
      </w:r>
    </w:p>
    <w:p w14:paraId="0875A32A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24014A44" w14:textId="77777777" w:rsidR="006339F7" w:rsidRPr="00886C1A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08ADB88" w14:textId="77777777" w:rsidR="006339F7" w:rsidRPr="00886C1A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6339F7" w:rsidRPr="00886C1A" w14:paraId="4F965449" w14:textId="77777777" w:rsidTr="00895A56">
        <w:tc>
          <w:tcPr>
            <w:tcW w:w="1129" w:type="dxa"/>
          </w:tcPr>
          <w:p w14:paraId="4A14DF86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1DCFFFD5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6339F7" w:rsidRPr="00886C1A" w14:paraId="7E65AEC1" w14:textId="77777777" w:rsidTr="00895A56">
        <w:tc>
          <w:tcPr>
            <w:tcW w:w="1129" w:type="dxa"/>
          </w:tcPr>
          <w:p w14:paraId="552C606A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227BB1EE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material.</w:t>
            </w:r>
          </w:p>
        </w:tc>
      </w:tr>
      <w:tr w:rsidR="006339F7" w:rsidRPr="00886C1A" w14:paraId="3916D8EE" w14:textId="77777777" w:rsidTr="00895A56">
        <w:tc>
          <w:tcPr>
            <w:tcW w:w="1129" w:type="dxa"/>
          </w:tcPr>
          <w:p w14:paraId="1DEE2444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9639" w:type="dxa"/>
          </w:tcPr>
          <w:p w14:paraId="53F20BCF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briefly to questions, some responses may consist of single-word answers, much hesitation and continuous prompting needed</w:t>
            </w:r>
          </w:p>
          <w:p w14:paraId="07BBEC81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Limited success in adapting language to describe, narrate, inform in response to questions and sometimes unable to respond</w:t>
            </w:r>
          </w:p>
          <w:p w14:paraId="4F6CBE5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Straightforward opinions may be expressed but generally without justification</w:t>
            </w:r>
          </w:p>
          <w:p w14:paraId="19CF19A0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inconsistently intelligible, with inaccuracies that lead to some impairment in communication</w:t>
            </w:r>
          </w:p>
        </w:tc>
      </w:tr>
      <w:tr w:rsidR="006339F7" w:rsidRPr="00886C1A" w14:paraId="5552D750" w14:textId="77777777" w:rsidTr="00895A56">
        <w:tc>
          <w:tcPr>
            <w:tcW w:w="1129" w:type="dxa"/>
          </w:tcPr>
          <w:p w14:paraId="3C8CF914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9639" w:type="dxa"/>
          </w:tcPr>
          <w:p w14:paraId="073C4D36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some development, some hesitation and some prompting necessary</w:t>
            </w:r>
          </w:p>
          <w:p w14:paraId="2F6AB509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effective adaptation of language to describe, narrate and inform in response to the questions</w:t>
            </w:r>
          </w:p>
          <w:p w14:paraId="2BAFD863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with occasional, brief justification</w:t>
            </w:r>
          </w:p>
          <w:p w14:paraId="140D17B3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intelligible but occasionally inaccuracies affect clarity of communication</w:t>
            </w:r>
          </w:p>
        </w:tc>
      </w:tr>
      <w:tr w:rsidR="006339F7" w:rsidRPr="00886C1A" w14:paraId="6922C8D6" w14:textId="77777777" w:rsidTr="00895A56">
        <w:tc>
          <w:tcPr>
            <w:tcW w:w="1129" w:type="dxa"/>
          </w:tcPr>
          <w:p w14:paraId="661AF51F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9639" w:type="dxa"/>
          </w:tcPr>
          <w:p w14:paraId="333A970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frequently developed responses, only occasional hesitation and only occasional prompting necessary</w:t>
            </w:r>
          </w:p>
          <w:p w14:paraId="69C0CF8B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Frequently effective adaptation of language to describe, narrate and inform in response to questions</w:t>
            </w:r>
          </w:p>
          <w:p w14:paraId="24E6E5D5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effectively and gives justification, with some development</w:t>
            </w:r>
          </w:p>
          <w:p w14:paraId="490BEA27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Pronunciation and intonation are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intelligible,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inaccuracies are minimal and have no impact on clarity of communication</w:t>
            </w:r>
          </w:p>
        </w:tc>
      </w:tr>
      <w:tr w:rsidR="006339F7" w:rsidRPr="00886C1A" w14:paraId="6B573795" w14:textId="77777777" w:rsidTr="00895A56">
        <w:tc>
          <w:tcPr>
            <w:tcW w:w="1129" w:type="dxa"/>
          </w:tcPr>
          <w:p w14:paraId="767F9E71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9639" w:type="dxa"/>
          </w:tcPr>
          <w:p w14:paraId="18EE5A0D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consistently fluent and developed responses</w:t>
            </w:r>
          </w:p>
          <w:p w14:paraId="0B016816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effective adaptation of language to describe, narrate and inform, in response to questions</w:t>
            </w:r>
          </w:p>
          <w:p w14:paraId="5002D2C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Expresses opinions with ease and gives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fully-developed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justification</w:t>
            </w:r>
          </w:p>
          <w:p w14:paraId="175D24BD" w14:textId="77777777" w:rsidR="006339F7" w:rsidRPr="00B65864" w:rsidRDefault="006339F7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consistently accurate and intelligible</w:t>
            </w:r>
          </w:p>
        </w:tc>
      </w:tr>
    </w:tbl>
    <w:p w14:paraId="0BFC2F91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64B97875" w14:textId="77777777" w:rsidR="006339F7" w:rsidRPr="00AE455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3A4F15D8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6339F7" w:rsidRPr="00886C1A" w14:paraId="5E3BD9BC" w14:textId="77777777" w:rsidTr="00895A56">
        <w:tc>
          <w:tcPr>
            <w:tcW w:w="1129" w:type="dxa"/>
          </w:tcPr>
          <w:p w14:paraId="0705C42F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0343E1D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6339F7" w:rsidRPr="00886C1A" w14:paraId="2EDAEBD3" w14:textId="77777777" w:rsidTr="00895A56">
        <w:tc>
          <w:tcPr>
            <w:tcW w:w="1129" w:type="dxa"/>
          </w:tcPr>
          <w:p w14:paraId="391CD8F7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22BC5A24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language</w:t>
            </w:r>
          </w:p>
        </w:tc>
      </w:tr>
      <w:tr w:rsidR="006339F7" w:rsidRPr="00AE4557" w14:paraId="50285676" w14:textId="77777777" w:rsidTr="00895A56">
        <w:tc>
          <w:tcPr>
            <w:tcW w:w="1129" w:type="dxa"/>
          </w:tcPr>
          <w:p w14:paraId="1F95C1D7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4F3A13D2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accuracy in grammatical structures in response to questions; occasional success when referring to past, present and/or future events</w:t>
            </w:r>
          </w:p>
          <w:p w14:paraId="02173A6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coherent phrases and short sentences in response to questions; regular instances of error that sometimes prevent meaning being conveyed</w:t>
            </w:r>
          </w:p>
        </w:tc>
      </w:tr>
      <w:tr w:rsidR="006339F7" w:rsidRPr="00AE4557" w14:paraId="1D798267" w14:textId="77777777" w:rsidTr="00895A56">
        <w:tc>
          <w:tcPr>
            <w:tcW w:w="1129" w:type="dxa"/>
          </w:tcPr>
          <w:p w14:paraId="3689CCEE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5F878BB1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accurate grammatical structures, including some successful references to past, present and/or future events in response to questions, some ambiguity</w:t>
            </w:r>
          </w:p>
          <w:p w14:paraId="6E06FF35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partially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errors occur that sometimes hinder clarity of communication and occasionally prevent meaning being conveyed</w:t>
            </w:r>
          </w:p>
        </w:tc>
      </w:tr>
      <w:tr w:rsidR="006339F7" w:rsidRPr="00AE4557" w14:paraId="259F75C6" w14:textId="77777777" w:rsidTr="00895A56">
        <w:tc>
          <w:tcPr>
            <w:tcW w:w="1129" w:type="dxa"/>
          </w:tcPr>
          <w:p w14:paraId="598C5D7E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78EB8DD3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Generally accurate grammatical structures, generally successful references to past, present and/or future events in response to questions, occasional ambiguity</w:t>
            </w:r>
          </w:p>
          <w:p w14:paraId="7FACDCCC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Responses are generally coherent although errors occur that occasionally hinder clarity of communication</w:t>
            </w:r>
          </w:p>
        </w:tc>
      </w:tr>
      <w:tr w:rsidR="006339F7" w:rsidRPr="00AE4557" w14:paraId="05090627" w14:textId="77777777" w:rsidTr="00895A56">
        <w:tc>
          <w:tcPr>
            <w:tcW w:w="1129" w:type="dxa"/>
          </w:tcPr>
          <w:p w14:paraId="7175E38D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52A78205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accurate grammatical structures, successful references to past, present and/or future events in response to questions</w:t>
            </w:r>
          </w:p>
          <w:p w14:paraId="7F33E5EF" w14:textId="77777777" w:rsidR="006339F7" w:rsidRPr="00B65864" w:rsidRDefault="006339F7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fully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any errors do not hinder the clarity of the communication</w:t>
            </w:r>
          </w:p>
        </w:tc>
      </w:tr>
    </w:tbl>
    <w:p w14:paraId="463DB140" w14:textId="77777777" w:rsidR="006339F7" w:rsidRDefault="006339F7" w:rsidP="006339F7">
      <w:pPr>
        <w:pStyle w:val="PlainText"/>
        <w:spacing w:line="600" w:lineRule="auto"/>
      </w:pPr>
      <w:r>
        <w:t xml:space="preserve">  </w:t>
      </w:r>
    </w:p>
    <w:p w14:paraId="47C5CF19" w14:textId="77777777" w:rsidR="006339F7" w:rsidRPr="00814CB6" w:rsidRDefault="006339F7" w:rsidP="006339F7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0AA6CCAD" w14:textId="77777777" w:rsidR="006339F7" w:rsidRPr="00814CB6" w:rsidRDefault="006339F7" w:rsidP="006339F7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3C06AD1D" w14:textId="77777777" w:rsidR="006339F7" w:rsidRDefault="006339F7" w:rsidP="006339F7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672C0813" w14:textId="77777777" w:rsidR="006339F7" w:rsidRDefault="006339F7" w:rsidP="006339F7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1F3EB93D" w14:textId="77777777" w:rsidR="006339F7" w:rsidRDefault="006339F7" w:rsidP="006339F7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6F558375" w14:textId="6F9C778D" w:rsidR="00C96A1C" w:rsidRPr="009D29B5" w:rsidRDefault="00C96A1C" w:rsidP="00C96A1C">
      <w:pPr>
        <w:pStyle w:val="PlainText"/>
        <w:rPr>
          <w:b/>
          <w:u w:val="single"/>
        </w:rPr>
      </w:pPr>
      <w:r w:rsidRPr="009D29B5">
        <w:rPr>
          <w:b/>
          <w:u w:val="single"/>
        </w:rPr>
        <w:t>Y1</w:t>
      </w:r>
      <w:r w:rsidR="001736B1">
        <w:rPr>
          <w:b/>
          <w:u w:val="single"/>
        </w:rPr>
        <w:t>1</w:t>
      </w:r>
      <w:r w:rsidRPr="009D29B5">
        <w:rPr>
          <w:b/>
          <w:u w:val="single"/>
        </w:rPr>
        <w:t xml:space="preserve"> Speaking questions Michaelmas week </w:t>
      </w:r>
      <w:r w:rsidR="001736B1">
        <w:rPr>
          <w:b/>
          <w:u w:val="single"/>
        </w:rPr>
        <w:t>9</w:t>
      </w:r>
      <w:r w:rsidRPr="009D29B5">
        <w:rPr>
          <w:b/>
          <w:u w:val="single"/>
        </w:rPr>
        <w:t xml:space="preserve">: </w:t>
      </w:r>
      <w:r w:rsidR="001D48A5">
        <w:rPr>
          <w:b/>
          <w:u w:val="single"/>
        </w:rPr>
        <w:t>Verloren und gefunden</w:t>
      </w:r>
      <w:r w:rsidRPr="009D29B5">
        <w:rPr>
          <w:b/>
          <w:u w:val="single"/>
        </w:rPr>
        <w:t xml:space="preserve">: </w:t>
      </w:r>
    </w:p>
    <w:p w14:paraId="3EA124BA" w14:textId="77777777" w:rsidR="00C96A1C" w:rsidRPr="009D29B5" w:rsidRDefault="00C96A1C" w:rsidP="00C96A1C">
      <w:pPr>
        <w:pStyle w:val="PlainText"/>
      </w:pPr>
    </w:p>
    <w:p w14:paraId="470ACBE9" w14:textId="1B3B346B" w:rsidR="00C96A1C" w:rsidRDefault="00C96A1C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6A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Was </w:t>
      </w:r>
      <w:r w:rsidR="001D48A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hast du schon verloren oder gefunden? Wo?</w:t>
      </w:r>
    </w:p>
    <w:p w14:paraId="3E71FF70" w14:textId="250A4855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8A5">
        <w:rPr>
          <w:rFonts w:ascii="Arial" w:hAnsi="Arial" w:cs="Arial"/>
          <w:color w:val="333333"/>
        </w:rPr>
        <w:t>_______________________________________________________</w:t>
      </w:r>
    </w:p>
    <w:p w14:paraId="72659780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43D8968" w14:textId="2F7FF24E" w:rsidR="00C96A1C" w:rsidRDefault="001D48A5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Wie suchst du nach dem Gegenstand, wenn du etwas verlierst?</w:t>
      </w:r>
    </w:p>
    <w:p w14:paraId="2E0DF41F" w14:textId="1041090D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8A5">
        <w:rPr>
          <w:rFonts w:ascii="Arial" w:hAnsi="Arial" w:cs="Arial"/>
          <w:color w:val="333333"/>
        </w:rPr>
        <w:t>_______________________________________________________</w:t>
      </w:r>
    </w:p>
    <w:p w14:paraId="4C2B23EC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7CD1380" w14:textId="1AD05692" w:rsidR="00C96A1C" w:rsidRDefault="00C96A1C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6A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</w:t>
      </w:r>
      <w:r w:rsidR="001D48A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as hast du verloren, das dir wichtig war?</w:t>
      </w:r>
    </w:p>
    <w:p w14:paraId="1A0DEB7B" w14:textId="5FB034C4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8A5">
        <w:rPr>
          <w:rFonts w:ascii="Arial" w:hAnsi="Arial" w:cs="Arial"/>
          <w:color w:val="333333"/>
        </w:rPr>
        <w:t>_______________________________________________________</w:t>
      </w:r>
    </w:p>
    <w:p w14:paraId="06EF0134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1720299" w14:textId="4DDBA68E" w:rsidR="00C96A1C" w:rsidRDefault="001D48A5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Warum war dir dieser Gegenstand wichtig?</w:t>
      </w:r>
    </w:p>
    <w:p w14:paraId="27655008" w14:textId="1194DC98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8A5">
        <w:rPr>
          <w:rFonts w:ascii="Arial" w:hAnsi="Arial" w:cs="Arial"/>
          <w:color w:val="333333"/>
        </w:rPr>
        <w:t>_____________________________________________________________________________________________________________________</w:t>
      </w:r>
    </w:p>
    <w:p w14:paraId="23EF1E2C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7AD35B6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5DA2203" w14:textId="77777777" w:rsidR="00C96A1C" w:rsidRDefault="00C96A1C" w:rsidP="00C96A1C">
      <w:pPr>
        <w:pStyle w:val="PlainText"/>
        <w:rPr>
          <w:lang w:val="de-DE"/>
        </w:rPr>
      </w:pPr>
    </w:p>
    <w:p w14:paraId="1C577900" w14:textId="77777777" w:rsidR="00C96A1C" w:rsidRDefault="00C96A1C" w:rsidP="00C96A1C">
      <w:pPr>
        <w:pStyle w:val="PlainText"/>
        <w:rPr>
          <w:lang w:val="de-DE"/>
        </w:rPr>
      </w:pPr>
    </w:p>
    <w:p w14:paraId="62C9B968" w14:textId="77777777" w:rsidR="00C96A1C" w:rsidRDefault="00C96A1C" w:rsidP="00C96A1C">
      <w:pPr>
        <w:pStyle w:val="PlainText"/>
        <w:rPr>
          <w:lang w:val="de-DE"/>
        </w:rPr>
      </w:pPr>
    </w:p>
    <w:p w14:paraId="5FF7F87B" w14:textId="77777777" w:rsidR="001D48A5" w:rsidRPr="00814CB6" w:rsidRDefault="001D48A5" w:rsidP="001D48A5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4704683D" w14:textId="77777777" w:rsidR="001D48A5" w:rsidRPr="00814CB6" w:rsidRDefault="001D48A5" w:rsidP="001D48A5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0F1FD909" w14:textId="77777777" w:rsidR="001D48A5" w:rsidRDefault="001D48A5" w:rsidP="001D48A5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53D5DED2" w14:textId="77777777" w:rsidR="001D48A5" w:rsidRDefault="001D48A5" w:rsidP="001D48A5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4ED2131A" w14:textId="77777777" w:rsidR="001D48A5" w:rsidRDefault="001D48A5" w:rsidP="001D48A5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6C33AD1A" w14:textId="77777777" w:rsidR="001D48A5" w:rsidRDefault="001D48A5" w:rsidP="001D48A5">
      <w:pPr>
        <w:pStyle w:val="PlainText"/>
        <w:rPr>
          <w:lang w:val="de-DE"/>
        </w:rPr>
      </w:pPr>
    </w:p>
    <w:p w14:paraId="1584A46D" w14:textId="77777777" w:rsidR="001D48A5" w:rsidRDefault="001D48A5" w:rsidP="001D48A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0531733B" w14:textId="77777777" w:rsidR="001D48A5" w:rsidRDefault="001D48A5" w:rsidP="001D48A5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1CA4A551" w14:textId="627A3433" w:rsidR="001D48A5" w:rsidRPr="00814CB6" w:rsidRDefault="001D48A5" w:rsidP="001D48A5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t>Tasks B and C (conversations mark scheme)</w:t>
      </w:r>
    </w:p>
    <w:p w14:paraId="7366E558" w14:textId="77777777" w:rsidR="001D48A5" w:rsidRPr="00886C1A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4D7967C4" w14:textId="77777777" w:rsidR="001D48A5" w:rsidRPr="00886C1A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458E9B5A" w14:textId="77777777" w:rsidR="001D48A5" w:rsidRPr="00886C1A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D48A5" w:rsidRPr="00886C1A" w14:paraId="5C9BB04B" w14:textId="77777777" w:rsidTr="00895A56">
        <w:tc>
          <w:tcPr>
            <w:tcW w:w="1277" w:type="dxa"/>
          </w:tcPr>
          <w:p w14:paraId="0AEA9AAC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653C7D3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D48A5" w:rsidRPr="00886C1A" w14:paraId="1459EB68" w14:textId="77777777" w:rsidTr="00895A56">
        <w:tc>
          <w:tcPr>
            <w:tcW w:w="1277" w:type="dxa"/>
          </w:tcPr>
          <w:p w14:paraId="5BC711E0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7F05960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1D48A5" w:rsidRPr="00886C1A" w14:paraId="317E4F0E" w14:textId="77777777" w:rsidTr="00895A56">
        <w:tc>
          <w:tcPr>
            <w:tcW w:w="1277" w:type="dxa"/>
          </w:tcPr>
          <w:p w14:paraId="58A8AC4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59E6F6A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0C91B8CB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4D6AFFD7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1CE5A882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1D48A5" w:rsidRPr="00886C1A" w14:paraId="5512BE2E" w14:textId="77777777" w:rsidTr="00895A56">
        <w:tc>
          <w:tcPr>
            <w:tcW w:w="1277" w:type="dxa"/>
          </w:tcPr>
          <w:p w14:paraId="55AB9F08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3400D2AB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1E9EBF04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4B12CE93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2B8BBA3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2A749206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1D48A5" w:rsidRPr="00886C1A" w14:paraId="38973A55" w14:textId="77777777" w:rsidTr="00895A56">
        <w:tc>
          <w:tcPr>
            <w:tcW w:w="1277" w:type="dxa"/>
          </w:tcPr>
          <w:p w14:paraId="4B16C7EC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44008113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626495A9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47CE537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51655C6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1D48A5" w:rsidRPr="00886C1A" w14:paraId="490F6E28" w14:textId="77777777" w:rsidTr="00895A56">
        <w:tc>
          <w:tcPr>
            <w:tcW w:w="1277" w:type="dxa"/>
          </w:tcPr>
          <w:p w14:paraId="1CA590F8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16B73584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0D8CBE0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6B61F6E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284A64F2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7001D0FD" w14:textId="77777777" w:rsidR="001D48A5" w:rsidRPr="00886C1A" w:rsidRDefault="001D48A5" w:rsidP="001D4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D48A5" w:rsidRPr="00886C1A" w14:paraId="6F2F526C" w14:textId="77777777" w:rsidTr="00895A56">
        <w:tc>
          <w:tcPr>
            <w:tcW w:w="1277" w:type="dxa"/>
          </w:tcPr>
          <w:p w14:paraId="10BB7FA9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041D32B7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D48A5" w:rsidRPr="00886C1A" w14:paraId="59825C2B" w14:textId="77777777" w:rsidTr="00895A56">
        <w:tc>
          <w:tcPr>
            <w:tcW w:w="1277" w:type="dxa"/>
          </w:tcPr>
          <w:p w14:paraId="0579DF1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2F6F3CF5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1D48A5" w:rsidRPr="00886C1A" w14:paraId="5E750EC2" w14:textId="77777777" w:rsidTr="00895A56">
        <w:tc>
          <w:tcPr>
            <w:tcW w:w="1277" w:type="dxa"/>
          </w:tcPr>
          <w:p w14:paraId="7916BD4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78693173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769AF9FE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327570CC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1D48A5" w:rsidRPr="00886C1A" w14:paraId="3C294970" w14:textId="77777777" w:rsidTr="00895A56">
        <w:tc>
          <w:tcPr>
            <w:tcW w:w="1277" w:type="dxa"/>
          </w:tcPr>
          <w:p w14:paraId="4BC421B6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3E4E18E9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551E7BA9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0D7AD425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1D48A5" w:rsidRPr="00886C1A" w14:paraId="6E5DCEB4" w14:textId="77777777" w:rsidTr="00895A56">
        <w:tc>
          <w:tcPr>
            <w:tcW w:w="1277" w:type="dxa"/>
          </w:tcPr>
          <w:p w14:paraId="16F317CB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06E492E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09E363D6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7379AEA7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1E2E396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1D48A5" w:rsidRPr="00886C1A" w14:paraId="2E52FCD4" w14:textId="77777777" w:rsidTr="00895A56">
        <w:tc>
          <w:tcPr>
            <w:tcW w:w="1277" w:type="dxa"/>
          </w:tcPr>
          <w:p w14:paraId="1FCFD3DE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02FFA486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245756F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45B0E52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40BA22B0" w14:textId="77777777" w:rsidR="001D48A5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3FD19354" w14:textId="77777777" w:rsidR="001D48A5" w:rsidRPr="00D67CDF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660DCBBD" w14:textId="77777777" w:rsidR="001D48A5" w:rsidRDefault="001D48A5" w:rsidP="001D48A5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D48A5" w:rsidRPr="00886C1A" w14:paraId="697DF8F2" w14:textId="77777777" w:rsidTr="00895A56">
        <w:tc>
          <w:tcPr>
            <w:tcW w:w="1277" w:type="dxa"/>
          </w:tcPr>
          <w:p w14:paraId="3A4E03C7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5DF3B545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D48A5" w:rsidRPr="00886C1A" w14:paraId="42DDA831" w14:textId="77777777" w:rsidTr="00895A56">
        <w:tc>
          <w:tcPr>
            <w:tcW w:w="1277" w:type="dxa"/>
          </w:tcPr>
          <w:p w14:paraId="20C456CC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2742A5C1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1D48A5" w:rsidRPr="00886C1A" w14:paraId="2E22E833" w14:textId="77777777" w:rsidTr="00895A56">
        <w:tc>
          <w:tcPr>
            <w:tcW w:w="1277" w:type="dxa"/>
          </w:tcPr>
          <w:p w14:paraId="4C8A39CA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6DD7D9FD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0CD2B66D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0AAD1C4A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1D48A5" w:rsidRPr="00886C1A" w14:paraId="1BAE3303" w14:textId="77777777" w:rsidTr="00895A56">
        <w:tc>
          <w:tcPr>
            <w:tcW w:w="1277" w:type="dxa"/>
          </w:tcPr>
          <w:p w14:paraId="0C32B18A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0FD1B9C7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7BD0B512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10BF7312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1D48A5" w:rsidRPr="00886C1A" w14:paraId="23577A3A" w14:textId="77777777" w:rsidTr="00895A56">
        <w:tc>
          <w:tcPr>
            <w:tcW w:w="1277" w:type="dxa"/>
          </w:tcPr>
          <w:p w14:paraId="04E7B9C8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48CEF044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45E44CE6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6266F87B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1D48A5" w:rsidRPr="00886C1A" w14:paraId="623D3DD6" w14:textId="77777777" w:rsidTr="00895A56">
        <w:tc>
          <w:tcPr>
            <w:tcW w:w="1277" w:type="dxa"/>
          </w:tcPr>
          <w:p w14:paraId="6DF8B9FE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7A042494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0BFC43C5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67C095BC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7DA4E62D" w14:textId="77777777" w:rsidR="00895A56" w:rsidRDefault="00895A56" w:rsidP="002C29FC">
      <w:pPr>
        <w:pStyle w:val="PlainText"/>
        <w:rPr>
          <w:b/>
          <w:u w:val="single"/>
        </w:rPr>
      </w:pPr>
    </w:p>
    <w:p w14:paraId="2D7025F5" w14:textId="138C34EE" w:rsidR="002C29FC" w:rsidRPr="009D29B5" w:rsidRDefault="002C29FC" w:rsidP="002C29FC">
      <w:pPr>
        <w:pStyle w:val="PlainText"/>
        <w:rPr>
          <w:b/>
          <w:u w:val="single"/>
        </w:rPr>
      </w:pPr>
      <w:r w:rsidRPr="009D29B5">
        <w:rPr>
          <w:b/>
          <w:u w:val="single"/>
        </w:rPr>
        <w:t>Y1</w:t>
      </w:r>
      <w:r w:rsidR="00895A56">
        <w:rPr>
          <w:b/>
          <w:u w:val="single"/>
        </w:rPr>
        <w:t xml:space="preserve">1 </w:t>
      </w:r>
      <w:r w:rsidRPr="009D29B5">
        <w:rPr>
          <w:b/>
          <w:u w:val="single"/>
        </w:rPr>
        <w:t xml:space="preserve">Speaking questions Michaelmas week </w:t>
      </w:r>
      <w:r w:rsidR="00895A56">
        <w:rPr>
          <w:b/>
          <w:u w:val="single"/>
        </w:rPr>
        <w:t>10</w:t>
      </w:r>
      <w:r w:rsidR="00D05A04">
        <w:rPr>
          <w:b/>
          <w:u w:val="single"/>
        </w:rPr>
        <w:t xml:space="preserve"> and 11</w:t>
      </w:r>
      <w:r w:rsidRPr="009D29B5">
        <w:rPr>
          <w:b/>
          <w:u w:val="single"/>
        </w:rPr>
        <w:t xml:space="preserve">: </w:t>
      </w:r>
      <w:r w:rsidR="00895A56">
        <w:rPr>
          <w:b/>
          <w:u w:val="single"/>
        </w:rPr>
        <w:t>Picture choice and preparation</w:t>
      </w:r>
      <w:r w:rsidRPr="009D29B5">
        <w:rPr>
          <w:b/>
          <w:u w:val="single"/>
        </w:rPr>
        <w:t xml:space="preserve"> </w:t>
      </w:r>
    </w:p>
    <w:p w14:paraId="0E62F328" w14:textId="77777777" w:rsidR="00895A56" w:rsidRDefault="00895A56" w:rsidP="00895A56">
      <w:pPr>
        <w:rPr>
          <w:sz w:val="20"/>
          <w:szCs w:val="20"/>
        </w:rPr>
      </w:pPr>
    </w:p>
    <w:p w14:paraId="3C493643" w14:textId="1A5E8876" w:rsidR="00895A56" w:rsidRDefault="00895A56" w:rsidP="00895A56">
      <w:pPr>
        <w:rPr>
          <w:sz w:val="20"/>
          <w:szCs w:val="20"/>
        </w:rPr>
      </w:pPr>
      <w:r>
        <w:rPr>
          <w:sz w:val="20"/>
          <w:szCs w:val="20"/>
        </w:rPr>
        <w:t>Choose a</w:t>
      </w:r>
      <w:r w:rsidRPr="00FB4B8F">
        <w:rPr>
          <w:sz w:val="20"/>
          <w:szCs w:val="20"/>
        </w:rPr>
        <w:t xml:space="preserve"> picture </w:t>
      </w:r>
      <w:r w:rsidR="00C1346C">
        <w:rPr>
          <w:sz w:val="20"/>
          <w:szCs w:val="20"/>
        </w:rPr>
        <w:t xml:space="preserve">for your </w:t>
      </w:r>
      <w:r w:rsidR="00207455">
        <w:rPr>
          <w:sz w:val="20"/>
          <w:szCs w:val="20"/>
        </w:rPr>
        <w:t>preliminary exam</w:t>
      </w:r>
      <w:bookmarkStart w:id="1" w:name="_GoBack"/>
      <w:bookmarkEnd w:id="1"/>
      <w:r w:rsidR="00C1346C">
        <w:rPr>
          <w:sz w:val="20"/>
          <w:szCs w:val="20"/>
        </w:rPr>
        <w:t xml:space="preserve"> speaking test. </w:t>
      </w:r>
    </w:p>
    <w:p w14:paraId="7E4DDDDA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3.3 Preparation for the speaking test</w:t>
      </w:r>
    </w:p>
    <w:p w14:paraId="0C44E2B8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Picture selection in Task A</w:t>
      </w:r>
    </w:p>
    <w:p w14:paraId="49BA5D52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To ensure students have access to the full range of assessment criteria and the opportunity to</w:t>
      </w:r>
    </w:p>
    <w:p w14:paraId="0D9B00A3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score well in Task A, it is essential they select a picture which follows the guidelines below.</w:t>
      </w:r>
    </w:p>
    <w:p w14:paraId="0E742BA2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 xml:space="preserve">The picture </w:t>
      </w:r>
      <w:r w:rsidRPr="00C1346C">
        <w:rPr>
          <w:rFonts w:ascii="Arial" w:hAnsi="Arial" w:cs="Arial"/>
          <w:b/>
          <w:bCs/>
          <w:sz w:val="24"/>
          <w:szCs w:val="24"/>
        </w:rPr>
        <w:t xml:space="preserve">MUST </w:t>
      </w:r>
      <w:r w:rsidRPr="00C1346C">
        <w:rPr>
          <w:rFonts w:ascii="Arial" w:hAnsi="Arial" w:cs="Arial"/>
          <w:sz w:val="24"/>
          <w:szCs w:val="24"/>
        </w:rPr>
        <w:t>contain the following elements:</w:t>
      </w:r>
    </w:p>
    <w:p w14:paraId="19BAA518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• people</w:t>
      </w:r>
    </w:p>
    <w:p w14:paraId="285C48E3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• objects</w:t>
      </w:r>
    </w:p>
    <w:p w14:paraId="7764E4A8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• interactions.</w:t>
      </w:r>
    </w:p>
    <w:p w14:paraId="74A50A12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The picture must not contain any text that could support students in their responses.</w:t>
      </w:r>
    </w:p>
    <w:p w14:paraId="7A805D48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 xml:space="preserve">For examples of pictures, please see the </w:t>
      </w:r>
      <w:r w:rsidRPr="00C1346C">
        <w:rPr>
          <w:rFonts w:ascii="Arial" w:hAnsi="Arial" w:cs="Arial"/>
          <w:i/>
          <w:iCs/>
          <w:sz w:val="24"/>
          <w:szCs w:val="24"/>
        </w:rPr>
        <w:t xml:space="preserve">Sample Assessment Materials </w:t>
      </w:r>
      <w:r w:rsidRPr="00C1346C">
        <w:rPr>
          <w:rFonts w:ascii="Arial" w:hAnsi="Arial" w:cs="Arial"/>
          <w:sz w:val="24"/>
          <w:szCs w:val="24"/>
        </w:rPr>
        <w:t>document, which is</w:t>
      </w:r>
    </w:p>
    <w:p w14:paraId="29878007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available on our website.</w:t>
      </w:r>
    </w:p>
    <w:p w14:paraId="4E476389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Teachers/examiners may not practise Task A with their students using the picture they will</w:t>
      </w:r>
    </w:p>
    <w:p w14:paraId="23C25431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 xml:space="preserve">be using in the test. They may use other pictures on the same </w:t>
      </w:r>
      <w:proofErr w:type="gramStart"/>
      <w:r w:rsidRPr="00C1346C">
        <w:rPr>
          <w:rFonts w:ascii="Arial" w:hAnsi="Arial" w:cs="Arial"/>
          <w:sz w:val="24"/>
          <w:szCs w:val="24"/>
        </w:rPr>
        <w:t>topic</w:t>
      </w:r>
      <w:proofErr w:type="gramEnd"/>
      <w:r w:rsidRPr="00C1346C">
        <w:rPr>
          <w:rFonts w:ascii="Arial" w:hAnsi="Arial" w:cs="Arial"/>
          <w:sz w:val="24"/>
          <w:szCs w:val="24"/>
        </w:rPr>
        <w:t xml:space="preserve"> but they may not</w:t>
      </w:r>
    </w:p>
    <w:p w14:paraId="6A8D5041" w14:textId="712491F9" w:rsidR="00C1346C" w:rsidRPr="00C1346C" w:rsidRDefault="00C1346C" w:rsidP="00C1346C">
      <w:pPr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practise or rehearse using the candidates chosen picture.</w:t>
      </w:r>
    </w:p>
    <w:p w14:paraId="5FB3846D" w14:textId="77777777" w:rsidR="00895A56" w:rsidRPr="00C1346C" w:rsidRDefault="00895A56" w:rsidP="00895A56">
      <w:pPr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For the IGCSE exam you will have to choose a picture and will be asked 5 questions following the rubric below:</w:t>
      </w:r>
    </w:p>
    <w:p w14:paraId="04EC2C82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Question type 1: A description of what you can see in the picture</w:t>
      </w:r>
    </w:p>
    <w:p w14:paraId="737421B5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 xml:space="preserve">Question type 2: Specific </w:t>
      </w:r>
      <w:proofErr w:type="gramStart"/>
      <w:r w:rsidRPr="00C1346C">
        <w:rPr>
          <w:rFonts w:ascii="Arial" w:hAnsi="Arial" w:cs="Arial"/>
          <w:b/>
          <w:bCs/>
          <w:sz w:val="24"/>
          <w:szCs w:val="24"/>
        </w:rPr>
        <w:t>factual information</w:t>
      </w:r>
      <w:proofErr w:type="gramEnd"/>
      <w:r w:rsidRPr="00C1346C">
        <w:rPr>
          <w:rFonts w:ascii="Arial" w:hAnsi="Arial" w:cs="Arial"/>
          <w:b/>
          <w:bCs/>
          <w:sz w:val="24"/>
          <w:szCs w:val="24"/>
        </w:rPr>
        <w:t xml:space="preserve"> about the picture</w:t>
      </w:r>
    </w:p>
    <w:p w14:paraId="493E1C95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For example, select a person or persons in the picture and state what they are doing.</w:t>
      </w:r>
    </w:p>
    <w:p w14:paraId="6EDB5578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Question type 3: Past or future hypothesis</w:t>
      </w:r>
    </w:p>
    <w:p w14:paraId="6F6AD886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This question must ask the candidate to imagine a possible past or potential future event</w:t>
      </w:r>
    </w:p>
    <w:p w14:paraId="7101774D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relating to the picture.</w:t>
      </w:r>
    </w:p>
    <w:p w14:paraId="604AB118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This is the opportunity to support the candidate in using additional tenses and time frames.</w:t>
      </w:r>
    </w:p>
    <w:p w14:paraId="2C78C3C1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Question type 4: Opinions about the picture</w:t>
      </w:r>
    </w:p>
    <w:p w14:paraId="2FFA9B61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This question elicits the candidate’s opinions on the picture and the topic.</w:t>
      </w:r>
    </w:p>
    <w:p w14:paraId="3C27B107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Question type 5: Evaluation</w:t>
      </w:r>
    </w:p>
    <w:p w14:paraId="59BF3CBF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The teacher/examiner should elicit an evaluation from the candidate. This question will move away from the content of the picture and exploit the wider topic area.</w:t>
      </w:r>
    </w:p>
    <w:p w14:paraId="570E937B" w14:textId="7BBA6B06" w:rsidR="00B25D3A" w:rsidRPr="00C1346C" w:rsidRDefault="00B25D3A" w:rsidP="00B25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C1346C">
        <w:rPr>
          <w:rFonts w:ascii="Arial" w:hAnsi="Arial" w:cs="Arial"/>
          <w:b/>
          <w:bCs/>
          <w:color w:val="FFFFFF"/>
          <w:sz w:val="24"/>
          <w:szCs w:val="24"/>
        </w:rPr>
        <w:t>Mark Linguistic knowledge and accuracy (AO4</w:t>
      </w:r>
    </w:p>
    <w:p w14:paraId="6A41BEC9" w14:textId="263DCFAE" w:rsidR="00A91CDD" w:rsidRPr="00C1346C" w:rsidRDefault="00C1346C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  <w:r w:rsidRPr="00C1346C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Prepare answers to possible questions based on your picture and topic. For similar questions see previous weeks and use your textbook.</w:t>
      </w:r>
    </w:p>
    <w:p w14:paraId="14BA415F" w14:textId="486A9395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BAC8C34" w14:textId="658B6EE5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12A3663" w14:textId="3B753CB9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1BA746FF" w14:textId="7B5B6A8B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D134264" w14:textId="66E6E5BF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4308AE1F" w14:textId="3F0CBE05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6E288BA" w14:textId="1BA42948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03D05D3E" w14:textId="6B95BBD5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A53CFF0" w14:textId="2C5D2A3E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1DC91D4A" w14:textId="7C3D7CFE" w:rsidR="00A91CDD" w:rsidRPr="009D29B5" w:rsidRDefault="00A91CDD" w:rsidP="00A91CDD">
      <w:pPr>
        <w:pStyle w:val="PlainText"/>
        <w:rPr>
          <w:b/>
          <w:u w:val="single"/>
        </w:rPr>
      </w:pPr>
      <w:r w:rsidRPr="009D29B5">
        <w:rPr>
          <w:b/>
          <w:u w:val="single"/>
        </w:rPr>
        <w:t>Y1</w:t>
      </w:r>
      <w:r w:rsidR="00346740">
        <w:rPr>
          <w:b/>
          <w:u w:val="single"/>
        </w:rPr>
        <w:t>1</w:t>
      </w:r>
      <w:r w:rsidRPr="009D29B5">
        <w:rPr>
          <w:b/>
          <w:u w:val="single"/>
        </w:rPr>
        <w:t xml:space="preserve"> Speaking questions Michaelmas week </w:t>
      </w:r>
      <w:r w:rsidR="00346740">
        <w:rPr>
          <w:b/>
          <w:u w:val="single"/>
        </w:rPr>
        <w:t>12</w:t>
      </w:r>
      <w:r w:rsidRPr="009D29B5">
        <w:rPr>
          <w:b/>
          <w:u w:val="single"/>
        </w:rPr>
        <w:t xml:space="preserve">: </w:t>
      </w:r>
      <w:r w:rsidR="00346740">
        <w:rPr>
          <w:b/>
          <w:u w:val="single"/>
        </w:rPr>
        <w:t>Umwelt</w:t>
      </w:r>
      <w:r w:rsidRPr="009D29B5">
        <w:rPr>
          <w:b/>
          <w:u w:val="single"/>
        </w:rPr>
        <w:t xml:space="preserve">: </w:t>
      </w:r>
    </w:p>
    <w:p w14:paraId="47756BC9" w14:textId="77777777" w:rsidR="00A91CDD" w:rsidRPr="009D29B5" w:rsidRDefault="00A91CDD" w:rsidP="00A91CDD">
      <w:pPr>
        <w:pStyle w:val="PlainText"/>
      </w:pPr>
    </w:p>
    <w:p w14:paraId="7BD10C67" w14:textId="77777777" w:rsidR="003E1E6D" w:rsidRPr="003E1E6D" w:rsidRDefault="003E1E6D" w:rsidP="003E1E6D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3E1E6D">
        <w:rPr>
          <w:rFonts w:ascii="Arial" w:hAnsi="Arial" w:cs="Arial"/>
          <w:bCs/>
          <w:sz w:val="24"/>
          <w:szCs w:val="24"/>
        </w:rPr>
        <w:t>Was sollte man tun, um die Umwelt zu schützen?</w:t>
      </w:r>
    </w:p>
    <w:p w14:paraId="72535295" w14:textId="718FE4D3" w:rsidR="00A91CDD" w:rsidRPr="00A91CDD" w:rsidRDefault="00A91CDD" w:rsidP="00A91CDD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C471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_______________________________________________________</w:t>
      </w:r>
    </w:p>
    <w:p w14:paraId="2BA9DEB0" w14:textId="6AA1BC99" w:rsidR="003E1E6D" w:rsidRPr="003E1E6D" w:rsidRDefault="003E1E6D" w:rsidP="003E1E6D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3E1E6D">
        <w:rPr>
          <w:rFonts w:ascii="Arial" w:hAnsi="Arial" w:cs="Arial"/>
          <w:bCs/>
          <w:sz w:val="24"/>
          <w:szCs w:val="24"/>
        </w:rPr>
        <w:t>Was machst du/macht deine Familie, um die Umwelt zu schützen?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E1E6D">
        <w:rPr>
          <w:rFonts w:ascii="Arial" w:hAnsi="Arial" w:cs="Arial"/>
          <w:bCs/>
          <w:sz w:val="24"/>
          <w:szCs w:val="24"/>
        </w:rPr>
        <w:t>Ist</w:t>
      </w:r>
      <w:proofErr w:type="gramEnd"/>
      <w:r w:rsidRPr="003E1E6D">
        <w:rPr>
          <w:rFonts w:ascii="Arial" w:hAnsi="Arial" w:cs="Arial"/>
          <w:bCs/>
          <w:sz w:val="24"/>
          <w:szCs w:val="24"/>
        </w:rPr>
        <w:t xml:space="preserve"> deine Famili</w:t>
      </w:r>
      <w:r>
        <w:rPr>
          <w:rFonts w:ascii="Arial" w:hAnsi="Arial" w:cs="Arial"/>
          <w:bCs/>
          <w:sz w:val="24"/>
          <w:szCs w:val="24"/>
        </w:rPr>
        <w:t>e</w:t>
      </w:r>
      <w:r w:rsidRPr="003E1E6D">
        <w:rPr>
          <w:rFonts w:ascii="Arial" w:hAnsi="Arial" w:cs="Arial"/>
          <w:bCs/>
          <w:sz w:val="24"/>
          <w:szCs w:val="24"/>
        </w:rPr>
        <w:t xml:space="preserve"> umweltfreundlich?</w:t>
      </w:r>
    </w:p>
    <w:p w14:paraId="764AEF42" w14:textId="19DE47D7" w:rsidR="00A91CDD" w:rsidRDefault="00A91CDD" w:rsidP="00A91CDD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C471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_______________________________________________________</w:t>
      </w:r>
    </w:p>
    <w:p w14:paraId="2F4BBB6B" w14:textId="2E237CF3" w:rsidR="003E1E6D" w:rsidRPr="003E1E6D" w:rsidRDefault="003E1E6D" w:rsidP="003E1E6D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3E1E6D">
        <w:rPr>
          <w:rFonts w:ascii="Arial" w:hAnsi="Arial" w:cs="Arial"/>
          <w:bCs/>
          <w:sz w:val="24"/>
          <w:szCs w:val="24"/>
        </w:rPr>
        <w:t>Was hast du letztes Jahr gemacht</w:t>
      </w:r>
      <w:r>
        <w:rPr>
          <w:rFonts w:ascii="Arial" w:hAnsi="Arial" w:cs="Arial"/>
          <w:bCs/>
          <w:sz w:val="24"/>
          <w:szCs w:val="24"/>
        </w:rPr>
        <w:t>, um umweltfreundlicher zu sein</w:t>
      </w:r>
      <w:r w:rsidRPr="003E1E6D">
        <w:rPr>
          <w:rFonts w:ascii="Arial" w:hAnsi="Arial" w:cs="Arial"/>
          <w:bCs/>
          <w:sz w:val="24"/>
          <w:szCs w:val="24"/>
        </w:rPr>
        <w:t>?</w:t>
      </w:r>
    </w:p>
    <w:p w14:paraId="49A074B4" w14:textId="5A5633C8" w:rsidR="00A91CDD" w:rsidRDefault="00A91CDD" w:rsidP="00A91CDD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C471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_______________________________________________________</w:t>
      </w:r>
    </w:p>
    <w:p w14:paraId="4D225E64" w14:textId="40ED9CA7" w:rsidR="00A91CDD" w:rsidRPr="003E1E6D" w:rsidRDefault="003E1E6D" w:rsidP="003E1E6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E1E6D">
        <w:rPr>
          <w:rFonts w:ascii="Arial" w:hAnsi="Arial" w:cs="Arial"/>
          <w:bCs/>
          <w:sz w:val="24"/>
          <w:szCs w:val="24"/>
        </w:rPr>
        <w:t>Was für Initiativen gibt es, die auf Guernsey eingeführt worden sind?</w:t>
      </w:r>
      <w:r w:rsidR="00A91CDD" w:rsidRPr="003E1E6D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4"/>
          <w:szCs w:val="24"/>
        </w:rPr>
        <w:t>__________________________________________________</w:t>
      </w:r>
    </w:p>
    <w:p w14:paraId="1B9FE2EE" w14:textId="77777777" w:rsidR="003E1E6D" w:rsidRPr="003E1E6D" w:rsidRDefault="003E1E6D" w:rsidP="003E1E6D">
      <w:pPr>
        <w:pStyle w:val="ListParagraph"/>
        <w:numPr>
          <w:ilvl w:val="0"/>
          <w:numId w:val="15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3E1E6D">
        <w:rPr>
          <w:rFonts w:ascii="Arial" w:hAnsi="Arial" w:cs="Arial"/>
          <w:bCs/>
          <w:sz w:val="24"/>
          <w:szCs w:val="24"/>
        </w:rPr>
        <w:t>Was könntest du in Zukunft unternehmen?</w:t>
      </w:r>
    </w:p>
    <w:p w14:paraId="45141E89" w14:textId="168D090F" w:rsidR="00A91CDD" w:rsidRDefault="00A91CDD" w:rsidP="00A91CDD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C471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_______________________________________________________</w:t>
      </w:r>
    </w:p>
    <w:p w14:paraId="01C7FCCE" w14:textId="77777777" w:rsidR="003E1E6D" w:rsidRPr="003E1E6D" w:rsidRDefault="003E1E6D" w:rsidP="003E1E6D">
      <w:pPr>
        <w:pStyle w:val="ListParagraph"/>
        <w:numPr>
          <w:ilvl w:val="0"/>
          <w:numId w:val="15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3E1E6D">
        <w:rPr>
          <w:rFonts w:ascii="Arial" w:hAnsi="Arial" w:cs="Arial"/>
          <w:bCs/>
          <w:sz w:val="24"/>
          <w:szCs w:val="24"/>
        </w:rPr>
        <w:t>Warum leben die Briten nicht grüner?</w:t>
      </w:r>
    </w:p>
    <w:p w14:paraId="43766DC2" w14:textId="2A7520A2" w:rsidR="00A91CDD" w:rsidRPr="006F76A0" w:rsidRDefault="00A91CDD" w:rsidP="00A91CDD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C471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_______________________________________________________</w:t>
      </w:r>
    </w:p>
    <w:p w14:paraId="070807F4" w14:textId="77777777" w:rsidR="003E1E6D" w:rsidRPr="00814CB6" w:rsidRDefault="003E1E6D" w:rsidP="003E1E6D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5A25D1BD" w14:textId="77777777" w:rsidR="003E1E6D" w:rsidRPr="00814CB6" w:rsidRDefault="003E1E6D" w:rsidP="003E1E6D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77EC1F0A" w14:textId="77777777" w:rsidR="003E1E6D" w:rsidRDefault="003E1E6D" w:rsidP="003E1E6D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386FCB9A" w14:textId="77777777" w:rsidR="003E1E6D" w:rsidRDefault="003E1E6D" w:rsidP="003E1E6D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33E2AE49" w14:textId="77777777" w:rsidR="003E1E6D" w:rsidRDefault="003E1E6D" w:rsidP="003E1E6D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0A19112E" w14:textId="77777777" w:rsidR="003E1E6D" w:rsidRPr="00814CB6" w:rsidRDefault="003E1E6D" w:rsidP="003E1E6D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t>Tasks B and C (conversations mark scheme)</w:t>
      </w:r>
    </w:p>
    <w:p w14:paraId="7EB4C136" w14:textId="77777777" w:rsidR="003E1E6D" w:rsidRPr="00886C1A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77653AF6" w14:textId="77777777" w:rsidR="003E1E6D" w:rsidRPr="00886C1A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0193E36F" w14:textId="77777777" w:rsidR="003E1E6D" w:rsidRPr="00886C1A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3E1E6D" w:rsidRPr="00886C1A" w14:paraId="168CAE00" w14:textId="77777777" w:rsidTr="00042CEB">
        <w:tc>
          <w:tcPr>
            <w:tcW w:w="1277" w:type="dxa"/>
          </w:tcPr>
          <w:p w14:paraId="2188DABD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1A3C4E18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E1E6D" w:rsidRPr="00886C1A" w14:paraId="744CCE82" w14:textId="77777777" w:rsidTr="00042CEB">
        <w:tc>
          <w:tcPr>
            <w:tcW w:w="1277" w:type="dxa"/>
          </w:tcPr>
          <w:p w14:paraId="2DFBE578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339EF5EA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3E1E6D" w:rsidRPr="00886C1A" w14:paraId="26F87AAD" w14:textId="77777777" w:rsidTr="00042CEB">
        <w:tc>
          <w:tcPr>
            <w:tcW w:w="1277" w:type="dxa"/>
          </w:tcPr>
          <w:p w14:paraId="419B5823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7F90FF2B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789A0742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48156BE2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78D88F25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3E1E6D" w:rsidRPr="00886C1A" w14:paraId="66D22F79" w14:textId="77777777" w:rsidTr="00042CEB">
        <w:tc>
          <w:tcPr>
            <w:tcW w:w="1277" w:type="dxa"/>
          </w:tcPr>
          <w:p w14:paraId="2586F89F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45FCA0F6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07B7D5DC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32942041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77A63474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3E3733FC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3E1E6D" w:rsidRPr="00886C1A" w14:paraId="67571CEC" w14:textId="77777777" w:rsidTr="00042CEB">
        <w:tc>
          <w:tcPr>
            <w:tcW w:w="1277" w:type="dxa"/>
          </w:tcPr>
          <w:p w14:paraId="28742880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0B426D6D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0E6CA78C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79645B21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1A0906D0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3E1E6D" w:rsidRPr="00886C1A" w14:paraId="294C8EF8" w14:textId="77777777" w:rsidTr="00042CEB">
        <w:tc>
          <w:tcPr>
            <w:tcW w:w="1277" w:type="dxa"/>
          </w:tcPr>
          <w:p w14:paraId="13FD6EE4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7C93DC8B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4F80B7C8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18175417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5201C76D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791588EC" w14:textId="77777777" w:rsidR="003E1E6D" w:rsidRPr="00886C1A" w:rsidRDefault="003E1E6D" w:rsidP="003E1E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3E1E6D" w:rsidRPr="00886C1A" w14:paraId="3B30B71D" w14:textId="77777777" w:rsidTr="00042CEB">
        <w:tc>
          <w:tcPr>
            <w:tcW w:w="1277" w:type="dxa"/>
          </w:tcPr>
          <w:p w14:paraId="4A32B4DA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1650F76C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E1E6D" w:rsidRPr="00886C1A" w14:paraId="5C66B4E4" w14:textId="77777777" w:rsidTr="00042CEB">
        <w:tc>
          <w:tcPr>
            <w:tcW w:w="1277" w:type="dxa"/>
          </w:tcPr>
          <w:p w14:paraId="56ED94F2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7377F7B4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3E1E6D" w:rsidRPr="00886C1A" w14:paraId="31277C80" w14:textId="77777777" w:rsidTr="00042CEB">
        <w:tc>
          <w:tcPr>
            <w:tcW w:w="1277" w:type="dxa"/>
          </w:tcPr>
          <w:p w14:paraId="6B367C72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245117A7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56052D6B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1FAC5437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3E1E6D" w:rsidRPr="00886C1A" w14:paraId="793DEF44" w14:textId="77777777" w:rsidTr="00042CEB">
        <w:tc>
          <w:tcPr>
            <w:tcW w:w="1277" w:type="dxa"/>
          </w:tcPr>
          <w:p w14:paraId="52E00F05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78AD0875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212A61F3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71FC5B0D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3E1E6D" w:rsidRPr="00886C1A" w14:paraId="20D41F0F" w14:textId="77777777" w:rsidTr="00042CEB">
        <w:tc>
          <w:tcPr>
            <w:tcW w:w="1277" w:type="dxa"/>
          </w:tcPr>
          <w:p w14:paraId="5810F31F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1D4BCA00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7F911E63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7D47CB99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465AB4BA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3E1E6D" w:rsidRPr="00886C1A" w14:paraId="667C0B27" w14:textId="77777777" w:rsidTr="00042CEB">
        <w:tc>
          <w:tcPr>
            <w:tcW w:w="1277" w:type="dxa"/>
          </w:tcPr>
          <w:p w14:paraId="04B853FA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2E7A42E9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2365BB1D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10C8128B" w14:textId="77777777" w:rsidR="003E1E6D" w:rsidRPr="00886C1A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3FC4BAE6" w14:textId="77777777" w:rsidR="003E1E6D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7942DA53" w14:textId="77777777" w:rsidR="003E1E6D" w:rsidRPr="00D67CDF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14BE9B04" w14:textId="77777777" w:rsidR="003E1E6D" w:rsidRDefault="003E1E6D" w:rsidP="003E1E6D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3E1E6D" w:rsidRPr="00886C1A" w14:paraId="6CCE3565" w14:textId="77777777" w:rsidTr="00042CEB">
        <w:tc>
          <w:tcPr>
            <w:tcW w:w="1277" w:type="dxa"/>
          </w:tcPr>
          <w:p w14:paraId="6F4D9B7A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0F528BE9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E1E6D" w:rsidRPr="00886C1A" w14:paraId="1E1C46A5" w14:textId="77777777" w:rsidTr="00042CEB">
        <w:tc>
          <w:tcPr>
            <w:tcW w:w="1277" w:type="dxa"/>
          </w:tcPr>
          <w:p w14:paraId="3DE35608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556851F0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3E1E6D" w:rsidRPr="00886C1A" w14:paraId="70C093DF" w14:textId="77777777" w:rsidTr="00042CEB">
        <w:tc>
          <w:tcPr>
            <w:tcW w:w="1277" w:type="dxa"/>
          </w:tcPr>
          <w:p w14:paraId="3DCEF558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47A6FCCC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6C3CF10D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78F882D8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3E1E6D" w:rsidRPr="00886C1A" w14:paraId="110C09CE" w14:textId="77777777" w:rsidTr="00042CEB">
        <w:tc>
          <w:tcPr>
            <w:tcW w:w="1277" w:type="dxa"/>
          </w:tcPr>
          <w:p w14:paraId="26F5D883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407FCEDD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022FD3BF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7FDB0998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3E1E6D" w:rsidRPr="00886C1A" w14:paraId="6F959CC8" w14:textId="77777777" w:rsidTr="00042CEB">
        <w:tc>
          <w:tcPr>
            <w:tcW w:w="1277" w:type="dxa"/>
          </w:tcPr>
          <w:p w14:paraId="15E0D883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6DDEE7AA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1B6A48F1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577CF37B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3E1E6D" w:rsidRPr="00886C1A" w14:paraId="254CCEB4" w14:textId="77777777" w:rsidTr="00042CEB">
        <w:tc>
          <w:tcPr>
            <w:tcW w:w="1277" w:type="dxa"/>
          </w:tcPr>
          <w:p w14:paraId="59ACA276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4EE161CE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37720CFA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2D68B74D" w14:textId="77777777" w:rsidR="003E1E6D" w:rsidRPr="00814CB6" w:rsidRDefault="003E1E6D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0FBC1FB2" w14:textId="77777777" w:rsidR="003E1E6D" w:rsidRDefault="003E1E6D" w:rsidP="00523874">
      <w:pPr>
        <w:rPr>
          <w:b/>
          <w:u w:val="single"/>
        </w:rPr>
      </w:pPr>
    </w:p>
    <w:p w14:paraId="5F8F28E9" w14:textId="3030A739" w:rsidR="00A91CDD" w:rsidRDefault="00A91CDD" w:rsidP="00523874">
      <w:pPr>
        <w:rPr>
          <w:b/>
          <w:u w:val="single"/>
        </w:rPr>
      </w:pPr>
      <w:r w:rsidRPr="009D29B5">
        <w:rPr>
          <w:b/>
          <w:u w:val="single"/>
        </w:rPr>
        <w:t>Y1</w:t>
      </w:r>
      <w:r w:rsidR="003E1E6D">
        <w:rPr>
          <w:b/>
          <w:u w:val="single"/>
        </w:rPr>
        <w:t xml:space="preserve">1 </w:t>
      </w:r>
      <w:r w:rsidRPr="009D29B5">
        <w:rPr>
          <w:b/>
          <w:u w:val="single"/>
        </w:rPr>
        <w:t xml:space="preserve">Speaking </w:t>
      </w:r>
      <w:r w:rsidR="009016ED">
        <w:rPr>
          <w:b/>
          <w:u w:val="single"/>
        </w:rPr>
        <w:t>exam</w:t>
      </w:r>
      <w:r w:rsidRPr="009D29B5">
        <w:rPr>
          <w:b/>
          <w:u w:val="single"/>
        </w:rPr>
        <w:t xml:space="preserve"> Michaelmas week </w:t>
      </w:r>
      <w:r w:rsidR="003E1E6D">
        <w:rPr>
          <w:b/>
          <w:u w:val="single"/>
        </w:rPr>
        <w:t>13</w:t>
      </w:r>
      <w:r w:rsidRPr="009D29B5">
        <w:rPr>
          <w:b/>
          <w:u w:val="single"/>
        </w:rPr>
        <w:t xml:space="preserve">: </w:t>
      </w:r>
      <w:r w:rsidR="003E1E6D">
        <w:rPr>
          <w:b/>
          <w:u w:val="single"/>
        </w:rPr>
        <w:t>Umweltprobleme</w:t>
      </w:r>
      <w:r w:rsidRPr="009D29B5">
        <w:rPr>
          <w:b/>
          <w:u w:val="single"/>
        </w:rPr>
        <w:t>:</w:t>
      </w:r>
    </w:p>
    <w:p w14:paraId="33D45573" w14:textId="73DEDD70" w:rsidR="00FB4B8F" w:rsidRDefault="00FB4B8F" w:rsidP="00FB4B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BF6E1B7" w14:textId="07684D64" w:rsidR="00FB4B8F" w:rsidRPr="000665B1" w:rsidRDefault="00FB4B8F" w:rsidP="00FB4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B1">
        <w:rPr>
          <w:rFonts w:ascii="Arial" w:hAnsi="Arial" w:cs="Arial"/>
          <w:sz w:val="24"/>
          <w:szCs w:val="24"/>
        </w:rPr>
        <w:t>1.</w:t>
      </w:r>
      <w:r w:rsidRPr="000665B1">
        <w:rPr>
          <w:rFonts w:ascii="Arial" w:hAnsi="Arial" w:cs="Arial"/>
          <w:sz w:val="24"/>
          <w:szCs w:val="24"/>
        </w:rPr>
        <w:tab/>
        <w:t xml:space="preserve">Was </w:t>
      </w:r>
      <w:r w:rsidR="003E1E6D" w:rsidRPr="000665B1">
        <w:rPr>
          <w:rFonts w:ascii="Arial" w:hAnsi="Arial" w:cs="Arial"/>
          <w:sz w:val="24"/>
          <w:szCs w:val="24"/>
        </w:rPr>
        <w:t>sind die Hauptumweltprobleme für unseren Planet?</w:t>
      </w:r>
    </w:p>
    <w:p w14:paraId="4EA124E9" w14:textId="4B7229B9" w:rsidR="00FB4B8F" w:rsidRPr="000665B1" w:rsidRDefault="00FB4B8F" w:rsidP="00FB4B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</w:t>
      </w:r>
      <w:r w:rsidR="000665B1">
        <w:rPr>
          <w:rFonts w:ascii="Arial" w:hAnsi="Arial" w:cs="Arial"/>
          <w:color w:val="333333"/>
          <w:sz w:val="24"/>
          <w:szCs w:val="24"/>
        </w:rPr>
        <w:t>___</w:t>
      </w:r>
    </w:p>
    <w:p w14:paraId="21BDD0D6" w14:textId="77777777" w:rsidR="003E1E6D" w:rsidRPr="000665B1" w:rsidRDefault="00FB4B8F" w:rsidP="003E1E6D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2. </w:t>
      </w:r>
      <w:r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  <w:r w:rsidR="003E1E6D"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Wie könnten wir diese Probleme lösen?</w:t>
      </w:r>
    </w:p>
    <w:p w14:paraId="3CC9A47C" w14:textId="0F5C7742" w:rsidR="00FB4B8F" w:rsidRPr="000665B1" w:rsidRDefault="00FB4B8F" w:rsidP="003E1E6D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</w:t>
      </w:r>
      <w:r w:rsidR="000665B1">
        <w:rPr>
          <w:rFonts w:ascii="Arial" w:hAnsi="Arial" w:cs="Arial"/>
          <w:color w:val="333333"/>
          <w:sz w:val="24"/>
          <w:szCs w:val="24"/>
        </w:rPr>
        <w:t>___</w:t>
      </w:r>
    </w:p>
    <w:p w14:paraId="336765B5" w14:textId="21C0FF0F" w:rsidR="00FB4B8F" w:rsidRPr="000665B1" w:rsidRDefault="00FB4B8F" w:rsidP="00FB4B8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3. </w:t>
      </w:r>
      <w:r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  <w:r w:rsidR="000665B1"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Warum ist Recycling wichtig?</w:t>
      </w:r>
    </w:p>
    <w:p w14:paraId="1EB7F52D" w14:textId="4D8C08A3" w:rsidR="00FB4B8F" w:rsidRPr="000665B1" w:rsidRDefault="00FB4B8F" w:rsidP="00FB4B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5B1"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</w:t>
      </w:r>
      <w:r w:rsidR="000665B1">
        <w:rPr>
          <w:rFonts w:ascii="Arial" w:hAnsi="Arial" w:cs="Arial"/>
          <w:color w:val="333333"/>
          <w:sz w:val="24"/>
          <w:szCs w:val="24"/>
        </w:rPr>
        <w:t>___</w:t>
      </w:r>
    </w:p>
    <w:p w14:paraId="4BD397EC" w14:textId="4F09B00A" w:rsidR="00FB4B8F" w:rsidRPr="000665B1" w:rsidRDefault="00FB4B8F" w:rsidP="00FB4B8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4. </w:t>
      </w:r>
      <w:r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  <w:r w:rsidR="000665B1"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Beschreib das Recyclingsystem auf Guernsey.</w:t>
      </w:r>
    </w:p>
    <w:p w14:paraId="124587CE" w14:textId="3A15652D" w:rsidR="00FB4B8F" w:rsidRPr="000665B1" w:rsidRDefault="00FB4B8F" w:rsidP="00FB4B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5B1"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</w:t>
      </w:r>
      <w:r w:rsidR="000665B1">
        <w:rPr>
          <w:rFonts w:ascii="Arial" w:hAnsi="Arial" w:cs="Arial"/>
          <w:color w:val="333333"/>
          <w:sz w:val="24"/>
          <w:szCs w:val="24"/>
        </w:rPr>
        <w:t>___</w:t>
      </w:r>
    </w:p>
    <w:p w14:paraId="2A1B9C51" w14:textId="121270ED" w:rsidR="00FB4B8F" w:rsidRPr="000665B1" w:rsidRDefault="00FB4B8F" w:rsidP="00FB4B8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5. </w:t>
      </w:r>
      <w:r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  <w:r w:rsidR="000665B1" w:rsidRPr="000665B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Welche Initiativen sollten wir in Zukunft einführen?</w:t>
      </w:r>
    </w:p>
    <w:p w14:paraId="1077B61E" w14:textId="3B61F014" w:rsidR="00FB4B8F" w:rsidRPr="000665B1" w:rsidRDefault="00FB4B8F" w:rsidP="00FB4B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5B1" w:rsidRPr="000665B1">
        <w:rPr>
          <w:rFonts w:ascii="Arial" w:hAnsi="Arial" w:cs="Arial"/>
          <w:color w:val="333333"/>
          <w:sz w:val="24"/>
          <w:szCs w:val="24"/>
        </w:rPr>
        <w:t>_________________________________________________________________</w:t>
      </w:r>
      <w:r w:rsidR="000665B1">
        <w:rPr>
          <w:rFonts w:ascii="Arial" w:hAnsi="Arial" w:cs="Arial"/>
          <w:color w:val="333333"/>
          <w:sz w:val="24"/>
          <w:szCs w:val="24"/>
        </w:rPr>
        <w:t>___</w:t>
      </w:r>
    </w:p>
    <w:p w14:paraId="33F7604F" w14:textId="77777777" w:rsidR="000665B1" w:rsidRDefault="000665B1" w:rsidP="000665B1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291DB4CB" w14:textId="77777777" w:rsidR="000665B1" w:rsidRDefault="000665B1" w:rsidP="000665B1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66A6444D" w14:textId="77777777" w:rsidR="000665B1" w:rsidRDefault="000665B1" w:rsidP="000665B1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2B981D43" w14:textId="77777777" w:rsidR="000665B1" w:rsidRDefault="000665B1" w:rsidP="000665B1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031A0F21" w14:textId="77777777" w:rsidR="000665B1" w:rsidRDefault="000665B1" w:rsidP="000665B1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6B40EDE7" w14:textId="77777777" w:rsidR="000665B1" w:rsidRDefault="000665B1" w:rsidP="000665B1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050CCEB4" w14:textId="77777777" w:rsidR="000665B1" w:rsidRDefault="000665B1" w:rsidP="000665B1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7B00DC46" w14:textId="77777777" w:rsidR="000665B1" w:rsidRDefault="000665B1" w:rsidP="000665B1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46ACA258" w14:textId="57628E7B" w:rsidR="000665B1" w:rsidRPr="00814CB6" w:rsidRDefault="000665B1" w:rsidP="000665B1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t>Tasks B and C (conversations mark scheme)</w:t>
      </w:r>
    </w:p>
    <w:p w14:paraId="67DCE587" w14:textId="77777777" w:rsidR="000665B1" w:rsidRPr="00886C1A" w:rsidRDefault="000665B1" w:rsidP="000665B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205E6AE6" w14:textId="77777777" w:rsidR="000665B1" w:rsidRPr="00886C1A" w:rsidRDefault="000665B1" w:rsidP="000665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137C0E2" w14:textId="77777777" w:rsidR="000665B1" w:rsidRPr="00886C1A" w:rsidRDefault="000665B1" w:rsidP="000665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0665B1" w:rsidRPr="00886C1A" w14:paraId="2308E27E" w14:textId="77777777" w:rsidTr="00042CEB">
        <w:tc>
          <w:tcPr>
            <w:tcW w:w="1277" w:type="dxa"/>
          </w:tcPr>
          <w:p w14:paraId="32EF9B4F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2D25ED2F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0665B1" w:rsidRPr="00886C1A" w14:paraId="147C56F6" w14:textId="77777777" w:rsidTr="00042CEB">
        <w:tc>
          <w:tcPr>
            <w:tcW w:w="1277" w:type="dxa"/>
          </w:tcPr>
          <w:p w14:paraId="26E5BB04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5644479E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0665B1" w:rsidRPr="00886C1A" w14:paraId="36AA3335" w14:textId="77777777" w:rsidTr="00042CEB">
        <w:tc>
          <w:tcPr>
            <w:tcW w:w="1277" w:type="dxa"/>
          </w:tcPr>
          <w:p w14:paraId="0120D7B0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63FF36E1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50E93B91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1E9F0936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563126CC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0665B1" w:rsidRPr="00886C1A" w14:paraId="5EC62042" w14:textId="77777777" w:rsidTr="00042CEB">
        <w:tc>
          <w:tcPr>
            <w:tcW w:w="1277" w:type="dxa"/>
          </w:tcPr>
          <w:p w14:paraId="3A7B3C97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24D03982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633B0318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69F2ABDF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1DB88964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4B7B9313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0665B1" w:rsidRPr="00886C1A" w14:paraId="7DD9393C" w14:textId="77777777" w:rsidTr="00042CEB">
        <w:tc>
          <w:tcPr>
            <w:tcW w:w="1277" w:type="dxa"/>
          </w:tcPr>
          <w:p w14:paraId="71D07471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6510058A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32B16DF4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5BD3F5EB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6D8E0EC3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0665B1" w:rsidRPr="00886C1A" w14:paraId="5595CE65" w14:textId="77777777" w:rsidTr="00042CEB">
        <w:tc>
          <w:tcPr>
            <w:tcW w:w="1277" w:type="dxa"/>
          </w:tcPr>
          <w:p w14:paraId="1175B04E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6AF95D66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7B8113AD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21DCDD58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3124386F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6F1BCAE3" w14:textId="77777777" w:rsidR="000665B1" w:rsidRPr="00886C1A" w:rsidRDefault="000665B1" w:rsidP="000665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0665B1" w:rsidRPr="00886C1A" w14:paraId="53E2A393" w14:textId="77777777" w:rsidTr="00042CEB">
        <w:tc>
          <w:tcPr>
            <w:tcW w:w="1277" w:type="dxa"/>
          </w:tcPr>
          <w:p w14:paraId="18434A46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688510CE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0665B1" w:rsidRPr="00886C1A" w14:paraId="56FC87C5" w14:textId="77777777" w:rsidTr="00042CEB">
        <w:tc>
          <w:tcPr>
            <w:tcW w:w="1277" w:type="dxa"/>
          </w:tcPr>
          <w:p w14:paraId="38AA1818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706B1474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0665B1" w:rsidRPr="00886C1A" w14:paraId="7AE0CA03" w14:textId="77777777" w:rsidTr="00042CEB">
        <w:tc>
          <w:tcPr>
            <w:tcW w:w="1277" w:type="dxa"/>
          </w:tcPr>
          <w:p w14:paraId="30F1847B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3C743C73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523FD27B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757A9631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0665B1" w:rsidRPr="00886C1A" w14:paraId="3C5C2679" w14:textId="77777777" w:rsidTr="00042CEB">
        <w:tc>
          <w:tcPr>
            <w:tcW w:w="1277" w:type="dxa"/>
          </w:tcPr>
          <w:p w14:paraId="1CB2CACE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121B021A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312C5AF1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0DA98B92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0665B1" w:rsidRPr="00886C1A" w14:paraId="57C21736" w14:textId="77777777" w:rsidTr="00042CEB">
        <w:tc>
          <w:tcPr>
            <w:tcW w:w="1277" w:type="dxa"/>
          </w:tcPr>
          <w:p w14:paraId="363CBFE8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539AF9DA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7B70007A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12CF31D3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31B7158A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0665B1" w:rsidRPr="00886C1A" w14:paraId="3DC7AE92" w14:textId="77777777" w:rsidTr="00042CEB">
        <w:tc>
          <w:tcPr>
            <w:tcW w:w="1277" w:type="dxa"/>
          </w:tcPr>
          <w:p w14:paraId="4C0168C7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6D1D854A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208F5069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350C8E9B" w14:textId="77777777" w:rsidR="000665B1" w:rsidRPr="00886C1A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3080DDD9" w14:textId="77777777" w:rsidR="000665B1" w:rsidRDefault="000665B1" w:rsidP="000665B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5ACB9A42" w14:textId="77777777" w:rsidR="000665B1" w:rsidRPr="00D67CDF" w:rsidRDefault="000665B1" w:rsidP="000665B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4FE9BA4E" w14:textId="77777777" w:rsidR="000665B1" w:rsidRDefault="000665B1" w:rsidP="000665B1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0665B1" w:rsidRPr="00886C1A" w14:paraId="7A17CF11" w14:textId="77777777" w:rsidTr="00042CEB">
        <w:tc>
          <w:tcPr>
            <w:tcW w:w="1277" w:type="dxa"/>
          </w:tcPr>
          <w:p w14:paraId="549D247E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2B8DCDAA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0665B1" w:rsidRPr="00886C1A" w14:paraId="0B6FF93B" w14:textId="77777777" w:rsidTr="00042CEB">
        <w:tc>
          <w:tcPr>
            <w:tcW w:w="1277" w:type="dxa"/>
          </w:tcPr>
          <w:p w14:paraId="7E6FB6FC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1ECBCC79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0665B1" w:rsidRPr="00886C1A" w14:paraId="5B492B09" w14:textId="77777777" w:rsidTr="00042CEB">
        <w:tc>
          <w:tcPr>
            <w:tcW w:w="1277" w:type="dxa"/>
          </w:tcPr>
          <w:p w14:paraId="61B8F38B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0F6414A9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0D793FDC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7F9391B1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0665B1" w:rsidRPr="00886C1A" w14:paraId="7CBF85BD" w14:textId="77777777" w:rsidTr="00042CEB">
        <w:tc>
          <w:tcPr>
            <w:tcW w:w="1277" w:type="dxa"/>
          </w:tcPr>
          <w:p w14:paraId="2104DC4D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52843C41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360871FD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7D09D1B8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0665B1" w:rsidRPr="00886C1A" w14:paraId="191F5494" w14:textId="77777777" w:rsidTr="00042CEB">
        <w:tc>
          <w:tcPr>
            <w:tcW w:w="1277" w:type="dxa"/>
          </w:tcPr>
          <w:p w14:paraId="5A7A9447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2B9741EF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64C93501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160356A2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0665B1" w:rsidRPr="00886C1A" w14:paraId="48515280" w14:textId="77777777" w:rsidTr="00042CEB">
        <w:tc>
          <w:tcPr>
            <w:tcW w:w="1277" w:type="dxa"/>
          </w:tcPr>
          <w:p w14:paraId="61FC6F6E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2C4BBB9C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706911AE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09D84164" w14:textId="77777777" w:rsidR="000665B1" w:rsidRPr="00814CB6" w:rsidRDefault="000665B1" w:rsidP="00042CE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09711BAC" w14:textId="77777777" w:rsidR="008A427B" w:rsidRDefault="008A427B" w:rsidP="008A427B">
      <w:pPr>
        <w:rPr>
          <w:b/>
          <w:u w:val="single"/>
        </w:rPr>
      </w:pPr>
    </w:p>
    <w:p w14:paraId="5E316EE6" w14:textId="2460A571" w:rsidR="008A427B" w:rsidRDefault="008A427B" w:rsidP="008A427B">
      <w:pPr>
        <w:rPr>
          <w:b/>
          <w:u w:val="single"/>
        </w:rPr>
      </w:pPr>
      <w:r w:rsidRPr="009D29B5">
        <w:rPr>
          <w:b/>
          <w:u w:val="single"/>
        </w:rPr>
        <w:t>Y1</w:t>
      </w:r>
      <w:r>
        <w:rPr>
          <w:b/>
          <w:u w:val="single"/>
        </w:rPr>
        <w:t xml:space="preserve">1 </w:t>
      </w:r>
      <w:r w:rsidRPr="009D29B5">
        <w:rPr>
          <w:b/>
          <w:u w:val="single"/>
        </w:rPr>
        <w:t xml:space="preserve">Speaking </w:t>
      </w:r>
      <w:r>
        <w:rPr>
          <w:b/>
          <w:u w:val="single"/>
        </w:rPr>
        <w:t>exam</w:t>
      </w:r>
      <w:r w:rsidRPr="009D29B5">
        <w:rPr>
          <w:b/>
          <w:u w:val="single"/>
        </w:rPr>
        <w:t xml:space="preserve"> Michaelmas week</w:t>
      </w:r>
      <w:r>
        <w:rPr>
          <w:b/>
          <w:u w:val="single"/>
        </w:rPr>
        <w:t>s 14 and 15</w:t>
      </w:r>
      <w:r w:rsidRPr="009D29B5">
        <w:rPr>
          <w:b/>
          <w:u w:val="single"/>
        </w:rPr>
        <w:t>:</w:t>
      </w:r>
      <w:r>
        <w:rPr>
          <w:b/>
          <w:u w:val="single"/>
        </w:rPr>
        <w:t xml:space="preserve"> Preliminary exams</w:t>
      </w:r>
    </w:p>
    <w:p w14:paraId="5AF984F3" w14:textId="63C34751" w:rsidR="00FB4B8F" w:rsidRDefault="00FB4B8F" w:rsidP="00FB4B8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sectPr w:rsidR="00FB4B8F" w:rsidSect="00814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97D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FE4574"/>
    <w:multiLevelType w:val="hybridMultilevel"/>
    <w:tmpl w:val="579C6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720"/>
    <w:multiLevelType w:val="multilevel"/>
    <w:tmpl w:val="0DB4F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F4457"/>
    <w:multiLevelType w:val="multilevel"/>
    <w:tmpl w:val="132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A2DBD"/>
    <w:multiLevelType w:val="hybridMultilevel"/>
    <w:tmpl w:val="D7766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E3B86"/>
    <w:multiLevelType w:val="hybridMultilevel"/>
    <w:tmpl w:val="65468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75F1B"/>
    <w:multiLevelType w:val="multilevel"/>
    <w:tmpl w:val="D14A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06075AA"/>
    <w:multiLevelType w:val="multilevel"/>
    <w:tmpl w:val="7B18A2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38269F1"/>
    <w:multiLevelType w:val="multilevel"/>
    <w:tmpl w:val="21AE5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D2EA8"/>
    <w:multiLevelType w:val="hybridMultilevel"/>
    <w:tmpl w:val="C9EE3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D68A3"/>
    <w:multiLevelType w:val="hybridMultilevel"/>
    <w:tmpl w:val="05587652"/>
    <w:lvl w:ilvl="0" w:tplc="9CE6C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69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E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E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9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CB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6F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C0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66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30DF1"/>
    <w:multiLevelType w:val="multilevel"/>
    <w:tmpl w:val="33024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7F7D0D"/>
    <w:multiLevelType w:val="hybridMultilevel"/>
    <w:tmpl w:val="685C2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974C2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7"/>
    <w:rsid w:val="000208FF"/>
    <w:rsid w:val="00035BD1"/>
    <w:rsid w:val="000665B1"/>
    <w:rsid w:val="000D7CBE"/>
    <w:rsid w:val="001134A6"/>
    <w:rsid w:val="0011754D"/>
    <w:rsid w:val="00140ACA"/>
    <w:rsid w:val="001736B1"/>
    <w:rsid w:val="00174CE0"/>
    <w:rsid w:val="001D48A5"/>
    <w:rsid w:val="001D61B7"/>
    <w:rsid w:val="001E64CF"/>
    <w:rsid w:val="001F64E6"/>
    <w:rsid w:val="00207455"/>
    <w:rsid w:val="002A4839"/>
    <w:rsid w:val="002C1D93"/>
    <w:rsid w:val="002C29FC"/>
    <w:rsid w:val="00346740"/>
    <w:rsid w:val="00356FF3"/>
    <w:rsid w:val="003E1E6D"/>
    <w:rsid w:val="0046557F"/>
    <w:rsid w:val="005037EF"/>
    <w:rsid w:val="00523874"/>
    <w:rsid w:val="00550119"/>
    <w:rsid w:val="00557746"/>
    <w:rsid w:val="005E0008"/>
    <w:rsid w:val="005E7256"/>
    <w:rsid w:val="006339F7"/>
    <w:rsid w:val="0066126C"/>
    <w:rsid w:val="00677B7D"/>
    <w:rsid w:val="00701ED5"/>
    <w:rsid w:val="00754CEF"/>
    <w:rsid w:val="007C471C"/>
    <w:rsid w:val="00814CB6"/>
    <w:rsid w:val="00873DDD"/>
    <w:rsid w:val="0087674C"/>
    <w:rsid w:val="00886C1A"/>
    <w:rsid w:val="00895A56"/>
    <w:rsid w:val="008A27BD"/>
    <w:rsid w:val="008A427B"/>
    <w:rsid w:val="009016ED"/>
    <w:rsid w:val="009361C1"/>
    <w:rsid w:val="009462C8"/>
    <w:rsid w:val="009A30E0"/>
    <w:rsid w:val="009B2219"/>
    <w:rsid w:val="00A21E69"/>
    <w:rsid w:val="00A44B49"/>
    <w:rsid w:val="00A91CDD"/>
    <w:rsid w:val="00AE4557"/>
    <w:rsid w:val="00AF7D72"/>
    <w:rsid w:val="00B25D3A"/>
    <w:rsid w:val="00B65864"/>
    <w:rsid w:val="00B8262A"/>
    <w:rsid w:val="00BA336A"/>
    <w:rsid w:val="00C1346C"/>
    <w:rsid w:val="00C96A1C"/>
    <w:rsid w:val="00D05A04"/>
    <w:rsid w:val="00D67CDF"/>
    <w:rsid w:val="00D82DED"/>
    <w:rsid w:val="00DB2C42"/>
    <w:rsid w:val="00DB7CF6"/>
    <w:rsid w:val="00E26676"/>
    <w:rsid w:val="00ED5441"/>
    <w:rsid w:val="00EE3167"/>
    <w:rsid w:val="00EF59E7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D422"/>
  <w15:chartTrackingRefBased/>
  <w15:docId w15:val="{D41D68DF-BA3C-43F7-9698-8C02A5C0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64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64CF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rsid w:val="001E64C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23874"/>
    <w:pPr>
      <w:ind w:left="720"/>
      <w:contextualSpacing/>
    </w:pPr>
  </w:style>
  <w:style w:type="table" w:styleId="TableGrid">
    <w:name w:val="Table Grid"/>
    <w:basedOn w:val="TableNormal"/>
    <w:uiPriority w:val="39"/>
    <w:rsid w:val="0088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4BA4-0905-4EB7-B19C-924EE01B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E02A8FB2</Template>
  <TotalTime>0</TotalTime>
  <Pages>23</Pages>
  <Words>11220</Words>
  <Characters>63959</Characters>
  <Application>Microsoft Office Word</Application>
  <DocSecurity>0</DocSecurity>
  <Lines>532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Morris</dc:creator>
  <cp:keywords/>
  <dc:description/>
  <cp:lastModifiedBy>Richard Morris</cp:lastModifiedBy>
  <cp:revision>2</cp:revision>
  <cp:lastPrinted>2019-08-28T11:03:00Z</cp:lastPrinted>
  <dcterms:created xsi:type="dcterms:W3CDTF">2019-08-29T12:22:00Z</dcterms:created>
  <dcterms:modified xsi:type="dcterms:W3CDTF">2019-08-29T12:22:00Z</dcterms:modified>
</cp:coreProperties>
</file>