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9DFE1" w14:textId="642FDF64" w:rsidR="00A44B49" w:rsidRPr="001D61B7" w:rsidRDefault="001D61B7">
      <w:pPr>
        <w:rPr>
          <w:b/>
          <w:bCs/>
          <w:sz w:val="32"/>
          <w:szCs w:val="32"/>
        </w:rPr>
      </w:pPr>
      <w:r w:rsidRPr="001D61B7">
        <w:rPr>
          <w:b/>
          <w:bCs/>
          <w:sz w:val="32"/>
          <w:szCs w:val="32"/>
        </w:rPr>
        <w:t>Y1</w:t>
      </w:r>
      <w:r w:rsidR="0087674C">
        <w:rPr>
          <w:b/>
          <w:bCs/>
          <w:sz w:val="32"/>
          <w:szCs w:val="32"/>
        </w:rPr>
        <w:t>1</w:t>
      </w:r>
      <w:r w:rsidRPr="001D61B7">
        <w:rPr>
          <w:b/>
          <w:bCs/>
          <w:sz w:val="32"/>
          <w:szCs w:val="32"/>
        </w:rPr>
        <w:t xml:space="preserve"> German </w:t>
      </w:r>
    </w:p>
    <w:p w14:paraId="19AE922F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Name:_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592AC793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Klasse:_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59373C93" w14:textId="77777777" w:rsidR="001D61B7" w:rsidRPr="001D61B7" w:rsidRDefault="001D61B7">
      <w:pPr>
        <w:rPr>
          <w:b/>
          <w:bCs/>
          <w:sz w:val="32"/>
          <w:szCs w:val="32"/>
        </w:rPr>
      </w:pPr>
      <w:proofErr w:type="gramStart"/>
      <w:r w:rsidRPr="001D61B7">
        <w:rPr>
          <w:b/>
          <w:bCs/>
          <w:sz w:val="32"/>
          <w:szCs w:val="32"/>
        </w:rPr>
        <w:t>Lehrer:_</w:t>
      </w:r>
      <w:proofErr w:type="gramEnd"/>
      <w:r w:rsidRPr="001D61B7">
        <w:rPr>
          <w:b/>
          <w:bCs/>
          <w:sz w:val="32"/>
          <w:szCs w:val="32"/>
        </w:rPr>
        <w:t>_________________________________________</w:t>
      </w:r>
    </w:p>
    <w:p w14:paraId="371BBC01" w14:textId="77777777" w:rsidR="001D61B7" w:rsidRDefault="001D61B7"/>
    <w:p w14:paraId="3E083BB8" w14:textId="77777777" w:rsidR="001D61B7" w:rsidRDefault="001D61B7"/>
    <w:p w14:paraId="5CE7D503" w14:textId="77777777" w:rsidR="001D61B7" w:rsidRDefault="001D61B7">
      <w:pPr>
        <w:rPr>
          <w:sz w:val="44"/>
          <w:szCs w:val="44"/>
        </w:rPr>
      </w:pPr>
      <w:r w:rsidRPr="001D61B7">
        <w:rPr>
          <w:sz w:val="44"/>
          <w:szCs w:val="44"/>
        </w:rPr>
        <w:t>Speaking lesson questions and picture questions preparation</w:t>
      </w:r>
      <w:r>
        <w:rPr>
          <w:sz w:val="44"/>
          <w:szCs w:val="44"/>
        </w:rPr>
        <w:t>:</w:t>
      </w:r>
    </w:p>
    <w:p w14:paraId="44E3C5C2" w14:textId="703CBD5D" w:rsidR="001D61B7" w:rsidRDefault="00933896">
      <w:pPr>
        <w:rPr>
          <w:sz w:val="44"/>
          <w:szCs w:val="44"/>
        </w:rPr>
      </w:pPr>
      <w:r>
        <w:rPr>
          <w:sz w:val="44"/>
          <w:szCs w:val="44"/>
        </w:rPr>
        <w:t>Lent</w:t>
      </w:r>
      <w:r w:rsidR="001D61B7">
        <w:rPr>
          <w:sz w:val="44"/>
          <w:szCs w:val="44"/>
        </w:rPr>
        <w:t xml:space="preserve"> term</w:t>
      </w:r>
    </w:p>
    <w:p w14:paraId="71266C01" w14:textId="77777777" w:rsidR="001D61B7" w:rsidRDefault="001D61B7">
      <w:pPr>
        <w:rPr>
          <w:sz w:val="44"/>
          <w:szCs w:val="44"/>
        </w:rPr>
      </w:pPr>
    </w:p>
    <w:p w14:paraId="6A0A5BF8" w14:textId="77777777" w:rsidR="001D61B7" w:rsidRDefault="001D61B7">
      <w:pPr>
        <w:rPr>
          <w:sz w:val="44"/>
          <w:szCs w:val="44"/>
        </w:rPr>
      </w:pPr>
      <w:r>
        <w:rPr>
          <w:sz w:val="44"/>
          <w:szCs w:val="44"/>
        </w:rPr>
        <w:t>Full sentence extended answers should be written and learnt as part of your weekly German homework.</w:t>
      </w:r>
    </w:p>
    <w:p w14:paraId="2A7731CE" w14:textId="77777777" w:rsidR="00D82DED" w:rsidRDefault="00D82DED">
      <w:pPr>
        <w:rPr>
          <w:sz w:val="44"/>
          <w:szCs w:val="44"/>
        </w:rPr>
      </w:pPr>
    </w:p>
    <w:p w14:paraId="39BE7737" w14:textId="77777777" w:rsidR="00D82DED" w:rsidRDefault="00D82DED">
      <w:pPr>
        <w:rPr>
          <w:sz w:val="44"/>
          <w:szCs w:val="44"/>
        </w:rPr>
      </w:pPr>
    </w:p>
    <w:p w14:paraId="5AF0487A" w14:textId="77777777" w:rsidR="00D82DED" w:rsidRDefault="00D82DED">
      <w:pPr>
        <w:rPr>
          <w:sz w:val="44"/>
          <w:szCs w:val="44"/>
        </w:rPr>
      </w:pPr>
    </w:p>
    <w:p w14:paraId="4F1965CF" w14:textId="77777777" w:rsidR="00D82DED" w:rsidRDefault="00D82DED">
      <w:pPr>
        <w:rPr>
          <w:sz w:val="44"/>
          <w:szCs w:val="44"/>
        </w:rPr>
      </w:pPr>
    </w:p>
    <w:p w14:paraId="1C6388D9" w14:textId="77777777" w:rsidR="00D82DED" w:rsidRDefault="00D82DED">
      <w:pPr>
        <w:rPr>
          <w:sz w:val="44"/>
          <w:szCs w:val="44"/>
        </w:rPr>
      </w:pPr>
    </w:p>
    <w:p w14:paraId="3185ADB9" w14:textId="77777777" w:rsidR="00D82DED" w:rsidRDefault="00D82DED">
      <w:pPr>
        <w:rPr>
          <w:sz w:val="44"/>
          <w:szCs w:val="44"/>
        </w:rPr>
      </w:pPr>
    </w:p>
    <w:p w14:paraId="70665138" w14:textId="77777777" w:rsidR="00D82DED" w:rsidRDefault="00D82DED">
      <w:pPr>
        <w:rPr>
          <w:sz w:val="44"/>
          <w:szCs w:val="44"/>
        </w:rPr>
      </w:pPr>
    </w:p>
    <w:p w14:paraId="2046C855" w14:textId="7CC1749A" w:rsidR="00D82DED" w:rsidRDefault="00D82DED">
      <w:pPr>
        <w:rPr>
          <w:sz w:val="28"/>
          <w:szCs w:val="28"/>
        </w:rPr>
      </w:pPr>
    </w:p>
    <w:p w14:paraId="24A33394" w14:textId="77777777" w:rsidR="001E64CF" w:rsidRDefault="001E64CF">
      <w:pPr>
        <w:rPr>
          <w:sz w:val="28"/>
          <w:szCs w:val="28"/>
        </w:rPr>
      </w:pPr>
    </w:p>
    <w:p w14:paraId="6B8F7168" w14:textId="77777777" w:rsidR="00814CB6" w:rsidRDefault="00814CB6" w:rsidP="001E64CF">
      <w:pPr>
        <w:pStyle w:val="PlainText"/>
        <w:rPr>
          <w:b/>
          <w:u w:val="single"/>
        </w:rPr>
      </w:pPr>
    </w:p>
    <w:p w14:paraId="59F943BA" w14:textId="77777777" w:rsidR="00814CB6" w:rsidRDefault="00814CB6" w:rsidP="001E64CF">
      <w:pPr>
        <w:pStyle w:val="PlainText"/>
        <w:rPr>
          <w:b/>
          <w:u w:val="single"/>
        </w:rPr>
      </w:pPr>
    </w:p>
    <w:p w14:paraId="2D5F143F" w14:textId="77777777" w:rsidR="00814CB6" w:rsidRDefault="00814CB6" w:rsidP="001E64CF">
      <w:pPr>
        <w:pStyle w:val="PlainText"/>
        <w:rPr>
          <w:b/>
          <w:u w:val="single"/>
        </w:rPr>
      </w:pPr>
    </w:p>
    <w:p w14:paraId="7EE1C4A7" w14:textId="77777777" w:rsidR="00814CB6" w:rsidRDefault="00814CB6" w:rsidP="001E64CF">
      <w:pPr>
        <w:pStyle w:val="PlainText"/>
        <w:rPr>
          <w:b/>
          <w:u w:val="single"/>
        </w:rPr>
      </w:pPr>
    </w:p>
    <w:p w14:paraId="24ED995D" w14:textId="77777777" w:rsidR="00814CB6" w:rsidRDefault="00814CB6" w:rsidP="001E64CF">
      <w:pPr>
        <w:pStyle w:val="PlainText"/>
        <w:rPr>
          <w:b/>
          <w:u w:val="single"/>
        </w:rPr>
      </w:pPr>
    </w:p>
    <w:p w14:paraId="7D185337" w14:textId="77777777" w:rsidR="00814CB6" w:rsidRDefault="00814CB6" w:rsidP="001E64CF">
      <w:pPr>
        <w:pStyle w:val="PlainText"/>
        <w:rPr>
          <w:b/>
          <w:u w:val="single"/>
        </w:rPr>
      </w:pPr>
    </w:p>
    <w:p w14:paraId="682BF1FE" w14:textId="58D9EBCE" w:rsidR="001E64CF" w:rsidRDefault="001E64CF" w:rsidP="001E64CF">
      <w:pPr>
        <w:pStyle w:val="PlainText"/>
        <w:rPr>
          <w:b/>
          <w:u w:val="single"/>
        </w:rPr>
      </w:pPr>
      <w:r>
        <w:rPr>
          <w:b/>
          <w:u w:val="single"/>
        </w:rPr>
        <w:lastRenderedPageBreak/>
        <w:t>Y1</w:t>
      </w:r>
      <w:r w:rsidR="0087674C">
        <w:rPr>
          <w:b/>
          <w:u w:val="single"/>
        </w:rPr>
        <w:t>1</w:t>
      </w:r>
      <w:r>
        <w:rPr>
          <w:b/>
          <w:u w:val="single"/>
        </w:rPr>
        <w:t xml:space="preserve"> Speaking questions </w:t>
      </w:r>
      <w:r w:rsidR="00933896">
        <w:rPr>
          <w:b/>
          <w:u w:val="single"/>
        </w:rPr>
        <w:t>Lent</w:t>
      </w:r>
      <w:r>
        <w:rPr>
          <w:b/>
          <w:u w:val="single"/>
        </w:rPr>
        <w:t xml:space="preserve"> week 2: </w:t>
      </w:r>
      <w:r w:rsidR="00933896">
        <w:rPr>
          <w:b/>
          <w:u w:val="single"/>
        </w:rPr>
        <w:t>Schulaustausch</w:t>
      </w:r>
      <w:r>
        <w:rPr>
          <w:b/>
          <w:u w:val="single"/>
        </w:rPr>
        <w:t xml:space="preserve">: </w:t>
      </w:r>
    </w:p>
    <w:p w14:paraId="78EF8EB6" w14:textId="77777777" w:rsidR="001E64CF" w:rsidRDefault="001E64CF" w:rsidP="001E64CF">
      <w:pPr>
        <w:pStyle w:val="PlainText"/>
      </w:pPr>
    </w:p>
    <w:p w14:paraId="1942DC79" w14:textId="77777777" w:rsidR="001E64CF" w:rsidRDefault="001E64CF" w:rsidP="001E64CF">
      <w:pPr>
        <w:pStyle w:val="PlainText"/>
      </w:pPr>
    </w:p>
    <w:p w14:paraId="3510C747" w14:textId="0E9BE414" w:rsidR="001E64CF" w:rsidRPr="00933896" w:rsidRDefault="00933896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 w:rsidRPr="00933896">
        <w:rPr>
          <w:rFonts w:ascii="Arial" w:hAnsi="Arial" w:cs="Arial"/>
          <w:color w:val="333333"/>
        </w:rPr>
        <w:t>Hast du bei einer Gastfamilie in deinem Land oder im Ausland gewohn</w:t>
      </w:r>
      <w:r>
        <w:rPr>
          <w:rFonts w:ascii="Arial" w:hAnsi="Arial" w:cs="Arial"/>
          <w:color w:val="333333"/>
        </w:rPr>
        <w:t>t? Beschreib das.</w:t>
      </w:r>
    </w:p>
    <w:p w14:paraId="5FB9C6E8" w14:textId="01C55D36" w:rsid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CB6">
        <w:rPr>
          <w:rFonts w:ascii="Arial" w:hAnsi="Arial" w:cs="Arial"/>
          <w:color w:val="333333"/>
        </w:rPr>
        <w:t>_______________________________________________________</w:t>
      </w:r>
      <w:r w:rsidR="00933896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</w:t>
      </w:r>
    </w:p>
    <w:p w14:paraId="7510A37F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1A5D2A96" w14:textId="79B43D0B" w:rsidR="001E64CF" w:rsidRDefault="008A27BD" w:rsidP="001E64CF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Was </w:t>
      </w:r>
      <w:r w:rsidR="00933896">
        <w:rPr>
          <w:rFonts w:ascii="Arial" w:hAnsi="Arial" w:cs="Arial"/>
          <w:color w:val="333333"/>
        </w:rPr>
        <w:t>war wie bei dir zu Hause und was war anders</w:t>
      </w:r>
      <w:r>
        <w:rPr>
          <w:rFonts w:ascii="Arial" w:hAnsi="Arial" w:cs="Arial"/>
          <w:color w:val="333333"/>
        </w:rPr>
        <w:t>?</w:t>
      </w:r>
      <w:r w:rsidR="00933896">
        <w:rPr>
          <w:rFonts w:ascii="Arial" w:hAnsi="Arial" w:cs="Arial"/>
          <w:color w:val="333333"/>
        </w:rPr>
        <w:t xml:space="preserve"> (give at least 2 examples of each)</w:t>
      </w:r>
    </w:p>
    <w:p w14:paraId="4623CB12" w14:textId="2B2FCFCE" w:rsidR="00814CB6" w:rsidRDefault="00814CB6" w:rsidP="00814CB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3896">
        <w:rPr>
          <w:rFonts w:ascii="Arial" w:hAnsi="Arial" w:cs="Arial"/>
          <w:color w:val="333333"/>
        </w:rPr>
        <w:t>_________________________________________________________________________</w:t>
      </w:r>
    </w:p>
    <w:p w14:paraId="038CAF37" w14:textId="77777777" w:rsidR="001E64CF" w:rsidRDefault="001E64CF" w:rsidP="001E64CF">
      <w:pPr>
        <w:pStyle w:val="NormalWeb"/>
        <w:shd w:val="clear" w:color="auto" w:fill="FFFFFF"/>
        <w:ind w:left="720"/>
        <w:rPr>
          <w:rFonts w:ascii="Arial" w:hAnsi="Arial" w:cs="Arial"/>
          <w:color w:val="333333"/>
        </w:rPr>
      </w:pPr>
    </w:p>
    <w:p w14:paraId="472A7BEB" w14:textId="4F38D64C" w:rsidR="001E64CF" w:rsidRPr="00DA69C7" w:rsidRDefault="00933896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Sind Schulaustausche eine gute Idee? Warum (nicht)?</w:t>
      </w:r>
    </w:p>
    <w:p w14:paraId="43E0B3EA" w14:textId="5282015E" w:rsidR="001E64CF" w:rsidRDefault="001E64CF" w:rsidP="001E64CF">
      <w:pPr>
        <w:pStyle w:val="NormalWeb"/>
        <w:shd w:val="clear" w:color="auto" w:fill="FFFFFF"/>
        <w:ind w:left="720"/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14CB6">
        <w:rPr>
          <w:rFonts w:ascii="Arial" w:hAnsi="Arial" w:cs="Arial"/>
          <w:color w:val="333333"/>
        </w:rPr>
        <w:t>____________________________________________</w:t>
      </w:r>
      <w:r w:rsidR="00933896">
        <w:rPr>
          <w:rFonts w:ascii="Arial" w:hAnsi="Arial" w:cs="Arial"/>
          <w:color w:val="333333"/>
        </w:rPr>
        <w:t>_________________________________________________________________________</w:t>
      </w:r>
    </w:p>
    <w:p w14:paraId="1E62E27D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52979E04" w14:textId="2632FC8D" w:rsidR="001E64CF" w:rsidRPr="00DA69C7" w:rsidRDefault="00933896" w:rsidP="001E64CF">
      <w:pPr>
        <w:pStyle w:val="NormalWeb"/>
        <w:numPr>
          <w:ilvl w:val="0"/>
          <w:numId w:val="1"/>
        </w:numPr>
        <w:shd w:val="clear" w:color="auto" w:fill="FFFFFF"/>
      </w:pPr>
      <w:r>
        <w:rPr>
          <w:rFonts w:ascii="Arial" w:hAnsi="Arial" w:cs="Arial"/>
          <w:color w:val="333333"/>
          <w:lang w:val="de-DE"/>
        </w:rPr>
        <w:t>Würdest du gern (wieder) an einem Schulaustausch teilnehmen? Warum (nicht)?</w:t>
      </w:r>
    </w:p>
    <w:p w14:paraId="58411424" w14:textId="0D0F6606" w:rsidR="00814CB6" w:rsidRDefault="00814CB6" w:rsidP="00814CB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33896">
        <w:rPr>
          <w:rFonts w:ascii="Arial" w:hAnsi="Arial" w:cs="Arial"/>
          <w:color w:val="333333"/>
        </w:rPr>
        <w:t>_________________________________________________________________________</w:t>
      </w:r>
    </w:p>
    <w:p w14:paraId="18CC4346" w14:textId="77777777" w:rsidR="001E64CF" w:rsidRDefault="001E64CF" w:rsidP="001E64CF">
      <w:pPr>
        <w:pStyle w:val="NormalWeb"/>
        <w:shd w:val="clear" w:color="auto" w:fill="FFFFFF"/>
        <w:rPr>
          <w:rFonts w:ascii="Arial" w:hAnsi="Arial" w:cs="Arial"/>
          <w:color w:val="333333"/>
        </w:rPr>
      </w:pPr>
    </w:p>
    <w:p w14:paraId="3B181F51" w14:textId="77777777" w:rsidR="00933896" w:rsidRDefault="00933896" w:rsidP="00814CB6">
      <w:pPr>
        <w:pStyle w:val="PlainText"/>
        <w:rPr>
          <w:lang w:val="de-DE"/>
        </w:rPr>
      </w:pPr>
    </w:p>
    <w:p w14:paraId="7BA6A3BD" w14:textId="77777777" w:rsidR="00933896" w:rsidRDefault="00933896" w:rsidP="00814CB6">
      <w:pPr>
        <w:pStyle w:val="PlainText"/>
        <w:rPr>
          <w:lang w:val="de-DE"/>
        </w:rPr>
      </w:pPr>
    </w:p>
    <w:p w14:paraId="68626B1C" w14:textId="27762CEF" w:rsidR="00814CB6" w:rsidRPr="00814CB6" w:rsidRDefault="00814CB6" w:rsidP="00814CB6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22B3FA60" w14:textId="77777777" w:rsidR="00814CB6" w:rsidRPr="00814CB6" w:rsidRDefault="00814CB6" w:rsidP="00814CB6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6D98E93F" w14:textId="77777777" w:rsidR="00814CB6" w:rsidRDefault="00814CB6" w:rsidP="00814CB6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E3914D1" w14:textId="77777777" w:rsidR="00814CB6" w:rsidRDefault="00814CB6" w:rsidP="00814CB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1055BCEF" w14:textId="77777777" w:rsidR="00814CB6" w:rsidRDefault="00814CB6" w:rsidP="00814CB6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1207747B" w14:textId="38758AAC" w:rsidR="00D67CDF" w:rsidRPr="00814CB6" w:rsidRDefault="00D67CDF" w:rsidP="00814CB6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430C4795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4923021C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5F14C3FC" w14:textId="77777777" w:rsidR="00D67CDF" w:rsidRPr="00886C1A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6BB3FC2F" w14:textId="77777777" w:rsidTr="00814CB6">
        <w:tc>
          <w:tcPr>
            <w:tcW w:w="1277" w:type="dxa"/>
          </w:tcPr>
          <w:p w14:paraId="3AAF964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D24112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0C64D435" w14:textId="77777777" w:rsidTr="00814CB6">
        <w:tc>
          <w:tcPr>
            <w:tcW w:w="1277" w:type="dxa"/>
          </w:tcPr>
          <w:p w14:paraId="72DE754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5B454B4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D67CDF" w:rsidRPr="00886C1A" w14:paraId="3DBFB4F1" w14:textId="77777777" w:rsidTr="00814CB6">
        <w:tc>
          <w:tcPr>
            <w:tcW w:w="1277" w:type="dxa"/>
          </w:tcPr>
          <w:p w14:paraId="132DB5B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5BA0293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2A5AA5C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7296D254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F0FD734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D67CDF" w:rsidRPr="00886C1A" w14:paraId="35252F30" w14:textId="77777777" w:rsidTr="00814CB6">
        <w:tc>
          <w:tcPr>
            <w:tcW w:w="1277" w:type="dxa"/>
          </w:tcPr>
          <w:p w14:paraId="7E8D4D3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0DD8957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48E9F52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526DCE1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5988907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671BEB7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D67CDF" w:rsidRPr="00886C1A" w14:paraId="245FDC38" w14:textId="77777777" w:rsidTr="00814CB6">
        <w:tc>
          <w:tcPr>
            <w:tcW w:w="1277" w:type="dxa"/>
          </w:tcPr>
          <w:p w14:paraId="6E90210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2A50B6A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757D0BA5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5934C25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5811225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D67CDF" w:rsidRPr="00886C1A" w14:paraId="28092FAD" w14:textId="77777777" w:rsidTr="00814CB6">
        <w:tc>
          <w:tcPr>
            <w:tcW w:w="1277" w:type="dxa"/>
          </w:tcPr>
          <w:p w14:paraId="0C901E0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0FDD73B3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3DAC5C7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86505A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76975E4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0376BDD1" w14:textId="77777777" w:rsidR="00D67CDF" w:rsidRPr="00886C1A" w:rsidRDefault="00D67CDF" w:rsidP="00D67CD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22BC70B0" w14:textId="77777777" w:rsidTr="00814CB6">
        <w:tc>
          <w:tcPr>
            <w:tcW w:w="1277" w:type="dxa"/>
          </w:tcPr>
          <w:p w14:paraId="7D5CB6B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68DA88BC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14E2612E" w14:textId="77777777" w:rsidTr="00814CB6">
        <w:tc>
          <w:tcPr>
            <w:tcW w:w="1277" w:type="dxa"/>
          </w:tcPr>
          <w:p w14:paraId="323BC1FE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398DEDA3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D67CDF" w:rsidRPr="00886C1A" w14:paraId="06FB1591" w14:textId="77777777" w:rsidTr="00814CB6">
        <w:tc>
          <w:tcPr>
            <w:tcW w:w="1277" w:type="dxa"/>
          </w:tcPr>
          <w:p w14:paraId="4BB6E8D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30E823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1EA6BEE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7DF6FAA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D67CDF" w:rsidRPr="00886C1A" w14:paraId="2B9D090B" w14:textId="77777777" w:rsidTr="00814CB6">
        <w:tc>
          <w:tcPr>
            <w:tcW w:w="1277" w:type="dxa"/>
          </w:tcPr>
          <w:p w14:paraId="69770C01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17146246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040ADE17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2FF6D6D9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D67CDF" w:rsidRPr="00886C1A" w14:paraId="7022C05A" w14:textId="77777777" w:rsidTr="00814CB6">
        <w:tc>
          <w:tcPr>
            <w:tcW w:w="1277" w:type="dxa"/>
          </w:tcPr>
          <w:p w14:paraId="4270A60A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769EAC90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404F15D6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35058098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2F23167F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D67CDF" w:rsidRPr="00886C1A" w14:paraId="29A2841A" w14:textId="77777777" w:rsidTr="00814CB6">
        <w:tc>
          <w:tcPr>
            <w:tcW w:w="1277" w:type="dxa"/>
          </w:tcPr>
          <w:p w14:paraId="003A4212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56056C4D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918B5EB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3407C878" w14:textId="77777777" w:rsidR="00D67CDF" w:rsidRPr="00886C1A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4105F0F0" w14:textId="77777777" w:rsidR="00814CB6" w:rsidRDefault="00814CB6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5AEEA99C" w14:textId="14A50118" w:rsidR="00D67CDF" w:rsidRPr="00D67CDF" w:rsidRDefault="00D67CDF" w:rsidP="00D67CDF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3359D96D" w14:textId="77777777" w:rsidR="00D67CDF" w:rsidRDefault="00D67CDF" w:rsidP="001E64CF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D67CDF" w:rsidRPr="00886C1A" w14:paraId="7C41BD93" w14:textId="77777777" w:rsidTr="00814CB6">
        <w:tc>
          <w:tcPr>
            <w:tcW w:w="1277" w:type="dxa"/>
          </w:tcPr>
          <w:p w14:paraId="712D7A61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8BCC0EA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D67CDF" w:rsidRPr="00886C1A" w14:paraId="3499B64B" w14:textId="77777777" w:rsidTr="00814CB6">
        <w:tc>
          <w:tcPr>
            <w:tcW w:w="1277" w:type="dxa"/>
          </w:tcPr>
          <w:p w14:paraId="0112B840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6332EDD" w14:textId="655D2462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D67CDF" w:rsidRPr="00886C1A" w14:paraId="2EECDCE4" w14:textId="77777777" w:rsidTr="00814CB6">
        <w:tc>
          <w:tcPr>
            <w:tcW w:w="1277" w:type="dxa"/>
          </w:tcPr>
          <w:p w14:paraId="07F330AB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D15F1C2" w14:textId="6588626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70FA9FAE" w14:textId="05FDF64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5F1F912" w14:textId="1E3CC105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D67CDF" w:rsidRPr="00886C1A" w14:paraId="322E305F" w14:textId="77777777" w:rsidTr="00814CB6">
        <w:tc>
          <w:tcPr>
            <w:tcW w:w="1277" w:type="dxa"/>
          </w:tcPr>
          <w:p w14:paraId="4FE2D6E4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4FAFB62A" w14:textId="1458CFE5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5D07C58E" w14:textId="70D0B34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2406C131" w14:textId="09913FE1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D67CDF" w:rsidRPr="00886C1A" w14:paraId="00B2B7DD" w14:textId="77777777" w:rsidTr="00814CB6">
        <w:tc>
          <w:tcPr>
            <w:tcW w:w="1277" w:type="dxa"/>
          </w:tcPr>
          <w:p w14:paraId="31026F80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47261D33" w14:textId="20B46AE2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1EC77C22" w14:textId="5ECF94A5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2A119CA2" w14:textId="7C8263FF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D67CDF" w:rsidRPr="00886C1A" w14:paraId="2B8C124D" w14:textId="77777777" w:rsidTr="00814CB6">
        <w:tc>
          <w:tcPr>
            <w:tcW w:w="1277" w:type="dxa"/>
          </w:tcPr>
          <w:p w14:paraId="634457EC" w14:textId="77777777" w:rsidR="00D67CDF" w:rsidRPr="00814CB6" w:rsidRDefault="00D67CDF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32994F6C" w14:textId="79288417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3E88C238" w14:textId="77777777" w:rsidR="00D67CDF" w:rsidRPr="00814CB6" w:rsidRDefault="00D67CDF" w:rsidP="00D67CDF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78568DD5" w14:textId="63601AE7" w:rsidR="00D67CDF" w:rsidRPr="00814CB6" w:rsidRDefault="00D67CDF" w:rsidP="00814CB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 w:rsid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0D17C0F6" w14:textId="77777777" w:rsidR="00814CB6" w:rsidRDefault="00814CB6" w:rsidP="001E64CF">
      <w:pPr>
        <w:pStyle w:val="PlainText"/>
        <w:rPr>
          <w:lang w:val="de-DE"/>
        </w:rPr>
      </w:pPr>
    </w:p>
    <w:p w14:paraId="105EFCFA" w14:textId="0D599BCD" w:rsidR="005E0008" w:rsidRDefault="005E0008" w:rsidP="005E0008">
      <w:pPr>
        <w:pStyle w:val="PlainText"/>
        <w:rPr>
          <w:b/>
          <w:u w:val="single"/>
        </w:rPr>
      </w:pPr>
      <w:r>
        <w:rPr>
          <w:b/>
          <w:u w:val="single"/>
        </w:rPr>
        <w:lastRenderedPageBreak/>
        <w:t xml:space="preserve">Y11 Speaking questions </w:t>
      </w:r>
      <w:r w:rsidR="00B06EC4">
        <w:rPr>
          <w:b/>
          <w:u w:val="single"/>
        </w:rPr>
        <w:t>Lent</w:t>
      </w:r>
      <w:r>
        <w:rPr>
          <w:b/>
          <w:u w:val="single"/>
        </w:rPr>
        <w:t xml:space="preserve"> week 3: </w:t>
      </w:r>
      <w:r w:rsidR="00B06EC4">
        <w:rPr>
          <w:b/>
          <w:u w:val="single"/>
        </w:rPr>
        <w:t>Feste</w:t>
      </w:r>
      <w:r>
        <w:rPr>
          <w:b/>
          <w:u w:val="single"/>
        </w:rPr>
        <w:t xml:space="preserve">: </w:t>
      </w:r>
    </w:p>
    <w:p w14:paraId="02BA2E72" w14:textId="77777777" w:rsidR="009B2219" w:rsidRDefault="009B2219" w:rsidP="005E0008"/>
    <w:p w14:paraId="20B5DD1F" w14:textId="26765FFD" w:rsidR="005E0008" w:rsidRPr="00FB4B8F" w:rsidRDefault="005E0008" w:rsidP="005E0008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 w:rsidR="009B2219">
        <w:rPr>
          <w:sz w:val="20"/>
          <w:szCs w:val="20"/>
        </w:rPr>
        <w:t>1</w:t>
      </w:r>
      <w:r w:rsidR="00933896">
        <w:rPr>
          <w:sz w:val="20"/>
          <w:szCs w:val="20"/>
        </w:rPr>
        <w:t>51</w:t>
      </w:r>
      <w:r w:rsidRPr="00FB4B8F">
        <w:rPr>
          <w:sz w:val="20"/>
          <w:szCs w:val="20"/>
        </w:rPr>
        <w:t>, please prepare full answers to the questions 1-5.</w:t>
      </w:r>
    </w:p>
    <w:p w14:paraId="7BF0BC2F" w14:textId="77777777" w:rsidR="005E0008" w:rsidRPr="00FB4B8F" w:rsidRDefault="005E0008" w:rsidP="005E0008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5D7053AE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394716C0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774083BC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010AC826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15AD0F3B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2B2E1178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160EF11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1EC01F6E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4B827C4A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67E7035A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24787B66" w14:textId="77777777" w:rsidR="005E0008" w:rsidRPr="00FB4B8F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3D22BA84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85A3836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  <w:t>Was kannst du auf diesem Bild sehen?</w:t>
      </w:r>
    </w:p>
    <w:p w14:paraId="382B5CCA" w14:textId="459B685C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72937DE2" w14:textId="54E7D806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  <w:t xml:space="preserve">Was </w:t>
      </w:r>
      <w:r w:rsidR="00B06EC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tragen die Kinder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r w:rsidR="00B06EC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(L2, add full description of the bags, which they are holding)</w:t>
      </w:r>
    </w:p>
    <w:p w14:paraId="1F513267" w14:textId="5CD4766A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09075118" w14:textId="5B1C9F3E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B06EC4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Was werden die Kinder </w:t>
      </w:r>
      <w:r w:rsid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vielleicht später machen</w:t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78BEB79E" w14:textId="23E0255C" w:rsidR="005E0008" w:rsidRPr="00933896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  <w:lang w:val="fr-FR"/>
        </w:rPr>
      </w:pPr>
      <w:r w:rsidRPr="00933896">
        <w:rPr>
          <w:rFonts w:ascii="Arial" w:hAnsi="Arial" w:cs="Arial"/>
          <w:color w:val="333333"/>
          <w:sz w:val="20"/>
          <w:szCs w:val="20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B2219" w:rsidRPr="00933896">
        <w:rPr>
          <w:rFonts w:ascii="Arial" w:hAnsi="Arial" w:cs="Arial"/>
          <w:color w:val="333333"/>
          <w:sz w:val="20"/>
          <w:szCs w:val="20"/>
          <w:lang w:val="fr-FR"/>
        </w:rPr>
        <w:t>_________________________________________________________________</w:t>
      </w:r>
    </w:p>
    <w:p w14:paraId="4797278D" w14:textId="68BC7C48" w:rsidR="005E0008" w:rsidRPr="00F84EE5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933896"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  <w:t xml:space="preserve">4. </w:t>
      </w:r>
      <w:r w:rsidRPr="00933896"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  <w:tab/>
      </w:r>
      <w:r w:rsidR="00F84EE5" w:rsidRP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Was ist dein Lieblingsfest und </w:t>
      </w:r>
      <w:proofErr w:type="gramStart"/>
      <w:r w:rsidR="00F84EE5" w:rsidRP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warum</w:t>
      </w:r>
      <w:r w:rsidRP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proofErr w:type="gramEnd"/>
    </w:p>
    <w:p w14:paraId="0CD52F82" w14:textId="4E9C2EA7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</w:p>
    <w:p w14:paraId="698C3530" w14:textId="5715B4D2" w:rsidR="005E0008" w:rsidRPr="00FB4B8F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Welches Fest ist wichtig für deine Familie</w:t>
      </w:r>
      <w:r w:rsidR="009B2219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r w:rsidR="00F84EE5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Was macht ihr normalerweise an diesem Fest?</w:t>
      </w:r>
    </w:p>
    <w:p w14:paraId="42E15DA9" w14:textId="707AC251" w:rsidR="005E0008" w:rsidRPr="00FB4B8F" w:rsidRDefault="005E0008" w:rsidP="009B2219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</w:t>
      </w:r>
      <w:r w:rsidR="009B2219">
        <w:rPr>
          <w:rFonts w:ascii="Arial" w:hAnsi="Arial" w:cs="Arial"/>
          <w:color w:val="333333"/>
          <w:sz w:val="20"/>
          <w:szCs w:val="20"/>
        </w:rPr>
        <w:t>_________________________________________________________________</w:t>
      </w:r>
      <w:r w:rsidR="00F84EE5">
        <w:rPr>
          <w:rFonts w:ascii="Arial" w:hAnsi="Arial" w:cs="Arial"/>
          <w:color w:val="333333"/>
        </w:rPr>
        <w:t>_________________________________________________________________________</w:t>
      </w:r>
      <w:r w:rsidR="00F84EE5">
        <w:rPr>
          <w:rFonts w:ascii="Arial" w:hAnsi="Arial" w:cs="Arial"/>
          <w:color w:val="333333"/>
        </w:rPr>
        <w:t>______</w:t>
      </w:r>
    </w:p>
    <w:p w14:paraId="5AD2F376" w14:textId="77777777" w:rsidR="005E0008" w:rsidRDefault="005E0008" w:rsidP="005E0008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69D2D240" w14:textId="4A733280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57D8E007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36175345" w14:textId="77777777" w:rsidR="005E0008" w:rsidRPr="00886C1A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7E25908" w14:textId="77777777" w:rsidR="005E0008" w:rsidRPr="00886C1A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E0008" w:rsidRPr="00886C1A" w14:paraId="47F6E62D" w14:textId="77777777" w:rsidTr="009B2219">
        <w:tc>
          <w:tcPr>
            <w:tcW w:w="1129" w:type="dxa"/>
          </w:tcPr>
          <w:p w14:paraId="017E4F04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65AA0E6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E0008" w:rsidRPr="00886C1A" w14:paraId="322EA97E" w14:textId="77777777" w:rsidTr="009B2219">
        <w:tc>
          <w:tcPr>
            <w:tcW w:w="1129" w:type="dxa"/>
          </w:tcPr>
          <w:p w14:paraId="65E9151A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39DB6E99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5E0008" w:rsidRPr="00886C1A" w14:paraId="6DAA7BF3" w14:textId="77777777" w:rsidTr="009B2219">
        <w:tc>
          <w:tcPr>
            <w:tcW w:w="1129" w:type="dxa"/>
          </w:tcPr>
          <w:p w14:paraId="43290C4F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17CBF8C7" w14:textId="74F40A0E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answers, much hesitation and continuous prompting needed</w:t>
            </w:r>
          </w:p>
          <w:p w14:paraId="16E31CE1" w14:textId="23504BBC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questions and sometimes unable to respond</w:t>
            </w:r>
          </w:p>
          <w:p w14:paraId="21D79EB6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0B483F21" w14:textId="022DF098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lead to some impairment in communication</w:t>
            </w:r>
          </w:p>
        </w:tc>
      </w:tr>
      <w:tr w:rsidR="005E0008" w:rsidRPr="00886C1A" w14:paraId="1773E850" w14:textId="77777777" w:rsidTr="009B2219">
        <w:tc>
          <w:tcPr>
            <w:tcW w:w="1129" w:type="dxa"/>
          </w:tcPr>
          <w:p w14:paraId="40620480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1C6E6BEF" w14:textId="6C8A9346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prompting necessary</w:t>
            </w:r>
          </w:p>
          <w:p w14:paraId="60EC5A00" w14:textId="220EBDEE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the questions</w:t>
            </w:r>
          </w:p>
          <w:p w14:paraId="66458970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3A48D72F" w14:textId="4EEAB17C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clarity of communication</w:t>
            </w:r>
          </w:p>
        </w:tc>
      </w:tr>
      <w:tr w:rsidR="005E0008" w:rsidRPr="00886C1A" w14:paraId="6ACEA02D" w14:textId="77777777" w:rsidTr="009B2219">
        <w:tc>
          <w:tcPr>
            <w:tcW w:w="1129" w:type="dxa"/>
          </w:tcPr>
          <w:p w14:paraId="54A40E6B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42575B4D" w14:textId="698C68E3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hesitation and only occasional prompting necessary</w:t>
            </w:r>
          </w:p>
          <w:p w14:paraId="08E7651D" w14:textId="10B12928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questions</w:t>
            </w:r>
          </w:p>
          <w:p w14:paraId="301EB57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61F76445" w14:textId="365405DF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impact on clarity of communication</w:t>
            </w:r>
          </w:p>
        </w:tc>
      </w:tr>
      <w:tr w:rsidR="005E0008" w:rsidRPr="00886C1A" w14:paraId="3EFB1243" w14:textId="77777777" w:rsidTr="009B2219">
        <w:tc>
          <w:tcPr>
            <w:tcW w:w="1129" w:type="dxa"/>
          </w:tcPr>
          <w:p w14:paraId="13E3DAE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2750BF6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04A73634" w14:textId="4269ED21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 to questions</w:t>
            </w:r>
          </w:p>
          <w:p w14:paraId="1DD7222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614569DC" w14:textId="77777777" w:rsidR="005E0008" w:rsidRPr="00B65864" w:rsidRDefault="005E0008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40F8590D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127D10DB" w14:textId="77777777" w:rsidR="005E0008" w:rsidRPr="00AE4557" w:rsidRDefault="005E0008" w:rsidP="005E000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62FC5FD2" w14:textId="77777777" w:rsidR="005E0008" w:rsidRDefault="005E0008" w:rsidP="005E000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E0008" w:rsidRPr="00886C1A" w14:paraId="44E209F9" w14:textId="77777777" w:rsidTr="009B2219">
        <w:tc>
          <w:tcPr>
            <w:tcW w:w="1129" w:type="dxa"/>
          </w:tcPr>
          <w:p w14:paraId="06F4F952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7F0D8631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E0008" w:rsidRPr="00886C1A" w14:paraId="70E7BC5D" w14:textId="77777777" w:rsidTr="009B2219">
        <w:tc>
          <w:tcPr>
            <w:tcW w:w="1129" w:type="dxa"/>
          </w:tcPr>
          <w:p w14:paraId="2EA57F2F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1E0CECDE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5E0008" w:rsidRPr="00AE4557" w14:paraId="48E7E416" w14:textId="77777777" w:rsidTr="009B2219">
        <w:tc>
          <w:tcPr>
            <w:tcW w:w="1129" w:type="dxa"/>
          </w:tcPr>
          <w:p w14:paraId="05323313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70973687" w14:textId="7415309A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success when referring to past, present and/or future events</w:t>
            </w:r>
          </w:p>
          <w:p w14:paraId="35DBB628" w14:textId="6C6929D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regular instances of error that sometimes prevent meaning being conveyed</w:t>
            </w:r>
          </w:p>
        </w:tc>
      </w:tr>
      <w:tr w:rsidR="005E0008" w:rsidRPr="00AE4557" w14:paraId="64AC1E44" w14:textId="77777777" w:rsidTr="009B2219">
        <w:tc>
          <w:tcPr>
            <w:tcW w:w="1129" w:type="dxa"/>
          </w:tcPr>
          <w:p w14:paraId="03260BBE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5ABFD1FB" w14:textId="086FFFAD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past, present and/or future events in response to questions, some ambiguity</w:t>
            </w:r>
          </w:p>
          <w:p w14:paraId="4A958214" w14:textId="43FF79BB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communication and occasionally prevent meaning being conveyed</w:t>
            </w:r>
          </w:p>
        </w:tc>
      </w:tr>
      <w:tr w:rsidR="005E0008" w:rsidRPr="00AE4557" w14:paraId="6441ACE5" w14:textId="77777777" w:rsidTr="009B2219">
        <w:tc>
          <w:tcPr>
            <w:tcW w:w="1129" w:type="dxa"/>
          </w:tcPr>
          <w:p w14:paraId="3A121136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2B226157" w14:textId="4F8A32CD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past, present and/or future events in response to questions, occasional ambiguity</w:t>
            </w:r>
          </w:p>
          <w:p w14:paraId="69906A0F" w14:textId="3B996880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clarity of communication</w:t>
            </w:r>
          </w:p>
        </w:tc>
      </w:tr>
      <w:tr w:rsidR="005E0008" w:rsidRPr="00AE4557" w14:paraId="284E7B87" w14:textId="77777777" w:rsidTr="009B2219">
        <w:tc>
          <w:tcPr>
            <w:tcW w:w="1129" w:type="dxa"/>
          </w:tcPr>
          <w:p w14:paraId="4692B92A" w14:textId="77777777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09D2B3B3" w14:textId="5B3E95C0" w:rsidR="005E0008" w:rsidRPr="00B65864" w:rsidRDefault="005E0008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</w:t>
            </w:r>
            <w:r w:rsidR="009A30E0"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present and/or future events in response to questions</w:t>
            </w:r>
          </w:p>
          <w:p w14:paraId="73448FD3" w14:textId="77777777" w:rsidR="005E0008" w:rsidRPr="00B65864" w:rsidRDefault="005E0008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1C17C0FF" w14:textId="2EAC3D3B" w:rsidR="001E64CF" w:rsidRDefault="001E64CF" w:rsidP="001E64CF">
      <w:pPr>
        <w:pStyle w:val="PlainText"/>
        <w:spacing w:line="600" w:lineRule="auto"/>
      </w:pPr>
      <w:r>
        <w:t xml:space="preserve">  </w:t>
      </w:r>
    </w:p>
    <w:p w14:paraId="42746E9B" w14:textId="77777777" w:rsidR="00B65864" w:rsidRPr="00814CB6" w:rsidRDefault="00B65864" w:rsidP="00B65864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7C3F6BF" w14:textId="77777777" w:rsidR="00B65864" w:rsidRPr="00814CB6" w:rsidRDefault="00B65864" w:rsidP="00B65864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03DDA6FA" w14:textId="77777777" w:rsidR="00B65864" w:rsidRDefault="00B65864" w:rsidP="00B65864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695B7107" w14:textId="77777777" w:rsidR="00B65864" w:rsidRDefault="00B65864" w:rsidP="00B65864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DF67DF4" w14:textId="77777777" w:rsidR="00B65864" w:rsidRDefault="00B65864" w:rsidP="00B65864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152C4F0C" w14:textId="573F603D" w:rsidR="001E64CF" w:rsidRPr="0011754D" w:rsidRDefault="001E64CF" w:rsidP="0011754D">
      <w:pPr>
        <w:pStyle w:val="PlainText"/>
        <w:spacing w:line="360" w:lineRule="auto"/>
        <w:rPr>
          <w:lang w:val="de-DE"/>
        </w:rPr>
      </w:pPr>
      <w:r w:rsidRPr="00317BDB">
        <w:rPr>
          <w:b/>
          <w:u w:val="single"/>
        </w:rPr>
        <w:lastRenderedPageBreak/>
        <w:t>Y1</w:t>
      </w:r>
      <w:r w:rsidR="00701ED5">
        <w:rPr>
          <w:b/>
          <w:u w:val="single"/>
        </w:rPr>
        <w:t>1</w:t>
      </w:r>
      <w:r w:rsidRPr="00317BDB">
        <w:rPr>
          <w:b/>
          <w:u w:val="single"/>
        </w:rPr>
        <w:t xml:space="preserve"> Spea</w:t>
      </w:r>
      <w:r>
        <w:rPr>
          <w:b/>
          <w:u w:val="single"/>
        </w:rPr>
        <w:t xml:space="preserve">king questions </w:t>
      </w:r>
      <w:r w:rsidR="004B1E92">
        <w:rPr>
          <w:b/>
          <w:u w:val="single"/>
        </w:rPr>
        <w:t>Lent</w:t>
      </w:r>
      <w:r>
        <w:rPr>
          <w:b/>
          <w:u w:val="single"/>
        </w:rPr>
        <w:t xml:space="preserve"> week </w:t>
      </w:r>
      <w:r w:rsidR="000208FF">
        <w:rPr>
          <w:b/>
          <w:u w:val="single"/>
        </w:rPr>
        <w:t>4</w:t>
      </w:r>
      <w:r w:rsidRPr="00317BDB">
        <w:rPr>
          <w:b/>
          <w:u w:val="single"/>
        </w:rPr>
        <w:t xml:space="preserve">: </w:t>
      </w:r>
      <w:r w:rsidR="004B1E92">
        <w:rPr>
          <w:b/>
          <w:u w:val="single"/>
        </w:rPr>
        <w:t>Feste in meinem Land</w:t>
      </w:r>
      <w:r w:rsidR="000208FF">
        <w:rPr>
          <w:b/>
          <w:u w:val="single"/>
        </w:rPr>
        <w:t>:</w:t>
      </w:r>
    </w:p>
    <w:p w14:paraId="5999E279" w14:textId="0988B464" w:rsidR="0011754D" w:rsidRDefault="00B971E4" w:rsidP="0011754D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>
        <w:rPr>
          <w:rFonts w:ascii="Arial" w:hAnsi="Arial" w:cs="Arial"/>
          <w:color w:val="333333"/>
          <w:sz w:val="22"/>
          <w:szCs w:val="22"/>
          <w:lang w:val="de-DE"/>
        </w:rPr>
        <w:t>Wie findest du Verkleiden (dressing up in costumes)</w:t>
      </w:r>
      <w:r w:rsidR="000208FF" w:rsidRPr="0011754D">
        <w:rPr>
          <w:rFonts w:ascii="Arial" w:hAnsi="Arial" w:cs="Arial"/>
          <w:color w:val="333333"/>
          <w:sz w:val="22"/>
          <w:szCs w:val="22"/>
          <w:lang w:val="de-DE"/>
        </w:rPr>
        <w:t>? Warum?</w:t>
      </w:r>
    </w:p>
    <w:p w14:paraId="4359870F" w14:textId="3120FD15" w:rsidR="001E64CF" w:rsidRPr="0011754D" w:rsidRDefault="001E64CF" w:rsidP="0011754D">
      <w:pPr>
        <w:pStyle w:val="NormalWeb"/>
        <w:shd w:val="clear" w:color="auto" w:fill="FFFFFF"/>
        <w:suppressAutoHyphens w:val="0"/>
        <w:autoSpaceDN/>
        <w:spacing w:beforeAutospacing="1" w:afterAutospacing="1"/>
        <w:ind w:left="720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 w:rsidRPr="0011754D">
        <w:rPr>
          <w:rFonts w:ascii="Arial" w:hAnsi="Arial" w:cs="Arial"/>
          <w:color w:val="333333"/>
        </w:rPr>
        <w:t>_______________________________________________________</w:t>
      </w:r>
    </w:p>
    <w:p w14:paraId="5F59570A" w14:textId="246C986D" w:rsidR="001E64CF" w:rsidRPr="0011754D" w:rsidRDefault="000208FF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 w:rsidRPr="0011754D">
        <w:rPr>
          <w:rFonts w:ascii="Arial" w:hAnsi="Arial" w:cs="Arial"/>
          <w:color w:val="333333"/>
          <w:sz w:val="22"/>
          <w:szCs w:val="22"/>
          <w:lang w:val="de-DE"/>
        </w:rPr>
        <w:t xml:space="preserve">Was </w:t>
      </w:r>
      <w:r w:rsidR="00B971E4">
        <w:rPr>
          <w:rFonts w:ascii="Arial" w:hAnsi="Arial" w:cs="Arial"/>
          <w:color w:val="333333"/>
          <w:sz w:val="22"/>
          <w:szCs w:val="22"/>
          <w:lang w:val="de-DE"/>
        </w:rPr>
        <w:t>kann man beim Fasching sehen und machen</w:t>
      </w:r>
      <w:r w:rsidRPr="0011754D">
        <w:rPr>
          <w:rFonts w:ascii="Arial" w:hAnsi="Arial" w:cs="Arial"/>
          <w:color w:val="333333"/>
          <w:sz w:val="22"/>
          <w:szCs w:val="22"/>
          <w:lang w:val="de-DE"/>
        </w:rPr>
        <w:t>?</w:t>
      </w:r>
    </w:p>
    <w:p w14:paraId="23E2DD5D" w14:textId="7536E86F" w:rsidR="001E64CF" w:rsidRPr="001E64CF" w:rsidRDefault="001E64CF" w:rsidP="001E64CF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_____________________________________________________________________________________________________________________</w:t>
      </w:r>
      <w:r w:rsidR="00B971E4">
        <w:rPr>
          <w:rFonts w:ascii="Arial" w:hAnsi="Arial" w:cs="Arial"/>
          <w:color w:val="333333"/>
        </w:rPr>
        <w:t>_________________________________________________________________________</w:t>
      </w:r>
    </w:p>
    <w:p w14:paraId="016D03FC" w14:textId="6E123700" w:rsidR="001E64CF" w:rsidRPr="0011754D" w:rsidRDefault="00B971E4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>
        <w:rPr>
          <w:rFonts w:ascii="Arial" w:hAnsi="Arial" w:cs="Arial"/>
          <w:color w:val="333333"/>
          <w:sz w:val="22"/>
          <w:szCs w:val="22"/>
          <w:lang w:val="de-DE"/>
        </w:rPr>
        <w:t>Würdest du gern zum Fasching gehen</w:t>
      </w:r>
      <w:r w:rsidR="000208FF" w:rsidRPr="0011754D">
        <w:rPr>
          <w:rFonts w:ascii="Arial" w:hAnsi="Arial" w:cs="Arial"/>
          <w:color w:val="333333"/>
          <w:sz w:val="22"/>
          <w:szCs w:val="22"/>
          <w:lang w:val="de-DE"/>
        </w:rPr>
        <w:t>?</w:t>
      </w:r>
      <w:r>
        <w:rPr>
          <w:rFonts w:ascii="Arial" w:hAnsi="Arial" w:cs="Arial"/>
          <w:color w:val="333333"/>
          <w:sz w:val="22"/>
          <w:szCs w:val="22"/>
          <w:lang w:val="de-DE"/>
        </w:rPr>
        <w:t xml:space="preserve"> Warum (nicht)?</w:t>
      </w:r>
    </w:p>
    <w:p w14:paraId="4D7D21F8" w14:textId="67F7B2C0" w:rsidR="005E7256" w:rsidRP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</w:t>
      </w:r>
    </w:p>
    <w:p w14:paraId="4E3E9CDC" w14:textId="15FD6A26" w:rsidR="001E64CF" w:rsidRPr="0011754D" w:rsidRDefault="00B971E4" w:rsidP="000208FF">
      <w:pPr>
        <w:pStyle w:val="NormalWeb"/>
        <w:numPr>
          <w:ilvl w:val="0"/>
          <w:numId w:val="12"/>
        </w:numPr>
        <w:shd w:val="clear" w:color="auto" w:fill="FFFFFF"/>
        <w:suppressAutoHyphens w:val="0"/>
        <w:autoSpaceDN/>
        <w:spacing w:beforeAutospacing="1" w:afterAutospacing="1"/>
        <w:textAlignment w:val="auto"/>
        <w:rPr>
          <w:rFonts w:ascii="Arial" w:hAnsi="Arial" w:cs="Arial"/>
          <w:color w:val="333333"/>
          <w:sz w:val="22"/>
          <w:szCs w:val="22"/>
          <w:lang w:val="de-DE"/>
        </w:rPr>
      </w:pPr>
      <w:r>
        <w:rPr>
          <w:rFonts w:ascii="Arial" w:hAnsi="Arial" w:cs="Arial"/>
          <w:color w:val="333333"/>
          <w:sz w:val="22"/>
          <w:szCs w:val="22"/>
          <w:lang w:val="de-DE"/>
        </w:rPr>
        <w:t>Welche Feste machen dir am meisten Spaß?</w:t>
      </w:r>
      <w:r w:rsidR="000208FF" w:rsidRPr="0011754D">
        <w:rPr>
          <w:rFonts w:ascii="Arial" w:hAnsi="Arial" w:cs="Arial"/>
          <w:color w:val="333333"/>
          <w:sz w:val="22"/>
          <w:szCs w:val="22"/>
          <w:lang w:val="de-DE"/>
        </w:rPr>
        <w:t xml:space="preserve"> Wa</w:t>
      </w:r>
      <w:r>
        <w:rPr>
          <w:rFonts w:ascii="Arial" w:hAnsi="Arial" w:cs="Arial"/>
          <w:color w:val="333333"/>
          <w:sz w:val="22"/>
          <w:szCs w:val="22"/>
          <w:lang w:val="de-DE"/>
        </w:rPr>
        <w:t>r</w:t>
      </w:r>
      <w:r w:rsidR="000208FF" w:rsidRPr="0011754D">
        <w:rPr>
          <w:rFonts w:ascii="Arial" w:hAnsi="Arial" w:cs="Arial"/>
          <w:color w:val="333333"/>
          <w:sz w:val="22"/>
          <w:szCs w:val="22"/>
          <w:lang w:val="de-DE"/>
        </w:rPr>
        <w:t>um?</w:t>
      </w:r>
    </w:p>
    <w:p w14:paraId="33971158" w14:textId="60BAB176" w:rsidR="005E7256" w:rsidRDefault="005E7256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754D">
        <w:rPr>
          <w:rFonts w:ascii="Arial" w:hAnsi="Arial" w:cs="Arial"/>
          <w:color w:val="333333"/>
        </w:rPr>
        <w:t>_______________________________________________________</w:t>
      </w:r>
      <w:r w:rsidR="00B971E4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</w:t>
      </w:r>
    </w:p>
    <w:p w14:paraId="7B33CF18" w14:textId="77777777" w:rsidR="000208FF" w:rsidRDefault="000208FF" w:rsidP="005E725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</w:p>
    <w:p w14:paraId="5C498ECE" w14:textId="77777777" w:rsidR="0011754D" w:rsidRPr="00814CB6" w:rsidRDefault="0011754D" w:rsidP="0011754D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CF8562C" w14:textId="77777777" w:rsidR="0011754D" w:rsidRPr="00814CB6" w:rsidRDefault="0011754D" w:rsidP="0011754D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2E0E8797" w14:textId="77777777" w:rsidR="0011754D" w:rsidRDefault="0011754D" w:rsidP="0011754D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7E7468C5" w14:textId="77777777" w:rsidR="0011754D" w:rsidRDefault="0011754D" w:rsidP="0011754D">
      <w:pPr>
        <w:pStyle w:val="PlainText"/>
        <w:pBdr>
          <w:bottom w:val="single" w:sz="12" w:space="1" w:color="auto"/>
        </w:pBdr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057761A8" w14:textId="4FEA22D4" w:rsidR="00B971E4" w:rsidRDefault="00B971E4" w:rsidP="0011754D">
      <w:pPr>
        <w:pStyle w:val="PlainText"/>
        <w:spacing w:line="360" w:lineRule="auto"/>
        <w:rPr>
          <w:lang w:val="de-DE"/>
        </w:rPr>
      </w:pPr>
    </w:p>
    <w:p w14:paraId="6446ECB7" w14:textId="0FF4102F" w:rsidR="00B971E4" w:rsidRDefault="00B971E4" w:rsidP="0011754D">
      <w:pPr>
        <w:pStyle w:val="PlainText"/>
        <w:spacing w:line="360" w:lineRule="auto"/>
        <w:rPr>
          <w:lang w:val="de-DE"/>
        </w:rPr>
      </w:pPr>
    </w:p>
    <w:p w14:paraId="211D9D8A" w14:textId="08316F08" w:rsidR="00B971E4" w:rsidRDefault="00B971E4" w:rsidP="0011754D">
      <w:pPr>
        <w:pStyle w:val="PlainText"/>
        <w:spacing w:line="360" w:lineRule="auto"/>
        <w:rPr>
          <w:lang w:val="de-DE"/>
        </w:rPr>
      </w:pPr>
    </w:p>
    <w:p w14:paraId="6B7D4CB6" w14:textId="40F4D4E8" w:rsidR="00B971E4" w:rsidRDefault="00B971E4" w:rsidP="0011754D">
      <w:pPr>
        <w:pStyle w:val="PlainText"/>
        <w:spacing w:line="360" w:lineRule="auto"/>
        <w:rPr>
          <w:lang w:val="de-DE"/>
        </w:rPr>
      </w:pPr>
    </w:p>
    <w:p w14:paraId="0B98AC9D" w14:textId="77777777" w:rsidR="00B971E4" w:rsidRDefault="00B971E4" w:rsidP="0011754D">
      <w:pPr>
        <w:pStyle w:val="PlainText"/>
        <w:spacing w:line="360" w:lineRule="auto"/>
        <w:rPr>
          <w:lang w:val="de-DE"/>
        </w:rPr>
      </w:pPr>
    </w:p>
    <w:p w14:paraId="26075064" w14:textId="77777777" w:rsidR="0011754D" w:rsidRPr="00814CB6" w:rsidRDefault="0011754D" w:rsidP="0011754D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01A3C235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025E0F60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D80781E" w14:textId="77777777" w:rsidR="0011754D" w:rsidRPr="00886C1A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77668185" w14:textId="77777777" w:rsidTr="00895A56">
        <w:tc>
          <w:tcPr>
            <w:tcW w:w="1277" w:type="dxa"/>
          </w:tcPr>
          <w:p w14:paraId="748CFC9C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5FC3D8F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4FC3599F" w14:textId="77777777" w:rsidTr="00895A56">
        <w:tc>
          <w:tcPr>
            <w:tcW w:w="1277" w:type="dxa"/>
          </w:tcPr>
          <w:p w14:paraId="3283C1B4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3AAEFE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1754D" w:rsidRPr="00886C1A" w14:paraId="4B5F235F" w14:textId="77777777" w:rsidTr="00895A56">
        <w:tc>
          <w:tcPr>
            <w:tcW w:w="1277" w:type="dxa"/>
          </w:tcPr>
          <w:p w14:paraId="145212A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2BA1C3F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7E6CE6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6C88A3F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51086D8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11754D" w:rsidRPr="00886C1A" w14:paraId="2360565F" w14:textId="77777777" w:rsidTr="00895A56">
        <w:tc>
          <w:tcPr>
            <w:tcW w:w="1277" w:type="dxa"/>
          </w:tcPr>
          <w:p w14:paraId="1BDCBDF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7E7181E0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63906EF3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6FD54CB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FAAB488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42DC958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11754D" w:rsidRPr="00886C1A" w14:paraId="03B7DE93" w14:textId="77777777" w:rsidTr="00895A56">
        <w:tc>
          <w:tcPr>
            <w:tcW w:w="1277" w:type="dxa"/>
          </w:tcPr>
          <w:p w14:paraId="41DE528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0911D57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0C374C2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4071AC7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63F3315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11754D" w:rsidRPr="00886C1A" w14:paraId="6D6872BE" w14:textId="77777777" w:rsidTr="00895A56">
        <w:tc>
          <w:tcPr>
            <w:tcW w:w="1277" w:type="dxa"/>
          </w:tcPr>
          <w:p w14:paraId="3FE26154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6ABCA8A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629E35E0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6A85C93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2984F99B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5B06CF25" w14:textId="77777777" w:rsidR="0011754D" w:rsidRPr="00886C1A" w:rsidRDefault="0011754D" w:rsidP="0011754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7A056F47" w14:textId="77777777" w:rsidTr="00895A56">
        <w:tc>
          <w:tcPr>
            <w:tcW w:w="1277" w:type="dxa"/>
          </w:tcPr>
          <w:p w14:paraId="2F459C7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C90CC9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5BED726C" w14:textId="77777777" w:rsidTr="00895A56">
        <w:tc>
          <w:tcPr>
            <w:tcW w:w="1277" w:type="dxa"/>
          </w:tcPr>
          <w:p w14:paraId="3D8B005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1899B625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11754D" w:rsidRPr="00886C1A" w14:paraId="45B690B6" w14:textId="77777777" w:rsidTr="00895A56">
        <w:tc>
          <w:tcPr>
            <w:tcW w:w="1277" w:type="dxa"/>
          </w:tcPr>
          <w:p w14:paraId="3F4B6FE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C11B701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5EA68E6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36B12A75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11754D" w:rsidRPr="00886C1A" w14:paraId="7B4A40FC" w14:textId="77777777" w:rsidTr="00895A56">
        <w:tc>
          <w:tcPr>
            <w:tcW w:w="1277" w:type="dxa"/>
          </w:tcPr>
          <w:p w14:paraId="07DA778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63282E9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17911C32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34F377DE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11754D" w:rsidRPr="00886C1A" w14:paraId="07DBBA51" w14:textId="77777777" w:rsidTr="00895A56">
        <w:tc>
          <w:tcPr>
            <w:tcW w:w="1277" w:type="dxa"/>
          </w:tcPr>
          <w:p w14:paraId="6AABEC5F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097D6D8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3C1A109C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4EFBF8FA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338B738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11754D" w:rsidRPr="00886C1A" w14:paraId="3C076725" w14:textId="77777777" w:rsidTr="00895A56">
        <w:tc>
          <w:tcPr>
            <w:tcW w:w="1277" w:type="dxa"/>
          </w:tcPr>
          <w:p w14:paraId="138778B7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F2EBC4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4EFABC2D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0411DAE6" w14:textId="77777777" w:rsidR="0011754D" w:rsidRPr="00886C1A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030CDC20" w14:textId="77777777" w:rsidR="0011754D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1F655766" w14:textId="77777777" w:rsidR="0011754D" w:rsidRPr="00D67CDF" w:rsidRDefault="0011754D" w:rsidP="0011754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0DD69823" w14:textId="77777777" w:rsidR="0011754D" w:rsidRDefault="0011754D" w:rsidP="0011754D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1754D" w:rsidRPr="00886C1A" w14:paraId="5FABEF4F" w14:textId="77777777" w:rsidTr="00895A56">
        <w:tc>
          <w:tcPr>
            <w:tcW w:w="1277" w:type="dxa"/>
          </w:tcPr>
          <w:p w14:paraId="7C97240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D4EB614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1754D" w:rsidRPr="00886C1A" w14:paraId="25D6920B" w14:textId="77777777" w:rsidTr="00895A56">
        <w:tc>
          <w:tcPr>
            <w:tcW w:w="1277" w:type="dxa"/>
          </w:tcPr>
          <w:p w14:paraId="6208A5EE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0D27B73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1754D" w:rsidRPr="00886C1A" w14:paraId="3397B08E" w14:textId="77777777" w:rsidTr="00895A56">
        <w:tc>
          <w:tcPr>
            <w:tcW w:w="1277" w:type="dxa"/>
          </w:tcPr>
          <w:p w14:paraId="33AD6A5E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ED66A3C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22B645F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45A705D6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11754D" w:rsidRPr="00886C1A" w14:paraId="30CC7026" w14:textId="77777777" w:rsidTr="00895A56">
        <w:tc>
          <w:tcPr>
            <w:tcW w:w="1277" w:type="dxa"/>
          </w:tcPr>
          <w:p w14:paraId="5D5D169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5738AB5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34123EEA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3B0458B8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11754D" w:rsidRPr="00886C1A" w14:paraId="47988B93" w14:textId="77777777" w:rsidTr="00895A56">
        <w:tc>
          <w:tcPr>
            <w:tcW w:w="1277" w:type="dxa"/>
          </w:tcPr>
          <w:p w14:paraId="2DF72B76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7E4B168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21ACDA0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7F35A219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11754D" w:rsidRPr="00886C1A" w14:paraId="2DB7A5B6" w14:textId="77777777" w:rsidTr="00895A56">
        <w:tc>
          <w:tcPr>
            <w:tcW w:w="1277" w:type="dxa"/>
          </w:tcPr>
          <w:p w14:paraId="422F4EDC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2BF11A33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5B86ECEB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23BDDC4" w14:textId="77777777" w:rsidR="0011754D" w:rsidRPr="00814CB6" w:rsidRDefault="0011754D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65840BC5" w14:textId="77777777" w:rsidR="001E64CF" w:rsidRDefault="001E64CF" w:rsidP="001E64CF">
      <w:pPr>
        <w:pStyle w:val="PlainText"/>
        <w:spacing w:line="600" w:lineRule="auto"/>
      </w:pPr>
    </w:p>
    <w:p w14:paraId="7FC10ADA" w14:textId="4CB4215F" w:rsidR="007C471C" w:rsidRPr="00317BDB" w:rsidRDefault="007C471C" w:rsidP="007C471C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</w:t>
      </w:r>
      <w:r w:rsidR="00701ED5">
        <w:rPr>
          <w:b/>
          <w:u w:val="single"/>
        </w:rPr>
        <w:t>1</w:t>
      </w:r>
      <w:r w:rsidRPr="00317BDB">
        <w:rPr>
          <w:b/>
          <w:u w:val="single"/>
        </w:rPr>
        <w:t xml:space="preserve"> Spea</w:t>
      </w:r>
      <w:r>
        <w:rPr>
          <w:b/>
          <w:u w:val="single"/>
        </w:rPr>
        <w:t xml:space="preserve">king questions </w:t>
      </w:r>
      <w:r w:rsidR="00195C83">
        <w:rPr>
          <w:b/>
          <w:u w:val="single"/>
        </w:rPr>
        <w:t>Lent</w:t>
      </w:r>
      <w:r>
        <w:rPr>
          <w:b/>
          <w:u w:val="single"/>
        </w:rPr>
        <w:t xml:space="preserve"> week </w:t>
      </w:r>
      <w:r w:rsidR="00DB2C42">
        <w:rPr>
          <w:b/>
          <w:u w:val="single"/>
        </w:rPr>
        <w:t>5</w:t>
      </w:r>
      <w:r w:rsidRPr="00317BDB">
        <w:rPr>
          <w:b/>
          <w:u w:val="single"/>
        </w:rPr>
        <w:t>:</w:t>
      </w:r>
      <w:r w:rsidR="00DB7CF6">
        <w:rPr>
          <w:b/>
          <w:u w:val="single"/>
        </w:rPr>
        <w:t xml:space="preserve"> </w:t>
      </w:r>
      <w:r w:rsidR="00195C83">
        <w:rPr>
          <w:b/>
          <w:u w:val="single"/>
        </w:rPr>
        <w:t>verschiedene Verkehrsmittel</w:t>
      </w:r>
      <w:r w:rsidRPr="00317BDB">
        <w:rPr>
          <w:b/>
          <w:u w:val="single"/>
        </w:rPr>
        <w:t xml:space="preserve">: </w:t>
      </w:r>
    </w:p>
    <w:p w14:paraId="2BCA49BA" w14:textId="77777777" w:rsidR="007C471C" w:rsidRPr="00CA46CE" w:rsidRDefault="007C471C" w:rsidP="007C471C">
      <w:pPr>
        <w:pStyle w:val="PlainText"/>
      </w:pPr>
    </w:p>
    <w:p w14:paraId="0A7B3A38" w14:textId="77777777" w:rsidR="007C471C" w:rsidRPr="00CA46CE" w:rsidRDefault="007C471C" w:rsidP="007C471C">
      <w:pPr>
        <w:pStyle w:val="PlainText"/>
      </w:pPr>
    </w:p>
    <w:p w14:paraId="34751B0F" w14:textId="1E9DCABB" w:rsidR="007C471C" w:rsidRPr="00557746" w:rsidRDefault="00195C83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bookmarkStart w:id="0" w:name="_Hlk17799758"/>
      <w:r>
        <w:rPr>
          <w:rFonts w:ascii="Arial" w:hAnsi="Arial" w:cs="Arial"/>
          <w:szCs w:val="22"/>
          <w:lang w:val="de-DE"/>
        </w:rPr>
        <w:t>Welche öffentlichen Verkehrsmittel gibt es in deiner Stadt oder in deiner Region?</w:t>
      </w:r>
    </w:p>
    <w:p w14:paraId="7D0035BA" w14:textId="664B21A4" w:rsidR="007C471C" w:rsidRPr="00557746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42BA532F" w14:textId="77777777" w:rsidR="007C471C" w:rsidRPr="00557746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0B9BE871" w14:textId="2C6D3034" w:rsidR="007C471C" w:rsidRPr="00557746" w:rsidRDefault="00195C83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Wie oft fährst du mit dem öffentlichen Verkehr? Wie findest du ihn?</w:t>
      </w:r>
    </w:p>
    <w:p w14:paraId="439EBB1E" w14:textId="63ADF570" w:rsidR="007C471C" w:rsidRPr="00557746" w:rsidRDefault="007C471C" w:rsidP="007C47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02B3B7CC" w14:textId="77777777" w:rsidR="007C471C" w:rsidRPr="00557746" w:rsidRDefault="007C471C" w:rsidP="007C471C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7730F04B" w14:textId="13E65565" w:rsidR="007C471C" w:rsidRPr="00557746" w:rsidRDefault="00195C83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 xml:space="preserve">Fährst du lieber </w:t>
      </w:r>
      <w:r w:rsidR="00C233DD">
        <w:rPr>
          <w:rFonts w:ascii="Arial" w:hAnsi="Arial" w:cs="Arial"/>
          <w:szCs w:val="22"/>
          <w:lang w:val="de-DE"/>
        </w:rPr>
        <w:t>mit dem Auto oder mit öffentlichen Verkehrsmitteln</w:t>
      </w:r>
      <w:r w:rsidR="00DB7CF6" w:rsidRPr="00557746">
        <w:rPr>
          <w:rFonts w:ascii="Arial" w:hAnsi="Arial" w:cs="Arial"/>
          <w:szCs w:val="22"/>
          <w:lang w:val="de-DE"/>
        </w:rPr>
        <w:t>?</w:t>
      </w:r>
      <w:r w:rsidR="00C233DD">
        <w:rPr>
          <w:rFonts w:ascii="Arial" w:hAnsi="Arial" w:cs="Arial"/>
          <w:szCs w:val="22"/>
          <w:lang w:val="de-DE"/>
        </w:rPr>
        <w:t xml:space="preserve"> Warum?</w:t>
      </w:r>
    </w:p>
    <w:p w14:paraId="2501C21D" w14:textId="71A850C9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  <w:szCs w:val="22"/>
        </w:rPr>
      </w:pPr>
      <w:r w:rsidRP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</w:t>
      </w:r>
    </w:p>
    <w:p w14:paraId="2F570376" w14:textId="77777777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2B7F64C2" w14:textId="18F8FE90" w:rsidR="007C471C" w:rsidRPr="00557746" w:rsidRDefault="00C233DD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Wann bist du das letzte Mal mit öffentlichen Verkehrsmitteln gefahren?</w:t>
      </w:r>
      <w:r w:rsidR="00557746" w:rsidRPr="00557746">
        <w:rPr>
          <w:rFonts w:ascii="Arial" w:hAnsi="Arial" w:cs="Arial"/>
          <w:szCs w:val="22"/>
          <w:lang w:val="de-DE"/>
        </w:rPr>
        <w:t xml:space="preserve"> Remember TMP</w:t>
      </w:r>
    </w:p>
    <w:p w14:paraId="5C7438D1" w14:textId="78BF2311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color w:val="333333"/>
          <w:szCs w:val="22"/>
        </w:rPr>
      </w:pPr>
      <w:r w:rsidRP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Cs w:val="22"/>
        </w:rPr>
        <w:t>_______________________________________________________________________________________________________________________________</w:t>
      </w:r>
    </w:p>
    <w:p w14:paraId="0E61DFB4" w14:textId="77777777" w:rsidR="000D7CBE" w:rsidRPr="00557746" w:rsidRDefault="000D7CBE" w:rsidP="000D7CBE">
      <w:pPr>
        <w:pStyle w:val="PlainText"/>
        <w:suppressAutoHyphens w:val="0"/>
        <w:autoSpaceDN/>
        <w:spacing w:line="276" w:lineRule="auto"/>
        <w:ind w:left="720"/>
        <w:textAlignment w:val="auto"/>
        <w:rPr>
          <w:rFonts w:ascii="Arial" w:hAnsi="Arial" w:cs="Arial"/>
          <w:szCs w:val="22"/>
          <w:lang w:val="de-DE"/>
        </w:rPr>
      </w:pPr>
    </w:p>
    <w:p w14:paraId="51493586" w14:textId="67F109CB" w:rsidR="007C471C" w:rsidRPr="00557746" w:rsidRDefault="00C233DD" w:rsidP="007C471C">
      <w:pPr>
        <w:pStyle w:val="PlainText"/>
        <w:numPr>
          <w:ilvl w:val="0"/>
          <w:numId w:val="3"/>
        </w:numPr>
        <w:suppressAutoHyphens w:val="0"/>
        <w:autoSpaceDN/>
        <w:textAlignment w:val="auto"/>
        <w:rPr>
          <w:rFonts w:ascii="Arial" w:hAnsi="Arial" w:cs="Arial"/>
          <w:szCs w:val="22"/>
          <w:lang w:val="de-DE"/>
        </w:rPr>
      </w:pPr>
      <w:r>
        <w:rPr>
          <w:rFonts w:ascii="Arial" w:hAnsi="Arial" w:cs="Arial"/>
          <w:szCs w:val="22"/>
          <w:lang w:val="de-DE"/>
        </w:rPr>
        <w:t>Möchtest du dein eigenes Auto haben, wenn du älter bist</w:t>
      </w:r>
      <w:r w:rsidR="00557746" w:rsidRPr="00557746">
        <w:rPr>
          <w:rFonts w:ascii="Arial" w:hAnsi="Arial" w:cs="Arial"/>
          <w:szCs w:val="22"/>
          <w:lang w:val="de-DE"/>
        </w:rPr>
        <w:t>? Warum</w:t>
      </w:r>
      <w:r>
        <w:rPr>
          <w:rFonts w:ascii="Arial" w:hAnsi="Arial" w:cs="Arial"/>
          <w:szCs w:val="22"/>
          <w:lang w:val="de-DE"/>
        </w:rPr>
        <w:t xml:space="preserve"> (nicht)</w:t>
      </w:r>
      <w:r w:rsidR="00557746" w:rsidRPr="00557746">
        <w:rPr>
          <w:rFonts w:ascii="Arial" w:hAnsi="Arial" w:cs="Arial"/>
          <w:szCs w:val="22"/>
          <w:lang w:val="de-DE"/>
        </w:rPr>
        <w:t>?</w:t>
      </w:r>
    </w:p>
    <w:p w14:paraId="58353663" w14:textId="77777777" w:rsidR="000D7CBE" w:rsidRPr="00557746" w:rsidRDefault="000D7CBE" w:rsidP="000D7CBE">
      <w:pPr>
        <w:pStyle w:val="PlainText"/>
        <w:suppressAutoHyphens w:val="0"/>
        <w:autoSpaceDN/>
        <w:ind w:left="720"/>
        <w:textAlignment w:val="auto"/>
        <w:rPr>
          <w:rFonts w:ascii="Arial" w:hAnsi="Arial" w:cs="Arial"/>
          <w:szCs w:val="22"/>
          <w:lang w:val="de-DE"/>
        </w:rPr>
      </w:pPr>
    </w:p>
    <w:bookmarkEnd w:id="0"/>
    <w:p w14:paraId="43821579" w14:textId="50288E31" w:rsidR="000D7CBE" w:rsidRPr="00557746" w:rsidRDefault="000D7CBE" w:rsidP="000D7CBE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2"/>
          <w:szCs w:val="22"/>
        </w:rPr>
      </w:pPr>
      <w:r w:rsidRP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7746">
        <w:rPr>
          <w:rFonts w:ascii="Arial" w:hAnsi="Arial" w:cs="Arial"/>
          <w:color w:val="333333"/>
          <w:sz w:val="22"/>
          <w:szCs w:val="22"/>
        </w:rPr>
        <w:t>_____________________________________________________________________________________</w:t>
      </w:r>
    </w:p>
    <w:p w14:paraId="56802970" w14:textId="1A5669E6" w:rsidR="00D82DED" w:rsidRDefault="00D82DED" w:rsidP="000D7CBE">
      <w:pPr>
        <w:ind w:left="720"/>
        <w:rPr>
          <w:sz w:val="28"/>
          <w:szCs w:val="28"/>
        </w:rPr>
      </w:pPr>
    </w:p>
    <w:p w14:paraId="5A78580D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5D6CBC1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2C538D92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C6AE771" w14:textId="77777777" w:rsidR="00035BD1" w:rsidRDefault="00035BD1" w:rsidP="00035BD1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4C3DA5E1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002957FA" w14:textId="4D20D25F" w:rsidR="000D7CBE" w:rsidRDefault="000D7CBE" w:rsidP="000D7CBE">
      <w:pPr>
        <w:ind w:left="720"/>
        <w:rPr>
          <w:sz w:val="28"/>
          <w:szCs w:val="28"/>
        </w:rPr>
      </w:pPr>
    </w:p>
    <w:p w14:paraId="68657D5D" w14:textId="77777777" w:rsidR="00557746" w:rsidRPr="00814CB6" w:rsidRDefault="00557746" w:rsidP="00557746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188741D6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17F57B8C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F91644E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4D8A6123" w14:textId="77777777" w:rsidTr="00895A56">
        <w:tc>
          <w:tcPr>
            <w:tcW w:w="1277" w:type="dxa"/>
          </w:tcPr>
          <w:p w14:paraId="47C1D1E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719DCB3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27593DE7" w14:textId="77777777" w:rsidTr="00895A56">
        <w:tc>
          <w:tcPr>
            <w:tcW w:w="1277" w:type="dxa"/>
          </w:tcPr>
          <w:p w14:paraId="50BD594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B17B3C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557746" w:rsidRPr="00886C1A" w14:paraId="27D3247E" w14:textId="77777777" w:rsidTr="00895A56">
        <w:tc>
          <w:tcPr>
            <w:tcW w:w="1277" w:type="dxa"/>
          </w:tcPr>
          <w:p w14:paraId="25A8818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4C7D5A1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FF582C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08A74AD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4EECA4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557746" w:rsidRPr="00886C1A" w14:paraId="69854806" w14:textId="77777777" w:rsidTr="00895A56">
        <w:tc>
          <w:tcPr>
            <w:tcW w:w="1277" w:type="dxa"/>
          </w:tcPr>
          <w:p w14:paraId="6A2BC4A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2C24DE9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1D7C141C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C1C341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1062501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03C64D04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557746" w:rsidRPr="00886C1A" w14:paraId="359340D0" w14:textId="77777777" w:rsidTr="00895A56">
        <w:tc>
          <w:tcPr>
            <w:tcW w:w="1277" w:type="dxa"/>
          </w:tcPr>
          <w:p w14:paraId="3929098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765EBFA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2BEC4EE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239CB65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4E0BCBB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557746" w:rsidRPr="00886C1A" w14:paraId="38C37819" w14:textId="77777777" w:rsidTr="00895A56">
        <w:tc>
          <w:tcPr>
            <w:tcW w:w="1277" w:type="dxa"/>
          </w:tcPr>
          <w:p w14:paraId="6D2A45C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09C3B172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337B274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69E7F8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598E078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3DE31772" w14:textId="77777777" w:rsidR="00557746" w:rsidRPr="00886C1A" w:rsidRDefault="00557746" w:rsidP="0055774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0AFF0B46" w14:textId="77777777" w:rsidTr="00895A56">
        <w:tc>
          <w:tcPr>
            <w:tcW w:w="1277" w:type="dxa"/>
          </w:tcPr>
          <w:p w14:paraId="4C074B60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EE38F5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51CF5AED" w14:textId="77777777" w:rsidTr="00895A56">
        <w:tc>
          <w:tcPr>
            <w:tcW w:w="1277" w:type="dxa"/>
          </w:tcPr>
          <w:p w14:paraId="756029E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534B34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557746" w:rsidRPr="00886C1A" w14:paraId="61832F66" w14:textId="77777777" w:rsidTr="00895A56">
        <w:tc>
          <w:tcPr>
            <w:tcW w:w="1277" w:type="dxa"/>
          </w:tcPr>
          <w:p w14:paraId="1AE01AA7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226B495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08EA66AE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2371D84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557746" w:rsidRPr="00886C1A" w14:paraId="73CD10FE" w14:textId="77777777" w:rsidTr="00895A56">
        <w:tc>
          <w:tcPr>
            <w:tcW w:w="1277" w:type="dxa"/>
          </w:tcPr>
          <w:p w14:paraId="00BE55D1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20EEECC6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08FE241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18BBB2F5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557746" w:rsidRPr="00886C1A" w14:paraId="6B707CC2" w14:textId="77777777" w:rsidTr="00895A56">
        <w:tc>
          <w:tcPr>
            <w:tcW w:w="1277" w:type="dxa"/>
          </w:tcPr>
          <w:p w14:paraId="1D11DA5F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50F33492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1D34988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05CB9A68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6EEF3FD3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557746" w:rsidRPr="00886C1A" w14:paraId="207E62B0" w14:textId="77777777" w:rsidTr="00895A56">
        <w:tc>
          <w:tcPr>
            <w:tcW w:w="1277" w:type="dxa"/>
          </w:tcPr>
          <w:p w14:paraId="556F0919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1FBCF035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E57D8DA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7B26F47D" w14:textId="77777777" w:rsidR="00557746" w:rsidRPr="00886C1A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2B9CB668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360E7DA9" w14:textId="77777777" w:rsidR="00557746" w:rsidRPr="00D67CD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64F799FA" w14:textId="77777777" w:rsidR="00557746" w:rsidRDefault="00557746" w:rsidP="00557746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557746" w:rsidRPr="00886C1A" w14:paraId="04BDB4EA" w14:textId="77777777" w:rsidTr="00895A56">
        <w:tc>
          <w:tcPr>
            <w:tcW w:w="1277" w:type="dxa"/>
          </w:tcPr>
          <w:p w14:paraId="09DB0702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32A87C84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557746" w:rsidRPr="00886C1A" w14:paraId="194AFBD5" w14:textId="77777777" w:rsidTr="00895A56">
        <w:tc>
          <w:tcPr>
            <w:tcW w:w="1277" w:type="dxa"/>
          </w:tcPr>
          <w:p w14:paraId="7CD22A2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5A72BE0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557746" w:rsidRPr="00886C1A" w14:paraId="6D4B09C6" w14:textId="77777777" w:rsidTr="00895A56">
        <w:tc>
          <w:tcPr>
            <w:tcW w:w="1277" w:type="dxa"/>
          </w:tcPr>
          <w:p w14:paraId="6CABCA7B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583C20E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7AB83FD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9751FA1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557746" w:rsidRPr="00886C1A" w14:paraId="3230A670" w14:textId="77777777" w:rsidTr="00895A56">
        <w:tc>
          <w:tcPr>
            <w:tcW w:w="1277" w:type="dxa"/>
          </w:tcPr>
          <w:p w14:paraId="72C2EA29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A9E2334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5FB9428D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613B120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557746" w:rsidRPr="00886C1A" w14:paraId="33607296" w14:textId="77777777" w:rsidTr="00895A56">
        <w:tc>
          <w:tcPr>
            <w:tcW w:w="1277" w:type="dxa"/>
          </w:tcPr>
          <w:p w14:paraId="0F6DDA20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455C363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6935648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405FB99C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557746" w:rsidRPr="00886C1A" w14:paraId="65F21C72" w14:textId="77777777" w:rsidTr="00895A56">
        <w:tc>
          <w:tcPr>
            <w:tcW w:w="1277" w:type="dxa"/>
          </w:tcPr>
          <w:p w14:paraId="1618A0F6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9E3C73F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425F9979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88F8BC6" w14:textId="77777777" w:rsidR="00557746" w:rsidRPr="00814CB6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5C7F4F22" w14:textId="77777777" w:rsidR="00557746" w:rsidRDefault="00557746" w:rsidP="00557746">
      <w:pPr>
        <w:pStyle w:val="PlainText"/>
        <w:rPr>
          <w:b/>
          <w:u w:val="single"/>
        </w:rPr>
      </w:pPr>
    </w:p>
    <w:p w14:paraId="15457201" w14:textId="0D7450EC" w:rsidR="00557746" w:rsidRPr="00317BDB" w:rsidRDefault="00557746" w:rsidP="00557746">
      <w:pPr>
        <w:pStyle w:val="PlainText"/>
        <w:rPr>
          <w:b/>
          <w:u w:val="single"/>
        </w:rPr>
      </w:pPr>
      <w:r w:rsidRPr="00317BDB">
        <w:rPr>
          <w:b/>
          <w:u w:val="single"/>
        </w:rPr>
        <w:lastRenderedPageBreak/>
        <w:t>Y1</w:t>
      </w:r>
      <w:r w:rsidR="00701ED5">
        <w:rPr>
          <w:b/>
          <w:u w:val="single"/>
        </w:rPr>
        <w:t xml:space="preserve">1 </w:t>
      </w:r>
      <w:r w:rsidRPr="00317BDB">
        <w:rPr>
          <w:b/>
          <w:u w:val="single"/>
        </w:rPr>
        <w:t>Spea</w:t>
      </w:r>
      <w:r>
        <w:rPr>
          <w:b/>
          <w:u w:val="single"/>
        </w:rPr>
        <w:t xml:space="preserve">king questions </w:t>
      </w:r>
      <w:r w:rsidR="009B557C">
        <w:rPr>
          <w:b/>
          <w:u w:val="single"/>
        </w:rPr>
        <w:t>Lent</w:t>
      </w:r>
      <w:r>
        <w:rPr>
          <w:b/>
          <w:u w:val="single"/>
        </w:rPr>
        <w:t xml:space="preserve"> week 6</w:t>
      </w:r>
      <w:r w:rsidRPr="00317BDB">
        <w:rPr>
          <w:b/>
          <w:u w:val="single"/>
        </w:rPr>
        <w:t>:</w:t>
      </w:r>
      <w:r>
        <w:rPr>
          <w:b/>
          <w:u w:val="single"/>
        </w:rPr>
        <w:t xml:space="preserve"> </w:t>
      </w:r>
      <w:r w:rsidR="009B557C">
        <w:rPr>
          <w:b/>
          <w:u w:val="single"/>
        </w:rPr>
        <w:t>Gute Reise</w:t>
      </w:r>
      <w:r w:rsidRPr="00317BDB">
        <w:rPr>
          <w:b/>
          <w:u w:val="single"/>
        </w:rPr>
        <w:t xml:space="preserve">: </w:t>
      </w:r>
    </w:p>
    <w:p w14:paraId="4E8B37CE" w14:textId="77777777" w:rsidR="00557746" w:rsidRDefault="00557746" w:rsidP="00557746">
      <w:pPr>
        <w:rPr>
          <w:sz w:val="20"/>
          <w:szCs w:val="20"/>
        </w:rPr>
      </w:pPr>
    </w:p>
    <w:p w14:paraId="682899A8" w14:textId="091A8A45" w:rsidR="00557746" w:rsidRPr="00FB4B8F" w:rsidRDefault="00557746" w:rsidP="00557746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1</w:t>
      </w:r>
      <w:r w:rsidR="009B557C">
        <w:rPr>
          <w:sz w:val="20"/>
          <w:szCs w:val="20"/>
        </w:rPr>
        <w:t>59</w:t>
      </w:r>
      <w:r w:rsidRPr="00FB4B8F">
        <w:rPr>
          <w:sz w:val="20"/>
          <w:szCs w:val="20"/>
        </w:rPr>
        <w:t>, please prepare full answers to the questions 1-5.</w:t>
      </w:r>
    </w:p>
    <w:p w14:paraId="789BBFC2" w14:textId="77777777" w:rsidR="00557746" w:rsidRPr="00FB4B8F" w:rsidRDefault="00557746" w:rsidP="00557746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0A186DBD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6636B3AA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5B976FF3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5BAEAC65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571886D7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62F9D260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250898C6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55D9ACFC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1ACE1D36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7043560A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248AB07" w14:textId="77777777" w:rsidR="00557746" w:rsidRPr="00FB4B8F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18D60CE1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66B8C557" w14:textId="6CB5215D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</w:r>
      <w:r w:rsidR="009B557C">
        <w:rPr>
          <w:rFonts w:ascii="Arial" w:hAnsi="Arial" w:cs="Arial"/>
          <w:sz w:val="20"/>
          <w:szCs w:val="20"/>
        </w:rPr>
        <w:t>Was kannst du auf diesem Bild sehen</w:t>
      </w:r>
      <w:r w:rsidRPr="00FB4B8F">
        <w:rPr>
          <w:rFonts w:ascii="Arial" w:hAnsi="Arial" w:cs="Arial"/>
          <w:sz w:val="20"/>
          <w:szCs w:val="20"/>
        </w:rPr>
        <w:t>?</w:t>
      </w:r>
    </w:p>
    <w:p w14:paraId="59777DE2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8253ACA" w14:textId="74E9CF50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Was </w:t>
      </w:r>
      <w:r w:rsidR="009B55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machen die Kinder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274D429B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A010B60" w14:textId="412AA9A4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55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Wo werden sie deiner Meinung nach alle hinfahren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r w:rsidR="009B55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(L2: include an um…zu… phrase)</w:t>
      </w:r>
    </w:p>
    <w:p w14:paraId="751E3E42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244768C2" w14:textId="497626E9" w:rsidR="00557746" w:rsidRPr="009B557C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4.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557C" w:rsidRPr="009B557C"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  <w:t>Wie fühlen sie sich, meinst du</w:t>
      </w:r>
      <w:r w:rsidRPr="009B557C"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  <w:t>?</w:t>
      </w:r>
      <w:r w:rsidR="009B557C">
        <w:rPr>
          <w:rFonts w:ascii="Arial" w:eastAsia="Times New Roman" w:hAnsi="Arial" w:cs="Arial"/>
          <w:color w:val="333333"/>
          <w:sz w:val="20"/>
          <w:szCs w:val="20"/>
          <w:lang w:val="fr-FR" w:eastAsia="en-GB"/>
        </w:rPr>
        <w:t xml:space="preserve"> Woher weißt du das ?</w:t>
      </w:r>
    </w:p>
    <w:p w14:paraId="628A9AD7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7A630511" w14:textId="774E4835" w:rsidR="00557746" w:rsidRPr="00FB4B8F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9B55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Was für eine Reise würdest du gern machen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r w:rsidR="009B557C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Mit welchen Verkehrsmitteln – warum?</w:t>
      </w:r>
    </w:p>
    <w:p w14:paraId="43C64AA5" w14:textId="77777777" w:rsidR="00557746" w:rsidRPr="00FB4B8F" w:rsidRDefault="00557746" w:rsidP="00557746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292A8451" w14:textId="77777777" w:rsidR="00557746" w:rsidRDefault="00557746" w:rsidP="00557746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5F22F23D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5AB3EDB1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43B28FD8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34452491" w14:textId="77777777" w:rsidR="00557746" w:rsidRPr="00886C1A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57746" w:rsidRPr="00886C1A" w14:paraId="22A599E5" w14:textId="77777777" w:rsidTr="00895A56">
        <w:tc>
          <w:tcPr>
            <w:tcW w:w="1129" w:type="dxa"/>
          </w:tcPr>
          <w:p w14:paraId="5B98930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074CA6B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57746" w:rsidRPr="00886C1A" w14:paraId="2883E510" w14:textId="77777777" w:rsidTr="00895A56">
        <w:tc>
          <w:tcPr>
            <w:tcW w:w="1129" w:type="dxa"/>
          </w:tcPr>
          <w:p w14:paraId="460DBBFC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17F18B91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557746" w:rsidRPr="00886C1A" w14:paraId="2DE6D060" w14:textId="77777777" w:rsidTr="00895A56">
        <w:tc>
          <w:tcPr>
            <w:tcW w:w="1129" w:type="dxa"/>
          </w:tcPr>
          <w:p w14:paraId="66F750C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38E3DF4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 answers, much hesitation and continuous prompting needed</w:t>
            </w:r>
          </w:p>
          <w:p w14:paraId="18FA7F7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 questions and sometimes unable to respond</w:t>
            </w:r>
          </w:p>
          <w:p w14:paraId="5CF8C0A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4E04EC3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 lead to some impairment in communication</w:t>
            </w:r>
          </w:p>
        </w:tc>
      </w:tr>
      <w:tr w:rsidR="00557746" w:rsidRPr="00886C1A" w14:paraId="79D7D0A5" w14:textId="77777777" w:rsidTr="00895A56">
        <w:tc>
          <w:tcPr>
            <w:tcW w:w="1129" w:type="dxa"/>
          </w:tcPr>
          <w:p w14:paraId="0AD4B6E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1D79DFC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 prompting necessary</w:t>
            </w:r>
          </w:p>
          <w:p w14:paraId="678B055F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 response to the questions</w:t>
            </w:r>
          </w:p>
          <w:p w14:paraId="5B5A082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27F840B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 clarity of communication</w:t>
            </w:r>
          </w:p>
        </w:tc>
      </w:tr>
      <w:tr w:rsidR="00557746" w:rsidRPr="00886C1A" w14:paraId="4D48EE28" w14:textId="77777777" w:rsidTr="00895A56">
        <w:tc>
          <w:tcPr>
            <w:tcW w:w="1129" w:type="dxa"/>
          </w:tcPr>
          <w:p w14:paraId="676C492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403FE0F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 hesitation and only occasional prompting necessary</w:t>
            </w:r>
          </w:p>
          <w:p w14:paraId="6DA57416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 response to questions</w:t>
            </w:r>
          </w:p>
          <w:p w14:paraId="7F63577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211F6A9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 no impact on clarity of communication</w:t>
            </w:r>
          </w:p>
        </w:tc>
      </w:tr>
      <w:tr w:rsidR="00557746" w:rsidRPr="00886C1A" w14:paraId="1E75B41A" w14:textId="77777777" w:rsidTr="00895A56">
        <w:tc>
          <w:tcPr>
            <w:tcW w:w="1129" w:type="dxa"/>
          </w:tcPr>
          <w:p w14:paraId="01E5636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58241FD8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7CE673BD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 response to questions</w:t>
            </w:r>
          </w:p>
          <w:p w14:paraId="2FF31B70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1C70623E" w14:textId="77777777" w:rsidR="00557746" w:rsidRPr="00B65864" w:rsidRDefault="00557746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248AF92D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028601E0" w14:textId="77777777" w:rsidR="00557746" w:rsidRPr="00AE4557" w:rsidRDefault="00557746" w:rsidP="00557746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6A02AFA3" w14:textId="77777777" w:rsidR="00557746" w:rsidRDefault="00557746" w:rsidP="0055774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557746" w:rsidRPr="00886C1A" w14:paraId="77A6D276" w14:textId="77777777" w:rsidTr="00895A56">
        <w:tc>
          <w:tcPr>
            <w:tcW w:w="1129" w:type="dxa"/>
          </w:tcPr>
          <w:p w14:paraId="0418E214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49A5C5EC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557746" w:rsidRPr="00886C1A" w14:paraId="61AA18FA" w14:textId="77777777" w:rsidTr="00895A56">
        <w:tc>
          <w:tcPr>
            <w:tcW w:w="1129" w:type="dxa"/>
          </w:tcPr>
          <w:p w14:paraId="55E4F001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4AD8290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557746" w:rsidRPr="00AE4557" w14:paraId="3BE5AE21" w14:textId="77777777" w:rsidTr="00895A56">
        <w:tc>
          <w:tcPr>
            <w:tcW w:w="1129" w:type="dxa"/>
          </w:tcPr>
          <w:p w14:paraId="558D1433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204CB927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 occasional success when referring to past, present and/or future events</w:t>
            </w:r>
          </w:p>
          <w:p w14:paraId="3A67D1BA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 regular instances of error that sometimes prevent meaning being conveyed</w:t>
            </w:r>
          </w:p>
        </w:tc>
      </w:tr>
      <w:tr w:rsidR="00557746" w:rsidRPr="00AE4557" w14:paraId="711C1080" w14:textId="77777777" w:rsidTr="00895A56">
        <w:tc>
          <w:tcPr>
            <w:tcW w:w="1129" w:type="dxa"/>
          </w:tcPr>
          <w:p w14:paraId="7555EE7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7CAB550D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 past, present and/or future events in response to questions, some ambiguity</w:t>
            </w:r>
          </w:p>
          <w:p w14:paraId="53EAC88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 communication and occasionally prevent meaning being conveyed</w:t>
            </w:r>
          </w:p>
        </w:tc>
      </w:tr>
      <w:tr w:rsidR="00557746" w:rsidRPr="00AE4557" w14:paraId="1FF024CA" w14:textId="77777777" w:rsidTr="00895A56">
        <w:tc>
          <w:tcPr>
            <w:tcW w:w="1129" w:type="dxa"/>
          </w:tcPr>
          <w:p w14:paraId="5CB1EB72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30A25273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 past, present and/or future events in response to questions, occasional ambiguity</w:t>
            </w:r>
          </w:p>
          <w:p w14:paraId="5E41DE0B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 clarity of communication</w:t>
            </w:r>
          </w:p>
        </w:tc>
      </w:tr>
      <w:tr w:rsidR="00557746" w:rsidRPr="00AE4557" w14:paraId="2B90853F" w14:textId="77777777" w:rsidTr="00895A56">
        <w:tc>
          <w:tcPr>
            <w:tcW w:w="1129" w:type="dxa"/>
          </w:tcPr>
          <w:p w14:paraId="5AC01639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1621756E" w14:textId="77777777" w:rsidR="00557746" w:rsidRPr="00B65864" w:rsidRDefault="00557746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 present and/or future events in response to questions</w:t>
            </w:r>
          </w:p>
          <w:p w14:paraId="1CA2C5F2" w14:textId="77777777" w:rsidR="00557746" w:rsidRPr="00B65864" w:rsidRDefault="00557746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62547B6E" w14:textId="77777777" w:rsidR="00557746" w:rsidRDefault="00557746" w:rsidP="00557746">
      <w:pPr>
        <w:pStyle w:val="PlainText"/>
        <w:spacing w:line="600" w:lineRule="auto"/>
      </w:pPr>
      <w:r>
        <w:t xml:space="preserve">  </w:t>
      </w:r>
    </w:p>
    <w:p w14:paraId="5E1017FB" w14:textId="77777777" w:rsidR="00557746" w:rsidRPr="00814CB6" w:rsidRDefault="00557746" w:rsidP="00557746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2A74DD0A" w14:textId="77777777" w:rsidR="00557746" w:rsidRPr="00814CB6" w:rsidRDefault="00557746" w:rsidP="00557746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60508ED7" w14:textId="77777777" w:rsidR="00557746" w:rsidRDefault="00557746" w:rsidP="00557746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0D84AF84" w14:textId="77777777" w:rsidR="00557746" w:rsidRDefault="00557746" w:rsidP="00557746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64E1386" w14:textId="77777777" w:rsidR="00557746" w:rsidRDefault="00557746" w:rsidP="00557746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67476988" w14:textId="51996718" w:rsidR="00523874" w:rsidRPr="009D29B5" w:rsidRDefault="00523874" w:rsidP="00523874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>Y1</w:t>
      </w:r>
      <w:r w:rsidR="00701ED5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</w:t>
      </w:r>
      <w:r w:rsidR="004063BE">
        <w:rPr>
          <w:b/>
          <w:u w:val="single"/>
        </w:rPr>
        <w:t xml:space="preserve">Lent </w:t>
      </w:r>
      <w:r w:rsidRPr="009D29B5">
        <w:rPr>
          <w:b/>
          <w:u w:val="single"/>
        </w:rPr>
        <w:t xml:space="preserve">week </w:t>
      </w:r>
      <w:r w:rsidR="00701ED5">
        <w:rPr>
          <w:b/>
          <w:u w:val="single"/>
        </w:rPr>
        <w:t>7</w:t>
      </w:r>
      <w:r w:rsidRPr="009D29B5">
        <w:rPr>
          <w:b/>
          <w:u w:val="single"/>
        </w:rPr>
        <w:t xml:space="preserve">: </w:t>
      </w:r>
      <w:r w:rsidR="00982727">
        <w:rPr>
          <w:b/>
          <w:u w:val="single"/>
        </w:rPr>
        <w:t>Als ich Kind war</w:t>
      </w:r>
      <w:r w:rsidRPr="009D29B5">
        <w:rPr>
          <w:b/>
          <w:u w:val="single"/>
        </w:rPr>
        <w:t xml:space="preserve">: </w:t>
      </w:r>
    </w:p>
    <w:p w14:paraId="4019823E" w14:textId="728EB80B" w:rsidR="00523874" w:rsidRDefault="00523874" w:rsidP="00523874">
      <w:pPr>
        <w:rPr>
          <w:sz w:val="28"/>
          <w:szCs w:val="28"/>
        </w:rPr>
      </w:pPr>
    </w:p>
    <w:p w14:paraId="749AB0E1" w14:textId="3CD49F90" w:rsidR="00523874" w:rsidRPr="00A21E69" w:rsidRDefault="00982727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Was hast du als kleines Kind gemacht</w:t>
      </w:r>
      <w:r w:rsidR="00701ED5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? Wie oft und woher?</w:t>
      </w:r>
    </w:p>
    <w:p w14:paraId="78837BA8" w14:textId="4FA6107F" w:rsidR="00523874" w:rsidRPr="00A21E69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38848EA8" w14:textId="6F96518E" w:rsidR="00523874" w:rsidRPr="00A21E69" w:rsidRDefault="00982727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Was machst du heute nicht mehr</w:t>
      </w:r>
      <w:r w:rsidR="00754CEF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? </w:t>
      </w:r>
    </w:p>
    <w:p w14:paraId="48597063" w14:textId="0B74EA50" w:rsidR="00523874" w:rsidRPr="00A21E69" w:rsidRDefault="00523874" w:rsidP="00523874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6F4ADD9" w14:textId="0646D120" w:rsidR="001134A6" w:rsidRPr="00A21E69" w:rsidRDefault="00754CEF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Wie</w:t>
      </w:r>
      <w:r w:rsidR="00EE3167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 xml:space="preserve"> </w:t>
      </w:r>
      <w:r w:rsidR="00982727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ist dein Leben heutzutage im Vergleich mit vor 10 Jahren</w:t>
      </w:r>
      <w:r w:rsidR="00EE3167" w:rsidRPr="00A21E69"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?</w:t>
      </w:r>
    </w:p>
    <w:p w14:paraId="5671857E" w14:textId="0EFDD9A3" w:rsidR="001134A6" w:rsidRPr="00A21E69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9960AED" w14:textId="15F8C5DC" w:rsidR="001134A6" w:rsidRPr="00A21E69" w:rsidRDefault="00982727" w:rsidP="00EE3167">
      <w:pPr>
        <w:pStyle w:val="ListParagraph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de-DE" w:eastAsia="en-GB"/>
        </w:rPr>
        <w:t>Welche Aktivitäten und Hobbys möchtest du noch machen, wenn du älter bist? Warum?</w:t>
      </w:r>
    </w:p>
    <w:p w14:paraId="0D28C63E" w14:textId="2148F5BE" w:rsidR="00EE3167" w:rsidRPr="00A21E69" w:rsidRDefault="001134A6" w:rsidP="00EE3167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14592B41" w14:textId="02E7150B" w:rsidR="001134A6" w:rsidRPr="00A21E69" w:rsidRDefault="00982727" w:rsidP="00EE3167">
      <w:pPr>
        <w:pStyle w:val="NormalWeb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de-DE"/>
        </w:rPr>
        <w:t>Wie war die Kindheit vor 50 Jahren für deine Großeltern? Ist das Leben heute besser? Warum (nicht)?</w:t>
      </w:r>
    </w:p>
    <w:p w14:paraId="691AE168" w14:textId="3B7E5EE2" w:rsidR="001134A6" w:rsidRPr="00A21E69" w:rsidRDefault="001134A6" w:rsidP="001134A6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  <w:sz w:val="20"/>
          <w:szCs w:val="20"/>
        </w:rPr>
      </w:pPr>
      <w:r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3167" w:rsidRPr="00A21E69">
        <w:rPr>
          <w:rFonts w:ascii="Arial" w:hAnsi="Arial" w:cs="Arial"/>
          <w:color w:val="333333"/>
          <w:sz w:val="20"/>
          <w:szCs w:val="20"/>
        </w:rPr>
        <w:t>_______________________________________________________</w:t>
      </w:r>
      <w:r w:rsidR="00A21E69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</w:t>
      </w:r>
    </w:p>
    <w:p w14:paraId="616985F5" w14:textId="77777777" w:rsidR="001134A6" w:rsidRDefault="001134A6" w:rsidP="001134A6">
      <w:pPr>
        <w:pStyle w:val="PlainText"/>
        <w:rPr>
          <w:lang w:val="de-DE"/>
        </w:rPr>
      </w:pPr>
    </w:p>
    <w:p w14:paraId="2844E9A3" w14:textId="77777777" w:rsidR="001134A6" w:rsidRDefault="001134A6" w:rsidP="001134A6">
      <w:pPr>
        <w:pStyle w:val="PlainText"/>
        <w:rPr>
          <w:lang w:val="de-DE"/>
        </w:rPr>
      </w:pPr>
    </w:p>
    <w:p w14:paraId="74117BAE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DC2C555" w14:textId="77777777" w:rsidR="00035BD1" w:rsidRPr="00814CB6" w:rsidRDefault="00035BD1" w:rsidP="00035BD1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1419494A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291D5594" w14:textId="77777777" w:rsidR="00035BD1" w:rsidRDefault="00035BD1" w:rsidP="00035BD1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6568E35C" w14:textId="77777777" w:rsidR="00035BD1" w:rsidRDefault="00035BD1" w:rsidP="00035BD1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76C3DFB0" w14:textId="77777777" w:rsidR="001134A6" w:rsidRDefault="001134A6" w:rsidP="001134A6">
      <w:pPr>
        <w:pStyle w:val="PlainText"/>
        <w:rPr>
          <w:lang w:val="de-DE"/>
        </w:rPr>
      </w:pPr>
    </w:p>
    <w:p w14:paraId="7A35D81B" w14:textId="0AFEF69C" w:rsidR="001134A6" w:rsidRDefault="001134A6" w:rsidP="001134A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A174FA9" w14:textId="77777777" w:rsidR="00035BD1" w:rsidRPr="00814CB6" w:rsidRDefault="00035BD1" w:rsidP="00035BD1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2B57E5C8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6616FCE6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1AF0FC31" w14:textId="77777777" w:rsidR="00035BD1" w:rsidRPr="00886C1A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0B9C39EA" w14:textId="77777777" w:rsidTr="00895A56">
        <w:tc>
          <w:tcPr>
            <w:tcW w:w="1277" w:type="dxa"/>
          </w:tcPr>
          <w:p w14:paraId="2A07A83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2CCF33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207652E8" w14:textId="77777777" w:rsidTr="00895A56">
        <w:tc>
          <w:tcPr>
            <w:tcW w:w="1277" w:type="dxa"/>
          </w:tcPr>
          <w:p w14:paraId="036675D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0CC2990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35BD1" w:rsidRPr="00886C1A" w14:paraId="4E82CC51" w14:textId="77777777" w:rsidTr="00895A56">
        <w:tc>
          <w:tcPr>
            <w:tcW w:w="1277" w:type="dxa"/>
          </w:tcPr>
          <w:p w14:paraId="76575048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0EAFCC1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093535D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595F6EB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3D284F9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035BD1" w:rsidRPr="00886C1A" w14:paraId="0A58D939" w14:textId="77777777" w:rsidTr="00895A56">
        <w:tc>
          <w:tcPr>
            <w:tcW w:w="1277" w:type="dxa"/>
          </w:tcPr>
          <w:p w14:paraId="0AE5258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13DE822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5A346D5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28533B2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1C1243B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03BD259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035BD1" w:rsidRPr="00886C1A" w14:paraId="00571643" w14:textId="77777777" w:rsidTr="00895A56">
        <w:tc>
          <w:tcPr>
            <w:tcW w:w="1277" w:type="dxa"/>
          </w:tcPr>
          <w:p w14:paraId="0D920360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35983F0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2CB708D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04DB38B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691C5E3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035BD1" w:rsidRPr="00886C1A" w14:paraId="2B1F6701" w14:textId="77777777" w:rsidTr="00895A56">
        <w:tc>
          <w:tcPr>
            <w:tcW w:w="1277" w:type="dxa"/>
          </w:tcPr>
          <w:p w14:paraId="27FDB73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4B6BBA7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7EDE240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2B18F97C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7827D4E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6EBF571E" w14:textId="77777777" w:rsidR="00035BD1" w:rsidRPr="00886C1A" w:rsidRDefault="00035BD1" w:rsidP="00035BD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63A8BD04" w14:textId="77777777" w:rsidTr="00895A56">
        <w:tc>
          <w:tcPr>
            <w:tcW w:w="1277" w:type="dxa"/>
          </w:tcPr>
          <w:p w14:paraId="3D7E1E3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2A5A4228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592B45AA" w14:textId="77777777" w:rsidTr="00895A56">
        <w:tc>
          <w:tcPr>
            <w:tcW w:w="1277" w:type="dxa"/>
          </w:tcPr>
          <w:p w14:paraId="5B681D0A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42EF9A0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035BD1" w:rsidRPr="00886C1A" w14:paraId="7F98CFAD" w14:textId="77777777" w:rsidTr="00895A56">
        <w:tc>
          <w:tcPr>
            <w:tcW w:w="1277" w:type="dxa"/>
          </w:tcPr>
          <w:p w14:paraId="6C1C831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1CDDFE9F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0B7DD795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75C41CFB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035BD1" w:rsidRPr="00886C1A" w14:paraId="01783560" w14:textId="77777777" w:rsidTr="00895A56">
        <w:tc>
          <w:tcPr>
            <w:tcW w:w="1277" w:type="dxa"/>
          </w:tcPr>
          <w:p w14:paraId="246421DA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073615E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556B1D54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0950F29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035BD1" w:rsidRPr="00886C1A" w14:paraId="736D2B04" w14:textId="77777777" w:rsidTr="00895A56">
        <w:tc>
          <w:tcPr>
            <w:tcW w:w="1277" w:type="dxa"/>
          </w:tcPr>
          <w:p w14:paraId="7BA44A2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8BE0021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5C17D35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1912C8C2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00AC7766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035BD1" w:rsidRPr="00886C1A" w14:paraId="792F27F6" w14:textId="77777777" w:rsidTr="00895A56">
        <w:tc>
          <w:tcPr>
            <w:tcW w:w="1277" w:type="dxa"/>
          </w:tcPr>
          <w:p w14:paraId="3E1823AD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3F1D8687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6ABECB5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348BFB29" w14:textId="77777777" w:rsidR="00035BD1" w:rsidRPr="00886C1A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211D00EE" w14:textId="77777777" w:rsidR="00035BD1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0B967F9" w14:textId="77777777" w:rsidR="00035BD1" w:rsidRPr="00D67CDF" w:rsidRDefault="00035BD1" w:rsidP="00035BD1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13D6C088" w14:textId="77777777" w:rsidR="00035BD1" w:rsidRDefault="00035BD1" w:rsidP="00035BD1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035BD1" w:rsidRPr="00886C1A" w14:paraId="6AA64B14" w14:textId="77777777" w:rsidTr="00895A56">
        <w:tc>
          <w:tcPr>
            <w:tcW w:w="1277" w:type="dxa"/>
          </w:tcPr>
          <w:p w14:paraId="30A4EBA9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41F18C75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035BD1" w:rsidRPr="00886C1A" w14:paraId="7F5675C9" w14:textId="77777777" w:rsidTr="00895A56">
        <w:tc>
          <w:tcPr>
            <w:tcW w:w="1277" w:type="dxa"/>
          </w:tcPr>
          <w:p w14:paraId="089B31A9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44CCC96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035BD1" w:rsidRPr="00886C1A" w14:paraId="4AC7239A" w14:textId="77777777" w:rsidTr="00895A56">
        <w:tc>
          <w:tcPr>
            <w:tcW w:w="1277" w:type="dxa"/>
          </w:tcPr>
          <w:p w14:paraId="32F1A146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AC4BAA4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683918F7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717FB17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035BD1" w:rsidRPr="00886C1A" w14:paraId="5F122BB3" w14:textId="77777777" w:rsidTr="00895A56">
        <w:tc>
          <w:tcPr>
            <w:tcW w:w="1277" w:type="dxa"/>
          </w:tcPr>
          <w:p w14:paraId="54ADA5F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24C582A0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4830F1F1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18BE7EC6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035BD1" w:rsidRPr="00886C1A" w14:paraId="4ADEF8D0" w14:textId="77777777" w:rsidTr="00895A56">
        <w:tc>
          <w:tcPr>
            <w:tcW w:w="1277" w:type="dxa"/>
          </w:tcPr>
          <w:p w14:paraId="57234D97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064725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288387A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58F85B9A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035BD1" w:rsidRPr="00886C1A" w14:paraId="4BE49CEA" w14:textId="77777777" w:rsidTr="00895A56">
        <w:tc>
          <w:tcPr>
            <w:tcW w:w="1277" w:type="dxa"/>
          </w:tcPr>
          <w:p w14:paraId="66FC238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71EC7F7B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18E398C8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E68F750" w14:textId="77777777" w:rsidR="00035BD1" w:rsidRPr="00814CB6" w:rsidRDefault="00035BD1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48D42E7E" w14:textId="77777777" w:rsidR="006339F7" w:rsidRDefault="006339F7" w:rsidP="006339F7">
      <w:pPr>
        <w:pStyle w:val="PlainText"/>
        <w:rPr>
          <w:b/>
          <w:u w:val="single"/>
        </w:rPr>
      </w:pPr>
    </w:p>
    <w:p w14:paraId="3395F799" w14:textId="535EBF7F" w:rsidR="006339F7" w:rsidRDefault="006339F7" w:rsidP="006339F7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>Y1</w:t>
      </w:r>
      <w:r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</w:t>
      </w:r>
      <w:r w:rsidR="00D13EFA">
        <w:rPr>
          <w:b/>
          <w:u w:val="single"/>
        </w:rPr>
        <w:t xml:space="preserve">Lent </w:t>
      </w:r>
      <w:r w:rsidRPr="009D29B5">
        <w:rPr>
          <w:b/>
          <w:u w:val="single"/>
        </w:rPr>
        <w:t xml:space="preserve">week </w:t>
      </w:r>
      <w:r>
        <w:rPr>
          <w:b/>
          <w:u w:val="single"/>
        </w:rPr>
        <w:t>8</w:t>
      </w:r>
      <w:r w:rsidRPr="009D29B5">
        <w:rPr>
          <w:b/>
          <w:u w:val="single"/>
        </w:rPr>
        <w:t xml:space="preserve">: </w:t>
      </w:r>
      <w:r w:rsidR="00D13EFA">
        <w:rPr>
          <w:b/>
          <w:u w:val="single"/>
        </w:rPr>
        <w:t>Die Schulregeln</w:t>
      </w:r>
    </w:p>
    <w:p w14:paraId="7E85B3DD" w14:textId="6A521A2C" w:rsidR="006339F7" w:rsidRDefault="006339F7" w:rsidP="006339F7">
      <w:pPr>
        <w:pStyle w:val="PlainText"/>
        <w:rPr>
          <w:b/>
          <w:u w:val="single"/>
        </w:rPr>
      </w:pPr>
    </w:p>
    <w:p w14:paraId="403CD929" w14:textId="7EA8CEEA" w:rsidR="006339F7" w:rsidRPr="00FB4B8F" w:rsidRDefault="006339F7" w:rsidP="006339F7">
      <w:pPr>
        <w:rPr>
          <w:sz w:val="20"/>
          <w:szCs w:val="20"/>
        </w:rPr>
      </w:pPr>
      <w:r w:rsidRPr="00FB4B8F">
        <w:rPr>
          <w:sz w:val="20"/>
          <w:szCs w:val="20"/>
        </w:rPr>
        <w:t>Using the picture on p</w:t>
      </w:r>
      <w:r>
        <w:rPr>
          <w:sz w:val="20"/>
          <w:szCs w:val="20"/>
        </w:rPr>
        <w:t>1</w:t>
      </w:r>
      <w:r w:rsidR="00D13EFA">
        <w:rPr>
          <w:sz w:val="20"/>
          <w:szCs w:val="20"/>
        </w:rPr>
        <w:t>79</w:t>
      </w:r>
      <w:r w:rsidRPr="00FB4B8F">
        <w:rPr>
          <w:sz w:val="20"/>
          <w:szCs w:val="20"/>
        </w:rPr>
        <w:t>, please prepare full answers to the questions 1-</w:t>
      </w:r>
      <w:r w:rsidR="00E26676">
        <w:rPr>
          <w:sz w:val="20"/>
          <w:szCs w:val="20"/>
        </w:rPr>
        <w:t>5</w:t>
      </w:r>
    </w:p>
    <w:p w14:paraId="7963D53B" w14:textId="77777777" w:rsidR="006339F7" w:rsidRPr="00FB4B8F" w:rsidRDefault="006339F7" w:rsidP="006339F7">
      <w:pPr>
        <w:rPr>
          <w:sz w:val="20"/>
          <w:szCs w:val="20"/>
        </w:rPr>
      </w:pPr>
      <w:r w:rsidRPr="00FB4B8F">
        <w:rPr>
          <w:sz w:val="20"/>
          <w:szCs w:val="20"/>
        </w:rPr>
        <w:t>For the IGCSE exam you will have to choose a picture and will be asked 5 questions following the rubric below:</w:t>
      </w:r>
    </w:p>
    <w:p w14:paraId="05F8226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1: A description of what you can see in the picture</w:t>
      </w:r>
    </w:p>
    <w:p w14:paraId="1B4BDD7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Question type 2: Specific </w:t>
      </w:r>
      <w:proofErr w:type="gramStart"/>
      <w:r w:rsidRPr="00FB4B8F">
        <w:rPr>
          <w:rFonts w:ascii="Verdana-Bold" w:hAnsi="Verdana-Bold" w:cs="Verdana-Bold"/>
          <w:b/>
          <w:bCs/>
          <w:sz w:val="16"/>
          <w:szCs w:val="16"/>
        </w:rPr>
        <w:t>factual information</w:t>
      </w:r>
      <w:proofErr w:type="gramEnd"/>
      <w:r w:rsidRPr="00FB4B8F">
        <w:rPr>
          <w:rFonts w:ascii="Verdana-Bold" w:hAnsi="Verdana-Bold" w:cs="Verdana-Bold"/>
          <w:b/>
          <w:bCs/>
          <w:sz w:val="16"/>
          <w:szCs w:val="16"/>
        </w:rPr>
        <w:t xml:space="preserve"> about the picture</w:t>
      </w:r>
    </w:p>
    <w:p w14:paraId="487B4212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For example, select a person or persons in the picture and state what they are doing.</w:t>
      </w:r>
    </w:p>
    <w:p w14:paraId="3BA27658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3: Past or future hypothesis</w:t>
      </w:r>
    </w:p>
    <w:p w14:paraId="62A2E496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must ask the candidate to imagine a possible past or potential future event</w:t>
      </w:r>
    </w:p>
    <w:p w14:paraId="1E28276F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relating to the picture.</w:t>
      </w:r>
    </w:p>
    <w:p w14:paraId="057D981B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is the opportunity to support the candidate in using additional tenses and time frames.</w:t>
      </w:r>
    </w:p>
    <w:p w14:paraId="3E4101ED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4: Opinions about the picture</w:t>
      </w:r>
    </w:p>
    <w:p w14:paraId="5EF3AAD3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This question elicits the candidate’s opinions on the picture and the topic.</w:t>
      </w:r>
    </w:p>
    <w:p w14:paraId="44ED56AA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 w:rsidRPr="00FB4B8F">
        <w:rPr>
          <w:rFonts w:ascii="Verdana-Bold" w:hAnsi="Verdana-Bold" w:cs="Verdana-Bold"/>
          <w:b/>
          <w:bCs/>
          <w:sz w:val="16"/>
          <w:szCs w:val="16"/>
        </w:rPr>
        <w:t>Question type 5: Evaluation</w:t>
      </w:r>
    </w:p>
    <w:p w14:paraId="602294D1" w14:textId="77777777" w:rsidR="006339F7" w:rsidRPr="00FB4B8F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  <w:r w:rsidRPr="00FB4B8F">
        <w:rPr>
          <w:rFonts w:ascii="Verdana" w:hAnsi="Verdana" w:cs="Verdana"/>
          <w:sz w:val="16"/>
          <w:szCs w:val="16"/>
        </w:rPr>
        <w:t>The teacher/examiner should elicit an evaluation from the candidate. This question will move away from the content of the picture and exploit the wider topic area.</w:t>
      </w:r>
    </w:p>
    <w:p w14:paraId="29B406B2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7A719C4C" w14:textId="546228AB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sz w:val="20"/>
          <w:szCs w:val="20"/>
        </w:rPr>
        <w:t>1.</w:t>
      </w:r>
      <w:r w:rsidRPr="00FB4B8F">
        <w:rPr>
          <w:rFonts w:ascii="Arial" w:hAnsi="Arial" w:cs="Arial"/>
          <w:sz w:val="20"/>
          <w:szCs w:val="20"/>
        </w:rPr>
        <w:tab/>
        <w:t xml:space="preserve">Was </w:t>
      </w:r>
      <w:r>
        <w:rPr>
          <w:rFonts w:ascii="Arial" w:hAnsi="Arial" w:cs="Arial"/>
          <w:sz w:val="20"/>
          <w:szCs w:val="20"/>
        </w:rPr>
        <w:t>siehst du auf diesem Foto</w:t>
      </w:r>
      <w:r w:rsidRPr="00FB4B8F">
        <w:rPr>
          <w:rFonts w:ascii="Arial" w:hAnsi="Arial" w:cs="Arial"/>
          <w:sz w:val="20"/>
          <w:szCs w:val="20"/>
        </w:rPr>
        <w:t>?</w:t>
      </w:r>
    </w:p>
    <w:p w14:paraId="7386144E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79C5E88C" w14:textId="75C0F6AA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2.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D13EF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Wo sind die Personen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38773893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50C220AA" w14:textId="71128C67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3.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D13EF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Welche Schulregeln hat der Schüler deiner Meinung nach nicht beachtet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426BFB9D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3A0986B" w14:textId="41208D4D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4.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D13EF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Wie fühlen sich die Personen im Foto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</w:p>
    <w:p w14:paraId="0304074F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C990B49" w14:textId="24750E5A" w:rsidR="006339F7" w:rsidRPr="00FB4B8F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5. </w:t>
      </w:r>
      <w:r w:rsidRPr="00FB4B8F">
        <w:rPr>
          <w:rFonts w:ascii="Arial" w:eastAsia="Times New Roman" w:hAnsi="Arial" w:cs="Arial"/>
          <w:color w:val="333333"/>
          <w:sz w:val="20"/>
          <w:szCs w:val="20"/>
          <w:lang w:eastAsia="en-GB"/>
        </w:rPr>
        <w:tab/>
      </w:r>
      <w:r w:rsidR="00D13EF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Sind Schulregeln deiner Meinung nach nötig</w:t>
      </w: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?</w:t>
      </w:r>
      <w:r w:rsidR="00D13EFA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Warum (nicht)?</w:t>
      </w:r>
    </w:p>
    <w:p w14:paraId="2652C218" w14:textId="77777777" w:rsidR="006339F7" w:rsidRPr="00FB4B8F" w:rsidRDefault="006339F7" w:rsidP="006339F7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sz w:val="20"/>
          <w:szCs w:val="20"/>
        </w:rPr>
      </w:pPr>
      <w:r w:rsidRPr="00FB4B8F"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color w:val="333333"/>
          <w:sz w:val="20"/>
          <w:szCs w:val="20"/>
        </w:rPr>
        <w:t>_____________________________________________________________________________________________________________________________</w:t>
      </w:r>
    </w:p>
    <w:p w14:paraId="4FECE3A4" w14:textId="77777777" w:rsidR="006339F7" w:rsidRDefault="006339F7" w:rsidP="006339F7">
      <w:p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11EEAB8E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</w:p>
    <w:p w14:paraId="4DE5EB03" w14:textId="4455280F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0875A32A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24014A44" w14:textId="77777777" w:rsidR="006339F7" w:rsidRPr="00886C1A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608ADB88" w14:textId="77777777" w:rsidR="006339F7" w:rsidRPr="00886C1A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6339F7" w:rsidRPr="00886C1A" w14:paraId="4F965449" w14:textId="77777777" w:rsidTr="00895A56">
        <w:tc>
          <w:tcPr>
            <w:tcW w:w="1129" w:type="dxa"/>
          </w:tcPr>
          <w:p w14:paraId="4A14DF8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1DCFFFD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6339F7" w:rsidRPr="00886C1A" w14:paraId="7E65AEC1" w14:textId="77777777" w:rsidTr="00895A56">
        <w:tc>
          <w:tcPr>
            <w:tcW w:w="1129" w:type="dxa"/>
          </w:tcPr>
          <w:p w14:paraId="552C606A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227BB1E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6339F7" w:rsidRPr="00886C1A" w14:paraId="3916D8EE" w14:textId="77777777" w:rsidTr="00895A56">
        <w:tc>
          <w:tcPr>
            <w:tcW w:w="1129" w:type="dxa"/>
          </w:tcPr>
          <w:p w14:paraId="1DEE244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53F20BC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 answers, much hesitation and continuous prompting needed</w:t>
            </w:r>
          </w:p>
          <w:p w14:paraId="07BBEC8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 questions and sometimes unable to respond</w:t>
            </w:r>
          </w:p>
          <w:p w14:paraId="4F6CBE5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19CF19A0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 lead to some impairment in communication</w:t>
            </w:r>
          </w:p>
        </w:tc>
      </w:tr>
      <w:tr w:rsidR="006339F7" w:rsidRPr="00886C1A" w14:paraId="5552D750" w14:textId="77777777" w:rsidTr="00895A56">
        <w:tc>
          <w:tcPr>
            <w:tcW w:w="1129" w:type="dxa"/>
          </w:tcPr>
          <w:p w14:paraId="3C8CF91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073C4D3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 prompting necessary</w:t>
            </w:r>
          </w:p>
          <w:p w14:paraId="2F6AB509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 response to the questions</w:t>
            </w:r>
          </w:p>
          <w:p w14:paraId="2BAFD86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140D17B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 clarity of communication</w:t>
            </w:r>
          </w:p>
        </w:tc>
      </w:tr>
      <w:tr w:rsidR="006339F7" w:rsidRPr="00886C1A" w14:paraId="6922C8D6" w14:textId="77777777" w:rsidTr="00895A56">
        <w:tc>
          <w:tcPr>
            <w:tcW w:w="1129" w:type="dxa"/>
          </w:tcPr>
          <w:p w14:paraId="661AF51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333A970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 hesitation and only occasional prompting necessary</w:t>
            </w:r>
          </w:p>
          <w:p w14:paraId="69C0CF8B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 response to questions</w:t>
            </w:r>
          </w:p>
          <w:p w14:paraId="24E6E5D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490BEA2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 no impact on clarity of communication</w:t>
            </w:r>
          </w:p>
        </w:tc>
      </w:tr>
      <w:tr w:rsidR="006339F7" w:rsidRPr="00886C1A" w14:paraId="6B573795" w14:textId="77777777" w:rsidTr="00895A56">
        <w:tc>
          <w:tcPr>
            <w:tcW w:w="1129" w:type="dxa"/>
          </w:tcPr>
          <w:p w14:paraId="767F9E7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18EE5A0D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0B016816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 response to questions</w:t>
            </w:r>
          </w:p>
          <w:p w14:paraId="5002D2C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175D24BD" w14:textId="77777777" w:rsidR="006339F7" w:rsidRPr="00B65864" w:rsidRDefault="006339F7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0BFC2F91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64B97875" w14:textId="77777777" w:rsidR="006339F7" w:rsidRPr="00AE455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3A4F15D8" w14:textId="77777777" w:rsidR="006339F7" w:rsidRDefault="006339F7" w:rsidP="006339F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6339F7" w:rsidRPr="00886C1A" w14:paraId="5E3BD9BC" w14:textId="77777777" w:rsidTr="00895A56">
        <w:tc>
          <w:tcPr>
            <w:tcW w:w="1129" w:type="dxa"/>
          </w:tcPr>
          <w:p w14:paraId="0705C42F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0343E1D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6339F7" w:rsidRPr="00886C1A" w14:paraId="2EDAEBD3" w14:textId="77777777" w:rsidTr="00895A56">
        <w:tc>
          <w:tcPr>
            <w:tcW w:w="1129" w:type="dxa"/>
          </w:tcPr>
          <w:p w14:paraId="391CD8F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22BC5A24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6339F7" w:rsidRPr="00AE4557" w14:paraId="50285676" w14:textId="77777777" w:rsidTr="00895A56">
        <w:tc>
          <w:tcPr>
            <w:tcW w:w="1129" w:type="dxa"/>
          </w:tcPr>
          <w:p w14:paraId="1F95C1D7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4F3A13D2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 occasional success when referring to past, present and/or future events</w:t>
            </w:r>
          </w:p>
          <w:p w14:paraId="02173A68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 regular instances of error that sometimes prevent meaning being conveyed</w:t>
            </w:r>
          </w:p>
        </w:tc>
      </w:tr>
      <w:tr w:rsidR="006339F7" w:rsidRPr="00AE4557" w14:paraId="1D798267" w14:textId="77777777" w:rsidTr="00895A56">
        <w:tc>
          <w:tcPr>
            <w:tcW w:w="1129" w:type="dxa"/>
          </w:tcPr>
          <w:p w14:paraId="3689CCE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5F878BB1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 past, present and/or future events in response to questions, some ambiguity</w:t>
            </w:r>
          </w:p>
          <w:p w14:paraId="6E06FF3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 communication and occasionally prevent meaning being conveyed</w:t>
            </w:r>
          </w:p>
        </w:tc>
      </w:tr>
      <w:tr w:rsidR="006339F7" w:rsidRPr="00AE4557" w14:paraId="259F75C6" w14:textId="77777777" w:rsidTr="00895A56">
        <w:tc>
          <w:tcPr>
            <w:tcW w:w="1129" w:type="dxa"/>
          </w:tcPr>
          <w:p w14:paraId="598C5D7E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78EB8DD3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 past, present and/or future events in response to questions, occasional ambiguity</w:t>
            </w:r>
          </w:p>
          <w:p w14:paraId="7FACDCCC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 clarity of communication</w:t>
            </w:r>
          </w:p>
        </w:tc>
      </w:tr>
      <w:tr w:rsidR="006339F7" w:rsidRPr="00AE4557" w14:paraId="05090627" w14:textId="77777777" w:rsidTr="00895A56">
        <w:tc>
          <w:tcPr>
            <w:tcW w:w="1129" w:type="dxa"/>
          </w:tcPr>
          <w:p w14:paraId="7175E38D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52A78205" w14:textId="77777777" w:rsidR="006339F7" w:rsidRPr="00B65864" w:rsidRDefault="006339F7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 present and/or future events in response to questions</w:t>
            </w:r>
          </w:p>
          <w:p w14:paraId="7F33E5EF" w14:textId="77777777" w:rsidR="006339F7" w:rsidRPr="00B65864" w:rsidRDefault="006339F7" w:rsidP="00895A56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463DB140" w14:textId="77777777" w:rsidR="006339F7" w:rsidRDefault="006339F7" w:rsidP="006339F7">
      <w:pPr>
        <w:pStyle w:val="PlainText"/>
        <w:spacing w:line="600" w:lineRule="auto"/>
      </w:pPr>
      <w:r>
        <w:t xml:space="preserve">  </w:t>
      </w:r>
    </w:p>
    <w:p w14:paraId="47C5CF19" w14:textId="77777777" w:rsidR="006339F7" w:rsidRPr="00814CB6" w:rsidRDefault="006339F7" w:rsidP="006339F7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0AA6CCAD" w14:textId="77777777" w:rsidR="006339F7" w:rsidRPr="00814CB6" w:rsidRDefault="006339F7" w:rsidP="006339F7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3C06AD1D" w14:textId="77777777" w:rsidR="006339F7" w:rsidRDefault="006339F7" w:rsidP="006339F7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672C0813" w14:textId="77777777" w:rsidR="006339F7" w:rsidRDefault="006339F7" w:rsidP="006339F7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1F3EB93D" w14:textId="77777777" w:rsidR="006339F7" w:rsidRDefault="006339F7" w:rsidP="006339F7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6F558375" w14:textId="3C08223D" w:rsidR="00C96A1C" w:rsidRPr="009D29B5" w:rsidRDefault="00C96A1C" w:rsidP="00C96A1C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>Y1</w:t>
      </w:r>
      <w:r w:rsidR="001736B1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</w:t>
      </w:r>
      <w:r w:rsidR="00DB6CC3">
        <w:rPr>
          <w:b/>
          <w:u w:val="single"/>
        </w:rPr>
        <w:t>Lent</w:t>
      </w:r>
      <w:r w:rsidRPr="009D29B5">
        <w:rPr>
          <w:b/>
          <w:u w:val="single"/>
        </w:rPr>
        <w:t xml:space="preserve"> week </w:t>
      </w:r>
      <w:r w:rsidR="001736B1">
        <w:rPr>
          <w:b/>
          <w:u w:val="single"/>
        </w:rPr>
        <w:t>9</w:t>
      </w:r>
      <w:r w:rsidRPr="009D29B5">
        <w:rPr>
          <w:b/>
          <w:u w:val="single"/>
        </w:rPr>
        <w:t>:</w:t>
      </w:r>
      <w:r w:rsidR="00DB6CC3">
        <w:rPr>
          <w:b/>
          <w:u w:val="single"/>
        </w:rPr>
        <w:t xml:space="preserve"> Schulstress</w:t>
      </w:r>
      <w:r w:rsidRPr="009D29B5">
        <w:rPr>
          <w:b/>
          <w:u w:val="single"/>
        </w:rPr>
        <w:t xml:space="preserve">: </w:t>
      </w:r>
    </w:p>
    <w:p w14:paraId="3EA124BA" w14:textId="77777777" w:rsidR="00C96A1C" w:rsidRPr="009D29B5" w:rsidRDefault="00C96A1C" w:rsidP="00C96A1C">
      <w:pPr>
        <w:pStyle w:val="PlainText"/>
      </w:pPr>
    </w:p>
    <w:p w14:paraId="470ACBE9" w14:textId="77210127" w:rsidR="00C96A1C" w:rsidRPr="00DB6CC3" w:rsidRDefault="00DB6CC3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</w:pPr>
      <w:r w:rsidRPr="00DB6CC3"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  <w:t xml:space="preserve">Bist du wegen der Schule </w:t>
      </w:r>
      <w:proofErr w:type="gramStart"/>
      <w:r w:rsidRPr="00DB6CC3"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  <w:t>gestresst?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  <w:t xml:space="preserve"> Warum (nicht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  <w:t>)?</w:t>
      </w:r>
      <w:proofErr w:type="gramEnd"/>
      <w:r w:rsidRPr="00DB6CC3"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  <w:t xml:space="preserve"> </w:t>
      </w:r>
    </w:p>
    <w:p w14:paraId="3E71FF70" w14:textId="250A4855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72659780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043D8968" w14:textId="5D65184C" w:rsidR="00C96A1C" w:rsidRDefault="00DB6CC3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Warum können Jugendliche Probleme in der Schule haben?</w:t>
      </w:r>
    </w:p>
    <w:p w14:paraId="2E0DF41F" w14:textId="1041090D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4C2B23E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47CD1380" w14:textId="053284A5" w:rsidR="00C96A1C" w:rsidRDefault="00C96A1C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C96A1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</w:t>
      </w:r>
      <w:r w:rsidR="001D48A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as </w:t>
      </w:r>
      <w:r w:rsidR="00DB6CC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war letztes Jahr schwierig </w:t>
      </w:r>
      <w:r w:rsidR="00DB6CC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für dich </w:t>
      </w:r>
      <w:r w:rsidR="00DB6CC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an der Schule</w:t>
      </w:r>
      <w:r w:rsidR="001D48A5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?</w:t>
      </w:r>
    </w:p>
    <w:p w14:paraId="1A0DEB7B" w14:textId="5FB034C4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</w:t>
      </w:r>
    </w:p>
    <w:p w14:paraId="06EF0134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21720299" w14:textId="5366CB6A" w:rsidR="00C96A1C" w:rsidRDefault="00DB6CC3" w:rsidP="00C96A1C">
      <w:pPr>
        <w:pStyle w:val="PlainText"/>
        <w:numPr>
          <w:ilvl w:val="0"/>
          <w:numId w:val="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Wie können Eltern bei Schulstress helfen?</w:t>
      </w:r>
    </w:p>
    <w:p w14:paraId="27655008" w14:textId="1194DC98" w:rsidR="00C96A1C" w:rsidRPr="007C471C" w:rsidRDefault="00C96A1C" w:rsidP="00C96A1C">
      <w:pPr>
        <w:pStyle w:val="NormalWeb"/>
        <w:shd w:val="clear" w:color="auto" w:fill="FFFFFF"/>
        <w:spacing w:line="276" w:lineRule="auto"/>
        <w:ind w:left="720"/>
        <w:rPr>
          <w:rFonts w:ascii="Arial" w:hAnsi="Arial" w:cs="Arial"/>
          <w:color w:val="333333"/>
        </w:rPr>
      </w:pPr>
      <w:r w:rsidRPr="007C471C">
        <w:rPr>
          <w:rFonts w:ascii="Arial" w:hAnsi="Arial" w:cs="Arial"/>
          <w:color w:val="33333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48A5">
        <w:rPr>
          <w:rFonts w:ascii="Arial" w:hAnsi="Arial" w:cs="Arial"/>
          <w:color w:val="333333"/>
        </w:rPr>
        <w:t>_____________________________________________________________________________________________________________________</w:t>
      </w:r>
    </w:p>
    <w:p w14:paraId="23EF1E2C" w14:textId="77777777" w:rsidR="00C96A1C" w:rsidRPr="00C96A1C" w:rsidRDefault="00C96A1C" w:rsidP="00C96A1C">
      <w:pPr>
        <w:pStyle w:val="PlainText"/>
        <w:suppressAutoHyphens w:val="0"/>
        <w:autoSpaceDN/>
        <w:ind w:left="720"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14:paraId="37AD35B6" w14:textId="0909CEB0" w:rsidR="00C96A1C" w:rsidRPr="00C96A1C" w:rsidRDefault="00DB6CC3" w:rsidP="00DB6CC3">
      <w:pPr>
        <w:pStyle w:val="PlainText"/>
        <w:numPr>
          <w:ilvl w:val="0"/>
          <w:numId w:val="16"/>
        </w:numPr>
        <w:suppressAutoHyphens w:val="0"/>
        <w:autoSpaceDN/>
        <w:textAlignment w:val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>Was wirst du in den nächsten Wochen machen, um deinen Schulstress zu vermindern?</w:t>
      </w:r>
    </w:p>
    <w:p w14:paraId="05DA2203" w14:textId="6A6CF60C" w:rsidR="00C96A1C" w:rsidRPr="00DB6CC3" w:rsidRDefault="00DB6CC3" w:rsidP="00DB6CC3">
      <w:pPr>
        <w:pStyle w:val="PlainText"/>
        <w:spacing w:line="276" w:lineRule="auto"/>
        <w:ind w:left="720"/>
        <w:rPr>
          <w:sz w:val="24"/>
          <w:szCs w:val="24"/>
          <w:lang w:val="de-DE"/>
        </w:rPr>
      </w:pPr>
      <w:r w:rsidRPr="00DB6CC3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77900" w14:textId="77777777" w:rsidR="00C96A1C" w:rsidRDefault="00C96A1C" w:rsidP="00C96A1C">
      <w:pPr>
        <w:pStyle w:val="PlainText"/>
        <w:rPr>
          <w:lang w:val="de-DE"/>
        </w:rPr>
      </w:pPr>
    </w:p>
    <w:p w14:paraId="62C9B968" w14:textId="77777777" w:rsidR="00C96A1C" w:rsidRDefault="00C96A1C" w:rsidP="00C96A1C">
      <w:pPr>
        <w:pStyle w:val="PlainText"/>
        <w:rPr>
          <w:lang w:val="de-DE"/>
        </w:rPr>
      </w:pPr>
    </w:p>
    <w:p w14:paraId="5FF7F87B" w14:textId="77777777" w:rsidR="001D48A5" w:rsidRPr="00814CB6" w:rsidRDefault="001D48A5" w:rsidP="001D48A5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4704683D" w14:textId="77777777" w:rsidR="001D48A5" w:rsidRPr="00814CB6" w:rsidRDefault="001D48A5" w:rsidP="001D48A5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0F1FD909" w14:textId="77777777" w:rsidR="001D48A5" w:rsidRDefault="001D48A5" w:rsidP="001D48A5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53D5DED2" w14:textId="77777777" w:rsidR="001D48A5" w:rsidRDefault="001D48A5" w:rsidP="001D48A5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4ED2131A" w14:textId="77777777" w:rsidR="001D48A5" w:rsidRDefault="001D48A5" w:rsidP="001D48A5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420EFC02" w14:textId="77777777" w:rsidR="004E374C" w:rsidRDefault="004E374C" w:rsidP="001D48A5">
      <w:pPr>
        <w:pStyle w:val="PlainText"/>
        <w:spacing w:line="360" w:lineRule="auto"/>
        <w:rPr>
          <w:lang w:val="de-DE"/>
        </w:rPr>
      </w:pPr>
    </w:p>
    <w:p w14:paraId="1CA4A551" w14:textId="212C7847" w:rsidR="001D48A5" w:rsidRPr="00814CB6" w:rsidRDefault="001D48A5" w:rsidP="001D48A5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7366E558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4D7967C4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458E9B5A" w14:textId="77777777" w:rsidR="001D48A5" w:rsidRPr="00886C1A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5C9BB04B" w14:textId="77777777" w:rsidTr="00895A56">
        <w:tc>
          <w:tcPr>
            <w:tcW w:w="1277" w:type="dxa"/>
          </w:tcPr>
          <w:p w14:paraId="0AEA9AA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653C7D3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1459EB68" w14:textId="77777777" w:rsidTr="00895A56">
        <w:tc>
          <w:tcPr>
            <w:tcW w:w="1277" w:type="dxa"/>
          </w:tcPr>
          <w:p w14:paraId="5BC711E0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7F05960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D48A5" w:rsidRPr="00886C1A" w14:paraId="317E4F0E" w14:textId="77777777" w:rsidTr="00895A56">
        <w:tc>
          <w:tcPr>
            <w:tcW w:w="1277" w:type="dxa"/>
          </w:tcPr>
          <w:p w14:paraId="58A8AC4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59E6F6A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0C91B8C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4D6AFFD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1CE5A882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1D48A5" w:rsidRPr="00886C1A" w14:paraId="5512BE2E" w14:textId="77777777" w:rsidTr="00895A56">
        <w:tc>
          <w:tcPr>
            <w:tcW w:w="1277" w:type="dxa"/>
          </w:tcPr>
          <w:p w14:paraId="55AB9F08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3400D2A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1E9EBF04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4B12CE9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2B8BBA3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2A74920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1D48A5" w:rsidRPr="00886C1A" w14:paraId="38973A55" w14:textId="77777777" w:rsidTr="00895A56">
        <w:tc>
          <w:tcPr>
            <w:tcW w:w="1277" w:type="dxa"/>
          </w:tcPr>
          <w:p w14:paraId="4B16C7E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4400811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626495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47CE537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51655C6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1D48A5" w:rsidRPr="00886C1A" w14:paraId="490F6E28" w14:textId="77777777" w:rsidTr="00895A56">
        <w:tc>
          <w:tcPr>
            <w:tcW w:w="1277" w:type="dxa"/>
          </w:tcPr>
          <w:p w14:paraId="1CA590F8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16B73584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0D8CBE0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6B61F6EA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284A64F2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7001D0FD" w14:textId="77777777" w:rsidR="001D48A5" w:rsidRPr="00886C1A" w:rsidRDefault="001D48A5" w:rsidP="001D48A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6F2F526C" w14:textId="77777777" w:rsidTr="00895A56">
        <w:tc>
          <w:tcPr>
            <w:tcW w:w="1277" w:type="dxa"/>
          </w:tcPr>
          <w:p w14:paraId="10BB7F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41D32B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59825C2B" w14:textId="77777777" w:rsidTr="00895A56">
        <w:tc>
          <w:tcPr>
            <w:tcW w:w="1277" w:type="dxa"/>
          </w:tcPr>
          <w:p w14:paraId="0579DF1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F6F3CF5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1D48A5" w:rsidRPr="00886C1A" w14:paraId="5E750EC2" w14:textId="77777777" w:rsidTr="00895A56">
        <w:tc>
          <w:tcPr>
            <w:tcW w:w="1277" w:type="dxa"/>
          </w:tcPr>
          <w:p w14:paraId="7916BD4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78693173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769AF9FE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327570CC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1D48A5" w:rsidRPr="00886C1A" w14:paraId="3C294970" w14:textId="77777777" w:rsidTr="00895A56">
        <w:tc>
          <w:tcPr>
            <w:tcW w:w="1277" w:type="dxa"/>
          </w:tcPr>
          <w:p w14:paraId="4BC421B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3E4E18E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551E7BA9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0D7AD425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1D48A5" w:rsidRPr="00886C1A" w14:paraId="6E5DCEB4" w14:textId="77777777" w:rsidTr="00895A56">
        <w:tc>
          <w:tcPr>
            <w:tcW w:w="1277" w:type="dxa"/>
          </w:tcPr>
          <w:p w14:paraId="16F317CB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06E492E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09E363D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7379AEA7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1E2E396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1D48A5" w:rsidRPr="00886C1A" w14:paraId="2E52FCD4" w14:textId="77777777" w:rsidTr="00895A56">
        <w:tc>
          <w:tcPr>
            <w:tcW w:w="1277" w:type="dxa"/>
          </w:tcPr>
          <w:p w14:paraId="1FCFD3DE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02FFA486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45756FD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45B0E521" w14:textId="77777777" w:rsidR="001D48A5" w:rsidRPr="00886C1A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40BA22B0" w14:textId="77777777" w:rsidR="001D48A5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3FD19354" w14:textId="77777777" w:rsidR="001D48A5" w:rsidRPr="00D67CDF" w:rsidRDefault="001D48A5" w:rsidP="001D48A5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660DCBBD" w14:textId="77777777" w:rsidR="001D48A5" w:rsidRDefault="001D48A5" w:rsidP="001D48A5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1D48A5" w:rsidRPr="00886C1A" w14:paraId="697DF8F2" w14:textId="77777777" w:rsidTr="00895A56">
        <w:tc>
          <w:tcPr>
            <w:tcW w:w="1277" w:type="dxa"/>
          </w:tcPr>
          <w:p w14:paraId="3A4E03C7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5DF3B545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1D48A5" w:rsidRPr="00886C1A" w14:paraId="42DDA831" w14:textId="77777777" w:rsidTr="00895A56">
        <w:tc>
          <w:tcPr>
            <w:tcW w:w="1277" w:type="dxa"/>
          </w:tcPr>
          <w:p w14:paraId="20C456CC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2742A5C1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1D48A5" w:rsidRPr="00886C1A" w14:paraId="2E22E833" w14:textId="77777777" w:rsidTr="00895A56">
        <w:tc>
          <w:tcPr>
            <w:tcW w:w="1277" w:type="dxa"/>
          </w:tcPr>
          <w:p w14:paraId="4C8A39C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6DD7D9FD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0CD2B66D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0AAD1C4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1D48A5" w:rsidRPr="00886C1A" w14:paraId="1BAE3303" w14:textId="77777777" w:rsidTr="00895A56">
        <w:tc>
          <w:tcPr>
            <w:tcW w:w="1277" w:type="dxa"/>
          </w:tcPr>
          <w:p w14:paraId="0C32B18A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0FD1B9C7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7BD0B512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10BF7312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1D48A5" w:rsidRPr="00886C1A" w14:paraId="23577A3A" w14:textId="77777777" w:rsidTr="00895A56">
        <w:tc>
          <w:tcPr>
            <w:tcW w:w="1277" w:type="dxa"/>
          </w:tcPr>
          <w:p w14:paraId="04E7B9C8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48CEF044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45E44CE6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6266F87B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1D48A5" w:rsidRPr="00886C1A" w14:paraId="623D3DD6" w14:textId="77777777" w:rsidTr="00895A56">
        <w:tc>
          <w:tcPr>
            <w:tcW w:w="1277" w:type="dxa"/>
          </w:tcPr>
          <w:p w14:paraId="6DF8B9FE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7A042494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0BFC43C5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67C095BC" w14:textId="77777777" w:rsidR="001D48A5" w:rsidRPr="00814CB6" w:rsidRDefault="001D48A5" w:rsidP="00895A56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7DA4E62D" w14:textId="77777777" w:rsidR="00895A56" w:rsidRDefault="00895A56" w:rsidP="002C29FC">
      <w:pPr>
        <w:pStyle w:val="PlainText"/>
        <w:rPr>
          <w:b/>
          <w:u w:val="single"/>
        </w:rPr>
      </w:pPr>
    </w:p>
    <w:p w14:paraId="2D7025F5" w14:textId="138C34EE" w:rsidR="002C29FC" w:rsidRPr="009D29B5" w:rsidRDefault="002C29FC" w:rsidP="002C29FC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>Y1</w:t>
      </w:r>
      <w:r w:rsidR="00895A56">
        <w:rPr>
          <w:b/>
          <w:u w:val="single"/>
        </w:rPr>
        <w:t xml:space="preserve">1 </w:t>
      </w:r>
      <w:r w:rsidRPr="009D29B5">
        <w:rPr>
          <w:b/>
          <w:u w:val="single"/>
        </w:rPr>
        <w:t xml:space="preserve">Speaking questions Michaelmas week </w:t>
      </w:r>
      <w:r w:rsidR="00895A56">
        <w:rPr>
          <w:b/>
          <w:u w:val="single"/>
        </w:rPr>
        <w:t>10</w:t>
      </w:r>
      <w:r w:rsidR="00D05A04">
        <w:rPr>
          <w:b/>
          <w:u w:val="single"/>
        </w:rPr>
        <w:t xml:space="preserve"> and 11</w:t>
      </w:r>
      <w:r w:rsidRPr="009D29B5">
        <w:rPr>
          <w:b/>
          <w:u w:val="single"/>
        </w:rPr>
        <w:t xml:space="preserve">: </w:t>
      </w:r>
      <w:r w:rsidR="00895A56">
        <w:rPr>
          <w:b/>
          <w:u w:val="single"/>
        </w:rPr>
        <w:t>Picture choice and preparation</w:t>
      </w:r>
      <w:r w:rsidRPr="009D29B5">
        <w:rPr>
          <w:b/>
          <w:u w:val="single"/>
        </w:rPr>
        <w:t xml:space="preserve"> </w:t>
      </w:r>
    </w:p>
    <w:p w14:paraId="0E62F328" w14:textId="77777777" w:rsidR="00895A56" w:rsidRDefault="00895A56" w:rsidP="00895A56">
      <w:pPr>
        <w:rPr>
          <w:sz w:val="20"/>
          <w:szCs w:val="20"/>
        </w:rPr>
      </w:pPr>
    </w:p>
    <w:p w14:paraId="3C493643" w14:textId="4F9FD9DA" w:rsidR="00895A56" w:rsidRDefault="00895A56" w:rsidP="00895A56">
      <w:pPr>
        <w:rPr>
          <w:sz w:val="20"/>
          <w:szCs w:val="20"/>
        </w:rPr>
      </w:pPr>
      <w:r>
        <w:rPr>
          <w:sz w:val="20"/>
          <w:szCs w:val="20"/>
        </w:rPr>
        <w:t>Choose a</w:t>
      </w:r>
      <w:r w:rsidRPr="00FB4B8F">
        <w:rPr>
          <w:sz w:val="20"/>
          <w:szCs w:val="20"/>
        </w:rPr>
        <w:t xml:space="preserve"> picture </w:t>
      </w:r>
      <w:r w:rsidR="00C1346C">
        <w:rPr>
          <w:sz w:val="20"/>
          <w:szCs w:val="20"/>
        </w:rPr>
        <w:t xml:space="preserve">for your </w:t>
      </w:r>
      <w:r w:rsidR="00F17AB8">
        <w:rPr>
          <w:sz w:val="20"/>
          <w:szCs w:val="20"/>
        </w:rPr>
        <w:t>final</w:t>
      </w:r>
      <w:r w:rsidR="00207455">
        <w:rPr>
          <w:sz w:val="20"/>
          <w:szCs w:val="20"/>
        </w:rPr>
        <w:t xml:space="preserve"> exam</w:t>
      </w:r>
      <w:r w:rsidR="00C1346C">
        <w:rPr>
          <w:sz w:val="20"/>
          <w:szCs w:val="20"/>
        </w:rPr>
        <w:t xml:space="preserve"> speaking test. </w:t>
      </w:r>
      <w:r w:rsidR="00F17AB8">
        <w:rPr>
          <w:sz w:val="20"/>
          <w:szCs w:val="20"/>
        </w:rPr>
        <w:t>For practice purposes, choose a similar picture on the same topic.</w:t>
      </w:r>
    </w:p>
    <w:p w14:paraId="7E4DDDDA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3.3 Preparation for the speaking test</w:t>
      </w:r>
    </w:p>
    <w:p w14:paraId="0C44E2B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Picture selection in Task A</w:t>
      </w:r>
    </w:p>
    <w:p w14:paraId="49BA5D5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To ensure students have access to the full range of assessment criteria and the opportunity to</w:t>
      </w:r>
    </w:p>
    <w:p w14:paraId="0D9B00A3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score well in Task A, it is essential they select a picture which follows the guidelines below.</w:t>
      </w:r>
    </w:p>
    <w:p w14:paraId="0E742BA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The picture </w:t>
      </w:r>
      <w:r w:rsidRPr="00C1346C">
        <w:rPr>
          <w:rFonts w:ascii="Arial" w:hAnsi="Arial" w:cs="Arial"/>
          <w:b/>
          <w:bCs/>
          <w:sz w:val="24"/>
          <w:szCs w:val="24"/>
        </w:rPr>
        <w:t xml:space="preserve">MUST </w:t>
      </w:r>
      <w:r w:rsidRPr="00C1346C">
        <w:rPr>
          <w:rFonts w:ascii="Arial" w:hAnsi="Arial" w:cs="Arial"/>
          <w:sz w:val="24"/>
          <w:szCs w:val="24"/>
        </w:rPr>
        <w:t>contain the following elements:</w:t>
      </w:r>
    </w:p>
    <w:p w14:paraId="19BAA51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people</w:t>
      </w:r>
    </w:p>
    <w:p w14:paraId="285C48E3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objects</w:t>
      </w:r>
    </w:p>
    <w:p w14:paraId="7764E4A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• interactions.</w:t>
      </w:r>
    </w:p>
    <w:p w14:paraId="74A50A12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The picture must not contain any text that could support students in their responses.</w:t>
      </w:r>
    </w:p>
    <w:p w14:paraId="7A805D48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For examples of pictures, please see the </w:t>
      </w:r>
      <w:r w:rsidRPr="00C1346C">
        <w:rPr>
          <w:rFonts w:ascii="Arial" w:hAnsi="Arial" w:cs="Arial"/>
          <w:i/>
          <w:iCs/>
          <w:sz w:val="24"/>
          <w:szCs w:val="24"/>
        </w:rPr>
        <w:t xml:space="preserve">Sample Assessment Materials </w:t>
      </w:r>
      <w:r w:rsidRPr="00C1346C">
        <w:rPr>
          <w:rFonts w:ascii="Arial" w:hAnsi="Arial" w:cs="Arial"/>
          <w:sz w:val="24"/>
          <w:szCs w:val="24"/>
        </w:rPr>
        <w:t>document, which is</w:t>
      </w:r>
    </w:p>
    <w:p w14:paraId="29878007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available on our website.</w:t>
      </w:r>
    </w:p>
    <w:p w14:paraId="4E476389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Teachers/examiners may not practise Task A with their students using the picture they will</w:t>
      </w:r>
    </w:p>
    <w:p w14:paraId="23C25431" w14:textId="77777777" w:rsidR="00C1346C" w:rsidRPr="00C1346C" w:rsidRDefault="00C1346C" w:rsidP="00C134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 xml:space="preserve">be using in the test. They may use other pictures on the same </w:t>
      </w:r>
      <w:proofErr w:type="gramStart"/>
      <w:r w:rsidRPr="00C1346C">
        <w:rPr>
          <w:rFonts w:ascii="Arial" w:hAnsi="Arial" w:cs="Arial"/>
          <w:sz w:val="24"/>
          <w:szCs w:val="24"/>
        </w:rPr>
        <w:t>topic</w:t>
      </w:r>
      <w:proofErr w:type="gramEnd"/>
      <w:r w:rsidRPr="00C1346C">
        <w:rPr>
          <w:rFonts w:ascii="Arial" w:hAnsi="Arial" w:cs="Arial"/>
          <w:sz w:val="24"/>
          <w:szCs w:val="24"/>
        </w:rPr>
        <w:t xml:space="preserve"> but they may not</w:t>
      </w:r>
    </w:p>
    <w:p w14:paraId="6A8D5041" w14:textId="712491F9" w:rsidR="00C1346C" w:rsidRPr="00C1346C" w:rsidRDefault="00C1346C" w:rsidP="00C1346C">
      <w:pPr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practise or rehearse using the candidates chosen picture.</w:t>
      </w:r>
    </w:p>
    <w:p w14:paraId="5FB3846D" w14:textId="77777777" w:rsidR="00895A56" w:rsidRPr="00C1346C" w:rsidRDefault="00895A56" w:rsidP="00895A56">
      <w:pPr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For the IGCSE exam you will have to choose a picture and will be asked 5 questions following the rubric below:</w:t>
      </w:r>
    </w:p>
    <w:p w14:paraId="04EC2C82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1: A description of what you can see in the picture</w:t>
      </w:r>
    </w:p>
    <w:p w14:paraId="737421B5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 xml:space="preserve">Question type 2: Specific </w:t>
      </w:r>
      <w:proofErr w:type="gramStart"/>
      <w:r w:rsidRPr="00C1346C">
        <w:rPr>
          <w:rFonts w:ascii="Arial" w:hAnsi="Arial" w:cs="Arial"/>
          <w:b/>
          <w:bCs/>
          <w:sz w:val="24"/>
          <w:szCs w:val="24"/>
        </w:rPr>
        <w:t>factual information</w:t>
      </w:r>
      <w:proofErr w:type="gramEnd"/>
      <w:r w:rsidRPr="00C1346C">
        <w:rPr>
          <w:rFonts w:ascii="Arial" w:hAnsi="Arial" w:cs="Arial"/>
          <w:b/>
          <w:bCs/>
          <w:sz w:val="24"/>
          <w:szCs w:val="24"/>
        </w:rPr>
        <w:t xml:space="preserve"> about the picture</w:t>
      </w:r>
    </w:p>
    <w:p w14:paraId="493E1C95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For example, select a person or persons in the picture and state what they are doing.</w:t>
      </w:r>
    </w:p>
    <w:p w14:paraId="6EDB5578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3: Past or future hypothesis</w:t>
      </w:r>
    </w:p>
    <w:p w14:paraId="6F6AD886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question must ask the candidate to imagine a possible past or potential future event</w:t>
      </w:r>
    </w:p>
    <w:p w14:paraId="7101774D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relating to the picture.</w:t>
      </w:r>
    </w:p>
    <w:p w14:paraId="604AB118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is the opportunity to support the candidate in using additional tenses and time frames.</w:t>
      </w:r>
    </w:p>
    <w:p w14:paraId="2C78C3C1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4: Opinions about the picture</w:t>
      </w:r>
    </w:p>
    <w:p w14:paraId="2FFA9B61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This question elicits the candidate’s opinions on the picture and the topic.</w:t>
      </w:r>
    </w:p>
    <w:p w14:paraId="3C27B107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1346C">
        <w:rPr>
          <w:rFonts w:ascii="Arial" w:hAnsi="Arial" w:cs="Arial"/>
          <w:b/>
          <w:bCs/>
          <w:sz w:val="24"/>
          <w:szCs w:val="24"/>
        </w:rPr>
        <w:t>Question type 5: Evaluation</w:t>
      </w:r>
    </w:p>
    <w:p w14:paraId="59BF3CBF" w14:textId="77777777" w:rsidR="00895A56" w:rsidRPr="00C1346C" w:rsidRDefault="00895A56" w:rsidP="00895A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1346C">
        <w:rPr>
          <w:rFonts w:ascii="Arial" w:hAnsi="Arial" w:cs="Arial"/>
          <w:sz w:val="24"/>
          <w:szCs w:val="24"/>
        </w:rPr>
        <w:t>The teacher/examiner should elicit an evaluation from the candidate. This question will move away from the content of the picture and exploit the wider topic area.</w:t>
      </w:r>
    </w:p>
    <w:p w14:paraId="570E937B" w14:textId="7BBA6B06" w:rsidR="00B25D3A" w:rsidRPr="00C1346C" w:rsidRDefault="00B25D3A" w:rsidP="00B25D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C1346C">
        <w:rPr>
          <w:rFonts w:ascii="Arial" w:hAnsi="Arial" w:cs="Arial"/>
          <w:b/>
          <w:bCs/>
          <w:color w:val="FFFFFF"/>
          <w:sz w:val="24"/>
          <w:szCs w:val="24"/>
        </w:rPr>
        <w:t>Mark Linguistic knowledge and accuracy (AO4</w:t>
      </w:r>
    </w:p>
    <w:p w14:paraId="6A41BEC9" w14:textId="263DCFAE" w:rsidR="00A91CDD" w:rsidRPr="00C1346C" w:rsidRDefault="00C1346C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  <w:r w:rsidRPr="00C1346C"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  <w:t>Prepare answers to possible questions based on your picture and topic. For similar questions see previous weeks and use your textbook.</w:t>
      </w:r>
    </w:p>
    <w:p w14:paraId="14BA415F" w14:textId="486A939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BAC8C34" w14:textId="658B6EE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312A3663" w14:textId="3B753CB9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1BA746FF" w14:textId="7B5B6A8B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7D134264" w14:textId="66E6E5BF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4308AE1F" w14:textId="3F0CBE0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6E288BA" w14:textId="1BA42948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3D05D3E" w14:textId="6B95BBD5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6A53CFF0" w14:textId="2C5D2A3E" w:rsidR="00A91CDD" w:rsidRDefault="00A91CDD" w:rsidP="00A91C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de-DE" w:eastAsia="en-GB"/>
        </w:rPr>
      </w:pPr>
    </w:p>
    <w:p w14:paraId="0DA3F1E5" w14:textId="77777777" w:rsidR="00F17AB8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</w:rPr>
      </w:pPr>
      <w:r>
        <w:rPr>
          <w:rFonts w:ascii="Verdana-Bold" w:hAnsi="Verdana-Bold" w:cs="Verdana-Bold"/>
          <w:b/>
          <w:bCs/>
          <w:color w:val="000000"/>
        </w:rPr>
        <w:lastRenderedPageBreak/>
        <w:t>Task A (picture-based discussion)</w:t>
      </w:r>
    </w:p>
    <w:p w14:paraId="6583A05A" w14:textId="77777777" w:rsidR="00F17AB8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  <w:r>
        <w:rPr>
          <w:rFonts w:ascii="Verdana-Bold" w:hAnsi="Verdana-Bold" w:cs="Verdana-Bold"/>
          <w:b/>
          <w:bCs/>
          <w:color w:val="FFFFFF"/>
          <w:sz w:val="20"/>
          <w:szCs w:val="20"/>
        </w:rPr>
        <w:t>Mark Communication and content (AO4)</w:t>
      </w:r>
    </w:p>
    <w:p w14:paraId="05AB8573" w14:textId="77777777" w:rsidR="00F17AB8" w:rsidRPr="00886C1A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202B3DB5" w14:textId="77777777" w:rsidR="00F17AB8" w:rsidRPr="00886C1A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F17AB8" w:rsidRPr="00886C1A" w14:paraId="52A89DFA" w14:textId="77777777" w:rsidTr="00897183">
        <w:tc>
          <w:tcPr>
            <w:tcW w:w="1129" w:type="dxa"/>
          </w:tcPr>
          <w:p w14:paraId="35EB13AF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165EECA1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F17AB8" w:rsidRPr="00886C1A" w14:paraId="49449957" w14:textId="77777777" w:rsidTr="00897183">
        <w:tc>
          <w:tcPr>
            <w:tcW w:w="1129" w:type="dxa"/>
          </w:tcPr>
          <w:p w14:paraId="29C15038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782F4A5C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material.</w:t>
            </w:r>
          </w:p>
        </w:tc>
      </w:tr>
      <w:tr w:rsidR="00F17AB8" w:rsidRPr="00886C1A" w14:paraId="41B8E817" w14:textId="77777777" w:rsidTr="00897183">
        <w:tc>
          <w:tcPr>
            <w:tcW w:w="1129" w:type="dxa"/>
          </w:tcPr>
          <w:p w14:paraId="67BB8A6D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1-2</w:t>
            </w:r>
          </w:p>
        </w:tc>
        <w:tc>
          <w:tcPr>
            <w:tcW w:w="9639" w:type="dxa"/>
          </w:tcPr>
          <w:p w14:paraId="20BA600D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briefly to questions, some responses may consist of single-word answers, much hesitation and continuous prompting needed</w:t>
            </w:r>
          </w:p>
          <w:p w14:paraId="29038E24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Limited success in adapting language to describe, narrate, inform in response to questions and sometimes unable to respond</w:t>
            </w:r>
          </w:p>
          <w:p w14:paraId="0870D67F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Straightforward opinions may be expressed but generally without justification</w:t>
            </w:r>
          </w:p>
          <w:p w14:paraId="6BE16A53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inconsistently intelligible, with inaccuracies that lead to some impairment in communication</w:t>
            </w:r>
          </w:p>
        </w:tc>
      </w:tr>
      <w:tr w:rsidR="00F17AB8" w:rsidRPr="00886C1A" w14:paraId="025DF432" w14:textId="77777777" w:rsidTr="00897183">
        <w:tc>
          <w:tcPr>
            <w:tcW w:w="1129" w:type="dxa"/>
          </w:tcPr>
          <w:p w14:paraId="6DAC9098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3-4</w:t>
            </w:r>
          </w:p>
        </w:tc>
        <w:tc>
          <w:tcPr>
            <w:tcW w:w="9639" w:type="dxa"/>
          </w:tcPr>
          <w:p w14:paraId="10341A0C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some development, some hesitation and some prompting necessary</w:t>
            </w:r>
          </w:p>
          <w:p w14:paraId="39D7F788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effective adaptation of language to describe, narrate and inform in response to the questions</w:t>
            </w:r>
          </w:p>
          <w:p w14:paraId="2D3FE696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with occasional, brief justification</w:t>
            </w:r>
          </w:p>
          <w:p w14:paraId="077DDB97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intelligible but occasionally inaccuracies affect clarity of communication</w:t>
            </w:r>
          </w:p>
        </w:tc>
      </w:tr>
      <w:tr w:rsidR="00F17AB8" w:rsidRPr="00886C1A" w14:paraId="28A03C6C" w14:textId="77777777" w:rsidTr="00897183">
        <w:tc>
          <w:tcPr>
            <w:tcW w:w="1129" w:type="dxa"/>
          </w:tcPr>
          <w:p w14:paraId="696DC873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5-6</w:t>
            </w:r>
          </w:p>
        </w:tc>
        <w:tc>
          <w:tcPr>
            <w:tcW w:w="9639" w:type="dxa"/>
          </w:tcPr>
          <w:p w14:paraId="33AFDD04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frequently developed responses, only occasional hesitation and only occasional prompting necessary</w:t>
            </w:r>
          </w:p>
          <w:p w14:paraId="7CBEA8E2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Frequently effective adaptation of language to describe, narrate and inform in response to questions</w:t>
            </w:r>
          </w:p>
          <w:p w14:paraId="3961DC6A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Expresses opinions effectively and gives justification, with some development</w:t>
            </w:r>
          </w:p>
          <w:p w14:paraId="7A51A127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Pronunciation and intonation are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intelligible,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inaccuracies are minimal and have no impact on clarity of communication</w:t>
            </w:r>
          </w:p>
        </w:tc>
      </w:tr>
      <w:tr w:rsidR="00F17AB8" w:rsidRPr="00886C1A" w14:paraId="6E0220F9" w14:textId="77777777" w:rsidTr="00897183">
        <w:tc>
          <w:tcPr>
            <w:tcW w:w="1129" w:type="dxa"/>
          </w:tcPr>
          <w:p w14:paraId="263ABA67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7-8</w:t>
            </w:r>
          </w:p>
        </w:tc>
        <w:tc>
          <w:tcPr>
            <w:tcW w:w="9639" w:type="dxa"/>
          </w:tcPr>
          <w:p w14:paraId="360DB99D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Responds to questions with consistently fluent and developed responses</w:t>
            </w:r>
          </w:p>
          <w:p w14:paraId="47969EB7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effective adaptation of language to describe, narrate and inform, in response to questions</w:t>
            </w:r>
          </w:p>
          <w:p w14:paraId="7853B4C9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Expresses opinions with ease and gives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fully-developed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justification</w:t>
            </w:r>
          </w:p>
          <w:p w14:paraId="3E4B68D9" w14:textId="77777777" w:rsidR="00F17AB8" w:rsidRPr="00B65864" w:rsidRDefault="00F17AB8" w:rsidP="0089718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Pronunciation and intonation are consistently accurate and intelligible</w:t>
            </w:r>
          </w:p>
        </w:tc>
      </w:tr>
    </w:tbl>
    <w:p w14:paraId="62B7EFFC" w14:textId="77777777" w:rsidR="00F17AB8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20"/>
          <w:szCs w:val="20"/>
        </w:rPr>
      </w:pPr>
    </w:p>
    <w:p w14:paraId="457E7661" w14:textId="77777777" w:rsidR="00F17AB8" w:rsidRPr="00AE4557" w:rsidRDefault="00F17AB8" w:rsidP="00F17AB8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AE4557">
        <w:rPr>
          <w:rFonts w:ascii="Verdana-Bold" w:hAnsi="Verdana-Bold" w:cs="Verdana-Bold"/>
          <w:b/>
          <w:bCs/>
          <w:sz w:val="20"/>
          <w:szCs w:val="20"/>
        </w:rPr>
        <w:t>Linguistic knowledge and accuracy</w:t>
      </w: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ab/>
      </w:r>
    </w:p>
    <w:p w14:paraId="1F904D4B" w14:textId="77777777" w:rsidR="00F17AB8" w:rsidRDefault="00F17AB8" w:rsidP="00F17AB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29"/>
        <w:gridCol w:w="9639"/>
      </w:tblGrid>
      <w:tr w:rsidR="00F17AB8" w:rsidRPr="00886C1A" w14:paraId="53E9320A" w14:textId="77777777" w:rsidTr="00897183">
        <w:tc>
          <w:tcPr>
            <w:tcW w:w="1129" w:type="dxa"/>
          </w:tcPr>
          <w:p w14:paraId="7DF1F8DB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Mark</w:t>
            </w:r>
          </w:p>
        </w:tc>
        <w:tc>
          <w:tcPr>
            <w:tcW w:w="9639" w:type="dxa"/>
          </w:tcPr>
          <w:p w14:paraId="46E4D5C1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Rubric</w:t>
            </w:r>
          </w:p>
        </w:tc>
      </w:tr>
      <w:tr w:rsidR="00F17AB8" w:rsidRPr="00886C1A" w14:paraId="1363FC61" w14:textId="77777777" w:rsidTr="00897183">
        <w:tc>
          <w:tcPr>
            <w:tcW w:w="1129" w:type="dxa"/>
          </w:tcPr>
          <w:p w14:paraId="34319D2C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39" w:type="dxa"/>
          </w:tcPr>
          <w:p w14:paraId="6E677E45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No rewardable language</w:t>
            </w:r>
          </w:p>
        </w:tc>
      </w:tr>
      <w:tr w:rsidR="00F17AB8" w:rsidRPr="00AE4557" w14:paraId="222B63C9" w14:textId="77777777" w:rsidTr="00897183">
        <w:tc>
          <w:tcPr>
            <w:tcW w:w="1129" w:type="dxa"/>
          </w:tcPr>
          <w:p w14:paraId="7DD5CA82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0DC6E30D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accuracy in grammatical structures in response to questions; occasional success when referring to past, present and/or future events</w:t>
            </w:r>
          </w:p>
          <w:p w14:paraId="22012D16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Occasional coherent phrases and short sentences in response to questions; regular instances of error that sometimes prevent meaning being conveyed</w:t>
            </w:r>
          </w:p>
        </w:tc>
      </w:tr>
      <w:tr w:rsidR="00F17AB8" w:rsidRPr="00AE4557" w14:paraId="6A2ED962" w14:textId="77777777" w:rsidTr="00897183">
        <w:tc>
          <w:tcPr>
            <w:tcW w:w="1129" w:type="dxa"/>
          </w:tcPr>
          <w:p w14:paraId="759FD1BC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9" w:type="dxa"/>
          </w:tcPr>
          <w:p w14:paraId="0F3E1096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Some accurate grammatical structures, including some successful references to past, present and/or future events in response to questions, some ambiguity</w:t>
            </w:r>
          </w:p>
          <w:p w14:paraId="5B0F048F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partially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coherent,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errors occur that sometimes hinder clarity of communication and occasionally prevent meaning being conveyed</w:t>
            </w:r>
          </w:p>
        </w:tc>
      </w:tr>
      <w:tr w:rsidR="00F17AB8" w:rsidRPr="00AE4557" w14:paraId="2676335E" w14:textId="77777777" w:rsidTr="00897183">
        <w:tc>
          <w:tcPr>
            <w:tcW w:w="1129" w:type="dxa"/>
          </w:tcPr>
          <w:p w14:paraId="225672F9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14:paraId="69858349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Generally accurate grammatical structures, generally successful references to past, present and/or future events in response to questions, occasional ambiguity</w:t>
            </w:r>
          </w:p>
          <w:p w14:paraId="420A76A3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Responses are generally coherent although errors occur that occasionally hinder clarity of communication</w:t>
            </w:r>
          </w:p>
        </w:tc>
      </w:tr>
      <w:tr w:rsidR="00F17AB8" w:rsidRPr="00AE4557" w14:paraId="7A71E0AD" w14:textId="77777777" w:rsidTr="00897183">
        <w:tc>
          <w:tcPr>
            <w:tcW w:w="1129" w:type="dxa"/>
          </w:tcPr>
          <w:p w14:paraId="1F9D630F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9" w:type="dxa"/>
          </w:tcPr>
          <w:p w14:paraId="73EDFBFB" w14:textId="77777777" w:rsidR="00F17AB8" w:rsidRPr="00B65864" w:rsidRDefault="00F17AB8" w:rsidP="0089718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Consistently accurate grammatical structures, successful references to past, present and/or future events in response to questions</w:t>
            </w:r>
          </w:p>
          <w:p w14:paraId="0BE8BB9B" w14:textId="77777777" w:rsidR="00F17AB8" w:rsidRPr="00B65864" w:rsidRDefault="00F17AB8" w:rsidP="00897183">
            <w:pPr>
              <w:shd w:val="clear" w:color="auto" w:fill="FFFFFF"/>
              <w:spacing w:before="100" w:beforeAutospacing="1" w:after="100" w:afterAutospacing="1" w:line="276" w:lineRule="auto"/>
              <w:rPr>
                <w:rFonts w:ascii="Verdana" w:eastAsia="Times New Roman" w:hAnsi="Verdana" w:cs="Arial"/>
                <w:color w:val="333333"/>
                <w:sz w:val="18"/>
                <w:szCs w:val="18"/>
                <w:lang w:eastAsia="en-GB"/>
              </w:rPr>
            </w:pPr>
            <w:r w:rsidRPr="00B65864">
              <w:rPr>
                <w:rFonts w:ascii="Verdana" w:hAnsi="Verdana" w:cs="SymbolMT"/>
                <w:color w:val="000000"/>
                <w:sz w:val="18"/>
                <w:szCs w:val="18"/>
              </w:rPr>
              <w:t xml:space="preserve">• </w:t>
            </w:r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Responses are fully </w:t>
            </w:r>
            <w:proofErr w:type="gramStart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>coherent</w:t>
            </w:r>
            <w:proofErr w:type="gramEnd"/>
            <w:r w:rsidRPr="00B65864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and any errors do not hinder the clarity of the communication</w:t>
            </w:r>
          </w:p>
        </w:tc>
      </w:tr>
    </w:tbl>
    <w:p w14:paraId="7DC555F7" w14:textId="77777777" w:rsidR="00F17AB8" w:rsidRDefault="00F17AB8" w:rsidP="00F17AB8">
      <w:pPr>
        <w:pStyle w:val="PlainText"/>
        <w:spacing w:line="600" w:lineRule="auto"/>
      </w:pPr>
      <w:r>
        <w:t xml:space="preserve">  </w:t>
      </w:r>
    </w:p>
    <w:p w14:paraId="167FCE28" w14:textId="77777777" w:rsidR="00F17AB8" w:rsidRPr="00814CB6" w:rsidRDefault="00F17AB8" w:rsidP="00F17AB8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40149DE3" w14:textId="77777777" w:rsidR="00F17AB8" w:rsidRPr="00814CB6" w:rsidRDefault="00F17AB8" w:rsidP="00F17AB8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71F9E0A2" w14:textId="77777777" w:rsidR="00F17AB8" w:rsidRDefault="00F17AB8" w:rsidP="00F17AB8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1A2B9885" w14:textId="77777777" w:rsidR="00F17AB8" w:rsidRDefault="00F17AB8" w:rsidP="00F17AB8">
      <w:pPr>
        <w:pStyle w:val="PlainText"/>
        <w:pBdr>
          <w:bottom w:val="single" w:sz="12" w:space="1" w:color="auto"/>
        </w:pBdr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691CE85B" w14:textId="77777777" w:rsidR="00F17AB8" w:rsidRDefault="00F17AB8" w:rsidP="00F17AB8">
      <w:pPr>
        <w:pStyle w:val="PlainText"/>
        <w:rPr>
          <w:lang w:val="de-DE"/>
        </w:rPr>
      </w:pPr>
    </w:p>
    <w:p w14:paraId="599238D4" w14:textId="77777777" w:rsidR="00F17AB8" w:rsidRDefault="00F17AB8" w:rsidP="00F17AB8">
      <w:pPr>
        <w:pStyle w:val="PlainText"/>
        <w:rPr>
          <w:lang w:val="de-DE"/>
        </w:rPr>
      </w:pPr>
    </w:p>
    <w:p w14:paraId="2AEB6AFD" w14:textId="77777777" w:rsidR="00F17AB8" w:rsidRDefault="00F17AB8" w:rsidP="00F17AB8">
      <w:pPr>
        <w:pStyle w:val="PlainText"/>
        <w:rPr>
          <w:lang w:val="de-DE"/>
        </w:rPr>
      </w:pPr>
    </w:p>
    <w:p w14:paraId="1DC91D4A" w14:textId="76DB1626" w:rsidR="00A91CDD" w:rsidRPr="009D29B5" w:rsidRDefault="00A91CDD" w:rsidP="00F17AB8">
      <w:pPr>
        <w:pStyle w:val="PlainText"/>
        <w:rPr>
          <w:b/>
          <w:u w:val="single"/>
        </w:rPr>
      </w:pPr>
      <w:r w:rsidRPr="009D29B5">
        <w:rPr>
          <w:b/>
          <w:u w:val="single"/>
        </w:rPr>
        <w:lastRenderedPageBreak/>
        <w:t>Y1</w:t>
      </w:r>
      <w:r w:rsidR="00346740">
        <w:rPr>
          <w:b/>
          <w:u w:val="single"/>
        </w:rPr>
        <w:t>1</w:t>
      </w:r>
      <w:r w:rsidRPr="009D29B5">
        <w:rPr>
          <w:b/>
          <w:u w:val="single"/>
        </w:rPr>
        <w:t xml:space="preserve"> Speaking questions </w:t>
      </w:r>
      <w:r w:rsidR="00F17AB8">
        <w:rPr>
          <w:b/>
          <w:u w:val="single"/>
        </w:rPr>
        <w:t>Lent</w:t>
      </w:r>
      <w:r w:rsidRPr="009D29B5">
        <w:rPr>
          <w:b/>
          <w:u w:val="single"/>
        </w:rPr>
        <w:t xml:space="preserve"> week </w:t>
      </w:r>
      <w:r w:rsidR="00346740">
        <w:rPr>
          <w:b/>
          <w:u w:val="single"/>
        </w:rPr>
        <w:t>12</w:t>
      </w:r>
      <w:r w:rsidRPr="009D29B5">
        <w:rPr>
          <w:b/>
          <w:u w:val="single"/>
        </w:rPr>
        <w:t xml:space="preserve">: </w:t>
      </w:r>
      <w:r w:rsidR="00F17AB8">
        <w:rPr>
          <w:b/>
          <w:u w:val="single"/>
        </w:rPr>
        <w:t>Ostern</w:t>
      </w:r>
      <w:r w:rsidRPr="009D29B5">
        <w:rPr>
          <w:b/>
          <w:u w:val="single"/>
        </w:rPr>
        <w:t xml:space="preserve">: </w:t>
      </w:r>
    </w:p>
    <w:p w14:paraId="47756BC9" w14:textId="77777777" w:rsidR="00A91CDD" w:rsidRPr="009D29B5" w:rsidRDefault="00A91CDD" w:rsidP="00A91CDD">
      <w:pPr>
        <w:pStyle w:val="PlainText"/>
      </w:pPr>
    </w:p>
    <w:p w14:paraId="7BD10C67" w14:textId="31BFA8EA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 xml:space="preserve">Was </w:t>
      </w:r>
      <w:r w:rsidR="00F17AB8">
        <w:rPr>
          <w:rFonts w:ascii="Arial" w:hAnsi="Arial" w:cs="Arial"/>
          <w:bCs/>
          <w:sz w:val="24"/>
          <w:szCs w:val="24"/>
        </w:rPr>
        <w:t>passiert zu Ostern in Deutschland</w:t>
      </w:r>
      <w:r w:rsidRPr="003E1E6D">
        <w:rPr>
          <w:rFonts w:ascii="Arial" w:hAnsi="Arial" w:cs="Arial"/>
          <w:bCs/>
          <w:sz w:val="24"/>
          <w:szCs w:val="24"/>
        </w:rPr>
        <w:t>?</w:t>
      </w:r>
    </w:p>
    <w:p w14:paraId="72535295" w14:textId="718FE4D3" w:rsidR="00A91CDD" w:rsidRP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2BA9DEB0" w14:textId="1BA313F1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933896">
        <w:rPr>
          <w:rFonts w:ascii="Arial" w:hAnsi="Arial" w:cs="Arial"/>
          <w:bCs/>
          <w:sz w:val="24"/>
          <w:szCs w:val="24"/>
          <w:lang w:val="fr-FR"/>
        </w:rPr>
        <w:t xml:space="preserve">Was machst du/macht deine Familie, um </w:t>
      </w:r>
      <w:r w:rsidR="00F17AB8">
        <w:rPr>
          <w:rFonts w:ascii="Arial" w:hAnsi="Arial" w:cs="Arial"/>
          <w:bCs/>
          <w:sz w:val="24"/>
          <w:szCs w:val="24"/>
          <w:lang w:val="fr-FR"/>
        </w:rPr>
        <w:t xml:space="preserve">Ostern zu </w:t>
      </w:r>
      <w:proofErr w:type="gramStart"/>
      <w:r w:rsidR="00F17AB8">
        <w:rPr>
          <w:rFonts w:ascii="Arial" w:hAnsi="Arial" w:cs="Arial"/>
          <w:bCs/>
          <w:sz w:val="24"/>
          <w:szCs w:val="24"/>
          <w:lang w:val="fr-FR"/>
        </w:rPr>
        <w:t>feiern</w:t>
      </w:r>
      <w:r w:rsidRPr="00933896">
        <w:rPr>
          <w:rFonts w:ascii="Arial" w:hAnsi="Arial" w:cs="Arial"/>
          <w:bCs/>
          <w:sz w:val="24"/>
          <w:szCs w:val="24"/>
          <w:lang w:val="fr-FR"/>
        </w:rPr>
        <w:t>?</w:t>
      </w:r>
      <w:proofErr w:type="gramEnd"/>
      <w:r w:rsidRPr="00933896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F17AB8">
        <w:rPr>
          <w:rFonts w:ascii="Arial" w:hAnsi="Arial" w:cs="Arial"/>
          <w:bCs/>
          <w:sz w:val="24"/>
          <w:szCs w:val="24"/>
        </w:rPr>
        <w:t>Hat deine Familie Traditionen</w:t>
      </w:r>
      <w:r w:rsidRPr="003E1E6D">
        <w:rPr>
          <w:rFonts w:ascii="Arial" w:hAnsi="Arial" w:cs="Arial"/>
          <w:bCs/>
          <w:sz w:val="24"/>
          <w:szCs w:val="24"/>
        </w:rPr>
        <w:t>?</w:t>
      </w:r>
      <w:r w:rsidR="00F17AB8">
        <w:rPr>
          <w:rFonts w:ascii="Arial" w:hAnsi="Arial" w:cs="Arial"/>
          <w:bCs/>
          <w:sz w:val="24"/>
          <w:szCs w:val="24"/>
        </w:rPr>
        <w:t xml:space="preserve"> Welche?</w:t>
      </w:r>
    </w:p>
    <w:p w14:paraId="764AEF42" w14:textId="19DE47D7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2F4BBB6B" w14:textId="29F86E2F" w:rsidR="003E1E6D" w:rsidRPr="003E1E6D" w:rsidRDefault="003E1E6D" w:rsidP="003E1E6D">
      <w:pPr>
        <w:pStyle w:val="ListParagraph"/>
        <w:numPr>
          <w:ilvl w:val="0"/>
          <w:numId w:val="14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 xml:space="preserve">Was hast du letztes </w:t>
      </w:r>
      <w:r w:rsidR="00F17AB8">
        <w:rPr>
          <w:rFonts w:ascii="Arial" w:hAnsi="Arial" w:cs="Arial"/>
          <w:bCs/>
          <w:sz w:val="24"/>
          <w:szCs w:val="24"/>
        </w:rPr>
        <w:t xml:space="preserve">am Ostermontag </w:t>
      </w:r>
      <w:r w:rsidRPr="003E1E6D">
        <w:rPr>
          <w:rFonts w:ascii="Arial" w:hAnsi="Arial" w:cs="Arial"/>
          <w:bCs/>
          <w:sz w:val="24"/>
          <w:szCs w:val="24"/>
        </w:rPr>
        <w:t>gemacht?</w:t>
      </w:r>
    </w:p>
    <w:p w14:paraId="49A074B4" w14:textId="5A5633C8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522A6FD6" w14:textId="1CB3F16F" w:rsidR="00F17AB8" w:rsidRPr="00F17AB8" w:rsidRDefault="00F17AB8" w:rsidP="003E1E6D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val="fr-FR" w:eastAsia="en-GB"/>
        </w:rPr>
      </w:pPr>
      <w:r w:rsidRPr="00F17AB8">
        <w:rPr>
          <w:rFonts w:ascii="Arial" w:hAnsi="Arial" w:cs="Arial"/>
          <w:bCs/>
          <w:sz w:val="24"/>
          <w:szCs w:val="24"/>
          <w:lang w:val="fr-FR"/>
        </w:rPr>
        <w:t xml:space="preserve">Wie findest du Feste wie </w:t>
      </w:r>
      <w:proofErr w:type="gramStart"/>
      <w:r w:rsidRPr="00F17AB8">
        <w:rPr>
          <w:rFonts w:ascii="Arial" w:hAnsi="Arial" w:cs="Arial"/>
          <w:bCs/>
          <w:sz w:val="24"/>
          <w:szCs w:val="24"/>
          <w:lang w:val="fr-FR"/>
        </w:rPr>
        <w:t>Ostern</w:t>
      </w:r>
      <w:r w:rsidR="003E1E6D" w:rsidRPr="00F17AB8">
        <w:rPr>
          <w:rFonts w:ascii="Arial" w:hAnsi="Arial" w:cs="Arial"/>
          <w:bCs/>
          <w:sz w:val="24"/>
          <w:szCs w:val="24"/>
          <w:lang w:val="fr-FR"/>
        </w:rPr>
        <w:t>?</w:t>
      </w:r>
      <w:proofErr w:type="gramEnd"/>
      <w:r w:rsidRPr="00F17AB8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Cs/>
          <w:sz w:val="24"/>
          <w:szCs w:val="24"/>
          <w:lang w:val="fr-FR"/>
        </w:rPr>
        <w:t>Warum ?</w:t>
      </w:r>
    </w:p>
    <w:p w14:paraId="4D225E64" w14:textId="3AA7CB2E" w:rsidR="00A91CDD" w:rsidRPr="003E1E6D" w:rsidRDefault="00A91CDD" w:rsidP="00F17AB8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3E1E6D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</w:t>
      </w:r>
    </w:p>
    <w:p w14:paraId="1B9FE2EE" w14:textId="43DA9BF0" w:rsidR="003E1E6D" w:rsidRPr="003E1E6D" w:rsidRDefault="003E1E6D" w:rsidP="003E1E6D">
      <w:pPr>
        <w:pStyle w:val="ListParagraph"/>
        <w:numPr>
          <w:ilvl w:val="0"/>
          <w:numId w:val="15"/>
        </w:numPr>
        <w:spacing w:after="200" w:line="240" w:lineRule="auto"/>
        <w:rPr>
          <w:rFonts w:ascii="Arial" w:hAnsi="Arial" w:cs="Arial"/>
          <w:bCs/>
          <w:sz w:val="24"/>
          <w:szCs w:val="24"/>
        </w:rPr>
      </w:pPr>
      <w:r w:rsidRPr="003E1E6D">
        <w:rPr>
          <w:rFonts w:ascii="Arial" w:hAnsi="Arial" w:cs="Arial"/>
          <w:bCs/>
          <w:sz w:val="24"/>
          <w:szCs w:val="24"/>
        </w:rPr>
        <w:t xml:space="preserve">Was </w:t>
      </w:r>
      <w:r w:rsidR="00F17AB8">
        <w:rPr>
          <w:rFonts w:ascii="Arial" w:hAnsi="Arial" w:cs="Arial"/>
          <w:bCs/>
          <w:sz w:val="24"/>
          <w:szCs w:val="24"/>
        </w:rPr>
        <w:t>sind die Vor- und Nachteile von Festen wie Ostern</w:t>
      </w:r>
      <w:r w:rsidRPr="003E1E6D">
        <w:rPr>
          <w:rFonts w:ascii="Arial" w:hAnsi="Arial" w:cs="Arial"/>
          <w:bCs/>
          <w:sz w:val="24"/>
          <w:szCs w:val="24"/>
        </w:rPr>
        <w:t>?</w:t>
      </w:r>
    </w:p>
    <w:p w14:paraId="45141E89" w14:textId="168D090F" w:rsidR="00A91CDD" w:rsidRDefault="00A91CDD" w:rsidP="00A91CDD">
      <w:pPr>
        <w:pStyle w:val="ListParagraph"/>
        <w:shd w:val="clear" w:color="auto" w:fill="FFFFFF"/>
        <w:spacing w:before="100" w:beforeAutospacing="1" w:after="100" w:afterAutospacing="1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7C471C">
        <w:rPr>
          <w:rFonts w:ascii="Arial" w:hAnsi="Arial" w:cs="Arial"/>
          <w:color w:val="33333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1E6D">
        <w:rPr>
          <w:rFonts w:ascii="Arial" w:hAnsi="Arial" w:cs="Arial"/>
          <w:color w:val="333333"/>
          <w:sz w:val="24"/>
          <w:szCs w:val="24"/>
        </w:rPr>
        <w:t>_______________________________________________________</w:t>
      </w:r>
    </w:p>
    <w:p w14:paraId="070807F4" w14:textId="77777777" w:rsidR="003E1E6D" w:rsidRPr="00814CB6" w:rsidRDefault="003E1E6D" w:rsidP="003E1E6D">
      <w:pPr>
        <w:pStyle w:val="PlainText"/>
        <w:rPr>
          <w:rFonts w:ascii="Arial" w:hAnsi="Arial" w:cs="Arial"/>
          <w:sz w:val="18"/>
          <w:szCs w:val="18"/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Kommentar/Anmerkung:</w:t>
      </w:r>
    </w:p>
    <w:p w14:paraId="5A25D1BD" w14:textId="77777777" w:rsidR="003E1E6D" w:rsidRPr="00814CB6" w:rsidRDefault="003E1E6D" w:rsidP="003E1E6D">
      <w:pPr>
        <w:pStyle w:val="PlainText"/>
        <w:rPr>
          <w:rFonts w:ascii="Arial" w:hAnsi="Arial" w:cs="Arial"/>
          <w:sz w:val="18"/>
          <w:szCs w:val="18"/>
          <w:lang w:val="de-DE"/>
        </w:rPr>
      </w:pPr>
    </w:p>
    <w:p w14:paraId="77EC1F0A" w14:textId="77777777" w:rsidR="003E1E6D" w:rsidRDefault="003E1E6D" w:rsidP="003E1E6D">
      <w:pPr>
        <w:pStyle w:val="PlainText"/>
        <w:spacing w:line="360" w:lineRule="auto"/>
        <w:rPr>
          <w:lang w:val="de-DE"/>
        </w:rPr>
      </w:pPr>
      <w:r w:rsidRPr="00814CB6">
        <w:rPr>
          <w:rFonts w:ascii="Arial" w:hAnsi="Arial" w:cs="Arial"/>
          <w:sz w:val="18"/>
          <w:szCs w:val="18"/>
          <w:lang w:val="de-DE"/>
        </w:rPr>
        <w:t>WWW (What Went Well?)</w:t>
      </w:r>
      <w:r>
        <w:rPr>
          <w:lang w:val="de-DE"/>
        </w:rPr>
        <w:t xml:space="preserve"> ______________________________________________________________________________________________________________________________________________________________________________________________</w:t>
      </w:r>
    </w:p>
    <w:p w14:paraId="386FCB9A" w14:textId="77777777" w:rsidR="003E1E6D" w:rsidRDefault="003E1E6D" w:rsidP="003E1E6D">
      <w:pPr>
        <w:pStyle w:val="PlainText"/>
        <w:spacing w:line="600" w:lineRule="auto"/>
        <w:rPr>
          <w:lang w:val="de-DE"/>
        </w:rPr>
      </w:pPr>
      <w:r>
        <w:rPr>
          <w:lang w:val="de-DE"/>
        </w:rPr>
        <w:t xml:space="preserve">EBI (Even Better If) </w:t>
      </w:r>
    </w:p>
    <w:p w14:paraId="33E2AE49" w14:textId="77777777" w:rsidR="003E1E6D" w:rsidRDefault="003E1E6D" w:rsidP="003E1E6D">
      <w:pPr>
        <w:pStyle w:val="PlainText"/>
        <w:spacing w:line="360" w:lineRule="auto"/>
        <w:rPr>
          <w:lang w:val="de-DE"/>
        </w:rPr>
      </w:pPr>
      <w:r>
        <w:rPr>
          <w:lang w:val="de-DE"/>
        </w:rPr>
        <w:t>______________________________________________________________________________________________________________________________________________________________________________________________</w:t>
      </w:r>
    </w:p>
    <w:p w14:paraId="0A754322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5AB56C08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42EBD10A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25E24BE7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4BCD85C5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3E295774" w14:textId="77777777" w:rsidR="00F17AB8" w:rsidRDefault="00F17AB8" w:rsidP="003E1E6D">
      <w:pPr>
        <w:pStyle w:val="PlainText"/>
        <w:spacing w:line="360" w:lineRule="auto"/>
        <w:rPr>
          <w:rFonts w:ascii="Verdana-Bold" w:hAnsi="Verdana-Bold" w:cs="Verdana-Bold"/>
          <w:b/>
          <w:bCs/>
          <w:color w:val="000000"/>
          <w:sz w:val="16"/>
          <w:szCs w:val="16"/>
          <w:lang w:val="de-DE"/>
        </w:rPr>
      </w:pPr>
    </w:p>
    <w:p w14:paraId="0A19112E" w14:textId="2691B068" w:rsidR="003E1E6D" w:rsidRPr="00814CB6" w:rsidRDefault="003E1E6D" w:rsidP="003E1E6D">
      <w:pPr>
        <w:pStyle w:val="PlainText"/>
        <w:spacing w:line="360" w:lineRule="auto"/>
        <w:rPr>
          <w:lang w:val="de-DE"/>
        </w:rPr>
      </w:pPr>
      <w:r w:rsidRPr="00886C1A">
        <w:rPr>
          <w:rFonts w:ascii="Verdana-Bold" w:hAnsi="Verdana-Bold" w:cs="Verdana-Bold"/>
          <w:b/>
          <w:bCs/>
          <w:color w:val="000000"/>
          <w:sz w:val="16"/>
          <w:szCs w:val="16"/>
        </w:rPr>
        <w:lastRenderedPageBreak/>
        <w:t>Tasks B and C (conversations mark scheme)</w:t>
      </w:r>
    </w:p>
    <w:p w14:paraId="7EB4C136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FFFFFF"/>
          <w:sz w:val="16"/>
          <w:szCs w:val="16"/>
        </w:rPr>
      </w:pPr>
      <w:r w:rsidRPr="00886C1A">
        <w:rPr>
          <w:rFonts w:ascii="Verdana-Bold" w:hAnsi="Verdana-Bold" w:cs="Verdana-Bold"/>
          <w:b/>
          <w:bCs/>
          <w:color w:val="FFFFFF"/>
          <w:sz w:val="16"/>
          <w:szCs w:val="16"/>
        </w:rPr>
        <w:t>Mark Linguistic knowledge and accuracy (AO4</w:t>
      </w:r>
    </w:p>
    <w:p w14:paraId="77653AF6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886C1A">
        <w:rPr>
          <w:rFonts w:ascii="Verdana" w:hAnsi="Verdana" w:cs="Verdana"/>
          <w:b/>
          <w:bCs/>
          <w:color w:val="000000"/>
          <w:sz w:val="16"/>
          <w:szCs w:val="16"/>
        </w:rPr>
        <w:t>Communication and Content</w:t>
      </w:r>
    </w:p>
    <w:p w14:paraId="0193E36F" w14:textId="77777777" w:rsidR="003E1E6D" w:rsidRPr="00886C1A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6"/>
          <w:szCs w:val="16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168CAE00" w14:textId="77777777" w:rsidTr="00B06EC4">
        <w:tc>
          <w:tcPr>
            <w:tcW w:w="1277" w:type="dxa"/>
          </w:tcPr>
          <w:p w14:paraId="2188DABD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A3C4E18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744CCE82" w14:textId="77777777" w:rsidTr="00B06EC4">
        <w:tc>
          <w:tcPr>
            <w:tcW w:w="1277" w:type="dxa"/>
          </w:tcPr>
          <w:p w14:paraId="2DFBE578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339EF5EA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E1E6D" w:rsidRPr="00886C1A" w14:paraId="26F87AAD" w14:textId="77777777" w:rsidTr="00B06EC4">
        <w:tc>
          <w:tcPr>
            <w:tcW w:w="1277" w:type="dxa"/>
          </w:tcPr>
          <w:p w14:paraId="419B5823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1-3</w:t>
            </w:r>
          </w:p>
        </w:tc>
        <w:tc>
          <w:tcPr>
            <w:tcW w:w="9639" w:type="dxa"/>
          </w:tcPr>
          <w:p w14:paraId="7F90FF2B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brief information relevant to the topics and questions</w:t>
            </w:r>
          </w:p>
          <w:p w14:paraId="789A0742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express straightforward ideas and opinions, but generally without justification</w:t>
            </w:r>
          </w:p>
          <w:p w14:paraId="48156BE2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familiar vocabulary and expression, communication is disjointed and sometimes breaks down because of restricted range of vocabulary</w:t>
            </w:r>
          </w:p>
          <w:p w14:paraId="78D88F25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Pronunciation and intonation are inconsistently intelligible with inaccuracies that lead to some impairment in communication</w:t>
            </w:r>
          </w:p>
        </w:tc>
      </w:tr>
      <w:tr w:rsidR="003E1E6D" w:rsidRPr="00886C1A" w14:paraId="66D22F79" w14:textId="77777777" w:rsidTr="00B06EC4">
        <w:tc>
          <w:tcPr>
            <w:tcW w:w="1277" w:type="dxa"/>
          </w:tcPr>
          <w:p w14:paraId="2586F89F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4-6</w:t>
            </w:r>
          </w:p>
        </w:tc>
        <w:tc>
          <w:tcPr>
            <w:tcW w:w="9639" w:type="dxa"/>
          </w:tcPr>
          <w:p w14:paraId="45FCA0F6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Communicates information relevant to the topics and questions, with occasionally</w:t>
            </w:r>
          </w:p>
          <w:p w14:paraId="07B7D5DC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extended sequences of speech</w:t>
            </w:r>
          </w:p>
          <w:p w14:paraId="32942041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language to produce straightforward ideas, thoughts and opinions with occasional justification</w:t>
            </w:r>
          </w:p>
          <w:p w14:paraId="77A63474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Uses a limited variety of mainly straightforward vocabulary, communication for some purposes is constrained because of restricted range of vocabulary</w:t>
            </w:r>
          </w:p>
          <w:p w14:paraId="3E3733FC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inaccuracies occasionally affect clarity of communication</w:t>
            </w:r>
          </w:p>
        </w:tc>
      </w:tr>
      <w:tr w:rsidR="003E1E6D" w:rsidRPr="00886C1A" w14:paraId="67571CEC" w14:textId="77777777" w:rsidTr="00B06EC4">
        <w:tc>
          <w:tcPr>
            <w:tcW w:w="1277" w:type="dxa"/>
          </w:tcPr>
          <w:p w14:paraId="28742880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7-9</w:t>
            </w:r>
          </w:p>
        </w:tc>
        <w:tc>
          <w:tcPr>
            <w:tcW w:w="9639" w:type="dxa"/>
          </w:tcPr>
          <w:p w14:paraId="0B426D6D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information relevant to the topics and questions, usually with extended sequences of speech</w:t>
            </w:r>
          </w:p>
          <w:p w14:paraId="0E6CA78C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Frequently uses language creatively to express and justify some individual thoughts, ideas and opinions</w:t>
            </w:r>
          </w:p>
          <w:p w14:paraId="79645B21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Uses a variety of vocabulary, including some examples of uncommon language with some variation of expression that fulfils most purposes</w:t>
            </w:r>
          </w:p>
          <w:p w14:paraId="1A0906D0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 xml:space="preserve">Pronunciation and intonation are </w:t>
            </w:r>
            <w:proofErr w:type="gramStart"/>
            <w:r w:rsidRPr="00886C1A">
              <w:rPr>
                <w:rFonts w:ascii="Verdana" w:hAnsi="Verdana" w:cs="Verdana"/>
                <w:sz w:val="16"/>
                <w:szCs w:val="16"/>
              </w:rPr>
              <w:t>intelligible,</w:t>
            </w:r>
            <w:proofErr w:type="gramEnd"/>
            <w:r w:rsidRPr="00886C1A">
              <w:rPr>
                <w:rFonts w:ascii="Verdana" w:hAnsi="Verdana" w:cs="Verdana"/>
                <w:sz w:val="16"/>
                <w:szCs w:val="16"/>
              </w:rPr>
              <w:t xml:space="preserve"> inaccuracies are minimal and have no impact on clarity of communication</w:t>
            </w:r>
          </w:p>
        </w:tc>
      </w:tr>
      <w:tr w:rsidR="003E1E6D" w:rsidRPr="00886C1A" w14:paraId="294C8EF8" w14:textId="77777777" w:rsidTr="00B06EC4">
        <w:tc>
          <w:tcPr>
            <w:tcW w:w="1277" w:type="dxa"/>
          </w:tcPr>
          <w:p w14:paraId="13FD6EE4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10-12</w:t>
            </w:r>
          </w:p>
        </w:tc>
        <w:tc>
          <w:tcPr>
            <w:tcW w:w="9639" w:type="dxa"/>
          </w:tcPr>
          <w:p w14:paraId="7C93DC8B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Communicates detailed information relevant to the topics and questions, consistently extended sequences of speech</w:t>
            </w:r>
          </w:p>
          <w:p w14:paraId="4F80B7C8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language creatively to express and justify a wide variety of individual thoughts, ideas and opinions</w:t>
            </w:r>
          </w:p>
          <w:p w14:paraId="18175417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Consistently uses a wide variety of vocabulary, including uncommon language, to consistently vary expression for different purposes</w:t>
            </w:r>
          </w:p>
          <w:p w14:paraId="5201C76D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sz w:val="16"/>
                <w:szCs w:val="16"/>
              </w:rPr>
              <w:t>Pronunciation and intonation are consistently accurate and intelligible</w:t>
            </w:r>
          </w:p>
        </w:tc>
      </w:tr>
    </w:tbl>
    <w:p w14:paraId="791588EC" w14:textId="77777777" w:rsidR="003E1E6D" w:rsidRPr="00886C1A" w:rsidRDefault="003E1E6D" w:rsidP="003E1E6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</w:pPr>
      <w:r w:rsidRPr="00886C1A">
        <w:rPr>
          <w:rFonts w:ascii="Verdana" w:eastAsia="Times New Roman" w:hAnsi="Verdana" w:cs="Arial"/>
          <w:b/>
          <w:bCs/>
          <w:color w:val="333333"/>
          <w:sz w:val="16"/>
          <w:szCs w:val="16"/>
          <w:lang w:val="de-DE" w:eastAsia="en-GB"/>
        </w:rPr>
        <w:t>Linguistic Knowledge and Accuracy</w:t>
      </w: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3B30B71D" w14:textId="77777777" w:rsidTr="00B06EC4">
        <w:tc>
          <w:tcPr>
            <w:tcW w:w="1277" w:type="dxa"/>
          </w:tcPr>
          <w:p w14:paraId="4A32B4DA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1650F76C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5C66B4E4" w14:textId="77777777" w:rsidTr="00B06EC4">
        <w:tc>
          <w:tcPr>
            <w:tcW w:w="1277" w:type="dxa"/>
          </w:tcPr>
          <w:p w14:paraId="56ED94F2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7377F7B4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No rewardable language.</w:t>
            </w:r>
          </w:p>
        </w:tc>
      </w:tr>
      <w:tr w:rsidR="003E1E6D" w:rsidRPr="00886C1A" w14:paraId="31277C80" w14:textId="77777777" w:rsidTr="00B06EC4">
        <w:tc>
          <w:tcPr>
            <w:tcW w:w="1277" w:type="dxa"/>
          </w:tcPr>
          <w:p w14:paraId="6B367C72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245117A7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Repetitive use of straightforward, words, phrases and grammatical structures;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limited evidence of language manipulation</w:t>
            </w:r>
          </w:p>
          <w:p w14:paraId="56052D6B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Occasionally accurate use of structures and occasional success when referring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events, much ambiguity</w:t>
            </w:r>
          </w:p>
          <w:p w14:paraId="1FAC5437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Occasional coherent phrases and short sentences; regular instance of errors that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sometimes prevent meaning being conveyed</w:t>
            </w:r>
          </w:p>
        </w:tc>
      </w:tr>
      <w:tr w:rsidR="003E1E6D" w:rsidRPr="00886C1A" w14:paraId="793DEF44" w14:textId="77777777" w:rsidTr="00B06EC4">
        <w:tc>
          <w:tcPr>
            <w:tcW w:w="1277" w:type="dxa"/>
          </w:tcPr>
          <w:p w14:paraId="52E00F05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78AD0875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variety of mainly straightforward grammatical structures, minimal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 of complex structures</w:t>
            </w:r>
          </w:p>
          <w:p w14:paraId="212A61F3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Some accurate grammatical structures and some successful references to past,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present and future events, some ambiguity</w:t>
            </w:r>
          </w:p>
          <w:p w14:paraId="71FC5B0D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Sequences of coherent speech although errors occur that hinder clarity ofcommunication and sometimes prevent meaning being conveyed</w:t>
            </w:r>
          </w:p>
        </w:tc>
      </w:tr>
      <w:tr w:rsidR="003E1E6D" w:rsidRPr="00886C1A" w14:paraId="20D41F0F" w14:textId="77777777" w:rsidTr="00B06EC4">
        <w:tc>
          <w:tcPr>
            <w:tcW w:w="1277" w:type="dxa"/>
          </w:tcPr>
          <w:p w14:paraId="5810F31F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1D4BCA00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grammatical structures with occasional variation, complex structures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used, but repetitive</w:t>
            </w:r>
          </w:p>
          <w:p w14:paraId="7F911E63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accurate grammatical structures and generally successful references to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past, present and future events</w:t>
            </w:r>
          </w:p>
          <w:p w14:paraId="7D47CB99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Generally coherent speech although errors occur that occasionally hinder clarity</w:t>
            </w:r>
          </w:p>
          <w:p w14:paraId="465AB4BA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of communication</w:t>
            </w:r>
          </w:p>
        </w:tc>
      </w:tr>
      <w:tr w:rsidR="003E1E6D" w:rsidRPr="00886C1A" w14:paraId="667C0B27" w14:textId="77777777" w:rsidTr="00B06EC4">
        <w:tc>
          <w:tcPr>
            <w:tcW w:w="1277" w:type="dxa"/>
          </w:tcPr>
          <w:p w14:paraId="04B853FA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2E7A42E9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Manipulates a wide variety of grammatical structures, frequent use of complex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structures</w:t>
            </w:r>
          </w:p>
          <w:p w14:paraId="2365BB1D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Consistently accurate grammatical structures, consistently successful references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to past, present and future events</w:t>
            </w:r>
          </w:p>
          <w:p w14:paraId="10C8128B" w14:textId="77777777" w:rsidR="003E1E6D" w:rsidRPr="00886C1A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86C1A">
              <w:rPr>
                <w:rFonts w:ascii="SymbolMT" w:hAnsi="SymbolMT" w:cs="SymbolMT"/>
                <w:color w:val="000000"/>
                <w:sz w:val="16"/>
                <w:szCs w:val="16"/>
              </w:rPr>
              <w:t xml:space="preserve">• </w:t>
            </w:r>
            <w:r w:rsidRPr="00886C1A">
              <w:rPr>
                <w:rFonts w:ascii="Verdana" w:hAnsi="Verdana" w:cs="Verdana"/>
                <w:color w:val="000000"/>
                <w:sz w:val="16"/>
                <w:szCs w:val="16"/>
              </w:rPr>
              <w:t>Fully coherent speech; any errors do not hinder the clarity of the communication</w:t>
            </w:r>
          </w:p>
        </w:tc>
      </w:tr>
    </w:tbl>
    <w:p w14:paraId="3FC4BAE6" w14:textId="77777777" w:rsidR="003E1E6D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</w:p>
    <w:p w14:paraId="7942DA53" w14:textId="77777777" w:rsidR="003E1E6D" w:rsidRPr="00D67CDF" w:rsidRDefault="003E1E6D" w:rsidP="003E1E6D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0"/>
          <w:szCs w:val="20"/>
        </w:rPr>
      </w:pPr>
      <w:r w:rsidRPr="00D67CDF">
        <w:rPr>
          <w:rFonts w:ascii="Verdana-Bold" w:hAnsi="Verdana-Bold" w:cs="Verdana-Bold"/>
          <w:b/>
          <w:bCs/>
          <w:sz w:val="20"/>
          <w:szCs w:val="20"/>
        </w:rPr>
        <w:t>Mark Interaction and spontaneity</w:t>
      </w:r>
    </w:p>
    <w:p w14:paraId="14BE9B04" w14:textId="77777777" w:rsidR="003E1E6D" w:rsidRDefault="003E1E6D" w:rsidP="003E1E6D">
      <w:pPr>
        <w:pStyle w:val="PlainText"/>
        <w:rPr>
          <w:lang w:val="de-DE"/>
        </w:rPr>
      </w:pPr>
    </w:p>
    <w:tbl>
      <w:tblPr>
        <w:tblStyle w:val="TableGrid"/>
        <w:tblW w:w="10916" w:type="dxa"/>
        <w:tblInd w:w="-289" w:type="dxa"/>
        <w:tblLook w:val="04A0" w:firstRow="1" w:lastRow="0" w:firstColumn="1" w:lastColumn="0" w:noHBand="0" w:noVBand="1"/>
      </w:tblPr>
      <w:tblGrid>
        <w:gridCol w:w="1277"/>
        <w:gridCol w:w="9639"/>
      </w:tblGrid>
      <w:tr w:rsidR="003E1E6D" w:rsidRPr="00886C1A" w14:paraId="6CCE3565" w14:textId="77777777" w:rsidTr="00B06EC4">
        <w:tc>
          <w:tcPr>
            <w:tcW w:w="1277" w:type="dxa"/>
          </w:tcPr>
          <w:p w14:paraId="6F4D9B7A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Mark</w:t>
            </w:r>
          </w:p>
        </w:tc>
        <w:tc>
          <w:tcPr>
            <w:tcW w:w="9639" w:type="dxa"/>
          </w:tcPr>
          <w:p w14:paraId="0F528BE9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Rubric</w:t>
            </w:r>
          </w:p>
        </w:tc>
      </w:tr>
      <w:tr w:rsidR="003E1E6D" w:rsidRPr="00886C1A" w14:paraId="1E1C46A5" w14:textId="77777777" w:rsidTr="00B06EC4">
        <w:tc>
          <w:tcPr>
            <w:tcW w:w="1277" w:type="dxa"/>
          </w:tcPr>
          <w:p w14:paraId="3DE35608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39" w:type="dxa"/>
          </w:tcPr>
          <w:p w14:paraId="556851F0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No rewardable material.</w:t>
            </w:r>
          </w:p>
        </w:tc>
      </w:tr>
      <w:tr w:rsidR="003E1E6D" w:rsidRPr="00886C1A" w14:paraId="70C093DF" w14:textId="77777777" w:rsidTr="00B06EC4">
        <w:tc>
          <w:tcPr>
            <w:tcW w:w="1277" w:type="dxa"/>
          </w:tcPr>
          <w:p w14:paraId="3DCEF558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1-2</w:t>
            </w:r>
          </w:p>
        </w:tc>
        <w:tc>
          <w:tcPr>
            <w:tcW w:w="9639" w:type="dxa"/>
          </w:tcPr>
          <w:p w14:paraId="47A6FCCC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Basic exchange in which answers rely on rehearsed language that is occasionally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irrelevant to the question</w:t>
            </w:r>
          </w:p>
          <w:p w14:paraId="6C3CF10D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Short responses, some incomplete, any development depends on examiner prompting</w:t>
            </w:r>
          </w:p>
          <w:p w14:paraId="78F882D8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Limited ability to sustain communication and pace is mostly slow and hesitant</w:t>
            </w:r>
          </w:p>
        </w:tc>
      </w:tr>
      <w:tr w:rsidR="003E1E6D" w:rsidRPr="00886C1A" w14:paraId="110C09CE" w14:textId="77777777" w:rsidTr="00B06EC4">
        <w:tc>
          <w:tcPr>
            <w:tcW w:w="1277" w:type="dxa"/>
          </w:tcPr>
          <w:p w14:paraId="26F5D883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3-4</w:t>
            </w:r>
          </w:p>
        </w:tc>
        <w:tc>
          <w:tcPr>
            <w:tcW w:w="9639" w:type="dxa"/>
          </w:tcPr>
          <w:p w14:paraId="407FCEDD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respond spontaneously to some questions with some examples of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 although often stilted</w:t>
            </w:r>
          </w:p>
          <w:p w14:paraId="022FD3BF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initiate and develop responses independently but regular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7FDB0998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Sometimes able to sustain communication,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frequent hesitation</w:t>
            </w:r>
          </w:p>
        </w:tc>
      </w:tr>
      <w:tr w:rsidR="003E1E6D" w:rsidRPr="00886C1A" w14:paraId="6F959CC8" w14:textId="77777777" w:rsidTr="00B06EC4">
        <w:tc>
          <w:tcPr>
            <w:tcW w:w="1277" w:type="dxa"/>
          </w:tcPr>
          <w:p w14:paraId="15E0D883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5-6</w:t>
            </w:r>
          </w:p>
        </w:tc>
        <w:tc>
          <w:tcPr>
            <w:tcW w:w="9639" w:type="dxa"/>
          </w:tcPr>
          <w:p w14:paraId="6DDEE7AA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to most questions, interacting naturally for parts of the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conversation</w:t>
            </w:r>
          </w:p>
          <w:p w14:paraId="1B6A48F1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Mostly able to initiate and develop the conversation independently,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prompting needed</w:t>
            </w:r>
          </w:p>
          <w:p w14:paraId="577CF37B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 most of the conversation, using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rephrasing/repair strategies if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flow; occasional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hesitation</w:t>
            </w:r>
          </w:p>
        </w:tc>
      </w:tr>
      <w:tr w:rsidR="003E1E6D" w:rsidRPr="00886C1A" w14:paraId="254CCEB4" w14:textId="77777777" w:rsidTr="00B06EC4">
        <w:tc>
          <w:tcPr>
            <w:tcW w:w="1277" w:type="dxa"/>
          </w:tcPr>
          <w:p w14:paraId="59ACA276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7-8</w:t>
            </w:r>
          </w:p>
        </w:tc>
        <w:tc>
          <w:tcPr>
            <w:tcW w:w="9639" w:type="dxa"/>
          </w:tcPr>
          <w:p w14:paraId="4EE161CE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Responds spontaneously and with ease to questions, resulting in natural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interaction</w:t>
            </w:r>
          </w:p>
          <w:p w14:paraId="37720CFA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Consistently able to initiate and develop the conversation independently</w:t>
            </w:r>
          </w:p>
          <w:p w14:paraId="2D68B74D" w14:textId="77777777" w:rsidR="003E1E6D" w:rsidRPr="00814CB6" w:rsidRDefault="003E1E6D" w:rsidP="00B06EC4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14CB6">
              <w:rPr>
                <w:rFonts w:ascii="Verdana" w:hAnsi="Verdana" w:cs="SymbolMT"/>
                <w:color w:val="000000"/>
                <w:sz w:val="16"/>
                <w:szCs w:val="16"/>
              </w:rPr>
              <w:t xml:space="preserve">• </w:t>
            </w:r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Able to sustain communication throughout, using rephrasing/repair strategies if</w:t>
            </w:r>
            <w:r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>necessary</w:t>
            </w:r>
            <w:proofErr w:type="gramEnd"/>
            <w:r w:rsidRPr="00814CB6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 to continue the flow</w:t>
            </w:r>
          </w:p>
        </w:tc>
      </w:tr>
    </w:tbl>
    <w:p w14:paraId="0FBC1FB2" w14:textId="77777777" w:rsidR="003E1E6D" w:rsidRDefault="003E1E6D" w:rsidP="00523874">
      <w:pPr>
        <w:rPr>
          <w:b/>
          <w:u w:val="single"/>
        </w:rPr>
      </w:pPr>
      <w:bookmarkStart w:id="1" w:name="_GoBack"/>
      <w:bookmarkEnd w:id="1"/>
    </w:p>
    <w:sectPr w:rsidR="003E1E6D" w:rsidSect="00814C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E4A"/>
    <w:multiLevelType w:val="hybridMultilevel"/>
    <w:tmpl w:val="DB9A45DE"/>
    <w:lvl w:ilvl="0" w:tplc="41BE7BA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8397D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FE4574"/>
    <w:multiLevelType w:val="hybridMultilevel"/>
    <w:tmpl w:val="579C62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63720"/>
    <w:multiLevelType w:val="multilevel"/>
    <w:tmpl w:val="0DB4F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F4457"/>
    <w:multiLevelType w:val="multilevel"/>
    <w:tmpl w:val="1326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9A2DBD"/>
    <w:multiLevelType w:val="hybridMultilevel"/>
    <w:tmpl w:val="532C1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75F1B"/>
    <w:multiLevelType w:val="multilevel"/>
    <w:tmpl w:val="D14A9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06075AA"/>
    <w:multiLevelType w:val="multilevel"/>
    <w:tmpl w:val="7B18A2D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38269F1"/>
    <w:multiLevelType w:val="multilevel"/>
    <w:tmpl w:val="21AE5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0D2EA8"/>
    <w:multiLevelType w:val="hybridMultilevel"/>
    <w:tmpl w:val="C9EE3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D68A3"/>
    <w:multiLevelType w:val="hybridMultilevel"/>
    <w:tmpl w:val="05587652"/>
    <w:lvl w:ilvl="0" w:tplc="9CE6C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669A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CE27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E3C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6C9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CB0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6F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C07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C66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530DF1"/>
    <w:multiLevelType w:val="multilevel"/>
    <w:tmpl w:val="33024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87F7D0D"/>
    <w:multiLevelType w:val="hybridMultilevel"/>
    <w:tmpl w:val="685C2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4C2"/>
    <w:multiLevelType w:val="multilevel"/>
    <w:tmpl w:val="02E2F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</w:num>
  <w:num w:numId="7">
    <w:abstractNumId w:val="13"/>
  </w:num>
  <w:num w:numId="8">
    <w:abstractNumId w:val="9"/>
  </w:num>
  <w:num w:numId="9">
    <w:abstractNumId w:val="7"/>
  </w:num>
  <w:num w:numId="10">
    <w:abstractNumId w:val="14"/>
  </w:num>
  <w:num w:numId="11">
    <w:abstractNumId w:val="6"/>
  </w:num>
  <w:num w:numId="12">
    <w:abstractNumId w:val="1"/>
  </w:num>
  <w:num w:numId="13">
    <w:abstractNumId w:val="12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B7"/>
    <w:rsid w:val="000208FF"/>
    <w:rsid w:val="00035BD1"/>
    <w:rsid w:val="000665B1"/>
    <w:rsid w:val="000D7CBE"/>
    <w:rsid w:val="001134A6"/>
    <w:rsid w:val="0011754D"/>
    <w:rsid w:val="00140ACA"/>
    <w:rsid w:val="001736B1"/>
    <w:rsid w:val="00174CE0"/>
    <w:rsid w:val="00195C83"/>
    <w:rsid w:val="001D48A5"/>
    <w:rsid w:val="001D61B7"/>
    <w:rsid w:val="001E64CF"/>
    <w:rsid w:val="001F64E6"/>
    <w:rsid w:val="00207455"/>
    <w:rsid w:val="002240A0"/>
    <w:rsid w:val="002A4839"/>
    <w:rsid w:val="002C1D93"/>
    <w:rsid w:val="002C29FC"/>
    <w:rsid w:val="00346740"/>
    <w:rsid w:val="00356FF3"/>
    <w:rsid w:val="003E1E6D"/>
    <w:rsid w:val="004063BE"/>
    <w:rsid w:val="0046557F"/>
    <w:rsid w:val="004B1E92"/>
    <w:rsid w:val="004E374C"/>
    <w:rsid w:val="005037EF"/>
    <w:rsid w:val="00523874"/>
    <w:rsid w:val="00550119"/>
    <w:rsid w:val="00557746"/>
    <w:rsid w:val="005E0008"/>
    <w:rsid w:val="005E7256"/>
    <w:rsid w:val="006339F7"/>
    <w:rsid w:val="0066126C"/>
    <w:rsid w:val="00677B7D"/>
    <w:rsid w:val="00701ED5"/>
    <w:rsid w:val="00754CEF"/>
    <w:rsid w:val="007C471C"/>
    <w:rsid w:val="00814CB6"/>
    <w:rsid w:val="00873DDD"/>
    <w:rsid w:val="0087674C"/>
    <w:rsid w:val="00886C1A"/>
    <w:rsid w:val="00895A56"/>
    <w:rsid w:val="008A27BD"/>
    <w:rsid w:val="008A427B"/>
    <w:rsid w:val="009016ED"/>
    <w:rsid w:val="00933896"/>
    <w:rsid w:val="009361C1"/>
    <w:rsid w:val="009462C8"/>
    <w:rsid w:val="00982727"/>
    <w:rsid w:val="009A30E0"/>
    <w:rsid w:val="009B2219"/>
    <w:rsid w:val="009B557C"/>
    <w:rsid w:val="00A21E69"/>
    <w:rsid w:val="00A44B49"/>
    <w:rsid w:val="00A91CDD"/>
    <w:rsid w:val="00AE4557"/>
    <w:rsid w:val="00AF7D72"/>
    <w:rsid w:val="00B06EC4"/>
    <w:rsid w:val="00B25D3A"/>
    <w:rsid w:val="00B65864"/>
    <w:rsid w:val="00B8262A"/>
    <w:rsid w:val="00B971E4"/>
    <w:rsid w:val="00BA336A"/>
    <w:rsid w:val="00C1346C"/>
    <w:rsid w:val="00C233DD"/>
    <w:rsid w:val="00C96A1C"/>
    <w:rsid w:val="00D05A04"/>
    <w:rsid w:val="00D13EFA"/>
    <w:rsid w:val="00D67CDF"/>
    <w:rsid w:val="00D82DED"/>
    <w:rsid w:val="00DB2C42"/>
    <w:rsid w:val="00DB6CC3"/>
    <w:rsid w:val="00DB7CF6"/>
    <w:rsid w:val="00E26676"/>
    <w:rsid w:val="00ED5441"/>
    <w:rsid w:val="00EE3167"/>
    <w:rsid w:val="00EF59E7"/>
    <w:rsid w:val="00F17AB8"/>
    <w:rsid w:val="00F84EE5"/>
    <w:rsid w:val="00FB3D1D"/>
    <w:rsid w:val="00FB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D422"/>
  <w15:chartTrackingRefBased/>
  <w15:docId w15:val="{D41D68DF-BA3C-43F7-9698-8C02A5C08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E64C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E64CF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rsid w:val="001E64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23874"/>
    <w:pPr>
      <w:ind w:left="720"/>
      <w:contextualSpacing/>
    </w:pPr>
  </w:style>
  <w:style w:type="table" w:styleId="TableGrid">
    <w:name w:val="Table Grid"/>
    <w:basedOn w:val="TableNormal"/>
    <w:uiPriority w:val="39"/>
    <w:rsid w:val="0088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7FB90-0572-4715-9F97-1DDAB0C4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2CC4F83A</Template>
  <TotalTime>55</TotalTime>
  <Pages>21</Pages>
  <Words>10570</Words>
  <Characters>60250</Characters>
  <Application>Microsoft Office Word</Application>
  <DocSecurity>0</DocSecurity>
  <Lines>502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Morris</dc:creator>
  <cp:keywords/>
  <dc:description/>
  <cp:lastModifiedBy>Richard Morris</cp:lastModifiedBy>
  <cp:revision>15</cp:revision>
  <cp:lastPrinted>2019-08-28T11:03:00Z</cp:lastPrinted>
  <dcterms:created xsi:type="dcterms:W3CDTF">2020-01-07T16:03:00Z</dcterms:created>
  <dcterms:modified xsi:type="dcterms:W3CDTF">2020-01-08T15:01:00Z</dcterms:modified>
</cp:coreProperties>
</file>