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3F" w:rsidRDefault="000750CB" w:rsidP="00DF07EB">
      <w:pPr>
        <w:spacing w:line="240" w:lineRule="auto"/>
        <w:jc w:val="center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>Gas Exchange in H</w:t>
      </w:r>
      <w:r w:rsidR="00DF07EB" w:rsidRPr="000750CB">
        <w:rPr>
          <w:rFonts w:cs="Times New Roman"/>
          <w:b/>
          <w:sz w:val="32"/>
          <w:szCs w:val="28"/>
        </w:rPr>
        <w:t>umans</w:t>
      </w:r>
    </w:p>
    <w:p w:rsidR="000750CB" w:rsidRPr="000750CB" w:rsidRDefault="000750CB" w:rsidP="00DF07EB">
      <w:pPr>
        <w:spacing w:line="240" w:lineRule="auto"/>
        <w:jc w:val="center"/>
        <w:rPr>
          <w:rFonts w:cs="Times New Roman"/>
          <w:b/>
          <w:sz w:val="32"/>
          <w:szCs w:val="28"/>
        </w:rPr>
      </w:pPr>
    </w:p>
    <w:p w:rsidR="00DF07EB" w:rsidRDefault="0044756B" w:rsidP="0044756B">
      <w:pPr>
        <w:spacing w:line="240" w:lineRule="auto"/>
        <w:jc w:val="center"/>
        <w:rPr>
          <w:rFonts w:cs="Times New Roman"/>
          <w:sz w:val="24"/>
          <w:szCs w:val="24"/>
        </w:rPr>
      </w:pPr>
      <w:r w:rsidRPr="004917E6">
        <w:rPr>
          <w:b/>
          <w:noProof/>
          <w:sz w:val="28"/>
          <w:lang w:eastAsia="en-GB"/>
        </w:rPr>
        <w:drawing>
          <wp:inline distT="0" distB="0" distL="0" distR="0" wp14:anchorId="718B7B88" wp14:editId="0F0F06CC">
            <wp:extent cx="3838470" cy="4297017"/>
            <wp:effectExtent l="0" t="0" r="0" b="0"/>
            <wp:docPr id="11268" name="Picture 4" descr="diag_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diag_1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71" cy="431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4756B" w:rsidRPr="000750CB" w:rsidRDefault="0044756B" w:rsidP="0044756B">
      <w:pPr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>The thorax is an airtight chamber consisting of:</w:t>
      </w:r>
    </w:p>
    <w:p w:rsidR="0044756B" w:rsidRPr="000750CB" w:rsidRDefault="000750CB" w:rsidP="0044756B">
      <w:pPr>
        <w:spacing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-</w:t>
      </w:r>
      <w:r>
        <w:rPr>
          <w:rFonts w:cs="Times New Roman"/>
          <w:b/>
          <w:sz w:val="24"/>
          <w:szCs w:val="24"/>
        </w:rPr>
        <w:br/>
        <w:t>-</w:t>
      </w:r>
      <w:r>
        <w:rPr>
          <w:rFonts w:cs="Times New Roman"/>
          <w:b/>
          <w:sz w:val="24"/>
          <w:szCs w:val="24"/>
        </w:rPr>
        <w:br/>
        <w:t>-</w:t>
      </w:r>
      <w:r>
        <w:rPr>
          <w:rFonts w:cs="Times New Roman"/>
          <w:b/>
          <w:sz w:val="24"/>
          <w:szCs w:val="24"/>
        </w:rPr>
        <w:br/>
      </w:r>
    </w:p>
    <w:p w:rsidR="00CA64D0" w:rsidRPr="000750CB" w:rsidRDefault="00DF07EB" w:rsidP="00DF07EB">
      <w:pPr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>Air passes through nostrils</w:t>
      </w:r>
    </w:p>
    <w:p w:rsidR="00CA64D0" w:rsidRPr="000750CB" w:rsidRDefault="00DF07EB" w:rsidP="00DF07EB">
      <w:pPr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As air passes through </w:t>
      </w:r>
      <w:r w:rsidRPr="000750CB">
        <w:rPr>
          <w:rFonts w:cs="Times New Roman"/>
          <w:bCs/>
          <w:sz w:val="24"/>
          <w:szCs w:val="24"/>
        </w:rPr>
        <w:t>air passages</w:t>
      </w:r>
      <w:r w:rsidRPr="000750CB">
        <w:rPr>
          <w:rFonts w:cs="Times New Roman"/>
          <w:sz w:val="24"/>
          <w:szCs w:val="24"/>
        </w:rPr>
        <w:t xml:space="preserve"> it is __________________________________, odour detected</w:t>
      </w:r>
    </w:p>
    <w:p w:rsidR="00CA64D0" w:rsidRPr="000750CB" w:rsidRDefault="00DF07EB" w:rsidP="00DF07EB">
      <w:pPr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Air passes through </w:t>
      </w:r>
      <w:r w:rsidRPr="000750CB">
        <w:rPr>
          <w:rFonts w:cs="Times New Roman"/>
          <w:bCs/>
          <w:sz w:val="24"/>
          <w:szCs w:val="24"/>
        </w:rPr>
        <w:t xml:space="preserve">pharynx </w:t>
      </w:r>
      <w:r w:rsidRPr="000750CB">
        <w:rPr>
          <w:rFonts w:cs="Times New Roman"/>
          <w:sz w:val="24"/>
          <w:szCs w:val="24"/>
        </w:rPr>
        <w:t xml:space="preserve">and into the </w:t>
      </w:r>
      <w:r w:rsidRPr="000750CB">
        <w:rPr>
          <w:rFonts w:cs="Times New Roman"/>
          <w:bCs/>
          <w:sz w:val="24"/>
          <w:szCs w:val="24"/>
        </w:rPr>
        <w:t>______________</w:t>
      </w:r>
    </w:p>
    <w:p w:rsidR="00CA64D0" w:rsidRPr="000750CB" w:rsidRDefault="00DF07EB" w:rsidP="00DF07EB">
      <w:pPr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The wall of the trachea is strengthened and held open by _________________ arranged </w:t>
      </w:r>
      <w:r w:rsidRPr="000750CB">
        <w:rPr>
          <w:rFonts w:cs="Times New Roman"/>
          <w:bCs/>
          <w:sz w:val="24"/>
          <w:szCs w:val="24"/>
        </w:rPr>
        <w:t>___ shaped bands of ______________________</w:t>
      </w:r>
    </w:p>
    <w:p w:rsidR="00CA64D0" w:rsidRPr="000750CB" w:rsidRDefault="00DF07EB" w:rsidP="00DF07EB">
      <w:pPr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>______________________ of trachea during inspiration</w:t>
      </w:r>
    </w:p>
    <w:p w:rsidR="00CA64D0" w:rsidRPr="000750CB" w:rsidRDefault="00DF07EB" w:rsidP="00DF07EB">
      <w:pPr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Lower end of trachea splits into </w:t>
      </w:r>
      <w:r w:rsidRPr="000750CB">
        <w:rPr>
          <w:rFonts w:cs="Times New Roman"/>
          <w:bCs/>
          <w:sz w:val="24"/>
          <w:szCs w:val="24"/>
        </w:rPr>
        <w:t>2 _______________</w:t>
      </w:r>
    </w:p>
    <w:p w:rsidR="00CA64D0" w:rsidRPr="000750CB" w:rsidRDefault="00DF07EB" w:rsidP="00DF07EB">
      <w:pPr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Each ___________________is subdivided into many </w:t>
      </w:r>
      <w:r w:rsidRPr="000750CB">
        <w:rPr>
          <w:rFonts w:cs="Times New Roman"/>
          <w:bCs/>
          <w:sz w:val="24"/>
          <w:szCs w:val="24"/>
        </w:rPr>
        <w:t>____________________</w:t>
      </w:r>
    </w:p>
    <w:p w:rsidR="00CA64D0" w:rsidRPr="000750CB" w:rsidRDefault="00DF07EB" w:rsidP="00DF07EB">
      <w:pPr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Form finer and finer tubes-end in </w:t>
      </w:r>
      <w:r w:rsidRPr="000750CB">
        <w:rPr>
          <w:rFonts w:cs="Times New Roman"/>
          <w:bCs/>
          <w:sz w:val="24"/>
          <w:szCs w:val="24"/>
        </w:rPr>
        <w:t>alveolar ducts</w:t>
      </w:r>
      <w:r w:rsidRPr="000750CB">
        <w:rPr>
          <w:rFonts w:cs="Times New Roman"/>
          <w:sz w:val="24"/>
          <w:szCs w:val="24"/>
        </w:rPr>
        <w:t xml:space="preserve"> which lead into </w:t>
      </w:r>
      <w:r w:rsidRPr="000750CB">
        <w:rPr>
          <w:rFonts w:cs="Times New Roman"/>
          <w:bCs/>
          <w:sz w:val="24"/>
          <w:szCs w:val="24"/>
        </w:rPr>
        <w:t>_________________________</w:t>
      </w:r>
    </w:p>
    <w:p w:rsidR="000750CB" w:rsidRDefault="000750CB" w:rsidP="000750CB">
      <w:pPr>
        <w:spacing w:line="240" w:lineRule="auto"/>
        <w:ind w:left="720"/>
        <w:rPr>
          <w:rFonts w:cs="Times New Roman"/>
          <w:sz w:val="24"/>
          <w:szCs w:val="24"/>
        </w:rPr>
      </w:pPr>
    </w:p>
    <w:p w:rsidR="00CA64D0" w:rsidRPr="000750CB" w:rsidRDefault="00DF07EB" w:rsidP="00DF07EB">
      <w:pPr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Each </w:t>
      </w:r>
      <w:r w:rsidRPr="000750CB">
        <w:rPr>
          <w:rFonts w:cs="Times New Roman"/>
          <w:bCs/>
          <w:sz w:val="24"/>
          <w:szCs w:val="24"/>
        </w:rPr>
        <w:t xml:space="preserve">alveolus </w:t>
      </w:r>
      <w:r w:rsidRPr="000750CB">
        <w:rPr>
          <w:rFonts w:cs="Times New Roman"/>
          <w:sz w:val="24"/>
          <w:szCs w:val="24"/>
        </w:rPr>
        <w:t>consists of ________________________________________________________:</w:t>
      </w:r>
    </w:p>
    <w:p w:rsidR="00CA64D0" w:rsidRPr="000750CB" w:rsidRDefault="00DF07EB" w:rsidP="00DF07EB">
      <w:pPr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bCs/>
          <w:sz w:val="24"/>
          <w:szCs w:val="24"/>
          <w:u w:val="single"/>
        </w:rPr>
        <w:t>Epithelium</w:t>
      </w:r>
      <w:r w:rsidRPr="000750CB">
        <w:rPr>
          <w:rFonts w:cs="Times New Roman"/>
          <w:sz w:val="24"/>
          <w:szCs w:val="24"/>
        </w:rPr>
        <w:t xml:space="preserve"> consists of 2 types of cells:</w:t>
      </w:r>
    </w:p>
    <w:p w:rsidR="00CA64D0" w:rsidRPr="000750CB" w:rsidRDefault="00DF07EB" w:rsidP="00DF07EB">
      <w:pPr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bCs/>
          <w:sz w:val="24"/>
          <w:szCs w:val="24"/>
        </w:rPr>
        <w:t>_________________________</w:t>
      </w:r>
      <w:r w:rsidRPr="000750CB">
        <w:rPr>
          <w:rFonts w:cs="Times New Roman"/>
          <w:sz w:val="24"/>
          <w:szCs w:val="24"/>
        </w:rPr>
        <w:t xml:space="preserve"> – large, ___________________ cells which make up alveolar wall</w:t>
      </w:r>
    </w:p>
    <w:p w:rsidR="00CA64D0" w:rsidRPr="000750CB" w:rsidRDefault="00C12DDD" w:rsidP="00DF07EB">
      <w:pPr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Type </w:t>
      </w:r>
      <w:bookmarkStart w:id="0" w:name="_GoBack"/>
      <w:bookmarkEnd w:id="0"/>
      <w:r>
        <w:rPr>
          <w:rFonts w:cs="Times New Roman"/>
          <w:bCs/>
          <w:sz w:val="24"/>
          <w:szCs w:val="24"/>
        </w:rPr>
        <w:t>II</w:t>
      </w:r>
      <w:r w:rsidR="00DF07EB" w:rsidRPr="000750CB">
        <w:rPr>
          <w:rFonts w:cs="Times New Roman"/>
          <w:bCs/>
          <w:sz w:val="24"/>
          <w:szCs w:val="24"/>
        </w:rPr>
        <w:t xml:space="preserve"> </w:t>
      </w:r>
      <w:proofErr w:type="spellStart"/>
      <w:r w:rsidR="00DF07EB" w:rsidRPr="000750CB">
        <w:rPr>
          <w:rFonts w:cs="Times New Roman"/>
          <w:bCs/>
          <w:sz w:val="24"/>
          <w:szCs w:val="24"/>
        </w:rPr>
        <w:t>pneumocytes</w:t>
      </w:r>
      <w:proofErr w:type="spellEnd"/>
      <w:r w:rsidR="00DF07EB" w:rsidRPr="000750CB">
        <w:rPr>
          <w:rFonts w:cs="Times New Roman"/>
          <w:sz w:val="24"/>
          <w:szCs w:val="24"/>
        </w:rPr>
        <w:t xml:space="preserve"> – secrete _____________________ a lipid/protein which _____________________________ and prevents the lungs collapsing</w:t>
      </w:r>
    </w:p>
    <w:p w:rsidR="00CA64D0" w:rsidRPr="000750CB" w:rsidRDefault="00DF07EB" w:rsidP="00DF07EB">
      <w:pPr>
        <w:numPr>
          <w:ilvl w:val="1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bCs/>
          <w:sz w:val="24"/>
          <w:szCs w:val="24"/>
          <w:u w:val="single"/>
        </w:rPr>
        <w:t>Connective tissue</w:t>
      </w:r>
      <w:r w:rsidRPr="000750CB">
        <w:rPr>
          <w:rFonts w:cs="Times New Roman"/>
          <w:sz w:val="24"/>
          <w:szCs w:val="24"/>
        </w:rPr>
        <w:t xml:space="preserve"> – composed of collagen and elastin</w:t>
      </w:r>
      <w:r w:rsidRPr="000750CB">
        <w:rPr>
          <w:rFonts w:cs="Times New Roman"/>
          <w:bCs/>
          <w:sz w:val="24"/>
          <w:szCs w:val="24"/>
        </w:rPr>
        <w:t xml:space="preserve"> </w:t>
      </w:r>
    </w:p>
    <w:p w:rsidR="00DF07EB" w:rsidRPr="000750CB" w:rsidRDefault="00DF07EB" w:rsidP="00DF07EB">
      <w:pPr>
        <w:numPr>
          <w:ilvl w:val="1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bCs/>
          <w:sz w:val="24"/>
          <w:szCs w:val="24"/>
          <w:u w:val="single"/>
        </w:rPr>
        <w:t>Capillaries</w:t>
      </w:r>
      <w:r w:rsidRPr="000750CB">
        <w:rPr>
          <w:rFonts w:cs="Times New Roman"/>
          <w:bCs/>
          <w:sz w:val="24"/>
          <w:szCs w:val="24"/>
        </w:rPr>
        <w:t xml:space="preserve"> </w:t>
      </w:r>
      <w:r w:rsidRPr="000750CB">
        <w:rPr>
          <w:rFonts w:cs="Times New Roman"/>
          <w:sz w:val="24"/>
          <w:szCs w:val="24"/>
        </w:rPr>
        <w:t>– form a dense network around each alveolus</w:t>
      </w:r>
    </w:p>
    <w:p w:rsidR="00CA64D0" w:rsidRPr="000750CB" w:rsidRDefault="00DF07EB" w:rsidP="00DF07EB">
      <w:pPr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Walls of the respiratory tract lined with </w:t>
      </w:r>
      <w:r w:rsidRPr="000750CB">
        <w:rPr>
          <w:rFonts w:cs="Times New Roman"/>
          <w:bCs/>
          <w:sz w:val="24"/>
          <w:szCs w:val="24"/>
        </w:rPr>
        <w:t>_______________________________ cells</w:t>
      </w:r>
      <w:r w:rsidRPr="000750CB">
        <w:rPr>
          <w:rFonts w:cs="Times New Roman"/>
          <w:sz w:val="24"/>
          <w:szCs w:val="24"/>
        </w:rPr>
        <w:t xml:space="preserve"> and </w:t>
      </w:r>
      <w:r w:rsidRPr="000750CB">
        <w:rPr>
          <w:rFonts w:cs="Times New Roman"/>
          <w:bCs/>
          <w:sz w:val="24"/>
          <w:szCs w:val="24"/>
        </w:rPr>
        <w:t xml:space="preserve">goblet cells </w:t>
      </w:r>
      <w:r w:rsidRPr="000750CB">
        <w:rPr>
          <w:rFonts w:cs="Times New Roman"/>
          <w:sz w:val="24"/>
          <w:szCs w:val="24"/>
        </w:rPr>
        <w:t>which ____________________________</w:t>
      </w:r>
    </w:p>
    <w:p w:rsidR="00CA64D0" w:rsidRPr="000750CB" w:rsidRDefault="00DF07EB" w:rsidP="00DF07EB">
      <w:pPr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>Mucus __________________________________________________</w:t>
      </w:r>
    </w:p>
    <w:p w:rsidR="00CA64D0" w:rsidRPr="000750CB" w:rsidRDefault="00DF07EB" w:rsidP="00DF07EB">
      <w:pPr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Beating of the </w:t>
      </w:r>
      <w:r w:rsidRPr="000750CB">
        <w:rPr>
          <w:rFonts w:cs="Times New Roman"/>
          <w:bCs/>
          <w:sz w:val="24"/>
          <w:szCs w:val="24"/>
        </w:rPr>
        <w:t>______________ carries mucus</w:t>
      </w:r>
      <w:r w:rsidRPr="000750CB">
        <w:rPr>
          <w:rFonts w:cs="Times New Roman"/>
          <w:sz w:val="24"/>
          <w:szCs w:val="24"/>
        </w:rPr>
        <w:t xml:space="preserve"> and trapped particles to the back of the </w:t>
      </w:r>
      <w:r w:rsidRPr="000750CB">
        <w:rPr>
          <w:rFonts w:cs="Times New Roman"/>
          <w:bCs/>
          <w:sz w:val="24"/>
          <w:szCs w:val="24"/>
        </w:rPr>
        <w:t>buccal cavity</w:t>
      </w:r>
      <w:r w:rsidRPr="000750CB">
        <w:rPr>
          <w:rFonts w:cs="Times New Roman"/>
          <w:sz w:val="24"/>
          <w:szCs w:val="24"/>
        </w:rPr>
        <w:t xml:space="preserve"> where it is </w:t>
      </w:r>
      <w:r w:rsidRPr="000750CB">
        <w:rPr>
          <w:rFonts w:cs="Times New Roman"/>
          <w:bCs/>
          <w:sz w:val="24"/>
          <w:szCs w:val="24"/>
        </w:rPr>
        <w:t>________________</w:t>
      </w:r>
    </w:p>
    <w:p w:rsidR="00CA64D0" w:rsidRPr="000750CB" w:rsidRDefault="00DF07EB" w:rsidP="00DF07EB">
      <w:pPr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Mucus also </w:t>
      </w:r>
      <w:r w:rsidRPr="000750CB">
        <w:rPr>
          <w:rFonts w:cs="Times New Roman"/>
          <w:bCs/>
          <w:sz w:val="24"/>
          <w:szCs w:val="24"/>
        </w:rPr>
        <w:t>moistens</w:t>
      </w:r>
      <w:r w:rsidRPr="000750CB">
        <w:rPr>
          <w:rFonts w:cs="Times New Roman"/>
          <w:sz w:val="24"/>
          <w:szCs w:val="24"/>
        </w:rPr>
        <w:t xml:space="preserve"> the incoming air</w:t>
      </w:r>
    </w:p>
    <w:p w:rsidR="00892A87" w:rsidRPr="000750CB" w:rsidRDefault="00892A87" w:rsidP="00892A87">
      <w:pPr>
        <w:spacing w:line="240" w:lineRule="auto"/>
        <w:ind w:left="360"/>
        <w:rPr>
          <w:rFonts w:cs="Times New Roman"/>
          <w:sz w:val="24"/>
          <w:szCs w:val="24"/>
        </w:rPr>
      </w:pPr>
    </w:p>
    <w:p w:rsidR="00892A87" w:rsidRPr="000750CB" w:rsidRDefault="00892A87" w:rsidP="00892A87">
      <w:pPr>
        <w:spacing w:line="240" w:lineRule="auto"/>
        <w:ind w:left="360"/>
        <w:rPr>
          <w:rFonts w:cs="Times New Roman"/>
          <w:b/>
          <w:sz w:val="24"/>
          <w:szCs w:val="24"/>
        </w:rPr>
      </w:pPr>
      <w:r w:rsidRPr="000750CB">
        <w:rPr>
          <w:rFonts w:cs="Times New Roman"/>
          <w:b/>
          <w:sz w:val="24"/>
          <w:szCs w:val="24"/>
        </w:rPr>
        <w:t>Mechanism of Ventilation</w:t>
      </w:r>
    </w:p>
    <w:p w:rsidR="000F3173" w:rsidRPr="000750CB" w:rsidRDefault="00892A87" w:rsidP="00892A87">
      <w:pPr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Air is passed in and out of the lungs by movements of the </w:t>
      </w:r>
      <w:r w:rsidR="000750CB" w:rsidRPr="000750CB">
        <w:rPr>
          <w:rFonts w:cs="Times New Roman"/>
          <w:sz w:val="24"/>
          <w:szCs w:val="24"/>
        </w:rPr>
        <w:t>_____________</w:t>
      </w:r>
      <w:r w:rsidRPr="000750CB">
        <w:rPr>
          <w:rFonts w:cs="Times New Roman"/>
          <w:sz w:val="24"/>
          <w:szCs w:val="24"/>
        </w:rPr>
        <w:t xml:space="preserve"> and </w:t>
      </w:r>
      <w:r w:rsidR="000750CB" w:rsidRPr="000750CB">
        <w:rPr>
          <w:rFonts w:cs="Times New Roman"/>
          <w:sz w:val="24"/>
          <w:szCs w:val="24"/>
        </w:rPr>
        <w:t xml:space="preserve">_____________ </w:t>
      </w:r>
      <w:r w:rsidRPr="000750CB">
        <w:rPr>
          <w:rFonts w:cs="Times New Roman"/>
          <w:sz w:val="24"/>
          <w:szCs w:val="24"/>
        </w:rPr>
        <w:t>muscles</w:t>
      </w:r>
    </w:p>
    <w:p w:rsidR="000F3173" w:rsidRPr="000750CB" w:rsidRDefault="00892A87" w:rsidP="00892A87">
      <w:pPr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Which alter the </w:t>
      </w:r>
      <w:r w:rsidR="000750CB" w:rsidRPr="000750CB">
        <w:rPr>
          <w:rFonts w:cs="Times New Roman"/>
          <w:sz w:val="24"/>
          <w:szCs w:val="24"/>
        </w:rPr>
        <w:t xml:space="preserve">_____________ </w:t>
      </w:r>
      <w:r w:rsidRPr="000750CB">
        <w:rPr>
          <w:rFonts w:cs="Times New Roman"/>
          <w:sz w:val="24"/>
          <w:szCs w:val="24"/>
        </w:rPr>
        <w:t>of the thoracic cavity</w:t>
      </w:r>
    </w:p>
    <w:p w:rsidR="000F3173" w:rsidRPr="000750CB" w:rsidRDefault="00892A87" w:rsidP="00892A87">
      <w:pPr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It is an </w:t>
      </w:r>
      <w:r w:rsidR="000750CB" w:rsidRPr="000750CB">
        <w:rPr>
          <w:rFonts w:cs="Times New Roman"/>
          <w:sz w:val="24"/>
          <w:szCs w:val="24"/>
        </w:rPr>
        <w:t xml:space="preserve">_____________ </w:t>
      </w:r>
      <w:r w:rsidRPr="000750CB">
        <w:rPr>
          <w:rFonts w:cs="Times New Roman"/>
          <w:sz w:val="24"/>
          <w:szCs w:val="24"/>
        </w:rPr>
        <w:t>process</w:t>
      </w:r>
    </w:p>
    <w:p w:rsidR="00892A87" w:rsidRPr="000750CB" w:rsidRDefault="00892A87" w:rsidP="00892A87">
      <w:pPr>
        <w:spacing w:line="240" w:lineRule="auto"/>
        <w:ind w:left="720"/>
        <w:rPr>
          <w:rFonts w:cs="Times New Roman"/>
          <w:b/>
          <w:sz w:val="24"/>
          <w:szCs w:val="24"/>
        </w:rPr>
      </w:pPr>
      <w:r w:rsidRPr="000750CB">
        <w:rPr>
          <w:rFonts w:cs="Times New Roman"/>
          <w:b/>
          <w:sz w:val="24"/>
          <w:szCs w:val="24"/>
        </w:rPr>
        <w:t>Inspiration (breathing in)</w:t>
      </w:r>
    </w:p>
    <w:p w:rsidR="000F3173" w:rsidRPr="000750CB" w:rsidRDefault="000750CB" w:rsidP="00892A87">
      <w:pPr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_____________ </w:t>
      </w:r>
      <w:r w:rsidR="00892A87" w:rsidRPr="000750CB">
        <w:rPr>
          <w:rFonts w:cs="Times New Roman"/>
          <w:sz w:val="24"/>
          <w:szCs w:val="24"/>
        </w:rPr>
        <w:t>intercostal muscles contract</w:t>
      </w:r>
    </w:p>
    <w:p w:rsidR="000F3173" w:rsidRPr="000750CB" w:rsidRDefault="000750CB" w:rsidP="00892A87">
      <w:pPr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_____________ </w:t>
      </w:r>
      <w:proofErr w:type="spellStart"/>
      <w:r w:rsidR="00892A87" w:rsidRPr="000750CB">
        <w:rPr>
          <w:rFonts w:cs="Times New Roman"/>
          <w:sz w:val="24"/>
          <w:szCs w:val="24"/>
        </w:rPr>
        <w:t>intercostals</w:t>
      </w:r>
      <w:proofErr w:type="spellEnd"/>
      <w:r w:rsidR="00892A87" w:rsidRPr="000750CB">
        <w:rPr>
          <w:rFonts w:cs="Times New Roman"/>
          <w:sz w:val="24"/>
          <w:szCs w:val="24"/>
        </w:rPr>
        <w:t xml:space="preserve"> relax</w:t>
      </w:r>
    </w:p>
    <w:p w:rsidR="000F3173" w:rsidRPr="000750CB" w:rsidRDefault="00892A87" w:rsidP="00892A87">
      <w:pPr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Rib cage pulled </w:t>
      </w:r>
      <w:r w:rsidR="000750CB" w:rsidRPr="000750CB">
        <w:rPr>
          <w:rFonts w:cs="Times New Roman"/>
          <w:sz w:val="24"/>
          <w:szCs w:val="24"/>
        </w:rPr>
        <w:t>_________</w:t>
      </w:r>
      <w:r w:rsidRPr="000750CB">
        <w:rPr>
          <w:rFonts w:cs="Times New Roman"/>
          <w:sz w:val="24"/>
          <w:szCs w:val="24"/>
        </w:rPr>
        <w:t xml:space="preserve"> and </w:t>
      </w:r>
      <w:r w:rsidR="000750CB" w:rsidRPr="000750CB">
        <w:rPr>
          <w:rFonts w:cs="Times New Roman"/>
          <w:sz w:val="24"/>
          <w:szCs w:val="24"/>
        </w:rPr>
        <w:t>________</w:t>
      </w:r>
    </w:p>
    <w:p w:rsidR="000F3173" w:rsidRPr="000750CB" w:rsidRDefault="00892A87" w:rsidP="00892A87">
      <w:pPr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Diaphragm </w:t>
      </w:r>
      <w:r w:rsidR="000750CB" w:rsidRPr="000750CB">
        <w:rPr>
          <w:rFonts w:cs="Times New Roman"/>
          <w:sz w:val="24"/>
          <w:szCs w:val="24"/>
        </w:rPr>
        <w:t>_____________</w:t>
      </w:r>
    </w:p>
    <w:p w:rsidR="000F3173" w:rsidRPr="000750CB" w:rsidRDefault="00892A87" w:rsidP="00892A87">
      <w:pPr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Diaphragm </w:t>
      </w:r>
      <w:r w:rsidR="000750CB" w:rsidRPr="000750CB">
        <w:rPr>
          <w:rFonts w:cs="Times New Roman"/>
          <w:sz w:val="24"/>
          <w:szCs w:val="24"/>
        </w:rPr>
        <w:t>_____________</w:t>
      </w:r>
    </w:p>
    <w:p w:rsidR="000F3173" w:rsidRPr="000750CB" w:rsidRDefault="000750CB" w:rsidP="00892A87">
      <w:pPr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_____________ </w:t>
      </w:r>
      <w:r w:rsidR="00892A87" w:rsidRPr="000750CB">
        <w:rPr>
          <w:rFonts w:cs="Times New Roman"/>
          <w:sz w:val="24"/>
          <w:szCs w:val="24"/>
        </w:rPr>
        <w:t>volume of thorax</w:t>
      </w:r>
    </w:p>
    <w:p w:rsidR="000F3173" w:rsidRPr="000750CB" w:rsidRDefault="00892A87" w:rsidP="00892A87">
      <w:pPr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Pressure in </w:t>
      </w:r>
      <w:r w:rsidR="000750CB" w:rsidRPr="000750CB">
        <w:rPr>
          <w:rFonts w:cs="Times New Roman"/>
          <w:sz w:val="24"/>
          <w:szCs w:val="24"/>
        </w:rPr>
        <w:t xml:space="preserve">_____________ </w:t>
      </w:r>
      <w:r w:rsidRPr="000750CB">
        <w:rPr>
          <w:rFonts w:cs="Times New Roman"/>
          <w:sz w:val="24"/>
          <w:szCs w:val="24"/>
        </w:rPr>
        <w:t xml:space="preserve">and therefore </w:t>
      </w:r>
      <w:r w:rsidR="000750CB" w:rsidRPr="000750CB">
        <w:rPr>
          <w:rFonts w:cs="Times New Roman"/>
          <w:sz w:val="24"/>
          <w:szCs w:val="24"/>
        </w:rPr>
        <w:t xml:space="preserve">_____________ </w:t>
      </w:r>
      <w:r w:rsidRPr="000750CB">
        <w:rPr>
          <w:rFonts w:cs="Times New Roman"/>
          <w:sz w:val="24"/>
          <w:szCs w:val="24"/>
        </w:rPr>
        <w:t xml:space="preserve">(intrapulmonary pressure) is reduced to </w:t>
      </w:r>
      <w:r w:rsidR="000750CB" w:rsidRPr="000750CB">
        <w:rPr>
          <w:rFonts w:cs="Times New Roman"/>
          <w:sz w:val="24"/>
          <w:szCs w:val="24"/>
        </w:rPr>
        <w:t xml:space="preserve">_____________ </w:t>
      </w:r>
      <w:r w:rsidRPr="000750CB">
        <w:rPr>
          <w:rFonts w:cs="Times New Roman"/>
          <w:sz w:val="24"/>
          <w:szCs w:val="24"/>
        </w:rPr>
        <w:t>than atmospheric pressure</w:t>
      </w:r>
    </w:p>
    <w:p w:rsidR="00892A87" w:rsidRPr="000750CB" w:rsidRDefault="00892A87" w:rsidP="00892A87">
      <w:pPr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Air enters lungs, inflating alveoli, until air pressure in lungs (intrapulmonary pressure) is </w:t>
      </w:r>
      <w:r w:rsidR="000750CB" w:rsidRPr="000750CB">
        <w:rPr>
          <w:rFonts w:cs="Times New Roman"/>
          <w:sz w:val="24"/>
          <w:szCs w:val="24"/>
        </w:rPr>
        <w:t xml:space="preserve">_____________ </w:t>
      </w:r>
      <w:r w:rsidRPr="000750CB">
        <w:rPr>
          <w:rFonts w:cs="Times New Roman"/>
          <w:sz w:val="24"/>
          <w:szCs w:val="24"/>
        </w:rPr>
        <w:t>to atmospheric pressure</w:t>
      </w:r>
    </w:p>
    <w:p w:rsidR="000750CB" w:rsidRDefault="000750CB" w:rsidP="000750CB">
      <w:pPr>
        <w:pStyle w:val="ListParagraph"/>
        <w:spacing w:line="240" w:lineRule="auto"/>
        <w:rPr>
          <w:rFonts w:cs="Times New Roman"/>
          <w:b/>
          <w:sz w:val="28"/>
          <w:szCs w:val="24"/>
        </w:rPr>
      </w:pPr>
    </w:p>
    <w:p w:rsidR="000750CB" w:rsidRDefault="000750CB" w:rsidP="000750CB">
      <w:pPr>
        <w:pStyle w:val="ListParagraph"/>
        <w:spacing w:line="240" w:lineRule="auto"/>
        <w:rPr>
          <w:rFonts w:cs="Times New Roman"/>
          <w:b/>
          <w:sz w:val="28"/>
          <w:szCs w:val="24"/>
        </w:rPr>
      </w:pPr>
    </w:p>
    <w:p w:rsidR="000750CB" w:rsidRDefault="000750CB" w:rsidP="000750CB">
      <w:pPr>
        <w:spacing w:line="240" w:lineRule="auto"/>
        <w:ind w:left="360"/>
        <w:rPr>
          <w:rFonts w:cs="Times New Roman"/>
          <w:b/>
          <w:sz w:val="28"/>
          <w:szCs w:val="24"/>
        </w:rPr>
      </w:pPr>
    </w:p>
    <w:p w:rsidR="00892A87" w:rsidRPr="000750CB" w:rsidRDefault="000750CB" w:rsidP="000750CB">
      <w:pPr>
        <w:spacing w:line="240" w:lineRule="auto"/>
        <w:ind w:left="360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Ex</w:t>
      </w:r>
      <w:r w:rsidR="00892A87" w:rsidRPr="000750CB">
        <w:rPr>
          <w:rFonts w:cs="Times New Roman"/>
          <w:b/>
          <w:sz w:val="28"/>
          <w:szCs w:val="24"/>
        </w:rPr>
        <w:t>piration (breathing out)</w:t>
      </w:r>
    </w:p>
    <w:p w:rsidR="000F3173" w:rsidRDefault="000750CB" w:rsidP="00892A87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color w:val="1F497D"/>
          <w:sz w:val="24"/>
          <w:szCs w:val="24"/>
        </w:rPr>
        <w:t xml:space="preserve">________________ </w:t>
      </w:r>
      <w:r w:rsidR="00892A87" w:rsidRPr="000750CB">
        <w:rPr>
          <w:rFonts w:cs="Times New Roman"/>
          <w:sz w:val="24"/>
          <w:szCs w:val="24"/>
        </w:rPr>
        <w:t xml:space="preserve">process brought about by </w:t>
      </w:r>
      <w:r w:rsidRPr="000750CB">
        <w:rPr>
          <w:rFonts w:cs="Times New Roman"/>
          <w:sz w:val="24"/>
          <w:szCs w:val="24"/>
        </w:rPr>
        <w:t>___________  __________</w:t>
      </w:r>
      <w:r w:rsidR="00892A87" w:rsidRPr="000750CB">
        <w:rPr>
          <w:rFonts w:cs="Times New Roman"/>
          <w:sz w:val="24"/>
          <w:szCs w:val="24"/>
        </w:rPr>
        <w:t xml:space="preserve"> of lung tissue, respiratory muscles and </w:t>
      </w:r>
      <w:r w:rsidRPr="000750CB">
        <w:rPr>
          <w:rFonts w:cs="Times New Roman"/>
          <w:sz w:val="24"/>
          <w:szCs w:val="24"/>
        </w:rPr>
        <w:t xml:space="preserve">___________  </w:t>
      </w:r>
      <w:r>
        <w:rPr>
          <w:rFonts w:cs="Times New Roman"/>
          <w:sz w:val="24"/>
          <w:szCs w:val="24"/>
        </w:rPr>
        <w:t xml:space="preserve"> </w:t>
      </w:r>
      <w:r w:rsidR="00892A87" w:rsidRPr="000750CB">
        <w:rPr>
          <w:rFonts w:cs="Times New Roman"/>
          <w:sz w:val="24"/>
          <w:szCs w:val="24"/>
        </w:rPr>
        <w:t>of rib cage</w:t>
      </w:r>
    </w:p>
    <w:p w:rsidR="000750CB" w:rsidRPr="000750CB" w:rsidRDefault="000750CB" w:rsidP="000750CB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0F3173" w:rsidRDefault="00892A87" w:rsidP="00892A87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External </w:t>
      </w:r>
      <w:proofErr w:type="spellStart"/>
      <w:r w:rsidRPr="000750CB">
        <w:rPr>
          <w:rFonts w:cs="Times New Roman"/>
          <w:sz w:val="24"/>
          <w:szCs w:val="24"/>
        </w:rPr>
        <w:t>intercostals</w:t>
      </w:r>
      <w:proofErr w:type="spellEnd"/>
      <w:r w:rsidRPr="000750CB">
        <w:rPr>
          <w:rFonts w:cs="Times New Roman"/>
          <w:sz w:val="24"/>
          <w:szCs w:val="24"/>
        </w:rPr>
        <w:t xml:space="preserve"> </w:t>
      </w:r>
      <w:r w:rsidR="000750CB" w:rsidRPr="000750CB">
        <w:rPr>
          <w:rFonts w:cs="Times New Roman"/>
          <w:sz w:val="24"/>
          <w:szCs w:val="24"/>
        </w:rPr>
        <w:t xml:space="preserve">___________  </w:t>
      </w:r>
      <w:r w:rsidRPr="000750CB">
        <w:rPr>
          <w:rFonts w:cs="Times New Roman"/>
          <w:sz w:val="24"/>
          <w:szCs w:val="24"/>
        </w:rPr>
        <w:t xml:space="preserve">, internal </w:t>
      </w:r>
      <w:proofErr w:type="spellStart"/>
      <w:r w:rsidRPr="000750CB">
        <w:rPr>
          <w:rFonts w:cs="Times New Roman"/>
          <w:sz w:val="24"/>
          <w:szCs w:val="24"/>
        </w:rPr>
        <w:t>intercostals</w:t>
      </w:r>
      <w:proofErr w:type="spellEnd"/>
      <w:r w:rsidRPr="000750CB">
        <w:rPr>
          <w:rFonts w:cs="Times New Roman"/>
          <w:sz w:val="24"/>
          <w:szCs w:val="24"/>
        </w:rPr>
        <w:t xml:space="preserve"> </w:t>
      </w:r>
      <w:r w:rsidR="000750CB" w:rsidRPr="000750CB">
        <w:rPr>
          <w:rFonts w:cs="Times New Roman"/>
          <w:sz w:val="24"/>
          <w:szCs w:val="24"/>
        </w:rPr>
        <w:t xml:space="preserve">___________  </w:t>
      </w:r>
    </w:p>
    <w:p w:rsidR="000750CB" w:rsidRPr="000750CB" w:rsidRDefault="000750CB" w:rsidP="000750CB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0F3173" w:rsidRDefault="00892A87" w:rsidP="00892A87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Ribcage </w:t>
      </w:r>
      <w:r w:rsidR="000750CB" w:rsidRPr="000750CB">
        <w:rPr>
          <w:rFonts w:cs="Times New Roman"/>
          <w:sz w:val="24"/>
          <w:szCs w:val="24"/>
        </w:rPr>
        <w:t xml:space="preserve">___________  </w:t>
      </w:r>
      <w:r w:rsidRPr="000750CB">
        <w:rPr>
          <w:rFonts w:cs="Times New Roman"/>
          <w:sz w:val="24"/>
          <w:szCs w:val="24"/>
        </w:rPr>
        <w:t xml:space="preserve">mainly under own </w:t>
      </w:r>
      <w:r w:rsidR="000750CB" w:rsidRPr="000750CB">
        <w:rPr>
          <w:rFonts w:cs="Times New Roman"/>
          <w:sz w:val="24"/>
          <w:szCs w:val="24"/>
        </w:rPr>
        <w:t xml:space="preserve">___________  </w:t>
      </w:r>
    </w:p>
    <w:p w:rsidR="000750CB" w:rsidRPr="000750CB" w:rsidRDefault="000750CB" w:rsidP="000750CB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0F3173" w:rsidRDefault="00892A87" w:rsidP="00892A87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Diaphragm </w:t>
      </w:r>
      <w:r w:rsidR="000750CB" w:rsidRPr="000750CB">
        <w:rPr>
          <w:rFonts w:cs="Times New Roman"/>
          <w:sz w:val="24"/>
          <w:szCs w:val="24"/>
        </w:rPr>
        <w:t>__________</w:t>
      </w:r>
      <w:proofErr w:type="gramStart"/>
      <w:r w:rsidR="000750CB" w:rsidRPr="000750CB">
        <w:rPr>
          <w:rFonts w:cs="Times New Roman"/>
          <w:sz w:val="24"/>
          <w:szCs w:val="24"/>
        </w:rPr>
        <w:t xml:space="preserve">_  </w:t>
      </w:r>
      <w:r w:rsidRPr="000750CB">
        <w:rPr>
          <w:rFonts w:cs="Times New Roman"/>
          <w:sz w:val="24"/>
          <w:szCs w:val="24"/>
        </w:rPr>
        <w:t>;</w:t>
      </w:r>
      <w:proofErr w:type="gramEnd"/>
      <w:r w:rsidRPr="000750CB">
        <w:rPr>
          <w:rFonts w:cs="Times New Roman"/>
          <w:sz w:val="24"/>
          <w:szCs w:val="24"/>
        </w:rPr>
        <w:t xml:space="preserve"> dropping rib cage forces it into a </w:t>
      </w:r>
      <w:r w:rsidR="000750CB" w:rsidRPr="000750CB">
        <w:rPr>
          <w:rFonts w:cs="Times New Roman"/>
          <w:sz w:val="24"/>
          <w:szCs w:val="24"/>
        </w:rPr>
        <w:t xml:space="preserve">___________  </w:t>
      </w:r>
      <w:r w:rsidRPr="000750CB">
        <w:rPr>
          <w:rFonts w:cs="Times New Roman"/>
          <w:sz w:val="24"/>
          <w:szCs w:val="24"/>
        </w:rPr>
        <w:t xml:space="preserve">shape.  </w:t>
      </w:r>
    </w:p>
    <w:p w:rsidR="000750CB" w:rsidRPr="000750CB" w:rsidRDefault="000750CB" w:rsidP="000750CB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0F3173" w:rsidRDefault="00892A87" w:rsidP="00892A87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 It pushes </w:t>
      </w:r>
      <w:r w:rsidR="000750CB">
        <w:rPr>
          <w:rFonts w:cs="Times New Roman"/>
          <w:sz w:val="24"/>
          <w:szCs w:val="24"/>
        </w:rPr>
        <w:t>_______</w:t>
      </w:r>
      <w:r w:rsidRPr="000750CB">
        <w:rPr>
          <w:rFonts w:cs="Times New Roman"/>
          <w:sz w:val="24"/>
          <w:szCs w:val="24"/>
        </w:rPr>
        <w:t xml:space="preserve"> into thoracic cavity</w:t>
      </w:r>
    </w:p>
    <w:p w:rsidR="000750CB" w:rsidRPr="000750CB" w:rsidRDefault="000750CB" w:rsidP="000750CB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0F3173" w:rsidRDefault="00892A87" w:rsidP="00892A87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Reduces </w:t>
      </w:r>
      <w:r w:rsidR="000750CB" w:rsidRPr="000750CB">
        <w:rPr>
          <w:rFonts w:cs="Times New Roman"/>
          <w:sz w:val="24"/>
          <w:szCs w:val="24"/>
        </w:rPr>
        <w:t xml:space="preserve">___________  </w:t>
      </w:r>
      <w:r w:rsidRPr="000750CB">
        <w:rPr>
          <w:rFonts w:cs="Times New Roman"/>
          <w:sz w:val="24"/>
          <w:szCs w:val="24"/>
        </w:rPr>
        <w:t xml:space="preserve">of thorax, </w:t>
      </w:r>
      <w:r w:rsidR="000750CB" w:rsidRPr="000750CB">
        <w:rPr>
          <w:rFonts w:cs="Times New Roman"/>
          <w:sz w:val="24"/>
          <w:szCs w:val="24"/>
        </w:rPr>
        <w:t xml:space="preserve">___________  </w:t>
      </w:r>
      <w:r w:rsidRPr="000750CB">
        <w:rPr>
          <w:rFonts w:cs="Times New Roman"/>
          <w:sz w:val="24"/>
          <w:szCs w:val="24"/>
        </w:rPr>
        <w:t xml:space="preserve">intrapulmonary pressure </w:t>
      </w:r>
      <w:r w:rsidR="000750CB" w:rsidRPr="000750CB">
        <w:rPr>
          <w:rFonts w:cs="Times New Roman"/>
          <w:sz w:val="24"/>
          <w:szCs w:val="24"/>
        </w:rPr>
        <w:t xml:space="preserve">___________  </w:t>
      </w:r>
      <w:r w:rsidRPr="000750CB">
        <w:rPr>
          <w:rFonts w:cs="Times New Roman"/>
          <w:sz w:val="24"/>
          <w:szCs w:val="24"/>
        </w:rPr>
        <w:t>that of atmosphere</w:t>
      </w:r>
    </w:p>
    <w:p w:rsidR="000750CB" w:rsidRPr="000750CB" w:rsidRDefault="000750CB" w:rsidP="000750CB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0F3173" w:rsidRPr="000750CB" w:rsidRDefault="00892A87" w:rsidP="00892A87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0750CB">
        <w:rPr>
          <w:rFonts w:cs="Times New Roman"/>
          <w:sz w:val="24"/>
          <w:szCs w:val="24"/>
        </w:rPr>
        <w:t xml:space="preserve">Air is forced </w:t>
      </w:r>
      <w:r w:rsidR="000750CB" w:rsidRPr="000750CB">
        <w:rPr>
          <w:rFonts w:cs="Times New Roman"/>
          <w:sz w:val="24"/>
          <w:szCs w:val="24"/>
        </w:rPr>
        <w:t xml:space="preserve">___________  </w:t>
      </w:r>
      <w:r w:rsidR="008D57C5">
        <w:rPr>
          <w:rFonts w:cs="Times New Roman"/>
          <w:sz w:val="24"/>
          <w:szCs w:val="24"/>
        </w:rPr>
        <w:t>by the ___________ internal pressure</w:t>
      </w:r>
    </w:p>
    <w:p w:rsidR="000750CB" w:rsidRDefault="000750CB" w:rsidP="000750CB">
      <w:pPr>
        <w:pStyle w:val="ListParagraph"/>
        <w:spacing w:line="240" w:lineRule="auto"/>
        <w:rPr>
          <w:rFonts w:cs="Times New Roman"/>
          <w:b/>
          <w:sz w:val="28"/>
          <w:szCs w:val="24"/>
        </w:rPr>
      </w:pPr>
    </w:p>
    <w:p w:rsidR="000750CB" w:rsidRDefault="000750CB" w:rsidP="000750CB">
      <w:pPr>
        <w:pStyle w:val="ListParagraph"/>
        <w:spacing w:line="240" w:lineRule="auto"/>
        <w:rPr>
          <w:rFonts w:cs="Times New Roman"/>
          <w:b/>
          <w:sz w:val="28"/>
          <w:szCs w:val="24"/>
        </w:rPr>
      </w:pPr>
    </w:p>
    <w:p w:rsidR="000750CB" w:rsidRDefault="00C12DDD" w:rsidP="000750CB">
      <w:pPr>
        <w:pStyle w:val="ListParagraph"/>
        <w:spacing w:line="240" w:lineRule="auto"/>
        <w:rPr>
          <w:rFonts w:cs="Times New Roman"/>
          <w:b/>
          <w:sz w:val="28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5.8pt;width:478.05pt;height:328.55pt;z-index:251659264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strokecolor="white [3212]">
            <v:textbox>
              <w:txbxContent>
                <w:p w:rsidR="000750CB" w:rsidRDefault="000750CB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4B99C31" wp14:editId="34F45331">
                        <wp:extent cx="5868237" cy="4021930"/>
                        <wp:effectExtent l="0" t="0" r="0" b="0"/>
                        <wp:docPr id="1" name="Picture 1" descr="http://leavingcertbiology.net/uploads/3/0/2/5/3025587/2328527_or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leavingcertbiology.net/uploads/3/0/2/5/3025587/2328527_or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9839" cy="40367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892A87" w:rsidRPr="00892A87" w:rsidRDefault="00892A87" w:rsidP="000750CB">
      <w:pPr>
        <w:pStyle w:val="ListParagraph"/>
        <w:spacing w:line="240" w:lineRule="auto"/>
        <w:rPr>
          <w:rFonts w:cs="Times New Roman"/>
          <w:b/>
          <w:sz w:val="28"/>
          <w:szCs w:val="24"/>
        </w:rPr>
      </w:pPr>
    </w:p>
    <w:p w:rsidR="00DF07EB" w:rsidRPr="00DF07EB" w:rsidRDefault="00DF07EB" w:rsidP="00DF07EB">
      <w:pPr>
        <w:spacing w:line="240" w:lineRule="auto"/>
        <w:rPr>
          <w:rFonts w:cs="Times New Roman"/>
          <w:sz w:val="24"/>
          <w:szCs w:val="24"/>
        </w:rPr>
      </w:pPr>
    </w:p>
    <w:p w:rsidR="00DF07EB" w:rsidRPr="00DF07EB" w:rsidRDefault="00DF07EB" w:rsidP="00DF07EB">
      <w:pPr>
        <w:spacing w:line="240" w:lineRule="auto"/>
        <w:rPr>
          <w:rFonts w:cs="Times New Roman"/>
          <w:sz w:val="24"/>
          <w:szCs w:val="24"/>
        </w:rPr>
      </w:pPr>
    </w:p>
    <w:sectPr w:rsidR="00DF07EB" w:rsidRPr="00DF07EB" w:rsidSect="000750CB">
      <w:headerReference w:type="first" r:id="rId9"/>
      <w:pgSz w:w="11906" w:h="16838"/>
      <w:pgMar w:top="567" w:right="849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0CB" w:rsidRDefault="000750CB" w:rsidP="000750CB">
      <w:pPr>
        <w:spacing w:after="0" w:line="240" w:lineRule="auto"/>
      </w:pPr>
      <w:r>
        <w:separator/>
      </w:r>
    </w:p>
  </w:endnote>
  <w:endnote w:type="continuationSeparator" w:id="0">
    <w:p w:rsidR="000750CB" w:rsidRDefault="000750CB" w:rsidP="0007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0CB" w:rsidRDefault="000750CB" w:rsidP="000750CB">
      <w:pPr>
        <w:spacing w:after="0" w:line="240" w:lineRule="auto"/>
      </w:pPr>
      <w:r>
        <w:separator/>
      </w:r>
    </w:p>
  </w:footnote>
  <w:footnote w:type="continuationSeparator" w:id="0">
    <w:p w:rsidR="000750CB" w:rsidRDefault="000750CB" w:rsidP="0007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CB" w:rsidRDefault="000750CB" w:rsidP="000750CB">
    <w:pPr>
      <w:pStyle w:val="Header"/>
      <w:jc w:val="right"/>
    </w:pPr>
    <w:r>
      <w:t>Date: 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372"/>
    <w:multiLevelType w:val="hybridMultilevel"/>
    <w:tmpl w:val="2D989FB4"/>
    <w:lvl w:ilvl="0" w:tplc="677A3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4C9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B44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EC7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C2B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6B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544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B2D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AEC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E2202A"/>
    <w:multiLevelType w:val="hybridMultilevel"/>
    <w:tmpl w:val="332EBE9A"/>
    <w:lvl w:ilvl="0" w:tplc="A2B0C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848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41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0C7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C6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D07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22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6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EE6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55153E"/>
    <w:multiLevelType w:val="hybridMultilevel"/>
    <w:tmpl w:val="6296A700"/>
    <w:lvl w:ilvl="0" w:tplc="44C6F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60E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C26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4EC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A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AD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20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69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648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6C29FE"/>
    <w:multiLevelType w:val="hybridMultilevel"/>
    <w:tmpl w:val="7B1E8972"/>
    <w:lvl w:ilvl="0" w:tplc="400ED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08A016">
      <w:start w:val="9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8CA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107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4E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321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4E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40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A4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D46B5F"/>
    <w:multiLevelType w:val="hybridMultilevel"/>
    <w:tmpl w:val="D7EAB686"/>
    <w:lvl w:ilvl="0" w:tplc="EBEA2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C1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E01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4C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1AF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28F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8F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686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28C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6773B7E"/>
    <w:multiLevelType w:val="hybridMultilevel"/>
    <w:tmpl w:val="009218DE"/>
    <w:lvl w:ilvl="0" w:tplc="54281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2F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F6F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4D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E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248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9C6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D00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5EF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FE12A08"/>
    <w:multiLevelType w:val="hybridMultilevel"/>
    <w:tmpl w:val="D67AB524"/>
    <w:lvl w:ilvl="0" w:tplc="DE32D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0C5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25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8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C2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67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BE1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B0C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49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CE6795B"/>
    <w:multiLevelType w:val="hybridMultilevel"/>
    <w:tmpl w:val="EE20FEFA"/>
    <w:lvl w:ilvl="0" w:tplc="4B9C0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605A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184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FA1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47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FA0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20D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CC1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47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7EB"/>
    <w:rsid w:val="000750CB"/>
    <w:rsid w:val="000F3173"/>
    <w:rsid w:val="0044756B"/>
    <w:rsid w:val="004D4E1A"/>
    <w:rsid w:val="00657C88"/>
    <w:rsid w:val="00892A87"/>
    <w:rsid w:val="008D57C5"/>
    <w:rsid w:val="00C12DDD"/>
    <w:rsid w:val="00CA64D0"/>
    <w:rsid w:val="00D3173F"/>
    <w:rsid w:val="00D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1DF79E6-37BD-4E80-B660-67D16A8A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5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2A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0CB"/>
  </w:style>
  <w:style w:type="paragraph" w:styleId="Footer">
    <w:name w:val="footer"/>
    <w:basedOn w:val="Normal"/>
    <w:link w:val="FooterChar"/>
    <w:uiPriority w:val="99"/>
    <w:unhideWhenUsed/>
    <w:rsid w:val="00075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5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3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1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6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9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4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1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DDBB30E3</Template>
  <TotalTime>220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stseymourr01</dc:creator>
  <cp:keywords/>
  <dc:description/>
  <cp:lastModifiedBy>Rick Le Sauvage</cp:lastModifiedBy>
  <cp:revision>6</cp:revision>
  <cp:lastPrinted>2016-02-01T12:01:00Z</cp:lastPrinted>
  <dcterms:created xsi:type="dcterms:W3CDTF">2010-11-23T15:21:00Z</dcterms:created>
  <dcterms:modified xsi:type="dcterms:W3CDTF">2016-03-10T19:07:00Z</dcterms:modified>
</cp:coreProperties>
</file>