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1331542"/>
        <w:docPartObj>
          <w:docPartGallery w:val="Cover Pages"/>
          <w:docPartUnique/>
        </w:docPartObj>
      </w:sdtPr>
      <w:sdtEndPr>
        <w:rPr>
          <w:rFonts w:cs="Times New Roman"/>
          <w:b/>
          <w:u w:val="single"/>
        </w:rPr>
      </w:sdtEndPr>
      <w:sdtContent>
        <w:p w14:paraId="7AA89FBE" w14:textId="77777777" w:rsidR="00C87F50" w:rsidRDefault="00C87F50" w:rsidP="00C87F50">
          <w:r>
            <w:rPr>
              <w:noProof/>
            </w:rPr>
            <w:drawing>
              <wp:anchor distT="0" distB="0" distL="114300" distR="114300" simplePos="0" relativeHeight="251660288" behindDoc="0" locked="0" layoutInCell="1" allowOverlap="1" wp14:anchorId="4320FC41" wp14:editId="637A1C55">
                <wp:simplePos x="0" y="0"/>
                <wp:positionH relativeFrom="column">
                  <wp:posOffset>4676872</wp:posOffset>
                </wp:positionH>
                <wp:positionV relativeFrom="paragraph">
                  <wp:posOffset>-619125</wp:posOffset>
                </wp:positionV>
                <wp:extent cx="1657350" cy="14669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 CREST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7350" cy="146693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5E9DD719" wp14:editId="6851BB56">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96589066"/>
                                  <w:dataBinding w:prefixMappings="xmlns:ns0='http://schemas.openxmlformats.org/package/2006/metadata/core-properties' xmlns:ns1='http://purl.org/dc/elements/1.1/'" w:xpath="/ns0:coreProperties[1]/ns1:title[1]" w:storeItemID="{6C3C8BC8-F283-45AE-878A-BAB7291924A1}"/>
                                  <w:text/>
                                </w:sdtPr>
                                <w:sdtContent>
                                  <w:p w14:paraId="7B5AA314" w14:textId="0300FF06" w:rsidR="00C87F50" w:rsidRDefault="00C87F50" w:rsidP="00C87F50">
                                    <w:pPr>
                                      <w:pStyle w:val="Title"/>
                                      <w:pBdr>
                                        <w:bottom w:val="none" w:sz="0" w:space="0" w:color="auto"/>
                                      </w:pBdr>
                                      <w:jc w:val="right"/>
                                      <w:rPr>
                                        <w:caps/>
                                        <w:color w:val="FFFFFF" w:themeColor="background1"/>
                                        <w:sz w:val="72"/>
                                        <w:szCs w:val="72"/>
                                      </w:rPr>
                                    </w:pPr>
                                    <w:r>
                                      <w:rPr>
                                        <w:caps/>
                                        <w:color w:val="FFFFFF" w:themeColor="background1"/>
                                        <w:sz w:val="72"/>
                                        <w:szCs w:val="72"/>
                                      </w:rPr>
                                      <w:t>Unseen poetry</w:t>
                                    </w:r>
                                  </w:p>
                                </w:sdtContent>
                              </w:sdt>
                              <w:p w14:paraId="5F2F3C63" w14:textId="77777777" w:rsidR="00C87F50" w:rsidRDefault="00C87F50" w:rsidP="00C87F50">
                                <w:pPr>
                                  <w:spacing w:before="240"/>
                                  <w:ind w:left="720"/>
                                  <w:jc w:val="right"/>
                                  <w:rPr>
                                    <w:color w:val="FFFFFF" w:themeColor="background1"/>
                                  </w:rPr>
                                </w:pPr>
                              </w:p>
                              <w:sdt>
                                <w:sdtPr>
                                  <w:rPr>
                                    <w:color w:val="FFFFFF" w:themeColor="background1"/>
                                    <w:sz w:val="21"/>
                                    <w:szCs w:val="21"/>
                                  </w:rPr>
                                  <w:alias w:val="Abstract"/>
                                  <w:id w:val="-62029732"/>
                                  <w:dataBinding w:prefixMappings="xmlns:ns0='http://schemas.microsoft.com/office/2006/coverPageProps'" w:xpath="/ns0:CoverPageProperties[1]/ns0:Abstract[1]" w:storeItemID="{55AF091B-3C7A-41E3-B477-F2FDAA23CFDA}"/>
                                  <w:text/>
                                </w:sdtPr>
                                <w:sdtContent>
                                  <w:p w14:paraId="322C8133" w14:textId="5AB308BB" w:rsidR="00C87F50" w:rsidRDefault="00C87F50" w:rsidP="00C87F50">
                                    <w:pPr>
                                      <w:spacing w:before="240"/>
                                      <w:ind w:left="1008"/>
                                      <w:jc w:val="right"/>
                                      <w:rPr>
                                        <w:color w:val="FFFFFF" w:themeColor="background1"/>
                                      </w:rPr>
                                    </w:pPr>
                                    <w:r>
                                      <w:rPr>
                                        <w:color w:val="FFFFFF" w:themeColor="background1"/>
                                        <w:sz w:val="21"/>
                                        <w:szCs w:val="21"/>
                                      </w:rPr>
                                      <w:t>Unseen poems with questions to extend learning and practice skills of poetry analysis (IGCSE English Literature Paper 2)</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5E9DD719" id="Rectangle 47" o:spid="_x0000_s1026" style="position:absolute;margin-left:0;margin-top:0;width:422.3pt;height:760.3pt;z-index:251656192;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7GTmgIAAII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" fillcolor="#4f81bd [3204]" stroked="f" strokeweight="2pt">
                    <v:path arrowok="t"/>
                    <v:textbox inset="21.6pt,1in,21.6pt">
                      <w:txbxContent>
                        <w:sdt>
                          <w:sdtPr>
                            <w:rPr>
                              <w:caps/>
                              <w:color w:val="FFFFFF" w:themeColor="background1"/>
                              <w:sz w:val="72"/>
                              <w:szCs w:val="72"/>
                            </w:rPr>
                            <w:alias w:val="Title"/>
                            <w:id w:val="196589066"/>
                            <w:dataBinding w:prefixMappings="xmlns:ns0='http://schemas.openxmlformats.org/package/2006/metadata/core-properties' xmlns:ns1='http://purl.org/dc/elements/1.1/'" w:xpath="/ns0:coreProperties[1]/ns1:title[1]" w:storeItemID="{6C3C8BC8-F283-45AE-878A-BAB7291924A1}"/>
                            <w:text/>
                          </w:sdtPr>
                          <w:sdtContent>
                            <w:p w14:paraId="7B5AA314" w14:textId="0300FF06" w:rsidR="00C87F50" w:rsidRDefault="00C87F50" w:rsidP="00C87F50">
                              <w:pPr>
                                <w:pStyle w:val="Title"/>
                                <w:pBdr>
                                  <w:bottom w:val="none" w:sz="0" w:space="0" w:color="auto"/>
                                </w:pBdr>
                                <w:jc w:val="right"/>
                                <w:rPr>
                                  <w:caps/>
                                  <w:color w:val="FFFFFF" w:themeColor="background1"/>
                                  <w:sz w:val="72"/>
                                  <w:szCs w:val="72"/>
                                </w:rPr>
                              </w:pPr>
                              <w:r>
                                <w:rPr>
                                  <w:caps/>
                                  <w:color w:val="FFFFFF" w:themeColor="background1"/>
                                  <w:sz w:val="72"/>
                                  <w:szCs w:val="72"/>
                                </w:rPr>
                                <w:t>Unseen poetry</w:t>
                              </w:r>
                            </w:p>
                          </w:sdtContent>
                        </w:sdt>
                        <w:p w14:paraId="5F2F3C63" w14:textId="77777777" w:rsidR="00C87F50" w:rsidRDefault="00C87F50" w:rsidP="00C87F50">
                          <w:pPr>
                            <w:spacing w:before="240"/>
                            <w:ind w:left="720"/>
                            <w:jc w:val="right"/>
                            <w:rPr>
                              <w:color w:val="FFFFFF" w:themeColor="background1"/>
                            </w:rPr>
                          </w:pPr>
                        </w:p>
                        <w:sdt>
                          <w:sdtPr>
                            <w:rPr>
                              <w:color w:val="FFFFFF" w:themeColor="background1"/>
                              <w:sz w:val="21"/>
                              <w:szCs w:val="21"/>
                            </w:rPr>
                            <w:alias w:val="Abstract"/>
                            <w:id w:val="-62029732"/>
                            <w:dataBinding w:prefixMappings="xmlns:ns0='http://schemas.microsoft.com/office/2006/coverPageProps'" w:xpath="/ns0:CoverPageProperties[1]/ns0:Abstract[1]" w:storeItemID="{55AF091B-3C7A-41E3-B477-F2FDAA23CFDA}"/>
                            <w:text/>
                          </w:sdtPr>
                          <w:sdtContent>
                            <w:p w14:paraId="322C8133" w14:textId="5AB308BB" w:rsidR="00C87F50" w:rsidRDefault="00C87F50" w:rsidP="00C87F50">
                              <w:pPr>
                                <w:spacing w:before="240"/>
                                <w:ind w:left="1008"/>
                                <w:jc w:val="right"/>
                                <w:rPr>
                                  <w:color w:val="FFFFFF" w:themeColor="background1"/>
                                </w:rPr>
                              </w:pPr>
                              <w:r>
                                <w:rPr>
                                  <w:color w:val="FFFFFF" w:themeColor="background1"/>
                                  <w:sz w:val="21"/>
                                  <w:szCs w:val="21"/>
                                </w:rPr>
                                <w:t>Unseen poems with questions to extend learning and practice skills of poetry analysis (IGCSE English Literature Paper 2)</w:t>
                              </w:r>
                            </w:p>
                          </w:sdtContent>
                        </w:sdt>
                      </w:txbxContent>
                    </v:textbox>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228CC99B" wp14:editId="0E1F005A">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14:paraId="70655632" w14:textId="6057D5C9" w:rsidR="00C87F50" w:rsidRDefault="00C87F50" w:rsidP="00C87F50">
                                    <w:pPr>
                                      <w:pStyle w:val="Subtitle"/>
                                      <w:rPr>
                                        <w:color w:val="FFFFFF" w:themeColor="background1"/>
                                      </w:rPr>
                                    </w:pPr>
                                    <w:r>
                                      <w:rPr>
                                        <w:color w:val="FFFFFF" w:themeColor="background1"/>
                                      </w:rPr>
                                      <w:t>KS4 Poetry</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228CC99B" id="Rectangle 48" o:spid="_x0000_s1027" style="position:absolute;margin-left:0;margin-top:0;width:148.1pt;height:760.3pt;z-index:251658240;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" fillcolor="#1f497d [3215]" stroked="f" strokeweight="2pt">
                    <v:path arrowok="t"/>
                    <v:textbox inset="14.4pt,,14.4pt">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14:paraId="70655632" w14:textId="6057D5C9" w:rsidR="00C87F50" w:rsidRDefault="00C87F50" w:rsidP="00C87F50">
                              <w:pPr>
                                <w:pStyle w:val="Subtitle"/>
                                <w:rPr>
                                  <w:color w:val="FFFFFF" w:themeColor="background1"/>
                                </w:rPr>
                              </w:pPr>
                              <w:r>
                                <w:rPr>
                                  <w:color w:val="FFFFFF" w:themeColor="background1"/>
                                </w:rPr>
                                <w:t>KS4 Poetry</w:t>
                              </w:r>
                            </w:p>
                          </w:sdtContent>
                        </w:sdt>
                      </w:txbxContent>
                    </v:textbox>
                    <w10:wrap anchorx="page" anchory="page"/>
                  </v:rect>
                </w:pict>
              </mc:Fallback>
            </mc:AlternateContent>
          </w:r>
        </w:p>
        <w:p w14:paraId="3205254D" w14:textId="77777777" w:rsidR="00C87F50" w:rsidRDefault="00C87F50" w:rsidP="00C87F50"/>
        <w:p w14:paraId="0A74B665" w14:textId="77777777" w:rsidR="00C87F50" w:rsidRDefault="00C87F50" w:rsidP="00C87F50">
          <w:pPr>
            <w:rPr>
              <w:rFonts w:cs="Times New Roman"/>
              <w:b/>
              <w:u w:val="single"/>
            </w:rPr>
          </w:pPr>
          <w:r>
            <w:rPr>
              <w:rFonts w:cs="Times New Roman"/>
              <w:b/>
              <w:u w:val="single"/>
            </w:rPr>
            <w:br w:type="page"/>
          </w:r>
        </w:p>
      </w:sdtContent>
    </w:sdt>
    <w:p w14:paraId="3A85F5BE" w14:textId="77777777" w:rsidR="00C87F50" w:rsidRPr="00506D69" w:rsidRDefault="00C87F50" w:rsidP="00C87F50">
      <w:pPr>
        <w:spacing w:after="0" w:line="240" w:lineRule="auto"/>
        <w:rPr>
          <w:rFonts w:cs="Times New Roman"/>
          <w:b/>
          <w:u w:val="single"/>
        </w:rPr>
      </w:pPr>
      <w:r w:rsidRPr="00506D69">
        <w:rPr>
          <w:rFonts w:cs="Times New Roman"/>
          <w:b/>
          <w:u w:val="single"/>
        </w:rPr>
        <w:lastRenderedPageBreak/>
        <w:t>You Being Born</w:t>
      </w:r>
    </w:p>
    <w:p w14:paraId="40314494" w14:textId="77777777" w:rsidR="00C87F50" w:rsidRPr="00506D69" w:rsidRDefault="00C87F50" w:rsidP="00C87F50">
      <w:pPr>
        <w:spacing w:after="0" w:line="240" w:lineRule="auto"/>
        <w:rPr>
          <w:rFonts w:cs="Times New Roman"/>
          <w:i/>
        </w:rPr>
      </w:pPr>
      <w:r w:rsidRPr="00506D69">
        <w:rPr>
          <w:rFonts w:cs="Times New Roman"/>
          <w:i/>
        </w:rPr>
        <w:t>Brian Jones</w:t>
      </w:r>
    </w:p>
    <w:p w14:paraId="3D20B157" w14:textId="77777777" w:rsidR="00C87F50" w:rsidRDefault="00C87F50" w:rsidP="00C87F50">
      <w:pPr>
        <w:spacing w:after="0" w:line="240" w:lineRule="auto"/>
        <w:rPr>
          <w:rFonts w:cs="Times New Roman"/>
        </w:rPr>
      </w:pPr>
    </w:p>
    <w:p w14:paraId="2A402CB3" w14:textId="77777777" w:rsidR="00C87F50" w:rsidRPr="00506D69" w:rsidRDefault="00C87F50" w:rsidP="00C87F50">
      <w:pPr>
        <w:spacing w:after="0" w:line="240" w:lineRule="auto"/>
        <w:rPr>
          <w:rFonts w:cs="Times New Roman"/>
        </w:rPr>
      </w:pPr>
      <w:r w:rsidRPr="00506D69">
        <w:rPr>
          <w:rFonts w:cs="Times New Roman"/>
        </w:rPr>
        <w:t>I saw you born.</w:t>
      </w:r>
    </w:p>
    <w:p w14:paraId="7AFF9D8D" w14:textId="77777777" w:rsidR="00C87F50" w:rsidRPr="00506D69" w:rsidRDefault="00C87F50" w:rsidP="00C87F50">
      <w:pPr>
        <w:spacing w:after="0" w:line="240" w:lineRule="auto"/>
        <w:rPr>
          <w:rFonts w:cs="Times New Roman"/>
        </w:rPr>
      </w:pPr>
      <w:r w:rsidRPr="00506D69">
        <w:rPr>
          <w:rFonts w:cs="Times New Roman"/>
        </w:rPr>
        <w:t>It was remarkable.</w:t>
      </w:r>
    </w:p>
    <w:p w14:paraId="3B4C11D9" w14:textId="77777777" w:rsidR="00C87F50" w:rsidRPr="00506D69" w:rsidRDefault="00C87F50" w:rsidP="00C87F50">
      <w:pPr>
        <w:spacing w:after="0" w:line="240" w:lineRule="auto"/>
        <w:rPr>
          <w:rFonts w:cs="Times New Roman"/>
        </w:rPr>
      </w:pPr>
      <w:r w:rsidRPr="00506D69">
        <w:rPr>
          <w:rFonts w:cs="Times New Roman"/>
        </w:rPr>
        <w:t>You shot out from between your mother’s legs</w:t>
      </w:r>
    </w:p>
    <w:p w14:paraId="705593C3" w14:textId="77777777" w:rsidR="00C87F50" w:rsidRPr="00506D69" w:rsidRDefault="00C87F50" w:rsidP="00C87F50">
      <w:pPr>
        <w:spacing w:after="0" w:line="240" w:lineRule="auto"/>
        <w:rPr>
          <w:rFonts w:cs="Times New Roman"/>
        </w:rPr>
      </w:pPr>
      <w:r w:rsidRPr="00506D69">
        <w:rPr>
          <w:rFonts w:cs="Times New Roman"/>
        </w:rPr>
        <w:t>like a rugby ball from a scrum</w:t>
      </w:r>
    </w:p>
    <w:p w14:paraId="1E128931" w14:textId="77777777" w:rsidR="00C87F50" w:rsidRPr="00506D69" w:rsidRDefault="00C87F50" w:rsidP="00C87F50">
      <w:pPr>
        <w:spacing w:after="0" w:line="240" w:lineRule="auto"/>
        <w:rPr>
          <w:rFonts w:cs="Times New Roman"/>
        </w:rPr>
      </w:pPr>
      <w:r w:rsidRPr="00506D69">
        <w:rPr>
          <w:rFonts w:cs="Times New Roman"/>
        </w:rPr>
        <w:t>and the stocky Geordie midwife caught you neatly</w:t>
      </w:r>
    </w:p>
    <w:p w14:paraId="4825DF43" w14:textId="77777777" w:rsidR="00C87F50" w:rsidRPr="00506D69" w:rsidRDefault="00C87F50" w:rsidP="00C87F50">
      <w:pPr>
        <w:spacing w:after="0" w:line="240" w:lineRule="auto"/>
        <w:rPr>
          <w:rFonts w:cs="Times New Roman"/>
        </w:rPr>
      </w:pPr>
      <w:r w:rsidRPr="00506D69">
        <w:rPr>
          <w:rFonts w:cs="Times New Roman"/>
        </w:rPr>
        <w:t>and cried ‘Whoops! She’s come!’</w:t>
      </w:r>
    </w:p>
    <w:p w14:paraId="6FF2EB99" w14:textId="77777777" w:rsidR="00C87F50" w:rsidRPr="00506D69" w:rsidRDefault="00C87F50" w:rsidP="00C87F50">
      <w:pPr>
        <w:spacing w:after="0" w:line="240" w:lineRule="auto"/>
        <w:rPr>
          <w:rFonts w:cs="Times New Roman"/>
        </w:rPr>
      </w:pPr>
    </w:p>
    <w:p w14:paraId="554539C0" w14:textId="77777777" w:rsidR="00C87F50" w:rsidRPr="00506D69" w:rsidRDefault="00C87F50" w:rsidP="00C87F50">
      <w:pPr>
        <w:spacing w:after="0" w:line="240" w:lineRule="auto"/>
        <w:rPr>
          <w:rFonts w:cs="Times New Roman"/>
        </w:rPr>
      </w:pPr>
      <w:r w:rsidRPr="00506D69">
        <w:rPr>
          <w:rFonts w:cs="Times New Roman"/>
        </w:rPr>
        <w:t>You had a wrinkled jammy head</w:t>
      </w:r>
    </w:p>
    <w:p w14:paraId="5BC56D9D" w14:textId="77777777" w:rsidR="00C87F50" w:rsidRPr="00506D69" w:rsidRDefault="00C87F50" w:rsidP="00C87F50">
      <w:pPr>
        <w:spacing w:after="0" w:line="240" w:lineRule="auto"/>
        <w:rPr>
          <w:rFonts w:cs="Times New Roman"/>
        </w:rPr>
      </w:pPr>
      <w:r w:rsidRPr="00506D69">
        <w:rPr>
          <w:rFonts w:cs="Times New Roman"/>
        </w:rPr>
        <w:t>and spasmy legs like a portly frog’s.</w:t>
      </w:r>
    </w:p>
    <w:p w14:paraId="400B0B55" w14:textId="77777777" w:rsidR="00C87F50" w:rsidRPr="00506D69" w:rsidRDefault="00C87F50" w:rsidP="00C87F50">
      <w:pPr>
        <w:spacing w:after="0" w:line="240" w:lineRule="auto"/>
        <w:rPr>
          <w:rFonts w:cs="Times New Roman"/>
        </w:rPr>
      </w:pPr>
      <w:r w:rsidRPr="00506D69">
        <w:rPr>
          <w:rFonts w:cs="Times New Roman"/>
        </w:rPr>
        <w:t>From your belly button a white root waved</w:t>
      </w:r>
    </w:p>
    <w:p w14:paraId="02BE99EB" w14:textId="77777777" w:rsidR="00C87F50" w:rsidRPr="00506D69" w:rsidRDefault="00C87F50" w:rsidP="00C87F50">
      <w:pPr>
        <w:spacing w:after="0" w:line="240" w:lineRule="auto"/>
        <w:rPr>
          <w:rFonts w:cs="Times New Roman"/>
        </w:rPr>
      </w:pPr>
      <w:r w:rsidRPr="00506D69">
        <w:rPr>
          <w:rFonts w:cs="Times New Roman"/>
        </w:rPr>
        <w:t>that had fed you all the months you’d grown</w:t>
      </w:r>
    </w:p>
    <w:p w14:paraId="65237E45" w14:textId="77777777" w:rsidR="00C87F50" w:rsidRPr="00506D69" w:rsidRDefault="00C87F50" w:rsidP="00C87F50">
      <w:pPr>
        <w:spacing w:after="0" w:line="240" w:lineRule="auto"/>
        <w:rPr>
          <w:rFonts w:cs="Times New Roman"/>
        </w:rPr>
      </w:pPr>
    </w:p>
    <w:p w14:paraId="1DB01C39" w14:textId="77777777" w:rsidR="00C87F50" w:rsidRPr="00506D69" w:rsidRDefault="00C87F50" w:rsidP="00C87F50">
      <w:pPr>
        <w:spacing w:after="0" w:line="240" w:lineRule="auto"/>
        <w:rPr>
          <w:rFonts w:cs="Times New Roman"/>
        </w:rPr>
      </w:pPr>
      <w:r w:rsidRPr="00506D69">
        <w:rPr>
          <w:rFonts w:cs="Times New Roman"/>
        </w:rPr>
        <w:t>and ripened in your mother’s womb.</w:t>
      </w:r>
    </w:p>
    <w:p w14:paraId="08378A8E" w14:textId="77777777" w:rsidR="00C87F50" w:rsidRPr="00506D69" w:rsidRDefault="00C87F50" w:rsidP="00C87F50">
      <w:pPr>
        <w:spacing w:after="0" w:line="240" w:lineRule="auto"/>
        <w:rPr>
          <w:rFonts w:cs="Times New Roman"/>
        </w:rPr>
      </w:pPr>
      <w:r w:rsidRPr="00506D69">
        <w:rPr>
          <w:rFonts w:cs="Times New Roman"/>
        </w:rPr>
        <w:t>And let me tell you – I’m ashamed –</w:t>
      </w:r>
    </w:p>
    <w:p w14:paraId="55CB26E0" w14:textId="77777777" w:rsidR="00C87F50" w:rsidRPr="00506D69" w:rsidRDefault="00C87F50" w:rsidP="00C87F50">
      <w:pPr>
        <w:spacing w:after="0" w:line="240" w:lineRule="auto"/>
        <w:rPr>
          <w:rFonts w:cs="Times New Roman"/>
        </w:rPr>
      </w:pPr>
      <w:r w:rsidRPr="00506D69">
        <w:rPr>
          <w:rFonts w:cs="Times New Roman"/>
        </w:rPr>
        <w:t>I forgot your mother completely – she had been</w:t>
      </w:r>
    </w:p>
    <w:p w14:paraId="6D9F4F8A" w14:textId="77777777" w:rsidR="00C87F50" w:rsidRPr="00506D69" w:rsidRDefault="00C87F50" w:rsidP="00C87F50">
      <w:pPr>
        <w:spacing w:after="0" w:line="240" w:lineRule="auto"/>
        <w:rPr>
          <w:rFonts w:cs="Times New Roman"/>
        </w:rPr>
      </w:pPr>
      <w:r w:rsidRPr="00506D69">
        <w:rPr>
          <w:rFonts w:cs="Times New Roman"/>
        </w:rPr>
        <w:t>those things to me that one day you’ll discover</w:t>
      </w:r>
    </w:p>
    <w:p w14:paraId="13BB5E1E" w14:textId="77777777" w:rsidR="00C87F50" w:rsidRPr="00506D69" w:rsidRDefault="00C87F50" w:rsidP="00C87F50">
      <w:pPr>
        <w:spacing w:after="0" w:line="240" w:lineRule="auto"/>
        <w:rPr>
          <w:rFonts w:cs="Times New Roman"/>
        </w:rPr>
      </w:pPr>
      <w:r w:rsidRPr="00506D69">
        <w:rPr>
          <w:rFonts w:cs="Times New Roman"/>
        </w:rPr>
        <w:t>in someone else, and think ‘God, this is it!’</w:t>
      </w:r>
    </w:p>
    <w:p w14:paraId="1616577A" w14:textId="77777777" w:rsidR="00C87F50" w:rsidRPr="00506D69" w:rsidRDefault="00C87F50" w:rsidP="00C87F50">
      <w:pPr>
        <w:spacing w:after="0" w:line="240" w:lineRule="auto"/>
        <w:rPr>
          <w:rFonts w:cs="Times New Roman"/>
        </w:rPr>
      </w:pPr>
      <w:r w:rsidRPr="00506D69">
        <w:rPr>
          <w:rFonts w:cs="Times New Roman"/>
        </w:rPr>
        <w:t>– My sweetheart, my warm dear, my red hot lover –</w:t>
      </w:r>
    </w:p>
    <w:p w14:paraId="7226AE19" w14:textId="77777777" w:rsidR="00C87F50" w:rsidRPr="00506D69" w:rsidRDefault="00C87F50" w:rsidP="00C87F50">
      <w:pPr>
        <w:spacing w:after="0" w:line="240" w:lineRule="auto"/>
        <w:rPr>
          <w:rFonts w:cs="Times New Roman"/>
        </w:rPr>
      </w:pPr>
    </w:p>
    <w:p w14:paraId="50F1D98F" w14:textId="77777777" w:rsidR="00C87F50" w:rsidRPr="00506D69" w:rsidRDefault="00C87F50" w:rsidP="00C87F50">
      <w:pPr>
        <w:spacing w:after="0" w:line="240" w:lineRule="auto"/>
        <w:rPr>
          <w:rFonts w:cs="Times New Roman"/>
        </w:rPr>
      </w:pPr>
      <w:r w:rsidRPr="00506D69">
        <w:rPr>
          <w:rFonts w:cs="Times New Roman"/>
        </w:rPr>
        <w:t>But for those moments, as the doctor</w:t>
      </w:r>
    </w:p>
    <w:p w14:paraId="6934331D" w14:textId="77777777" w:rsidR="00C87F50" w:rsidRPr="00506D69" w:rsidRDefault="00C87F50" w:rsidP="00C87F50">
      <w:pPr>
        <w:spacing w:after="0" w:line="240" w:lineRule="auto"/>
        <w:rPr>
          <w:rFonts w:cs="Times New Roman"/>
        </w:rPr>
      </w:pPr>
      <w:r w:rsidRPr="00506D69">
        <w:rPr>
          <w:rFonts w:cs="Times New Roman"/>
        </w:rPr>
        <w:t>shoved cotton wool up your flat nose</w:t>
      </w:r>
    </w:p>
    <w:p w14:paraId="1299DC85" w14:textId="77777777" w:rsidR="00C87F50" w:rsidRPr="00506D69" w:rsidRDefault="00C87F50" w:rsidP="00C87F50">
      <w:pPr>
        <w:spacing w:after="0" w:line="240" w:lineRule="auto"/>
        <w:rPr>
          <w:rFonts w:cs="Times New Roman"/>
        </w:rPr>
      </w:pPr>
      <w:r w:rsidRPr="00506D69">
        <w:rPr>
          <w:rFonts w:cs="Times New Roman"/>
        </w:rPr>
        <w:t>and swabbed your eyes and cleaned your bum</w:t>
      </w:r>
    </w:p>
    <w:p w14:paraId="33AD8CE5" w14:textId="77777777" w:rsidR="00C87F50" w:rsidRPr="00506D69" w:rsidRDefault="00C87F50" w:rsidP="00C87F50">
      <w:pPr>
        <w:spacing w:after="0" w:line="240" w:lineRule="auto"/>
        <w:rPr>
          <w:rFonts w:cs="Times New Roman"/>
        </w:rPr>
      </w:pPr>
      <w:r w:rsidRPr="00506D69">
        <w:rPr>
          <w:rFonts w:cs="Times New Roman"/>
        </w:rPr>
        <w:t>I forgot completely all my life and love</w:t>
      </w:r>
    </w:p>
    <w:p w14:paraId="2402F7F9" w14:textId="77777777" w:rsidR="00C87F50" w:rsidRPr="00506D69" w:rsidRDefault="00C87F50" w:rsidP="00C87F50">
      <w:pPr>
        <w:spacing w:after="0" w:line="240" w:lineRule="auto"/>
        <w:rPr>
          <w:rFonts w:cs="Times New Roman"/>
        </w:rPr>
      </w:pPr>
      <w:r w:rsidRPr="00506D69">
        <w:rPr>
          <w:rFonts w:cs="Times New Roman"/>
        </w:rPr>
        <w:t>and watched you like a pool of growing light</w:t>
      </w:r>
    </w:p>
    <w:p w14:paraId="20EFC993" w14:textId="77777777" w:rsidR="00C87F50" w:rsidRPr="00506D69" w:rsidRDefault="00C87F50" w:rsidP="00C87F50">
      <w:pPr>
        <w:spacing w:after="0" w:line="240" w:lineRule="auto"/>
        <w:rPr>
          <w:rFonts w:cs="Times New Roman"/>
        </w:rPr>
      </w:pPr>
      <w:r w:rsidRPr="00506D69">
        <w:rPr>
          <w:rFonts w:cs="Times New Roman"/>
        </w:rPr>
        <w:t>and whispered to myself ‘She’s come! She’s come!’</w:t>
      </w:r>
    </w:p>
    <w:p w14:paraId="2A14D622" w14:textId="77777777" w:rsidR="00C87F50" w:rsidRDefault="00C87F50" w:rsidP="00C87F50">
      <w:pPr>
        <w:spacing w:after="0" w:line="240" w:lineRule="auto"/>
        <w:rPr>
          <w:rFonts w:cs="Times New Roman"/>
          <w:b/>
          <w:u w:val="single"/>
        </w:rPr>
      </w:pPr>
    </w:p>
    <w:p w14:paraId="7C67A5FF" w14:textId="77777777" w:rsidR="00C87F50" w:rsidRDefault="00C87F50" w:rsidP="00C87F50">
      <w:pPr>
        <w:spacing w:after="0" w:line="240" w:lineRule="auto"/>
        <w:rPr>
          <w:rFonts w:cs="Times New Roman"/>
          <w:b/>
          <w:u w:val="single"/>
        </w:rPr>
      </w:pPr>
    </w:p>
    <w:p w14:paraId="2F582B10" w14:textId="77777777" w:rsidR="00C87F50" w:rsidRDefault="00C87F50" w:rsidP="00C87F50">
      <w:pPr>
        <w:spacing w:after="0" w:line="240" w:lineRule="auto"/>
        <w:rPr>
          <w:rFonts w:cs="Times New Roman"/>
          <w:b/>
          <w:u w:val="single"/>
        </w:rPr>
      </w:pPr>
    </w:p>
    <w:p w14:paraId="6478CF5D" w14:textId="77777777" w:rsidR="00C87F50" w:rsidRDefault="00C87F50" w:rsidP="00C87F50">
      <w:pPr>
        <w:spacing w:after="0" w:line="240" w:lineRule="auto"/>
        <w:rPr>
          <w:rFonts w:cs="Times New Roman"/>
          <w:b/>
          <w:u w:val="single"/>
        </w:rPr>
      </w:pPr>
    </w:p>
    <w:p w14:paraId="09B818BA" w14:textId="77777777" w:rsidR="00C87F50" w:rsidRDefault="00C87F50" w:rsidP="00C87F50">
      <w:pPr>
        <w:spacing w:after="0" w:line="240" w:lineRule="auto"/>
        <w:rPr>
          <w:rFonts w:cs="Times New Roman"/>
          <w:b/>
          <w:u w:val="single"/>
        </w:rPr>
      </w:pPr>
    </w:p>
    <w:p w14:paraId="7699474C" w14:textId="77777777" w:rsidR="00C87F50" w:rsidRDefault="00C87F50" w:rsidP="00C87F50">
      <w:pPr>
        <w:spacing w:after="0" w:line="240" w:lineRule="auto"/>
        <w:rPr>
          <w:rFonts w:cs="Times New Roman"/>
          <w:b/>
          <w:u w:val="single"/>
        </w:rPr>
      </w:pPr>
    </w:p>
    <w:p w14:paraId="7151237F" w14:textId="77777777" w:rsidR="00C87F50" w:rsidRDefault="00C87F50" w:rsidP="00C87F50">
      <w:pPr>
        <w:spacing w:after="0" w:line="240" w:lineRule="auto"/>
        <w:rPr>
          <w:rFonts w:cs="Times New Roman"/>
          <w:b/>
          <w:u w:val="single"/>
        </w:rPr>
      </w:pPr>
    </w:p>
    <w:p w14:paraId="50CBA6C3" w14:textId="77777777" w:rsidR="00C87F50" w:rsidRDefault="00C87F50" w:rsidP="00C87F50">
      <w:pPr>
        <w:spacing w:after="0" w:line="240" w:lineRule="auto"/>
        <w:rPr>
          <w:rFonts w:cs="Times New Roman"/>
          <w:b/>
          <w:u w:val="single"/>
        </w:rPr>
      </w:pPr>
    </w:p>
    <w:p w14:paraId="2FC968C6" w14:textId="77777777" w:rsidR="00C87F50" w:rsidRDefault="00C87F50" w:rsidP="00C87F50">
      <w:pPr>
        <w:spacing w:after="0" w:line="240" w:lineRule="auto"/>
        <w:rPr>
          <w:rFonts w:cs="Times New Roman"/>
          <w:b/>
          <w:u w:val="single"/>
        </w:rPr>
      </w:pPr>
    </w:p>
    <w:p w14:paraId="5CC536EA" w14:textId="77777777" w:rsidR="00C87F50" w:rsidRDefault="00C87F50" w:rsidP="00C87F50">
      <w:pPr>
        <w:spacing w:after="0" w:line="240" w:lineRule="auto"/>
        <w:rPr>
          <w:rFonts w:cs="Times New Roman"/>
          <w:b/>
          <w:u w:val="single"/>
        </w:rPr>
      </w:pPr>
    </w:p>
    <w:p w14:paraId="14D897B0" w14:textId="77777777" w:rsidR="00C87F50" w:rsidRDefault="00C87F50" w:rsidP="00C87F50">
      <w:pPr>
        <w:spacing w:after="0" w:line="240" w:lineRule="auto"/>
        <w:rPr>
          <w:rFonts w:cs="Times New Roman"/>
          <w:b/>
          <w:u w:val="single"/>
        </w:rPr>
      </w:pPr>
    </w:p>
    <w:p w14:paraId="543FE4E5" w14:textId="77777777" w:rsidR="00C87F50" w:rsidRDefault="00C87F50" w:rsidP="00C87F50">
      <w:pPr>
        <w:spacing w:after="0" w:line="240" w:lineRule="auto"/>
        <w:rPr>
          <w:rFonts w:cs="Times New Roman"/>
          <w:b/>
          <w:u w:val="single"/>
        </w:rPr>
      </w:pPr>
    </w:p>
    <w:p w14:paraId="323D1A9B" w14:textId="77777777" w:rsidR="00C87F50" w:rsidRDefault="00C87F50" w:rsidP="00C87F50">
      <w:pPr>
        <w:spacing w:after="0" w:line="240" w:lineRule="auto"/>
        <w:rPr>
          <w:rFonts w:cs="Times New Roman"/>
          <w:b/>
          <w:u w:val="single"/>
        </w:rPr>
      </w:pPr>
    </w:p>
    <w:p w14:paraId="6D3277FC" w14:textId="77777777" w:rsidR="00C87F50" w:rsidRDefault="00C87F50" w:rsidP="00C87F50">
      <w:pPr>
        <w:spacing w:after="0" w:line="240" w:lineRule="auto"/>
        <w:rPr>
          <w:rFonts w:cs="Times New Roman"/>
          <w:b/>
          <w:u w:val="single"/>
        </w:rPr>
      </w:pPr>
    </w:p>
    <w:p w14:paraId="4431E9EB" w14:textId="77777777" w:rsidR="00C87F50" w:rsidRDefault="00C87F50" w:rsidP="00C87F50">
      <w:pPr>
        <w:spacing w:after="0" w:line="240" w:lineRule="auto"/>
        <w:rPr>
          <w:rFonts w:cs="Times New Roman"/>
          <w:b/>
          <w:u w:val="single"/>
        </w:rPr>
      </w:pPr>
    </w:p>
    <w:p w14:paraId="49E7C173" w14:textId="77777777" w:rsidR="00C87F50" w:rsidRDefault="00C87F50" w:rsidP="00C87F50">
      <w:pPr>
        <w:spacing w:after="0" w:line="240" w:lineRule="auto"/>
        <w:rPr>
          <w:rFonts w:cs="Times New Roman"/>
          <w:b/>
          <w:u w:val="single"/>
        </w:rPr>
      </w:pPr>
    </w:p>
    <w:p w14:paraId="5AF533E4" w14:textId="77777777" w:rsidR="00C87F50" w:rsidRDefault="00C87F50" w:rsidP="00C87F50">
      <w:pPr>
        <w:spacing w:after="0" w:line="240" w:lineRule="auto"/>
        <w:rPr>
          <w:rFonts w:cs="Times New Roman"/>
          <w:b/>
          <w:u w:val="single"/>
        </w:rPr>
      </w:pPr>
    </w:p>
    <w:p w14:paraId="0BD486E0" w14:textId="77777777" w:rsidR="00C87F50" w:rsidRDefault="00C87F50" w:rsidP="00C87F50">
      <w:pPr>
        <w:spacing w:after="0" w:line="240" w:lineRule="auto"/>
        <w:rPr>
          <w:rFonts w:cs="Times New Roman"/>
          <w:b/>
          <w:u w:val="single"/>
        </w:rPr>
      </w:pPr>
    </w:p>
    <w:p w14:paraId="7346F911" w14:textId="77777777" w:rsidR="00C87F50" w:rsidRDefault="00C87F50" w:rsidP="00C87F50">
      <w:pPr>
        <w:spacing w:after="0" w:line="240" w:lineRule="auto"/>
        <w:rPr>
          <w:rFonts w:cs="Times New Roman"/>
          <w:b/>
          <w:u w:val="single"/>
        </w:rPr>
      </w:pPr>
    </w:p>
    <w:p w14:paraId="04CDFC23" w14:textId="77777777" w:rsidR="00C87F50" w:rsidRDefault="00C87F50" w:rsidP="00C87F50">
      <w:pPr>
        <w:spacing w:after="0" w:line="240" w:lineRule="auto"/>
        <w:rPr>
          <w:rFonts w:cs="Times New Roman"/>
          <w:b/>
          <w:u w:val="single"/>
        </w:rPr>
      </w:pPr>
    </w:p>
    <w:p w14:paraId="6D4E8109" w14:textId="77777777" w:rsidR="00C87F50" w:rsidRDefault="00C87F50" w:rsidP="00C87F50">
      <w:pPr>
        <w:spacing w:after="0" w:line="240" w:lineRule="auto"/>
        <w:rPr>
          <w:rFonts w:cs="Times New Roman"/>
          <w:b/>
          <w:u w:val="single"/>
        </w:rPr>
      </w:pPr>
    </w:p>
    <w:p w14:paraId="77B92A8E" w14:textId="77777777" w:rsidR="00C87F50" w:rsidRDefault="00C87F50" w:rsidP="00C87F50">
      <w:pPr>
        <w:spacing w:after="0" w:line="240" w:lineRule="auto"/>
        <w:rPr>
          <w:rFonts w:cs="Times New Roman"/>
          <w:b/>
          <w:u w:val="single"/>
        </w:rPr>
      </w:pPr>
    </w:p>
    <w:p w14:paraId="15A28632" w14:textId="77777777" w:rsidR="00C87F50" w:rsidRDefault="00C87F50" w:rsidP="00C87F50">
      <w:pPr>
        <w:spacing w:after="0" w:line="240" w:lineRule="auto"/>
        <w:rPr>
          <w:rFonts w:cs="Times New Roman"/>
          <w:b/>
          <w:u w:val="single"/>
        </w:rPr>
      </w:pPr>
    </w:p>
    <w:p w14:paraId="1702E257" w14:textId="77777777" w:rsidR="00C87F50" w:rsidRPr="00465FDC" w:rsidRDefault="00C87F50" w:rsidP="00C87F50">
      <w:pPr>
        <w:spacing w:after="0" w:line="240" w:lineRule="auto"/>
        <w:rPr>
          <w:rFonts w:cs="Times New Roman"/>
          <w:b/>
          <w:u w:val="single"/>
        </w:rPr>
      </w:pPr>
      <w:r>
        <w:rPr>
          <w:rFonts w:cs="Times New Roman"/>
          <w:b/>
          <w:u w:val="single"/>
        </w:rPr>
        <w:lastRenderedPageBreak/>
        <w:t>My Parents Kept me from Children who were R</w:t>
      </w:r>
      <w:r w:rsidRPr="00465FDC">
        <w:rPr>
          <w:rFonts w:cs="Times New Roman"/>
          <w:b/>
          <w:u w:val="single"/>
        </w:rPr>
        <w:t>ough</w:t>
      </w:r>
    </w:p>
    <w:p w14:paraId="64B1E398" w14:textId="77777777" w:rsidR="00C87F50" w:rsidRPr="00465FDC" w:rsidRDefault="00C87F50" w:rsidP="00C87F50">
      <w:pPr>
        <w:spacing w:after="0" w:line="240" w:lineRule="auto"/>
        <w:rPr>
          <w:rFonts w:cs="Times New Roman"/>
          <w:i/>
        </w:rPr>
      </w:pPr>
      <w:r w:rsidRPr="00465FDC">
        <w:rPr>
          <w:rFonts w:cs="Times New Roman"/>
          <w:i/>
        </w:rPr>
        <w:t>Stephen Spender</w:t>
      </w:r>
    </w:p>
    <w:p w14:paraId="17751CB5" w14:textId="77777777" w:rsidR="00C87F50" w:rsidRDefault="00C87F50" w:rsidP="00C87F50">
      <w:pPr>
        <w:spacing w:after="0" w:line="240" w:lineRule="auto"/>
        <w:rPr>
          <w:rFonts w:cs="Times New Roman"/>
        </w:rPr>
      </w:pPr>
    </w:p>
    <w:p w14:paraId="02DB011B" w14:textId="77777777" w:rsidR="00C87F50" w:rsidRPr="00465FDC" w:rsidRDefault="00C87F50" w:rsidP="00C87F50">
      <w:pPr>
        <w:spacing w:after="0" w:line="240" w:lineRule="auto"/>
        <w:rPr>
          <w:rFonts w:cs="Times New Roman"/>
        </w:rPr>
      </w:pPr>
      <w:r w:rsidRPr="00465FDC">
        <w:rPr>
          <w:rFonts w:cs="Times New Roman"/>
        </w:rPr>
        <w:t>My parents kept me from children who were rough</w:t>
      </w:r>
    </w:p>
    <w:p w14:paraId="26C628E0" w14:textId="77777777" w:rsidR="00C87F50" w:rsidRPr="00465FDC" w:rsidRDefault="00C87F50" w:rsidP="00C87F50">
      <w:pPr>
        <w:spacing w:after="0" w:line="240" w:lineRule="auto"/>
        <w:rPr>
          <w:rFonts w:cs="Times New Roman"/>
        </w:rPr>
      </w:pPr>
      <w:r w:rsidRPr="00465FDC">
        <w:rPr>
          <w:rFonts w:cs="Times New Roman"/>
        </w:rPr>
        <w:t>and who threw words like stones and who wore torn clothes.</w:t>
      </w:r>
    </w:p>
    <w:p w14:paraId="1B1AD878" w14:textId="77777777" w:rsidR="00C87F50" w:rsidRPr="00465FDC" w:rsidRDefault="00C87F50" w:rsidP="00C87F50">
      <w:pPr>
        <w:spacing w:after="0" w:line="240" w:lineRule="auto"/>
        <w:rPr>
          <w:rFonts w:cs="Times New Roman"/>
        </w:rPr>
      </w:pPr>
      <w:r w:rsidRPr="00465FDC">
        <w:rPr>
          <w:rFonts w:cs="Times New Roman"/>
        </w:rPr>
        <w:t>Their thighs showed through rags. They ran in the street</w:t>
      </w:r>
    </w:p>
    <w:p w14:paraId="6FEF3BD2" w14:textId="77777777" w:rsidR="00C87F50" w:rsidRDefault="00C87F50" w:rsidP="00C87F50">
      <w:pPr>
        <w:spacing w:after="0" w:line="240" w:lineRule="auto"/>
        <w:rPr>
          <w:rFonts w:cs="Times New Roman"/>
        </w:rPr>
      </w:pPr>
      <w:r w:rsidRPr="00465FDC">
        <w:rPr>
          <w:rFonts w:cs="Times New Roman"/>
        </w:rPr>
        <w:t>And climbed cliffs and stripped by the country streams.</w:t>
      </w:r>
    </w:p>
    <w:p w14:paraId="47D6EB63" w14:textId="77777777" w:rsidR="00C87F50" w:rsidRPr="00465FDC" w:rsidRDefault="00C87F50" w:rsidP="00C87F50">
      <w:pPr>
        <w:spacing w:after="0" w:line="240" w:lineRule="auto"/>
        <w:rPr>
          <w:rFonts w:cs="Times New Roman"/>
        </w:rPr>
      </w:pPr>
    </w:p>
    <w:p w14:paraId="1B1117CC" w14:textId="77777777" w:rsidR="00C87F50" w:rsidRPr="00465FDC" w:rsidRDefault="00C87F50" w:rsidP="00C87F50">
      <w:pPr>
        <w:spacing w:after="0" w:line="240" w:lineRule="auto"/>
        <w:rPr>
          <w:rFonts w:cs="Times New Roman"/>
        </w:rPr>
      </w:pPr>
      <w:r w:rsidRPr="00465FDC">
        <w:rPr>
          <w:rFonts w:cs="Times New Roman"/>
        </w:rPr>
        <w:t>I feared more than tigers their muscles like iron</w:t>
      </w:r>
    </w:p>
    <w:p w14:paraId="79CAB6FC" w14:textId="77777777" w:rsidR="00C87F50" w:rsidRPr="00465FDC" w:rsidRDefault="00C87F50" w:rsidP="00C87F50">
      <w:pPr>
        <w:spacing w:after="0" w:line="240" w:lineRule="auto"/>
        <w:rPr>
          <w:rFonts w:cs="Times New Roman"/>
        </w:rPr>
      </w:pPr>
      <w:r w:rsidRPr="00465FDC">
        <w:rPr>
          <w:rFonts w:cs="Times New Roman"/>
        </w:rPr>
        <w:t>And their jerking hands and their knees tight on my arms.</w:t>
      </w:r>
    </w:p>
    <w:p w14:paraId="70DAE57E" w14:textId="77777777" w:rsidR="00C87F50" w:rsidRPr="00465FDC" w:rsidRDefault="00C87F50" w:rsidP="00C87F50">
      <w:pPr>
        <w:spacing w:after="0" w:line="240" w:lineRule="auto"/>
        <w:rPr>
          <w:rFonts w:cs="Times New Roman"/>
        </w:rPr>
      </w:pPr>
      <w:r w:rsidRPr="00465FDC">
        <w:rPr>
          <w:rFonts w:cs="Times New Roman"/>
        </w:rPr>
        <w:t>I feared the salt coarse pointing of those boys</w:t>
      </w:r>
    </w:p>
    <w:p w14:paraId="18A30E09" w14:textId="77777777" w:rsidR="00C87F50" w:rsidRDefault="00C87F50" w:rsidP="00C87F50">
      <w:pPr>
        <w:spacing w:after="0" w:line="240" w:lineRule="auto"/>
        <w:rPr>
          <w:rFonts w:cs="Times New Roman"/>
        </w:rPr>
      </w:pPr>
      <w:r w:rsidRPr="00465FDC">
        <w:rPr>
          <w:rFonts w:cs="Times New Roman"/>
        </w:rPr>
        <w:t>Who copied my lisp behind me on the road.</w:t>
      </w:r>
    </w:p>
    <w:p w14:paraId="425E1B1A" w14:textId="77777777" w:rsidR="00C87F50" w:rsidRPr="00465FDC" w:rsidRDefault="00C87F50" w:rsidP="00C87F50">
      <w:pPr>
        <w:spacing w:after="0" w:line="240" w:lineRule="auto"/>
        <w:rPr>
          <w:rFonts w:cs="Times New Roman"/>
        </w:rPr>
      </w:pPr>
    </w:p>
    <w:p w14:paraId="2F429840" w14:textId="77777777" w:rsidR="00C87F50" w:rsidRPr="00465FDC" w:rsidRDefault="00C87F50" w:rsidP="00C87F50">
      <w:pPr>
        <w:spacing w:after="0" w:line="240" w:lineRule="auto"/>
        <w:rPr>
          <w:rFonts w:cs="Times New Roman"/>
        </w:rPr>
      </w:pPr>
      <w:r w:rsidRPr="00465FDC">
        <w:rPr>
          <w:rFonts w:cs="Times New Roman"/>
        </w:rPr>
        <w:t>They were lithe, they sprang out behind hedges</w:t>
      </w:r>
    </w:p>
    <w:p w14:paraId="28D7A6FE" w14:textId="77777777" w:rsidR="00C87F50" w:rsidRPr="00465FDC" w:rsidRDefault="00C87F50" w:rsidP="00C87F50">
      <w:pPr>
        <w:spacing w:after="0" w:line="240" w:lineRule="auto"/>
        <w:rPr>
          <w:rFonts w:cs="Times New Roman"/>
        </w:rPr>
      </w:pPr>
      <w:r w:rsidRPr="00465FDC">
        <w:rPr>
          <w:rFonts w:cs="Times New Roman"/>
        </w:rPr>
        <w:t>Like dogs to bark at our world. They threw mud</w:t>
      </w:r>
    </w:p>
    <w:p w14:paraId="742E2CA5" w14:textId="77777777" w:rsidR="00C87F50" w:rsidRPr="00465FDC" w:rsidRDefault="00C87F50" w:rsidP="00C87F50">
      <w:pPr>
        <w:spacing w:after="0" w:line="240" w:lineRule="auto"/>
        <w:rPr>
          <w:rFonts w:cs="Times New Roman"/>
        </w:rPr>
      </w:pPr>
      <w:r w:rsidRPr="00465FDC">
        <w:rPr>
          <w:rFonts w:cs="Times New Roman"/>
        </w:rPr>
        <w:t>And I looked another way, pretending to smile,</w:t>
      </w:r>
    </w:p>
    <w:p w14:paraId="2A73B5FF" w14:textId="77777777" w:rsidR="00C87F50" w:rsidRDefault="00C87F50" w:rsidP="00C87F50">
      <w:pPr>
        <w:spacing w:after="0" w:line="240" w:lineRule="auto"/>
        <w:rPr>
          <w:rFonts w:cs="Times New Roman"/>
        </w:rPr>
      </w:pPr>
      <w:r w:rsidRPr="00465FDC">
        <w:rPr>
          <w:rFonts w:cs="Times New Roman"/>
        </w:rPr>
        <w:t>I longed to forgive them, yet they never smiled.</w:t>
      </w:r>
    </w:p>
    <w:p w14:paraId="3419BB73" w14:textId="77777777" w:rsidR="00C87F50" w:rsidRDefault="00C87F50" w:rsidP="00C87F50">
      <w:pPr>
        <w:spacing w:after="0" w:line="240" w:lineRule="auto"/>
        <w:rPr>
          <w:rFonts w:cs="Times New Roman"/>
        </w:rPr>
      </w:pPr>
    </w:p>
    <w:p w14:paraId="5A38ED03" w14:textId="77777777" w:rsidR="00C87F50" w:rsidRDefault="00C87F50" w:rsidP="00C87F50">
      <w:pPr>
        <w:spacing w:after="0" w:line="240" w:lineRule="auto"/>
        <w:rPr>
          <w:rFonts w:cs="Times New Roman"/>
          <w:b/>
          <w:u w:val="single"/>
        </w:rPr>
      </w:pPr>
    </w:p>
    <w:p w14:paraId="54E97BCF" w14:textId="77777777" w:rsidR="00C87F50" w:rsidRDefault="00C87F50" w:rsidP="00C87F50">
      <w:pPr>
        <w:spacing w:after="0" w:line="240" w:lineRule="auto"/>
        <w:rPr>
          <w:rFonts w:cs="Times New Roman"/>
          <w:b/>
          <w:u w:val="single"/>
        </w:rPr>
      </w:pPr>
    </w:p>
    <w:p w14:paraId="1C3F875F" w14:textId="77777777" w:rsidR="00C87F50" w:rsidRDefault="00C87F50" w:rsidP="00C87F50">
      <w:pPr>
        <w:spacing w:after="0" w:line="240" w:lineRule="auto"/>
        <w:rPr>
          <w:rFonts w:cs="Times New Roman"/>
          <w:b/>
          <w:u w:val="single"/>
        </w:rPr>
      </w:pPr>
    </w:p>
    <w:p w14:paraId="4C3912D0" w14:textId="77777777" w:rsidR="00C87F50" w:rsidRDefault="00C87F50" w:rsidP="00C87F50">
      <w:pPr>
        <w:spacing w:after="0" w:line="240" w:lineRule="auto"/>
        <w:rPr>
          <w:rFonts w:cs="Times New Roman"/>
          <w:b/>
          <w:u w:val="single"/>
        </w:rPr>
      </w:pPr>
    </w:p>
    <w:p w14:paraId="4493A475" w14:textId="77777777" w:rsidR="00C87F50" w:rsidRDefault="00C87F50" w:rsidP="00C87F50">
      <w:pPr>
        <w:spacing w:after="0" w:line="240" w:lineRule="auto"/>
        <w:rPr>
          <w:rFonts w:cs="Times New Roman"/>
          <w:b/>
          <w:u w:val="single"/>
        </w:rPr>
      </w:pPr>
    </w:p>
    <w:p w14:paraId="6F18EFBF" w14:textId="77777777" w:rsidR="00C87F50" w:rsidRDefault="00C87F50" w:rsidP="00C87F50">
      <w:pPr>
        <w:spacing w:after="0" w:line="240" w:lineRule="auto"/>
        <w:rPr>
          <w:rFonts w:cs="Times New Roman"/>
          <w:b/>
          <w:u w:val="single"/>
        </w:rPr>
      </w:pPr>
    </w:p>
    <w:p w14:paraId="2AB26B06" w14:textId="77777777" w:rsidR="00C87F50" w:rsidRDefault="00C87F50" w:rsidP="00C87F50">
      <w:pPr>
        <w:spacing w:after="0" w:line="240" w:lineRule="auto"/>
        <w:rPr>
          <w:rFonts w:cs="Times New Roman"/>
          <w:b/>
          <w:u w:val="single"/>
        </w:rPr>
      </w:pPr>
    </w:p>
    <w:p w14:paraId="19C089BE" w14:textId="77777777" w:rsidR="00C87F50" w:rsidRDefault="00C87F50" w:rsidP="00C87F50">
      <w:pPr>
        <w:spacing w:after="0" w:line="240" w:lineRule="auto"/>
        <w:rPr>
          <w:rFonts w:cs="Times New Roman"/>
          <w:b/>
          <w:u w:val="single"/>
        </w:rPr>
      </w:pPr>
    </w:p>
    <w:p w14:paraId="0A70F938" w14:textId="77777777" w:rsidR="00C87F50" w:rsidRDefault="00C87F50" w:rsidP="00C87F50">
      <w:pPr>
        <w:spacing w:after="0" w:line="240" w:lineRule="auto"/>
        <w:rPr>
          <w:rFonts w:cs="Times New Roman"/>
          <w:b/>
          <w:u w:val="single"/>
        </w:rPr>
      </w:pPr>
    </w:p>
    <w:p w14:paraId="2B159FDA" w14:textId="77777777" w:rsidR="00C87F50" w:rsidRDefault="00C87F50" w:rsidP="00C87F50">
      <w:pPr>
        <w:spacing w:after="0" w:line="240" w:lineRule="auto"/>
        <w:rPr>
          <w:rFonts w:cs="Times New Roman"/>
          <w:b/>
          <w:u w:val="single"/>
        </w:rPr>
      </w:pPr>
    </w:p>
    <w:p w14:paraId="77A2451C" w14:textId="77777777" w:rsidR="00C87F50" w:rsidRDefault="00C87F50" w:rsidP="00C87F50">
      <w:pPr>
        <w:spacing w:after="0" w:line="240" w:lineRule="auto"/>
        <w:rPr>
          <w:rFonts w:cs="Times New Roman"/>
          <w:b/>
          <w:u w:val="single"/>
        </w:rPr>
      </w:pPr>
    </w:p>
    <w:p w14:paraId="274237FD" w14:textId="77777777" w:rsidR="00C87F50" w:rsidRDefault="00C87F50" w:rsidP="00C87F50">
      <w:pPr>
        <w:spacing w:after="0" w:line="240" w:lineRule="auto"/>
        <w:rPr>
          <w:rFonts w:cs="Times New Roman"/>
          <w:b/>
          <w:u w:val="single"/>
        </w:rPr>
      </w:pPr>
    </w:p>
    <w:p w14:paraId="326A9F48" w14:textId="77777777" w:rsidR="00C87F50" w:rsidRDefault="00C87F50" w:rsidP="00C87F50">
      <w:pPr>
        <w:spacing w:after="0" w:line="240" w:lineRule="auto"/>
        <w:rPr>
          <w:rFonts w:cs="Times New Roman"/>
          <w:b/>
          <w:u w:val="single"/>
        </w:rPr>
      </w:pPr>
    </w:p>
    <w:p w14:paraId="3F6D53BD" w14:textId="77777777" w:rsidR="00C87F50" w:rsidRDefault="00C87F50" w:rsidP="00C87F50">
      <w:pPr>
        <w:spacing w:after="0" w:line="240" w:lineRule="auto"/>
        <w:rPr>
          <w:rFonts w:cs="Times New Roman"/>
          <w:b/>
          <w:u w:val="single"/>
        </w:rPr>
      </w:pPr>
    </w:p>
    <w:p w14:paraId="6032578B" w14:textId="77777777" w:rsidR="00C87F50" w:rsidRDefault="00C87F50" w:rsidP="00C87F50">
      <w:pPr>
        <w:spacing w:after="0" w:line="240" w:lineRule="auto"/>
        <w:rPr>
          <w:rFonts w:cs="Times New Roman"/>
          <w:b/>
          <w:u w:val="single"/>
        </w:rPr>
      </w:pPr>
    </w:p>
    <w:p w14:paraId="06556031" w14:textId="77777777" w:rsidR="00C87F50" w:rsidRDefault="00C87F50" w:rsidP="00C87F50">
      <w:pPr>
        <w:spacing w:after="0" w:line="240" w:lineRule="auto"/>
        <w:rPr>
          <w:rFonts w:cs="Times New Roman"/>
          <w:b/>
          <w:u w:val="single"/>
        </w:rPr>
      </w:pPr>
    </w:p>
    <w:p w14:paraId="1457F279" w14:textId="77777777" w:rsidR="00C87F50" w:rsidRDefault="00C87F50" w:rsidP="00C87F50">
      <w:pPr>
        <w:spacing w:after="0" w:line="240" w:lineRule="auto"/>
        <w:rPr>
          <w:rFonts w:cs="Times New Roman"/>
          <w:b/>
          <w:u w:val="single"/>
        </w:rPr>
      </w:pPr>
    </w:p>
    <w:p w14:paraId="0CFDC80E" w14:textId="77777777" w:rsidR="00C87F50" w:rsidRDefault="00C87F50" w:rsidP="00C87F50">
      <w:pPr>
        <w:spacing w:after="0" w:line="240" w:lineRule="auto"/>
        <w:rPr>
          <w:rFonts w:cs="Times New Roman"/>
          <w:b/>
          <w:u w:val="single"/>
        </w:rPr>
      </w:pPr>
    </w:p>
    <w:p w14:paraId="7EF0681F" w14:textId="77777777" w:rsidR="00C87F50" w:rsidRDefault="00C87F50" w:rsidP="00C87F50">
      <w:pPr>
        <w:spacing w:after="0" w:line="240" w:lineRule="auto"/>
        <w:rPr>
          <w:rFonts w:cs="Times New Roman"/>
          <w:b/>
          <w:u w:val="single"/>
        </w:rPr>
      </w:pPr>
    </w:p>
    <w:p w14:paraId="67D75F73" w14:textId="77777777" w:rsidR="00C87F50" w:rsidRDefault="00C87F50" w:rsidP="00C87F50">
      <w:pPr>
        <w:spacing w:after="0" w:line="240" w:lineRule="auto"/>
        <w:rPr>
          <w:rFonts w:cs="Times New Roman"/>
          <w:b/>
          <w:u w:val="single"/>
        </w:rPr>
      </w:pPr>
    </w:p>
    <w:p w14:paraId="4C75B816" w14:textId="77777777" w:rsidR="00C87F50" w:rsidRDefault="00C87F50" w:rsidP="00C87F50">
      <w:pPr>
        <w:spacing w:after="0" w:line="240" w:lineRule="auto"/>
        <w:rPr>
          <w:rFonts w:cs="Times New Roman"/>
          <w:b/>
          <w:u w:val="single"/>
        </w:rPr>
      </w:pPr>
    </w:p>
    <w:p w14:paraId="5B2400C1" w14:textId="77777777" w:rsidR="00C87F50" w:rsidRDefault="00C87F50" w:rsidP="00C87F50">
      <w:pPr>
        <w:spacing w:after="0" w:line="240" w:lineRule="auto"/>
        <w:rPr>
          <w:rFonts w:cs="Times New Roman"/>
          <w:b/>
          <w:u w:val="single"/>
        </w:rPr>
      </w:pPr>
    </w:p>
    <w:p w14:paraId="0F3DC103" w14:textId="77777777" w:rsidR="00C87F50" w:rsidRDefault="00C87F50" w:rsidP="00C87F50">
      <w:pPr>
        <w:spacing w:after="0" w:line="240" w:lineRule="auto"/>
        <w:rPr>
          <w:rFonts w:cs="Times New Roman"/>
          <w:b/>
          <w:u w:val="single"/>
        </w:rPr>
      </w:pPr>
    </w:p>
    <w:p w14:paraId="4F223BD9" w14:textId="77777777" w:rsidR="00C87F50" w:rsidRDefault="00C87F50" w:rsidP="00C87F50">
      <w:pPr>
        <w:spacing w:after="0" w:line="240" w:lineRule="auto"/>
        <w:rPr>
          <w:rFonts w:cs="Times New Roman"/>
          <w:b/>
          <w:u w:val="single"/>
        </w:rPr>
      </w:pPr>
    </w:p>
    <w:p w14:paraId="6F5ED0AA" w14:textId="77777777" w:rsidR="00C87F50" w:rsidRDefault="00C87F50" w:rsidP="00C87F50">
      <w:pPr>
        <w:spacing w:after="0" w:line="240" w:lineRule="auto"/>
        <w:rPr>
          <w:rFonts w:cs="Times New Roman"/>
          <w:b/>
          <w:u w:val="single"/>
        </w:rPr>
      </w:pPr>
    </w:p>
    <w:p w14:paraId="23780BFC" w14:textId="77777777" w:rsidR="00C87F50" w:rsidRDefault="00C87F50" w:rsidP="00C87F50">
      <w:pPr>
        <w:spacing w:after="0" w:line="240" w:lineRule="auto"/>
        <w:rPr>
          <w:rFonts w:cs="Times New Roman"/>
          <w:b/>
          <w:u w:val="single"/>
        </w:rPr>
      </w:pPr>
    </w:p>
    <w:p w14:paraId="4F7090B2" w14:textId="77777777" w:rsidR="00C87F50" w:rsidRDefault="00C87F50" w:rsidP="00C87F50">
      <w:pPr>
        <w:spacing w:after="0" w:line="240" w:lineRule="auto"/>
        <w:rPr>
          <w:rFonts w:cs="Times New Roman"/>
          <w:b/>
          <w:u w:val="single"/>
        </w:rPr>
      </w:pPr>
    </w:p>
    <w:p w14:paraId="2C6BE7D0" w14:textId="77777777" w:rsidR="00C87F50" w:rsidRDefault="00C87F50" w:rsidP="00C87F50">
      <w:pPr>
        <w:spacing w:after="0" w:line="240" w:lineRule="auto"/>
        <w:rPr>
          <w:rFonts w:cs="Times New Roman"/>
          <w:b/>
          <w:u w:val="single"/>
        </w:rPr>
      </w:pPr>
    </w:p>
    <w:p w14:paraId="42A8E6A9" w14:textId="77777777" w:rsidR="00C87F50" w:rsidRDefault="00C87F50" w:rsidP="00C87F50">
      <w:pPr>
        <w:spacing w:after="0" w:line="240" w:lineRule="auto"/>
        <w:rPr>
          <w:rFonts w:cs="Times New Roman"/>
          <w:b/>
          <w:u w:val="single"/>
        </w:rPr>
      </w:pPr>
    </w:p>
    <w:p w14:paraId="64A5C1E6" w14:textId="77777777" w:rsidR="00C87F50" w:rsidRDefault="00C87F50" w:rsidP="00C87F50">
      <w:pPr>
        <w:spacing w:after="0" w:line="240" w:lineRule="auto"/>
        <w:rPr>
          <w:rFonts w:cs="Times New Roman"/>
          <w:b/>
          <w:u w:val="single"/>
        </w:rPr>
      </w:pPr>
    </w:p>
    <w:p w14:paraId="460C92F5" w14:textId="77777777" w:rsidR="00C87F50" w:rsidRDefault="00C87F50" w:rsidP="00C87F50">
      <w:pPr>
        <w:spacing w:after="0" w:line="240" w:lineRule="auto"/>
        <w:rPr>
          <w:rFonts w:cs="Times New Roman"/>
          <w:b/>
          <w:u w:val="single"/>
        </w:rPr>
      </w:pPr>
    </w:p>
    <w:p w14:paraId="6B6EAB40" w14:textId="77777777" w:rsidR="00C87F50" w:rsidRDefault="00C87F50" w:rsidP="00C87F50">
      <w:pPr>
        <w:spacing w:after="0" w:line="240" w:lineRule="auto"/>
        <w:rPr>
          <w:rFonts w:cs="Times New Roman"/>
          <w:b/>
          <w:u w:val="single"/>
        </w:rPr>
      </w:pPr>
    </w:p>
    <w:p w14:paraId="0FACA5D2" w14:textId="77777777" w:rsidR="00C87F50" w:rsidRDefault="00C87F50" w:rsidP="00C87F50">
      <w:pPr>
        <w:spacing w:after="0" w:line="240" w:lineRule="auto"/>
        <w:rPr>
          <w:rFonts w:cs="Times New Roman"/>
          <w:b/>
          <w:u w:val="single"/>
        </w:rPr>
      </w:pPr>
    </w:p>
    <w:p w14:paraId="6D622E98" w14:textId="77777777" w:rsidR="00C87F50" w:rsidRDefault="00C87F50" w:rsidP="00C87F50">
      <w:pPr>
        <w:spacing w:after="0" w:line="240" w:lineRule="auto"/>
        <w:rPr>
          <w:rFonts w:cs="Times New Roman"/>
          <w:b/>
          <w:u w:val="single"/>
        </w:rPr>
      </w:pPr>
      <w:r>
        <w:rPr>
          <w:rFonts w:cs="Times New Roman"/>
          <w:b/>
          <w:u w:val="single"/>
        </w:rPr>
        <w:lastRenderedPageBreak/>
        <w:t>Dad</w:t>
      </w:r>
    </w:p>
    <w:p w14:paraId="6AA27E18" w14:textId="77777777" w:rsidR="00C87F50" w:rsidRDefault="00C87F50" w:rsidP="00C87F50">
      <w:pPr>
        <w:spacing w:after="0" w:line="240" w:lineRule="auto"/>
        <w:rPr>
          <w:rFonts w:cs="Times New Roman"/>
          <w:i/>
        </w:rPr>
      </w:pPr>
      <w:r>
        <w:rPr>
          <w:rFonts w:cs="Times New Roman"/>
          <w:i/>
        </w:rPr>
        <w:t>Elaine Feinstein</w:t>
      </w:r>
    </w:p>
    <w:p w14:paraId="76CC48BD" w14:textId="77777777" w:rsidR="00C87F50" w:rsidRDefault="00C87F50" w:rsidP="00C87F50">
      <w:pPr>
        <w:spacing w:after="0" w:line="240" w:lineRule="auto"/>
        <w:rPr>
          <w:rFonts w:cs="Times New Roman"/>
        </w:rPr>
      </w:pPr>
    </w:p>
    <w:p w14:paraId="160F7BB1" w14:textId="77777777" w:rsidR="00C87F50" w:rsidRPr="00047ABA" w:rsidRDefault="00C87F50" w:rsidP="00C87F50">
      <w:pPr>
        <w:spacing w:after="0" w:line="240" w:lineRule="auto"/>
        <w:rPr>
          <w:rFonts w:cs="Times New Roman"/>
        </w:rPr>
      </w:pPr>
      <w:r w:rsidRPr="00047ABA">
        <w:rPr>
          <w:rFonts w:cs="Times New Roman"/>
        </w:rPr>
        <w:t>Your old hat hurts me, and those black</w:t>
      </w:r>
    </w:p>
    <w:p w14:paraId="6B08E0AF" w14:textId="77777777" w:rsidR="00C87F50" w:rsidRPr="00047ABA" w:rsidRDefault="00C87F50" w:rsidP="00C87F50">
      <w:pPr>
        <w:spacing w:after="0" w:line="240" w:lineRule="auto"/>
        <w:ind w:firstLine="720"/>
        <w:rPr>
          <w:rFonts w:cs="Times New Roman"/>
        </w:rPr>
      </w:pPr>
      <w:r w:rsidRPr="00047ABA">
        <w:rPr>
          <w:rFonts w:cs="Times New Roman"/>
        </w:rPr>
        <w:t>fat raisins you liked to press into</w:t>
      </w:r>
    </w:p>
    <w:p w14:paraId="4EA079EE" w14:textId="77777777" w:rsidR="00C87F50" w:rsidRPr="00047ABA" w:rsidRDefault="00C87F50" w:rsidP="00C87F50">
      <w:pPr>
        <w:spacing w:after="0" w:line="240" w:lineRule="auto"/>
        <w:rPr>
          <w:rFonts w:cs="Times New Roman"/>
        </w:rPr>
      </w:pPr>
      <w:r w:rsidRPr="00047ABA">
        <w:rPr>
          <w:rFonts w:cs="Times New Roman"/>
        </w:rPr>
        <w:t>my palm from your soft heavy hand:</w:t>
      </w:r>
    </w:p>
    <w:p w14:paraId="7D729013" w14:textId="77777777" w:rsidR="00C87F50" w:rsidRPr="00047ABA" w:rsidRDefault="00C87F50" w:rsidP="00C87F50">
      <w:pPr>
        <w:spacing w:after="0" w:line="240" w:lineRule="auto"/>
        <w:ind w:firstLine="720"/>
        <w:rPr>
          <w:rFonts w:cs="Times New Roman"/>
        </w:rPr>
      </w:pPr>
      <w:r w:rsidRPr="00047ABA">
        <w:rPr>
          <w:rFonts w:cs="Times New Roman"/>
        </w:rPr>
        <w:t>I see you staggering back up the path</w:t>
      </w:r>
    </w:p>
    <w:p w14:paraId="2F0E2955" w14:textId="77777777" w:rsidR="00C87F50" w:rsidRPr="00047ABA" w:rsidRDefault="00C87F50" w:rsidP="00C87F50">
      <w:pPr>
        <w:spacing w:after="0" w:line="240" w:lineRule="auto"/>
        <w:rPr>
          <w:rFonts w:cs="Times New Roman"/>
        </w:rPr>
      </w:pPr>
      <w:r w:rsidRPr="00047ABA">
        <w:rPr>
          <w:rFonts w:cs="Times New Roman"/>
        </w:rPr>
        <w:t>with sacks of potatoes from some local farm,</w:t>
      </w:r>
    </w:p>
    <w:p w14:paraId="4D54623E" w14:textId="77777777" w:rsidR="00C87F50" w:rsidRPr="00047ABA" w:rsidRDefault="00C87F50" w:rsidP="00C87F50">
      <w:pPr>
        <w:spacing w:after="0" w:line="240" w:lineRule="auto"/>
        <w:ind w:firstLine="720"/>
        <w:rPr>
          <w:rFonts w:cs="Times New Roman"/>
        </w:rPr>
      </w:pPr>
      <w:r>
        <w:rPr>
          <w:rFonts w:cs="Times New Roman"/>
        </w:rPr>
        <w:t xml:space="preserve"> </w:t>
      </w:r>
      <w:r w:rsidRPr="00047ABA">
        <w:rPr>
          <w:rFonts w:cs="Times New Roman"/>
        </w:rPr>
        <w:t>fresh eggs, flowers. Every day I grieve</w:t>
      </w:r>
    </w:p>
    <w:p w14:paraId="3949BF7D" w14:textId="77777777" w:rsidR="00C87F50" w:rsidRPr="00047ABA" w:rsidRDefault="00C87F50" w:rsidP="00C87F50">
      <w:pPr>
        <w:spacing w:after="0" w:line="240" w:lineRule="auto"/>
        <w:rPr>
          <w:rFonts w:cs="Times New Roman"/>
        </w:rPr>
      </w:pPr>
    </w:p>
    <w:p w14:paraId="5D43E584" w14:textId="77777777" w:rsidR="00C87F50" w:rsidRPr="00047ABA" w:rsidRDefault="00C87F50" w:rsidP="00C87F50">
      <w:pPr>
        <w:spacing w:after="0" w:line="240" w:lineRule="auto"/>
        <w:rPr>
          <w:rFonts w:cs="Times New Roman"/>
        </w:rPr>
      </w:pPr>
      <w:r w:rsidRPr="00047ABA">
        <w:rPr>
          <w:rFonts w:cs="Times New Roman"/>
        </w:rPr>
        <w:t>for your great heart broken and you gone.</w:t>
      </w:r>
    </w:p>
    <w:p w14:paraId="10C8E142" w14:textId="77777777" w:rsidR="00C87F50" w:rsidRPr="00047ABA" w:rsidRDefault="00C87F50" w:rsidP="00C87F50">
      <w:pPr>
        <w:spacing w:after="0" w:line="240" w:lineRule="auto"/>
        <w:ind w:firstLine="720"/>
        <w:rPr>
          <w:rFonts w:cs="Times New Roman"/>
        </w:rPr>
      </w:pPr>
      <w:r w:rsidRPr="00047ABA">
        <w:rPr>
          <w:rFonts w:cs="Times New Roman"/>
        </w:rPr>
        <w:t>You loved to watch the trees. This year</w:t>
      </w:r>
    </w:p>
    <w:p w14:paraId="05764E76" w14:textId="77777777" w:rsidR="00C87F50" w:rsidRPr="00047ABA" w:rsidRDefault="00C87F50" w:rsidP="00C87F50">
      <w:pPr>
        <w:spacing w:after="0" w:line="240" w:lineRule="auto"/>
        <w:rPr>
          <w:rFonts w:cs="Times New Roman"/>
        </w:rPr>
      </w:pPr>
      <w:r w:rsidRPr="00047ABA">
        <w:rPr>
          <w:rFonts w:cs="Times New Roman"/>
        </w:rPr>
        <w:t>you did not see their Spring.</w:t>
      </w:r>
    </w:p>
    <w:p w14:paraId="26ACC229" w14:textId="77777777" w:rsidR="00C87F50" w:rsidRPr="00047ABA" w:rsidRDefault="00C87F50" w:rsidP="00C87F50">
      <w:pPr>
        <w:spacing w:after="0" w:line="240" w:lineRule="auto"/>
        <w:ind w:firstLine="720"/>
        <w:rPr>
          <w:rFonts w:cs="Times New Roman"/>
        </w:rPr>
      </w:pPr>
      <w:r w:rsidRPr="00047ABA">
        <w:rPr>
          <w:rFonts w:cs="Times New Roman"/>
        </w:rPr>
        <w:t>The sky was freezing over the fen</w:t>
      </w:r>
    </w:p>
    <w:p w14:paraId="4CA168B3" w14:textId="77777777" w:rsidR="00C87F50" w:rsidRPr="00047ABA" w:rsidRDefault="00C87F50" w:rsidP="00C87F50">
      <w:pPr>
        <w:spacing w:after="0" w:line="240" w:lineRule="auto"/>
        <w:rPr>
          <w:rFonts w:cs="Times New Roman"/>
        </w:rPr>
      </w:pPr>
      <w:r w:rsidRPr="00047ABA">
        <w:rPr>
          <w:rFonts w:cs="Times New Roman"/>
        </w:rPr>
        <w:t>as on that somewhere secretly appointed day</w:t>
      </w:r>
    </w:p>
    <w:p w14:paraId="673A71A4" w14:textId="77777777" w:rsidR="00C87F50" w:rsidRPr="00047ABA" w:rsidRDefault="00C87F50" w:rsidP="00C87F50">
      <w:pPr>
        <w:spacing w:after="0" w:line="240" w:lineRule="auto"/>
        <w:ind w:firstLine="720"/>
        <w:rPr>
          <w:rFonts w:cs="Times New Roman"/>
        </w:rPr>
      </w:pPr>
      <w:r w:rsidRPr="00047ABA">
        <w:rPr>
          <w:rFonts w:cs="Times New Roman"/>
        </w:rPr>
        <w:t>you beached: cold, white-faced, shivering.</w:t>
      </w:r>
    </w:p>
    <w:p w14:paraId="48269FE2" w14:textId="77777777" w:rsidR="00C87F50" w:rsidRPr="00047ABA" w:rsidRDefault="00C87F50" w:rsidP="00C87F50">
      <w:pPr>
        <w:spacing w:after="0" w:line="240" w:lineRule="auto"/>
        <w:rPr>
          <w:rFonts w:cs="Times New Roman"/>
        </w:rPr>
      </w:pPr>
    </w:p>
    <w:p w14:paraId="0CD06BE2" w14:textId="77777777" w:rsidR="00C87F50" w:rsidRPr="00047ABA" w:rsidRDefault="00C87F50" w:rsidP="00C87F50">
      <w:pPr>
        <w:spacing w:after="0" w:line="240" w:lineRule="auto"/>
        <w:rPr>
          <w:rFonts w:cs="Times New Roman"/>
        </w:rPr>
      </w:pPr>
      <w:r w:rsidRPr="00047ABA">
        <w:rPr>
          <w:rFonts w:cs="Times New Roman"/>
        </w:rPr>
        <w:t>What happened, old bull, my loyal</w:t>
      </w:r>
    </w:p>
    <w:p w14:paraId="32C77B38" w14:textId="77777777" w:rsidR="00C87F50" w:rsidRPr="00047ABA" w:rsidRDefault="00C87F50" w:rsidP="00C87F50">
      <w:pPr>
        <w:spacing w:after="0" w:line="240" w:lineRule="auto"/>
        <w:ind w:firstLine="720"/>
        <w:rPr>
          <w:rFonts w:cs="Times New Roman"/>
        </w:rPr>
      </w:pPr>
      <w:r w:rsidRPr="00047ABA">
        <w:rPr>
          <w:rFonts w:cs="Times New Roman"/>
        </w:rPr>
        <w:t>hoarse-voiced warrior? The hammer</w:t>
      </w:r>
    </w:p>
    <w:p w14:paraId="29CEDD13" w14:textId="77777777" w:rsidR="00C87F50" w:rsidRPr="00047ABA" w:rsidRDefault="00C87F50" w:rsidP="00C87F50">
      <w:pPr>
        <w:spacing w:after="0" w:line="240" w:lineRule="auto"/>
        <w:rPr>
          <w:rFonts w:cs="Times New Roman"/>
        </w:rPr>
      </w:pPr>
      <w:r w:rsidRPr="00047ABA">
        <w:rPr>
          <w:rFonts w:cs="Times New Roman"/>
        </w:rPr>
        <w:t>blow that stopped you in your track</w:t>
      </w:r>
    </w:p>
    <w:p w14:paraId="0003F18E" w14:textId="77777777" w:rsidR="00C87F50" w:rsidRPr="00047ABA" w:rsidRDefault="00C87F50" w:rsidP="00C87F50">
      <w:pPr>
        <w:spacing w:after="0" w:line="240" w:lineRule="auto"/>
        <w:ind w:firstLine="720"/>
        <w:rPr>
          <w:rFonts w:cs="Times New Roman"/>
        </w:rPr>
      </w:pPr>
      <w:r w:rsidRPr="00047ABA">
        <w:rPr>
          <w:rFonts w:cs="Times New Roman"/>
        </w:rPr>
        <w:t>and brought you to a hospital monitor</w:t>
      </w:r>
    </w:p>
    <w:p w14:paraId="32568B49" w14:textId="77777777" w:rsidR="00C87F50" w:rsidRPr="00047ABA" w:rsidRDefault="00C87F50" w:rsidP="00C87F50">
      <w:pPr>
        <w:spacing w:after="0" w:line="240" w:lineRule="auto"/>
        <w:rPr>
          <w:rFonts w:cs="Times New Roman"/>
        </w:rPr>
      </w:pPr>
      <w:r w:rsidRPr="00047ABA">
        <w:rPr>
          <w:rFonts w:cs="Times New Roman"/>
        </w:rPr>
        <w:t>could not destroy your courage</w:t>
      </w:r>
    </w:p>
    <w:p w14:paraId="3D2A39ED" w14:textId="77777777" w:rsidR="00C87F50" w:rsidRPr="00047ABA" w:rsidRDefault="00C87F50" w:rsidP="00C87F50">
      <w:pPr>
        <w:spacing w:after="0" w:line="240" w:lineRule="auto"/>
        <w:ind w:firstLine="720"/>
        <w:rPr>
          <w:rFonts w:cs="Times New Roman"/>
        </w:rPr>
      </w:pPr>
      <w:r w:rsidRPr="00047ABA">
        <w:rPr>
          <w:rFonts w:cs="Times New Roman"/>
        </w:rPr>
        <w:t>to the end you were</w:t>
      </w:r>
    </w:p>
    <w:p w14:paraId="17FD0890" w14:textId="77777777" w:rsidR="00C87F50" w:rsidRPr="00047ABA" w:rsidRDefault="00C87F50" w:rsidP="00C87F50">
      <w:pPr>
        <w:spacing w:after="0" w:line="240" w:lineRule="auto"/>
        <w:rPr>
          <w:rFonts w:cs="Times New Roman"/>
        </w:rPr>
      </w:pPr>
      <w:r w:rsidRPr="00047ABA">
        <w:rPr>
          <w:rFonts w:cs="Times New Roman"/>
        </w:rPr>
        <w:t>uncowed and unconcerned with pleasing anyone.</w:t>
      </w:r>
    </w:p>
    <w:p w14:paraId="613E34CF" w14:textId="77777777" w:rsidR="00C87F50" w:rsidRPr="00047ABA" w:rsidRDefault="00C87F50" w:rsidP="00C87F50">
      <w:pPr>
        <w:spacing w:after="0" w:line="240" w:lineRule="auto"/>
        <w:rPr>
          <w:rFonts w:cs="Times New Roman"/>
        </w:rPr>
      </w:pPr>
    </w:p>
    <w:p w14:paraId="2A7CC164" w14:textId="77777777" w:rsidR="00C87F50" w:rsidRPr="00047ABA" w:rsidRDefault="00C87F50" w:rsidP="00C87F50">
      <w:pPr>
        <w:spacing w:after="0" w:line="240" w:lineRule="auto"/>
        <w:rPr>
          <w:rFonts w:cs="Times New Roman"/>
        </w:rPr>
      </w:pPr>
      <w:r w:rsidRPr="00047ABA">
        <w:rPr>
          <w:rFonts w:cs="Times New Roman"/>
        </w:rPr>
        <w:t>I think of you now as once again safely</w:t>
      </w:r>
    </w:p>
    <w:p w14:paraId="0F13EB27" w14:textId="77777777" w:rsidR="00C87F50" w:rsidRPr="00047ABA" w:rsidRDefault="00C87F50" w:rsidP="00C87F50">
      <w:pPr>
        <w:spacing w:after="0" w:line="240" w:lineRule="auto"/>
        <w:ind w:firstLine="720"/>
        <w:rPr>
          <w:rFonts w:cs="Times New Roman"/>
        </w:rPr>
      </w:pPr>
      <w:r w:rsidRPr="00047ABA">
        <w:rPr>
          <w:rFonts w:cs="Times New Roman"/>
        </w:rPr>
        <w:t>at my mother's side, the earth as</w:t>
      </w:r>
    </w:p>
    <w:p w14:paraId="0A30F822" w14:textId="77777777" w:rsidR="00C87F50" w:rsidRPr="00047ABA" w:rsidRDefault="00C87F50" w:rsidP="00C87F50">
      <w:pPr>
        <w:spacing w:after="0" w:line="240" w:lineRule="auto"/>
        <w:rPr>
          <w:rFonts w:cs="Times New Roman"/>
        </w:rPr>
      </w:pPr>
      <w:r w:rsidRPr="00047ABA">
        <w:rPr>
          <w:rFonts w:cs="Times New Roman"/>
        </w:rPr>
        <w:t>chosen as a bed, and feel most sorrow for</w:t>
      </w:r>
    </w:p>
    <w:p w14:paraId="13ABF656" w14:textId="77777777" w:rsidR="00C87F50" w:rsidRPr="00047ABA" w:rsidRDefault="00C87F50" w:rsidP="00C87F50">
      <w:pPr>
        <w:spacing w:after="0" w:line="240" w:lineRule="auto"/>
        <w:ind w:firstLine="720"/>
        <w:rPr>
          <w:rFonts w:cs="Times New Roman"/>
        </w:rPr>
      </w:pPr>
      <w:r w:rsidRPr="00047ABA">
        <w:rPr>
          <w:rFonts w:cs="Times New Roman"/>
        </w:rPr>
        <w:t>all that was gentle in</w:t>
      </w:r>
    </w:p>
    <w:p w14:paraId="47160DBE" w14:textId="77777777" w:rsidR="00C87F50" w:rsidRPr="00047ABA" w:rsidRDefault="00C87F50" w:rsidP="00C87F50">
      <w:pPr>
        <w:spacing w:after="0" w:line="240" w:lineRule="auto"/>
        <w:rPr>
          <w:rFonts w:cs="Times New Roman"/>
        </w:rPr>
      </w:pPr>
      <w:r w:rsidRPr="00047ABA">
        <w:rPr>
          <w:rFonts w:cs="Times New Roman"/>
        </w:rPr>
        <w:t>my childhood buried there</w:t>
      </w:r>
    </w:p>
    <w:p w14:paraId="341A1D52" w14:textId="77777777" w:rsidR="00C87F50" w:rsidRPr="00047ABA" w:rsidRDefault="00C87F50" w:rsidP="00C87F50">
      <w:pPr>
        <w:spacing w:after="0" w:line="240" w:lineRule="auto"/>
        <w:ind w:firstLine="720"/>
        <w:rPr>
          <w:rFonts w:cs="Times New Roman"/>
        </w:rPr>
      </w:pPr>
      <w:r w:rsidRPr="00047ABA">
        <w:rPr>
          <w:rFonts w:cs="Times New Roman"/>
        </w:rPr>
        <w:t>already forfeit, now forever lost.</w:t>
      </w:r>
    </w:p>
    <w:p w14:paraId="68E3B0D2" w14:textId="77777777" w:rsidR="00C87F50" w:rsidRDefault="00C87F50" w:rsidP="00C87F50">
      <w:pPr>
        <w:spacing w:after="0" w:line="240" w:lineRule="auto"/>
        <w:rPr>
          <w:rFonts w:cs="Times New Roman"/>
          <w:b/>
          <w:u w:val="single"/>
        </w:rPr>
      </w:pPr>
    </w:p>
    <w:p w14:paraId="020366EC" w14:textId="77777777" w:rsidR="00C87F50" w:rsidRDefault="00C87F50" w:rsidP="00C87F50">
      <w:pPr>
        <w:spacing w:after="0" w:line="240" w:lineRule="auto"/>
        <w:rPr>
          <w:rFonts w:cs="Times New Roman"/>
          <w:b/>
          <w:u w:val="single"/>
        </w:rPr>
      </w:pPr>
    </w:p>
    <w:p w14:paraId="57901E29" w14:textId="77777777" w:rsidR="00C87F50" w:rsidRDefault="00C87F50" w:rsidP="00C87F50">
      <w:pPr>
        <w:spacing w:after="0" w:line="240" w:lineRule="auto"/>
        <w:rPr>
          <w:rFonts w:cs="Times New Roman"/>
          <w:b/>
          <w:u w:val="single"/>
        </w:rPr>
      </w:pPr>
    </w:p>
    <w:p w14:paraId="4EE1EE1A" w14:textId="77777777" w:rsidR="00C87F50" w:rsidRDefault="00C87F50" w:rsidP="00C87F50">
      <w:pPr>
        <w:spacing w:after="0" w:line="240" w:lineRule="auto"/>
        <w:rPr>
          <w:rFonts w:cs="Times New Roman"/>
          <w:b/>
          <w:u w:val="single"/>
        </w:rPr>
      </w:pPr>
    </w:p>
    <w:p w14:paraId="4C7838CE" w14:textId="77777777" w:rsidR="00C87F50" w:rsidRDefault="00C87F50" w:rsidP="00C87F50">
      <w:pPr>
        <w:spacing w:after="0" w:line="240" w:lineRule="auto"/>
        <w:rPr>
          <w:rFonts w:cs="Times New Roman"/>
          <w:b/>
          <w:u w:val="single"/>
        </w:rPr>
      </w:pPr>
    </w:p>
    <w:p w14:paraId="3B281D1D" w14:textId="77777777" w:rsidR="00C87F50" w:rsidRDefault="00C87F50" w:rsidP="00C87F50">
      <w:pPr>
        <w:spacing w:after="0" w:line="240" w:lineRule="auto"/>
        <w:rPr>
          <w:rFonts w:cs="Times New Roman"/>
          <w:b/>
          <w:u w:val="single"/>
        </w:rPr>
      </w:pPr>
    </w:p>
    <w:p w14:paraId="0CF1B90E" w14:textId="77777777" w:rsidR="00C87F50" w:rsidRDefault="00C87F50" w:rsidP="00C87F50">
      <w:pPr>
        <w:spacing w:after="0" w:line="240" w:lineRule="auto"/>
        <w:rPr>
          <w:rFonts w:cs="Times New Roman"/>
          <w:b/>
          <w:u w:val="single"/>
        </w:rPr>
      </w:pPr>
    </w:p>
    <w:p w14:paraId="3055078F" w14:textId="77777777" w:rsidR="00C87F50" w:rsidRDefault="00C87F50" w:rsidP="00C87F50">
      <w:pPr>
        <w:spacing w:after="0" w:line="240" w:lineRule="auto"/>
        <w:rPr>
          <w:rFonts w:cs="Times New Roman"/>
          <w:b/>
          <w:u w:val="single"/>
        </w:rPr>
      </w:pPr>
    </w:p>
    <w:p w14:paraId="490FB8A3" w14:textId="77777777" w:rsidR="00C87F50" w:rsidRDefault="00C87F50" w:rsidP="00C87F50">
      <w:pPr>
        <w:spacing w:after="0" w:line="240" w:lineRule="auto"/>
        <w:rPr>
          <w:rFonts w:cs="Times New Roman"/>
          <w:b/>
          <w:u w:val="single"/>
        </w:rPr>
      </w:pPr>
    </w:p>
    <w:p w14:paraId="7B2B2E30" w14:textId="77777777" w:rsidR="00C87F50" w:rsidRDefault="00C87F50" w:rsidP="00C87F50">
      <w:pPr>
        <w:spacing w:after="0" w:line="240" w:lineRule="auto"/>
        <w:rPr>
          <w:rFonts w:cs="Times New Roman"/>
          <w:b/>
          <w:u w:val="single"/>
        </w:rPr>
      </w:pPr>
    </w:p>
    <w:p w14:paraId="4297D3A2" w14:textId="77777777" w:rsidR="00C87F50" w:rsidRDefault="00C87F50" w:rsidP="00C87F50">
      <w:pPr>
        <w:spacing w:after="0" w:line="240" w:lineRule="auto"/>
        <w:rPr>
          <w:rFonts w:cs="Times New Roman"/>
          <w:b/>
          <w:u w:val="single"/>
        </w:rPr>
      </w:pPr>
    </w:p>
    <w:p w14:paraId="559ED2C7" w14:textId="77777777" w:rsidR="00C87F50" w:rsidRDefault="00C87F50" w:rsidP="00C87F50">
      <w:pPr>
        <w:spacing w:after="0" w:line="240" w:lineRule="auto"/>
        <w:rPr>
          <w:rFonts w:cs="Times New Roman"/>
          <w:b/>
          <w:u w:val="single"/>
        </w:rPr>
      </w:pPr>
    </w:p>
    <w:p w14:paraId="49090FD5" w14:textId="77777777" w:rsidR="00C87F50" w:rsidRDefault="00C87F50" w:rsidP="00C87F50">
      <w:pPr>
        <w:spacing w:after="0" w:line="240" w:lineRule="auto"/>
        <w:rPr>
          <w:rFonts w:cs="Times New Roman"/>
          <w:b/>
          <w:u w:val="single"/>
        </w:rPr>
      </w:pPr>
    </w:p>
    <w:p w14:paraId="7BB13BA9" w14:textId="77777777" w:rsidR="00C87F50" w:rsidRDefault="00C87F50" w:rsidP="00C87F50">
      <w:pPr>
        <w:spacing w:after="0" w:line="240" w:lineRule="auto"/>
        <w:rPr>
          <w:rFonts w:cs="Times New Roman"/>
          <w:b/>
          <w:u w:val="single"/>
        </w:rPr>
      </w:pPr>
    </w:p>
    <w:p w14:paraId="594AC811" w14:textId="77777777" w:rsidR="00C87F50" w:rsidRDefault="00C87F50" w:rsidP="00C87F50">
      <w:pPr>
        <w:spacing w:after="0" w:line="240" w:lineRule="auto"/>
        <w:rPr>
          <w:rFonts w:cs="Times New Roman"/>
          <w:b/>
          <w:u w:val="single"/>
        </w:rPr>
      </w:pPr>
    </w:p>
    <w:p w14:paraId="24EA0FD1" w14:textId="77777777" w:rsidR="00C87F50" w:rsidRDefault="00C87F50" w:rsidP="00C87F50">
      <w:pPr>
        <w:spacing w:after="0" w:line="240" w:lineRule="auto"/>
        <w:rPr>
          <w:rFonts w:cs="Times New Roman"/>
          <w:b/>
          <w:u w:val="single"/>
        </w:rPr>
      </w:pPr>
    </w:p>
    <w:p w14:paraId="426D7E05" w14:textId="77777777" w:rsidR="00C87F50" w:rsidRDefault="00C87F50" w:rsidP="00C87F50">
      <w:pPr>
        <w:spacing w:after="0" w:line="240" w:lineRule="auto"/>
        <w:rPr>
          <w:rFonts w:cs="Times New Roman"/>
          <w:b/>
          <w:u w:val="single"/>
        </w:rPr>
      </w:pPr>
    </w:p>
    <w:p w14:paraId="7D886F63" w14:textId="77777777" w:rsidR="00C87F50" w:rsidRDefault="00C87F50" w:rsidP="00C87F50">
      <w:pPr>
        <w:spacing w:after="0" w:line="240" w:lineRule="auto"/>
        <w:rPr>
          <w:rFonts w:cs="Times New Roman"/>
          <w:b/>
          <w:u w:val="single"/>
        </w:rPr>
      </w:pPr>
    </w:p>
    <w:p w14:paraId="7626268B" w14:textId="77777777" w:rsidR="00C87F50" w:rsidRDefault="00C87F50" w:rsidP="00C87F50">
      <w:pPr>
        <w:spacing w:after="0" w:line="240" w:lineRule="auto"/>
        <w:rPr>
          <w:rFonts w:cs="Times New Roman"/>
          <w:b/>
          <w:u w:val="single"/>
        </w:rPr>
      </w:pPr>
    </w:p>
    <w:p w14:paraId="30A18CD2" w14:textId="77777777" w:rsidR="00C87F50" w:rsidRDefault="00C87F50" w:rsidP="00C87F50">
      <w:pPr>
        <w:spacing w:after="0" w:line="240" w:lineRule="auto"/>
        <w:rPr>
          <w:rFonts w:cs="Times New Roman"/>
          <w:b/>
          <w:u w:val="single"/>
        </w:rPr>
      </w:pPr>
    </w:p>
    <w:p w14:paraId="40A4248A" w14:textId="77777777" w:rsidR="00C87F50" w:rsidRPr="00F34A05" w:rsidRDefault="00C87F50" w:rsidP="00C87F50">
      <w:pPr>
        <w:spacing w:after="0" w:line="240" w:lineRule="auto"/>
        <w:rPr>
          <w:rFonts w:cs="Times New Roman"/>
          <w:b/>
          <w:u w:val="single"/>
        </w:rPr>
      </w:pPr>
      <w:r w:rsidRPr="00F34A05">
        <w:rPr>
          <w:rFonts w:cs="Times New Roman"/>
          <w:b/>
          <w:u w:val="single"/>
        </w:rPr>
        <w:lastRenderedPageBreak/>
        <w:t>Brendon Gallacher</w:t>
      </w:r>
    </w:p>
    <w:p w14:paraId="741A8A36" w14:textId="77777777" w:rsidR="00C87F50" w:rsidRPr="00F34A05" w:rsidRDefault="00C87F50" w:rsidP="00C87F50">
      <w:pPr>
        <w:spacing w:after="0" w:line="240" w:lineRule="auto"/>
        <w:rPr>
          <w:rFonts w:cs="Times New Roman"/>
          <w:i/>
        </w:rPr>
      </w:pPr>
      <w:r w:rsidRPr="00F34A05">
        <w:rPr>
          <w:rFonts w:cs="Times New Roman"/>
          <w:i/>
        </w:rPr>
        <w:t>Jackie Kay</w:t>
      </w:r>
    </w:p>
    <w:p w14:paraId="39352FC8" w14:textId="77777777" w:rsidR="00C87F50" w:rsidRDefault="00C87F50" w:rsidP="00C87F50">
      <w:pPr>
        <w:spacing w:after="0" w:line="240" w:lineRule="auto"/>
        <w:rPr>
          <w:rFonts w:cs="Times New Roman"/>
        </w:rPr>
      </w:pPr>
    </w:p>
    <w:p w14:paraId="4876D05E" w14:textId="77777777" w:rsidR="00C87F50" w:rsidRPr="00F34A05" w:rsidRDefault="00C87F50" w:rsidP="00C87F50">
      <w:pPr>
        <w:spacing w:after="0" w:line="240" w:lineRule="auto"/>
        <w:rPr>
          <w:rFonts w:cs="Times New Roman"/>
        </w:rPr>
      </w:pPr>
      <w:r w:rsidRPr="00F34A05">
        <w:rPr>
          <w:rFonts w:cs="Times New Roman"/>
        </w:rPr>
        <w:t>He was seven and I was six, my Brendon Gallacher.</w:t>
      </w:r>
    </w:p>
    <w:p w14:paraId="11246F48" w14:textId="77777777" w:rsidR="00C87F50" w:rsidRPr="00F34A05" w:rsidRDefault="00C87F50" w:rsidP="00C87F50">
      <w:pPr>
        <w:spacing w:after="0" w:line="240" w:lineRule="auto"/>
        <w:rPr>
          <w:rFonts w:cs="Times New Roman"/>
        </w:rPr>
      </w:pPr>
      <w:r w:rsidRPr="00F34A05">
        <w:rPr>
          <w:rFonts w:cs="Times New Roman"/>
        </w:rPr>
        <w:t>He was Irish and I was Scottish, my Brendon Gallacher.</w:t>
      </w:r>
    </w:p>
    <w:p w14:paraId="3DCDDB6C" w14:textId="77777777" w:rsidR="00C87F50" w:rsidRPr="00F34A05" w:rsidRDefault="00C87F50" w:rsidP="00C87F50">
      <w:pPr>
        <w:spacing w:after="0" w:line="240" w:lineRule="auto"/>
        <w:rPr>
          <w:rFonts w:cs="Times New Roman"/>
        </w:rPr>
      </w:pPr>
      <w:r w:rsidRPr="00F34A05">
        <w:rPr>
          <w:rFonts w:cs="Times New Roman"/>
        </w:rPr>
        <w:t>His father was in prison; he was a cat burglar.</w:t>
      </w:r>
    </w:p>
    <w:p w14:paraId="1D6795E7" w14:textId="77777777" w:rsidR="00C87F50" w:rsidRPr="00F34A05" w:rsidRDefault="00C87F50" w:rsidP="00C87F50">
      <w:pPr>
        <w:spacing w:after="0" w:line="240" w:lineRule="auto"/>
        <w:rPr>
          <w:rFonts w:cs="Times New Roman"/>
        </w:rPr>
      </w:pPr>
      <w:r w:rsidRPr="00F34A05">
        <w:rPr>
          <w:rFonts w:cs="Times New Roman"/>
        </w:rPr>
        <w:t>My father was a communist party full-time worker.</w:t>
      </w:r>
    </w:p>
    <w:p w14:paraId="29EE8654" w14:textId="77777777" w:rsidR="00C87F50" w:rsidRPr="00F34A05" w:rsidRDefault="00C87F50" w:rsidP="00C87F50">
      <w:pPr>
        <w:spacing w:after="0" w:line="240" w:lineRule="auto"/>
        <w:rPr>
          <w:rFonts w:cs="Times New Roman"/>
        </w:rPr>
      </w:pPr>
      <w:r w:rsidRPr="00F34A05">
        <w:rPr>
          <w:rFonts w:cs="Times New Roman"/>
        </w:rPr>
        <w:t>He had six brothers and I had one, my Brendon Gallacher.</w:t>
      </w:r>
    </w:p>
    <w:p w14:paraId="3EA3FBF7" w14:textId="77777777" w:rsidR="00C87F50" w:rsidRPr="00F34A05" w:rsidRDefault="00C87F50" w:rsidP="00C87F50">
      <w:pPr>
        <w:spacing w:after="0" w:line="240" w:lineRule="auto"/>
        <w:rPr>
          <w:rFonts w:cs="Times New Roman"/>
        </w:rPr>
      </w:pPr>
    </w:p>
    <w:p w14:paraId="3405F618" w14:textId="77777777" w:rsidR="00C87F50" w:rsidRPr="00F34A05" w:rsidRDefault="00C87F50" w:rsidP="00C87F50">
      <w:pPr>
        <w:spacing w:after="0" w:line="240" w:lineRule="auto"/>
        <w:rPr>
          <w:rFonts w:cs="Times New Roman"/>
        </w:rPr>
      </w:pPr>
      <w:r w:rsidRPr="00F34A05">
        <w:rPr>
          <w:rFonts w:cs="Times New Roman"/>
        </w:rPr>
        <w:t>He would hold my hand and take me by the river</w:t>
      </w:r>
    </w:p>
    <w:p w14:paraId="63BEB582" w14:textId="77777777" w:rsidR="00C87F50" w:rsidRPr="00F34A05" w:rsidRDefault="00C87F50" w:rsidP="00C87F50">
      <w:pPr>
        <w:spacing w:after="0" w:line="240" w:lineRule="auto"/>
        <w:rPr>
          <w:rFonts w:cs="Times New Roman"/>
        </w:rPr>
      </w:pPr>
      <w:r w:rsidRPr="00F34A05">
        <w:rPr>
          <w:rFonts w:cs="Times New Roman"/>
        </w:rPr>
        <w:t>Where we’d talk all about his family being poor.</w:t>
      </w:r>
    </w:p>
    <w:p w14:paraId="26461E4F" w14:textId="77777777" w:rsidR="00C87F50" w:rsidRPr="00F34A05" w:rsidRDefault="00C87F50" w:rsidP="00C87F50">
      <w:pPr>
        <w:spacing w:after="0" w:line="240" w:lineRule="auto"/>
        <w:rPr>
          <w:rFonts w:cs="Times New Roman"/>
        </w:rPr>
      </w:pPr>
      <w:r w:rsidRPr="00F34A05">
        <w:rPr>
          <w:rFonts w:cs="Times New Roman"/>
        </w:rPr>
        <w:t>He’d get his mum out of Glasgow when he got older.</w:t>
      </w:r>
    </w:p>
    <w:p w14:paraId="6B058D9F" w14:textId="77777777" w:rsidR="00C87F50" w:rsidRPr="00F34A05" w:rsidRDefault="00C87F50" w:rsidP="00C87F50">
      <w:pPr>
        <w:spacing w:after="0" w:line="240" w:lineRule="auto"/>
        <w:rPr>
          <w:rFonts w:cs="Times New Roman"/>
        </w:rPr>
      </w:pPr>
      <w:r w:rsidRPr="00F34A05">
        <w:rPr>
          <w:rFonts w:cs="Times New Roman"/>
        </w:rPr>
        <w:t>A wee holiday someplace nice. Some place far.</w:t>
      </w:r>
    </w:p>
    <w:p w14:paraId="4F16ED32" w14:textId="77777777" w:rsidR="00C87F50" w:rsidRPr="00F34A05" w:rsidRDefault="00C87F50" w:rsidP="00C87F50">
      <w:pPr>
        <w:spacing w:after="0" w:line="240" w:lineRule="auto"/>
        <w:rPr>
          <w:rFonts w:cs="Times New Roman"/>
        </w:rPr>
      </w:pPr>
      <w:r w:rsidRPr="00F34A05">
        <w:rPr>
          <w:rFonts w:cs="Times New Roman"/>
        </w:rPr>
        <w:t>I’d tell my mum about Brendon Gallacher.</w:t>
      </w:r>
    </w:p>
    <w:p w14:paraId="3D966850" w14:textId="77777777" w:rsidR="00C87F50" w:rsidRPr="00F34A05" w:rsidRDefault="00C87F50" w:rsidP="00C87F50">
      <w:pPr>
        <w:spacing w:after="0" w:line="240" w:lineRule="auto"/>
        <w:rPr>
          <w:rFonts w:cs="Times New Roman"/>
        </w:rPr>
      </w:pPr>
    </w:p>
    <w:p w14:paraId="4E2C9409" w14:textId="77777777" w:rsidR="00C87F50" w:rsidRPr="00F34A05" w:rsidRDefault="00C87F50" w:rsidP="00C87F50">
      <w:pPr>
        <w:spacing w:after="0" w:line="240" w:lineRule="auto"/>
        <w:rPr>
          <w:rFonts w:cs="Times New Roman"/>
        </w:rPr>
      </w:pPr>
      <w:r w:rsidRPr="00F34A05">
        <w:rPr>
          <w:rFonts w:cs="Times New Roman"/>
        </w:rPr>
        <w:t>How his mum drank and his daddy was a cat burglar.</w:t>
      </w:r>
    </w:p>
    <w:p w14:paraId="1F380858" w14:textId="77777777" w:rsidR="00C87F50" w:rsidRPr="00F34A05" w:rsidRDefault="00C87F50" w:rsidP="00C87F50">
      <w:pPr>
        <w:spacing w:after="0" w:line="240" w:lineRule="auto"/>
        <w:rPr>
          <w:rFonts w:cs="Times New Roman"/>
        </w:rPr>
      </w:pPr>
      <w:r w:rsidRPr="00F34A05">
        <w:rPr>
          <w:rFonts w:cs="Times New Roman"/>
        </w:rPr>
        <w:t>And she’d say, ‘why not have him round for dinner?’</w:t>
      </w:r>
    </w:p>
    <w:p w14:paraId="43A4E119" w14:textId="77777777" w:rsidR="00C87F50" w:rsidRPr="00F34A05" w:rsidRDefault="00C87F50" w:rsidP="00C87F50">
      <w:pPr>
        <w:spacing w:after="0" w:line="240" w:lineRule="auto"/>
        <w:rPr>
          <w:rFonts w:cs="Times New Roman"/>
        </w:rPr>
      </w:pPr>
      <w:r w:rsidRPr="00F34A05">
        <w:rPr>
          <w:rFonts w:cs="Times New Roman"/>
        </w:rPr>
        <w:t>No, no, I’d say he’s got big holes in his trousers.</w:t>
      </w:r>
    </w:p>
    <w:p w14:paraId="275C60B6" w14:textId="77777777" w:rsidR="00C87F50" w:rsidRPr="00F34A05" w:rsidRDefault="00C87F50" w:rsidP="00C87F50">
      <w:pPr>
        <w:spacing w:after="0" w:line="240" w:lineRule="auto"/>
        <w:rPr>
          <w:rFonts w:cs="Times New Roman"/>
        </w:rPr>
      </w:pPr>
      <w:r w:rsidRPr="00F34A05">
        <w:rPr>
          <w:rFonts w:cs="Times New Roman"/>
        </w:rPr>
        <w:t>I like meeting him by the burn in the open air.</w:t>
      </w:r>
    </w:p>
    <w:p w14:paraId="1DF6FDC9" w14:textId="77777777" w:rsidR="00C87F50" w:rsidRPr="00F34A05" w:rsidRDefault="00C87F50" w:rsidP="00C87F50">
      <w:pPr>
        <w:spacing w:after="0" w:line="240" w:lineRule="auto"/>
        <w:rPr>
          <w:rFonts w:cs="Times New Roman"/>
        </w:rPr>
      </w:pPr>
      <w:r w:rsidRPr="00F34A05">
        <w:rPr>
          <w:rFonts w:cs="Times New Roman"/>
        </w:rPr>
        <w:t>Then one day after we’d been friends for two years,</w:t>
      </w:r>
    </w:p>
    <w:p w14:paraId="2772CF6E" w14:textId="77777777" w:rsidR="00C87F50" w:rsidRPr="00F34A05" w:rsidRDefault="00C87F50" w:rsidP="00C87F50">
      <w:pPr>
        <w:spacing w:after="0" w:line="240" w:lineRule="auto"/>
        <w:rPr>
          <w:rFonts w:cs="Times New Roman"/>
        </w:rPr>
      </w:pPr>
    </w:p>
    <w:p w14:paraId="7A8C6668" w14:textId="77777777" w:rsidR="00C87F50" w:rsidRPr="00F34A05" w:rsidRDefault="00C87F50" w:rsidP="00C87F50">
      <w:pPr>
        <w:spacing w:after="0" w:line="240" w:lineRule="auto"/>
        <w:rPr>
          <w:rFonts w:cs="Times New Roman"/>
        </w:rPr>
      </w:pPr>
      <w:r w:rsidRPr="00F34A05">
        <w:rPr>
          <w:rFonts w:cs="Times New Roman"/>
        </w:rPr>
        <w:t>One day when it was pouring and I was indoors,</w:t>
      </w:r>
    </w:p>
    <w:p w14:paraId="77418D81" w14:textId="77777777" w:rsidR="00C87F50" w:rsidRPr="00F34A05" w:rsidRDefault="00C87F50" w:rsidP="00C87F50">
      <w:pPr>
        <w:spacing w:after="0" w:line="240" w:lineRule="auto"/>
        <w:rPr>
          <w:rFonts w:cs="Times New Roman"/>
        </w:rPr>
      </w:pPr>
      <w:r w:rsidRPr="00F34A05">
        <w:rPr>
          <w:rFonts w:cs="Times New Roman"/>
        </w:rPr>
        <w:t>My mum says to me, ‘I was talking to Mrs Moir</w:t>
      </w:r>
    </w:p>
    <w:p w14:paraId="28DE7318" w14:textId="77777777" w:rsidR="00C87F50" w:rsidRPr="00F34A05" w:rsidRDefault="00C87F50" w:rsidP="00C87F50">
      <w:pPr>
        <w:spacing w:after="0" w:line="240" w:lineRule="auto"/>
        <w:rPr>
          <w:rFonts w:cs="Times New Roman"/>
        </w:rPr>
      </w:pPr>
      <w:r w:rsidRPr="00F34A05">
        <w:rPr>
          <w:rFonts w:cs="Times New Roman"/>
        </w:rPr>
        <w:t>Who lives next door to your Brendon Gallacher</w:t>
      </w:r>
    </w:p>
    <w:p w14:paraId="78F2227A" w14:textId="77777777" w:rsidR="00C87F50" w:rsidRPr="00F34A05" w:rsidRDefault="00C87F50" w:rsidP="00C87F50">
      <w:pPr>
        <w:spacing w:after="0" w:line="240" w:lineRule="auto"/>
        <w:rPr>
          <w:rFonts w:cs="Times New Roman"/>
        </w:rPr>
      </w:pPr>
      <w:r w:rsidRPr="00F34A05">
        <w:rPr>
          <w:rFonts w:cs="Times New Roman"/>
        </w:rPr>
        <w:t>Didn’t you say his address was 24 Novar?</w:t>
      </w:r>
    </w:p>
    <w:p w14:paraId="7C219C73" w14:textId="77777777" w:rsidR="00C87F50" w:rsidRPr="00F34A05" w:rsidRDefault="00C87F50" w:rsidP="00C87F50">
      <w:pPr>
        <w:spacing w:after="0" w:line="240" w:lineRule="auto"/>
        <w:rPr>
          <w:rFonts w:cs="Times New Roman"/>
        </w:rPr>
      </w:pPr>
      <w:r w:rsidRPr="00F34A05">
        <w:rPr>
          <w:rFonts w:cs="Times New Roman"/>
        </w:rPr>
        <w:t>She says here are No Gallachers at 24 Novar</w:t>
      </w:r>
    </w:p>
    <w:p w14:paraId="307BEAFA" w14:textId="77777777" w:rsidR="00C87F50" w:rsidRPr="00F34A05" w:rsidRDefault="00C87F50" w:rsidP="00C87F50">
      <w:pPr>
        <w:spacing w:after="0" w:line="240" w:lineRule="auto"/>
        <w:rPr>
          <w:rFonts w:cs="Times New Roman"/>
        </w:rPr>
      </w:pPr>
    </w:p>
    <w:p w14:paraId="1CF254C3" w14:textId="77777777" w:rsidR="00C87F50" w:rsidRPr="00F34A05" w:rsidRDefault="00C87F50" w:rsidP="00C87F50">
      <w:pPr>
        <w:spacing w:after="0" w:line="240" w:lineRule="auto"/>
        <w:rPr>
          <w:rFonts w:cs="Times New Roman"/>
        </w:rPr>
      </w:pPr>
      <w:r w:rsidRPr="00F34A05">
        <w:rPr>
          <w:rFonts w:cs="Times New Roman"/>
        </w:rPr>
        <w:t>There never have been any Gallachers next door.’</w:t>
      </w:r>
    </w:p>
    <w:p w14:paraId="17AA6B73" w14:textId="77777777" w:rsidR="00C87F50" w:rsidRPr="00F34A05" w:rsidRDefault="00C87F50" w:rsidP="00C87F50">
      <w:pPr>
        <w:spacing w:after="0" w:line="240" w:lineRule="auto"/>
        <w:rPr>
          <w:rFonts w:cs="Times New Roman"/>
        </w:rPr>
      </w:pPr>
      <w:r w:rsidRPr="00F34A05">
        <w:rPr>
          <w:rFonts w:cs="Times New Roman"/>
        </w:rPr>
        <w:t>And he died then, my Brendon Gallacher,</w:t>
      </w:r>
    </w:p>
    <w:p w14:paraId="7FE8CD80" w14:textId="77777777" w:rsidR="00C87F50" w:rsidRPr="00F34A05" w:rsidRDefault="00C87F50" w:rsidP="00C87F50">
      <w:pPr>
        <w:spacing w:after="0" w:line="240" w:lineRule="auto"/>
        <w:rPr>
          <w:rFonts w:cs="Times New Roman"/>
        </w:rPr>
      </w:pPr>
      <w:r w:rsidRPr="00F34A05">
        <w:rPr>
          <w:rFonts w:cs="Times New Roman"/>
        </w:rPr>
        <w:t>Flat out on my bedroom floor, his spiky hair,</w:t>
      </w:r>
    </w:p>
    <w:p w14:paraId="2120A695" w14:textId="77777777" w:rsidR="00C87F50" w:rsidRPr="00F34A05" w:rsidRDefault="00C87F50" w:rsidP="00C87F50">
      <w:pPr>
        <w:spacing w:after="0" w:line="240" w:lineRule="auto"/>
        <w:rPr>
          <w:rFonts w:cs="Times New Roman"/>
        </w:rPr>
      </w:pPr>
      <w:r w:rsidRPr="00F34A05">
        <w:rPr>
          <w:rFonts w:cs="Times New Roman"/>
        </w:rPr>
        <w:t>His impish grin, his funny flapping ear.</w:t>
      </w:r>
    </w:p>
    <w:p w14:paraId="7CA35800" w14:textId="77777777" w:rsidR="00C87F50" w:rsidRPr="00F34A05" w:rsidRDefault="00C87F50" w:rsidP="00C87F50">
      <w:pPr>
        <w:spacing w:after="0" w:line="240" w:lineRule="auto"/>
        <w:rPr>
          <w:rFonts w:cs="Times New Roman"/>
        </w:rPr>
      </w:pPr>
      <w:r w:rsidRPr="00F34A05">
        <w:rPr>
          <w:rFonts w:cs="Times New Roman"/>
        </w:rPr>
        <w:t>Oh Brendon. Oh my Brendon Gallacher.</w:t>
      </w:r>
    </w:p>
    <w:p w14:paraId="2173E8D8" w14:textId="77777777" w:rsidR="00C87F50" w:rsidRDefault="00C87F50" w:rsidP="00C87F50">
      <w:pPr>
        <w:spacing w:after="0" w:line="240" w:lineRule="auto"/>
        <w:rPr>
          <w:rFonts w:cs="Times New Roman"/>
          <w:b/>
          <w:u w:val="single"/>
        </w:rPr>
      </w:pPr>
    </w:p>
    <w:p w14:paraId="76B86F39" w14:textId="77777777" w:rsidR="00C87F50" w:rsidRDefault="00C87F50" w:rsidP="00C87F50">
      <w:pPr>
        <w:spacing w:after="0" w:line="240" w:lineRule="auto"/>
        <w:rPr>
          <w:rFonts w:cs="Times New Roman"/>
          <w:b/>
          <w:u w:val="single"/>
        </w:rPr>
      </w:pPr>
    </w:p>
    <w:p w14:paraId="1C8FC5DC" w14:textId="77777777" w:rsidR="00C87F50" w:rsidRDefault="00C87F50" w:rsidP="00C87F50">
      <w:pPr>
        <w:spacing w:after="0" w:line="240" w:lineRule="auto"/>
        <w:rPr>
          <w:rFonts w:cs="Times New Roman"/>
          <w:b/>
          <w:u w:val="single"/>
        </w:rPr>
      </w:pPr>
    </w:p>
    <w:p w14:paraId="52A64EFB" w14:textId="77777777" w:rsidR="00C87F50" w:rsidRDefault="00C87F50" w:rsidP="00C87F50">
      <w:pPr>
        <w:spacing w:after="0" w:line="240" w:lineRule="auto"/>
        <w:rPr>
          <w:rFonts w:cs="Times New Roman"/>
          <w:b/>
          <w:u w:val="single"/>
        </w:rPr>
      </w:pPr>
    </w:p>
    <w:p w14:paraId="5130C6A7" w14:textId="77777777" w:rsidR="00C87F50" w:rsidRDefault="00C87F50" w:rsidP="00C87F50">
      <w:pPr>
        <w:spacing w:after="0" w:line="240" w:lineRule="auto"/>
        <w:rPr>
          <w:rFonts w:cs="Times New Roman"/>
          <w:b/>
          <w:u w:val="single"/>
        </w:rPr>
      </w:pPr>
    </w:p>
    <w:p w14:paraId="5741DBD8" w14:textId="77777777" w:rsidR="00C87F50" w:rsidRDefault="00C87F50" w:rsidP="00C87F50">
      <w:pPr>
        <w:spacing w:after="0" w:line="240" w:lineRule="auto"/>
        <w:rPr>
          <w:rFonts w:cs="Times New Roman"/>
          <w:b/>
          <w:u w:val="single"/>
        </w:rPr>
      </w:pPr>
    </w:p>
    <w:p w14:paraId="149BCBE2" w14:textId="77777777" w:rsidR="00C87F50" w:rsidRDefault="00C87F50" w:rsidP="00C87F50">
      <w:pPr>
        <w:spacing w:after="0" w:line="240" w:lineRule="auto"/>
        <w:rPr>
          <w:rFonts w:cs="Times New Roman"/>
          <w:b/>
          <w:u w:val="single"/>
        </w:rPr>
      </w:pPr>
    </w:p>
    <w:p w14:paraId="37E94B7C" w14:textId="77777777" w:rsidR="00C87F50" w:rsidRDefault="00C87F50" w:rsidP="00C87F50">
      <w:pPr>
        <w:spacing w:after="0" w:line="240" w:lineRule="auto"/>
        <w:rPr>
          <w:rFonts w:cs="Times New Roman"/>
          <w:b/>
          <w:u w:val="single"/>
        </w:rPr>
      </w:pPr>
    </w:p>
    <w:p w14:paraId="0C01983C" w14:textId="77777777" w:rsidR="00C87F50" w:rsidRDefault="00C87F50" w:rsidP="00C87F50">
      <w:pPr>
        <w:spacing w:after="0" w:line="240" w:lineRule="auto"/>
        <w:rPr>
          <w:rFonts w:cs="Times New Roman"/>
          <w:b/>
          <w:u w:val="single"/>
        </w:rPr>
      </w:pPr>
    </w:p>
    <w:p w14:paraId="3439F483" w14:textId="77777777" w:rsidR="00C87F50" w:rsidRDefault="00C87F50" w:rsidP="00C87F50">
      <w:pPr>
        <w:spacing w:after="0" w:line="240" w:lineRule="auto"/>
        <w:rPr>
          <w:rFonts w:cs="Times New Roman"/>
          <w:b/>
          <w:u w:val="single"/>
        </w:rPr>
      </w:pPr>
    </w:p>
    <w:p w14:paraId="2E6620B4" w14:textId="77777777" w:rsidR="00C87F50" w:rsidRDefault="00C87F50" w:rsidP="00C87F50">
      <w:pPr>
        <w:spacing w:after="0" w:line="240" w:lineRule="auto"/>
        <w:rPr>
          <w:rFonts w:cs="Times New Roman"/>
          <w:b/>
          <w:u w:val="single"/>
        </w:rPr>
      </w:pPr>
    </w:p>
    <w:p w14:paraId="1F016E70" w14:textId="77777777" w:rsidR="00C87F50" w:rsidRDefault="00C87F50" w:rsidP="00C87F50">
      <w:pPr>
        <w:spacing w:after="0" w:line="240" w:lineRule="auto"/>
        <w:rPr>
          <w:rFonts w:cs="Times New Roman"/>
          <w:b/>
          <w:u w:val="single"/>
        </w:rPr>
      </w:pPr>
    </w:p>
    <w:p w14:paraId="14F67863" w14:textId="77777777" w:rsidR="00C87F50" w:rsidRDefault="00C87F50" w:rsidP="00C87F50">
      <w:pPr>
        <w:spacing w:after="0" w:line="240" w:lineRule="auto"/>
        <w:rPr>
          <w:rFonts w:cs="Times New Roman"/>
          <w:b/>
          <w:u w:val="single"/>
        </w:rPr>
      </w:pPr>
    </w:p>
    <w:p w14:paraId="4E751C32" w14:textId="77777777" w:rsidR="00C87F50" w:rsidRDefault="00C87F50" w:rsidP="00C87F50">
      <w:pPr>
        <w:spacing w:after="0" w:line="240" w:lineRule="auto"/>
        <w:rPr>
          <w:rFonts w:cs="Times New Roman"/>
          <w:b/>
          <w:u w:val="single"/>
        </w:rPr>
      </w:pPr>
    </w:p>
    <w:p w14:paraId="7DC786C6" w14:textId="77777777" w:rsidR="00C87F50" w:rsidRDefault="00C87F50" w:rsidP="00C87F50">
      <w:pPr>
        <w:spacing w:after="0" w:line="240" w:lineRule="auto"/>
        <w:rPr>
          <w:rFonts w:cs="Times New Roman"/>
          <w:b/>
          <w:u w:val="single"/>
        </w:rPr>
      </w:pPr>
    </w:p>
    <w:p w14:paraId="6A8A473F" w14:textId="77777777" w:rsidR="00C87F50" w:rsidRDefault="00C87F50" w:rsidP="00C87F50">
      <w:pPr>
        <w:spacing w:after="0" w:line="240" w:lineRule="auto"/>
        <w:rPr>
          <w:rFonts w:cs="Times New Roman"/>
          <w:b/>
          <w:u w:val="single"/>
        </w:rPr>
      </w:pPr>
    </w:p>
    <w:p w14:paraId="55DC3CB0" w14:textId="77777777" w:rsidR="00C87F50" w:rsidRDefault="00C87F50" w:rsidP="00C87F50">
      <w:pPr>
        <w:spacing w:after="0" w:line="240" w:lineRule="auto"/>
        <w:rPr>
          <w:rFonts w:cs="Times New Roman"/>
          <w:b/>
          <w:u w:val="single"/>
        </w:rPr>
      </w:pPr>
    </w:p>
    <w:p w14:paraId="7D110EFD" w14:textId="77777777" w:rsidR="00C87F50" w:rsidRDefault="00C87F50" w:rsidP="00C87F50">
      <w:pPr>
        <w:spacing w:after="0" w:line="240" w:lineRule="auto"/>
        <w:rPr>
          <w:rFonts w:cs="Times New Roman"/>
          <w:b/>
          <w:u w:val="single"/>
        </w:rPr>
      </w:pPr>
    </w:p>
    <w:p w14:paraId="12790510" w14:textId="77777777" w:rsidR="00C87F50" w:rsidRDefault="00C87F50" w:rsidP="00C87F50">
      <w:pPr>
        <w:spacing w:after="0" w:line="240" w:lineRule="auto"/>
        <w:rPr>
          <w:rFonts w:cs="Times New Roman"/>
          <w:b/>
          <w:u w:val="single"/>
        </w:rPr>
      </w:pPr>
    </w:p>
    <w:p w14:paraId="47C3E1BF" w14:textId="77777777" w:rsidR="00C87F50" w:rsidRPr="00E95382" w:rsidRDefault="00C87F50" w:rsidP="00C87F50">
      <w:pPr>
        <w:spacing w:after="0" w:line="240" w:lineRule="auto"/>
        <w:rPr>
          <w:rFonts w:cs="Times New Roman"/>
          <w:b/>
          <w:u w:val="single"/>
        </w:rPr>
      </w:pPr>
      <w:r w:rsidRPr="00E95382">
        <w:rPr>
          <w:rFonts w:cs="Times New Roman"/>
          <w:b/>
          <w:u w:val="single"/>
        </w:rPr>
        <w:lastRenderedPageBreak/>
        <w:t>Medusa</w:t>
      </w:r>
    </w:p>
    <w:p w14:paraId="40B8394C" w14:textId="77777777" w:rsidR="00C87F50" w:rsidRPr="00E95382" w:rsidRDefault="00C87F50" w:rsidP="00C87F50">
      <w:pPr>
        <w:spacing w:after="0" w:line="240" w:lineRule="auto"/>
        <w:rPr>
          <w:rFonts w:cs="Times New Roman"/>
          <w:i/>
        </w:rPr>
      </w:pPr>
      <w:r w:rsidRPr="00E95382">
        <w:rPr>
          <w:rFonts w:cs="Times New Roman"/>
          <w:i/>
        </w:rPr>
        <w:t>Carol Ann Duffy</w:t>
      </w:r>
    </w:p>
    <w:p w14:paraId="767AFB70" w14:textId="77777777" w:rsidR="00C87F50" w:rsidRDefault="00C87F50" w:rsidP="00C87F50">
      <w:pPr>
        <w:spacing w:after="0" w:line="240" w:lineRule="auto"/>
        <w:rPr>
          <w:rFonts w:cs="Times New Roman"/>
        </w:rPr>
      </w:pPr>
    </w:p>
    <w:p w14:paraId="670CE7EE"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A suspicion, a doubt, a jealousy</w:t>
      </w:r>
    </w:p>
    <w:p w14:paraId="752A7331"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grew in my mind,</w:t>
      </w:r>
    </w:p>
    <w:p w14:paraId="789227EB"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which turned the hairs on my head to filthy snakes</w:t>
      </w:r>
    </w:p>
    <w:p w14:paraId="1A124BCC"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as though my thoughts</w:t>
      </w:r>
    </w:p>
    <w:p w14:paraId="4AF29A77"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hissed and spat on my scalp.</w:t>
      </w:r>
    </w:p>
    <w:p w14:paraId="581C9A66" w14:textId="77777777" w:rsidR="00C87F50" w:rsidRPr="00E95382" w:rsidRDefault="00C87F50" w:rsidP="00C87F50">
      <w:pPr>
        <w:spacing w:after="0" w:line="240" w:lineRule="auto"/>
        <w:rPr>
          <w:rFonts w:cs="Times New Roman"/>
          <w:sz w:val="21"/>
          <w:szCs w:val="21"/>
        </w:rPr>
      </w:pPr>
    </w:p>
    <w:p w14:paraId="5C5C2CB8"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My bride’s breath soured, stank</w:t>
      </w:r>
    </w:p>
    <w:p w14:paraId="572C7DBD"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 xml:space="preserve">in the grey bags of my lungs. </w:t>
      </w:r>
    </w:p>
    <w:p w14:paraId="60E08EE7"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I’m foul mouthed now, foul tongued,</w:t>
      </w:r>
    </w:p>
    <w:p w14:paraId="21D72C8E"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yellow fanged.</w:t>
      </w:r>
    </w:p>
    <w:p w14:paraId="56D507FF"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There are bullet tears in my eyes.</w:t>
      </w:r>
    </w:p>
    <w:p w14:paraId="45A09542"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Are you terrified?</w:t>
      </w:r>
    </w:p>
    <w:p w14:paraId="3C8AD3BA" w14:textId="77777777" w:rsidR="00C87F50" w:rsidRPr="00E95382" w:rsidRDefault="00C87F50" w:rsidP="00C87F50">
      <w:pPr>
        <w:spacing w:after="0" w:line="240" w:lineRule="auto"/>
        <w:rPr>
          <w:rFonts w:cs="Times New Roman"/>
          <w:sz w:val="21"/>
          <w:szCs w:val="21"/>
        </w:rPr>
      </w:pPr>
    </w:p>
    <w:p w14:paraId="34E95CBD"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Be terrified.</w:t>
      </w:r>
    </w:p>
    <w:p w14:paraId="77979426"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It’s you I love,</w:t>
      </w:r>
    </w:p>
    <w:p w14:paraId="0D1B7FAD"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perfect man, Greek God, my own;</w:t>
      </w:r>
    </w:p>
    <w:p w14:paraId="72FDCBB6"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but I know you’ll go, betray me, stray</w:t>
      </w:r>
    </w:p>
    <w:p w14:paraId="0D7D0A58"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from home.</w:t>
      </w:r>
    </w:p>
    <w:p w14:paraId="110283F3"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So better by for me if you were stone.</w:t>
      </w:r>
    </w:p>
    <w:p w14:paraId="288CBAAD" w14:textId="77777777" w:rsidR="00C87F50" w:rsidRPr="00E95382" w:rsidRDefault="00C87F50" w:rsidP="00C87F50">
      <w:pPr>
        <w:spacing w:after="0" w:line="240" w:lineRule="auto"/>
        <w:rPr>
          <w:rFonts w:cs="Times New Roman"/>
          <w:sz w:val="21"/>
          <w:szCs w:val="21"/>
        </w:rPr>
      </w:pPr>
    </w:p>
    <w:p w14:paraId="39E23792"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I glanced at a buzzing bee,</w:t>
      </w:r>
    </w:p>
    <w:p w14:paraId="367AA2C6"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 xml:space="preserve">a dull grey pebbly fell </w:t>
      </w:r>
    </w:p>
    <w:p w14:paraId="19C34B64"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to the ground.</w:t>
      </w:r>
    </w:p>
    <w:p w14:paraId="742FFD69"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I glanced at a singing bird,</w:t>
      </w:r>
    </w:p>
    <w:p w14:paraId="7019AD49"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a handful of dusty gravel</w:t>
      </w:r>
    </w:p>
    <w:p w14:paraId="2419CB5F"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spattered down</w:t>
      </w:r>
    </w:p>
    <w:p w14:paraId="0C9BCD1D" w14:textId="77777777" w:rsidR="00C87F50" w:rsidRPr="00E95382" w:rsidRDefault="00C87F50" w:rsidP="00C87F50">
      <w:pPr>
        <w:spacing w:after="0" w:line="240" w:lineRule="auto"/>
        <w:rPr>
          <w:rFonts w:cs="Times New Roman"/>
          <w:sz w:val="21"/>
          <w:szCs w:val="21"/>
        </w:rPr>
      </w:pPr>
    </w:p>
    <w:p w14:paraId="50187D98"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I looked at a ginger cat,</w:t>
      </w:r>
    </w:p>
    <w:p w14:paraId="56970290"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a housebrick</w:t>
      </w:r>
    </w:p>
    <w:p w14:paraId="7A4A400D"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shattered a bowl of milk.</w:t>
      </w:r>
    </w:p>
    <w:p w14:paraId="0D882897"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I looked at a snuffling pig,</w:t>
      </w:r>
    </w:p>
    <w:p w14:paraId="3B89D1B1"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a boulder rolled</w:t>
      </w:r>
    </w:p>
    <w:p w14:paraId="313E4CEB"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in a heap of shit.</w:t>
      </w:r>
    </w:p>
    <w:p w14:paraId="3E199023" w14:textId="77777777" w:rsidR="00C87F50" w:rsidRPr="00E95382" w:rsidRDefault="00C87F50" w:rsidP="00C87F50">
      <w:pPr>
        <w:spacing w:after="0" w:line="240" w:lineRule="auto"/>
        <w:rPr>
          <w:rFonts w:cs="Times New Roman"/>
          <w:sz w:val="21"/>
          <w:szCs w:val="21"/>
        </w:rPr>
      </w:pPr>
    </w:p>
    <w:p w14:paraId="75BB7477"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I stared in the mirror.</w:t>
      </w:r>
    </w:p>
    <w:p w14:paraId="336FECB2"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Love gone bad</w:t>
      </w:r>
    </w:p>
    <w:p w14:paraId="67D83F0E"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showed me a Gorgon.</w:t>
      </w:r>
    </w:p>
    <w:p w14:paraId="6DF7E67B"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I stared at a dragon.</w:t>
      </w:r>
    </w:p>
    <w:p w14:paraId="5A51FA30"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Fire spewed</w:t>
      </w:r>
    </w:p>
    <w:p w14:paraId="15F7E6DF"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from the mouth of a mountain.</w:t>
      </w:r>
    </w:p>
    <w:p w14:paraId="6260ADE9" w14:textId="77777777" w:rsidR="00C87F50" w:rsidRPr="00E95382" w:rsidRDefault="00C87F50" w:rsidP="00C87F50">
      <w:pPr>
        <w:spacing w:after="0" w:line="240" w:lineRule="auto"/>
        <w:rPr>
          <w:rFonts w:cs="Times New Roman"/>
          <w:sz w:val="21"/>
          <w:szCs w:val="21"/>
        </w:rPr>
      </w:pPr>
    </w:p>
    <w:p w14:paraId="31FCA6A0"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And here you come</w:t>
      </w:r>
    </w:p>
    <w:p w14:paraId="44911FF1"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 xml:space="preserve">with a shield for a heart </w:t>
      </w:r>
    </w:p>
    <w:p w14:paraId="0E8335E6"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and a sword for a tongue</w:t>
      </w:r>
    </w:p>
    <w:p w14:paraId="5AB767C2"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and your girls, your girls.</w:t>
      </w:r>
    </w:p>
    <w:p w14:paraId="491467F3"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Wasn’t I beautiful</w:t>
      </w:r>
    </w:p>
    <w:p w14:paraId="2EE4B363"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Wasn’t I fragrant and young?</w:t>
      </w:r>
    </w:p>
    <w:p w14:paraId="16C2BC34" w14:textId="77777777" w:rsidR="00C87F50" w:rsidRPr="00E95382" w:rsidRDefault="00C87F50" w:rsidP="00C87F50">
      <w:pPr>
        <w:spacing w:after="0" w:line="240" w:lineRule="auto"/>
        <w:rPr>
          <w:rFonts w:cs="Times New Roman"/>
          <w:sz w:val="21"/>
          <w:szCs w:val="21"/>
        </w:rPr>
      </w:pPr>
    </w:p>
    <w:p w14:paraId="47BAC532" w14:textId="77777777" w:rsidR="00C87F50" w:rsidRPr="00E95382" w:rsidRDefault="00C87F50" w:rsidP="00C87F50">
      <w:pPr>
        <w:spacing w:after="0" w:line="240" w:lineRule="auto"/>
        <w:rPr>
          <w:rFonts w:cs="Times New Roman"/>
          <w:sz w:val="21"/>
          <w:szCs w:val="21"/>
        </w:rPr>
      </w:pPr>
      <w:r w:rsidRPr="00E95382">
        <w:rPr>
          <w:rFonts w:cs="Times New Roman"/>
          <w:sz w:val="21"/>
          <w:szCs w:val="21"/>
        </w:rPr>
        <w:t>Look at me now.</w:t>
      </w:r>
    </w:p>
    <w:p w14:paraId="632BF2BE" w14:textId="77777777" w:rsidR="00C87F50" w:rsidRDefault="00C87F50" w:rsidP="00C87F50">
      <w:pPr>
        <w:spacing w:after="0" w:line="240" w:lineRule="auto"/>
        <w:rPr>
          <w:rFonts w:cs="Times New Roman"/>
          <w:b/>
          <w:u w:val="single"/>
        </w:rPr>
      </w:pPr>
    </w:p>
    <w:p w14:paraId="280C4C39" w14:textId="77777777" w:rsidR="00C87F50" w:rsidRDefault="00C87F50" w:rsidP="00C87F50">
      <w:pPr>
        <w:spacing w:after="0" w:line="240" w:lineRule="auto"/>
        <w:rPr>
          <w:rFonts w:cs="Times New Roman"/>
          <w:b/>
          <w:u w:val="single"/>
        </w:rPr>
      </w:pPr>
    </w:p>
    <w:p w14:paraId="7AD50171" w14:textId="77777777" w:rsidR="00C87F50" w:rsidRDefault="00C87F50" w:rsidP="00C87F50">
      <w:pPr>
        <w:spacing w:after="0" w:line="240" w:lineRule="auto"/>
        <w:rPr>
          <w:rFonts w:cs="Times New Roman"/>
        </w:rPr>
        <w:sectPr w:rsidR="00C87F50" w:rsidSect="00C87F50">
          <w:type w:val="continuous"/>
          <w:pgSz w:w="11906" w:h="16838"/>
          <w:pgMar w:top="1440" w:right="1440" w:bottom="1440" w:left="1440" w:header="708" w:footer="708" w:gutter="0"/>
          <w:pgNumType w:start="0"/>
          <w:cols w:space="708"/>
          <w:titlePg/>
          <w:docGrid w:linePitch="360"/>
        </w:sectPr>
      </w:pPr>
    </w:p>
    <w:p w14:paraId="58A54AFA" w14:textId="77777777" w:rsidR="00C87F50" w:rsidRPr="00E03892" w:rsidRDefault="00C87F50" w:rsidP="00C87F50">
      <w:pPr>
        <w:spacing w:after="0" w:line="240" w:lineRule="auto"/>
        <w:rPr>
          <w:rFonts w:cs="Times New Roman"/>
          <w:b/>
          <w:u w:val="single"/>
        </w:rPr>
      </w:pPr>
      <w:r w:rsidRPr="00E03892">
        <w:rPr>
          <w:rFonts w:cs="Times New Roman"/>
          <w:b/>
          <w:u w:val="single"/>
        </w:rPr>
        <w:lastRenderedPageBreak/>
        <w:t>The Falling Leaves</w:t>
      </w:r>
    </w:p>
    <w:p w14:paraId="583A4DA2" w14:textId="77777777" w:rsidR="00C87F50" w:rsidRPr="00E03892" w:rsidRDefault="00C87F50" w:rsidP="00C87F50">
      <w:pPr>
        <w:spacing w:after="0" w:line="240" w:lineRule="auto"/>
        <w:rPr>
          <w:rFonts w:cs="Times New Roman"/>
          <w:i/>
        </w:rPr>
      </w:pPr>
      <w:r w:rsidRPr="00E03892">
        <w:rPr>
          <w:rFonts w:cs="Times New Roman"/>
          <w:i/>
        </w:rPr>
        <w:t>Margaret Postgate Cole</w:t>
      </w:r>
    </w:p>
    <w:p w14:paraId="4FC12082" w14:textId="77777777" w:rsidR="00C87F50" w:rsidRDefault="00C87F50" w:rsidP="00C87F50">
      <w:pPr>
        <w:spacing w:after="0" w:line="240" w:lineRule="auto"/>
        <w:rPr>
          <w:rFonts w:cs="Times New Roman"/>
        </w:rPr>
      </w:pPr>
    </w:p>
    <w:p w14:paraId="3F090134" w14:textId="77777777" w:rsidR="00C87F50" w:rsidRDefault="00C87F50" w:rsidP="00C87F50">
      <w:pPr>
        <w:spacing w:after="0" w:line="240" w:lineRule="auto"/>
        <w:rPr>
          <w:rFonts w:cs="Times New Roman"/>
        </w:rPr>
      </w:pPr>
      <w:r w:rsidRPr="00E03892">
        <w:rPr>
          <w:rFonts w:cs="Times New Roman"/>
        </w:rPr>
        <w:t xml:space="preserve">Today, as I rode by, </w:t>
      </w:r>
    </w:p>
    <w:p w14:paraId="578009E5" w14:textId="77777777" w:rsidR="00C87F50" w:rsidRDefault="00C87F50" w:rsidP="00C87F50">
      <w:pPr>
        <w:spacing w:after="0" w:line="240" w:lineRule="auto"/>
        <w:rPr>
          <w:rFonts w:cs="Times New Roman"/>
        </w:rPr>
      </w:pPr>
      <w:r w:rsidRPr="00E03892">
        <w:rPr>
          <w:rFonts w:cs="Times New Roman"/>
        </w:rPr>
        <w:t xml:space="preserve">I saw the brown leaves dropping from their tree </w:t>
      </w:r>
    </w:p>
    <w:p w14:paraId="66088682" w14:textId="77777777" w:rsidR="00C87F50" w:rsidRDefault="00C87F50" w:rsidP="00C87F50">
      <w:pPr>
        <w:spacing w:after="0" w:line="240" w:lineRule="auto"/>
        <w:rPr>
          <w:rFonts w:cs="Times New Roman"/>
        </w:rPr>
      </w:pPr>
      <w:r w:rsidRPr="00E03892">
        <w:rPr>
          <w:rFonts w:cs="Times New Roman"/>
        </w:rPr>
        <w:t xml:space="preserve">In a still afternoon, </w:t>
      </w:r>
    </w:p>
    <w:p w14:paraId="701D0DC7" w14:textId="77777777" w:rsidR="00C87F50" w:rsidRDefault="00C87F50" w:rsidP="00C87F50">
      <w:pPr>
        <w:spacing w:after="0" w:line="240" w:lineRule="auto"/>
        <w:rPr>
          <w:rFonts w:cs="Times New Roman"/>
        </w:rPr>
      </w:pPr>
      <w:r w:rsidRPr="00E03892">
        <w:rPr>
          <w:rFonts w:cs="Times New Roman"/>
        </w:rPr>
        <w:t>When no wind whirled them whistling to the sky,</w:t>
      </w:r>
    </w:p>
    <w:p w14:paraId="25A6825B" w14:textId="77777777" w:rsidR="00C87F50" w:rsidRDefault="00C87F50" w:rsidP="00C87F50">
      <w:pPr>
        <w:spacing w:after="0" w:line="240" w:lineRule="auto"/>
        <w:rPr>
          <w:rFonts w:cs="Times New Roman"/>
        </w:rPr>
      </w:pPr>
      <w:r w:rsidRPr="00E03892">
        <w:rPr>
          <w:rFonts w:cs="Times New Roman"/>
        </w:rPr>
        <w:t xml:space="preserve">But thickly, silently, </w:t>
      </w:r>
    </w:p>
    <w:p w14:paraId="7FE3A8A8" w14:textId="77777777" w:rsidR="00C87F50" w:rsidRDefault="00C87F50" w:rsidP="00C87F50">
      <w:pPr>
        <w:spacing w:after="0" w:line="240" w:lineRule="auto"/>
        <w:rPr>
          <w:rFonts w:cs="Times New Roman"/>
        </w:rPr>
      </w:pPr>
      <w:r w:rsidRPr="00E03892">
        <w:rPr>
          <w:rFonts w:cs="Times New Roman"/>
        </w:rPr>
        <w:t xml:space="preserve">They fell, like snowflakes wiping out the noon; </w:t>
      </w:r>
    </w:p>
    <w:p w14:paraId="5BCA3FCC" w14:textId="77777777" w:rsidR="00C87F50" w:rsidRDefault="00C87F50" w:rsidP="00C87F50">
      <w:pPr>
        <w:spacing w:after="0" w:line="240" w:lineRule="auto"/>
        <w:rPr>
          <w:rFonts w:cs="Times New Roman"/>
        </w:rPr>
      </w:pPr>
      <w:r w:rsidRPr="00E03892">
        <w:rPr>
          <w:rFonts w:cs="Times New Roman"/>
        </w:rPr>
        <w:t xml:space="preserve">And wandered slowly thence </w:t>
      </w:r>
    </w:p>
    <w:p w14:paraId="78FE5E3B" w14:textId="77777777" w:rsidR="00C87F50" w:rsidRDefault="00C87F50" w:rsidP="00C87F50">
      <w:pPr>
        <w:spacing w:after="0" w:line="240" w:lineRule="auto"/>
        <w:rPr>
          <w:rFonts w:cs="Times New Roman"/>
        </w:rPr>
      </w:pPr>
      <w:r w:rsidRPr="00E03892">
        <w:rPr>
          <w:rFonts w:cs="Times New Roman"/>
        </w:rPr>
        <w:t xml:space="preserve">For thinking of a gallant multitude </w:t>
      </w:r>
    </w:p>
    <w:p w14:paraId="5171F791" w14:textId="77777777" w:rsidR="00C87F50" w:rsidRDefault="00C87F50" w:rsidP="00C87F50">
      <w:pPr>
        <w:spacing w:after="0" w:line="240" w:lineRule="auto"/>
        <w:rPr>
          <w:rFonts w:cs="Times New Roman"/>
        </w:rPr>
      </w:pPr>
      <w:r w:rsidRPr="00E03892">
        <w:rPr>
          <w:rFonts w:cs="Times New Roman"/>
        </w:rPr>
        <w:t xml:space="preserve">Which now all withering lay, </w:t>
      </w:r>
    </w:p>
    <w:p w14:paraId="1C335284" w14:textId="77777777" w:rsidR="00C87F50" w:rsidRDefault="00C87F50" w:rsidP="00C87F50">
      <w:pPr>
        <w:spacing w:after="0" w:line="240" w:lineRule="auto"/>
        <w:rPr>
          <w:rFonts w:cs="Times New Roman"/>
        </w:rPr>
      </w:pPr>
      <w:r w:rsidRPr="00E03892">
        <w:rPr>
          <w:rFonts w:cs="Times New Roman"/>
        </w:rPr>
        <w:t xml:space="preserve">Slain by no wind of age or pestilence, </w:t>
      </w:r>
    </w:p>
    <w:p w14:paraId="77F14773" w14:textId="77777777" w:rsidR="00C87F50" w:rsidRDefault="00C87F50" w:rsidP="00C87F50">
      <w:pPr>
        <w:spacing w:after="0" w:line="240" w:lineRule="auto"/>
        <w:rPr>
          <w:rFonts w:cs="Times New Roman"/>
        </w:rPr>
      </w:pPr>
      <w:r w:rsidRPr="00E03892">
        <w:rPr>
          <w:rFonts w:cs="Times New Roman"/>
        </w:rPr>
        <w:t xml:space="preserve">But in their beauty strewed </w:t>
      </w:r>
    </w:p>
    <w:p w14:paraId="7E4EFB23" w14:textId="77777777" w:rsidR="00C87F50" w:rsidRPr="00D0483A" w:rsidRDefault="00C87F50" w:rsidP="00C87F50">
      <w:pPr>
        <w:spacing w:after="0" w:line="240" w:lineRule="auto"/>
        <w:rPr>
          <w:rFonts w:cs="Times New Roman"/>
        </w:rPr>
      </w:pPr>
      <w:r w:rsidRPr="00E03892">
        <w:rPr>
          <w:rFonts w:cs="Times New Roman"/>
        </w:rPr>
        <w:t xml:space="preserve">Like snowflakes falling on the Flemish clay </w:t>
      </w:r>
    </w:p>
    <w:p w14:paraId="3705715D" w14:textId="77777777" w:rsidR="00C87F50" w:rsidRDefault="00C87F50" w:rsidP="00C87F50">
      <w:pPr>
        <w:spacing w:after="0" w:line="240" w:lineRule="auto"/>
        <w:rPr>
          <w:rFonts w:cs="Times New Roman"/>
          <w:b/>
          <w:u w:val="single"/>
        </w:rPr>
      </w:pPr>
    </w:p>
    <w:p w14:paraId="66DADC2B" w14:textId="77777777" w:rsidR="00C87F50" w:rsidRDefault="00C87F50" w:rsidP="00C87F50">
      <w:pPr>
        <w:spacing w:after="0" w:line="240" w:lineRule="auto"/>
        <w:rPr>
          <w:rFonts w:cs="Times New Roman"/>
          <w:b/>
          <w:u w:val="single"/>
        </w:rPr>
      </w:pPr>
    </w:p>
    <w:p w14:paraId="753D4039" w14:textId="77777777" w:rsidR="00C87F50" w:rsidRDefault="00C87F50" w:rsidP="00C87F50">
      <w:pPr>
        <w:spacing w:after="0" w:line="240" w:lineRule="auto"/>
        <w:rPr>
          <w:rFonts w:cs="Times New Roman"/>
          <w:b/>
          <w:u w:val="single"/>
        </w:rPr>
      </w:pPr>
    </w:p>
    <w:p w14:paraId="49D5CC68" w14:textId="77777777" w:rsidR="00C87F50" w:rsidRDefault="00C87F50" w:rsidP="00C87F50">
      <w:pPr>
        <w:spacing w:after="0" w:line="240" w:lineRule="auto"/>
        <w:rPr>
          <w:rFonts w:cs="Times New Roman"/>
          <w:b/>
          <w:u w:val="single"/>
        </w:rPr>
      </w:pPr>
    </w:p>
    <w:p w14:paraId="2A0F9BCE" w14:textId="77777777" w:rsidR="00C87F50" w:rsidRDefault="00C87F50" w:rsidP="00C87F50">
      <w:pPr>
        <w:spacing w:after="0" w:line="240" w:lineRule="auto"/>
        <w:rPr>
          <w:rFonts w:cs="Times New Roman"/>
          <w:b/>
          <w:u w:val="single"/>
        </w:rPr>
      </w:pPr>
    </w:p>
    <w:p w14:paraId="33D90880" w14:textId="77777777" w:rsidR="00C87F50" w:rsidRDefault="00C87F50" w:rsidP="00C87F50">
      <w:pPr>
        <w:spacing w:after="0" w:line="240" w:lineRule="auto"/>
        <w:rPr>
          <w:rFonts w:cs="Times New Roman"/>
          <w:b/>
          <w:u w:val="single"/>
        </w:rPr>
      </w:pPr>
    </w:p>
    <w:p w14:paraId="2827E819" w14:textId="77777777" w:rsidR="00C87F50" w:rsidRDefault="00C87F50" w:rsidP="00C87F50">
      <w:pPr>
        <w:spacing w:after="0" w:line="240" w:lineRule="auto"/>
        <w:rPr>
          <w:rFonts w:cs="Times New Roman"/>
          <w:b/>
          <w:u w:val="single"/>
        </w:rPr>
      </w:pPr>
    </w:p>
    <w:p w14:paraId="1DFFD981" w14:textId="77777777" w:rsidR="00C87F50" w:rsidRDefault="00C87F50" w:rsidP="00C87F50">
      <w:pPr>
        <w:spacing w:after="0" w:line="240" w:lineRule="auto"/>
        <w:rPr>
          <w:rFonts w:cs="Times New Roman"/>
          <w:b/>
          <w:u w:val="single"/>
        </w:rPr>
      </w:pPr>
    </w:p>
    <w:p w14:paraId="7B47FC35" w14:textId="77777777" w:rsidR="00C87F50" w:rsidRDefault="00C87F50" w:rsidP="00C87F50">
      <w:pPr>
        <w:spacing w:after="0" w:line="240" w:lineRule="auto"/>
        <w:rPr>
          <w:rFonts w:cs="Times New Roman"/>
          <w:b/>
          <w:u w:val="single"/>
        </w:rPr>
      </w:pPr>
    </w:p>
    <w:p w14:paraId="13A36F00" w14:textId="77777777" w:rsidR="00C87F50" w:rsidRDefault="00C87F50" w:rsidP="00C87F50">
      <w:pPr>
        <w:spacing w:after="0" w:line="240" w:lineRule="auto"/>
        <w:rPr>
          <w:rFonts w:cs="Times New Roman"/>
          <w:b/>
          <w:u w:val="single"/>
        </w:rPr>
      </w:pPr>
    </w:p>
    <w:p w14:paraId="7FE5FC48" w14:textId="77777777" w:rsidR="00C87F50" w:rsidRDefault="00C87F50" w:rsidP="00C87F50">
      <w:pPr>
        <w:spacing w:after="0" w:line="240" w:lineRule="auto"/>
        <w:rPr>
          <w:rFonts w:cs="Times New Roman"/>
          <w:b/>
          <w:u w:val="single"/>
        </w:rPr>
      </w:pPr>
    </w:p>
    <w:p w14:paraId="350C5995" w14:textId="77777777" w:rsidR="00C87F50" w:rsidRDefault="00C87F50" w:rsidP="00C87F50">
      <w:pPr>
        <w:spacing w:after="0" w:line="240" w:lineRule="auto"/>
        <w:rPr>
          <w:rFonts w:cs="Times New Roman"/>
          <w:b/>
          <w:u w:val="single"/>
        </w:rPr>
      </w:pPr>
    </w:p>
    <w:p w14:paraId="35D573AF" w14:textId="77777777" w:rsidR="00C87F50" w:rsidRDefault="00C87F50" w:rsidP="00C87F50">
      <w:pPr>
        <w:spacing w:after="0" w:line="240" w:lineRule="auto"/>
        <w:rPr>
          <w:rFonts w:cs="Times New Roman"/>
          <w:b/>
          <w:u w:val="single"/>
        </w:rPr>
      </w:pPr>
    </w:p>
    <w:p w14:paraId="58C3D026" w14:textId="77777777" w:rsidR="00C87F50" w:rsidRDefault="00C87F50" w:rsidP="00C87F50">
      <w:pPr>
        <w:spacing w:after="0" w:line="240" w:lineRule="auto"/>
        <w:rPr>
          <w:rFonts w:cs="Times New Roman"/>
          <w:b/>
          <w:u w:val="single"/>
        </w:rPr>
      </w:pPr>
    </w:p>
    <w:p w14:paraId="6B1517E5" w14:textId="77777777" w:rsidR="00C87F50" w:rsidRDefault="00C87F50" w:rsidP="00C87F50">
      <w:pPr>
        <w:spacing w:after="0" w:line="240" w:lineRule="auto"/>
        <w:rPr>
          <w:rFonts w:cs="Times New Roman"/>
          <w:b/>
          <w:u w:val="single"/>
        </w:rPr>
      </w:pPr>
    </w:p>
    <w:p w14:paraId="2342A115" w14:textId="77777777" w:rsidR="00C87F50" w:rsidRDefault="00C87F50" w:rsidP="00C87F50">
      <w:pPr>
        <w:spacing w:after="0" w:line="240" w:lineRule="auto"/>
        <w:rPr>
          <w:rFonts w:cs="Times New Roman"/>
          <w:b/>
          <w:u w:val="single"/>
        </w:rPr>
      </w:pPr>
    </w:p>
    <w:p w14:paraId="4E2A63E4" w14:textId="77777777" w:rsidR="00C87F50" w:rsidRDefault="00C87F50" w:rsidP="00C87F50">
      <w:pPr>
        <w:spacing w:after="0" w:line="240" w:lineRule="auto"/>
        <w:rPr>
          <w:rFonts w:cs="Times New Roman"/>
          <w:b/>
          <w:u w:val="single"/>
        </w:rPr>
      </w:pPr>
    </w:p>
    <w:p w14:paraId="4B4703AF" w14:textId="77777777" w:rsidR="00C87F50" w:rsidRDefault="00C87F50" w:rsidP="00C87F50">
      <w:pPr>
        <w:spacing w:after="0" w:line="240" w:lineRule="auto"/>
        <w:rPr>
          <w:rFonts w:cs="Times New Roman"/>
          <w:b/>
          <w:u w:val="single"/>
        </w:rPr>
      </w:pPr>
    </w:p>
    <w:p w14:paraId="7E6532F4" w14:textId="77777777" w:rsidR="00C87F50" w:rsidRDefault="00C87F50" w:rsidP="00C87F50">
      <w:pPr>
        <w:spacing w:after="0" w:line="240" w:lineRule="auto"/>
        <w:rPr>
          <w:rFonts w:cs="Times New Roman"/>
          <w:b/>
          <w:u w:val="single"/>
        </w:rPr>
      </w:pPr>
    </w:p>
    <w:p w14:paraId="0B60A771" w14:textId="77777777" w:rsidR="00C87F50" w:rsidRDefault="00C87F50" w:rsidP="00C87F50">
      <w:pPr>
        <w:spacing w:after="0" w:line="240" w:lineRule="auto"/>
        <w:rPr>
          <w:rFonts w:cs="Times New Roman"/>
          <w:b/>
          <w:u w:val="single"/>
        </w:rPr>
      </w:pPr>
    </w:p>
    <w:p w14:paraId="160443A4" w14:textId="77777777" w:rsidR="00C87F50" w:rsidRDefault="00C87F50" w:rsidP="00C87F50">
      <w:pPr>
        <w:spacing w:after="0" w:line="240" w:lineRule="auto"/>
        <w:rPr>
          <w:rFonts w:cs="Times New Roman"/>
          <w:b/>
          <w:u w:val="single"/>
        </w:rPr>
      </w:pPr>
    </w:p>
    <w:p w14:paraId="3CA396C9" w14:textId="77777777" w:rsidR="00C87F50" w:rsidRDefault="00C87F50" w:rsidP="00C87F50">
      <w:pPr>
        <w:spacing w:after="0" w:line="240" w:lineRule="auto"/>
        <w:rPr>
          <w:rFonts w:cs="Times New Roman"/>
          <w:b/>
          <w:u w:val="single"/>
        </w:rPr>
      </w:pPr>
    </w:p>
    <w:p w14:paraId="6ADC7D4D" w14:textId="77777777" w:rsidR="00C87F50" w:rsidRDefault="00C87F50" w:rsidP="00C87F50">
      <w:pPr>
        <w:spacing w:after="0" w:line="240" w:lineRule="auto"/>
        <w:rPr>
          <w:rFonts w:cs="Times New Roman"/>
          <w:b/>
          <w:u w:val="single"/>
        </w:rPr>
      </w:pPr>
    </w:p>
    <w:p w14:paraId="27BFDC79" w14:textId="77777777" w:rsidR="00C87F50" w:rsidRDefault="00C87F50" w:rsidP="00C87F50">
      <w:pPr>
        <w:spacing w:after="0" w:line="240" w:lineRule="auto"/>
        <w:rPr>
          <w:rFonts w:cs="Times New Roman"/>
          <w:b/>
          <w:u w:val="single"/>
        </w:rPr>
      </w:pPr>
    </w:p>
    <w:p w14:paraId="0679DE36" w14:textId="77777777" w:rsidR="00C87F50" w:rsidRDefault="00C87F50" w:rsidP="00C87F50">
      <w:pPr>
        <w:spacing w:after="0" w:line="240" w:lineRule="auto"/>
        <w:rPr>
          <w:rFonts w:cs="Times New Roman"/>
          <w:b/>
          <w:u w:val="single"/>
        </w:rPr>
      </w:pPr>
    </w:p>
    <w:p w14:paraId="0C4E5F57" w14:textId="77777777" w:rsidR="00C87F50" w:rsidRDefault="00C87F50" w:rsidP="00C87F50">
      <w:pPr>
        <w:spacing w:after="0" w:line="240" w:lineRule="auto"/>
        <w:rPr>
          <w:rFonts w:cs="Times New Roman"/>
          <w:b/>
          <w:u w:val="single"/>
        </w:rPr>
      </w:pPr>
    </w:p>
    <w:p w14:paraId="35AC360B" w14:textId="77777777" w:rsidR="00C87F50" w:rsidRDefault="00C87F50" w:rsidP="00C87F50">
      <w:pPr>
        <w:spacing w:after="0" w:line="240" w:lineRule="auto"/>
        <w:rPr>
          <w:rFonts w:cs="Times New Roman"/>
          <w:b/>
          <w:u w:val="single"/>
        </w:rPr>
      </w:pPr>
    </w:p>
    <w:p w14:paraId="2AA208A2" w14:textId="77777777" w:rsidR="00C87F50" w:rsidRDefault="00C87F50" w:rsidP="00C87F50">
      <w:pPr>
        <w:spacing w:after="0" w:line="240" w:lineRule="auto"/>
        <w:rPr>
          <w:rFonts w:cs="Times New Roman"/>
          <w:b/>
          <w:u w:val="single"/>
        </w:rPr>
      </w:pPr>
    </w:p>
    <w:p w14:paraId="2531F104" w14:textId="77777777" w:rsidR="00C87F50" w:rsidRDefault="00C87F50" w:rsidP="00C87F50">
      <w:pPr>
        <w:spacing w:after="0" w:line="240" w:lineRule="auto"/>
        <w:rPr>
          <w:rFonts w:cs="Times New Roman"/>
          <w:b/>
          <w:u w:val="single"/>
        </w:rPr>
      </w:pPr>
    </w:p>
    <w:p w14:paraId="07F7E8D8" w14:textId="77777777" w:rsidR="00C87F50" w:rsidRDefault="00C87F50" w:rsidP="00C87F50">
      <w:pPr>
        <w:spacing w:after="0" w:line="240" w:lineRule="auto"/>
        <w:rPr>
          <w:rFonts w:cs="Times New Roman"/>
          <w:b/>
          <w:u w:val="single"/>
        </w:rPr>
      </w:pPr>
    </w:p>
    <w:p w14:paraId="4CAC5765" w14:textId="77777777" w:rsidR="00C87F50" w:rsidRDefault="00C87F50" w:rsidP="00C87F50">
      <w:pPr>
        <w:spacing w:after="0" w:line="240" w:lineRule="auto"/>
        <w:rPr>
          <w:rFonts w:cs="Times New Roman"/>
          <w:b/>
          <w:u w:val="single"/>
        </w:rPr>
      </w:pPr>
    </w:p>
    <w:p w14:paraId="0AA1AEFD" w14:textId="77777777" w:rsidR="00C87F50" w:rsidRDefault="00C87F50" w:rsidP="00C87F50">
      <w:pPr>
        <w:spacing w:after="0" w:line="240" w:lineRule="auto"/>
        <w:rPr>
          <w:rFonts w:cs="Times New Roman"/>
          <w:b/>
          <w:u w:val="single"/>
        </w:rPr>
      </w:pPr>
    </w:p>
    <w:p w14:paraId="77C2C599" w14:textId="77777777" w:rsidR="00C87F50" w:rsidRDefault="00C87F50" w:rsidP="00C87F50">
      <w:pPr>
        <w:spacing w:after="0" w:line="240" w:lineRule="auto"/>
        <w:rPr>
          <w:rFonts w:cs="Times New Roman"/>
          <w:b/>
          <w:u w:val="single"/>
        </w:rPr>
      </w:pPr>
    </w:p>
    <w:p w14:paraId="06236670" w14:textId="77777777" w:rsidR="00C87F50" w:rsidRDefault="00C87F50" w:rsidP="00C87F50">
      <w:pPr>
        <w:spacing w:after="0" w:line="240" w:lineRule="auto"/>
        <w:rPr>
          <w:rFonts w:cs="Times New Roman"/>
          <w:b/>
          <w:u w:val="single"/>
        </w:rPr>
      </w:pPr>
    </w:p>
    <w:p w14:paraId="171D80E0" w14:textId="77777777" w:rsidR="00C87F50" w:rsidRDefault="00C87F50" w:rsidP="00C87F50">
      <w:pPr>
        <w:spacing w:after="0" w:line="240" w:lineRule="auto"/>
        <w:rPr>
          <w:rFonts w:cs="Times New Roman"/>
          <w:b/>
          <w:u w:val="single"/>
        </w:rPr>
      </w:pPr>
    </w:p>
    <w:p w14:paraId="61E5CEF7" w14:textId="77777777" w:rsidR="00C87F50" w:rsidRDefault="00C87F50" w:rsidP="00C87F50">
      <w:pPr>
        <w:spacing w:after="0" w:line="240" w:lineRule="auto"/>
        <w:rPr>
          <w:rFonts w:cs="Times New Roman"/>
          <w:b/>
          <w:u w:val="single"/>
        </w:rPr>
      </w:pPr>
    </w:p>
    <w:p w14:paraId="4841BF68" w14:textId="77777777" w:rsidR="00C87F50" w:rsidRDefault="00C87F50" w:rsidP="00C87F50">
      <w:pPr>
        <w:spacing w:after="0" w:line="240" w:lineRule="auto"/>
        <w:rPr>
          <w:rFonts w:cs="Times New Roman"/>
        </w:rPr>
        <w:sectPr w:rsidR="00C87F50" w:rsidSect="00D0483A">
          <w:type w:val="continuous"/>
          <w:pgSz w:w="11906" w:h="16838"/>
          <w:pgMar w:top="1440" w:right="1440" w:bottom="1440" w:left="1440" w:header="708" w:footer="708" w:gutter="0"/>
          <w:pgNumType w:start="0"/>
          <w:cols w:space="708"/>
          <w:titlePg/>
          <w:docGrid w:linePitch="360"/>
        </w:sectPr>
      </w:pPr>
    </w:p>
    <w:p w14:paraId="1D58E548" w14:textId="77777777" w:rsidR="00C87F50" w:rsidRPr="00E03892" w:rsidRDefault="00C87F50" w:rsidP="00C87F50">
      <w:pPr>
        <w:spacing w:after="0" w:line="240" w:lineRule="auto"/>
        <w:rPr>
          <w:rFonts w:cs="Times New Roman"/>
          <w:b/>
          <w:u w:val="single"/>
        </w:rPr>
      </w:pPr>
      <w:r w:rsidRPr="00E03892">
        <w:rPr>
          <w:rFonts w:cs="Times New Roman"/>
          <w:b/>
          <w:u w:val="single"/>
        </w:rPr>
        <w:lastRenderedPageBreak/>
        <w:t>Come On, Come Back</w:t>
      </w:r>
    </w:p>
    <w:p w14:paraId="7660AF3A" w14:textId="77777777" w:rsidR="00C87F50" w:rsidRPr="00E03892" w:rsidRDefault="00C87F50" w:rsidP="00C87F50">
      <w:pPr>
        <w:spacing w:after="0" w:line="240" w:lineRule="auto"/>
        <w:rPr>
          <w:rFonts w:cs="Times New Roman"/>
          <w:i/>
        </w:rPr>
      </w:pPr>
      <w:r w:rsidRPr="00E03892">
        <w:rPr>
          <w:rFonts w:cs="Times New Roman"/>
          <w:i/>
        </w:rPr>
        <w:t>Stevie Smith</w:t>
      </w:r>
    </w:p>
    <w:p w14:paraId="762F4D7C" w14:textId="77777777" w:rsidR="00C87F50" w:rsidRPr="00E03892" w:rsidRDefault="00C87F50" w:rsidP="00C87F50">
      <w:pPr>
        <w:spacing w:after="0" w:line="240" w:lineRule="auto"/>
        <w:rPr>
          <w:rFonts w:cs="Times New Roman"/>
          <w:i/>
        </w:rPr>
      </w:pPr>
    </w:p>
    <w:p w14:paraId="0FBC9359" w14:textId="77777777" w:rsidR="00C87F50" w:rsidRPr="00E03892" w:rsidRDefault="00C87F50" w:rsidP="00C87F50">
      <w:pPr>
        <w:spacing w:after="0" w:line="240" w:lineRule="auto"/>
        <w:rPr>
          <w:rFonts w:cs="Times New Roman"/>
        </w:rPr>
      </w:pPr>
      <w:r w:rsidRPr="00E03892">
        <w:rPr>
          <w:rFonts w:cs="Times New Roman"/>
        </w:rPr>
        <w:t>(incident in a future war)</w:t>
      </w:r>
    </w:p>
    <w:p w14:paraId="506D7634" w14:textId="77777777" w:rsidR="00C87F50" w:rsidRPr="00E03892" w:rsidRDefault="00C87F50" w:rsidP="00C87F50">
      <w:pPr>
        <w:spacing w:after="0" w:line="240" w:lineRule="auto"/>
        <w:rPr>
          <w:rFonts w:cs="Times New Roman"/>
        </w:rPr>
      </w:pPr>
    </w:p>
    <w:p w14:paraId="125C7D90" w14:textId="77777777" w:rsidR="00C87F50" w:rsidRPr="00E03892" w:rsidRDefault="00C87F50" w:rsidP="00C87F50">
      <w:pPr>
        <w:spacing w:after="0" w:line="240" w:lineRule="auto"/>
        <w:rPr>
          <w:rFonts w:cs="Times New Roman"/>
        </w:rPr>
      </w:pPr>
      <w:r w:rsidRPr="00E03892">
        <w:rPr>
          <w:rFonts w:cs="Times New Roman"/>
        </w:rPr>
        <w:t>Left by the ebbing tide of battle</w:t>
      </w:r>
    </w:p>
    <w:p w14:paraId="0149BA88" w14:textId="77777777" w:rsidR="00C87F50" w:rsidRPr="00E03892" w:rsidRDefault="00C87F50" w:rsidP="00C87F50">
      <w:pPr>
        <w:spacing w:after="0" w:line="240" w:lineRule="auto"/>
        <w:rPr>
          <w:rFonts w:cs="Times New Roman"/>
        </w:rPr>
      </w:pPr>
      <w:r w:rsidRPr="00E03892">
        <w:rPr>
          <w:rFonts w:cs="Times New Roman"/>
        </w:rPr>
        <w:t>On the field of Austerlitz</w:t>
      </w:r>
    </w:p>
    <w:p w14:paraId="0485B63F" w14:textId="77777777" w:rsidR="00C87F50" w:rsidRPr="00E03892" w:rsidRDefault="00C87F50" w:rsidP="00C87F50">
      <w:pPr>
        <w:spacing w:after="0" w:line="240" w:lineRule="auto"/>
        <w:rPr>
          <w:rFonts w:cs="Times New Roman"/>
        </w:rPr>
      </w:pPr>
      <w:r w:rsidRPr="00E03892">
        <w:rPr>
          <w:rFonts w:cs="Times New Roman"/>
        </w:rPr>
        <w:t>The girl soldier Vaudevue sits</w:t>
      </w:r>
    </w:p>
    <w:p w14:paraId="18AD4344" w14:textId="77777777" w:rsidR="00C87F50" w:rsidRPr="00E03892" w:rsidRDefault="00C87F50" w:rsidP="00C87F50">
      <w:pPr>
        <w:spacing w:after="0" w:line="240" w:lineRule="auto"/>
        <w:rPr>
          <w:rFonts w:cs="Times New Roman"/>
        </w:rPr>
      </w:pPr>
      <w:r w:rsidRPr="00E03892">
        <w:rPr>
          <w:rFonts w:cs="Times New Roman"/>
        </w:rPr>
        <w:t>Her fingers tap the ground, she is alone</w:t>
      </w:r>
    </w:p>
    <w:p w14:paraId="49FA4567" w14:textId="77777777" w:rsidR="00C87F50" w:rsidRPr="00E03892" w:rsidRDefault="00C87F50" w:rsidP="00C87F50">
      <w:pPr>
        <w:spacing w:after="0" w:line="240" w:lineRule="auto"/>
        <w:rPr>
          <w:rFonts w:cs="Times New Roman"/>
        </w:rPr>
      </w:pPr>
      <w:r w:rsidRPr="00E03892">
        <w:rPr>
          <w:rFonts w:cs="Times New Roman"/>
        </w:rPr>
        <w:t>At midnight in the moonlight she is sitting alone on a round flat stone.</w:t>
      </w:r>
    </w:p>
    <w:p w14:paraId="214555BF" w14:textId="77777777" w:rsidR="00C87F50" w:rsidRPr="00E03892" w:rsidRDefault="00C87F50" w:rsidP="00C87F50">
      <w:pPr>
        <w:spacing w:after="0" w:line="240" w:lineRule="auto"/>
        <w:rPr>
          <w:rFonts w:cs="Times New Roman"/>
        </w:rPr>
      </w:pPr>
    </w:p>
    <w:p w14:paraId="7BF73775" w14:textId="77777777" w:rsidR="00C87F50" w:rsidRPr="00E03892" w:rsidRDefault="00C87F50" w:rsidP="00C87F50">
      <w:pPr>
        <w:spacing w:after="0" w:line="240" w:lineRule="auto"/>
        <w:rPr>
          <w:rFonts w:cs="Times New Roman"/>
        </w:rPr>
      </w:pPr>
      <w:r w:rsidRPr="00E03892">
        <w:rPr>
          <w:rFonts w:cs="Times New Roman"/>
        </w:rPr>
        <w:t>Graded by the Memel Conference first</w:t>
      </w:r>
    </w:p>
    <w:p w14:paraId="561770C0" w14:textId="77777777" w:rsidR="00C87F50" w:rsidRPr="00E03892" w:rsidRDefault="00C87F50" w:rsidP="00C87F50">
      <w:pPr>
        <w:spacing w:after="0" w:line="240" w:lineRule="auto"/>
        <w:rPr>
          <w:rFonts w:cs="Times New Roman"/>
        </w:rPr>
      </w:pPr>
      <w:r w:rsidRPr="00E03892">
        <w:rPr>
          <w:rFonts w:cs="Times New Roman"/>
        </w:rPr>
        <w:t>Of all human exterminators</w:t>
      </w:r>
    </w:p>
    <w:p w14:paraId="5C4D494B" w14:textId="77777777" w:rsidR="00C87F50" w:rsidRPr="00E03892" w:rsidRDefault="00C87F50" w:rsidP="00C87F50">
      <w:pPr>
        <w:spacing w:after="0" w:line="240" w:lineRule="auto"/>
        <w:rPr>
          <w:rFonts w:cs="Times New Roman"/>
        </w:rPr>
      </w:pPr>
      <w:r w:rsidRPr="00E03892">
        <w:rPr>
          <w:rFonts w:cs="Times New Roman"/>
        </w:rPr>
        <w:t>M L 5</w:t>
      </w:r>
    </w:p>
    <w:p w14:paraId="1C01B065" w14:textId="77777777" w:rsidR="00C87F50" w:rsidRPr="00E03892" w:rsidRDefault="00C87F50" w:rsidP="00C87F50">
      <w:pPr>
        <w:spacing w:after="0" w:line="240" w:lineRule="auto"/>
        <w:rPr>
          <w:rFonts w:cs="Times New Roman"/>
        </w:rPr>
      </w:pPr>
      <w:r w:rsidRPr="00E03892">
        <w:rPr>
          <w:rFonts w:cs="Times New Roman"/>
        </w:rPr>
        <w:t>Has left her just alive</w:t>
      </w:r>
    </w:p>
    <w:p w14:paraId="07D8C69F" w14:textId="77777777" w:rsidR="00C87F50" w:rsidRPr="00E03892" w:rsidRDefault="00C87F50" w:rsidP="00C87F50">
      <w:pPr>
        <w:spacing w:after="0" w:line="240" w:lineRule="auto"/>
        <w:rPr>
          <w:rFonts w:cs="Times New Roman"/>
        </w:rPr>
      </w:pPr>
      <w:r w:rsidRPr="00E03892">
        <w:rPr>
          <w:rFonts w:cs="Times New Roman"/>
        </w:rPr>
        <w:t>Only her memory is dead for evermore.</w:t>
      </w:r>
    </w:p>
    <w:p w14:paraId="22487085" w14:textId="77777777" w:rsidR="00C87F50" w:rsidRPr="00E03892" w:rsidRDefault="00C87F50" w:rsidP="00C87F50">
      <w:pPr>
        <w:spacing w:after="0" w:line="240" w:lineRule="auto"/>
        <w:rPr>
          <w:rFonts w:cs="Times New Roman"/>
        </w:rPr>
      </w:pPr>
      <w:r w:rsidRPr="00E03892">
        <w:rPr>
          <w:rFonts w:cs="Times New Roman"/>
        </w:rPr>
        <w:t>She fears and cries, Ah me, why am I here?</w:t>
      </w:r>
    </w:p>
    <w:p w14:paraId="50115EFB" w14:textId="77777777" w:rsidR="00C87F50" w:rsidRPr="00E03892" w:rsidRDefault="00C87F50" w:rsidP="00C87F50">
      <w:pPr>
        <w:spacing w:after="0" w:line="240" w:lineRule="auto"/>
        <w:rPr>
          <w:rFonts w:cs="Times New Roman"/>
        </w:rPr>
      </w:pPr>
      <w:r w:rsidRPr="00E03892">
        <w:rPr>
          <w:rFonts w:cs="Times New Roman"/>
        </w:rPr>
        <w:t>Sitting alone on a round flat stone on a hummock there.</w:t>
      </w:r>
    </w:p>
    <w:p w14:paraId="457593A8" w14:textId="77777777" w:rsidR="00C87F50" w:rsidRPr="00E03892" w:rsidRDefault="00C87F50" w:rsidP="00C87F50">
      <w:pPr>
        <w:spacing w:after="0" w:line="240" w:lineRule="auto"/>
        <w:rPr>
          <w:rFonts w:cs="Times New Roman"/>
        </w:rPr>
      </w:pPr>
    </w:p>
    <w:p w14:paraId="4AAE7104" w14:textId="77777777" w:rsidR="00C87F50" w:rsidRPr="00E03892" w:rsidRDefault="00C87F50" w:rsidP="00C87F50">
      <w:pPr>
        <w:spacing w:after="0" w:line="240" w:lineRule="auto"/>
        <w:rPr>
          <w:rFonts w:cs="Times New Roman"/>
        </w:rPr>
      </w:pPr>
      <w:r w:rsidRPr="00E03892">
        <w:rPr>
          <w:rFonts w:cs="Times New Roman"/>
        </w:rPr>
        <w:t>Rising, staggering, over the ground she goes</w:t>
      </w:r>
    </w:p>
    <w:p w14:paraId="21329041" w14:textId="77777777" w:rsidR="00C87F50" w:rsidRPr="00E03892" w:rsidRDefault="00C87F50" w:rsidP="00C87F50">
      <w:pPr>
        <w:spacing w:after="0" w:line="240" w:lineRule="auto"/>
        <w:rPr>
          <w:rFonts w:cs="Times New Roman"/>
        </w:rPr>
      </w:pPr>
      <w:r w:rsidRPr="00E03892">
        <w:rPr>
          <w:rFonts w:cs="Times New Roman"/>
        </w:rPr>
        <w:t>Over the seeming miles of rutted meadow</w:t>
      </w:r>
    </w:p>
    <w:p w14:paraId="2BD4D360" w14:textId="77777777" w:rsidR="00C87F50" w:rsidRPr="00E03892" w:rsidRDefault="00C87F50" w:rsidP="00C87F50">
      <w:pPr>
        <w:spacing w:after="0" w:line="240" w:lineRule="auto"/>
        <w:rPr>
          <w:rFonts w:cs="Times New Roman"/>
        </w:rPr>
      </w:pPr>
      <w:r w:rsidRPr="00E03892">
        <w:rPr>
          <w:rFonts w:cs="Times New Roman"/>
        </w:rPr>
        <w:t>To the margin of a lake</w:t>
      </w:r>
    </w:p>
    <w:p w14:paraId="1EBDC179" w14:textId="77777777" w:rsidR="00C87F50" w:rsidRPr="00E03892" w:rsidRDefault="00C87F50" w:rsidP="00C87F50">
      <w:pPr>
        <w:spacing w:after="0" w:line="240" w:lineRule="auto"/>
        <w:rPr>
          <w:rFonts w:cs="Times New Roman"/>
        </w:rPr>
      </w:pPr>
      <w:r w:rsidRPr="00E03892">
        <w:rPr>
          <w:rFonts w:cs="Times New Roman"/>
        </w:rPr>
        <w:t>The sand beneath her feet</w:t>
      </w:r>
    </w:p>
    <w:p w14:paraId="70B41040" w14:textId="77777777" w:rsidR="00C87F50" w:rsidRPr="00E03892" w:rsidRDefault="00C87F50" w:rsidP="00C87F50">
      <w:pPr>
        <w:spacing w:after="0" w:line="240" w:lineRule="auto"/>
        <w:rPr>
          <w:rFonts w:cs="Times New Roman"/>
        </w:rPr>
      </w:pPr>
      <w:r w:rsidRPr="00E03892">
        <w:rPr>
          <w:rFonts w:cs="Times New Roman"/>
        </w:rPr>
        <w:t>Is cold and damp and firm to the waves' beat.</w:t>
      </w:r>
    </w:p>
    <w:p w14:paraId="46E06A86" w14:textId="77777777" w:rsidR="00C87F50" w:rsidRPr="00E03892" w:rsidRDefault="00C87F50" w:rsidP="00C87F50">
      <w:pPr>
        <w:spacing w:after="0" w:line="240" w:lineRule="auto"/>
        <w:rPr>
          <w:rFonts w:cs="Times New Roman"/>
        </w:rPr>
      </w:pPr>
    </w:p>
    <w:p w14:paraId="2A637983" w14:textId="77777777" w:rsidR="00C87F50" w:rsidRPr="00E03892" w:rsidRDefault="00C87F50" w:rsidP="00C87F50">
      <w:pPr>
        <w:spacing w:after="0" w:line="240" w:lineRule="auto"/>
        <w:rPr>
          <w:rFonts w:cs="Times New Roman"/>
        </w:rPr>
      </w:pPr>
      <w:r w:rsidRPr="00E03892">
        <w:rPr>
          <w:rFonts w:cs="Times New Roman"/>
        </w:rPr>
        <w:t>Quickly - as a child, an idiot, as one without memory -</w:t>
      </w:r>
    </w:p>
    <w:p w14:paraId="45396078" w14:textId="77777777" w:rsidR="00C87F50" w:rsidRPr="00E03892" w:rsidRDefault="00C87F50" w:rsidP="00C87F50">
      <w:pPr>
        <w:spacing w:after="0" w:line="240" w:lineRule="auto"/>
        <w:rPr>
          <w:rFonts w:cs="Times New Roman"/>
        </w:rPr>
      </w:pPr>
      <w:r w:rsidRPr="00E03892">
        <w:rPr>
          <w:rFonts w:cs="Times New Roman"/>
        </w:rPr>
        <w:t>She strips her uniform off, strips, stands and lunges</w:t>
      </w:r>
    </w:p>
    <w:p w14:paraId="4536B92E" w14:textId="77777777" w:rsidR="00C87F50" w:rsidRPr="00E03892" w:rsidRDefault="00C87F50" w:rsidP="00C87F50">
      <w:pPr>
        <w:spacing w:after="0" w:line="240" w:lineRule="auto"/>
        <w:rPr>
          <w:rFonts w:cs="Times New Roman"/>
        </w:rPr>
      </w:pPr>
      <w:r w:rsidRPr="00E03892">
        <w:rPr>
          <w:rFonts w:cs="Times New Roman"/>
        </w:rPr>
        <w:t>Into the icy waters of the adorable lake.</w:t>
      </w:r>
    </w:p>
    <w:p w14:paraId="5F6AEE87" w14:textId="77777777" w:rsidR="00C87F50" w:rsidRPr="00E03892" w:rsidRDefault="00C87F50" w:rsidP="00C87F50">
      <w:pPr>
        <w:spacing w:after="0" w:line="240" w:lineRule="auto"/>
        <w:rPr>
          <w:rFonts w:cs="Times New Roman"/>
        </w:rPr>
      </w:pPr>
      <w:r w:rsidRPr="00E03892">
        <w:rPr>
          <w:rFonts w:cs="Times New Roman"/>
        </w:rPr>
        <w:t>On the surface of the water lies</w:t>
      </w:r>
    </w:p>
    <w:p w14:paraId="244DA290" w14:textId="77777777" w:rsidR="00C87F50" w:rsidRPr="00E03892" w:rsidRDefault="00C87F50" w:rsidP="00C87F50">
      <w:pPr>
        <w:spacing w:after="0" w:line="240" w:lineRule="auto"/>
        <w:rPr>
          <w:rFonts w:cs="Times New Roman"/>
        </w:rPr>
      </w:pPr>
      <w:r w:rsidRPr="00E03892">
        <w:rPr>
          <w:rFonts w:cs="Times New Roman"/>
        </w:rPr>
        <w:t>A ribbon of white moonlight</w:t>
      </w:r>
    </w:p>
    <w:p w14:paraId="516228E8" w14:textId="77777777" w:rsidR="00C87F50" w:rsidRPr="00E03892" w:rsidRDefault="00C87F50" w:rsidP="00C87F50">
      <w:pPr>
        <w:spacing w:after="0" w:line="240" w:lineRule="auto"/>
        <w:rPr>
          <w:rFonts w:cs="Times New Roman"/>
        </w:rPr>
      </w:pPr>
      <w:r w:rsidRPr="00E03892">
        <w:rPr>
          <w:rFonts w:cs="Times New Roman"/>
        </w:rPr>
        <w:t>The waters on either side of the moony track</w:t>
      </w:r>
    </w:p>
    <w:p w14:paraId="3DC827C5" w14:textId="77777777" w:rsidR="00C87F50" w:rsidRPr="00E03892" w:rsidRDefault="00C87F50" w:rsidP="00C87F50">
      <w:pPr>
        <w:spacing w:after="0" w:line="240" w:lineRule="auto"/>
        <w:rPr>
          <w:rFonts w:cs="Times New Roman"/>
        </w:rPr>
      </w:pPr>
      <w:r w:rsidRPr="00E03892">
        <w:rPr>
          <w:rFonts w:cs="Times New Roman"/>
        </w:rPr>
        <w:t>Are black as her mind,</w:t>
      </w:r>
    </w:p>
    <w:p w14:paraId="42AA8217" w14:textId="77777777" w:rsidR="00C87F50" w:rsidRPr="00E03892" w:rsidRDefault="00C87F50" w:rsidP="00C87F50">
      <w:pPr>
        <w:spacing w:after="0" w:line="240" w:lineRule="auto"/>
        <w:rPr>
          <w:rFonts w:cs="Times New Roman"/>
        </w:rPr>
      </w:pPr>
      <w:r w:rsidRPr="00E03892">
        <w:rPr>
          <w:rFonts w:cs="Times New Roman"/>
        </w:rPr>
        <w:t>Her mind is as secret from her</w:t>
      </w:r>
    </w:p>
    <w:p w14:paraId="224D77CF" w14:textId="77777777" w:rsidR="00C87F50" w:rsidRPr="00E03892" w:rsidRDefault="00C87F50" w:rsidP="00C87F50">
      <w:pPr>
        <w:spacing w:after="0" w:line="240" w:lineRule="auto"/>
        <w:rPr>
          <w:rFonts w:cs="Times New Roman"/>
        </w:rPr>
      </w:pPr>
      <w:r w:rsidRPr="00E03892">
        <w:rPr>
          <w:rFonts w:cs="Times New Roman"/>
        </w:rPr>
        <w:t>As the water on which she swims,</w:t>
      </w:r>
    </w:p>
    <w:p w14:paraId="10FA16AB" w14:textId="77777777" w:rsidR="00C87F50" w:rsidRPr="00E03892" w:rsidRDefault="00C87F50" w:rsidP="00C87F50">
      <w:pPr>
        <w:spacing w:after="0" w:line="240" w:lineRule="auto"/>
        <w:rPr>
          <w:rFonts w:cs="Times New Roman"/>
        </w:rPr>
      </w:pPr>
      <w:r w:rsidRPr="00E03892">
        <w:rPr>
          <w:rFonts w:cs="Times New Roman"/>
        </w:rPr>
        <w:t>As secret as profound as ominous.</w:t>
      </w:r>
    </w:p>
    <w:p w14:paraId="6544691F" w14:textId="77777777" w:rsidR="00C87F50" w:rsidRPr="00E03892" w:rsidRDefault="00C87F50" w:rsidP="00C87F50">
      <w:pPr>
        <w:spacing w:after="0" w:line="240" w:lineRule="auto"/>
        <w:rPr>
          <w:rFonts w:cs="Times New Roman"/>
        </w:rPr>
      </w:pPr>
    </w:p>
    <w:p w14:paraId="0C81C3A6" w14:textId="77777777" w:rsidR="00C87F50" w:rsidRPr="00E03892" w:rsidRDefault="00C87F50" w:rsidP="00C87F50">
      <w:pPr>
        <w:spacing w:after="0" w:line="240" w:lineRule="auto"/>
        <w:rPr>
          <w:rFonts w:cs="Times New Roman"/>
        </w:rPr>
      </w:pPr>
      <w:r w:rsidRPr="00E03892">
        <w:rPr>
          <w:rFonts w:cs="Times New Roman"/>
        </w:rPr>
        <w:t>Weeping bitterly for her ominous mind, her plight,</w:t>
      </w:r>
    </w:p>
    <w:p w14:paraId="693B74AB" w14:textId="77777777" w:rsidR="00C87F50" w:rsidRPr="00E03892" w:rsidRDefault="00C87F50" w:rsidP="00C87F50">
      <w:pPr>
        <w:spacing w:after="0" w:line="240" w:lineRule="auto"/>
        <w:rPr>
          <w:rFonts w:cs="Times New Roman"/>
        </w:rPr>
      </w:pPr>
      <w:r w:rsidRPr="00E03892">
        <w:rPr>
          <w:rFonts w:cs="Times New Roman"/>
        </w:rPr>
        <w:t>Up the river of white moonlight she swims</w:t>
      </w:r>
    </w:p>
    <w:p w14:paraId="28F7BB42" w14:textId="77777777" w:rsidR="00C87F50" w:rsidRPr="00E03892" w:rsidRDefault="00C87F50" w:rsidP="00C87F50">
      <w:pPr>
        <w:spacing w:after="0" w:line="240" w:lineRule="auto"/>
        <w:rPr>
          <w:rFonts w:cs="Times New Roman"/>
        </w:rPr>
      </w:pPr>
      <w:r w:rsidRPr="00E03892">
        <w:rPr>
          <w:rFonts w:cs="Times New Roman"/>
        </w:rPr>
        <w:t>Until a treacherous undercurrent</w:t>
      </w:r>
    </w:p>
    <w:p w14:paraId="42D7A579" w14:textId="77777777" w:rsidR="00C87F50" w:rsidRPr="00E03892" w:rsidRDefault="00C87F50" w:rsidP="00C87F50">
      <w:pPr>
        <w:spacing w:after="0" w:line="240" w:lineRule="auto"/>
        <w:rPr>
          <w:rFonts w:cs="Times New Roman"/>
        </w:rPr>
      </w:pPr>
      <w:r w:rsidRPr="00E03892">
        <w:rPr>
          <w:rFonts w:cs="Times New Roman"/>
        </w:rPr>
        <w:t>Seizing her in an icy amorous embrace</w:t>
      </w:r>
    </w:p>
    <w:p w14:paraId="65F3EC45" w14:textId="77777777" w:rsidR="00C87F50" w:rsidRPr="00E03892" w:rsidRDefault="00C87F50" w:rsidP="00C87F50">
      <w:pPr>
        <w:spacing w:after="0" w:line="240" w:lineRule="auto"/>
        <w:rPr>
          <w:rFonts w:cs="Times New Roman"/>
        </w:rPr>
      </w:pPr>
      <w:r w:rsidRPr="00E03892">
        <w:rPr>
          <w:rFonts w:cs="Times New Roman"/>
        </w:rPr>
        <w:t>Dives with her, swiftly severing</w:t>
      </w:r>
    </w:p>
    <w:p w14:paraId="59BC00AF" w14:textId="77777777" w:rsidR="00C87F50" w:rsidRPr="00E03892" w:rsidRDefault="00C87F50" w:rsidP="00C87F50">
      <w:pPr>
        <w:spacing w:after="0" w:line="240" w:lineRule="auto"/>
        <w:rPr>
          <w:rFonts w:cs="Times New Roman"/>
        </w:rPr>
      </w:pPr>
      <w:r w:rsidRPr="00E03892">
        <w:rPr>
          <w:rFonts w:cs="Times New Roman"/>
        </w:rPr>
        <w:t>The waters which close above her head.</w:t>
      </w:r>
    </w:p>
    <w:p w14:paraId="1C732FD0" w14:textId="77777777" w:rsidR="00C87F50" w:rsidRPr="00E03892" w:rsidRDefault="00C87F50" w:rsidP="00C87F50">
      <w:pPr>
        <w:spacing w:after="0" w:line="240" w:lineRule="auto"/>
        <w:rPr>
          <w:rFonts w:cs="Times New Roman"/>
        </w:rPr>
      </w:pPr>
    </w:p>
    <w:p w14:paraId="09FE0A2B" w14:textId="77777777" w:rsidR="00C87F50" w:rsidRPr="00E03892" w:rsidRDefault="00C87F50" w:rsidP="00C87F50">
      <w:pPr>
        <w:spacing w:after="0" w:line="240" w:lineRule="auto"/>
        <w:rPr>
          <w:rFonts w:cs="Times New Roman"/>
        </w:rPr>
      </w:pPr>
      <w:r w:rsidRPr="00E03892">
        <w:rPr>
          <w:rFonts w:cs="Times New Roman"/>
        </w:rPr>
        <w:t>An enemy sentinel</w:t>
      </w:r>
    </w:p>
    <w:p w14:paraId="71D8D1A9" w14:textId="77777777" w:rsidR="00C87F50" w:rsidRPr="00E03892" w:rsidRDefault="00C87F50" w:rsidP="00C87F50">
      <w:pPr>
        <w:spacing w:after="0" w:line="240" w:lineRule="auto"/>
        <w:rPr>
          <w:rFonts w:cs="Times New Roman"/>
        </w:rPr>
      </w:pPr>
      <w:r w:rsidRPr="00E03892">
        <w:rPr>
          <w:rFonts w:cs="Times New Roman"/>
        </w:rPr>
        <w:t>Finding the abandoned clothes</w:t>
      </w:r>
    </w:p>
    <w:p w14:paraId="25F02985" w14:textId="77777777" w:rsidR="00C87F50" w:rsidRPr="00E03892" w:rsidRDefault="00C87F50" w:rsidP="00C87F50">
      <w:pPr>
        <w:spacing w:after="0" w:line="240" w:lineRule="auto"/>
        <w:rPr>
          <w:rFonts w:cs="Times New Roman"/>
        </w:rPr>
      </w:pPr>
      <w:r w:rsidRPr="00E03892">
        <w:rPr>
          <w:rFonts w:cs="Times New Roman"/>
        </w:rPr>
        <w:t>Waits for the swimmer's return</w:t>
      </w:r>
    </w:p>
    <w:p w14:paraId="0975A72A" w14:textId="77777777" w:rsidR="00C87F50" w:rsidRPr="00E03892" w:rsidRDefault="00C87F50" w:rsidP="00C87F50">
      <w:pPr>
        <w:spacing w:after="0" w:line="240" w:lineRule="auto"/>
        <w:rPr>
          <w:rFonts w:cs="Times New Roman"/>
        </w:rPr>
      </w:pPr>
      <w:r w:rsidRPr="00E03892">
        <w:rPr>
          <w:rFonts w:cs="Times New Roman"/>
        </w:rPr>
        <w:t>('Come on, come back')</w:t>
      </w:r>
    </w:p>
    <w:p w14:paraId="019AB38E" w14:textId="77777777" w:rsidR="00C87F50" w:rsidRPr="00E03892" w:rsidRDefault="00C87F50" w:rsidP="00C87F50">
      <w:pPr>
        <w:spacing w:after="0" w:line="240" w:lineRule="auto"/>
        <w:rPr>
          <w:rFonts w:cs="Times New Roman"/>
        </w:rPr>
      </w:pPr>
      <w:r w:rsidRPr="00E03892">
        <w:rPr>
          <w:rFonts w:cs="Times New Roman"/>
        </w:rPr>
        <w:t>Waiting, whiling away the hour</w:t>
      </w:r>
    </w:p>
    <w:p w14:paraId="26E6F207" w14:textId="77777777" w:rsidR="00C87F50" w:rsidRPr="00E03892" w:rsidRDefault="00C87F50" w:rsidP="00C87F50">
      <w:pPr>
        <w:spacing w:after="0" w:line="240" w:lineRule="auto"/>
        <w:rPr>
          <w:rFonts w:cs="Times New Roman"/>
        </w:rPr>
      </w:pPr>
      <w:r w:rsidRPr="00E03892">
        <w:rPr>
          <w:rFonts w:cs="Times New Roman"/>
        </w:rPr>
        <w:t>Whittling a shepherd's pipe from the hollow reeds.</w:t>
      </w:r>
    </w:p>
    <w:p w14:paraId="04DFCD2A" w14:textId="77777777" w:rsidR="00C87F50" w:rsidRPr="00E03892" w:rsidRDefault="00C87F50" w:rsidP="00C87F50">
      <w:pPr>
        <w:spacing w:after="0" w:line="240" w:lineRule="auto"/>
        <w:rPr>
          <w:rFonts w:cs="Times New Roman"/>
        </w:rPr>
      </w:pPr>
    </w:p>
    <w:p w14:paraId="18CE8257" w14:textId="77777777" w:rsidR="00C87F50" w:rsidRPr="00E03892" w:rsidRDefault="00C87F50" w:rsidP="00C87F50">
      <w:pPr>
        <w:spacing w:after="0" w:line="240" w:lineRule="auto"/>
        <w:rPr>
          <w:rFonts w:cs="Times New Roman"/>
        </w:rPr>
      </w:pPr>
      <w:r w:rsidRPr="00E03892">
        <w:rPr>
          <w:rFonts w:cs="Times New Roman"/>
        </w:rPr>
        <w:t>In the chill light of dawn</w:t>
      </w:r>
    </w:p>
    <w:p w14:paraId="456AF6AB" w14:textId="77777777" w:rsidR="00C87F50" w:rsidRPr="00E03892" w:rsidRDefault="00C87F50" w:rsidP="00C87F50">
      <w:pPr>
        <w:spacing w:after="0" w:line="240" w:lineRule="auto"/>
        <w:rPr>
          <w:rFonts w:cs="Times New Roman"/>
        </w:rPr>
      </w:pPr>
      <w:r w:rsidRPr="00E03892">
        <w:rPr>
          <w:rFonts w:cs="Times New Roman"/>
        </w:rPr>
        <w:t>Ring out the pipe's wild notes</w:t>
      </w:r>
    </w:p>
    <w:p w14:paraId="3385E303" w14:textId="77777777" w:rsidR="00C87F50" w:rsidRPr="00E03892" w:rsidRDefault="00C87F50" w:rsidP="00C87F50">
      <w:pPr>
        <w:spacing w:after="0" w:line="240" w:lineRule="auto"/>
        <w:rPr>
          <w:rFonts w:cs="Times New Roman"/>
        </w:rPr>
      </w:pPr>
      <w:r w:rsidRPr="00E03892">
        <w:rPr>
          <w:rFonts w:cs="Times New Roman"/>
        </w:rPr>
        <w:t>'Come on, come back.'</w:t>
      </w:r>
    </w:p>
    <w:p w14:paraId="3262C701" w14:textId="77777777" w:rsidR="00C87F50" w:rsidRPr="00E03892" w:rsidRDefault="00C87F50" w:rsidP="00C87F50">
      <w:pPr>
        <w:spacing w:after="0" w:line="240" w:lineRule="auto"/>
        <w:rPr>
          <w:rFonts w:cs="Times New Roman"/>
        </w:rPr>
      </w:pPr>
    </w:p>
    <w:p w14:paraId="12792DD5" w14:textId="77777777" w:rsidR="00C87F50" w:rsidRPr="00E03892" w:rsidRDefault="00C87F50" w:rsidP="00C87F50">
      <w:pPr>
        <w:spacing w:after="0" w:line="240" w:lineRule="auto"/>
        <w:rPr>
          <w:rFonts w:cs="Times New Roman"/>
        </w:rPr>
      </w:pPr>
      <w:r w:rsidRPr="00E03892">
        <w:rPr>
          <w:rFonts w:cs="Times New Roman"/>
        </w:rPr>
        <w:t>Vaudevue</w:t>
      </w:r>
    </w:p>
    <w:p w14:paraId="4DE00E42" w14:textId="77777777" w:rsidR="00C87F50" w:rsidRPr="00E03892" w:rsidRDefault="00C87F50" w:rsidP="00C87F50">
      <w:pPr>
        <w:spacing w:after="0" w:line="240" w:lineRule="auto"/>
        <w:rPr>
          <w:rFonts w:cs="Times New Roman"/>
        </w:rPr>
      </w:pPr>
      <w:r w:rsidRPr="00E03892">
        <w:rPr>
          <w:rFonts w:cs="Times New Roman"/>
        </w:rPr>
        <w:t>In the swift and subtle current's close embrace</w:t>
      </w:r>
    </w:p>
    <w:p w14:paraId="278FD790" w14:textId="77777777" w:rsidR="00C87F50" w:rsidRPr="00E03892" w:rsidRDefault="00C87F50" w:rsidP="00C87F50">
      <w:pPr>
        <w:spacing w:after="0" w:line="240" w:lineRule="auto"/>
        <w:rPr>
          <w:rFonts w:cs="Times New Roman"/>
        </w:rPr>
      </w:pPr>
      <w:r w:rsidRPr="00E03892">
        <w:rPr>
          <w:rFonts w:cs="Times New Roman"/>
        </w:rPr>
        <w:t>Sleeps on, stirs not, hears not the familiar tune</w:t>
      </w:r>
    </w:p>
    <w:p w14:paraId="544D8421" w14:textId="77777777" w:rsidR="00C87F50" w:rsidRPr="00E03892" w:rsidRDefault="00C87F50" w:rsidP="00C87F50">
      <w:pPr>
        <w:spacing w:after="0" w:line="240" w:lineRule="auto"/>
        <w:rPr>
          <w:rFonts w:cs="Times New Roman"/>
        </w:rPr>
      </w:pPr>
      <w:r w:rsidRPr="00E03892">
        <w:rPr>
          <w:rFonts w:cs="Times New Roman"/>
        </w:rPr>
        <w:t>Favourite of all the troops of all the armies</w:t>
      </w:r>
    </w:p>
    <w:p w14:paraId="3CD2D781" w14:textId="77777777" w:rsidR="00C87F50" w:rsidRPr="00E03892" w:rsidRDefault="00C87F50" w:rsidP="00C87F50">
      <w:pPr>
        <w:spacing w:after="0" w:line="240" w:lineRule="auto"/>
        <w:rPr>
          <w:rFonts w:cs="Times New Roman"/>
        </w:rPr>
      </w:pPr>
      <w:r w:rsidRPr="00E03892">
        <w:rPr>
          <w:rFonts w:cs="Times New Roman"/>
        </w:rPr>
        <w:t>Favourite of Vaudevue</w:t>
      </w:r>
    </w:p>
    <w:p w14:paraId="7FA250D1" w14:textId="77777777" w:rsidR="00C87F50" w:rsidRPr="00E03892" w:rsidRDefault="00C87F50" w:rsidP="00C87F50">
      <w:pPr>
        <w:spacing w:after="0" w:line="240" w:lineRule="auto"/>
        <w:rPr>
          <w:rFonts w:cs="Times New Roman"/>
        </w:rPr>
      </w:pPr>
      <w:r w:rsidRPr="00E03892">
        <w:rPr>
          <w:rFonts w:cs="Times New Roman"/>
        </w:rPr>
        <w:t>For she had sung it too</w:t>
      </w:r>
    </w:p>
    <w:p w14:paraId="110363C8" w14:textId="77777777" w:rsidR="00C87F50" w:rsidRPr="00E03892" w:rsidRDefault="00C87F50" w:rsidP="00C87F50">
      <w:pPr>
        <w:spacing w:after="0" w:line="240" w:lineRule="auto"/>
        <w:rPr>
          <w:rFonts w:cs="Times New Roman"/>
        </w:rPr>
      </w:pPr>
      <w:r w:rsidRPr="00E03892">
        <w:rPr>
          <w:rFonts w:cs="Times New Roman"/>
        </w:rPr>
        <w:t>Marching to Austerlitz,</w:t>
      </w:r>
    </w:p>
    <w:p w14:paraId="4A179AE4" w14:textId="77777777" w:rsidR="00C87F50" w:rsidRPr="00E03892" w:rsidRDefault="00C87F50" w:rsidP="00C87F50">
      <w:pPr>
        <w:spacing w:after="0" w:line="240" w:lineRule="auto"/>
        <w:rPr>
          <w:rFonts w:cs="Times New Roman"/>
        </w:rPr>
      </w:pPr>
      <w:r w:rsidRPr="00E03892">
        <w:rPr>
          <w:rFonts w:cs="Times New Roman"/>
        </w:rPr>
        <w:t>'Come on, come back'.</w:t>
      </w:r>
    </w:p>
    <w:p w14:paraId="069DEF41" w14:textId="77777777" w:rsidR="00C87F50" w:rsidRDefault="00C87F50" w:rsidP="00C87F50">
      <w:pPr>
        <w:spacing w:after="0" w:line="240" w:lineRule="auto"/>
        <w:rPr>
          <w:rFonts w:cs="Times New Roman"/>
          <w:b/>
          <w:u w:val="single"/>
        </w:rPr>
        <w:sectPr w:rsidR="00C87F50" w:rsidSect="00E03892">
          <w:type w:val="continuous"/>
          <w:pgSz w:w="11906" w:h="16838"/>
          <w:pgMar w:top="1440" w:right="1440" w:bottom="1440" w:left="1440" w:header="708" w:footer="708" w:gutter="0"/>
          <w:pgNumType w:start="0"/>
          <w:cols w:num="2" w:space="708"/>
          <w:titlePg/>
          <w:docGrid w:linePitch="360"/>
        </w:sectPr>
      </w:pPr>
    </w:p>
    <w:p w14:paraId="73F03C98" w14:textId="77777777" w:rsidR="00C87F50" w:rsidRDefault="00C87F50" w:rsidP="00C87F50">
      <w:pPr>
        <w:spacing w:after="0" w:line="240" w:lineRule="auto"/>
        <w:rPr>
          <w:rFonts w:cs="Times New Roman"/>
          <w:b/>
          <w:u w:val="single"/>
        </w:rPr>
      </w:pPr>
    </w:p>
    <w:p w14:paraId="625184F5" w14:textId="77777777" w:rsidR="00C87F50" w:rsidRDefault="00C87F50" w:rsidP="00C87F50">
      <w:pPr>
        <w:spacing w:after="0" w:line="240" w:lineRule="auto"/>
        <w:rPr>
          <w:rFonts w:cs="Times New Roman"/>
          <w:b/>
          <w:u w:val="single"/>
        </w:rPr>
      </w:pPr>
    </w:p>
    <w:p w14:paraId="6C66A103" w14:textId="77777777" w:rsidR="00C87F50" w:rsidRDefault="00C87F50" w:rsidP="00C87F50">
      <w:pPr>
        <w:spacing w:after="0" w:line="240" w:lineRule="auto"/>
        <w:rPr>
          <w:rFonts w:cs="Times New Roman"/>
          <w:b/>
          <w:u w:val="single"/>
        </w:rPr>
      </w:pPr>
    </w:p>
    <w:p w14:paraId="383BF384" w14:textId="77777777" w:rsidR="00C87F50" w:rsidRDefault="00C87F50" w:rsidP="00C87F50">
      <w:pPr>
        <w:spacing w:after="0" w:line="240" w:lineRule="auto"/>
        <w:rPr>
          <w:rFonts w:cs="Times New Roman"/>
          <w:b/>
          <w:u w:val="single"/>
        </w:rPr>
      </w:pPr>
    </w:p>
    <w:p w14:paraId="6EF9D981" w14:textId="77777777" w:rsidR="00C87F50" w:rsidRDefault="00C87F50" w:rsidP="00C87F50">
      <w:pPr>
        <w:spacing w:after="0" w:line="240" w:lineRule="auto"/>
        <w:rPr>
          <w:rFonts w:cs="Times New Roman"/>
          <w:b/>
          <w:u w:val="single"/>
        </w:rPr>
      </w:pPr>
    </w:p>
    <w:p w14:paraId="021A1FCE" w14:textId="77777777" w:rsidR="00C87F50" w:rsidRDefault="00C87F50" w:rsidP="00C87F50">
      <w:pPr>
        <w:spacing w:after="0" w:line="240" w:lineRule="auto"/>
        <w:rPr>
          <w:rFonts w:cs="Times New Roman"/>
          <w:b/>
          <w:u w:val="single"/>
        </w:rPr>
      </w:pPr>
    </w:p>
    <w:p w14:paraId="3F42D1B7" w14:textId="77777777" w:rsidR="00C87F50" w:rsidRDefault="00C87F50" w:rsidP="00C87F50">
      <w:pPr>
        <w:spacing w:after="0" w:line="240" w:lineRule="auto"/>
        <w:rPr>
          <w:rFonts w:cs="Times New Roman"/>
          <w:b/>
          <w:u w:val="single"/>
        </w:rPr>
      </w:pPr>
    </w:p>
    <w:p w14:paraId="017435F3" w14:textId="77777777" w:rsidR="00C87F50" w:rsidRDefault="00C87F50" w:rsidP="00C87F50">
      <w:pPr>
        <w:spacing w:after="0" w:line="240" w:lineRule="auto"/>
        <w:rPr>
          <w:rFonts w:cs="Times New Roman"/>
          <w:b/>
          <w:u w:val="single"/>
        </w:rPr>
      </w:pPr>
    </w:p>
    <w:p w14:paraId="624654F0" w14:textId="77777777" w:rsidR="00C87F50" w:rsidRDefault="00C87F50" w:rsidP="00C87F50">
      <w:pPr>
        <w:spacing w:after="0" w:line="240" w:lineRule="auto"/>
        <w:rPr>
          <w:rFonts w:cs="Times New Roman"/>
          <w:b/>
          <w:u w:val="single"/>
        </w:rPr>
      </w:pPr>
    </w:p>
    <w:p w14:paraId="3F3554BA" w14:textId="77777777" w:rsidR="00C87F50" w:rsidRDefault="00C87F50" w:rsidP="00C87F50">
      <w:pPr>
        <w:spacing w:after="0" w:line="240" w:lineRule="auto"/>
        <w:rPr>
          <w:rFonts w:cs="Times New Roman"/>
          <w:b/>
          <w:u w:val="single"/>
        </w:rPr>
      </w:pPr>
    </w:p>
    <w:p w14:paraId="7C004B31" w14:textId="77777777" w:rsidR="00C87F50" w:rsidRDefault="00C87F50" w:rsidP="00C87F50">
      <w:pPr>
        <w:spacing w:after="0" w:line="240" w:lineRule="auto"/>
        <w:rPr>
          <w:rFonts w:cs="Times New Roman"/>
          <w:b/>
          <w:u w:val="single"/>
        </w:rPr>
      </w:pPr>
    </w:p>
    <w:p w14:paraId="32519F06" w14:textId="77777777" w:rsidR="00C87F50" w:rsidRDefault="00C87F50" w:rsidP="00C87F50">
      <w:pPr>
        <w:spacing w:after="0" w:line="240" w:lineRule="auto"/>
        <w:rPr>
          <w:rFonts w:cs="Times New Roman"/>
          <w:b/>
          <w:u w:val="single"/>
        </w:rPr>
      </w:pPr>
    </w:p>
    <w:p w14:paraId="004E655A" w14:textId="77777777" w:rsidR="00C87F50" w:rsidRDefault="00C87F50" w:rsidP="00C87F50">
      <w:pPr>
        <w:spacing w:after="0" w:line="240" w:lineRule="auto"/>
        <w:rPr>
          <w:rFonts w:cs="Times New Roman"/>
          <w:b/>
          <w:u w:val="single"/>
        </w:rPr>
      </w:pPr>
    </w:p>
    <w:p w14:paraId="5A92DBB3" w14:textId="77777777" w:rsidR="00C87F50" w:rsidRDefault="00C87F50" w:rsidP="00C87F50">
      <w:pPr>
        <w:spacing w:after="0" w:line="240" w:lineRule="auto"/>
        <w:rPr>
          <w:rFonts w:cs="Times New Roman"/>
          <w:b/>
          <w:u w:val="single"/>
        </w:rPr>
      </w:pPr>
    </w:p>
    <w:p w14:paraId="4F035019" w14:textId="77777777" w:rsidR="00C87F50" w:rsidRDefault="00C87F50" w:rsidP="00C87F50">
      <w:pPr>
        <w:spacing w:after="0" w:line="240" w:lineRule="auto"/>
        <w:rPr>
          <w:rFonts w:cs="Times New Roman"/>
          <w:b/>
          <w:u w:val="single"/>
        </w:rPr>
      </w:pPr>
    </w:p>
    <w:p w14:paraId="4D24B0CA" w14:textId="77777777" w:rsidR="00C87F50" w:rsidRDefault="00C87F50" w:rsidP="00C87F50">
      <w:pPr>
        <w:spacing w:after="0" w:line="240" w:lineRule="auto"/>
        <w:rPr>
          <w:rFonts w:cs="Times New Roman"/>
          <w:b/>
          <w:u w:val="single"/>
        </w:rPr>
      </w:pPr>
    </w:p>
    <w:p w14:paraId="139F09D4" w14:textId="77777777" w:rsidR="00C87F50" w:rsidRPr="00E03892" w:rsidRDefault="00C87F50" w:rsidP="00C87F50">
      <w:pPr>
        <w:spacing w:after="0" w:line="240" w:lineRule="auto"/>
        <w:rPr>
          <w:rFonts w:cs="Times New Roman"/>
          <w:b/>
          <w:u w:val="single"/>
        </w:rPr>
      </w:pPr>
      <w:r w:rsidRPr="00E03892">
        <w:rPr>
          <w:rFonts w:cs="Times New Roman"/>
          <w:b/>
          <w:u w:val="single"/>
        </w:rPr>
        <w:lastRenderedPageBreak/>
        <w:t>Hawk Roosting</w:t>
      </w:r>
    </w:p>
    <w:p w14:paraId="5748D8B0" w14:textId="77777777" w:rsidR="00C87F50" w:rsidRPr="00E03892" w:rsidRDefault="00C87F50" w:rsidP="00C87F50">
      <w:pPr>
        <w:spacing w:after="0" w:line="240" w:lineRule="auto"/>
        <w:rPr>
          <w:rFonts w:cs="Times New Roman"/>
          <w:i/>
        </w:rPr>
      </w:pPr>
      <w:r w:rsidRPr="00E03892">
        <w:rPr>
          <w:rFonts w:cs="Times New Roman"/>
          <w:i/>
        </w:rPr>
        <w:t>Ted Hughes</w:t>
      </w:r>
    </w:p>
    <w:p w14:paraId="20ADCD81" w14:textId="77777777" w:rsidR="00C87F50" w:rsidRDefault="00C87F50" w:rsidP="00C87F50">
      <w:pPr>
        <w:spacing w:after="0" w:line="240" w:lineRule="auto"/>
        <w:rPr>
          <w:rFonts w:cs="Times New Roman"/>
        </w:rPr>
      </w:pPr>
    </w:p>
    <w:p w14:paraId="46B1811D" w14:textId="77777777" w:rsidR="00C87F50" w:rsidRPr="00E03892" w:rsidRDefault="00C87F50" w:rsidP="00C87F50">
      <w:pPr>
        <w:spacing w:after="0" w:line="240" w:lineRule="auto"/>
        <w:rPr>
          <w:rFonts w:cs="Times New Roman"/>
        </w:rPr>
      </w:pPr>
      <w:r w:rsidRPr="00E03892">
        <w:rPr>
          <w:rFonts w:cs="Times New Roman"/>
        </w:rPr>
        <w:t>I sit in the top of the wood, my eyes closed.</w:t>
      </w:r>
    </w:p>
    <w:p w14:paraId="22B318AB" w14:textId="77777777" w:rsidR="00C87F50" w:rsidRPr="00E03892" w:rsidRDefault="00C87F50" w:rsidP="00C87F50">
      <w:pPr>
        <w:spacing w:after="0" w:line="240" w:lineRule="auto"/>
        <w:rPr>
          <w:rFonts w:cs="Times New Roman"/>
        </w:rPr>
      </w:pPr>
      <w:r w:rsidRPr="00E03892">
        <w:rPr>
          <w:rFonts w:cs="Times New Roman"/>
        </w:rPr>
        <w:t>Inaction, no falsifying dream</w:t>
      </w:r>
    </w:p>
    <w:p w14:paraId="4BC61783" w14:textId="77777777" w:rsidR="00C87F50" w:rsidRPr="00E03892" w:rsidRDefault="00C87F50" w:rsidP="00C87F50">
      <w:pPr>
        <w:spacing w:after="0" w:line="240" w:lineRule="auto"/>
        <w:rPr>
          <w:rFonts w:cs="Times New Roman"/>
        </w:rPr>
      </w:pPr>
      <w:r w:rsidRPr="00E03892">
        <w:rPr>
          <w:rFonts w:cs="Times New Roman"/>
        </w:rPr>
        <w:t>Between my hooked head and hooked feet:</w:t>
      </w:r>
    </w:p>
    <w:p w14:paraId="0980C9B2" w14:textId="77777777" w:rsidR="00C87F50" w:rsidRPr="00E03892" w:rsidRDefault="00C87F50" w:rsidP="00C87F50">
      <w:pPr>
        <w:spacing w:after="0" w:line="240" w:lineRule="auto"/>
        <w:rPr>
          <w:rFonts w:cs="Times New Roman"/>
        </w:rPr>
      </w:pPr>
      <w:r w:rsidRPr="00E03892">
        <w:rPr>
          <w:rFonts w:cs="Times New Roman"/>
        </w:rPr>
        <w:t>Or in sleep rehearse perfect kills and eat.</w:t>
      </w:r>
    </w:p>
    <w:p w14:paraId="2CC6619F" w14:textId="77777777" w:rsidR="00C87F50" w:rsidRPr="00E03892" w:rsidRDefault="00C87F50" w:rsidP="00C87F50">
      <w:pPr>
        <w:spacing w:after="0" w:line="240" w:lineRule="auto"/>
        <w:rPr>
          <w:rFonts w:cs="Times New Roman"/>
        </w:rPr>
      </w:pPr>
    </w:p>
    <w:p w14:paraId="519BCDD4" w14:textId="77777777" w:rsidR="00C87F50" w:rsidRPr="00E03892" w:rsidRDefault="00C87F50" w:rsidP="00C87F50">
      <w:pPr>
        <w:spacing w:after="0" w:line="240" w:lineRule="auto"/>
        <w:rPr>
          <w:rFonts w:cs="Times New Roman"/>
        </w:rPr>
      </w:pPr>
      <w:r w:rsidRPr="00E03892">
        <w:rPr>
          <w:rFonts w:cs="Times New Roman"/>
        </w:rPr>
        <w:t>The convenience of the high trees!</w:t>
      </w:r>
    </w:p>
    <w:p w14:paraId="61341947" w14:textId="77777777" w:rsidR="00C87F50" w:rsidRPr="00E03892" w:rsidRDefault="00C87F50" w:rsidP="00C87F50">
      <w:pPr>
        <w:spacing w:after="0" w:line="240" w:lineRule="auto"/>
        <w:rPr>
          <w:rFonts w:cs="Times New Roman"/>
        </w:rPr>
      </w:pPr>
      <w:r w:rsidRPr="00E03892">
        <w:rPr>
          <w:rFonts w:cs="Times New Roman"/>
        </w:rPr>
        <w:t>The air's buoyancy and the sun's ray</w:t>
      </w:r>
    </w:p>
    <w:p w14:paraId="26BA9BC6" w14:textId="77777777" w:rsidR="00C87F50" w:rsidRPr="00E03892" w:rsidRDefault="00C87F50" w:rsidP="00C87F50">
      <w:pPr>
        <w:spacing w:after="0" w:line="240" w:lineRule="auto"/>
        <w:rPr>
          <w:rFonts w:cs="Times New Roman"/>
        </w:rPr>
      </w:pPr>
      <w:r w:rsidRPr="00E03892">
        <w:rPr>
          <w:rFonts w:cs="Times New Roman"/>
        </w:rPr>
        <w:t>Are of advantage to me;</w:t>
      </w:r>
    </w:p>
    <w:p w14:paraId="5FF6D2BE" w14:textId="77777777" w:rsidR="00C87F50" w:rsidRPr="00E03892" w:rsidRDefault="00C87F50" w:rsidP="00C87F50">
      <w:pPr>
        <w:spacing w:after="0" w:line="240" w:lineRule="auto"/>
        <w:rPr>
          <w:rFonts w:cs="Times New Roman"/>
        </w:rPr>
      </w:pPr>
      <w:r w:rsidRPr="00E03892">
        <w:rPr>
          <w:rFonts w:cs="Times New Roman"/>
        </w:rPr>
        <w:t>And the earth's face upward for my inspection.</w:t>
      </w:r>
    </w:p>
    <w:p w14:paraId="1AFFBEBC" w14:textId="77777777" w:rsidR="00C87F50" w:rsidRPr="00E03892" w:rsidRDefault="00C87F50" w:rsidP="00C87F50">
      <w:pPr>
        <w:spacing w:after="0" w:line="240" w:lineRule="auto"/>
        <w:rPr>
          <w:rFonts w:cs="Times New Roman"/>
        </w:rPr>
      </w:pPr>
    </w:p>
    <w:p w14:paraId="6044E180" w14:textId="77777777" w:rsidR="00C87F50" w:rsidRPr="00E03892" w:rsidRDefault="00C87F50" w:rsidP="00C87F50">
      <w:pPr>
        <w:spacing w:after="0" w:line="240" w:lineRule="auto"/>
        <w:rPr>
          <w:rFonts w:cs="Times New Roman"/>
        </w:rPr>
      </w:pPr>
      <w:r w:rsidRPr="00E03892">
        <w:rPr>
          <w:rFonts w:cs="Times New Roman"/>
        </w:rPr>
        <w:t>My feet are locked upon the rough bark.</w:t>
      </w:r>
    </w:p>
    <w:p w14:paraId="4D8BD5F9" w14:textId="77777777" w:rsidR="00C87F50" w:rsidRPr="00E03892" w:rsidRDefault="00C87F50" w:rsidP="00C87F50">
      <w:pPr>
        <w:spacing w:after="0" w:line="240" w:lineRule="auto"/>
        <w:rPr>
          <w:rFonts w:cs="Times New Roman"/>
        </w:rPr>
      </w:pPr>
      <w:r w:rsidRPr="00E03892">
        <w:rPr>
          <w:rFonts w:cs="Times New Roman"/>
        </w:rPr>
        <w:t>It took the whole of Creation</w:t>
      </w:r>
    </w:p>
    <w:p w14:paraId="089C8F92" w14:textId="77777777" w:rsidR="00C87F50" w:rsidRPr="00E03892" w:rsidRDefault="00C87F50" w:rsidP="00C87F50">
      <w:pPr>
        <w:spacing w:after="0" w:line="240" w:lineRule="auto"/>
        <w:rPr>
          <w:rFonts w:cs="Times New Roman"/>
        </w:rPr>
      </w:pPr>
      <w:r w:rsidRPr="00E03892">
        <w:rPr>
          <w:rFonts w:cs="Times New Roman"/>
        </w:rPr>
        <w:t>To produce my foot, my each feather:</w:t>
      </w:r>
    </w:p>
    <w:p w14:paraId="793C8CE8" w14:textId="77777777" w:rsidR="00C87F50" w:rsidRPr="00E03892" w:rsidRDefault="00C87F50" w:rsidP="00C87F50">
      <w:pPr>
        <w:spacing w:after="0" w:line="240" w:lineRule="auto"/>
        <w:rPr>
          <w:rFonts w:cs="Times New Roman"/>
        </w:rPr>
      </w:pPr>
      <w:r w:rsidRPr="00E03892">
        <w:rPr>
          <w:rFonts w:cs="Times New Roman"/>
        </w:rPr>
        <w:t>Now I hold Creation in my foot</w:t>
      </w:r>
    </w:p>
    <w:p w14:paraId="22F69B51" w14:textId="77777777" w:rsidR="00C87F50" w:rsidRPr="00E03892" w:rsidRDefault="00C87F50" w:rsidP="00C87F50">
      <w:pPr>
        <w:spacing w:after="0" w:line="240" w:lineRule="auto"/>
        <w:rPr>
          <w:rFonts w:cs="Times New Roman"/>
        </w:rPr>
      </w:pPr>
    </w:p>
    <w:p w14:paraId="69B12FCA" w14:textId="77777777" w:rsidR="00C87F50" w:rsidRPr="00E03892" w:rsidRDefault="00C87F50" w:rsidP="00C87F50">
      <w:pPr>
        <w:spacing w:after="0" w:line="240" w:lineRule="auto"/>
        <w:rPr>
          <w:rFonts w:cs="Times New Roman"/>
        </w:rPr>
      </w:pPr>
      <w:r w:rsidRPr="00E03892">
        <w:rPr>
          <w:rFonts w:cs="Times New Roman"/>
        </w:rPr>
        <w:t>Or fly up, and revolve it all slowly -</w:t>
      </w:r>
    </w:p>
    <w:p w14:paraId="4D834F85" w14:textId="77777777" w:rsidR="00C87F50" w:rsidRPr="00E03892" w:rsidRDefault="00C87F50" w:rsidP="00C87F50">
      <w:pPr>
        <w:spacing w:after="0" w:line="240" w:lineRule="auto"/>
        <w:rPr>
          <w:rFonts w:cs="Times New Roman"/>
        </w:rPr>
      </w:pPr>
      <w:r w:rsidRPr="00E03892">
        <w:rPr>
          <w:rFonts w:cs="Times New Roman"/>
        </w:rPr>
        <w:t>I kill where I please because it is all mine.</w:t>
      </w:r>
    </w:p>
    <w:p w14:paraId="418E73D0" w14:textId="77777777" w:rsidR="00C87F50" w:rsidRPr="00E03892" w:rsidRDefault="00C87F50" w:rsidP="00C87F50">
      <w:pPr>
        <w:spacing w:after="0" w:line="240" w:lineRule="auto"/>
        <w:rPr>
          <w:rFonts w:cs="Times New Roman"/>
        </w:rPr>
      </w:pPr>
      <w:r w:rsidRPr="00E03892">
        <w:rPr>
          <w:rFonts w:cs="Times New Roman"/>
        </w:rPr>
        <w:t>There is no sophistry in my body:</w:t>
      </w:r>
    </w:p>
    <w:p w14:paraId="10FDCBE1" w14:textId="77777777" w:rsidR="00C87F50" w:rsidRPr="00E03892" w:rsidRDefault="00C87F50" w:rsidP="00C87F50">
      <w:pPr>
        <w:spacing w:after="0" w:line="240" w:lineRule="auto"/>
        <w:rPr>
          <w:rFonts w:cs="Times New Roman"/>
        </w:rPr>
      </w:pPr>
      <w:r w:rsidRPr="00E03892">
        <w:rPr>
          <w:rFonts w:cs="Times New Roman"/>
        </w:rPr>
        <w:t>My manners are tearing off heads -</w:t>
      </w:r>
    </w:p>
    <w:p w14:paraId="73833DFE" w14:textId="77777777" w:rsidR="00C87F50" w:rsidRPr="00E03892" w:rsidRDefault="00C87F50" w:rsidP="00C87F50">
      <w:pPr>
        <w:spacing w:after="0" w:line="240" w:lineRule="auto"/>
        <w:rPr>
          <w:rFonts w:cs="Times New Roman"/>
        </w:rPr>
      </w:pPr>
    </w:p>
    <w:p w14:paraId="0CEE2F84" w14:textId="77777777" w:rsidR="00C87F50" w:rsidRPr="00E03892" w:rsidRDefault="00C87F50" w:rsidP="00C87F50">
      <w:pPr>
        <w:spacing w:after="0" w:line="240" w:lineRule="auto"/>
        <w:rPr>
          <w:rFonts w:cs="Times New Roman"/>
        </w:rPr>
      </w:pPr>
      <w:r w:rsidRPr="00E03892">
        <w:rPr>
          <w:rFonts w:cs="Times New Roman"/>
        </w:rPr>
        <w:t>The allotment of death.</w:t>
      </w:r>
    </w:p>
    <w:p w14:paraId="28A18058" w14:textId="77777777" w:rsidR="00C87F50" w:rsidRPr="00E03892" w:rsidRDefault="00C87F50" w:rsidP="00C87F50">
      <w:pPr>
        <w:spacing w:after="0" w:line="240" w:lineRule="auto"/>
        <w:rPr>
          <w:rFonts w:cs="Times New Roman"/>
        </w:rPr>
      </w:pPr>
      <w:r w:rsidRPr="00E03892">
        <w:rPr>
          <w:rFonts w:cs="Times New Roman"/>
        </w:rPr>
        <w:t>For the one path of my flight is direct</w:t>
      </w:r>
    </w:p>
    <w:p w14:paraId="56C57BF2" w14:textId="77777777" w:rsidR="00C87F50" w:rsidRPr="00E03892" w:rsidRDefault="00C87F50" w:rsidP="00C87F50">
      <w:pPr>
        <w:spacing w:after="0" w:line="240" w:lineRule="auto"/>
        <w:rPr>
          <w:rFonts w:cs="Times New Roman"/>
        </w:rPr>
      </w:pPr>
      <w:r w:rsidRPr="00E03892">
        <w:rPr>
          <w:rFonts w:cs="Times New Roman"/>
        </w:rPr>
        <w:t>Through the bones of the living.</w:t>
      </w:r>
    </w:p>
    <w:p w14:paraId="7130D3CB" w14:textId="77777777" w:rsidR="00C87F50" w:rsidRPr="00E03892" w:rsidRDefault="00C87F50" w:rsidP="00C87F50">
      <w:pPr>
        <w:spacing w:after="0" w:line="240" w:lineRule="auto"/>
        <w:rPr>
          <w:rFonts w:cs="Times New Roman"/>
        </w:rPr>
      </w:pPr>
      <w:r w:rsidRPr="00E03892">
        <w:rPr>
          <w:rFonts w:cs="Times New Roman"/>
        </w:rPr>
        <w:t>No arguments assert my right:</w:t>
      </w:r>
    </w:p>
    <w:p w14:paraId="793A0DA0" w14:textId="77777777" w:rsidR="00C87F50" w:rsidRPr="00E03892" w:rsidRDefault="00C87F50" w:rsidP="00C87F50">
      <w:pPr>
        <w:spacing w:after="0" w:line="240" w:lineRule="auto"/>
        <w:rPr>
          <w:rFonts w:cs="Times New Roman"/>
        </w:rPr>
      </w:pPr>
    </w:p>
    <w:p w14:paraId="4329AF22" w14:textId="77777777" w:rsidR="00C87F50" w:rsidRPr="00E03892" w:rsidRDefault="00C87F50" w:rsidP="00C87F50">
      <w:pPr>
        <w:spacing w:after="0" w:line="240" w:lineRule="auto"/>
        <w:rPr>
          <w:rFonts w:cs="Times New Roman"/>
        </w:rPr>
      </w:pPr>
      <w:r w:rsidRPr="00E03892">
        <w:rPr>
          <w:rFonts w:cs="Times New Roman"/>
        </w:rPr>
        <w:t>The sun is behind me.</w:t>
      </w:r>
    </w:p>
    <w:p w14:paraId="31307682" w14:textId="77777777" w:rsidR="00C87F50" w:rsidRPr="00E03892" w:rsidRDefault="00C87F50" w:rsidP="00C87F50">
      <w:pPr>
        <w:spacing w:after="0" w:line="240" w:lineRule="auto"/>
        <w:rPr>
          <w:rFonts w:cs="Times New Roman"/>
        </w:rPr>
      </w:pPr>
      <w:r w:rsidRPr="00E03892">
        <w:rPr>
          <w:rFonts w:cs="Times New Roman"/>
        </w:rPr>
        <w:t>Nothing has changed since I began.</w:t>
      </w:r>
    </w:p>
    <w:p w14:paraId="2B3F13D2" w14:textId="77777777" w:rsidR="00C87F50" w:rsidRPr="00E03892" w:rsidRDefault="00C87F50" w:rsidP="00C87F50">
      <w:pPr>
        <w:spacing w:after="0" w:line="240" w:lineRule="auto"/>
        <w:rPr>
          <w:rFonts w:cs="Times New Roman"/>
        </w:rPr>
      </w:pPr>
      <w:r w:rsidRPr="00E03892">
        <w:rPr>
          <w:rFonts w:cs="Times New Roman"/>
        </w:rPr>
        <w:t>My eye has permitted no change.</w:t>
      </w:r>
    </w:p>
    <w:p w14:paraId="2DE83AC7" w14:textId="77777777" w:rsidR="00C87F50" w:rsidRPr="00E03892" w:rsidRDefault="00C87F50" w:rsidP="00C87F50">
      <w:pPr>
        <w:spacing w:after="0" w:line="240" w:lineRule="auto"/>
        <w:rPr>
          <w:rFonts w:cs="Times New Roman"/>
        </w:rPr>
      </w:pPr>
      <w:r w:rsidRPr="00E03892">
        <w:rPr>
          <w:rFonts w:cs="Times New Roman"/>
        </w:rPr>
        <w:t>I am going to keep things like this.</w:t>
      </w:r>
    </w:p>
    <w:p w14:paraId="4123B5D1" w14:textId="77777777" w:rsidR="00C87F50" w:rsidRDefault="00C87F50" w:rsidP="00C87F50">
      <w:pPr>
        <w:spacing w:after="0" w:line="240" w:lineRule="auto"/>
        <w:rPr>
          <w:rFonts w:cs="Times New Roman"/>
          <w:b/>
          <w:u w:val="single"/>
        </w:rPr>
      </w:pPr>
    </w:p>
    <w:p w14:paraId="1202DE62" w14:textId="77777777" w:rsidR="00C87F50" w:rsidRDefault="00C87F50" w:rsidP="00C87F50">
      <w:pPr>
        <w:spacing w:after="0" w:line="240" w:lineRule="auto"/>
        <w:rPr>
          <w:rFonts w:cs="Times New Roman"/>
          <w:b/>
          <w:u w:val="single"/>
        </w:rPr>
      </w:pPr>
    </w:p>
    <w:p w14:paraId="131A05B5" w14:textId="77777777" w:rsidR="00C87F50" w:rsidRDefault="00C87F50" w:rsidP="00C87F50">
      <w:pPr>
        <w:spacing w:after="0" w:line="240" w:lineRule="auto"/>
        <w:rPr>
          <w:rFonts w:cs="Times New Roman"/>
          <w:b/>
          <w:u w:val="single"/>
        </w:rPr>
      </w:pPr>
    </w:p>
    <w:p w14:paraId="6859BBC1" w14:textId="77777777" w:rsidR="00C87F50" w:rsidRDefault="00C87F50" w:rsidP="00C87F50">
      <w:pPr>
        <w:spacing w:after="0" w:line="240" w:lineRule="auto"/>
        <w:rPr>
          <w:rFonts w:cs="Times New Roman"/>
          <w:b/>
          <w:u w:val="single"/>
        </w:rPr>
      </w:pPr>
    </w:p>
    <w:p w14:paraId="5584D47F" w14:textId="77777777" w:rsidR="00C87F50" w:rsidRDefault="00C87F50" w:rsidP="00C87F50">
      <w:pPr>
        <w:spacing w:after="0" w:line="240" w:lineRule="auto"/>
        <w:rPr>
          <w:rFonts w:cs="Times New Roman"/>
          <w:b/>
          <w:u w:val="single"/>
        </w:rPr>
      </w:pPr>
    </w:p>
    <w:p w14:paraId="63D8EFDD" w14:textId="77777777" w:rsidR="00C87F50" w:rsidRDefault="00C87F50" w:rsidP="00C87F50">
      <w:pPr>
        <w:spacing w:after="0" w:line="240" w:lineRule="auto"/>
        <w:rPr>
          <w:rFonts w:cs="Times New Roman"/>
          <w:b/>
          <w:u w:val="single"/>
        </w:rPr>
      </w:pPr>
    </w:p>
    <w:p w14:paraId="1476E86D" w14:textId="77777777" w:rsidR="00C87F50" w:rsidRDefault="00C87F50" w:rsidP="00C87F50">
      <w:pPr>
        <w:spacing w:after="0" w:line="240" w:lineRule="auto"/>
        <w:rPr>
          <w:rFonts w:cs="Times New Roman"/>
          <w:b/>
          <w:u w:val="single"/>
        </w:rPr>
      </w:pPr>
    </w:p>
    <w:p w14:paraId="30BF49BB" w14:textId="77777777" w:rsidR="00C87F50" w:rsidRDefault="00C87F50" w:rsidP="00C87F50">
      <w:pPr>
        <w:spacing w:after="0" w:line="240" w:lineRule="auto"/>
        <w:rPr>
          <w:rFonts w:cs="Times New Roman"/>
          <w:b/>
          <w:u w:val="single"/>
        </w:rPr>
      </w:pPr>
    </w:p>
    <w:p w14:paraId="357C6440" w14:textId="77777777" w:rsidR="00C87F50" w:rsidRDefault="00C87F50" w:rsidP="00C87F50">
      <w:pPr>
        <w:spacing w:after="0" w:line="240" w:lineRule="auto"/>
        <w:rPr>
          <w:rFonts w:cs="Times New Roman"/>
          <w:b/>
          <w:u w:val="single"/>
        </w:rPr>
      </w:pPr>
    </w:p>
    <w:p w14:paraId="001EB283" w14:textId="77777777" w:rsidR="00C87F50" w:rsidRDefault="00C87F50" w:rsidP="00C87F50">
      <w:pPr>
        <w:spacing w:after="0" w:line="240" w:lineRule="auto"/>
        <w:rPr>
          <w:rFonts w:cs="Times New Roman"/>
          <w:b/>
          <w:u w:val="single"/>
        </w:rPr>
      </w:pPr>
    </w:p>
    <w:p w14:paraId="34B2F51A" w14:textId="77777777" w:rsidR="00C87F50" w:rsidRDefault="00C87F50" w:rsidP="00C87F50">
      <w:pPr>
        <w:spacing w:after="0" w:line="240" w:lineRule="auto"/>
        <w:rPr>
          <w:rFonts w:cs="Times New Roman"/>
          <w:b/>
          <w:u w:val="single"/>
        </w:rPr>
      </w:pPr>
    </w:p>
    <w:p w14:paraId="5071B20C" w14:textId="77777777" w:rsidR="00C87F50" w:rsidRDefault="00C87F50" w:rsidP="00C87F50">
      <w:pPr>
        <w:spacing w:after="0" w:line="240" w:lineRule="auto"/>
        <w:rPr>
          <w:rFonts w:cs="Times New Roman"/>
          <w:b/>
          <w:u w:val="single"/>
        </w:rPr>
      </w:pPr>
    </w:p>
    <w:p w14:paraId="34C86927" w14:textId="77777777" w:rsidR="00C87F50" w:rsidRDefault="00C87F50" w:rsidP="00C87F50">
      <w:pPr>
        <w:spacing w:after="0" w:line="240" w:lineRule="auto"/>
        <w:rPr>
          <w:rFonts w:cs="Times New Roman"/>
          <w:b/>
          <w:u w:val="single"/>
        </w:rPr>
      </w:pPr>
    </w:p>
    <w:p w14:paraId="0776BB23" w14:textId="77777777" w:rsidR="00C87F50" w:rsidRDefault="00C87F50" w:rsidP="00C87F50">
      <w:pPr>
        <w:spacing w:after="0" w:line="240" w:lineRule="auto"/>
        <w:rPr>
          <w:rFonts w:cs="Times New Roman"/>
          <w:b/>
          <w:u w:val="single"/>
        </w:rPr>
      </w:pPr>
    </w:p>
    <w:p w14:paraId="70F5E981" w14:textId="77777777" w:rsidR="00C87F50" w:rsidRDefault="00C87F50" w:rsidP="00C87F50">
      <w:pPr>
        <w:spacing w:after="0" w:line="240" w:lineRule="auto"/>
        <w:rPr>
          <w:rFonts w:cs="Times New Roman"/>
          <w:b/>
          <w:u w:val="single"/>
        </w:rPr>
      </w:pPr>
    </w:p>
    <w:p w14:paraId="250BF81F" w14:textId="77777777" w:rsidR="00C87F50" w:rsidRDefault="00C87F50" w:rsidP="00C87F50">
      <w:pPr>
        <w:spacing w:after="0" w:line="240" w:lineRule="auto"/>
        <w:rPr>
          <w:rFonts w:cs="Times New Roman"/>
          <w:b/>
          <w:u w:val="single"/>
        </w:rPr>
      </w:pPr>
    </w:p>
    <w:p w14:paraId="573A7349" w14:textId="77777777" w:rsidR="00C87F50" w:rsidRDefault="00C87F50" w:rsidP="00C87F50">
      <w:pPr>
        <w:spacing w:after="0" w:line="240" w:lineRule="auto"/>
        <w:rPr>
          <w:rFonts w:cs="Times New Roman"/>
          <w:b/>
          <w:u w:val="single"/>
        </w:rPr>
      </w:pPr>
    </w:p>
    <w:p w14:paraId="78658FEF" w14:textId="77777777" w:rsidR="00C87F50" w:rsidRDefault="00C87F50" w:rsidP="00C87F50">
      <w:pPr>
        <w:spacing w:after="0" w:line="240" w:lineRule="auto"/>
        <w:rPr>
          <w:rFonts w:cs="Times New Roman"/>
          <w:b/>
          <w:u w:val="single"/>
        </w:rPr>
      </w:pPr>
    </w:p>
    <w:p w14:paraId="6B4FAA8C" w14:textId="77777777" w:rsidR="00C87F50" w:rsidRDefault="00C87F50" w:rsidP="00C87F50">
      <w:pPr>
        <w:spacing w:after="0" w:line="240" w:lineRule="auto"/>
        <w:rPr>
          <w:rFonts w:cs="Times New Roman"/>
          <w:b/>
          <w:u w:val="single"/>
        </w:rPr>
      </w:pPr>
    </w:p>
    <w:p w14:paraId="6A4EBE42" w14:textId="77777777" w:rsidR="00C87F50" w:rsidRPr="00847AA5" w:rsidRDefault="00C87F50" w:rsidP="00C87F50">
      <w:pPr>
        <w:spacing w:after="0" w:line="240" w:lineRule="auto"/>
        <w:rPr>
          <w:rFonts w:cs="Times New Roman"/>
          <w:b/>
          <w:u w:val="single"/>
        </w:rPr>
      </w:pPr>
      <w:r w:rsidRPr="00847AA5">
        <w:rPr>
          <w:rFonts w:cs="Times New Roman"/>
          <w:b/>
          <w:u w:val="single"/>
        </w:rPr>
        <w:lastRenderedPageBreak/>
        <w:t>Born Yest</w:t>
      </w:r>
      <w:r>
        <w:rPr>
          <w:rFonts w:cs="Times New Roman"/>
          <w:b/>
          <w:u w:val="single"/>
        </w:rPr>
        <w:t>e</w:t>
      </w:r>
      <w:r w:rsidRPr="00847AA5">
        <w:rPr>
          <w:rFonts w:cs="Times New Roman"/>
          <w:b/>
          <w:u w:val="single"/>
        </w:rPr>
        <w:t>rday</w:t>
      </w:r>
    </w:p>
    <w:p w14:paraId="69E5DE7D" w14:textId="77777777" w:rsidR="00C87F50" w:rsidRPr="00847AA5" w:rsidRDefault="00C87F50" w:rsidP="00C87F50">
      <w:pPr>
        <w:spacing w:after="0" w:line="240" w:lineRule="auto"/>
        <w:rPr>
          <w:rFonts w:cs="Times New Roman"/>
          <w:i/>
        </w:rPr>
      </w:pPr>
      <w:r w:rsidRPr="00847AA5">
        <w:rPr>
          <w:rFonts w:cs="Times New Roman"/>
          <w:i/>
        </w:rPr>
        <w:t>Philip Larkin</w:t>
      </w:r>
    </w:p>
    <w:p w14:paraId="32954C8F" w14:textId="77777777" w:rsidR="00C87F50" w:rsidRPr="00782F21" w:rsidRDefault="00C87F50" w:rsidP="00C87F50">
      <w:pPr>
        <w:spacing w:after="0" w:line="240" w:lineRule="auto"/>
        <w:rPr>
          <w:rFonts w:cs="Times New Roman"/>
          <w:i/>
        </w:rPr>
      </w:pPr>
    </w:p>
    <w:p w14:paraId="24A6DA0D" w14:textId="77777777" w:rsidR="00C87F50" w:rsidRPr="00782F21" w:rsidRDefault="00C87F50" w:rsidP="00C87F50">
      <w:pPr>
        <w:spacing w:after="0" w:line="240" w:lineRule="auto"/>
        <w:rPr>
          <w:rFonts w:cs="Times New Roman"/>
          <w:i/>
        </w:rPr>
      </w:pPr>
      <w:r w:rsidRPr="00782F21">
        <w:rPr>
          <w:rFonts w:cs="Times New Roman"/>
          <w:i/>
        </w:rPr>
        <w:t>For Sally Amis</w:t>
      </w:r>
    </w:p>
    <w:p w14:paraId="3007DEDE" w14:textId="77777777" w:rsidR="00C87F50" w:rsidRPr="00847AA5" w:rsidRDefault="00C87F50" w:rsidP="00C87F50">
      <w:pPr>
        <w:spacing w:after="0" w:line="240" w:lineRule="auto"/>
        <w:rPr>
          <w:rFonts w:cs="Times New Roman"/>
        </w:rPr>
      </w:pPr>
    </w:p>
    <w:p w14:paraId="38FDC2B1" w14:textId="77777777" w:rsidR="00C87F50" w:rsidRPr="00847AA5" w:rsidRDefault="00C87F50" w:rsidP="00C87F50">
      <w:pPr>
        <w:spacing w:after="0" w:line="240" w:lineRule="auto"/>
        <w:rPr>
          <w:rFonts w:cs="Times New Roman"/>
        </w:rPr>
      </w:pPr>
      <w:r w:rsidRPr="00847AA5">
        <w:rPr>
          <w:rFonts w:cs="Times New Roman"/>
        </w:rPr>
        <w:t>Tightly-folded bud,</w:t>
      </w:r>
    </w:p>
    <w:p w14:paraId="7A22C42F" w14:textId="77777777" w:rsidR="00C87F50" w:rsidRPr="00847AA5" w:rsidRDefault="00C87F50" w:rsidP="00C87F50">
      <w:pPr>
        <w:spacing w:after="0" w:line="240" w:lineRule="auto"/>
        <w:rPr>
          <w:rFonts w:cs="Times New Roman"/>
        </w:rPr>
      </w:pPr>
      <w:r w:rsidRPr="00847AA5">
        <w:rPr>
          <w:rFonts w:cs="Times New Roman"/>
        </w:rPr>
        <w:t>I have wished you something</w:t>
      </w:r>
    </w:p>
    <w:p w14:paraId="22CD2EA5" w14:textId="77777777" w:rsidR="00C87F50" w:rsidRPr="00847AA5" w:rsidRDefault="00C87F50" w:rsidP="00C87F50">
      <w:pPr>
        <w:spacing w:after="0" w:line="240" w:lineRule="auto"/>
        <w:rPr>
          <w:rFonts w:cs="Times New Roman"/>
        </w:rPr>
      </w:pPr>
      <w:r w:rsidRPr="00847AA5">
        <w:rPr>
          <w:rFonts w:cs="Times New Roman"/>
        </w:rPr>
        <w:t>None of the others would:</w:t>
      </w:r>
    </w:p>
    <w:p w14:paraId="34833540" w14:textId="77777777" w:rsidR="00C87F50" w:rsidRPr="00847AA5" w:rsidRDefault="00C87F50" w:rsidP="00C87F50">
      <w:pPr>
        <w:spacing w:after="0" w:line="240" w:lineRule="auto"/>
        <w:rPr>
          <w:rFonts w:cs="Times New Roman"/>
        </w:rPr>
      </w:pPr>
      <w:r w:rsidRPr="00847AA5">
        <w:rPr>
          <w:rFonts w:cs="Times New Roman"/>
        </w:rPr>
        <w:t>Not the usual stuff</w:t>
      </w:r>
    </w:p>
    <w:p w14:paraId="289EB2C4" w14:textId="77777777" w:rsidR="00C87F50" w:rsidRPr="00847AA5" w:rsidRDefault="00C87F50" w:rsidP="00C87F50">
      <w:pPr>
        <w:spacing w:after="0" w:line="240" w:lineRule="auto"/>
        <w:rPr>
          <w:rFonts w:cs="Times New Roman"/>
        </w:rPr>
      </w:pPr>
      <w:r w:rsidRPr="00847AA5">
        <w:rPr>
          <w:rFonts w:cs="Times New Roman"/>
        </w:rPr>
        <w:t>About being beautiful,</w:t>
      </w:r>
    </w:p>
    <w:p w14:paraId="6B3CCCDC" w14:textId="77777777" w:rsidR="00C87F50" w:rsidRPr="00847AA5" w:rsidRDefault="00C87F50" w:rsidP="00C87F50">
      <w:pPr>
        <w:spacing w:after="0" w:line="240" w:lineRule="auto"/>
        <w:rPr>
          <w:rFonts w:cs="Times New Roman"/>
        </w:rPr>
      </w:pPr>
      <w:r w:rsidRPr="00847AA5">
        <w:rPr>
          <w:rFonts w:cs="Times New Roman"/>
        </w:rPr>
        <w:t>Or running off a spring</w:t>
      </w:r>
    </w:p>
    <w:p w14:paraId="168C14F4" w14:textId="77777777" w:rsidR="00C87F50" w:rsidRPr="00847AA5" w:rsidRDefault="00C87F50" w:rsidP="00C87F50">
      <w:pPr>
        <w:spacing w:after="0" w:line="240" w:lineRule="auto"/>
        <w:rPr>
          <w:rFonts w:cs="Times New Roman"/>
        </w:rPr>
      </w:pPr>
      <w:r w:rsidRPr="00847AA5">
        <w:rPr>
          <w:rFonts w:cs="Times New Roman"/>
        </w:rPr>
        <w:t>Of innocence and love —</w:t>
      </w:r>
    </w:p>
    <w:p w14:paraId="170C8007" w14:textId="77777777" w:rsidR="00C87F50" w:rsidRPr="00847AA5" w:rsidRDefault="00C87F50" w:rsidP="00C87F50">
      <w:pPr>
        <w:spacing w:after="0" w:line="240" w:lineRule="auto"/>
        <w:rPr>
          <w:rFonts w:cs="Times New Roman"/>
        </w:rPr>
      </w:pPr>
      <w:r w:rsidRPr="00847AA5">
        <w:rPr>
          <w:rFonts w:cs="Times New Roman"/>
        </w:rPr>
        <w:t>They will all wish you that,</w:t>
      </w:r>
    </w:p>
    <w:p w14:paraId="55984689" w14:textId="77777777" w:rsidR="00C87F50" w:rsidRPr="00847AA5" w:rsidRDefault="00C87F50" w:rsidP="00C87F50">
      <w:pPr>
        <w:spacing w:after="0" w:line="240" w:lineRule="auto"/>
        <w:rPr>
          <w:rFonts w:cs="Times New Roman"/>
        </w:rPr>
      </w:pPr>
      <w:r w:rsidRPr="00847AA5">
        <w:rPr>
          <w:rFonts w:cs="Times New Roman"/>
        </w:rPr>
        <w:t>And should it prove possible,</w:t>
      </w:r>
    </w:p>
    <w:p w14:paraId="4DD6E63D" w14:textId="77777777" w:rsidR="00C87F50" w:rsidRPr="00847AA5" w:rsidRDefault="00C87F50" w:rsidP="00C87F50">
      <w:pPr>
        <w:spacing w:after="0" w:line="240" w:lineRule="auto"/>
        <w:rPr>
          <w:rFonts w:cs="Times New Roman"/>
        </w:rPr>
      </w:pPr>
      <w:r w:rsidRPr="00847AA5">
        <w:rPr>
          <w:rFonts w:cs="Times New Roman"/>
        </w:rPr>
        <w:t>Well, you’re a lucky girl.</w:t>
      </w:r>
    </w:p>
    <w:p w14:paraId="484B7E4A" w14:textId="77777777" w:rsidR="00C87F50" w:rsidRPr="00847AA5" w:rsidRDefault="00C87F50" w:rsidP="00C87F50">
      <w:pPr>
        <w:spacing w:after="0" w:line="240" w:lineRule="auto"/>
        <w:rPr>
          <w:rFonts w:cs="Times New Roman"/>
        </w:rPr>
      </w:pPr>
    </w:p>
    <w:p w14:paraId="1338A557" w14:textId="77777777" w:rsidR="00C87F50" w:rsidRPr="00847AA5" w:rsidRDefault="00C87F50" w:rsidP="00C87F50">
      <w:pPr>
        <w:spacing w:after="0" w:line="240" w:lineRule="auto"/>
        <w:rPr>
          <w:rFonts w:cs="Times New Roman"/>
        </w:rPr>
      </w:pPr>
      <w:r w:rsidRPr="00847AA5">
        <w:rPr>
          <w:rFonts w:cs="Times New Roman"/>
        </w:rPr>
        <w:t>But if it shouldn’t, then</w:t>
      </w:r>
    </w:p>
    <w:p w14:paraId="7F2BC6E1" w14:textId="77777777" w:rsidR="00C87F50" w:rsidRPr="00847AA5" w:rsidRDefault="00C87F50" w:rsidP="00C87F50">
      <w:pPr>
        <w:spacing w:after="0" w:line="240" w:lineRule="auto"/>
        <w:rPr>
          <w:rFonts w:cs="Times New Roman"/>
        </w:rPr>
      </w:pPr>
      <w:r w:rsidRPr="00847AA5">
        <w:rPr>
          <w:rFonts w:cs="Times New Roman"/>
        </w:rPr>
        <w:t>May you be ordinary;</w:t>
      </w:r>
    </w:p>
    <w:p w14:paraId="4D79A27E" w14:textId="77777777" w:rsidR="00C87F50" w:rsidRPr="00847AA5" w:rsidRDefault="00C87F50" w:rsidP="00C87F50">
      <w:pPr>
        <w:spacing w:after="0" w:line="240" w:lineRule="auto"/>
        <w:rPr>
          <w:rFonts w:cs="Times New Roman"/>
        </w:rPr>
      </w:pPr>
      <w:r w:rsidRPr="00847AA5">
        <w:rPr>
          <w:rFonts w:cs="Times New Roman"/>
        </w:rPr>
        <w:t>Have, like other women,</w:t>
      </w:r>
    </w:p>
    <w:p w14:paraId="4E5BA63F" w14:textId="77777777" w:rsidR="00C87F50" w:rsidRPr="00847AA5" w:rsidRDefault="00C87F50" w:rsidP="00C87F50">
      <w:pPr>
        <w:spacing w:after="0" w:line="240" w:lineRule="auto"/>
        <w:rPr>
          <w:rFonts w:cs="Times New Roman"/>
        </w:rPr>
      </w:pPr>
      <w:r w:rsidRPr="00847AA5">
        <w:rPr>
          <w:rFonts w:cs="Times New Roman"/>
        </w:rPr>
        <w:t>An average of talents:</w:t>
      </w:r>
    </w:p>
    <w:p w14:paraId="2D059D00" w14:textId="77777777" w:rsidR="00C87F50" w:rsidRPr="00847AA5" w:rsidRDefault="00C87F50" w:rsidP="00C87F50">
      <w:pPr>
        <w:spacing w:after="0" w:line="240" w:lineRule="auto"/>
        <w:rPr>
          <w:rFonts w:cs="Times New Roman"/>
        </w:rPr>
      </w:pPr>
      <w:r w:rsidRPr="00847AA5">
        <w:rPr>
          <w:rFonts w:cs="Times New Roman"/>
        </w:rPr>
        <w:t>Not ugly, not good-looking,</w:t>
      </w:r>
    </w:p>
    <w:p w14:paraId="4B64C1DF" w14:textId="77777777" w:rsidR="00C87F50" w:rsidRPr="00847AA5" w:rsidRDefault="00C87F50" w:rsidP="00C87F50">
      <w:pPr>
        <w:spacing w:after="0" w:line="240" w:lineRule="auto"/>
        <w:rPr>
          <w:rFonts w:cs="Times New Roman"/>
        </w:rPr>
      </w:pPr>
      <w:r w:rsidRPr="00847AA5">
        <w:rPr>
          <w:rFonts w:cs="Times New Roman"/>
        </w:rPr>
        <w:t>Nothing uncustomary</w:t>
      </w:r>
    </w:p>
    <w:p w14:paraId="736E5CAE" w14:textId="77777777" w:rsidR="00C87F50" w:rsidRPr="00847AA5" w:rsidRDefault="00C87F50" w:rsidP="00C87F50">
      <w:pPr>
        <w:spacing w:after="0" w:line="240" w:lineRule="auto"/>
        <w:rPr>
          <w:rFonts w:cs="Times New Roman"/>
        </w:rPr>
      </w:pPr>
      <w:r w:rsidRPr="00847AA5">
        <w:rPr>
          <w:rFonts w:cs="Times New Roman"/>
        </w:rPr>
        <w:t>To pull you off your balance,</w:t>
      </w:r>
    </w:p>
    <w:p w14:paraId="6BE662CA" w14:textId="77777777" w:rsidR="00C87F50" w:rsidRPr="00847AA5" w:rsidRDefault="00C87F50" w:rsidP="00C87F50">
      <w:pPr>
        <w:spacing w:after="0" w:line="240" w:lineRule="auto"/>
        <w:rPr>
          <w:rFonts w:cs="Times New Roman"/>
        </w:rPr>
      </w:pPr>
      <w:r w:rsidRPr="00847AA5">
        <w:rPr>
          <w:rFonts w:cs="Times New Roman"/>
        </w:rPr>
        <w:t>That, unworkable itself,</w:t>
      </w:r>
    </w:p>
    <w:p w14:paraId="0068C8A9" w14:textId="77777777" w:rsidR="00C87F50" w:rsidRPr="00847AA5" w:rsidRDefault="00C87F50" w:rsidP="00C87F50">
      <w:pPr>
        <w:spacing w:after="0" w:line="240" w:lineRule="auto"/>
        <w:rPr>
          <w:rFonts w:cs="Times New Roman"/>
        </w:rPr>
      </w:pPr>
      <w:r w:rsidRPr="00847AA5">
        <w:rPr>
          <w:rFonts w:cs="Times New Roman"/>
        </w:rPr>
        <w:t>Stops all the rest from working.</w:t>
      </w:r>
    </w:p>
    <w:p w14:paraId="4EE6B6D0" w14:textId="77777777" w:rsidR="00C87F50" w:rsidRPr="00847AA5" w:rsidRDefault="00C87F50" w:rsidP="00C87F50">
      <w:pPr>
        <w:spacing w:after="0" w:line="240" w:lineRule="auto"/>
        <w:rPr>
          <w:rFonts w:cs="Times New Roman"/>
        </w:rPr>
      </w:pPr>
      <w:r w:rsidRPr="00847AA5">
        <w:rPr>
          <w:rFonts w:cs="Times New Roman"/>
        </w:rPr>
        <w:t>In fact, may you be dull —</w:t>
      </w:r>
    </w:p>
    <w:p w14:paraId="040024FB" w14:textId="77777777" w:rsidR="00C87F50" w:rsidRPr="00847AA5" w:rsidRDefault="00C87F50" w:rsidP="00C87F50">
      <w:pPr>
        <w:spacing w:after="0" w:line="240" w:lineRule="auto"/>
        <w:rPr>
          <w:rFonts w:cs="Times New Roman"/>
        </w:rPr>
      </w:pPr>
      <w:r w:rsidRPr="00847AA5">
        <w:rPr>
          <w:rFonts w:cs="Times New Roman"/>
        </w:rPr>
        <w:t>If that is what a skilled,</w:t>
      </w:r>
    </w:p>
    <w:p w14:paraId="149763C3" w14:textId="77777777" w:rsidR="00C87F50" w:rsidRPr="00847AA5" w:rsidRDefault="00C87F50" w:rsidP="00C87F50">
      <w:pPr>
        <w:spacing w:after="0" w:line="240" w:lineRule="auto"/>
        <w:rPr>
          <w:rFonts w:cs="Times New Roman"/>
        </w:rPr>
      </w:pPr>
      <w:r w:rsidRPr="00847AA5">
        <w:rPr>
          <w:rFonts w:cs="Times New Roman"/>
        </w:rPr>
        <w:t>Vigilant, flexible,</w:t>
      </w:r>
    </w:p>
    <w:p w14:paraId="0EDAFA9F" w14:textId="77777777" w:rsidR="00C87F50" w:rsidRPr="00847AA5" w:rsidRDefault="00C87F50" w:rsidP="00C87F50">
      <w:pPr>
        <w:spacing w:after="0" w:line="240" w:lineRule="auto"/>
        <w:rPr>
          <w:rFonts w:cs="Times New Roman"/>
        </w:rPr>
      </w:pPr>
      <w:r w:rsidRPr="00847AA5">
        <w:rPr>
          <w:rFonts w:cs="Times New Roman"/>
        </w:rPr>
        <w:t>Unemphasised, enthralled</w:t>
      </w:r>
    </w:p>
    <w:p w14:paraId="01CD63E2" w14:textId="77777777" w:rsidR="00C87F50" w:rsidRPr="00847AA5" w:rsidRDefault="00C87F50" w:rsidP="00C87F50">
      <w:pPr>
        <w:spacing w:after="0" w:line="240" w:lineRule="auto"/>
        <w:rPr>
          <w:rFonts w:cs="Times New Roman"/>
        </w:rPr>
      </w:pPr>
      <w:r w:rsidRPr="00847AA5">
        <w:rPr>
          <w:rFonts w:cs="Times New Roman"/>
        </w:rPr>
        <w:t>Catching of happiness is called.</w:t>
      </w:r>
    </w:p>
    <w:p w14:paraId="3F7D7878" w14:textId="77777777" w:rsidR="00C87F50" w:rsidRDefault="00C87F50" w:rsidP="00C87F50">
      <w:pPr>
        <w:spacing w:after="0" w:line="240" w:lineRule="auto"/>
        <w:rPr>
          <w:rFonts w:cs="Times New Roman"/>
          <w:b/>
          <w:u w:val="single"/>
        </w:rPr>
      </w:pPr>
    </w:p>
    <w:p w14:paraId="4B83633F" w14:textId="77777777" w:rsidR="00C87F50" w:rsidRDefault="00C87F50" w:rsidP="00C87F50">
      <w:pPr>
        <w:spacing w:after="0" w:line="240" w:lineRule="auto"/>
        <w:rPr>
          <w:rFonts w:cs="Times New Roman"/>
          <w:b/>
          <w:u w:val="single"/>
        </w:rPr>
      </w:pPr>
    </w:p>
    <w:p w14:paraId="0A833597" w14:textId="77777777" w:rsidR="00C87F50" w:rsidRDefault="00C87F50" w:rsidP="00C87F50">
      <w:pPr>
        <w:spacing w:after="0" w:line="240" w:lineRule="auto"/>
        <w:rPr>
          <w:rFonts w:cs="Times New Roman"/>
          <w:b/>
          <w:u w:val="single"/>
        </w:rPr>
      </w:pPr>
    </w:p>
    <w:p w14:paraId="66ABA331" w14:textId="77777777" w:rsidR="00C87F50" w:rsidRDefault="00C87F50" w:rsidP="00C87F50">
      <w:pPr>
        <w:spacing w:after="0" w:line="240" w:lineRule="auto"/>
        <w:rPr>
          <w:rFonts w:cs="Times New Roman"/>
          <w:b/>
          <w:u w:val="single"/>
        </w:rPr>
      </w:pPr>
    </w:p>
    <w:p w14:paraId="61A077A0" w14:textId="77777777" w:rsidR="00C87F50" w:rsidRDefault="00C87F50" w:rsidP="00C87F50">
      <w:pPr>
        <w:spacing w:after="0" w:line="240" w:lineRule="auto"/>
        <w:rPr>
          <w:rFonts w:cs="Times New Roman"/>
          <w:b/>
          <w:u w:val="single"/>
        </w:rPr>
      </w:pPr>
    </w:p>
    <w:p w14:paraId="641A1362" w14:textId="77777777" w:rsidR="00C87F50" w:rsidRDefault="00C87F50" w:rsidP="00C87F50">
      <w:pPr>
        <w:spacing w:after="0" w:line="240" w:lineRule="auto"/>
        <w:rPr>
          <w:rFonts w:cs="Times New Roman"/>
          <w:b/>
          <w:u w:val="single"/>
        </w:rPr>
      </w:pPr>
    </w:p>
    <w:p w14:paraId="576683C5" w14:textId="77777777" w:rsidR="00C87F50" w:rsidRDefault="00C87F50" w:rsidP="00C87F50">
      <w:pPr>
        <w:spacing w:after="0" w:line="240" w:lineRule="auto"/>
        <w:rPr>
          <w:rFonts w:cs="Times New Roman"/>
          <w:b/>
          <w:u w:val="single"/>
        </w:rPr>
      </w:pPr>
    </w:p>
    <w:p w14:paraId="12DA0F5C" w14:textId="77777777" w:rsidR="00C87F50" w:rsidRDefault="00C87F50" w:rsidP="00C87F50">
      <w:pPr>
        <w:spacing w:after="0" w:line="240" w:lineRule="auto"/>
        <w:rPr>
          <w:rFonts w:cs="Times New Roman"/>
          <w:b/>
          <w:u w:val="single"/>
        </w:rPr>
      </w:pPr>
    </w:p>
    <w:p w14:paraId="528BFA63" w14:textId="77777777" w:rsidR="00C87F50" w:rsidRDefault="00C87F50" w:rsidP="00C87F50">
      <w:pPr>
        <w:spacing w:after="0" w:line="240" w:lineRule="auto"/>
        <w:rPr>
          <w:rFonts w:cs="Times New Roman"/>
          <w:b/>
          <w:u w:val="single"/>
        </w:rPr>
      </w:pPr>
    </w:p>
    <w:p w14:paraId="5F118A1F" w14:textId="77777777" w:rsidR="00C87F50" w:rsidRDefault="00C87F50" w:rsidP="00C87F50">
      <w:pPr>
        <w:spacing w:after="0" w:line="240" w:lineRule="auto"/>
        <w:rPr>
          <w:rFonts w:cs="Times New Roman"/>
          <w:b/>
          <w:u w:val="single"/>
        </w:rPr>
      </w:pPr>
    </w:p>
    <w:p w14:paraId="3EEC9F27" w14:textId="77777777" w:rsidR="00C87F50" w:rsidRDefault="00C87F50" w:rsidP="00C87F50">
      <w:pPr>
        <w:spacing w:after="0" w:line="240" w:lineRule="auto"/>
        <w:rPr>
          <w:rFonts w:cs="Times New Roman"/>
          <w:b/>
          <w:u w:val="single"/>
        </w:rPr>
      </w:pPr>
    </w:p>
    <w:p w14:paraId="16A2777C" w14:textId="77777777" w:rsidR="00C87F50" w:rsidRDefault="00C87F50" w:rsidP="00C87F50">
      <w:pPr>
        <w:spacing w:after="0" w:line="240" w:lineRule="auto"/>
        <w:rPr>
          <w:rFonts w:cs="Times New Roman"/>
          <w:b/>
          <w:u w:val="single"/>
        </w:rPr>
      </w:pPr>
    </w:p>
    <w:p w14:paraId="71CE7B21" w14:textId="77777777" w:rsidR="00C87F50" w:rsidRDefault="00C87F50" w:rsidP="00C87F50">
      <w:pPr>
        <w:spacing w:after="0" w:line="240" w:lineRule="auto"/>
        <w:rPr>
          <w:rFonts w:cs="Times New Roman"/>
          <w:b/>
          <w:u w:val="single"/>
        </w:rPr>
      </w:pPr>
    </w:p>
    <w:p w14:paraId="19568BD7" w14:textId="77777777" w:rsidR="00C87F50" w:rsidRDefault="00C87F50" w:rsidP="00C87F50">
      <w:pPr>
        <w:spacing w:after="0" w:line="240" w:lineRule="auto"/>
        <w:rPr>
          <w:rFonts w:cs="Times New Roman"/>
          <w:b/>
          <w:u w:val="single"/>
        </w:rPr>
      </w:pPr>
    </w:p>
    <w:p w14:paraId="283F6B7B" w14:textId="77777777" w:rsidR="00C87F50" w:rsidRDefault="00C87F50" w:rsidP="00C87F50">
      <w:pPr>
        <w:spacing w:after="0" w:line="240" w:lineRule="auto"/>
        <w:rPr>
          <w:rFonts w:cs="Times New Roman"/>
          <w:b/>
          <w:u w:val="single"/>
        </w:rPr>
      </w:pPr>
    </w:p>
    <w:p w14:paraId="240B2640" w14:textId="77777777" w:rsidR="00C87F50" w:rsidRDefault="00C87F50" w:rsidP="00C87F50">
      <w:pPr>
        <w:spacing w:after="0" w:line="240" w:lineRule="auto"/>
        <w:rPr>
          <w:rFonts w:cs="Times New Roman"/>
          <w:b/>
          <w:u w:val="single"/>
        </w:rPr>
      </w:pPr>
    </w:p>
    <w:p w14:paraId="5AC7338C" w14:textId="77777777" w:rsidR="00C87F50" w:rsidRDefault="00C87F50" w:rsidP="00C87F50">
      <w:pPr>
        <w:spacing w:after="0" w:line="240" w:lineRule="auto"/>
        <w:rPr>
          <w:rFonts w:cs="Times New Roman"/>
          <w:b/>
          <w:u w:val="single"/>
        </w:rPr>
      </w:pPr>
    </w:p>
    <w:p w14:paraId="27117AF2" w14:textId="77777777" w:rsidR="00C87F50" w:rsidRDefault="00C87F50" w:rsidP="00C87F50">
      <w:pPr>
        <w:spacing w:after="0" w:line="240" w:lineRule="auto"/>
        <w:rPr>
          <w:rFonts w:cs="Times New Roman"/>
          <w:b/>
          <w:u w:val="single"/>
        </w:rPr>
      </w:pPr>
    </w:p>
    <w:p w14:paraId="64A65DC5" w14:textId="77777777" w:rsidR="00C87F50" w:rsidRDefault="00C87F50" w:rsidP="00C87F50">
      <w:pPr>
        <w:spacing w:after="0" w:line="240" w:lineRule="auto"/>
        <w:rPr>
          <w:rFonts w:cs="Times New Roman"/>
          <w:b/>
          <w:u w:val="single"/>
        </w:rPr>
      </w:pPr>
    </w:p>
    <w:p w14:paraId="5D682FD2" w14:textId="77777777" w:rsidR="00C87F50" w:rsidRDefault="00C87F50" w:rsidP="00C87F50">
      <w:pPr>
        <w:spacing w:after="0" w:line="240" w:lineRule="auto"/>
        <w:rPr>
          <w:rFonts w:cs="Times New Roman"/>
          <w:b/>
          <w:u w:val="single"/>
        </w:rPr>
      </w:pPr>
    </w:p>
    <w:p w14:paraId="00FF82A7" w14:textId="77777777" w:rsidR="00C87F50" w:rsidRDefault="00C87F50" w:rsidP="00C87F50">
      <w:pPr>
        <w:spacing w:after="0" w:line="240" w:lineRule="auto"/>
        <w:rPr>
          <w:rFonts w:cs="Times New Roman"/>
          <w:b/>
          <w:u w:val="single"/>
        </w:rPr>
      </w:pPr>
    </w:p>
    <w:p w14:paraId="654401B4" w14:textId="77777777" w:rsidR="00C87F50" w:rsidRDefault="00C87F50" w:rsidP="00C87F50">
      <w:pPr>
        <w:spacing w:after="0" w:line="240" w:lineRule="auto"/>
        <w:rPr>
          <w:rFonts w:cs="Times New Roman"/>
          <w:b/>
          <w:u w:val="single"/>
        </w:rPr>
      </w:pPr>
      <w:r w:rsidRPr="00847AA5">
        <w:rPr>
          <w:rFonts w:cs="Times New Roman"/>
          <w:b/>
          <w:u w:val="single"/>
        </w:rPr>
        <w:lastRenderedPageBreak/>
        <w:t>Praise Song for My Mother</w:t>
      </w:r>
    </w:p>
    <w:p w14:paraId="7D0249B4" w14:textId="77777777" w:rsidR="00C87F50" w:rsidRPr="00847AA5" w:rsidRDefault="00C87F50" w:rsidP="00C87F50">
      <w:pPr>
        <w:spacing w:after="0" w:line="240" w:lineRule="auto"/>
        <w:rPr>
          <w:rFonts w:cs="Times New Roman"/>
          <w:i/>
        </w:rPr>
      </w:pPr>
      <w:r w:rsidRPr="00847AA5">
        <w:rPr>
          <w:rFonts w:cs="Times New Roman"/>
          <w:i/>
        </w:rPr>
        <w:t>Grace Nichols</w:t>
      </w:r>
    </w:p>
    <w:p w14:paraId="5BD27899" w14:textId="77777777" w:rsidR="00C87F50" w:rsidRPr="00847AA5" w:rsidRDefault="00C87F50" w:rsidP="00C87F50">
      <w:pPr>
        <w:spacing w:after="0" w:line="240" w:lineRule="auto"/>
        <w:rPr>
          <w:rFonts w:cs="Times New Roman"/>
        </w:rPr>
      </w:pPr>
    </w:p>
    <w:p w14:paraId="34696950" w14:textId="77777777" w:rsidR="00C87F50" w:rsidRPr="00847AA5" w:rsidRDefault="00C87F50" w:rsidP="00C87F50">
      <w:pPr>
        <w:spacing w:after="0" w:line="240" w:lineRule="auto"/>
        <w:rPr>
          <w:rFonts w:cs="Times New Roman"/>
        </w:rPr>
      </w:pPr>
      <w:r w:rsidRPr="00847AA5">
        <w:rPr>
          <w:rFonts w:cs="Times New Roman"/>
        </w:rPr>
        <w:t>You were</w:t>
      </w:r>
    </w:p>
    <w:p w14:paraId="4AF9F2D6" w14:textId="77777777" w:rsidR="00C87F50" w:rsidRPr="00847AA5" w:rsidRDefault="00C87F50" w:rsidP="00C87F50">
      <w:pPr>
        <w:spacing w:after="0" w:line="240" w:lineRule="auto"/>
        <w:rPr>
          <w:rFonts w:cs="Times New Roman"/>
        </w:rPr>
      </w:pPr>
      <w:r w:rsidRPr="00847AA5">
        <w:rPr>
          <w:rFonts w:cs="Times New Roman"/>
        </w:rPr>
        <w:t>water to me</w:t>
      </w:r>
    </w:p>
    <w:p w14:paraId="71E5CE3C" w14:textId="77777777" w:rsidR="00C87F50" w:rsidRPr="00847AA5" w:rsidRDefault="00C87F50" w:rsidP="00C87F50">
      <w:pPr>
        <w:spacing w:after="0" w:line="240" w:lineRule="auto"/>
        <w:rPr>
          <w:rFonts w:cs="Times New Roman"/>
        </w:rPr>
      </w:pPr>
      <w:r w:rsidRPr="00847AA5">
        <w:rPr>
          <w:rFonts w:cs="Times New Roman"/>
        </w:rPr>
        <w:t>deep and bold and fathoming</w:t>
      </w:r>
    </w:p>
    <w:p w14:paraId="1825D37A" w14:textId="77777777" w:rsidR="00C87F50" w:rsidRPr="00847AA5" w:rsidRDefault="00C87F50" w:rsidP="00C87F50">
      <w:pPr>
        <w:spacing w:after="0" w:line="240" w:lineRule="auto"/>
        <w:rPr>
          <w:rFonts w:cs="Times New Roman"/>
        </w:rPr>
      </w:pPr>
    </w:p>
    <w:p w14:paraId="7E2EB693" w14:textId="77777777" w:rsidR="00C87F50" w:rsidRPr="00847AA5" w:rsidRDefault="00C87F50" w:rsidP="00C87F50">
      <w:pPr>
        <w:spacing w:after="0" w:line="240" w:lineRule="auto"/>
        <w:rPr>
          <w:rFonts w:cs="Times New Roman"/>
        </w:rPr>
      </w:pPr>
      <w:r w:rsidRPr="00847AA5">
        <w:rPr>
          <w:rFonts w:cs="Times New Roman"/>
        </w:rPr>
        <w:t>You were</w:t>
      </w:r>
    </w:p>
    <w:p w14:paraId="611F1BA3" w14:textId="77777777" w:rsidR="00C87F50" w:rsidRPr="00847AA5" w:rsidRDefault="00C87F50" w:rsidP="00C87F50">
      <w:pPr>
        <w:spacing w:after="0" w:line="240" w:lineRule="auto"/>
        <w:rPr>
          <w:rFonts w:cs="Times New Roman"/>
        </w:rPr>
      </w:pPr>
      <w:r w:rsidRPr="00847AA5">
        <w:rPr>
          <w:rFonts w:cs="Times New Roman"/>
        </w:rPr>
        <w:t>moon’s eye to me</w:t>
      </w:r>
    </w:p>
    <w:p w14:paraId="01742E56" w14:textId="77777777" w:rsidR="00C87F50" w:rsidRPr="00847AA5" w:rsidRDefault="00C87F50" w:rsidP="00C87F50">
      <w:pPr>
        <w:spacing w:after="0" w:line="240" w:lineRule="auto"/>
        <w:rPr>
          <w:rFonts w:cs="Times New Roman"/>
        </w:rPr>
      </w:pPr>
      <w:r w:rsidRPr="00847AA5">
        <w:rPr>
          <w:rFonts w:cs="Times New Roman"/>
        </w:rPr>
        <w:t>pull and grained and mantling</w:t>
      </w:r>
    </w:p>
    <w:p w14:paraId="61223EDB" w14:textId="77777777" w:rsidR="00C87F50" w:rsidRPr="00847AA5" w:rsidRDefault="00C87F50" w:rsidP="00C87F50">
      <w:pPr>
        <w:spacing w:after="0" w:line="240" w:lineRule="auto"/>
        <w:rPr>
          <w:rFonts w:cs="Times New Roman"/>
        </w:rPr>
      </w:pPr>
    </w:p>
    <w:p w14:paraId="79D23870" w14:textId="77777777" w:rsidR="00C87F50" w:rsidRPr="00847AA5" w:rsidRDefault="00C87F50" w:rsidP="00C87F50">
      <w:pPr>
        <w:spacing w:after="0" w:line="240" w:lineRule="auto"/>
        <w:rPr>
          <w:rFonts w:cs="Times New Roman"/>
        </w:rPr>
      </w:pPr>
      <w:r w:rsidRPr="00847AA5">
        <w:rPr>
          <w:rFonts w:cs="Times New Roman"/>
        </w:rPr>
        <w:t>You were</w:t>
      </w:r>
    </w:p>
    <w:p w14:paraId="10CC270A" w14:textId="77777777" w:rsidR="00C87F50" w:rsidRPr="00847AA5" w:rsidRDefault="00C87F50" w:rsidP="00C87F50">
      <w:pPr>
        <w:spacing w:after="0" w:line="240" w:lineRule="auto"/>
        <w:rPr>
          <w:rFonts w:cs="Times New Roman"/>
        </w:rPr>
      </w:pPr>
      <w:r w:rsidRPr="00847AA5">
        <w:rPr>
          <w:rFonts w:cs="Times New Roman"/>
        </w:rPr>
        <w:t>sunrise to me</w:t>
      </w:r>
    </w:p>
    <w:p w14:paraId="030251F9" w14:textId="77777777" w:rsidR="00C87F50" w:rsidRPr="00847AA5" w:rsidRDefault="00C87F50" w:rsidP="00C87F50">
      <w:pPr>
        <w:spacing w:after="0" w:line="240" w:lineRule="auto"/>
        <w:rPr>
          <w:rFonts w:cs="Times New Roman"/>
        </w:rPr>
      </w:pPr>
      <w:r w:rsidRPr="00847AA5">
        <w:rPr>
          <w:rFonts w:cs="Times New Roman"/>
        </w:rPr>
        <w:t>rise and warm and streaming</w:t>
      </w:r>
    </w:p>
    <w:p w14:paraId="0B0F7ECC" w14:textId="77777777" w:rsidR="00C87F50" w:rsidRPr="00847AA5" w:rsidRDefault="00C87F50" w:rsidP="00C87F50">
      <w:pPr>
        <w:spacing w:after="0" w:line="240" w:lineRule="auto"/>
        <w:rPr>
          <w:rFonts w:cs="Times New Roman"/>
        </w:rPr>
      </w:pPr>
    </w:p>
    <w:p w14:paraId="6C801A92" w14:textId="77777777" w:rsidR="00C87F50" w:rsidRPr="00847AA5" w:rsidRDefault="00C87F50" w:rsidP="00C87F50">
      <w:pPr>
        <w:spacing w:after="0" w:line="240" w:lineRule="auto"/>
        <w:rPr>
          <w:rFonts w:cs="Times New Roman"/>
        </w:rPr>
      </w:pPr>
      <w:r w:rsidRPr="00847AA5">
        <w:rPr>
          <w:rFonts w:cs="Times New Roman"/>
        </w:rPr>
        <w:t>You were</w:t>
      </w:r>
    </w:p>
    <w:p w14:paraId="0988484C" w14:textId="77777777" w:rsidR="00C87F50" w:rsidRPr="00847AA5" w:rsidRDefault="00C87F50" w:rsidP="00C87F50">
      <w:pPr>
        <w:spacing w:after="0" w:line="240" w:lineRule="auto"/>
        <w:rPr>
          <w:rFonts w:cs="Times New Roman"/>
        </w:rPr>
      </w:pPr>
      <w:r w:rsidRPr="00847AA5">
        <w:rPr>
          <w:rFonts w:cs="Times New Roman"/>
        </w:rPr>
        <w:t>the fishes red gill to me</w:t>
      </w:r>
    </w:p>
    <w:p w14:paraId="4C4A3A24" w14:textId="77777777" w:rsidR="00C87F50" w:rsidRPr="00847AA5" w:rsidRDefault="00C87F50" w:rsidP="00C87F50">
      <w:pPr>
        <w:spacing w:after="0" w:line="240" w:lineRule="auto"/>
        <w:rPr>
          <w:rFonts w:cs="Times New Roman"/>
        </w:rPr>
      </w:pPr>
      <w:r w:rsidRPr="00847AA5">
        <w:rPr>
          <w:rFonts w:cs="Times New Roman"/>
        </w:rPr>
        <w:t>the flame tree’s spread to me</w:t>
      </w:r>
    </w:p>
    <w:p w14:paraId="56A54933" w14:textId="77777777" w:rsidR="00C87F50" w:rsidRPr="00847AA5" w:rsidRDefault="00C87F50" w:rsidP="00C87F50">
      <w:pPr>
        <w:spacing w:after="0" w:line="240" w:lineRule="auto"/>
        <w:rPr>
          <w:rFonts w:cs="Times New Roman"/>
        </w:rPr>
      </w:pPr>
      <w:r w:rsidRPr="00847AA5">
        <w:rPr>
          <w:rFonts w:cs="Times New Roman"/>
        </w:rPr>
        <w:t>the crab’s leg/the fried plantain smell</w:t>
      </w:r>
    </w:p>
    <w:p w14:paraId="1DF6065E" w14:textId="77777777" w:rsidR="00C87F50" w:rsidRPr="00847AA5" w:rsidRDefault="00C87F50" w:rsidP="00C87F50">
      <w:pPr>
        <w:spacing w:after="0" w:line="240" w:lineRule="auto"/>
        <w:rPr>
          <w:rFonts w:cs="Times New Roman"/>
        </w:rPr>
      </w:pPr>
      <w:r w:rsidRPr="00847AA5">
        <w:rPr>
          <w:rFonts w:cs="Times New Roman"/>
        </w:rPr>
        <w:t>replenishing replenishing</w:t>
      </w:r>
    </w:p>
    <w:p w14:paraId="025EF9A7" w14:textId="77777777" w:rsidR="00C87F50" w:rsidRPr="00847AA5" w:rsidRDefault="00C87F50" w:rsidP="00C87F50">
      <w:pPr>
        <w:spacing w:after="0" w:line="240" w:lineRule="auto"/>
        <w:rPr>
          <w:rFonts w:cs="Times New Roman"/>
        </w:rPr>
      </w:pPr>
    </w:p>
    <w:p w14:paraId="109C234F" w14:textId="77777777" w:rsidR="00C87F50" w:rsidRPr="00847AA5" w:rsidRDefault="00C87F50" w:rsidP="00C87F50">
      <w:pPr>
        <w:spacing w:after="0" w:line="240" w:lineRule="auto"/>
        <w:rPr>
          <w:rFonts w:cs="Times New Roman"/>
        </w:rPr>
      </w:pPr>
      <w:r w:rsidRPr="00847AA5">
        <w:rPr>
          <w:rFonts w:cs="Times New Roman"/>
        </w:rPr>
        <w:t>Go to your wide futures, you said</w:t>
      </w:r>
    </w:p>
    <w:p w14:paraId="5103448C" w14:textId="77777777" w:rsidR="00C87F50" w:rsidRDefault="00C87F50" w:rsidP="00C87F50">
      <w:pPr>
        <w:spacing w:after="0" w:line="240" w:lineRule="auto"/>
        <w:rPr>
          <w:rFonts w:cs="Times New Roman"/>
          <w:b/>
          <w:u w:val="single"/>
        </w:rPr>
      </w:pPr>
    </w:p>
    <w:p w14:paraId="05699E35" w14:textId="77777777" w:rsidR="00C87F50" w:rsidRDefault="00C87F50" w:rsidP="00C87F50">
      <w:pPr>
        <w:spacing w:after="0" w:line="240" w:lineRule="auto"/>
        <w:rPr>
          <w:rFonts w:cs="Times New Roman"/>
          <w:b/>
          <w:u w:val="single"/>
        </w:rPr>
      </w:pPr>
    </w:p>
    <w:p w14:paraId="3FE70795" w14:textId="77777777" w:rsidR="00C87F50" w:rsidRDefault="00C87F50" w:rsidP="00C87F50">
      <w:pPr>
        <w:spacing w:after="0" w:line="240" w:lineRule="auto"/>
        <w:rPr>
          <w:rFonts w:cs="Times New Roman"/>
          <w:b/>
          <w:u w:val="single"/>
        </w:rPr>
      </w:pPr>
    </w:p>
    <w:p w14:paraId="1D1ABF0A" w14:textId="77777777" w:rsidR="00C87F50" w:rsidRDefault="00C87F50" w:rsidP="00C87F50">
      <w:pPr>
        <w:spacing w:after="0" w:line="240" w:lineRule="auto"/>
        <w:rPr>
          <w:rFonts w:cs="Times New Roman"/>
          <w:b/>
          <w:u w:val="single"/>
        </w:rPr>
      </w:pPr>
    </w:p>
    <w:p w14:paraId="261FA94B" w14:textId="77777777" w:rsidR="00C87F50" w:rsidRDefault="00C87F50" w:rsidP="00C87F50">
      <w:pPr>
        <w:spacing w:after="0" w:line="240" w:lineRule="auto"/>
        <w:rPr>
          <w:rFonts w:cs="Times New Roman"/>
          <w:b/>
          <w:u w:val="single"/>
        </w:rPr>
      </w:pPr>
    </w:p>
    <w:p w14:paraId="27AE60BD" w14:textId="77777777" w:rsidR="00C87F50" w:rsidRDefault="00C87F50" w:rsidP="00C87F50">
      <w:pPr>
        <w:spacing w:after="0" w:line="240" w:lineRule="auto"/>
        <w:rPr>
          <w:rFonts w:cs="Times New Roman"/>
          <w:b/>
          <w:u w:val="single"/>
        </w:rPr>
      </w:pPr>
    </w:p>
    <w:p w14:paraId="67C1F8DE" w14:textId="77777777" w:rsidR="00C87F50" w:rsidRDefault="00C87F50" w:rsidP="00C87F50">
      <w:pPr>
        <w:spacing w:after="0" w:line="240" w:lineRule="auto"/>
        <w:rPr>
          <w:rFonts w:cs="Times New Roman"/>
          <w:b/>
          <w:u w:val="single"/>
        </w:rPr>
      </w:pPr>
    </w:p>
    <w:p w14:paraId="17753E0F" w14:textId="77777777" w:rsidR="00C87F50" w:rsidRDefault="00C87F50" w:rsidP="00C87F50">
      <w:pPr>
        <w:spacing w:after="0" w:line="240" w:lineRule="auto"/>
        <w:rPr>
          <w:rFonts w:cs="Times New Roman"/>
          <w:b/>
          <w:u w:val="single"/>
        </w:rPr>
      </w:pPr>
    </w:p>
    <w:p w14:paraId="07DA7E06" w14:textId="77777777" w:rsidR="00C87F50" w:rsidRDefault="00C87F50" w:rsidP="00C87F50">
      <w:pPr>
        <w:spacing w:after="0" w:line="240" w:lineRule="auto"/>
        <w:rPr>
          <w:rFonts w:cs="Times New Roman"/>
          <w:b/>
          <w:u w:val="single"/>
        </w:rPr>
      </w:pPr>
    </w:p>
    <w:p w14:paraId="642164F9" w14:textId="77777777" w:rsidR="00C87F50" w:rsidRDefault="00C87F50" w:rsidP="00C87F50">
      <w:pPr>
        <w:spacing w:after="0" w:line="240" w:lineRule="auto"/>
        <w:rPr>
          <w:rFonts w:cs="Times New Roman"/>
          <w:b/>
          <w:u w:val="single"/>
        </w:rPr>
      </w:pPr>
    </w:p>
    <w:p w14:paraId="702B9885" w14:textId="77777777" w:rsidR="00C87F50" w:rsidRDefault="00C87F50" w:rsidP="00C87F50">
      <w:pPr>
        <w:spacing w:after="0" w:line="240" w:lineRule="auto"/>
        <w:rPr>
          <w:rFonts w:cs="Times New Roman"/>
          <w:b/>
          <w:u w:val="single"/>
        </w:rPr>
      </w:pPr>
    </w:p>
    <w:p w14:paraId="53870E04" w14:textId="77777777" w:rsidR="00C87F50" w:rsidRDefault="00C87F50" w:rsidP="00C87F50">
      <w:pPr>
        <w:spacing w:after="0" w:line="240" w:lineRule="auto"/>
        <w:rPr>
          <w:rFonts w:cs="Times New Roman"/>
          <w:b/>
          <w:u w:val="single"/>
        </w:rPr>
      </w:pPr>
    </w:p>
    <w:p w14:paraId="7F319846" w14:textId="77777777" w:rsidR="00C87F50" w:rsidRDefault="00C87F50" w:rsidP="00C87F50">
      <w:pPr>
        <w:spacing w:after="0" w:line="240" w:lineRule="auto"/>
        <w:rPr>
          <w:rFonts w:cs="Times New Roman"/>
          <w:b/>
          <w:u w:val="single"/>
        </w:rPr>
      </w:pPr>
    </w:p>
    <w:p w14:paraId="2CABBA0E" w14:textId="77777777" w:rsidR="00C87F50" w:rsidRDefault="00C87F50" w:rsidP="00C87F50">
      <w:pPr>
        <w:spacing w:after="0" w:line="240" w:lineRule="auto"/>
        <w:rPr>
          <w:rFonts w:cs="Times New Roman"/>
          <w:b/>
          <w:u w:val="single"/>
        </w:rPr>
      </w:pPr>
    </w:p>
    <w:p w14:paraId="530D720B" w14:textId="77777777" w:rsidR="00C87F50" w:rsidRDefault="00C87F50" w:rsidP="00C87F50">
      <w:pPr>
        <w:spacing w:after="0" w:line="240" w:lineRule="auto"/>
        <w:rPr>
          <w:rFonts w:cs="Times New Roman"/>
          <w:b/>
          <w:u w:val="single"/>
        </w:rPr>
      </w:pPr>
    </w:p>
    <w:p w14:paraId="45DCEA5C" w14:textId="77777777" w:rsidR="00C87F50" w:rsidRDefault="00C87F50" w:rsidP="00C87F50">
      <w:pPr>
        <w:spacing w:after="0" w:line="240" w:lineRule="auto"/>
        <w:rPr>
          <w:rFonts w:cs="Times New Roman"/>
          <w:b/>
          <w:u w:val="single"/>
        </w:rPr>
      </w:pPr>
    </w:p>
    <w:p w14:paraId="4717A782" w14:textId="77777777" w:rsidR="00C87F50" w:rsidRDefault="00C87F50" w:rsidP="00C87F50">
      <w:pPr>
        <w:spacing w:after="0" w:line="240" w:lineRule="auto"/>
        <w:rPr>
          <w:rFonts w:cs="Times New Roman"/>
          <w:b/>
          <w:u w:val="single"/>
        </w:rPr>
      </w:pPr>
    </w:p>
    <w:p w14:paraId="71820921" w14:textId="77777777" w:rsidR="00C87F50" w:rsidRDefault="00C87F50" w:rsidP="00C87F50">
      <w:pPr>
        <w:spacing w:after="0" w:line="240" w:lineRule="auto"/>
        <w:rPr>
          <w:rFonts w:cs="Times New Roman"/>
          <w:b/>
          <w:u w:val="single"/>
        </w:rPr>
      </w:pPr>
    </w:p>
    <w:p w14:paraId="24A52E34" w14:textId="77777777" w:rsidR="00C87F50" w:rsidRDefault="00C87F50" w:rsidP="00C87F50">
      <w:pPr>
        <w:spacing w:after="0" w:line="240" w:lineRule="auto"/>
        <w:rPr>
          <w:rFonts w:cs="Times New Roman"/>
          <w:b/>
          <w:u w:val="single"/>
        </w:rPr>
      </w:pPr>
    </w:p>
    <w:p w14:paraId="6FEA3410" w14:textId="77777777" w:rsidR="00C87F50" w:rsidRDefault="00C87F50" w:rsidP="00C87F50">
      <w:pPr>
        <w:spacing w:after="0" w:line="240" w:lineRule="auto"/>
        <w:rPr>
          <w:rFonts w:cs="Times New Roman"/>
          <w:b/>
          <w:u w:val="single"/>
        </w:rPr>
      </w:pPr>
    </w:p>
    <w:p w14:paraId="06DC4C57" w14:textId="77777777" w:rsidR="00C87F50" w:rsidRDefault="00C87F50" w:rsidP="00C87F50">
      <w:pPr>
        <w:spacing w:after="0" w:line="240" w:lineRule="auto"/>
        <w:rPr>
          <w:rFonts w:cs="Times New Roman"/>
          <w:b/>
          <w:u w:val="single"/>
        </w:rPr>
      </w:pPr>
    </w:p>
    <w:p w14:paraId="4C696944" w14:textId="77777777" w:rsidR="00C87F50" w:rsidRDefault="00C87F50" w:rsidP="00C87F50">
      <w:pPr>
        <w:spacing w:after="0" w:line="240" w:lineRule="auto"/>
        <w:rPr>
          <w:rFonts w:cs="Times New Roman"/>
          <w:b/>
          <w:u w:val="single"/>
        </w:rPr>
      </w:pPr>
    </w:p>
    <w:p w14:paraId="02F8305F" w14:textId="77777777" w:rsidR="00C87F50" w:rsidRDefault="00C87F50" w:rsidP="00C87F50">
      <w:pPr>
        <w:spacing w:after="0" w:line="240" w:lineRule="auto"/>
        <w:rPr>
          <w:rFonts w:cs="Times New Roman"/>
          <w:b/>
          <w:u w:val="single"/>
        </w:rPr>
      </w:pPr>
    </w:p>
    <w:p w14:paraId="066457C0" w14:textId="77777777" w:rsidR="00C87F50" w:rsidRDefault="00C87F50" w:rsidP="00C87F50">
      <w:pPr>
        <w:spacing w:after="0" w:line="240" w:lineRule="auto"/>
        <w:rPr>
          <w:rFonts w:cs="Times New Roman"/>
          <w:b/>
          <w:u w:val="single"/>
        </w:rPr>
      </w:pPr>
    </w:p>
    <w:p w14:paraId="52870CCF" w14:textId="77777777" w:rsidR="00C87F50" w:rsidRDefault="00C87F50" w:rsidP="00C87F50">
      <w:pPr>
        <w:spacing w:after="0" w:line="240" w:lineRule="auto"/>
        <w:rPr>
          <w:rFonts w:cs="Times New Roman"/>
          <w:b/>
          <w:u w:val="single"/>
        </w:rPr>
      </w:pPr>
    </w:p>
    <w:p w14:paraId="22034A8B" w14:textId="77777777" w:rsidR="00C87F50" w:rsidRDefault="00C87F50" w:rsidP="00C87F50">
      <w:pPr>
        <w:spacing w:after="0" w:line="240" w:lineRule="auto"/>
        <w:rPr>
          <w:rFonts w:cs="Times New Roman"/>
          <w:b/>
          <w:u w:val="single"/>
        </w:rPr>
      </w:pPr>
    </w:p>
    <w:p w14:paraId="734F6985" w14:textId="77777777" w:rsidR="00C87F50" w:rsidRDefault="00C87F50" w:rsidP="00C87F50">
      <w:pPr>
        <w:spacing w:after="0" w:line="240" w:lineRule="auto"/>
        <w:rPr>
          <w:rFonts w:cs="Times New Roman"/>
          <w:b/>
          <w:u w:val="single"/>
        </w:rPr>
      </w:pPr>
    </w:p>
    <w:p w14:paraId="489007E8" w14:textId="77777777" w:rsidR="00C87F50" w:rsidRDefault="00C87F50" w:rsidP="00C87F50">
      <w:pPr>
        <w:spacing w:after="0" w:line="240" w:lineRule="auto"/>
        <w:rPr>
          <w:rFonts w:cs="Times New Roman"/>
          <w:b/>
          <w:u w:val="single"/>
        </w:rPr>
      </w:pPr>
    </w:p>
    <w:p w14:paraId="588C1B08" w14:textId="77777777" w:rsidR="00C87F50" w:rsidRDefault="00C87F50" w:rsidP="00C87F50">
      <w:pPr>
        <w:spacing w:after="0" w:line="240" w:lineRule="auto"/>
        <w:rPr>
          <w:rFonts w:cs="Times New Roman"/>
          <w:b/>
          <w:u w:val="single"/>
        </w:rPr>
      </w:pPr>
    </w:p>
    <w:p w14:paraId="11F5F440" w14:textId="77777777" w:rsidR="00C87F50" w:rsidRDefault="00C87F50" w:rsidP="00C87F50">
      <w:pPr>
        <w:spacing w:line="240" w:lineRule="auto"/>
        <w:rPr>
          <w:rFonts w:cs="Times New Roman"/>
          <w:u w:val="single"/>
        </w:rPr>
      </w:pPr>
      <w:r>
        <w:rPr>
          <w:rFonts w:cs="Times New Roman"/>
          <w:u w:val="single"/>
        </w:rPr>
        <w:lastRenderedPageBreak/>
        <w:t>Questions for ‘You Being Born’</w:t>
      </w:r>
    </w:p>
    <w:p w14:paraId="23A7F5C5" w14:textId="77777777" w:rsidR="00C87F50" w:rsidRDefault="00C87F50" w:rsidP="00C87F50">
      <w:pPr>
        <w:pStyle w:val="ListParagraph"/>
        <w:numPr>
          <w:ilvl w:val="0"/>
          <w:numId w:val="7"/>
        </w:numPr>
        <w:spacing w:line="240" w:lineRule="auto"/>
        <w:rPr>
          <w:rFonts w:cs="Times New Roman"/>
        </w:rPr>
      </w:pPr>
      <w:r>
        <w:rPr>
          <w:rFonts w:cs="Times New Roman"/>
        </w:rPr>
        <w:t>What picture do you get of the narrator as you read the poem? Think about what he is like and what are his feelings.</w:t>
      </w:r>
    </w:p>
    <w:p w14:paraId="7D8C5B15" w14:textId="77777777" w:rsidR="00C87F50" w:rsidRDefault="00C87F50" w:rsidP="00C87F50">
      <w:pPr>
        <w:pStyle w:val="ListParagraph"/>
        <w:numPr>
          <w:ilvl w:val="0"/>
          <w:numId w:val="7"/>
        </w:numPr>
        <w:spacing w:line="240" w:lineRule="auto"/>
        <w:rPr>
          <w:rFonts w:cs="Times New Roman"/>
        </w:rPr>
      </w:pPr>
      <w:r>
        <w:rPr>
          <w:rFonts w:cs="Times New Roman"/>
        </w:rPr>
        <w:t>What emotions is he experiencing?</w:t>
      </w:r>
    </w:p>
    <w:p w14:paraId="0C8F30A4" w14:textId="77777777" w:rsidR="00C87F50" w:rsidRDefault="00C87F50" w:rsidP="00C87F50">
      <w:pPr>
        <w:pStyle w:val="ListParagraph"/>
        <w:numPr>
          <w:ilvl w:val="0"/>
          <w:numId w:val="7"/>
        </w:numPr>
        <w:spacing w:line="240" w:lineRule="auto"/>
        <w:rPr>
          <w:rFonts w:cs="Times New Roman"/>
        </w:rPr>
      </w:pPr>
      <w:r>
        <w:rPr>
          <w:rFonts w:cs="Times New Roman"/>
        </w:rPr>
        <w:t>What effect do the following similes and metaphors have on the reader/listener? Pay particular attention to the words that have been underlined:</w:t>
      </w:r>
    </w:p>
    <w:p w14:paraId="6C49A85E" w14:textId="77777777" w:rsidR="00C87F50" w:rsidRDefault="00C87F50" w:rsidP="00C87F50">
      <w:pPr>
        <w:pStyle w:val="ListParagraph"/>
        <w:numPr>
          <w:ilvl w:val="1"/>
          <w:numId w:val="7"/>
        </w:numPr>
        <w:spacing w:line="240" w:lineRule="auto"/>
        <w:rPr>
          <w:rFonts w:cs="Times New Roman"/>
        </w:rPr>
      </w:pPr>
      <w:r>
        <w:rPr>
          <w:rFonts w:cs="Times New Roman"/>
        </w:rPr>
        <w:t>“You shot out from between your mother’s legs</w:t>
      </w:r>
    </w:p>
    <w:p w14:paraId="60CCFF1B" w14:textId="77777777" w:rsidR="00C87F50" w:rsidRDefault="00C87F50" w:rsidP="00C87F50">
      <w:pPr>
        <w:pStyle w:val="ListParagraph"/>
        <w:spacing w:line="240" w:lineRule="auto"/>
        <w:ind w:left="1440"/>
        <w:rPr>
          <w:rFonts w:cs="Times New Roman"/>
        </w:rPr>
      </w:pPr>
      <w:r w:rsidRPr="00506D69">
        <w:rPr>
          <w:rFonts w:cs="Times New Roman"/>
          <w:u w:val="single"/>
        </w:rPr>
        <w:t>like a rugby ball from a scrum</w:t>
      </w:r>
      <w:r>
        <w:rPr>
          <w:rFonts w:cs="Times New Roman"/>
        </w:rPr>
        <w:t>”</w:t>
      </w:r>
    </w:p>
    <w:p w14:paraId="33638A72" w14:textId="77777777" w:rsidR="00C87F50" w:rsidRDefault="00C87F50" w:rsidP="00C87F50">
      <w:pPr>
        <w:pStyle w:val="ListParagraph"/>
        <w:numPr>
          <w:ilvl w:val="1"/>
          <w:numId w:val="7"/>
        </w:numPr>
        <w:spacing w:line="240" w:lineRule="auto"/>
        <w:rPr>
          <w:rFonts w:cs="Times New Roman"/>
        </w:rPr>
      </w:pPr>
      <w:r>
        <w:rPr>
          <w:rFonts w:cs="Times New Roman"/>
        </w:rPr>
        <w:t xml:space="preserve">“You had a </w:t>
      </w:r>
      <w:r w:rsidRPr="00506D69">
        <w:rPr>
          <w:rFonts w:cs="Times New Roman"/>
          <w:u w:val="single"/>
        </w:rPr>
        <w:t>wrinkled jammy head</w:t>
      </w:r>
    </w:p>
    <w:p w14:paraId="0CC316E0" w14:textId="77777777" w:rsidR="00C87F50" w:rsidRDefault="00C87F50" w:rsidP="00C87F50">
      <w:pPr>
        <w:pStyle w:val="ListParagraph"/>
        <w:spacing w:line="240" w:lineRule="auto"/>
        <w:ind w:left="1440"/>
        <w:rPr>
          <w:rFonts w:cs="Times New Roman"/>
        </w:rPr>
      </w:pPr>
      <w:r>
        <w:rPr>
          <w:rFonts w:cs="Times New Roman"/>
        </w:rPr>
        <w:t xml:space="preserve">and </w:t>
      </w:r>
      <w:r w:rsidRPr="00506D69">
        <w:rPr>
          <w:rFonts w:cs="Times New Roman"/>
          <w:u w:val="single"/>
        </w:rPr>
        <w:t>spasmy legs like a portly frog’s</w:t>
      </w:r>
      <w:r>
        <w:rPr>
          <w:rFonts w:cs="Times New Roman"/>
        </w:rPr>
        <w:t>”</w:t>
      </w:r>
    </w:p>
    <w:p w14:paraId="33515296" w14:textId="77777777" w:rsidR="00C87F50" w:rsidRPr="00506D69" w:rsidRDefault="00C87F50" w:rsidP="00C87F50">
      <w:pPr>
        <w:pStyle w:val="ListParagraph"/>
        <w:numPr>
          <w:ilvl w:val="1"/>
          <w:numId w:val="7"/>
        </w:numPr>
        <w:spacing w:line="240" w:lineRule="auto"/>
        <w:rPr>
          <w:rFonts w:cs="Times New Roman"/>
          <w:u w:val="single"/>
        </w:rPr>
      </w:pPr>
      <w:r>
        <w:rPr>
          <w:rFonts w:cs="Times New Roman"/>
        </w:rPr>
        <w:t xml:space="preserve">“From your bellybutton a </w:t>
      </w:r>
      <w:r w:rsidRPr="00506D69">
        <w:rPr>
          <w:rFonts w:cs="Times New Roman"/>
          <w:u w:val="single"/>
        </w:rPr>
        <w:t>white root waved</w:t>
      </w:r>
    </w:p>
    <w:p w14:paraId="51DA1BB5" w14:textId="77777777" w:rsidR="00C87F50" w:rsidRDefault="00C87F50" w:rsidP="00C87F50">
      <w:pPr>
        <w:pStyle w:val="ListParagraph"/>
        <w:spacing w:line="240" w:lineRule="auto"/>
        <w:ind w:left="1440"/>
        <w:rPr>
          <w:rFonts w:cs="Times New Roman"/>
        </w:rPr>
      </w:pPr>
      <w:r>
        <w:rPr>
          <w:rFonts w:cs="Times New Roman"/>
          <w:u w:val="single"/>
        </w:rPr>
        <w:t>t</w:t>
      </w:r>
      <w:r w:rsidRPr="00506D69">
        <w:rPr>
          <w:rFonts w:cs="Times New Roman"/>
          <w:u w:val="single"/>
        </w:rPr>
        <w:t>hat had fed you all the month’s you’d grown</w:t>
      </w:r>
      <w:r>
        <w:rPr>
          <w:rFonts w:cs="Times New Roman"/>
        </w:rPr>
        <w:t>”</w:t>
      </w:r>
    </w:p>
    <w:p w14:paraId="3765D914" w14:textId="77777777" w:rsidR="00C87F50" w:rsidRDefault="00C87F50" w:rsidP="00C87F50">
      <w:pPr>
        <w:pStyle w:val="ListParagraph"/>
        <w:numPr>
          <w:ilvl w:val="0"/>
          <w:numId w:val="7"/>
        </w:numPr>
        <w:spacing w:line="240" w:lineRule="auto"/>
        <w:rPr>
          <w:rFonts w:cs="Times New Roman"/>
        </w:rPr>
      </w:pPr>
      <w:r>
        <w:rPr>
          <w:rFonts w:cs="Times New Roman"/>
        </w:rPr>
        <w:t>What is the effect of the caesura in the opening lines of the poem? How does this contrast with the enjambment in the rest of the poem?</w:t>
      </w:r>
    </w:p>
    <w:p w14:paraId="5945A470" w14:textId="77777777" w:rsidR="00C87F50" w:rsidRDefault="00C87F50" w:rsidP="00C87F50">
      <w:pPr>
        <w:pStyle w:val="ListParagraph"/>
        <w:numPr>
          <w:ilvl w:val="0"/>
          <w:numId w:val="7"/>
        </w:numPr>
        <w:spacing w:line="240" w:lineRule="auto"/>
        <w:rPr>
          <w:rFonts w:cs="Times New Roman"/>
        </w:rPr>
      </w:pPr>
      <w:r>
        <w:rPr>
          <w:rFonts w:cs="Times New Roman"/>
        </w:rPr>
        <w:t>How does the poet show his love and admiration for his new born daughter?</w:t>
      </w:r>
    </w:p>
    <w:p w14:paraId="5FC24429" w14:textId="77777777" w:rsidR="00C87F50" w:rsidRDefault="00C87F50" w:rsidP="00C87F50">
      <w:pPr>
        <w:pStyle w:val="ListParagraph"/>
        <w:numPr>
          <w:ilvl w:val="0"/>
          <w:numId w:val="7"/>
        </w:numPr>
        <w:spacing w:line="240" w:lineRule="auto"/>
        <w:rPr>
          <w:rFonts w:cs="Times New Roman"/>
        </w:rPr>
      </w:pPr>
      <w:r>
        <w:rPr>
          <w:rFonts w:cs="Times New Roman"/>
        </w:rPr>
        <w:t>What is the poet “ashamed” of in this poem? Why do you think this is?</w:t>
      </w:r>
    </w:p>
    <w:p w14:paraId="3ABDD32E" w14:textId="77777777" w:rsidR="00C87F50" w:rsidRPr="00465FDC" w:rsidRDefault="00C87F50" w:rsidP="00C87F50">
      <w:pPr>
        <w:spacing w:line="240" w:lineRule="auto"/>
        <w:rPr>
          <w:rFonts w:cs="Times New Roman"/>
          <w:u w:val="single"/>
        </w:rPr>
      </w:pPr>
      <w:r w:rsidRPr="00465FDC">
        <w:rPr>
          <w:rFonts w:cs="Times New Roman"/>
          <w:u w:val="single"/>
        </w:rPr>
        <w:t xml:space="preserve">Questions </w:t>
      </w:r>
      <w:r>
        <w:rPr>
          <w:rFonts w:cs="Times New Roman"/>
          <w:u w:val="single"/>
        </w:rPr>
        <w:t>for</w:t>
      </w:r>
      <w:r w:rsidRPr="00465FDC">
        <w:rPr>
          <w:rFonts w:cs="Times New Roman"/>
          <w:u w:val="single"/>
        </w:rPr>
        <w:t xml:space="preserve"> ‘My Parents Kept me from Children who were Rough’</w:t>
      </w:r>
    </w:p>
    <w:p w14:paraId="1F5B4FF9" w14:textId="77777777" w:rsidR="00C87F50" w:rsidRDefault="00C87F50" w:rsidP="00C87F50">
      <w:pPr>
        <w:pStyle w:val="ListParagraph"/>
        <w:numPr>
          <w:ilvl w:val="0"/>
          <w:numId w:val="8"/>
        </w:numPr>
        <w:spacing w:line="240" w:lineRule="auto"/>
        <w:rPr>
          <w:rFonts w:cs="Times New Roman"/>
        </w:rPr>
      </w:pPr>
      <w:r>
        <w:rPr>
          <w:rFonts w:cs="Times New Roman"/>
        </w:rPr>
        <w:t xml:space="preserve">What impression do you get of the narrator in this poem (clue: look at his background, his behaviour and why he wants to forgive the rough children)? </w:t>
      </w:r>
    </w:p>
    <w:p w14:paraId="0D17C925" w14:textId="77777777" w:rsidR="00C87F50" w:rsidRDefault="00C87F50" w:rsidP="00C87F50">
      <w:pPr>
        <w:pStyle w:val="ListParagraph"/>
        <w:numPr>
          <w:ilvl w:val="0"/>
          <w:numId w:val="8"/>
        </w:numPr>
        <w:spacing w:line="240" w:lineRule="auto"/>
        <w:rPr>
          <w:rFonts w:cs="Times New Roman"/>
        </w:rPr>
      </w:pPr>
      <w:r>
        <w:rPr>
          <w:rFonts w:cs="Times New Roman"/>
        </w:rPr>
        <w:t>How does your impression of the narrator contrast with your impression of the rough children (clue: how they speak, their clothes, their behaviour)?</w:t>
      </w:r>
    </w:p>
    <w:p w14:paraId="648C4111" w14:textId="77777777" w:rsidR="00C87F50" w:rsidRDefault="00C87F50" w:rsidP="00C87F50">
      <w:pPr>
        <w:pStyle w:val="ListParagraph"/>
        <w:numPr>
          <w:ilvl w:val="0"/>
          <w:numId w:val="8"/>
        </w:numPr>
        <w:spacing w:line="240" w:lineRule="auto"/>
        <w:rPr>
          <w:rFonts w:cs="Times New Roman"/>
        </w:rPr>
      </w:pPr>
      <w:r>
        <w:rPr>
          <w:rFonts w:cs="Times New Roman"/>
        </w:rPr>
        <w:t>Look at the imagery used to describe the rough children. Choose some examples and explain how they strengthen your impression.</w:t>
      </w:r>
    </w:p>
    <w:p w14:paraId="73A924F4" w14:textId="77777777" w:rsidR="00C87F50" w:rsidRDefault="00C87F50" w:rsidP="00C87F50">
      <w:pPr>
        <w:pStyle w:val="ListParagraph"/>
        <w:numPr>
          <w:ilvl w:val="0"/>
          <w:numId w:val="8"/>
        </w:numPr>
        <w:spacing w:line="240" w:lineRule="auto"/>
        <w:rPr>
          <w:rFonts w:cs="Times New Roman"/>
        </w:rPr>
      </w:pPr>
      <w:r>
        <w:rPr>
          <w:rFonts w:cs="Times New Roman"/>
        </w:rPr>
        <w:t>Why is the narrator so fascinated by the rough children? Why is he keen to be a part of their lives?</w:t>
      </w:r>
    </w:p>
    <w:p w14:paraId="3AFBA78A" w14:textId="77777777" w:rsidR="00C87F50" w:rsidRDefault="00C87F50" w:rsidP="00C87F50">
      <w:pPr>
        <w:pStyle w:val="ListParagraph"/>
        <w:numPr>
          <w:ilvl w:val="0"/>
          <w:numId w:val="8"/>
        </w:numPr>
        <w:spacing w:line="240" w:lineRule="auto"/>
        <w:rPr>
          <w:rFonts w:cs="Times New Roman"/>
        </w:rPr>
      </w:pPr>
      <w:r>
        <w:rPr>
          <w:rFonts w:cs="Times New Roman"/>
        </w:rPr>
        <w:t>Who do you think the poet is writing this poem for – the rough children, himself or an unknown audience? Explain your answer fully.</w:t>
      </w:r>
    </w:p>
    <w:p w14:paraId="63573F8F" w14:textId="77777777" w:rsidR="00C87F50" w:rsidRDefault="00C87F50" w:rsidP="00C87F50">
      <w:pPr>
        <w:pStyle w:val="ListParagraph"/>
        <w:numPr>
          <w:ilvl w:val="0"/>
          <w:numId w:val="8"/>
        </w:numPr>
        <w:spacing w:line="240" w:lineRule="auto"/>
        <w:rPr>
          <w:rFonts w:cs="Times New Roman"/>
        </w:rPr>
      </w:pPr>
      <w:r>
        <w:rPr>
          <w:rFonts w:cs="Times New Roman"/>
        </w:rPr>
        <w:t>What is the purpose of this poem – to warn against bullying, to describe what happened to him, to entertain us…? Explain your ideas fully.</w:t>
      </w:r>
    </w:p>
    <w:p w14:paraId="252E3667" w14:textId="77777777" w:rsidR="00C87F50" w:rsidRPr="00047ABA" w:rsidRDefault="00C87F50" w:rsidP="00C87F50">
      <w:pPr>
        <w:spacing w:line="240" w:lineRule="auto"/>
        <w:rPr>
          <w:rFonts w:cs="Times New Roman"/>
          <w:u w:val="single"/>
        </w:rPr>
      </w:pPr>
      <w:r w:rsidRPr="00047ABA">
        <w:rPr>
          <w:rFonts w:cs="Times New Roman"/>
          <w:u w:val="single"/>
        </w:rPr>
        <w:t xml:space="preserve">Questions </w:t>
      </w:r>
      <w:r>
        <w:rPr>
          <w:rFonts w:cs="Times New Roman"/>
          <w:u w:val="single"/>
        </w:rPr>
        <w:t>for</w:t>
      </w:r>
      <w:r w:rsidRPr="00047ABA">
        <w:rPr>
          <w:rFonts w:cs="Times New Roman"/>
          <w:u w:val="single"/>
        </w:rPr>
        <w:t xml:space="preserve"> ‘Dad’</w:t>
      </w:r>
    </w:p>
    <w:p w14:paraId="78E9E502" w14:textId="77777777" w:rsidR="00C87F50" w:rsidRDefault="00C87F50" w:rsidP="00C87F50">
      <w:pPr>
        <w:pStyle w:val="ListParagraph"/>
        <w:numPr>
          <w:ilvl w:val="0"/>
          <w:numId w:val="9"/>
        </w:numPr>
        <w:spacing w:line="240" w:lineRule="auto"/>
        <w:rPr>
          <w:rFonts w:cs="Times New Roman"/>
        </w:rPr>
      </w:pPr>
      <w:r>
        <w:rPr>
          <w:rFonts w:cs="Times New Roman"/>
        </w:rPr>
        <w:t>What do you think the writer means in line 1 when she says: “Your old hat hurts me”?</w:t>
      </w:r>
    </w:p>
    <w:p w14:paraId="40036487" w14:textId="77777777" w:rsidR="00C87F50" w:rsidRDefault="00C87F50" w:rsidP="00C87F50">
      <w:pPr>
        <w:pStyle w:val="ListParagraph"/>
        <w:numPr>
          <w:ilvl w:val="0"/>
          <w:numId w:val="9"/>
        </w:numPr>
        <w:spacing w:line="240" w:lineRule="auto"/>
        <w:rPr>
          <w:rFonts w:cs="Times New Roman"/>
        </w:rPr>
      </w:pPr>
      <w:r>
        <w:rPr>
          <w:rFonts w:cs="Times New Roman"/>
        </w:rPr>
        <w:t>What impression do you get of the father from the lines “… old bull, my loyal / hoarse-voiced warrior?”</w:t>
      </w:r>
    </w:p>
    <w:p w14:paraId="5D3470F9" w14:textId="77777777" w:rsidR="00C87F50" w:rsidRDefault="00C87F50" w:rsidP="00C87F50">
      <w:pPr>
        <w:pStyle w:val="ListParagraph"/>
        <w:numPr>
          <w:ilvl w:val="0"/>
          <w:numId w:val="9"/>
        </w:numPr>
        <w:spacing w:line="240" w:lineRule="auto"/>
        <w:rPr>
          <w:rFonts w:cs="Times New Roman"/>
        </w:rPr>
      </w:pPr>
      <w:r>
        <w:rPr>
          <w:rFonts w:cs="Times New Roman"/>
        </w:rPr>
        <w:t>What was the father like, even to the end of his life?</w:t>
      </w:r>
    </w:p>
    <w:p w14:paraId="3FDEE9CE" w14:textId="77777777" w:rsidR="00C87F50" w:rsidRDefault="00C87F50" w:rsidP="00C87F50">
      <w:pPr>
        <w:pStyle w:val="ListParagraph"/>
        <w:numPr>
          <w:ilvl w:val="0"/>
          <w:numId w:val="9"/>
        </w:numPr>
        <w:spacing w:line="240" w:lineRule="auto"/>
        <w:rPr>
          <w:rFonts w:cs="Times New Roman"/>
        </w:rPr>
      </w:pPr>
      <w:r>
        <w:rPr>
          <w:rFonts w:cs="Times New Roman"/>
        </w:rPr>
        <w:t>Choose a phrase or line that you think shows the writer’s emotions. What effect does this have on the reader/listener?</w:t>
      </w:r>
    </w:p>
    <w:p w14:paraId="65BC6C82" w14:textId="77777777" w:rsidR="00C87F50" w:rsidRDefault="00C87F50" w:rsidP="00C87F50">
      <w:pPr>
        <w:pStyle w:val="ListParagraph"/>
        <w:numPr>
          <w:ilvl w:val="0"/>
          <w:numId w:val="9"/>
        </w:numPr>
        <w:spacing w:line="240" w:lineRule="auto"/>
        <w:rPr>
          <w:rFonts w:cs="Times New Roman"/>
        </w:rPr>
      </w:pPr>
      <w:r>
        <w:rPr>
          <w:rFonts w:cs="Times New Roman"/>
        </w:rPr>
        <w:t>Who do you think the writer is writing the poem for – an unknown audience, or for herself? What is the purpose of her poem?</w:t>
      </w:r>
    </w:p>
    <w:p w14:paraId="089BADEB" w14:textId="77777777" w:rsidR="00C87F50" w:rsidRDefault="00C87F50" w:rsidP="00C87F50">
      <w:pPr>
        <w:pStyle w:val="ListParagraph"/>
        <w:numPr>
          <w:ilvl w:val="0"/>
          <w:numId w:val="9"/>
        </w:numPr>
        <w:spacing w:line="240" w:lineRule="auto"/>
        <w:rPr>
          <w:rFonts w:cs="Times New Roman"/>
        </w:rPr>
      </w:pPr>
      <w:r>
        <w:rPr>
          <w:rFonts w:cs="Times New Roman"/>
        </w:rPr>
        <w:t>What impressions do you get of the narrator? What has her relationship with her father been like?</w:t>
      </w:r>
    </w:p>
    <w:p w14:paraId="576BB90E" w14:textId="77777777" w:rsidR="00C87F50" w:rsidRPr="00F34A05" w:rsidRDefault="00C87F50" w:rsidP="00C87F50">
      <w:pPr>
        <w:spacing w:line="240" w:lineRule="auto"/>
        <w:rPr>
          <w:rFonts w:cs="Times New Roman"/>
          <w:u w:val="single"/>
        </w:rPr>
      </w:pPr>
      <w:r w:rsidRPr="00F34A05">
        <w:rPr>
          <w:rFonts w:cs="Times New Roman"/>
          <w:u w:val="single"/>
        </w:rPr>
        <w:t>Questions for ‘Brendan Gallagher’</w:t>
      </w:r>
    </w:p>
    <w:p w14:paraId="5AA74020" w14:textId="77777777" w:rsidR="00C87F50" w:rsidRPr="00F34A05" w:rsidRDefault="00C87F50" w:rsidP="00C87F50">
      <w:pPr>
        <w:numPr>
          <w:ilvl w:val="0"/>
          <w:numId w:val="11"/>
        </w:numPr>
        <w:spacing w:after="0" w:line="240" w:lineRule="auto"/>
        <w:rPr>
          <w:rFonts w:cs="Times New Roman"/>
        </w:rPr>
      </w:pPr>
      <w:r w:rsidRPr="00F34A05">
        <w:rPr>
          <w:rFonts w:cs="Times New Roman"/>
        </w:rPr>
        <w:t>What does Brendon look like?</w:t>
      </w:r>
    </w:p>
    <w:p w14:paraId="5D53F6FF" w14:textId="77777777" w:rsidR="00C87F50" w:rsidRPr="00F34A05" w:rsidRDefault="00C87F50" w:rsidP="00C87F50">
      <w:pPr>
        <w:numPr>
          <w:ilvl w:val="0"/>
          <w:numId w:val="11"/>
        </w:numPr>
        <w:spacing w:after="0" w:line="240" w:lineRule="auto"/>
        <w:rPr>
          <w:rFonts w:cs="Times New Roman"/>
        </w:rPr>
      </w:pPr>
      <w:r w:rsidRPr="00F34A05">
        <w:rPr>
          <w:rFonts w:cs="Times New Roman"/>
        </w:rPr>
        <w:t>What type of home life did he have?</w:t>
      </w:r>
    </w:p>
    <w:p w14:paraId="793779A3" w14:textId="77777777" w:rsidR="00C87F50" w:rsidRPr="00F34A05" w:rsidRDefault="00C87F50" w:rsidP="00C87F50">
      <w:pPr>
        <w:numPr>
          <w:ilvl w:val="0"/>
          <w:numId w:val="11"/>
        </w:numPr>
        <w:spacing w:after="0" w:line="240" w:lineRule="auto"/>
        <w:rPr>
          <w:rFonts w:cs="Times New Roman"/>
        </w:rPr>
      </w:pPr>
      <w:r w:rsidRPr="00F34A05">
        <w:rPr>
          <w:rFonts w:cs="Times New Roman"/>
        </w:rPr>
        <w:t>What words/phrases are repeated through the poem?</w:t>
      </w:r>
    </w:p>
    <w:p w14:paraId="60425CB9" w14:textId="77777777" w:rsidR="00C87F50" w:rsidRPr="00F34A05" w:rsidRDefault="00C87F50" w:rsidP="00C87F50">
      <w:pPr>
        <w:numPr>
          <w:ilvl w:val="0"/>
          <w:numId w:val="11"/>
        </w:numPr>
        <w:spacing w:after="0" w:line="240" w:lineRule="auto"/>
        <w:rPr>
          <w:rFonts w:cs="Times New Roman"/>
        </w:rPr>
      </w:pPr>
      <w:r w:rsidRPr="00F34A05">
        <w:rPr>
          <w:rFonts w:cs="Times New Roman"/>
        </w:rPr>
        <w:t xml:space="preserve">How is Brendon presented as ‘real’ in the poem? </w:t>
      </w:r>
    </w:p>
    <w:p w14:paraId="6CEBFE72" w14:textId="77777777" w:rsidR="00C87F50" w:rsidRPr="00F34A05" w:rsidRDefault="00C87F50" w:rsidP="00C87F50">
      <w:pPr>
        <w:numPr>
          <w:ilvl w:val="0"/>
          <w:numId w:val="11"/>
        </w:numPr>
        <w:spacing w:after="0" w:line="240" w:lineRule="auto"/>
        <w:rPr>
          <w:rFonts w:cs="Times New Roman"/>
        </w:rPr>
      </w:pPr>
      <w:r w:rsidRPr="00F34A05">
        <w:rPr>
          <w:rFonts w:cs="Times New Roman"/>
        </w:rPr>
        <w:t>Why do you think he is presented this way?</w:t>
      </w:r>
    </w:p>
    <w:p w14:paraId="348D4211" w14:textId="77777777" w:rsidR="00C87F50" w:rsidRDefault="00C87F50" w:rsidP="00C87F50">
      <w:pPr>
        <w:numPr>
          <w:ilvl w:val="0"/>
          <w:numId w:val="11"/>
        </w:numPr>
        <w:spacing w:after="0" w:line="240" w:lineRule="auto"/>
        <w:rPr>
          <w:rFonts w:cs="Times New Roman"/>
        </w:rPr>
      </w:pPr>
      <w:r w:rsidRPr="00F34A05">
        <w:rPr>
          <w:rFonts w:cs="Times New Roman"/>
        </w:rPr>
        <w:lastRenderedPageBreak/>
        <w:t xml:space="preserve">Why do you think the narrator wanted Brendon as a friend? </w:t>
      </w:r>
    </w:p>
    <w:p w14:paraId="2A2C5A52" w14:textId="77777777" w:rsidR="00C87F50" w:rsidRPr="00F34A05" w:rsidRDefault="00C87F50" w:rsidP="00C87F50">
      <w:pPr>
        <w:numPr>
          <w:ilvl w:val="0"/>
          <w:numId w:val="11"/>
        </w:numPr>
        <w:spacing w:after="0"/>
        <w:rPr>
          <w:rFonts w:cs="Times New Roman"/>
        </w:rPr>
      </w:pPr>
      <w:r w:rsidRPr="00F34A05">
        <w:rPr>
          <w:rFonts w:cs="Times New Roman"/>
        </w:rPr>
        <w:t xml:space="preserve">Is there one specific </w:t>
      </w:r>
      <w:r w:rsidRPr="00F34A05">
        <w:rPr>
          <w:rFonts w:cs="Times New Roman"/>
          <w:bCs/>
        </w:rPr>
        <w:t>character</w:t>
      </w:r>
      <w:r w:rsidRPr="00F34A05">
        <w:rPr>
          <w:rFonts w:cs="Times New Roman"/>
        </w:rPr>
        <w:t xml:space="preserve">, or is the poet focusing on a </w:t>
      </w:r>
      <w:r w:rsidRPr="00F34A05">
        <w:rPr>
          <w:rFonts w:cs="Times New Roman"/>
          <w:bCs/>
        </w:rPr>
        <w:t>‘character type’</w:t>
      </w:r>
      <w:r w:rsidRPr="00F34A05">
        <w:rPr>
          <w:rFonts w:cs="Times New Roman"/>
        </w:rPr>
        <w:t xml:space="preserve">? </w:t>
      </w:r>
    </w:p>
    <w:p w14:paraId="0291D4F5" w14:textId="77777777" w:rsidR="00C87F50" w:rsidRDefault="00C87F50" w:rsidP="00C87F50">
      <w:pPr>
        <w:numPr>
          <w:ilvl w:val="0"/>
          <w:numId w:val="11"/>
        </w:numPr>
        <w:spacing w:after="0"/>
        <w:rPr>
          <w:rFonts w:cs="Times New Roman"/>
        </w:rPr>
      </w:pPr>
      <w:r w:rsidRPr="00F34A05">
        <w:rPr>
          <w:rFonts w:cs="Times New Roman"/>
        </w:rPr>
        <w:t>What is the poet using this character for – do they represent something about human nature in general?</w:t>
      </w:r>
    </w:p>
    <w:p w14:paraId="2FA37453" w14:textId="77777777" w:rsidR="00C87F50" w:rsidRDefault="00C87F50" w:rsidP="00C87F50">
      <w:pPr>
        <w:spacing w:after="0"/>
        <w:rPr>
          <w:rFonts w:cs="Times New Roman"/>
        </w:rPr>
      </w:pPr>
    </w:p>
    <w:p w14:paraId="2CB26C46" w14:textId="77777777" w:rsidR="00C87F50" w:rsidRPr="00F34A05" w:rsidRDefault="00C87F50" w:rsidP="00C87F50">
      <w:pPr>
        <w:spacing w:after="0"/>
        <w:rPr>
          <w:rFonts w:cs="Times New Roman"/>
          <w:u w:val="single"/>
        </w:rPr>
      </w:pPr>
      <w:r w:rsidRPr="00F34A05">
        <w:rPr>
          <w:rFonts w:cs="Times New Roman"/>
          <w:u w:val="single"/>
        </w:rPr>
        <w:t>Questions for ‘Medusa’</w:t>
      </w:r>
    </w:p>
    <w:p w14:paraId="53F074EC" w14:textId="77777777" w:rsidR="00C87F50" w:rsidRPr="00F34A05" w:rsidRDefault="00C87F50" w:rsidP="00C87F50">
      <w:pPr>
        <w:spacing w:after="0"/>
        <w:rPr>
          <w:rFonts w:cs="Times New Roman"/>
          <w:b/>
          <w:bCs/>
        </w:rPr>
      </w:pPr>
    </w:p>
    <w:p w14:paraId="4AC2641D" w14:textId="77777777" w:rsidR="00C87F50" w:rsidRPr="00F34A05" w:rsidRDefault="00C87F50" w:rsidP="00C87F50">
      <w:pPr>
        <w:pStyle w:val="ListParagraph"/>
        <w:numPr>
          <w:ilvl w:val="0"/>
          <w:numId w:val="12"/>
        </w:numPr>
        <w:spacing w:after="0"/>
        <w:rPr>
          <w:rFonts w:cs="Times New Roman"/>
        </w:rPr>
      </w:pPr>
      <w:r w:rsidRPr="00F34A05">
        <w:rPr>
          <w:rFonts w:cs="Times New Roman"/>
        </w:rPr>
        <w:t>Who is speaking in the poem?</w:t>
      </w:r>
    </w:p>
    <w:p w14:paraId="1E879955" w14:textId="77777777" w:rsidR="00C87F50" w:rsidRPr="00F34A05" w:rsidRDefault="00C87F50" w:rsidP="00C87F50">
      <w:pPr>
        <w:pStyle w:val="ListParagraph"/>
        <w:numPr>
          <w:ilvl w:val="0"/>
          <w:numId w:val="12"/>
        </w:numPr>
        <w:spacing w:after="0"/>
        <w:rPr>
          <w:rFonts w:cs="Times New Roman"/>
        </w:rPr>
      </w:pPr>
      <w:r w:rsidRPr="00F34A05">
        <w:rPr>
          <w:rFonts w:cs="Times New Roman"/>
        </w:rPr>
        <w:t>What imagery is being created? What/how is it effective?</w:t>
      </w:r>
    </w:p>
    <w:p w14:paraId="531221D4" w14:textId="77777777" w:rsidR="00C87F50" w:rsidRDefault="00C87F50" w:rsidP="00C87F50">
      <w:pPr>
        <w:pStyle w:val="ListParagraph"/>
        <w:numPr>
          <w:ilvl w:val="0"/>
          <w:numId w:val="12"/>
        </w:numPr>
        <w:spacing w:after="0"/>
        <w:rPr>
          <w:rFonts w:cs="Times New Roman"/>
        </w:rPr>
      </w:pPr>
      <w:r w:rsidRPr="00F34A05">
        <w:rPr>
          <w:rFonts w:cs="Times New Roman"/>
        </w:rPr>
        <w:t>Wha</w:t>
      </w:r>
      <w:r>
        <w:rPr>
          <w:rFonts w:cs="Times New Roman"/>
        </w:rPr>
        <w:t xml:space="preserve">t are the main themes featured </w:t>
      </w:r>
      <w:r w:rsidRPr="00F34A05">
        <w:rPr>
          <w:rFonts w:cs="Times New Roman"/>
        </w:rPr>
        <w:t>in the poem?</w:t>
      </w:r>
    </w:p>
    <w:p w14:paraId="79A89495" w14:textId="77777777" w:rsidR="00C87F50" w:rsidRDefault="00C87F50" w:rsidP="00C87F50">
      <w:pPr>
        <w:pStyle w:val="ListParagraph"/>
        <w:numPr>
          <w:ilvl w:val="0"/>
          <w:numId w:val="12"/>
        </w:numPr>
        <w:spacing w:after="0"/>
        <w:rPr>
          <w:rFonts w:cs="Times New Roman"/>
        </w:rPr>
      </w:pPr>
      <w:r w:rsidRPr="00F34A05">
        <w:rPr>
          <w:rFonts w:cs="Times New Roman"/>
        </w:rPr>
        <w:t>Who</w:t>
      </w:r>
      <w:r>
        <w:rPr>
          <w:rFonts w:cs="Times New Roman"/>
        </w:rPr>
        <w:t xml:space="preserve"> is the poem addressed to? Why?</w:t>
      </w:r>
    </w:p>
    <w:p w14:paraId="53591EC6" w14:textId="77777777" w:rsidR="00C87F50" w:rsidRDefault="00C87F50" w:rsidP="00C87F50">
      <w:pPr>
        <w:pStyle w:val="ListParagraph"/>
        <w:numPr>
          <w:ilvl w:val="0"/>
          <w:numId w:val="12"/>
        </w:numPr>
        <w:spacing w:after="0"/>
        <w:rPr>
          <w:rFonts w:cs="Times New Roman"/>
        </w:rPr>
      </w:pPr>
      <w:r>
        <w:rPr>
          <w:rFonts w:cs="Times New Roman"/>
        </w:rPr>
        <w:t>What types of language/</w:t>
      </w:r>
      <w:r w:rsidRPr="00F34A05">
        <w:rPr>
          <w:rFonts w:cs="Times New Roman"/>
        </w:rPr>
        <w:t xml:space="preserve">devices are used </w:t>
      </w:r>
      <w:r>
        <w:rPr>
          <w:rFonts w:cs="Times New Roman"/>
        </w:rPr>
        <w:t>in this poem? What effect do they have on the reader/listener?</w:t>
      </w:r>
    </w:p>
    <w:p w14:paraId="1CFE7B82" w14:textId="77777777" w:rsidR="00C87F50" w:rsidRDefault="00C87F50" w:rsidP="00C87F50">
      <w:pPr>
        <w:pStyle w:val="ListParagraph"/>
        <w:numPr>
          <w:ilvl w:val="0"/>
          <w:numId w:val="12"/>
        </w:numPr>
        <w:spacing w:after="0"/>
        <w:rPr>
          <w:rFonts w:cs="Times New Roman"/>
        </w:rPr>
      </w:pPr>
      <w:r>
        <w:rPr>
          <w:rFonts w:cs="Times New Roman"/>
        </w:rPr>
        <w:t>H</w:t>
      </w:r>
      <w:r w:rsidRPr="00F34A05">
        <w:rPr>
          <w:rFonts w:cs="Times New Roman"/>
        </w:rPr>
        <w:t xml:space="preserve">ow is </w:t>
      </w:r>
      <w:r>
        <w:rPr>
          <w:rFonts w:cs="Times New Roman"/>
        </w:rPr>
        <w:t xml:space="preserve">the poem laid out? What is the </w:t>
      </w:r>
      <w:r w:rsidRPr="00F34A05">
        <w:rPr>
          <w:rFonts w:cs="Times New Roman"/>
        </w:rPr>
        <w:t>structure of the stanzas?</w:t>
      </w:r>
      <w:r>
        <w:rPr>
          <w:rFonts w:cs="Times New Roman"/>
        </w:rPr>
        <w:t xml:space="preserve"> Why has Duffy chosen to structure it in this way?</w:t>
      </w:r>
    </w:p>
    <w:p w14:paraId="69D4DB14" w14:textId="77777777" w:rsidR="00C87F50" w:rsidRDefault="00C87F50" w:rsidP="00C87F50">
      <w:pPr>
        <w:spacing w:after="0"/>
        <w:rPr>
          <w:rFonts w:cs="Times New Roman"/>
        </w:rPr>
      </w:pPr>
    </w:p>
    <w:p w14:paraId="25E57897" w14:textId="77777777" w:rsidR="00C87F50" w:rsidRDefault="00C87F50" w:rsidP="00C87F50">
      <w:pPr>
        <w:spacing w:after="0"/>
        <w:rPr>
          <w:rFonts w:cs="Times New Roman"/>
        </w:rPr>
      </w:pPr>
    </w:p>
    <w:p w14:paraId="6F500907" w14:textId="77777777" w:rsidR="00C87F50" w:rsidRPr="00D0483A" w:rsidRDefault="00C87F50" w:rsidP="00C87F50">
      <w:pPr>
        <w:spacing w:after="0"/>
        <w:rPr>
          <w:rFonts w:cs="Times New Roman"/>
          <w:u w:val="single"/>
        </w:rPr>
      </w:pPr>
      <w:r w:rsidRPr="00D0483A">
        <w:rPr>
          <w:rFonts w:cs="Times New Roman"/>
          <w:u w:val="single"/>
        </w:rPr>
        <w:t>Questions for ‘The Falling Leaves’</w:t>
      </w:r>
    </w:p>
    <w:p w14:paraId="6C773904" w14:textId="77777777" w:rsidR="00C87F50" w:rsidRDefault="00C87F50" w:rsidP="00C87F50">
      <w:pPr>
        <w:spacing w:after="0"/>
        <w:rPr>
          <w:rFonts w:cs="Times New Roman"/>
        </w:rPr>
      </w:pPr>
    </w:p>
    <w:p w14:paraId="34D348D0" w14:textId="77777777" w:rsidR="00C87F50" w:rsidRPr="00D0483A" w:rsidRDefault="00C87F50" w:rsidP="00C87F50">
      <w:pPr>
        <w:numPr>
          <w:ilvl w:val="0"/>
          <w:numId w:val="14"/>
        </w:numPr>
        <w:spacing w:after="0"/>
        <w:rPr>
          <w:rFonts w:cs="Times New Roman"/>
        </w:rPr>
      </w:pPr>
      <w:r w:rsidRPr="00D0483A">
        <w:rPr>
          <w:rFonts w:cs="Times New Roman"/>
        </w:rPr>
        <w:t>This poem was written in November 1915. What is significant about this date?</w:t>
      </w:r>
    </w:p>
    <w:p w14:paraId="289D1EDE" w14:textId="77777777" w:rsidR="00C87F50" w:rsidRPr="00D0483A" w:rsidRDefault="00C87F50" w:rsidP="00C87F50">
      <w:pPr>
        <w:numPr>
          <w:ilvl w:val="0"/>
          <w:numId w:val="14"/>
        </w:numPr>
        <w:spacing w:after="0"/>
        <w:rPr>
          <w:rFonts w:cs="Times New Roman"/>
        </w:rPr>
      </w:pPr>
      <w:r w:rsidRPr="00D0483A">
        <w:rPr>
          <w:rFonts w:cs="Times New Roman"/>
        </w:rPr>
        <w:t>What sort of afternoon is it? Do you think this is important for setting the mood of the poem?</w:t>
      </w:r>
    </w:p>
    <w:p w14:paraId="2EB5F32E" w14:textId="77777777" w:rsidR="00C87F50" w:rsidRPr="00D0483A" w:rsidRDefault="00C87F50" w:rsidP="00C87F50">
      <w:pPr>
        <w:numPr>
          <w:ilvl w:val="0"/>
          <w:numId w:val="14"/>
        </w:numPr>
        <w:spacing w:after="0"/>
        <w:rPr>
          <w:rFonts w:cs="Times New Roman"/>
        </w:rPr>
      </w:pPr>
      <w:r w:rsidRPr="00D0483A">
        <w:rPr>
          <w:rFonts w:cs="Times New Roman"/>
        </w:rPr>
        <w:t>Describe how the poet conveys the leaves falling from the tree in your own words.</w:t>
      </w:r>
    </w:p>
    <w:p w14:paraId="153EFEF6" w14:textId="77777777" w:rsidR="00C87F50" w:rsidRPr="00D0483A" w:rsidRDefault="00C87F50" w:rsidP="00C87F50">
      <w:pPr>
        <w:numPr>
          <w:ilvl w:val="0"/>
          <w:numId w:val="14"/>
        </w:numPr>
        <w:spacing w:after="0"/>
        <w:rPr>
          <w:rFonts w:cs="Times New Roman"/>
        </w:rPr>
      </w:pPr>
      <w:r w:rsidRPr="00D0483A">
        <w:rPr>
          <w:rFonts w:cs="Times New Roman"/>
        </w:rPr>
        <w:t>Why are the leaves falling “silently” and what does this seem to indicate?</w:t>
      </w:r>
    </w:p>
    <w:p w14:paraId="2CC7CF47" w14:textId="77777777" w:rsidR="00C87F50" w:rsidRPr="00D0483A" w:rsidRDefault="00C87F50" w:rsidP="00C87F50">
      <w:pPr>
        <w:numPr>
          <w:ilvl w:val="0"/>
          <w:numId w:val="14"/>
        </w:numPr>
        <w:spacing w:after="0"/>
        <w:rPr>
          <w:rFonts w:cs="Times New Roman"/>
        </w:rPr>
      </w:pPr>
      <w:r w:rsidRPr="00D0483A">
        <w:rPr>
          <w:rFonts w:cs="Times New Roman"/>
        </w:rPr>
        <w:t>What effect does the line “like snowflakes wiping out the noon” have on you?</w:t>
      </w:r>
    </w:p>
    <w:p w14:paraId="08679B35" w14:textId="77777777" w:rsidR="00C87F50" w:rsidRPr="00D0483A" w:rsidRDefault="00C87F50" w:rsidP="00C87F50">
      <w:pPr>
        <w:numPr>
          <w:ilvl w:val="0"/>
          <w:numId w:val="14"/>
        </w:numPr>
        <w:spacing w:after="0"/>
        <w:rPr>
          <w:rFonts w:cs="Times New Roman"/>
        </w:rPr>
      </w:pPr>
      <w:r w:rsidRPr="00D0483A">
        <w:rPr>
          <w:rFonts w:cs="Times New Roman"/>
        </w:rPr>
        <w:t>What does “gallant” mean? Who is the poet referring to here?</w:t>
      </w:r>
    </w:p>
    <w:p w14:paraId="09B9ED84" w14:textId="77777777" w:rsidR="00C87F50" w:rsidRPr="00D0483A" w:rsidRDefault="00C87F50" w:rsidP="00C87F50">
      <w:pPr>
        <w:numPr>
          <w:ilvl w:val="0"/>
          <w:numId w:val="14"/>
        </w:numPr>
        <w:spacing w:after="0"/>
        <w:rPr>
          <w:rFonts w:cs="Times New Roman"/>
        </w:rPr>
      </w:pPr>
      <w:r w:rsidRPr="00D0483A">
        <w:rPr>
          <w:rFonts w:cs="Times New Roman"/>
        </w:rPr>
        <w:t>What does “multitude” mean, and why do you think this word has been used?</w:t>
      </w:r>
    </w:p>
    <w:p w14:paraId="3CD98957" w14:textId="77777777" w:rsidR="00C87F50" w:rsidRPr="00D0483A" w:rsidRDefault="00C87F50" w:rsidP="00C87F50">
      <w:pPr>
        <w:numPr>
          <w:ilvl w:val="0"/>
          <w:numId w:val="14"/>
        </w:numPr>
        <w:spacing w:after="0"/>
        <w:rPr>
          <w:rFonts w:cs="Times New Roman"/>
        </w:rPr>
      </w:pPr>
      <w:r w:rsidRPr="00D0483A">
        <w:rPr>
          <w:rFonts w:cs="Times New Roman"/>
        </w:rPr>
        <w:t>Why do you think the poet has used the word “withering”?</w:t>
      </w:r>
    </w:p>
    <w:p w14:paraId="0076A4C7" w14:textId="77777777" w:rsidR="00C87F50" w:rsidRPr="00D0483A" w:rsidRDefault="00C87F50" w:rsidP="00C87F50">
      <w:pPr>
        <w:numPr>
          <w:ilvl w:val="0"/>
          <w:numId w:val="14"/>
        </w:numPr>
        <w:spacing w:after="0"/>
        <w:rPr>
          <w:rFonts w:cs="Times New Roman"/>
        </w:rPr>
      </w:pPr>
      <w:r w:rsidRPr="00D0483A">
        <w:rPr>
          <w:rFonts w:cs="Times New Roman"/>
        </w:rPr>
        <w:t>What is the effect of the word “slain”?</w:t>
      </w:r>
    </w:p>
    <w:p w14:paraId="629C156C" w14:textId="77777777" w:rsidR="00C87F50" w:rsidRDefault="00C87F50" w:rsidP="00C87F50">
      <w:pPr>
        <w:numPr>
          <w:ilvl w:val="0"/>
          <w:numId w:val="14"/>
        </w:numPr>
        <w:spacing w:after="0"/>
        <w:rPr>
          <w:rFonts w:cs="Times New Roman"/>
        </w:rPr>
      </w:pPr>
      <w:r w:rsidRPr="00D0483A">
        <w:rPr>
          <w:rFonts w:cs="Times New Roman"/>
        </w:rPr>
        <w:t>Why do you think the poet refers to the leaves as “strewed”?</w:t>
      </w:r>
    </w:p>
    <w:p w14:paraId="18EEB3BE" w14:textId="77777777" w:rsidR="00C87F50" w:rsidRDefault="00C87F50" w:rsidP="00C87F50">
      <w:pPr>
        <w:spacing w:after="0"/>
        <w:rPr>
          <w:rFonts w:cs="Times New Roman"/>
        </w:rPr>
      </w:pPr>
    </w:p>
    <w:p w14:paraId="1872475C" w14:textId="77777777" w:rsidR="00C87F50" w:rsidRPr="00E03892" w:rsidRDefault="00C87F50" w:rsidP="00C87F50">
      <w:pPr>
        <w:spacing w:after="0"/>
        <w:rPr>
          <w:rFonts w:cs="Times New Roman"/>
          <w:u w:val="single"/>
        </w:rPr>
      </w:pPr>
      <w:r w:rsidRPr="00E03892">
        <w:rPr>
          <w:rFonts w:cs="Times New Roman"/>
          <w:u w:val="single"/>
        </w:rPr>
        <w:t>Questions for ‘Come On, Come Back’</w:t>
      </w:r>
    </w:p>
    <w:p w14:paraId="732844E6" w14:textId="77777777" w:rsidR="00C87F50" w:rsidRDefault="00C87F50" w:rsidP="00C87F50">
      <w:pPr>
        <w:spacing w:after="0"/>
        <w:ind w:left="720"/>
        <w:rPr>
          <w:rFonts w:cs="Times New Roman"/>
        </w:rPr>
      </w:pPr>
    </w:p>
    <w:p w14:paraId="6AE81966" w14:textId="77777777" w:rsidR="00C87F50" w:rsidRPr="00E03892" w:rsidRDefault="00C87F50" w:rsidP="00C87F50">
      <w:pPr>
        <w:numPr>
          <w:ilvl w:val="0"/>
          <w:numId w:val="15"/>
        </w:numPr>
        <w:spacing w:after="0"/>
        <w:rPr>
          <w:rFonts w:cs="Times New Roman"/>
        </w:rPr>
      </w:pPr>
      <w:r w:rsidRPr="00E03892">
        <w:rPr>
          <w:rFonts w:cs="Times New Roman"/>
        </w:rPr>
        <w:t xml:space="preserve">Do any of the words strike you as peculiar in the context of the poem? </w:t>
      </w:r>
      <w:r>
        <w:rPr>
          <w:rFonts w:cs="Times New Roman"/>
        </w:rPr>
        <w:t>Why is this</w:t>
      </w:r>
      <w:r w:rsidRPr="00E03892">
        <w:rPr>
          <w:rFonts w:cs="Times New Roman"/>
        </w:rPr>
        <w:t>?</w:t>
      </w:r>
    </w:p>
    <w:p w14:paraId="652342FB" w14:textId="77777777" w:rsidR="00C87F50" w:rsidRPr="00E03892" w:rsidRDefault="00C87F50" w:rsidP="00C87F50">
      <w:pPr>
        <w:numPr>
          <w:ilvl w:val="0"/>
          <w:numId w:val="15"/>
        </w:numPr>
        <w:spacing w:after="0"/>
        <w:rPr>
          <w:rFonts w:cs="Times New Roman"/>
        </w:rPr>
      </w:pPr>
      <w:r w:rsidRPr="00E03892">
        <w:rPr>
          <w:rFonts w:cs="Times New Roman"/>
        </w:rPr>
        <w:t>Read the poem again. Identify:</w:t>
      </w:r>
    </w:p>
    <w:p w14:paraId="14CD8ACD" w14:textId="77777777" w:rsidR="00C87F50" w:rsidRPr="00E03892" w:rsidRDefault="00C87F50" w:rsidP="00C87F50">
      <w:pPr>
        <w:numPr>
          <w:ilvl w:val="0"/>
          <w:numId w:val="16"/>
        </w:numPr>
        <w:spacing w:after="0"/>
        <w:rPr>
          <w:rFonts w:cs="Times New Roman"/>
        </w:rPr>
      </w:pPr>
      <w:r w:rsidRPr="00E03892">
        <w:rPr>
          <w:rFonts w:cs="Times New Roman"/>
        </w:rPr>
        <w:t>simile</w:t>
      </w:r>
    </w:p>
    <w:p w14:paraId="2C52985D" w14:textId="77777777" w:rsidR="00C87F50" w:rsidRPr="00E03892" w:rsidRDefault="00C87F50" w:rsidP="00C87F50">
      <w:pPr>
        <w:numPr>
          <w:ilvl w:val="0"/>
          <w:numId w:val="16"/>
        </w:numPr>
        <w:spacing w:after="0"/>
        <w:rPr>
          <w:rFonts w:cs="Times New Roman"/>
        </w:rPr>
      </w:pPr>
      <w:r w:rsidRPr="00E03892">
        <w:rPr>
          <w:rFonts w:cs="Times New Roman"/>
        </w:rPr>
        <w:t>metaphor</w:t>
      </w:r>
    </w:p>
    <w:p w14:paraId="77AC02F8" w14:textId="77777777" w:rsidR="00C87F50" w:rsidRPr="00E03892" w:rsidRDefault="00C87F50" w:rsidP="00C87F50">
      <w:pPr>
        <w:numPr>
          <w:ilvl w:val="0"/>
          <w:numId w:val="16"/>
        </w:numPr>
        <w:spacing w:after="0"/>
        <w:rPr>
          <w:rFonts w:cs="Times New Roman"/>
        </w:rPr>
      </w:pPr>
      <w:r w:rsidRPr="00E03892">
        <w:rPr>
          <w:rFonts w:cs="Times New Roman"/>
        </w:rPr>
        <w:t>repetition</w:t>
      </w:r>
    </w:p>
    <w:p w14:paraId="1CFAE679" w14:textId="77777777" w:rsidR="00C87F50" w:rsidRPr="00E03892" w:rsidRDefault="00C87F50" w:rsidP="00C87F50">
      <w:pPr>
        <w:numPr>
          <w:ilvl w:val="0"/>
          <w:numId w:val="16"/>
        </w:numPr>
        <w:spacing w:after="0"/>
        <w:rPr>
          <w:rFonts w:cs="Times New Roman"/>
        </w:rPr>
      </w:pPr>
      <w:r w:rsidRPr="00E03892">
        <w:rPr>
          <w:rFonts w:cs="Times New Roman"/>
        </w:rPr>
        <w:t>alliteration</w:t>
      </w:r>
    </w:p>
    <w:p w14:paraId="60686587" w14:textId="77777777" w:rsidR="00C87F50" w:rsidRPr="00E03892" w:rsidRDefault="00C87F50" w:rsidP="00C87F50">
      <w:pPr>
        <w:numPr>
          <w:ilvl w:val="0"/>
          <w:numId w:val="16"/>
        </w:numPr>
        <w:spacing w:after="0"/>
        <w:rPr>
          <w:rFonts w:cs="Times New Roman"/>
        </w:rPr>
      </w:pPr>
      <w:r w:rsidRPr="00E03892">
        <w:rPr>
          <w:rFonts w:cs="Times New Roman"/>
        </w:rPr>
        <w:t>personification.</w:t>
      </w:r>
    </w:p>
    <w:p w14:paraId="200BE761" w14:textId="77777777" w:rsidR="00C87F50" w:rsidRPr="00E03892" w:rsidRDefault="00C87F50" w:rsidP="00C87F50">
      <w:pPr>
        <w:numPr>
          <w:ilvl w:val="0"/>
          <w:numId w:val="15"/>
        </w:numPr>
        <w:spacing w:after="0"/>
        <w:rPr>
          <w:rFonts w:cs="Times New Roman"/>
        </w:rPr>
      </w:pPr>
      <w:r w:rsidRPr="00E03892">
        <w:rPr>
          <w:rFonts w:cs="Times New Roman"/>
        </w:rPr>
        <w:t>Explain in your own words what each of these quotations mean.</w:t>
      </w:r>
    </w:p>
    <w:p w14:paraId="03B826F8" w14:textId="77777777" w:rsidR="00C87F50" w:rsidRPr="00E03892" w:rsidRDefault="00C87F50" w:rsidP="00C87F50">
      <w:pPr>
        <w:numPr>
          <w:ilvl w:val="0"/>
          <w:numId w:val="15"/>
        </w:numPr>
        <w:spacing w:after="0"/>
        <w:rPr>
          <w:rFonts w:cs="Times New Roman"/>
        </w:rPr>
      </w:pPr>
      <w:r w:rsidRPr="00E03892">
        <w:rPr>
          <w:rFonts w:cs="Times New Roman"/>
        </w:rPr>
        <w:t>What impact would these quotations have on the reader?</w:t>
      </w:r>
    </w:p>
    <w:p w14:paraId="4ABBAA72" w14:textId="77777777" w:rsidR="00C87F50" w:rsidRPr="00E03892" w:rsidRDefault="00C87F50" w:rsidP="00C87F50">
      <w:pPr>
        <w:numPr>
          <w:ilvl w:val="0"/>
          <w:numId w:val="15"/>
        </w:numPr>
        <w:spacing w:after="0"/>
        <w:rPr>
          <w:rFonts w:cs="Times New Roman"/>
        </w:rPr>
      </w:pPr>
      <w:r w:rsidRPr="00E03892">
        <w:rPr>
          <w:rFonts w:cs="Times New Roman"/>
        </w:rPr>
        <w:t>In the first stanza, the word ‘ebbing’  is used to describe the battle retreating. Are there any other words in the poem you find an odd choice? Identify them and explain why you think the poet chose them.</w:t>
      </w:r>
    </w:p>
    <w:p w14:paraId="1C86B3A7" w14:textId="77777777" w:rsidR="00C87F50" w:rsidRPr="00E03892" w:rsidRDefault="00C87F50" w:rsidP="00C87F50">
      <w:pPr>
        <w:numPr>
          <w:ilvl w:val="0"/>
          <w:numId w:val="15"/>
        </w:numPr>
        <w:spacing w:after="0"/>
        <w:rPr>
          <w:rFonts w:cs="Times New Roman"/>
        </w:rPr>
      </w:pPr>
      <w:r w:rsidRPr="00E03892">
        <w:rPr>
          <w:rFonts w:cs="Times New Roman"/>
        </w:rPr>
        <w:lastRenderedPageBreak/>
        <w:t>Where does the poem rhyme, and what is the effect of this?</w:t>
      </w:r>
    </w:p>
    <w:p w14:paraId="76A6D825" w14:textId="77777777" w:rsidR="00C87F50" w:rsidRPr="00E03892" w:rsidRDefault="00C87F50" w:rsidP="00C87F50">
      <w:pPr>
        <w:numPr>
          <w:ilvl w:val="0"/>
          <w:numId w:val="15"/>
        </w:numPr>
        <w:spacing w:after="0"/>
        <w:rPr>
          <w:rFonts w:cs="Times New Roman"/>
        </w:rPr>
      </w:pPr>
      <w:r w:rsidRPr="00E03892">
        <w:rPr>
          <w:rFonts w:cs="Times New Roman"/>
        </w:rPr>
        <w:t>The poem is set in a ‘future war’: do you think this makes it more or less effective? Explain why.</w:t>
      </w:r>
    </w:p>
    <w:p w14:paraId="79BEF268" w14:textId="77777777" w:rsidR="00C87F50" w:rsidRPr="00E03892" w:rsidRDefault="00C87F50" w:rsidP="00C87F50">
      <w:pPr>
        <w:numPr>
          <w:ilvl w:val="0"/>
          <w:numId w:val="15"/>
        </w:numPr>
        <w:spacing w:after="0"/>
        <w:rPr>
          <w:rFonts w:cs="Times New Roman"/>
        </w:rPr>
      </w:pPr>
      <w:r w:rsidRPr="00E03892">
        <w:rPr>
          <w:rFonts w:cs="Times New Roman"/>
        </w:rPr>
        <w:t>What views do you think the poet holds about conflict at war, and why?</w:t>
      </w:r>
    </w:p>
    <w:p w14:paraId="2D66806F" w14:textId="77777777" w:rsidR="00C87F50" w:rsidRDefault="00C87F50" w:rsidP="00C87F50">
      <w:pPr>
        <w:numPr>
          <w:ilvl w:val="0"/>
          <w:numId w:val="15"/>
        </w:numPr>
        <w:spacing w:after="0"/>
        <w:rPr>
          <w:rFonts w:cs="Times New Roman"/>
        </w:rPr>
      </w:pPr>
      <w:r w:rsidRPr="00E03892">
        <w:rPr>
          <w:rFonts w:cs="Times New Roman"/>
        </w:rPr>
        <w:t>What tense is the poem written in, and what effect does this have on you?</w:t>
      </w:r>
    </w:p>
    <w:p w14:paraId="5059F784" w14:textId="77777777" w:rsidR="00C87F50" w:rsidRDefault="00C87F50" w:rsidP="00C87F50">
      <w:pPr>
        <w:spacing w:after="0"/>
        <w:rPr>
          <w:rFonts w:cs="Times New Roman"/>
        </w:rPr>
      </w:pPr>
    </w:p>
    <w:p w14:paraId="267970F3" w14:textId="77777777" w:rsidR="00C87F50" w:rsidRDefault="00C87F50" w:rsidP="00C87F50">
      <w:pPr>
        <w:spacing w:after="0"/>
        <w:rPr>
          <w:rFonts w:cs="Times New Roman"/>
          <w:u w:val="single"/>
        </w:rPr>
      </w:pPr>
      <w:r w:rsidRPr="00E03892">
        <w:rPr>
          <w:rFonts w:cs="Times New Roman"/>
          <w:u w:val="single"/>
        </w:rPr>
        <w:t>Questions on ‘Hawk Roosting’</w:t>
      </w:r>
    </w:p>
    <w:p w14:paraId="1BEEE6A2" w14:textId="77777777" w:rsidR="00C87F50" w:rsidRPr="00E03892" w:rsidRDefault="00C87F50" w:rsidP="00C87F50">
      <w:pPr>
        <w:spacing w:after="0"/>
        <w:rPr>
          <w:rFonts w:cs="Times New Roman"/>
          <w:u w:val="single"/>
        </w:rPr>
      </w:pPr>
    </w:p>
    <w:p w14:paraId="37128BDA" w14:textId="77777777" w:rsidR="00C87F50" w:rsidRPr="00E03892" w:rsidRDefault="00C87F50" w:rsidP="00C87F50">
      <w:pPr>
        <w:numPr>
          <w:ilvl w:val="0"/>
          <w:numId w:val="17"/>
        </w:numPr>
        <w:spacing w:after="0"/>
        <w:rPr>
          <w:rFonts w:cs="Times New Roman"/>
        </w:rPr>
      </w:pPr>
      <w:r w:rsidRPr="00E03892">
        <w:rPr>
          <w:rFonts w:cs="Times New Roman"/>
        </w:rPr>
        <w:t>What is ‘roosting’, and why do you think Hughes chooses to write about the hawk in this state rather than attacking/killing?</w:t>
      </w:r>
    </w:p>
    <w:p w14:paraId="5D8BEA1C" w14:textId="77777777" w:rsidR="00C87F50" w:rsidRPr="00E03892" w:rsidRDefault="00C87F50" w:rsidP="00C87F50">
      <w:pPr>
        <w:numPr>
          <w:ilvl w:val="0"/>
          <w:numId w:val="17"/>
        </w:numPr>
        <w:spacing w:after="0"/>
        <w:rPr>
          <w:rFonts w:cs="Times New Roman"/>
        </w:rPr>
      </w:pPr>
      <w:r w:rsidRPr="00E03892">
        <w:rPr>
          <w:rFonts w:cs="Times New Roman"/>
        </w:rPr>
        <w:t>How does Hughes make the hawk sound violent and intimidating in the first stanza?</w:t>
      </w:r>
    </w:p>
    <w:p w14:paraId="5BA10BB0" w14:textId="77777777" w:rsidR="00C87F50" w:rsidRPr="00E03892" w:rsidRDefault="00C87F50" w:rsidP="00C87F50">
      <w:pPr>
        <w:numPr>
          <w:ilvl w:val="0"/>
          <w:numId w:val="17"/>
        </w:numPr>
        <w:spacing w:after="0"/>
        <w:rPr>
          <w:rFonts w:cs="Times New Roman"/>
        </w:rPr>
      </w:pPr>
      <w:r w:rsidRPr="00E03892">
        <w:rPr>
          <w:rFonts w:cs="Times New Roman"/>
        </w:rPr>
        <w:t>Why do you think the high trees are “convenient”?</w:t>
      </w:r>
    </w:p>
    <w:p w14:paraId="4C4A3EC5" w14:textId="77777777" w:rsidR="00C87F50" w:rsidRPr="00E03892" w:rsidRDefault="00C87F50" w:rsidP="00C87F50">
      <w:pPr>
        <w:numPr>
          <w:ilvl w:val="0"/>
          <w:numId w:val="17"/>
        </w:numPr>
        <w:spacing w:after="0"/>
        <w:rPr>
          <w:rFonts w:cs="Times New Roman"/>
        </w:rPr>
      </w:pPr>
      <w:r w:rsidRPr="00E03892">
        <w:rPr>
          <w:rFonts w:cs="Times New Roman"/>
        </w:rPr>
        <w:t>What is the effect of the exclamation mark at the end of this statement?</w:t>
      </w:r>
    </w:p>
    <w:p w14:paraId="5756F19E" w14:textId="77777777" w:rsidR="00C87F50" w:rsidRPr="00E03892" w:rsidRDefault="00C87F50" w:rsidP="00C87F50">
      <w:pPr>
        <w:numPr>
          <w:ilvl w:val="0"/>
          <w:numId w:val="17"/>
        </w:numPr>
        <w:spacing w:after="0"/>
        <w:rPr>
          <w:rFonts w:cs="Times New Roman"/>
        </w:rPr>
      </w:pPr>
      <w:r w:rsidRPr="00E03892">
        <w:rPr>
          <w:rFonts w:cs="Times New Roman"/>
        </w:rPr>
        <w:t>What does ‘buoyancy’ mean, and how does this and the “sun’s rays” put the hawk at an “advantage”?</w:t>
      </w:r>
    </w:p>
    <w:p w14:paraId="3D802360" w14:textId="77777777" w:rsidR="00C87F50" w:rsidRPr="00E03892" w:rsidRDefault="00C87F50" w:rsidP="00C87F50">
      <w:pPr>
        <w:numPr>
          <w:ilvl w:val="0"/>
          <w:numId w:val="17"/>
        </w:numPr>
        <w:spacing w:after="0"/>
        <w:rPr>
          <w:rFonts w:cs="Times New Roman"/>
        </w:rPr>
      </w:pPr>
      <w:r w:rsidRPr="00E03892">
        <w:rPr>
          <w:rFonts w:cs="Times New Roman"/>
        </w:rPr>
        <w:t>Why do you think Hughes uses the word “inspection” at the end of the second stanza?</w:t>
      </w:r>
    </w:p>
    <w:p w14:paraId="77D9DFB5" w14:textId="77777777" w:rsidR="00C87F50" w:rsidRPr="00E03892" w:rsidRDefault="00C87F50" w:rsidP="00C87F50">
      <w:pPr>
        <w:numPr>
          <w:ilvl w:val="0"/>
          <w:numId w:val="17"/>
        </w:numPr>
        <w:spacing w:after="0"/>
        <w:rPr>
          <w:rFonts w:cs="Times New Roman"/>
        </w:rPr>
      </w:pPr>
      <w:r w:rsidRPr="00E03892">
        <w:rPr>
          <w:rFonts w:cs="Times New Roman"/>
        </w:rPr>
        <w:t>Why does Hughes use the word “locked” in the third stanza?</w:t>
      </w:r>
    </w:p>
    <w:p w14:paraId="7C6807AE" w14:textId="77777777" w:rsidR="00C87F50" w:rsidRPr="00E03892" w:rsidRDefault="00C87F50" w:rsidP="00C87F50">
      <w:pPr>
        <w:numPr>
          <w:ilvl w:val="0"/>
          <w:numId w:val="17"/>
        </w:numPr>
        <w:spacing w:after="0"/>
        <w:rPr>
          <w:rFonts w:cs="Times New Roman"/>
        </w:rPr>
      </w:pPr>
      <w:r w:rsidRPr="00E03892">
        <w:rPr>
          <w:rFonts w:cs="Times New Roman"/>
        </w:rPr>
        <w:t>What do you think is meant by, “It took the whole of Creation / To produce my foot, my each feather”?</w:t>
      </w:r>
    </w:p>
    <w:p w14:paraId="3DFB91D3" w14:textId="77777777" w:rsidR="00C87F50" w:rsidRPr="00E03892" w:rsidRDefault="00C87F50" w:rsidP="00C87F50">
      <w:pPr>
        <w:numPr>
          <w:ilvl w:val="0"/>
          <w:numId w:val="17"/>
        </w:numPr>
        <w:spacing w:after="0"/>
        <w:rPr>
          <w:rFonts w:cs="Times New Roman"/>
        </w:rPr>
      </w:pPr>
      <w:r w:rsidRPr="00E03892">
        <w:rPr>
          <w:rFonts w:cs="Times New Roman"/>
        </w:rPr>
        <w:t>In turn, what is meant by, “Now I hold Creation in my foot”?</w:t>
      </w:r>
    </w:p>
    <w:p w14:paraId="77162FFA" w14:textId="77777777" w:rsidR="00C87F50" w:rsidRPr="00E03892" w:rsidRDefault="00C87F50" w:rsidP="00C87F50">
      <w:pPr>
        <w:numPr>
          <w:ilvl w:val="0"/>
          <w:numId w:val="17"/>
        </w:numPr>
        <w:spacing w:after="0"/>
        <w:rPr>
          <w:rFonts w:cs="Times New Roman"/>
        </w:rPr>
      </w:pPr>
      <w:r w:rsidRPr="00E03892">
        <w:rPr>
          <w:rFonts w:cs="Times New Roman"/>
        </w:rPr>
        <w:t>What sort of image does “revolve it all slowly” give you?</w:t>
      </w:r>
    </w:p>
    <w:p w14:paraId="293B9257" w14:textId="77777777" w:rsidR="00C87F50" w:rsidRPr="00E03892" w:rsidRDefault="00C87F50" w:rsidP="00C87F50">
      <w:pPr>
        <w:numPr>
          <w:ilvl w:val="0"/>
          <w:numId w:val="17"/>
        </w:numPr>
        <w:spacing w:after="0"/>
        <w:rPr>
          <w:rFonts w:cs="Times New Roman"/>
        </w:rPr>
      </w:pPr>
      <w:r w:rsidRPr="00E03892">
        <w:rPr>
          <w:rFonts w:cs="Times New Roman"/>
        </w:rPr>
        <w:t>What impression does Hughes give of the hawk’s character in the fourth stanza?</w:t>
      </w:r>
    </w:p>
    <w:p w14:paraId="6D69EBA5" w14:textId="77777777" w:rsidR="00C87F50" w:rsidRPr="00E03892" w:rsidRDefault="00C87F50" w:rsidP="00C87F50">
      <w:pPr>
        <w:numPr>
          <w:ilvl w:val="0"/>
          <w:numId w:val="17"/>
        </w:numPr>
        <w:spacing w:after="0"/>
        <w:rPr>
          <w:rFonts w:cs="Times New Roman"/>
        </w:rPr>
      </w:pPr>
      <w:r w:rsidRPr="00E03892">
        <w:rPr>
          <w:rFonts w:cs="Times New Roman"/>
        </w:rPr>
        <w:t>“My manners are tearing off heads” – in your own words, explain what this line suggests to you about Hughes’ depiction of the hawk.</w:t>
      </w:r>
    </w:p>
    <w:p w14:paraId="13820331" w14:textId="77777777" w:rsidR="00C87F50" w:rsidRPr="00E03892" w:rsidRDefault="00C87F50" w:rsidP="00C87F50">
      <w:pPr>
        <w:numPr>
          <w:ilvl w:val="0"/>
          <w:numId w:val="17"/>
        </w:numPr>
        <w:spacing w:after="0"/>
        <w:rPr>
          <w:rFonts w:cs="Times New Roman"/>
        </w:rPr>
      </w:pPr>
      <w:r w:rsidRPr="00E03892">
        <w:rPr>
          <w:rFonts w:cs="Times New Roman"/>
        </w:rPr>
        <w:t>Describe what you think is happening in the fifth stanza.</w:t>
      </w:r>
    </w:p>
    <w:p w14:paraId="7DC13827" w14:textId="77777777" w:rsidR="00C87F50" w:rsidRPr="00E03892" w:rsidRDefault="00C87F50" w:rsidP="00C87F50">
      <w:pPr>
        <w:numPr>
          <w:ilvl w:val="0"/>
          <w:numId w:val="17"/>
        </w:numPr>
        <w:spacing w:after="0"/>
        <w:rPr>
          <w:rFonts w:cs="Times New Roman"/>
        </w:rPr>
      </w:pPr>
      <w:r w:rsidRPr="00E03892">
        <w:rPr>
          <w:rFonts w:cs="Times New Roman"/>
        </w:rPr>
        <w:t>The final stanza begins, “The sun is behind me.” What sort of image does this give you?</w:t>
      </w:r>
    </w:p>
    <w:p w14:paraId="789429B3" w14:textId="77777777" w:rsidR="00C87F50" w:rsidRPr="00E03892" w:rsidRDefault="00C87F50" w:rsidP="00C87F50">
      <w:pPr>
        <w:numPr>
          <w:ilvl w:val="0"/>
          <w:numId w:val="17"/>
        </w:numPr>
        <w:spacing w:after="0"/>
        <w:rPr>
          <w:rFonts w:cs="Times New Roman"/>
        </w:rPr>
      </w:pPr>
      <w:r w:rsidRPr="00E03892">
        <w:rPr>
          <w:rFonts w:cs="Times New Roman"/>
        </w:rPr>
        <w:t>What do you think, “Nothing has changed since I began” means?</w:t>
      </w:r>
    </w:p>
    <w:p w14:paraId="6710A9D7" w14:textId="77777777" w:rsidR="00C87F50" w:rsidRPr="00E03892" w:rsidRDefault="00C87F50" w:rsidP="00C87F50">
      <w:pPr>
        <w:numPr>
          <w:ilvl w:val="0"/>
          <w:numId w:val="17"/>
        </w:numPr>
        <w:spacing w:after="0"/>
        <w:rPr>
          <w:rFonts w:cs="Times New Roman"/>
        </w:rPr>
      </w:pPr>
      <w:r w:rsidRPr="00E03892">
        <w:rPr>
          <w:rFonts w:cs="Times New Roman"/>
        </w:rPr>
        <w:t>What is suggested in the final line of the poem?</w:t>
      </w:r>
    </w:p>
    <w:p w14:paraId="05509A04" w14:textId="77777777" w:rsidR="00C87F50" w:rsidRPr="00E03892" w:rsidRDefault="00C87F50" w:rsidP="00C87F50">
      <w:pPr>
        <w:numPr>
          <w:ilvl w:val="0"/>
          <w:numId w:val="17"/>
        </w:numPr>
        <w:spacing w:after="0"/>
        <w:rPr>
          <w:rFonts w:cs="Times New Roman"/>
        </w:rPr>
      </w:pPr>
      <w:r w:rsidRPr="00E03892">
        <w:rPr>
          <w:rFonts w:cs="Times New Roman"/>
        </w:rPr>
        <w:t>Read the poem as a whole. Hughes has the ‘hawk’ repeatedly using pronouns – “me, mine, I.” What is the effect of this?</w:t>
      </w:r>
    </w:p>
    <w:p w14:paraId="00313711" w14:textId="77777777" w:rsidR="00C87F50" w:rsidRPr="00E03892" w:rsidRDefault="00C87F50" w:rsidP="00C87F50">
      <w:pPr>
        <w:numPr>
          <w:ilvl w:val="0"/>
          <w:numId w:val="17"/>
        </w:numPr>
        <w:spacing w:after="0"/>
        <w:rPr>
          <w:rFonts w:cs="Times New Roman"/>
        </w:rPr>
      </w:pPr>
      <w:r w:rsidRPr="00E03892">
        <w:rPr>
          <w:rFonts w:cs="Times New Roman"/>
        </w:rPr>
        <w:t>Is the bird presented in a largely positive or negative light?</w:t>
      </w:r>
    </w:p>
    <w:p w14:paraId="7B1A2FB5" w14:textId="77777777" w:rsidR="00C87F50" w:rsidRPr="00E03892" w:rsidRDefault="00C87F50" w:rsidP="00C87F50">
      <w:pPr>
        <w:numPr>
          <w:ilvl w:val="0"/>
          <w:numId w:val="17"/>
        </w:numPr>
        <w:spacing w:after="0"/>
        <w:rPr>
          <w:rFonts w:cs="Times New Roman"/>
        </w:rPr>
      </w:pPr>
      <w:r w:rsidRPr="00E03892">
        <w:rPr>
          <w:rFonts w:cs="Times New Roman"/>
        </w:rPr>
        <w:t>What particular images does Hughes give of the bird that are striking?</w:t>
      </w:r>
    </w:p>
    <w:p w14:paraId="36A53D39" w14:textId="77777777" w:rsidR="00C87F50" w:rsidRPr="00F34A05" w:rsidRDefault="00C87F50" w:rsidP="00C87F50">
      <w:pPr>
        <w:spacing w:after="0"/>
        <w:rPr>
          <w:rFonts w:cs="Times New Roman"/>
        </w:rPr>
      </w:pPr>
    </w:p>
    <w:p w14:paraId="7C2A8F57" w14:textId="77777777" w:rsidR="00C87F50" w:rsidRPr="00847AA5" w:rsidRDefault="00C87F50" w:rsidP="00C87F50">
      <w:pPr>
        <w:spacing w:line="240" w:lineRule="auto"/>
        <w:rPr>
          <w:rFonts w:cs="Times New Roman"/>
          <w:u w:val="single"/>
        </w:rPr>
      </w:pPr>
      <w:r w:rsidRPr="00847AA5">
        <w:rPr>
          <w:rFonts w:cs="Times New Roman"/>
          <w:u w:val="single"/>
        </w:rPr>
        <w:t>Questions for ‘Born Yesterday’</w:t>
      </w:r>
    </w:p>
    <w:p w14:paraId="07CA026E" w14:textId="77777777" w:rsidR="00C87F50" w:rsidRPr="00847AA5" w:rsidRDefault="00C87F50" w:rsidP="00C87F50">
      <w:pPr>
        <w:pStyle w:val="ListParagraph"/>
        <w:numPr>
          <w:ilvl w:val="0"/>
          <w:numId w:val="1"/>
        </w:numPr>
        <w:spacing w:line="240" w:lineRule="auto"/>
        <w:rPr>
          <w:rFonts w:cs="Times New Roman"/>
        </w:rPr>
      </w:pPr>
      <w:r w:rsidRPr="00847AA5">
        <w:rPr>
          <w:rFonts w:cs="Times New Roman"/>
        </w:rPr>
        <w:t>Explain in detail a couple of levels of the metaphor “Tightly closed bud” in Line 1.</w:t>
      </w:r>
    </w:p>
    <w:p w14:paraId="6BCBF952" w14:textId="77777777" w:rsidR="00C87F50" w:rsidRPr="00847AA5" w:rsidRDefault="00C87F50" w:rsidP="00C87F50">
      <w:pPr>
        <w:pStyle w:val="ListParagraph"/>
        <w:numPr>
          <w:ilvl w:val="0"/>
          <w:numId w:val="1"/>
        </w:numPr>
        <w:spacing w:line="240" w:lineRule="auto"/>
        <w:rPr>
          <w:rFonts w:cs="Times New Roman"/>
        </w:rPr>
      </w:pPr>
      <w:r w:rsidRPr="00847AA5">
        <w:rPr>
          <w:rFonts w:cs="Times New Roman"/>
        </w:rPr>
        <w:t>What is curious about the address (the ‘I’ and the ‘you’) of the poem? Why do you think Larkin chose this structure?</w:t>
      </w:r>
    </w:p>
    <w:p w14:paraId="0B28A3F2" w14:textId="77777777" w:rsidR="00C87F50" w:rsidRPr="00847AA5" w:rsidRDefault="00C87F50" w:rsidP="00C87F50">
      <w:pPr>
        <w:pStyle w:val="ListParagraph"/>
        <w:numPr>
          <w:ilvl w:val="0"/>
          <w:numId w:val="1"/>
        </w:numPr>
        <w:spacing w:line="240" w:lineRule="auto"/>
        <w:rPr>
          <w:rFonts w:cs="Times New Roman"/>
        </w:rPr>
      </w:pPr>
      <w:r w:rsidRPr="00847AA5">
        <w:rPr>
          <w:rFonts w:cs="Times New Roman"/>
        </w:rPr>
        <w:t>Much of the first stanza is written in colloquial language – pick out some of these phrases and explain the effect which Larkin is seeking.</w:t>
      </w:r>
    </w:p>
    <w:p w14:paraId="312636C8" w14:textId="77777777" w:rsidR="00C87F50" w:rsidRPr="00847AA5" w:rsidRDefault="00C87F50" w:rsidP="00C87F50">
      <w:pPr>
        <w:pStyle w:val="ListParagraph"/>
        <w:numPr>
          <w:ilvl w:val="0"/>
          <w:numId w:val="1"/>
        </w:numPr>
        <w:spacing w:line="240" w:lineRule="auto"/>
        <w:rPr>
          <w:rFonts w:cs="Times New Roman"/>
        </w:rPr>
      </w:pPr>
      <w:r w:rsidRPr="00847AA5">
        <w:rPr>
          <w:rFonts w:cs="Times New Roman"/>
        </w:rPr>
        <w:t>How does Larkin widen and shift the reader’s understanding of what ‘ordinary’ means in the first part of the stanza?</w:t>
      </w:r>
    </w:p>
    <w:p w14:paraId="22107585" w14:textId="77777777" w:rsidR="00C87F50" w:rsidRPr="00847AA5" w:rsidRDefault="00C87F50" w:rsidP="00C87F50">
      <w:pPr>
        <w:pStyle w:val="ListParagraph"/>
        <w:numPr>
          <w:ilvl w:val="0"/>
          <w:numId w:val="1"/>
        </w:numPr>
        <w:spacing w:line="240" w:lineRule="auto"/>
        <w:rPr>
          <w:rFonts w:cs="Times New Roman"/>
        </w:rPr>
      </w:pPr>
      <w:r w:rsidRPr="00847AA5">
        <w:rPr>
          <w:rFonts w:cs="Times New Roman"/>
        </w:rPr>
        <w:t>How does Larkin redefine the way in which the reader views the word “dull” in the final part of the stanza? Discuss the use of consonance and alliteration here.</w:t>
      </w:r>
    </w:p>
    <w:p w14:paraId="6C792124" w14:textId="77777777" w:rsidR="00C87F50" w:rsidRPr="00847AA5" w:rsidRDefault="00C87F50" w:rsidP="00C87F50">
      <w:pPr>
        <w:pStyle w:val="ListParagraph"/>
        <w:numPr>
          <w:ilvl w:val="0"/>
          <w:numId w:val="1"/>
        </w:numPr>
        <w:spacing w:line="240" w:lineRule="auto"/>
        <w:rPr>
          <w:rFonts w:cs="Times New Roman"/>
        </w:rPr>
      </w:pPr>
      <w:r w:rsidRPr="00847AA5">
        <w:rPr>
          <w:rFonts w:cs="Times New Roman"/>
        </w:rPr>
        <w:t>The lines are quite short in both stanzas. The longest lines are at the end of the poem. Meanwhile, the first stanza is one full sentence. Comment on how these features support the message of the poem.</w:t>
      </w:r>
    </w:p>
    <w:p w14:paraId="7DF95A42" w14:textId="77777777" w:rsidR="00C87F50" w:rsidRPr="00847AA5" w:rsidRDefault="00C87F50" w:rsidP="00C87F50">
      <w:pPr>
        <w:spacing w:line="240" w:lineRule="auto"/>
        <w:rPr>
          <w:rFonts w:cs="Times New Roman"/>
          <w:u w:val="single"/>
        </w:rPr>
      </w:pPr>
      <w:r w:rsidRPr="00847AA5">
        <w:rPr>
          <w:rFonts w:cs="Times New Roman"/>
          <w:u w:val="single"/>
        </w:rPr>
        <w:lastRenderedPageBreak/>
        <w:t>Questions for ‘Praise Song</w:t>
      </w:r>
      <w:r>
        <w:rPr>
          <w:rFonts w:cs="Times New Roman"/>
          <w:u w:val="single"/>
        </w:rPr>
        <w:t xml:space="preserve"> for my Mother</w:t>
      </w:r>
      <w:r w:rsidRPr="00847AA5">
        <w:rPr>
          <w:rFonts w:cs="Times New Roman"/>
          <w:u w:val="single"/>
        </w:rPr>
        <w:t>’</w:t>
      </w:r>
    </w:p>
    <w:p w14:paraId="6208A3AA" w14:textId="77777777" w:rsidR="00C87F50" w:rsidRPr="00847AA5" w:rsidRDefault="00C87F50" w:rsidP="00C87F50">
      <w:pPr>
        <w:pStyle w:val="ListParagraph"/>
        <w:numPr>
          <w:ilvl w:val="0"/>
          <w:numId w:val="2"/>
        </w:numPr>
        <w:spacing w:line="240" w:lineRule="auto"/>
        <w:rPr>
          <w:rFonts w:cs="Times New Roman"/>
        </w:rPr>
      </w:pPr>
      <w:r w:rsidRPr="00847AA5">
        <w:rPr>
          <w:rFonts w:cs="Times New Roman"/>
        </w:rPr>
        <w:t>This poem is written in free verse. Using your knowledge of this poem’s context, give a few reasons why this is appropriate here (clues: Africa, praise song, childhood).</w:t>
      </w:r>
    </w:p>
    <w:p w14:paraId="007B9D2F" w14:textId="77777777" w:rsidR="00C87F50" w:rsidRPr="00847AA5" w:rsidRDefault="00C87F50" w:rsidP="00C87F50">
      <w:pPr>
        <w:pStyle w:val="ListParagraph"/>
        <w:numPr>
          <w:ilvl w:val="0"/>
          <w:numId w:val="2"/>
        </w:numPr>
        <w:spacing w:line="240" w:lineRule="auto"/>
        <w:rPr>
          <w:rFonts w:cs="Times New Roman"/>
        </w:rPr>
      </w:pPr>
      <w:r w:rsidRPr="00847AA5">
        <w:rPr>
          <w:rFonts w:cs="Times New Roman"/>
        </w:rPr>
        <w:t>Despite being in free verse, repetition and structure are key parts of this poem. Why do you think Nichols repeats the phrase “You were… to me” in every stanza?</w:t>
      </w:r>
    </w:p>
    <w:p w14:paraId="2149C12F" w14:textId="77777777" w:rsidR="00C87F50" w:rsidRPr="00847AA5" w:rsidRDefault="00C87F50" w:rsidP="00C87F50">
      <w:pPr>
        <w:pStyle w:val="ListParagraph"/>
        <w:numPr>
          <w:ilvl w:val="0"/>
          <w:numId w:val="2"/>
        </w:numPr>
        <w:spacing w:line="240" w:lineRule="auto"/>
        <w:rPr>
          <w:rFonts w:cs="Times New Roman"/>
        </w:rPr>
      </w:pPr>
      <w:r w:rsidRPr="00847AA5">
        <w:rPr>
          <w:rFonts w:cs="Times New Roman"/>
        </w:rPr>
        <w:t>The pattern of three descriptive words is repeated through the first three stanzas. Explain how these work and the possible reasons behind this technique (clue: nouns/verbs).</w:t>
      </w:r>
    </w:p>
    <w:p w14:paraId="2584E8E4" w14:textId="77777777" w:rsidR="00C87F50" w:rsidRPr="00847AA5" w:rsidRDefault="00C87F50" w:rsidP="00C87F50">
      <w:pPr>
        <w:pStyle w:val="ListParagraph"/>
        <w:numPr>
          <w:ilvl w:val="0"/>
          <w:numId w:val="2"/>
        </w:numPr>
        <w:spacing w:line="240" w:lineRule="auto"/>
        <w:rPr>
          <w:rFonts w:cs="Times New Roman"/>
        </w:rPr>
      </w:pPr>
      <w:r w:rsidRPr="00847AA5">
        <w:rPr>
          <w:rFonts w:cs="Times New Roman"/>
        </w:rPr>
        <w:t>The idea of “moon” is intriguing in the context of a mother and child. Can you say why this might be an appropriate metaphor? How does “mantling” continue and extend this?</w:t>
      </w:r>
    </w:p>
    <w:p w14:paraId="76E7365F" w14:textId="77777777" w:rsidR="00C87F50" w:rsidRPr="00847AA5" w:rsidRDefault="00C87F50" w:rsidP="00C87F50">
      <w:pPr>
        <w:pStyle w:val="ListParagraph"/>
        <w:numPr>
          <w:ilvl w:val="0"/>
          <w:numId w:val="2"/>
        </w:numPr>
        <w:spacing w:line="240" w:lineRule="auto"/>
        <w:rPr>
          <w:rFonts w:cs="Times New Roman"/>
        </w:rPr>
      </w:pPr>
      <w:r w:rsidRPr="00847AA5">
        <w:rPr>
          <w:rFonts w:cs="Times New Roman"/>
        </w:rPr>
        <w:t>In the fourth stanza, the references become more immediate. Discuss the pattern and arrangement of the images here (clue: associations of memory/colour/theme of nourishment)</w:t>
      </w:r>
    </w:p>
    <w:p w14:paraId="1F1DE445" w14:textId="77777777" w:rsidR="00C87F50" w:rsidRPr="00847AA5" w:rsidRDefault="00C87F50" w:rsidP="00C87F50">
      <w:pPr>
        <w:pStyle w:val="ListParagraph"/>
        <w:numPr>
          <w:ilvl w:val="0"/>
          <w:numId w:val="2"/>
        </w:numPr>
        <w:spacing w:line="240" w:lineRule="auto"/>
        <w:rPr>
          <w:rFonts w:cs="Times New Roman"/>
        </w:rPr>
      </w:pPr>
      <w:r w:rsidRPr="00847AA5">
        <w:rPr>
          <w:rFonts w:cs="Times New Roman"/>
        </w:rPr>
        <w:t>The final stanza switches voice to the mother’s message to her daughter: why is this an emotional ending to the poem?</w:t>
      </w:r>
    </w:p>
    <w:p w14:paraId="58CAEFC6" w14:textId="77777777" w:rsidR="00C87F50" w:rsidRPr="00847AA5" w:rsidRDefault="00C87F50" w:rsidP="00C87F50">
      <w:pPr>
        <w:pStyle w:val="ListParagraph"/>
        <w:numPr>
          <w:ilvl w:val="0"/>
          <w:numId w:val="2"/>
        </w:numPr>
        <w:spacing w:line="240" w:lineRule="auto"/>
        <w:rPr>
          <w:rFonts w:cs="Times New Roman"/>
        </w:rPr>
      </w:pPr>
      <w:r w:rsidRPr="00847AA5">
        <w:rPr>
          <w:rFonts w:cs="Times New Roman"/>
        </w:rPr>
        <w:t>The poem is written in the past tense, alluding to the fact that Nichol’s mother has died. Why was it important for her to write this poem in the way she did as a tribute?</w:t>
      </w:r>
    </w:p>
    <w:p w14:paraId="7C5D6E6B" w14:textId="77777777" w:rsidR="00C87F50" w:rsidRPr="00844BBA" w:rsidRDefault="00C87F50" w:rsidP="00C87F50">
      <w:pPr>
        <w:spacing w:line="240" w:lineRule="auto"/>
        <w:rPr>
          <w:rFonts w:cs="Times New Roman"/>
          <w:u w:val="single"/>
        </w:rPr>
      </w:pPr>
      <w:r w:rsidRPr="00844BBA">
        <w:rPr>
          <w:rFonts w:cs="Times New Roman"/>
          <w:u w:val="single"/>
        </w:rPr>
        <w:t>Further Practice</w:t>
      </w:r>
    </w:p>
    <w:p w14:paraId="276209DD" w14:textId="77777777" w:rsidR="00C87F50" w:rsidRPr="00844BBA" w:rsidRDefault="00C87F50" w:rsidP="00C87F50">
      <w:pPr>
        <w:spacing w:line="240" w:lineRule="auto"/>
        <w:rPr>
          <w:rFonts w:cs="Times New Roman"/>
        </w:rPr>
      </w:pPr>
      <w:r>
        <w:rPr>
          <w:rFonts w:cs="Times New Roman"/>
        </w:rPr>
        <w:t>Have</w:t>
      </w:r>
      <w:r w:rsidRPr="00844BBA">
        <w:rPr>
          <w:rFonts w:cs="Times New Roman"/>
        </w:rPr>
        <w:t xml:space="preserve"> a look at The Guardian newspaper’s online interactive collection of love poems</w:t>
      </w:r>
      <w:r>
        <w:rPr>
          <w:rFonts w:cs="Times New Roman"/>
        </w:rPr>
        <w:t xml:space="preserve"> (</w:t>
      </w:r>
      <w:r w:rsidRPr="00592DC6">
        <w:rPr>
          <w:rFonts w:cs="Times New Roman"/>
        </w:rPr>
        <w:t>http://www.theguardian.com/books/interactive/2012/feb/13/best-love-poems-interactive</w:t>
      </w:r>
      <w:r>
        <w:rPr>
          <w:rFonts w:cs="Times New Roman"/>
        </w:rPr>
        <w:t xml:space="preserve"> )</w:t>
      </w:r>
      <w:r w:rsidRPr="00844BBA">
        <w:rPr>
          <w:rFonts w:cs="Times New Roman"/>
        </w:rPr>
        <w:t xml:space="preserve"> and practise your responses to unseen poems. To get you thinking about the poem, choose one from the collection and answer these questions:</w:t>
      </w:r>
    </w:p>
    <w:p w14:paraId="77213B06" w14:textId="77777777" w:rsidR="00C87F50" w:rsidRPr="00844BBA" w:rsidRDefault="00C87F50" w:rsidP="00C87F50">
      <w:pPr>
        <w:spacing w:after="0" w:line="240" w:lineRule="auto"/>
        <w:rPr>
          <w:rFonts w:cs="Times New Roman"/>
        </w:rPr>
      </w:pPr>
      <w:r w:rsidRPr="00844BBA">
        <w:rPr>
          <w:rFonts w:cs="Times New Roman"/>
        </w:rPr>
        <w:t>1. What does the title tell you?</w:t>
      </w:r>
    </w:p>
    <w:p w14:paraId="50E249EB" w14:textId="77777777" w:rsidR="00C87F50" w:rsidRPr="00844BBA" w:rsidRDefault="00C87F50" w:rsidP="00C87F50">
      <w:pPr>
        <w:spacing w:after="0" w:line="240" w:lineRule="auto"/>
        <w:rPr>
          <w:rFonts w:cs="Times New Roman"/>
        </w:rPr>
      </w:pPr>
      <w:r w:rsidRPr="00844BBA">
        <w:rPr>
          <w:rFonts w:cs="Times New Roman"/>
        </w:rPr>
        <w:t>2. Who is speaking?</w:t>
      </w:r>
    </w:p>
    <w:p w14:paraId="143A9637" w14:textId="77777777" w:rsidR="00C87F50" w:rsidRPr="00844BBA" w:rsidRDefault="00C87F50" w:rsidP="00C87F50">
      <w:pPr>
        <w:spacing w:after="0" w:line="240" w:lineRule="auto"/>
        <w:rPr>
          <w:rFonts w:cs="Times New Roman"/>
        </w:rPr>
      </w:pPr>
      <w:r w:rsidRPr="00844BBA">
        <w:rPr>
          <w:rFonts w:cs="Times New Roman"/>
        </w:rPr>
        <w:t>3. Who is being addressed?</w:t>
      </w:r>
    </w:p>
    <w:p w14:paraId="26A1674A" w14:textId="77777777" w:rsidR="00C87F50" w:rsidRPr="00844BBA" w:rsidRDefault="00C87F50" w:rsidP="00C87F50">
      <w:pPr>
        <w:spacing w:after="0" w:line="240" w:lineRule="auto"/>
        <w:rPr>
          <w:rFonts w:cs="Times New Roman"/>
        </w:rPr>
      </w:pPr>
      <w:r w:rsidRPr="00844BBA">
        <w:rPr>
          <w:rFonts w:cs="Times New Roman"/>
        </w:rPr>
        <w:t>4. Who/what is it about?</w:t>
      </w:r>
    </w:p>
    <w:p w14:paraId="19045B46" w14:textId="77777777" w:rsidR="00C87F50" w:rsidRPr="00844BBA" w:rsidRDefault="00C87F50" w:rsidP="00C87F50">
      <w:pPr>
        <w:spacing w:after="0" w:line="240" w:lineRule="auto"/>
        <w:rPr>
          <w:rFonts w:cs="Times New Roman"/>
        </w:rPr>
      </w:pPr>
      <w:r w:rsidRPr="00844BBA">
        <w:rPr>
          <w:rFonts w:cs="Times New Roman"/>
        </w:rPr>
        <w:t>5. What do you think of the person or people it is about? What do you think the poet feels about them?</w:t>
      </w:r>
    </w:p>
    <w:p w14:paraId="572E5AA7" w14:textId="77777777" w:rsidR="00C87F50" w:rsidRPr="00844BBA" w:rsidRDefault="00C87F50" w:rsidP="00C87F50">
      <w:pPr>
        <w:spacing w:after="0" w:line="240" w:lineRule="auto"/>
        <w:rPr>
          <w:rFonts w:cs="Times New Roman"/>
        </w:rPr>
      </w:pPr>
      <w:r w:rsidRPr="00844BBA">
        <w:rPr>
          <w:rFonts w:cs="Times New Roman"/>
        </w:rPr>
        <w:t>6. Where is it taking place?</w:t>
      </w:r>
    </w:p>
    <w:p w14:paraId="2858AAC9" w14:textId="77777777" w:rsidR="00C87F50" w:rsidRPr="00844BBA" w:rsidRDefault="00C87F50" w:rsidP="00C87F50">
      <w:pPr>
        <w:spacing w:after="0" w:line="240" w:lineRule="auto"/>
        <w:rPr>
          <w:rFonts w:cs="Times New Roman"/>
        </w:rPr>
      </w:pPr>
      <w:r w:rsidRPr="00844BBA">
        <w:rPr>
          <w:rFonts w:cs="Times New Roman"/>
        </w:rPr>
        <w:t>7. When is it taking place?</w:t>
      </w:r>
    </w:p>
    <w:p w14:paraId="6C9CACFF" w14:textId="77777777" w:rsidR="00C87F50" w:rsidRPr="00844BBA" w:rsidRDefault="00C87F50" w:rsidP="00C87F50">
      <w:pPr>
        <w:spacing w:after="0" w:line="240" w:lineRule="auto"/>
        <w:rPr>
          <w:rFonts w:cs="Times New Roman"/>
        </w:rPr>
      </w:pPr>
      <w:r w:rsidRPr="00844BBA">
        <w:rPr>
          <w:rFonts w:cs="Times New Roman"/>
        </w:rPr>
        <w:t>8. What happens in the poem?</w:t>
      </w:r>
    </w:p>
    <w:p w14:paraId="51A59385" w14:textId="77777777" w:rsidR="00C87F50" w:rsidRPr="00844BBA" w:rsidRDefault="00C87F50" w:rsidP="00C87F50">
      <w:pPr>
        <w:spacing w:after="0" w:line="240" w:lineRule="auto"/>
        <w:rPr>
          <w:rFonts w:cs="Times New Roman"/>
        </w:rPr>
      </w:pPr>
      <w:r w:rsidRPr="00844BBA">
        <w:rPr>
          <w:rFonts w:cs="Times New Roman"/>
        </w:rPr>
        <w:t>9. What does it look like on the page?</w:t>
      </w:r>
    </w:p>
    <w:p w14:paraId="581929E9" w14:textId="77777777" w:rsidR="00C87F50" w:rsidRPr="00844BBA" w:rsidRDefault="00C87F50" w:rsidP="00C87F50">
      <w:pPr>
        <w:spacing w:after="0" w:line="240" w:lineRule="auto"/>
        <w:rPr>
          <w:rFonts w:cs="Times New Roman"/>
        </w:rPr>
      </w:pPr>
      <w:r w:rsidRPr="00844BBA">
        <w:rPr>
          <w:rFonts w:cs="Times New Roman"/>
        </w:rPr>
        <w:t>10. How is it arranged? Why do you think it’s arranged this way?</w:t>
      </w:r>
    </w:p>
    <w:p w14:paraId="5869AC41" w14:textId="77777777" w:rsidR="00C87F50" w:rsidRPr="00844BBA" w:rsidRDefault="00C87F50" w:rsidP="00C87F50">
      <w:pPr>
        <w:spacing w:after="0" w:line="240" w:lineRule="auto"/>
        <w:rPr>
          <w:rFonts w:cs="Times New Roman"/>
        </w:rPr>
      </w:pPr>
      <w:r w:rsidRPr="00844BBA">
        <w:rPr>
          <w:rFonts w:cs="Times New Roman"/>
        </w:rPr>
        <w:t>11. Does it rhyme? Can you identify a pattern?</w:t>
      </w:r>
    </w:p>
    <w:p w14:paraId="690226EE" w14:textId="77777777" w:rsidR="00C87F50" w:rsidRPr="00844BBA" w:rsidRDefault="00C87F50" w:rsidP="00C87F50">
      <w:pPr>
        <w:spacing w:after="0" w:line="240" w:lineRule="auto"/>
        <w:rPr>
          <w:rFonts w:cs="Times New Roman"/>
        </w:rPr>
      </w:pPr>
      <w:r w:rsidRPr="00844BBA">
        <w:rPr>
          <w:rFonts w:cs="Times New Roman"/>
        </w:rPr>
        <w:t>12. What difference does the rhyme or lack of rhyme make?</w:t>
      </w:r>
    </w:p>
    <w:p w14:paraId="129C7931" w14:textId="77777777" w:rsidR="00C87F50" w:rsidRPr="00844BBA" w:rsidRDefault="00C87F50" w:rsidP="00C87F50">
      <w:pPr>
        <w:spacing w:after="0" w:line="240" w:lineRule="auto"/>
        <w:rPr>
          <w:rFonts w:cs="Times New Roman"/>
        </w:rPr>
      </w:pPr>
      <w:r w:rsidRPr="00844BBA">
        <w:rPr>
          <w:rFonts w:cs="Times New Roman"/>
        </w:rPr>
        <w:t>13. Is there a regular rhythm or beat? Can you identify it?</w:t>
      </w:r>
    </w:p>
    <w:p w14:paraId="17E20287" w14:textId="77777777" w:rsidR="00C87F50" w:rsidRPr="00844BBA" w:rsidRDefault="00C87F50" w:rsidP="00C87F50">
      <w:pPr>
        <w:spacing w:after="0" w:line="240" w:lineRule="auto"/>
        <w:rPr>
          <w:rFonts w:cs="Times New Roman"/>
        </w:rPr>
      </w:pPr>
      <w:r w:rsidRPr="00844BBA">
        <w:rPr>
          <w:rFonts w:cs="Times New Roman"/>
        </w:rPr>
        <w:t>14. What difference do the rhyme and rhythm make to the mood of the poem?</w:t>
      </w:r>
    </w:p>
    <w:p w14:paraId="5487B196" w14:textId="77777777" w:rsidR="00C87F50" w:rsidRPr="00844BBA" w:rsidRDefault="00C87F50" w:rsidP="00C87F50">
      <w:pPr>
        <w:spacing w:after="0" w:line="240" w:lineRule="auto"/>
        <w:rPr>
          <w:rFonts w:cs="Times New Roman"/>
        </w:rPr>
      </w:pPr>
      <w:r w:rsidRPr="00844BBA">
        <w:rPr>
          <w:rFonts w:cs="Times New Roman"/>
        </w:rPr>
        <w:t>15. What would you say the mood is?</w:t>
      </w:r>
    </w:p>
    <w:p w14:paraId="74B49856" w14:textId="77777777" w:rsidR="00C87F50" w:rsidRPr="00844BBA" w:rsidRDefault="00C87F50" w:rsidP="00C87F50">
      <w:pPr>
        <w:spacing w:after="0" w:line="240" w:lineRule="auto"/>
        <w:rPr>
          <w:rFonts w:cs="Times New Roman"/>
        </w:rPr>
      </w:pPr>
      <w:r w:rsidRPr="00844BBA">
        <w:rPr>
          <w:rFonts w:cs="Times New Roman"/>
        </w:rPr>
        <w:t>16. Is there anything interesting about the language the poet uses?</w:t>
      </w:r>
    </w:p>
    <w:p w14:paraId="4F451B12" w14:textId="77777777" w:rsidR="00C87F50" w:rsidRPr="00844BBA" w:rsidRDefault="00C87F50" w:rsidP="00C87F50">
      <w:pPr>
        <w:spacing w:after="0" w:line="240" w:lineRule="auto"/>
        <w:rPr>
          <w:rFonts w:cs="Times New Roman"/>
        </w:rPr>
      </w:pPr>
      <w:r w:rsidRPr="00844BBA">
        <w:rPr>
          <w:rFonts w:cs="Times New Roman"/>
        </w:rPr>
        <w:t>17. Does the poet use particular literary techniques, such as alliteration, repetition or onomatopoeia? If so, what effect do they have?</w:t>
      </w:r>
    </w:p>
    <w:p w14:paraId="292C56E2" w14:textId="77777777" w:rsidR="00C87F50" w:rsidRPr="00844BBA" w:rsidRDefault="00C87F50" w:rsidP="00C87F50">
      <w:pPr>
        <w:spacing w:after="0" w:line="240" w:lineRule="auto"/>
        <w:rPr>
          <w:rFonts w:cs="Times New Roman"/>
        </w:rPr>
      </w:pPr>
      <w:r w:rsidRPr="00844BBA">
        <w:rPr>
          <w:rFonts w:cs="Times New Roman"/>
        </w:rPr>
        <w:t>18. Is there any interesting imagery, e.g. similes and metaphors?</w:t>
      </w:r>
    </w:p>
    <w:p w14:paraId="250DF1AC" w14:textId="77777777" w:rsidR="00C87F50" w:rsidRPr="00844BBA" w:rsidRDefault="00C87F50" w:rsidP="00C87F50">
      <w:pPr>
        <w:spacing w:after="0" w:line="240" w:lineRule="auto"/>
        <w:rPr>
          <w:rFonts w:cs="Times New Roman"/>
        </w:rPr>
      </w:pPr>
      <w:r w:rsidRPr="00844BBA">
        <w:rPr>
          <w:rFonts w:cs="Times New Roman"/>
        </w:rPr>
        <w:t>19. What does the choice of imagery tell you about the poets feelings?</w:t>
      </w:r>
    </w:p>
    <w:p w14:paraId="22FD1799" w14:textId="77777777" w:rsidR="00C87F50" w:rsidRPr="00844BBA" w:rsidRDefault="00C87F50" w:rsidP="00C87F50">
      <w:pPr>
        <w:spacing w:after="0" w:line="240" w:lineRule="auto"/>
        <w:rPr>
          <w:rFonts w:cs="Times New Roman"/>
        </w:rPr>
      </w:pPr>
      <w:r w:rsidRPr="00844BBA">
        <w:rPr>
          <w:rFonts w:cs="Times New Roman"/>
        </w:rPr>
        <w:t>20. What is the poem really about?</w:t>
      </w:r>
    </w:p>
    <w:p w14:paraId="627F0054" w14:textId="77777777" w:rsidR="00C87F50" w:rsidRPr="00844BBA" w:rsidRDefault="00C87F50" w:rsidP="00C87F50">
      <w:pPr>
        <w:spacing w:after="0" w:line="240" w:lineRule="auto"/>
        <w:rPr>
          <w:rFonts w:cs="Times New Roman"/>
        </w:rPr>
      </w:pPr>
      <w:r w:rsidRPr="00844BBA">
        <w:rPr>
          <w:rFonts w:cs="Times New Roman"/>
        </w:rPr>
        <w:t>21. What is the poet’s attitude to his/her subject?</w:t>
      </w:r>
    </w:p>
    <w:p w14:paraId="3D3C75C0" w14:textId="77777777" w:rsidR="00C87F50" w:rsidRPr="00844BBA" w:rsidRDefault="00C87F50" w:rsidP="00C87F50">
      <w:pPr>
        <w:spacing w:after="0" w:line="240" w:lineRule="auto"/>
        <w:rPr>
          <w:rFonts w:cs="Times New Roman"/>
        </w:rPr>
      </w:pPr>
      <w:r w:rsidRPr="00844BBA">
        <w:rPr>
          <w:rFonts w:cs="Times New Roman"/>
        </w:rPr>
        <w:t>22. Has the poet made his/her point successfully?</w:t>
      </w:r>
    </w:p>
    <w:p w14:paraId="537E1B6B" w14:textId="77777777" w:rsidR="00C87F50" w:rsidRPr="00844BBA" w:rsidRDefault="00C87F50" w:rsidP="00C87F50">
      <w:pPr>
        <w:spacing w:after="0" w:line="240" w:lineRule="auto"/>
        <w:rPr>
          <w:rFonts w:cs="Times New Roman"/>
        </w:rPr>
      </w:pPr>
      <w:r w:rsidRPr="00844BBA">
        <w:rPr>
          <w:rFonts w:cs="Times New Roman"/>
        </w:rPr>
        <w:t>23. What do you think about the subject?</w:t>
      </w:r>
    </w:p>
    <w:p w14:paraId="27EEBB74" w14:textId="77777777" w:rsidR="00C87F50" w:rsidRPr="00844BBA" w:rsidRDefault="00C87F50" w:rsidP="00C87F50">
      <w:pPr>
        <w:spacing w:after="0" w:line="240" w:lineRule="auto"/>
        <w:rPr>
          <w:rFonts w:cs="Times New Roman"/>
        </w:rPr>
      </w:pPr>
      <w:r w:rsidRPr="00844BBA">
        <w:rPr>
          <w:rFonts w:cs="Times New Roman"/>
        </w:rPr>
        <w:t>24. Does the poem remind you in any way of any other poems you have read?</w:t>
      </w:r>
    </w:p>
    <w:p w14:paraId="0C9A13FB" w14:textId="77777777" w:rsidR="00C87F50" w:rsidRDefault="00C87F50" w:rsidP="00C87F50">
      <w:pPr>
        <w:spacing w:after="0" w:line="240" w:lineRule="auto"/>
        <w:rPr>
          <w:rFonts w:cs="Times New Roman"/>
          <w:b/>
          <w:sz w:val="24"/>
          <w:szCs w:val="24"/>
          <w:u w:val="single"/>
        </w:rPr>
      </w:pPr>
      <w:r>
        <w:rPr>
          <w:noProof/>
        </w:rPr>
        <w:lastRenderedPageBreak/>
        <w:drawing>
          <wp:inline distT="0" distB="0" distL="0" distR="0" wp14:anchorId="565D2348" wp14:editId="4E1F6FE6">
            <wp:extent cx="5731510" cy="7644638"/>
            <wp:effectExtent l="0" t="0" r="2540" b="0"/>
            <wp:docPr id="3" name="Picture 3" descr="Unseen poem revision 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seen poem revision hando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644638"/>
                    </a:xfrm>
                    <a:prstGeom prst="rect">
                      <a:avLst/>
                    </a:prstGeom>
                    <a:noFill/>
                    <a:ln>
                      <a:noFill/>
                    </a:ln>
                  </pic:spPr>
                </pic:pic>
              </a:graphicData>
            </a:graphic>
          </wp:inline>
        </w:drawing>
      </w:r>
    </w:p>
    <w:p w14:paraId="0DFD3890" w14:textId="77777777" w:rsidR="00C87F50" w:rsidRPr="00B23493" w:rsidRDefault="00C87F50" w:rsidP="00C87F50">
      <w:pPr>
        <w:spacing w:after="0" w:line="240" w:lineRule="auto"/>
        <w:rPr>
          <w:rFonts w:cs="Times New Roman"/>
          <w:sz w:val="24"/>
          <w:szCs w:val="24"/>
        </w:rPr>
      </w:pPr>
      <w:r>
        <w:rPr>
          <w:noProof/>
        </w:rPr>
        <w:lastRenderedPageBreak/>
        <w:drawing>
          <wp:inline distT="0" distB="0" distL="0" distR="0" wp14:anchorId="2714B63A" wp14:editId="609FA995">
            <wp:extent cx="5731510" cy="7644638"/>
            <wp:effectExtent l="0" t="0" r="2540" b="0"/>
            <wp:docPr id="4" name="Picture 4" descr="http://image.slidesharecdn.com/unseenpoemrevisionhandout-111231132135-phpapp02/95/unseen-poem-revision-handout-2-728.jpg?cb=132535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lidesharecdn.com/unseenpoemrevisionhandout-111231132135-phpapp02/95/unseen-poem-revision-handout-2-728.jpg?cb=13253593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644638"/>
                    </a:xfrm>
                    <a:prstGeom prst="rect">
                      <a:avLst/>
                    </a:prstGeom>
                    <a:noFill/>
                    <a:ln>
                      <a:noFill/>
                    </a:ln>
                  </pic:spPr>
                </pic:pic>
              </a:graphicData>
            </a:graphic>
          </wp:inline>
        </w:drawing>
      </w:r>
      <w:r w:rsidRPr="00EA436F">
        <w:t xml:space="preserve"> </w:t>
      </w:r>
      <w:r>
        <w:rPr>
          <w:noProof/>
        </w:rPr>
        <w:lastRenderedPageBreak/>
        <w:drawing>
          <wp:inline distT="0" distB="0" distL="0" distR="0" wp14:anchorId="6839A326" wp14:editId="0634E9D6">
            <wp:extent cx="5731510" cy="7644638"/>
            <wp:effectExtent l="0" t="0" r="2540" b="0"/>
            <wp:docPr id="5" name="Picture 5" descr="http://image.slidesharecdn.com/unseenpoemrevisionhandout-111231132135-phpapp02/95/unseen-poem-revision-handout-3-728.jpg?cb=132535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lidesharecdn.com/unseenpoemrevisionhandout-111231132135-phpapp02/95/unseen-poem-revision-handout-3-728.jpg?cb=13253593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7644638"/>
                    </a:xfrm>
                    <a:prstGeom prst="rect">
                      <a:avLst/>
                    </a:prstGeom>
                    <a:noFill/>
                    <a:ln>
                      <a:noFill/>
                    </a:ln>
                  </pic:spPr>
                </pic:pic>
              </a:graphicData>
            </a:graphic>
          </wp:inline>
        </w:drawing>
      </w:r>
      <w:r w:rsidRPr="00EA436F">
        <w:t xml:space="preserve"> </w:t>
      </w:r>
      <w:r>
        <w:rPr>
          <w:noProof/>
        </w:rPr>
        <w:lastRenderedPageBreak/>
        <w:drawing>
          <wp:inline distT="0" distB="0" distL="0" distR="0" wp14:anchorId="36FB61FA" wp14:editId="64EA863D">
            <wp:extent cx="5731510" cy="7644638"/>
            <wp:effectExtent l="0" t="0" r="2540" b="0"/>
            <wp:docPr id="6" name="Picture 6" descr="http://image.slidesharecdn.com/unseenpoemrevisionhandout-111231132135-phpapp02/95/unseen-poem-revision-handout-4-728.jpg?cb=132535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lidesharecdn.com/unseenpoemrevisionhandout-111231132135-phpapp02/95/unseen-poem-revision-handout-4-728.jpg?cb=13253593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644638"/>
                    </a:xfrm>
                    <a:prstGeom prst="rect">
                      <a:avLst/>
                    </a:prstGeom>
                    <a:noFill/>
                    <a:ln>
                      <a:noFill/>
                    </a:ln>
                  </pic:spPr>
                </pic:pic>
              </a:graphicData>
            </a:graphic>
          </wp:inline>
        </w:drawing>
      </w:r>
      <w:r w:rsidRPr="00B23493">
        <w:rPr>
          <w:rFonts w:cs="Times New Roman"/>
          <w:sz w:val="24"/>
          <w:szCs w:val="24"/>
        </w:rPr>
        <w:t xml:space="preserve"> </w:t>
      </w:r>
    </w:p>
    <w:p w14:paraId="466F9E84" w14:textId="77777777" w:rsidR="00C87F50" w:rsidRPr="00844BBA" w:rsidRDefault="00C87F50" w:rsidP="00C87F50">
      <w:pPr>
        <w:spacing w:line="240" w:lineRule="auto"/>
        <w:rPr>
          <w:rFonts w:cs="Times New Roman"/>
        </w:rPr>
      </w:pPr>
    </w:p>
    <w:p w14:paraId="78EC26D8" w14:textId="77777777" w:rsidR="00844BBA" w:rsidRPr="00844BBA" w:rsidRDefault="00844BBA" w:rsidP="00844BBA">
      <w:pPr>
        <w:spacing w:line="240" w:lineRule="auto"/>
        <w:rPr>
          <w:rFonts w:cs="Times New Roman"/>
        </w:rPr>
      </w:pPr>
      <w:bookmarkStart w:id="0" w:name="_GoBack"/>
      <w:bookmarkEnd w:id="0"/>
    </w:p>
    <w:sectPr w:rsidR="00844BBA" w:rsidRPr="00844BBA" w:rsidSect="00D0483A">
      <w:type w:val="continuous"/>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364A3"/>
    <w:multiLevelType w:val="hybridMultilevel"/>
    <w:tmpl w:val="BB8EE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11964"/>
    <w:multiLevelType w:val="hybridMultilevel"/>
    <w:tmpl w:val="271E28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E408B"/>
    <w:multiLevelType w:val="hybridMultilevel"/>
    <w:tmpl w:val="78B09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343C5C"/>
    <w:multiLevelType w:val="hybridMultilevel"/>
    <w:tmpl w:val="592C4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31235"/>
    <w:multiLevelType w:val="hybridMultilevel"/>
    <w:tmpl w:val="458C9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282598"/>
    <w:multiLevelType w:val="hybridMultilevel"/>
    <w:tmpl w:val="76E00F12"/>
    <w:lvl w:ilvl="0" w:tplc="6BE00BBC">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CA45C8"/>
    <w:multiLevelType w:val="hybridMultilevel"/>
    <w:tmpl w:val="70BAF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D6F46"/>
    <w:multiLevelType w:val="hybridMultilevel"/>
    <w:tmpl w:val="726E6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E77FAC"/>
    <w:multiLevelType w:val="hybridMultilevel"/>
    <w:tmpl w:val="8F5A0724"/>
    <w:lvl w:ilvl="0" w:tplc="575CEF46">
      <w:start w:val="1"/>
      <w:numFmt w:val="decimal"/>
      <w:lvlText w:val="%1."/>
      <w:lvlJc w:val="left"/>
      <w:pPr>
        <w:tabs>
          <w:tab w:val="num" w:pos="720"/>
        </w:tabs>
        <w:ind w:left="720" w:hanging="360"/>
      </w:pPr>
    </w:lvl>
    <w:lvl w:ilvl="1" w:tplc="083E834C" w:tentative="1">
      <w:start w:val="1"/>
      <w:numFmt w:val="decimal"/>
      <w:lvlText w:val="%2."/>
      <w:lvlJc w:val="left"/>
      <w:pPr>
        <w:tabs>
          <w:tab w:val="num" w:pos="1440"/>
        </w:tabs>
        <w:ind w:left="1440" w:hanging="360"/>
      </w:pPr>
    </w:lvl>
    <w:lvl w:ilvl="2" w:tplc="8BD02E90" w:tentative="1">
      <w:start w:val="1"/>
      <w:numFmt w:val="decimal"/>
      <w:lvlText w:val="%3."/>
      <w:lvlJc w:val="left"/>
      <w:pPr>
        <w:tabs>
          <w:tab w:val="num" w:pos="2160"/>
        </w:tabs>
        <w:ind w:left="2160" w:hanging="360"/>
      </w:pPr>
    </w:lvl>
    <w:lvl w:ilvl="3" w:tplc="B296C0FE" w:tentative="1">
      <w:start w:val="1"/>
      <w:numFmt w:val="decimal"/>
      <w:lvlText w:val="%4."/>
      <w:lvlJc w:val="left"/>
      <w:pPr>
        <w:tabs>
          <w:tab w:val="num" w:pos="2880"/>
        </w:tabs>
        <w:ind w:left="2880" w:hanging="360"/>
      </w:pPr>
    </w:lvl>
    <w:lvl w:ilvl="4" w:tplc="6D5AA5FC" w:tentative="1">
      <w:start w:val="1"/>
      <w:numFmt w:val="decimal"/>
      <w:lvlText w:val="%5."/>
      <w:lvlJc w:val="left"/>
      <w:pPr>
        <w:tabs>
          <w:tab w:val="num" w:pos="3600"/>
        </w:tabs>
        <w:ind w:left="3600" w:hanging="360"/>
      </w:pPr>
    </w:lvl>
    <w:lvl w:ilvl="5" w:tplc="5358BC74" w:tentative="1">
      <w:start w:val="1"/>
      <w:numFmt w:val="decimal"/>
      <w:lvlText w:val="%6."/>
      <w:lvlJc w:val="left"/>
      <w:pPr>
        <w:tabs>
          <w:tab w:val="num" w:pos="4320"/>
        </w:tabs>
        <w:ind w:left="4320" w:hanging="360"/>
      </w:pPr>
    </w:lvl>
    <w:lvl w:ilvl="6" w:tplc="4C782296" w:tentative="1">
      <w:start w:val="1"/>
      <w:numFmt w:val="decimal"/>
      <w:lvlText w:val="%7."/>
      <w:lvlJc w:val="left"/>
      <w:pPr>
        <w:tabs>
          <w:tab w:val="num" w:pos="5040"/>
        </w:tabs>
        <w:ind w:left="5040" w:hanging="360"/>
      </w:pPr>
    </w:lvl>
    <w:lvl w:ilvl="7" w:tplc="49DAC814" w:tentative="1">
      <w:start w:val="1"/>
      <w:numFmt w:val="decimal"/>
      <w:lvlText w:val="%8."/>
      <w:lvlJc w:val="left"/>
      <w:pPr>
        <w:tabs>
          <w:tab w:val="num" w:pos="5760"/>
        </w:tabs>
        <w:ind w:left="5760" w:hanging="360"/>
      </w:pPr>
    </w:lvl>
    <w:lvl w:ilvl="8" w:tplc="4914113E" w:tentative="1">
      <w:start w:val="1"/>
      <w:numFmt w:val="decimal"/>
      <w:lvlText w:val="%9."/>
      <w:lvlJc w:val="left"/>
      <w:pPr>
        <w:tabs>
          <w:tab w:val="num" w:pos="6480"/>
        </w:tabs>
        <w:ind w:left="6480" w:hanging="360"/>
      </w:pPr>
    </w:lvl>
  </w:abstractNum>
  <w:abstractNum w:abstractNumId="9" w15:restartNumberingAfterBreak="0">
    <w:nsid w:val="4BFF3B60"/>
    <w:multiLevelType w:val="hybridMultilevel"/>
    <w:tmpl w:val="D94A8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F43359"/>
    <w:multiLevelType w:val="hybridMultilevel"/>
    <w:tmpl w:val="129A20B4"/>
    <w:lvl w:ilvl="0" w:tplc="6BE00BBC">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282099"/>
    <w:multiLevelType w:val="hybridMultilevel"/>
    <w:tmpl w:val="680E5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816209"/>
    <w:multiLevelType w:val="hybridMultilevel"/>
    <w:tmpl w:val="85B03A54"/>
    <w:lvl w:ilvl="0" w:tplc="821CE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BB69F1"/>
    <w:multiLevelType w:val="hybridMultilevel"/>
    <w:tmpl w:val="99421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46D21"/>
    <w:multiLevelType w:val="hybridMultilevel"/>
    <w:tmpl w:val="70BAF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75153E"/>
    <w:multiLevelType w:val="hybridMultilevel"/>
    <w:tmpl w:val="F0489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703F89"/>
    <w:multiLevelType w:val="hybridMultilevel"/>
    <w:tmpl w:val="AFDC2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13"/>
  </w:num>
  <w:num w:numId="5">
    <w:abstractNumId w:val="16"/>
  </w:num>
  <w:num w:numId="6">
    <w:abstractNumId w:val="7"/>
  </w:num>
  <w:num w:numId="7">
    <w:abstractNumId w:val="1"/>
  </w:num>
  <w:num w:numId="8">
    <w:abstractNumId w:val="0"/>
  </w:num>
  <w:num w:numId="9">
    <w:abstractNumId w:val="3"/>
  </w:num>
  <w:num w:numId="10">
    <w:abstractNumId w:val="14"/>
  </w:num>
  <w:num w:numId="11">
    <w:abstractNumId w:val="8"/>
  </w:num>
  <w:num w:numId="12">
    <w:abstractNumId w:val="5"/>
  </w:num>
  <w:num w:numId="13">
    <w:abstractNumId w:val="10"/>
  </w:num>
  <w:num w:numId="14">
    <w:abstractNumId w:val="11"/>
  </w:num>
  <w:num w:numId="15">
    <w:abstractNumId w:val="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56E"/>
    <w:rsid w:val="00003FD9"/>
    <w:rsid w:val="00047ABA"/>
    <w:rsid w:val="00465FDC"/>
    <w:rsid w:val="004708C4"/>
    <w:rsid w:val="004B7465"/>
    <w:rsid w:val="004D4E1A"/>
    <w:rsid w:val="00506D69"/>
    <w:rsid w:val="00592DC6"/>
    <w:rsid w:val="006B2CA0"/>
    <w:rsid w:val="00844BBA"/>
    <w:rsid w:val="00847AA5"/>
    <w:rsid w:val="0088055A"/>
    <w:rsid w:val="008E056E"/>
    <w:rsid w:val="00B57320"/>
    <w:rsid w:val="00C5691D"/>
    <w:rsid w:val="00C87F50"/>
    <w:rsid w:val="00D0483A"/>
    <w:rsid w:val="00D3173F"/>
    <w:rsid w:val="00E03892"/>
    <w:rsid w:val="00E95382"/>
    <w:rsid w:val="00F34A05"/>
    <w:rsid w:val="00F869D3"/>
    <w:rsid w:val="00FD6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22CE"/>
  <w15:docId w15:val="{576B9F3F-42A0-4AAB-8D58-8E30E1C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56E"/>
    <w:pPr>
      <w:ind w:left="720"/>
      <w:contextualSpacing/>
    </w:pPr>
  </w:style>
  <w:style w:type="paragraph" w:styleId="Title">
    <w:name w:val="Title"/>
    <w:basedOn w:val="Normal"/>
    <w:next w:val="Normal"/>
    <w:link w:val="TitleChar"/>
    <w:uiPriority w:val="10"/>
    <w:qFormat/>
    <w:rsid w:val="00C569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C5691D"/>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C5691D"/>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C5691D"/>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C56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91D"/>
    <w:rPr>
      <w:rFonts w:ascii="Tahoma" w:hAnsi="Tahoma" w:cs="Tahoma"/>
      <w:sz w:val="16"/>
      <w:szCs w:val="16"/>
    </w:rPr>
  </w:style>
  <w:style w:type="character" w:styleId="Hyperlink">
    <w:name w:val="Hyperlink"/>
    <w:basedOn w:val="DefaultParagraphFont"/>
    <w:uiPriority w:val="99"/>
    <w:unhideWhenUsed/>
    <w:rsid w:val="00844B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65010">
      <w:bodyDiv w:val="1"/>
      <w:marLeft w:val="0"/>
      <w:marRight w:val="0"/>
      <w:marTop w:val="0"/>
      <w:marBottom w:val="0"/>
      <w:divBdr>
        <w:top w:val="none" w:sz="0" w:space="0" w:color="auto"/>
        <w:left w:val="none" w:sz="0" w:space="0" w:color="auto"/>
        <w:bottom w:val="none" w:sz="0" w:space="0" w:color="auto"/>
        <w:right w:val="none" w:sz="0" w:space="0" w:color="auto"/>
      </w:divBdr>
      <w:divsChild>
        <w:div w:id="742335495">
          <w:marLeft w:val="0"/>
          <w:marRight w:val="0"/>
          <w:marTop w:val="0"/>
          <w:marBottom w:val="0"/>
          <w:divBdr>
            <w:top w:val="none" w:sz="0" w:space="0" w:color="auto"/>
            <w:left w:val="none" w:sz="0" w:space="0" w:color="auto"/>
            <w:bottom w:val="none" w:sz="0" w:space="0" w:color="auto"/>
            <w:right w:val="none" w:sz="0" w:space="0" w:color="auto"/>
          </w:divBdr>
        </w:div>
        <w:div w:id="750851900">
          <w:marLeft w:val="0"/>
          <w:marRight w:val="0"/>
          <w:marTop w:val="0"/>
          <w:marBottom w:val="0"/>
          <w:divBdr>
            <w:top w:val="none" w:sz="0" w:space="0" w:color="auto"/>
            <w:left w:val="none" w:sz="0" w:space="0" w:color="auto"/>
            <w:bottom w:val="none" w:sz="0" w:space="0" w:color="auto"/>
            <w:right w:val="none" w:sz="0" w:space="0" w:color="auto"/>
          </w:divBdr>
        </w:div>
        <w:div w:id="1793015999">
          <w:marLeft w:val="0"/>
          <w:marRight w:val="0"/>
          <w:marTop w:val="0"/>
          <w:marBottom w:val="0"/>
          <w:divBdr>
            <w:top w:val="none" w:sz="0" w:space="0" w:color="auto"/>
            <w:left w:val="none" w:sz="0" w:space="0" w:color="auto"/>
            <w:bottom w:val="none" w:sz="0" w:space="0" w:color="auto"/>
            <w:right w:val="none" w:sz="0" w:space="0" w:color="auto"/>
          </w:divBdr>
        </w:div>
        <w:div w:id="3097919">
          <w:marLeft w:val="0"/>
          <w:marRight w:val="0"/>
          <w:marTop w:val="0"/>
          <w:marBottom w:val="0"/>
          <w:divBdr>
            <w:top w:val="none" w:sz="0" w:space="0" w:color="auto"/>
            <w:left w:val="none" w:sz="0" w:space="0" w:color="auto"/>
            <w:bottom w:val="none" w:sz="0" w:space="0" w:color="auto"/>
            <w:right w:val="none" w:sz="0" w:space="0" w:color="auto"/>
          </w:divBdr>
        </w:div>
        <w:div w:id="339747179">
          <w:marLeft w:val="0"/>
          <w:marRight w:val="0"/>
          <w:marTop w:val="0"/>
          <w:marBottom w:val="0"/>
          <w:divBdr>
            <w:top w:val="none" w:sz="0" w:space="0" w:color="auto"/>
            <w:left w:val="none" w:sz="0" w:space="0" w:color="auto"/>
            <w:bottom w:val="none" w:sz="0" w:space="0" w:color="auto"/>
            <w:right w:val="none" w:sz="0" w:space="0" w:color="auto"/>
          </w:divBdr>
        </w:div>
        <w:div w:id="290286367">
          <w:marLeft w:val="0"/>
          <w:marRight w:val="0"/>
          <w:marTop w:val="0"/>
          <w:marBottom w:val="0"/>
          <w:divBdr>
            <w:top w:val="none" w:sz="0" w:space="0" w:color="auto"/>
            <w:left w:val="none" w:sz="0" w:space="0" w:color="auto"/>
            <w:bottom w:val="none" w:sz="0" w:space="0" w:color="auto"/>
            <w:right w:val="none" w:sz="0" w:space="0" w:color="auto"/>
          </w:divBdr>
        </w:div>
        <w:div w:id="1000818705">
          <w:marLeft w:val="0"/>
          <w:marRight w:val="0"/>
          <w:marTop w:val="0"/>
          <w:marBottom w:val="0"/>
          <w:divBdr>
            <w:top w:val="none" w:sz="0" w:space="0" w:color="auto"/>
            <w:left w:val="none" w:sz="0" w:space="0" w:color="auto"/>
            <w:bottom w:val="none" w:sz="0" w:space="0" w:color="auto"/>
            <w:right w:val="none" w:sz="0" w:space="0" w:color="auto"/>
          </w:divBdr>
        </w:div>
        <w:div w:id="1185703762">
          <w:marLeft w:val="0"/>
          <w:marRight w:val="0"/>
          <w:marTop w:val="0"/>
          <w:marBottom w:val="0"/>
          <w:divBdr>
            <w:top w:val="none" w:sz="0" w:space="0" w:color="auto"/>
            <w:left w:val="none" w:sz="0" w:space="0" w:color="auto"/>
            <w:bottom w:val="none" w:sz="0" w:space="0" w:color="auto"/>
            <w:right w:val="none" w:sz="0" w:space="0" w:color="auto"/>
          </w:divBdr>
        </w:div>
        <w:div w:id="1563059732">
          <w:marLeft w:val="0"/>
          <w:marRight w:val="0"/>
          <w:marTop w:val="0"/>
          <w:marBottom w:val="0"/>
          <w:divBdr>
            <w:top w:val="none" w:sz="0" w:space="0" w:color="auto"/>
            <w:left w:val="none" w:sz="0" w:space="0" w:color="auto"/>
            <w:bottom w:val="none" w:sz="0" w:space="0" w:color="auto"/>
            <w:right w:val="none" w:sz="0" w:space="0" w:color="auto"/>
          </w:divBdr>
        </w:div>
        <w:div w:id="936206633">
          <w:marLeft w:val="0"/>
          <w:marRight w:val="0"/>
          <w:marTop w:val="0"/>
          <w:marBottom w:val="0"/>
          <w:divBdr>
            <w:top w:val="none" w:sz="0" w:space="0" w:color="auto"/>
            <w:left w:val="none" w:sz="0" w:space="0" w:color="auto"/>
            <w:bottom w:val="none" w:sz="0" w:space="0" w:color="auto"/>
            <w:right w:val="none" w:sz="0" w:space="0" w:color="auto"/>
          </w:divBdr>
        </w:div>
        <w:div w:id="144324651">
          <w:marLeft w:val="0"/>
          <w:marRight w:val="0"/>
          <w:marTop w:val="0"/>
          <w:marBottom w:val="0"/>
          <w:divBdr>
            <w:top w:val="none" w:sz="0" w:space="0" w:color="auto"/>
            <w:left w:val="none" w:sz="0" w:space="0" w:color="auto"/>
            <w:bottom w:val="none" w:sz="0" w:space="0" w:color="auto"/>
            <w:right w:val="none" w:sz="0" w:space="0" w:color="auto"/>
          </w:divBdr>
        </w:div>
        <w:div w:id="1608805475">
          <w:marLeft w:val="0"/>
          <w:marRight w:val="0"/>
          <w:marTop w:val="0"/>
          <w:marBottom w:val="0"/>
          <w:divBdr>
            <w:top w:val="none" w:sz="0" w:space="0" w:color="auto"/>
            <w:left w:val="none" w:sz="0" w:space="0" w:color="auto"/>
            <w:bottom w:val="none" w:sz="0" w:space="0" w:color="auto"/>
            <w:right w:val="none" w:sz="0" w:space="0" w:color="auto"/>
          </w:divBdr>
        </w:div>
        <w:div w:id="1082458246">
          <w:marLeft w:val="0"/>
          <w:marRight w:val="0"/>
          <w:marTop w:val="0"/>
          <w:marBottom w:val="0"/>
          <w:divBdr>
            <w:top w:val="none" w:sz="0" w:space="0" w:color="auto"/>
            <w:left w:val="none" w:sz="0" w:space="0" w:color="auto"/>
            <w:bottom w:val="none" w:sz="0" w:space="0" w:color="auto"/>
            <w:right w:val="none" w:sz="0" w:space="0" w:color="auto"/>
          </w:divBdr>
        </w:div>
        <w:div w:id="712123445">
          <w:marLeft w:val="0"/>
          <w:marRight w:val="0"/>
          <w:marTop w:val="0"/>
          <w:marBottom w:val="0"/>
          <w:divBdr>
            <w:top w:val="none" w:sz="0" w:space="0" w:color="auto"/>
            <w:left w:val="none" w:sz="0" w:space="0" w:color="auto"/>
            <w:bottom w:val="none" w:sz="0" w:space="0" w:color="auto"/>
            <w:right w:val="none" w:sz="0" w:space="0" w:color="auto"/>
          </w:divBdr>
        </w:div>
        <w:div w:id="395009246">
          <w:marLeft w:val="0"/>
          <w:marRight w:val="0"/>
          <w:marTop w:val="0"/>
          <w:marBottom w:val="0"/>
          <w:divBdr>
            <w:top w:val="none" w:sz="0" w:space="0" w:color="auto"/>
            <w:left w:val="none" w:sz="0" w:space="0" w:color="auto"/>
            <w:bottom w:val="none" w:sz="0" w:space="0" w:color="auto"/>
            <w:right w:val="none" w:sz="0" w:space="0" w:color="auto"/>
          </w:divBdr>
        </w:div>
        <w:div w:id="1516843831">
          <w:marLeft w:val="0"/>
          <w:marRight w:val="0"/>
          <w:marTop w:val="0"/>
          <w:marBottom w:val="0"/>
          <w:divBdr>
            <w:top w:val="none" w:sz="0" w:space="0" w:color="auto"/>
            <w:left w:val="none" w:sz="0" w:space="0" w:color="auto"/>
            <w:bottom w:val="none" w:sz="0" w:space="0" w:color="auto"/>
            <w:right w:val="none" w:sz="0" w:space="0" w:color="auto"/>
          </w:divBdr>
        </w:div>
        <w:div w:id="1650591047">
          <w:marLeft w:val="0"/>
          <w:marRight w:val="0"/>
          <w:marTop w:val="0"/>
          <w:marBottom w:val="0"/>
          <w:divBdr>
            <w:top w:val="none" w:sz="0" w:space="0" w:color="auto"/>
            <w:left w:val="none" w:sz="0" w:space="0" w:color="auto"/>
            <w:bottom w:val="none" w:sz="0" w:space="0" w:color="auto"/>
            <w:right w:val="none" w:sz="0" w:space="0" w:color="auto"/>
          </w:divBdr>
        </w:div>
        <w:div w:id="1831406145">
          <w:marLeft w:val="0"/>
          <w:marRight w:val="0"/>
          <w:marTop w:val="0"/>
          <w:marBottom w:val="0"/>
          <w:divBdr>
            <w:top w:val="none" w:sz="0" w:space="0" w:color="auto"/>
            <w:left w:val="none" w:sz="0" w:space="0" w:color="auto"/>
            <w:bottom w:val="none" w:sz="0" w:space="0" w:color="auto"/>
            <w:right w:val="none" w:sz="0" w:space="0" w:color="auto"/>
          </w:divBdr>
        </w:div>
        <w:div w:id="1579706150">
          <w:marLeft w:val="0"/>
          <w:marRight w:val="0"/>
          <w:marTop w:val="0"/>
          <w:marBottom w:val="0"/>
          <w:divBdr>
            <w:top w:val="none" w:sz="0" w:space="0" w:color="auto"/>
            <w:left w:val="none" w:sz="0" w:space="0" w:color="auto"/>
            <w:bottom w:val="none" w:sz="0" w:space="0" w:color="auto"/>
            <w:right w:val="none" w:sz="0" w:space="0" w:color="auto"/>
          </w:divBdr>
        </w:div>
        <w:div w:id="1353144493">
          <w:marLeft w:val="0"/>
          <w:marRight w:val="0"/>
          <w:marTop w:val="0"/>
          <w:marBottom w:val="0"/>
          <w:divBdr>
            <w:top w:val="none" w:sz="0" w:space="0" w:color="auto"/>
            <w:left w:val="none" w:sz="0" w:space="0" w:color="auto"/>
            <w:bottom w:val="none" w:sz="0" w:space="0" w:color="auto"/>
            <w:right w:val="none" w:sz="0" w:space="0" w:color="auto"/>
          </w:divBdr>
        </w:div>
        <w:div w:id="314838859">
          <w:marLeft w:val="0"/>
          <w:marRight w:val="0"/>
          <w:marTop w:val="0"/>
          <w:marBottom w:val="0"/>
          <w:divBdr>
            <w:top w:val="none" w:sz="0" w:space="0" w:color="auto"/>
            <w:left w:val="none" w:sz="0" w:space="0" w:color="auto"/>
            <w:bottom w:val="none" w:sz="0" w:space="0" w:color="auto"/>
            <w:right w:val="none" w:sz="0" w:space="0" w:color="auto"/>
          </w:divBdr>
        </w:div>
        <w:div w:id="979311829">
          <w:marLeft w:val="0"/>
          <w:marRight w:val="0"/>
          <w:marTop w:val="0"/>
          <w:marBottom w:val="0"/>
          <w:divBdr>
            <w:top w:val="none" w:sz="0" w:space="0" w:color="auto"/>
            <w:left w:val="none" w:sz="0" w:space="0" w:color="auto"/>
            <w:bottom w:val="none" w:sz="0" w:space="0" w:color="auto"/>
            <w:right w:val="none" w:sz="0" w:space="0" w:color="auto"/>
          </w:divBdr>
        </w:div>
        <w:div w:id="713427676">
          <w:marLeft w:val="0"/>
          <w:marRight w:val="0"/>
          <w:marTop w:val="0"/>
          <w:marBottom w:val="0"/>
          <w:divBdr>
            <w:top w:val="none" w:sz="0" w:space="0" w:color="auto"/>
            <w:left w:val="none" w:sz="0" w:space="0" w:color="auto"/>
            <w:bottom w:val="none" w:sz="0" w:space="0" w:color="auto"/>
            <w:right w:val="none" w:sz="0" w:space="0" w:color="auto"/>
          </w:divBdr>
        </w:div>
        <w:div w:id="500582167">
          <w:marLeft w:val="0"/>
          <w:marRight w:val="0"/>
          <w:marTop w:val="0"/>
          <w:marBottom w:val="0"/>
          <w:divBdr>
            <w:top w:val="none" w:sz="0" w:space="0" w:color="auto"/>
            <w:left w:val="none" w:sz="0" w:space="0" w:color="auto"/>
            <w:bottom w:val="none" w:sz="0" w:space="0" w:color="auto"/>
            <w:right w:val="none" w:sz="0" w:space="0" w:color="auto"/>
          </w:divBdr>
        </w:div>
        <w:div w:id="1582836499">
          <w:marLeft w:val="0"/>
          <w:marRight w:val="0"/>
          <w:marTop w:val="0"/>
          <w:marBottom w:val="0"/>
          <w:divBdr>
            <w:top w:val="none" w:sz="0" w:space="0" w:color="auto"/>
            <w:left w:val="none" w:sz="0" w:space="0" w:color="auto"/>
            <w:bottom w:val="none" w:sz="0" w:space="0" w:color="auto"/>
            <w:right w:val="none" w:sz="0" w:space="0" w:color="auto"/>
          </w:divBdr>
        </w:div>
        <w:div w:id="2135977987">
          <w:marLeft w:val="0"/>
          <w:marRight w:val="0"/>
          <w:marTop w:val="0"/>
          <w:marBottom w:val="0"/>
          <w:divBdr>
            <w:top w:val="none" w:sz="0" w:space="0" w:color="auto"/>
            <w:left w:val="none" w:sz="0" w:space="0" w:color="auto"/>
            <w:bottom w:val="none" w:sz="0" w:space="0" w:color="auto"/>
            <w:right w:val="none" w:sz="0" w:space="0" w:color="auto"/>
          </w:divBdr>
        </w:div>
        <w:div w:id="1227451837">
          <w:marLeft w:val="0"/>
          <w:marRight w:val="0"/>
          <w:marTop w:val="0"/>
          <w:marBottom w:val="0"/>
          <w:divBdr>
            <w:top w:val="none" w:sz="0" w:space="0" w:color="auto"/>
            <w:left w:val="none" w:sz="0" w:space="0" w:color="auto"/>
            <w:bottom w:val="none" w:sz="0" w:space="0" w:color="auto"/>
            <w:right w:val="none" w:sz="0" w:space="0" w:color="auto"/>
          </w:divBdr>
        </w:div>
        <w:div w:id="270284043">
          <w:marLeft w:val="0"/>
          <w:marRight w:val="0"/>
          <w:marTop w:val="0"/>
          <w:marBottom w:val="0"/>
          <w:divBdr>
            <w:top w:val="none" w:sz="0" w:space="0" w:color="auto"/>
            <w:left w:val="none" w:sz="0" w:space="0" w:color="auto"/>
            <w:bottom w:val="none" w:sz="0" w:space="0" w:color="auto"/>
            <w:right w:val="none" w:sz="0" w:space="0" w:color="auto"/>
          </w:divBdr>
        </w:div>
        <w:div w:id="1809854832">
          <w:marLeft w:val="0"/>
          <w:marRight w:val="0"/>
          <w:marTop w:val="0"/>
          <w:marBottom w:val="0"/>
          <w:divBdr>
            <w:top w:val="none" w:sz="0" w:space="0" w:color="auto"/>
            <w:left w:val="none" w:sz="0" w:space="0" w:color="auto"/>
            <w:bottom w:val="none" w:sz="0" w:space="0" w:color="auto"/>
            <w:right w:val="none" w:sz="0" w:space="0" w:color="auto"/>
          </w:divBdr>
        </w:div>
        <w:div w:id="674261765">
          <w:marLeft w:val="0"/>
          <w:marRight w:val="0"/>
          <w:marTop w:val="0"/>
          <w:marBottom w:val="0"/>
          <w:divBdr>
            <w:top w:val="none" w:sz="0" w:space="0" w:color="auto"/>
            <w:left w:val="none" w:sz="0" w:space="0" w:color="auto"/>
            <w:bottom w:val="none" w:sz="0" w:space="0" w:color="auto"/>
            <w:right w:val="none" w:sz="0" w:space="0" w:color="auto"/>
          </w:divBdr>
        </w:div>
        <w:div w:id="1326594523">
          <w:marLeft w:val="0"/>
          <w:marRight w:val="0"/>
          <w:marTop w:val="0"/>
          <w:marBottom w:val="0"/>
          <w:divBdr>
            <w:top w:val="none" w:sz="0" w:space="0" w:color="auto"/>
            <w:left w:val="none" w:sz="0" w:space="0" w:color="auto"/>
            <w:bottom w:val="none" w:sz="0" w:space="0" w:color="auto"/>
            <w:right w:val="none" w:sz="0" w:space="0" w:color="auto"/>
          </w:divBdr>
        </w:div>
        <w:div w:id="457144812">
          <w:marLeft w:val="0"/>
          <w:marRight w:val="0"/>
          <w:marTop w:val="0"/>
          <w:marBottom w:val="0"/>
          <w:divBdr>
            <w:top w:val="none" w:sz="0" w:space="0" w:color="auto"/>
            <w:left w:val="none" w:sz="0" w:space="0" w:color="auto"/>
            <w:bottom w:val="none" w:sz="0" w:space="0" w:color="auto"/>
            <w:right w:val="none" w:sz="0" w:space="0" w:color="auto"/>
          </w:divBdr>
        </w:div>
        <w:div w:id="9844970">
          <w:marLeft w:val="0"/>
          <w:marRight w:val="0"/>
          <w:marTop w:val="0"/>
          <w:marBottom w:val="0"/>
          <w:divBdr>
            <w:top w:val="none" w:sz="0" w:space="0" w:color="auto"/>
            <w:left w:val="none" w:sz="0" w:space="0" w:color="auto"/>
            <w:bottom w:val="none" w:sz="0" w:space="0" w:color="auto"/>
            <w:right w:val="none" w:sz="0" w:space="0" w:color="auto"/>
          </w:divBdr>
        </w:div>
      </w:divsChild>
    </w:div>
    <w:div w:id="586158932">
      <w:bodyDiv w:val="1"/>
      <w:marLeft w:val="0"/>
      <w:marRight w:val="0"/>
      <w:marTop w:val="0"/>
      <w:marBottom w:val="0"/>
      <w:divBdr>
        <w:top w:val="none" w:sz="0" w:space="0" w:color="auto"/>
        <w:left w:val="none" w:sz="0" w:space="0" w:color="auto"/>
        <w:bottom w:val="none" w:sz="0" w:space="0" w:color="auto"/>
        <w:right w:val="none" w:sz="0" w:space="0" w:color="auto"/>
      </w:divBdr>
    </w:div>
    <w:div w:id="777064044">
      <w:bodyDiv w:val="1"/>
      <w:marLeft w:val="0"/>
      <w:marRight w:val="0"/>
      <w:marTop w:val="0"/>
      <w:marBottom w:val="0"/>
      <w:divBdr>
        <w:top w:val="none" w:sz="0" w:space="0" w:color="auto"/>
        <w:left w:val="none" w:sz="0" w:space="0" w:color="auto"/>
        <w:bottom w:val="none" w:sz="0" w:space="0" w:color="auto"/>
        <w:right w:val="none" w:sz="0" w:space="0" w:color="auto"/>
      </w:divBdr>
    </w:div>
    <w:div w:id="814881065">
      <w:bodyDiv w:val="1"/>
      <w:marLeft w:val="0"/>
      <w:marRight w:val="0"/>
      <w:marTop w:val="0"/>
      <w:marBottom w:val="0"/>
      <w:divBdr>
        <w:top w:val="none" w:sz="0" w:space="0" w:color="auto"/>
        <w:left w:val="none" w:sz="0" w:space="0" w:color="auto"/>
        <w:bottom w:val="none" w:sz="0" w:space="0" w:color="auto"/>
        <w:right w:val="none" w:sz="0" w:space="0" w:color="auto"/>
      </w:divBdr>
    </w:div>
    <w:div w:id="882136123">
      <w:bodyDiv w:val="1"/>
      <w:marLeft w:val="0"/>
      <w:marRight w:val="0"/>
      <w:marTop w:val="0"/>
      <w:marBottom w:val="0"/>
      <w:divBdr>
        <w:top w:val="none" w:sz="0" w:space="0" w:color="auto"/>
        <w:left w:val="none" w:sz="0" w:space="0" w:color="auto"/>
        <w:bottom w:val="none" w:sz="0" w:space="0" w:color="auto"/>
        <w:right w:val="none" w:sz="0" w:space="0" w:color="auto"/>
      </w:divBdr>
    </w:div>
    <w:div w:id="1007362814">
      <w:bodyDiv w:val="1"/>
      <w:marLeft w:val="0"/>
      <w:marRight w:val="0"/>
      <w:marTop w:val="0"/>
      <w:marBottom w:val="0"/>
      <w:divBdr>
        <w:top w:val="none" w:sz="0" w:space="0" w:color="auto"/>
        <w:left w:val="none" w:sz="0" w:space="0" w:color="auto"/>
        <w:bottom w:val="none" w:sz="0" w:space="0" w:color="auto"/>
        <w:right w:val="none" w:sz="0" w:space="0" w:color="auto"/>
      </w:divBdr>
      <w:divsChild>
        <w:div w:id="359207355">
          <w:marLeft w:val="806"/>
          <w:marRight w:val="0"/>
          <w:marTop w:val="154"/>
          <w:marBottom w:val="0"/>
          <w:divBdr>
            <w:top w:val="none" w:sz="0" w:space="0" w:color="auto"/>
            <w:left w:val="none" w:sz="0" w:space="0" w:color="auto"/>
            <w:bottom w:val="none" w:sz="0" w:space="0" w:color="auto"/>
            <w:right w:val="none" w:sz="0" w:space="0" w:color="auto"/>
          </w:divBdr>
        </w:div>
        <w:div w:id="1437630032">
          <w:marLeft w:val="806"/>
          <w:marRight w:val="0"/>
          <w:marTop w:val="154"/>
          <w:marBottom w:val="0"/>
          <w:divBdr>
            <w:top w:val="none" w:sz="0" w:space="0" w:color="auto"/>
            <w:left w:val="none" w:sz="0" w:space="0" w:color="auto"/>
            <w:bottom w:val="none" w:sz="0" w:space="0" w:color="auto"/>
            <w:right w:val="none" w:sz="0" w:space="0" w:color="auto"/>
          </w:divBdr>
        </w:div>
        <w:div w:id="1831752819">
          <w:marLeft w:val="806"/>
          <w:marRight w:val="0"/>
          <w:marTop w:val="154"/>
          <w:marBottom w:val="0"/>
          <w:divBdr>
            <w:top w:val="none" w:sz="0" w:space="0" w:color="auto"/>
            <w:left w:val="none" w:sz="0" w:space="0" w:color="auto"/>
            <w:bottom w:val="none" w:sz="0" w:space="0" w:color="auto"/>
            <w:right w:val="none" w:sz="0" w:space="0" w:color="auto"/>
          </w:divBdr>
        </w:div>
        <w:div w:id="1295016442">
          <w:marLeft w:val="806"/>
          <w:marRight w:val="0"/>
          <w:marTop w:val="154"/>
          <w:marBottom w:val="0"/>
          <w:divBdr>
            <w:top w:val="none" w:sz="0" w:space="0" w:color="auto"/>
            <w:left w:val="none" w:sz="0" w:space="0" w:color="auto"/>
            <w:bottom w:val="none" w:sz="0" w:space="0" w:color="auto"/>
            <w:right w:val="none" w:sz="0" w:space="0" w:color="auto"/>
          </w:divBdr>
        </w:div>
        <w:div w:id="627247905">
          <w:marLeft w:val="806"/>
          <w:marRight w:val="0"/>
          <w:marTop w:val="154"/>
          <w:marBottom w:val="0"/>
          <w:divBdr>
            <w:top w:val="none" w:sz="0" w:space="0" w:color="auto"/>
            <w:left w:val="none" w:sz="0" w:space="0" w:color="auto"/>
            <w:bottom w:val="none" w:sz="0" w:space="0" w:color="auto"/>
            <w:right w:val="none" w:sz="0" w:space="0" w:color="auto"/>
          </w:divBdr>
        </w:div>
        <w:div w:id="382287714">
          <w:marLeft w:val="806"/>
          <w:marRight w:val="0"/>
          <w:marTop w:val="154"/>
          <w:marBottom w:val="0"/>
          <w:divBdr>
            <w:top w:val="none" w:sz="0" w:space="0" w:color="auto"/>
            <w:left w:val="none" w:sz="0" w:space="0" w:color="auto"/>
            <w:bottom w:val="none" w:sz="0" w:space="0" w:color="auto"/>
            <w:right w:val="none" w:sz="0" w:space="0" w:color="auto"/>
          </w:divBdr>
        </w:div>
      </w:divsChild>
    </w:div>
    <w:div w:id="1305504583">
      <w:bodyDiv w:val="1"/>
      <w:marLeft w:val="0"/>
      <w:marRight w:val="0"/>
      <w:marTop w:val="0"/>
      <w:marBottom w:val="0"/>
      <w:divBdr>
        <w:top w:val="none" w:sz="0" w:space="0" w:color="auto"/>
        <w:left w:val="none" w:sz="0" w:space="0" w:color="auto"/>
        <w:bottom w:val="none" w:sz="0" w:space="0" w:color="auto"/>
        <w:right w:val="none" w:sz="0" w:space="0" w:color="auto"/>
      </w:divBdr>
    </w:div>
    <w:div w:id="1380009603">
      <w:bodyDiv w:val="1"/>
      <w:marLeft w:val="0"/>
      <w:marRight w:val="0"/>
      <w:marTop w:val="0"/>
      <w:marBottom w:val="0"/>
      <w:divBdr>
        <w:top w:val="none" w:sz="0" w:space="0" w:color="auto"/>
        <w:left w:val="none" w:sz="0" w:space="0" w:color="auto"/>
        <w:bottom w:val="none" w:sz="0" w:space="0" w:color="auto"/>
        <w:right w:val="none" w:sz="0" w:space="0" w:color="auto"/>
      </w:divBdr>
    </w:div>
    <w:div w:id="1495685901">
      <w:bodyDiv w:val="1"/>
      <w:marLeft w:val="0"/>
      <w:marRight w:val="0"/>
      <w:marTop w:val="0"/>
      <w:marBottom w:val="0"/>
      <w:divBdr>
        <w:top w:val="none" w:sz="0" w:space="0" w:color="auto"/>
        <w:left w:val="none" w:sz="0" w:space="0" w:color="auto"/>
        <w:bottom w:val="none" w:sz="0" w:space="0" w:color="auto"/>
        <w:right w:val="none" w:sz="0" w:space="0" w:color="auto"/>
      </w:divBdr>
    </w:div>
    <w:div w:id="1783526109">
      <w:bodyDiv w:val="1"/>
      <w:marLeft w:val="0"/>
      <w:marRight w:val="0"/>
      <w:marTop w:val="0"/>
      <w:marBottom w:val="0"/>
      <w:divBdr>
        <w:top w:val="none" w:sz="0" w:space="0" w:color="auto"/>
        <w:left w:val="none" w:sz="0" w:space="0" w:color="auto"/>
        <w:bottom w:val="none" w:sz="0" w:space="0" w:color="auto"/>
        <w:right w:val="none" w:sz="0" w:space="0" w:color="auto"/>
      </w:divBdr>
      <w:divsChild>
        <w:div w:id="178859194">
          <w:marLeft w:val="0"/>
          <w:marRight w:val="0"/>
          <w:marTop w:val="0"/>
          <w:marBottom w:val="0"/>
          <w:divBdr>
            <w:top w:val="none" w:sz="0" w:space="0" w:color="auto"/>
            <w:left w:val="none" w:sz="0" w:space="0" w:color="auto"/>
            <w:bottom w:val="none" w:sz="0" w:space="0" w:color="auto"/>
            <w:right w:val="none" w:sz="0" w:space="0" w:color="auto"/>
          </w:divBdr>
        </w:div>
        <w:div w:id="1985770519">
          <w:marLeft w:val="0"/>
          <w:marRight w:val="0"/>
          <w:marTop w:val="0"/>
          <w:marBottom w:val="0"/>
          <w:divBdr>
            <w:top w:val="none" w:sz="0" w:space="0" w:color="auto"/>
            <w:left w:val="none" w:sz="0" w:space="0" w:color="auto"/>
            <w:bottom w:val="none" w:sz="0" w:space="0" w:color="auto"/>
            <w:right w:val="none" w:sz="0" w:space="0" w:color="auto"/>
          </w:divBdr>
        </w:div>
        <w:div w:id="843202646">
          <w:marLeft w:val="0"/>
          <w:marRight w:val="0"/>
          <w:marTop w:val="0"/>
          <w:marBottom w:val="0"/>
          <w:divBdr>
            <w:top w:val="none" w:sz="0" w:space="0" w:color="auto"/>
            <w:left w:val="none" w:sz="0" w:space="0" w:color="auto"/>
            <w:bottom w:val="none" w:sz="0" w:space="0" w:color="auto"/>
            <w:right w:val="none" w:sz="0" w:space="0" w:color="auto"/>
          </w:divBdr>
        </w:div>
        <w:div w:id="914780699">
          <w:marLeft w:val="0"/>
          <w:marRight w:val="0"/>
          <w:marTop w:val="0"/>
          <w:marBottom w:val="0"/>
          <w:divBdr>
            <w:top w:val="none" w:sz="0" w:space="0" w:color="auto"/>
            <w:left w:val="none" w:sz="0" w:space="0" w:color="auto"/>
            <w:bottom w:val="none" w:sz="0" w:space="0" w:color="auto"/>
            <w:right w:val="none" w:sz="0" w:space="0" w:color="auto"/>
          </w:divBdr>
        </w:div>
        <w:div w:id="672803086">
          <w:marLeft w:val="0"/>
          <w:marRight w:val="0"/>
          <w:marTop w:val="0"/>
          <w:marBottom w:val="0"/>
          <w:divBdr>
            <w:top w:val="none" w:sz="0" w:space="0" w:color="auto"/>
            <w:left w:val="none" w:sz="0" w:space="0" w:color="auto"/>
            <w:bottom w:val="none" w:sz="0" w:space="0" w:color="auto"/>
            <w:right w:val="none" w:sz="0" w:space="0" w:color="auto"/>
          </w:divBdr>
        </w:div>
        <w:div w:id="325784209">
          <w:marLeft w:val="0"/>
          <w:marRight w:val="0"/>
          <w:marTop w:val="0"/>
          <w:marBottom w:val="0"/>
          <w:divBdr>
            <w:top w:val="none" w:sz="0" w:space="0" w:color="auto"/>
            <w:left w:val="none" w:sz="0" w:space="0" w:color="auto"/>
            <w:bottom w:val="none" w:sz="0" w:space="0" w:color="auto"/>
            <w:right w:val="none" w:sz="0" w:space="0" w:color="auto"/>
          </w:divBdr>
        </w:div>
        <w:div w:id="1124008121">
          <w:marLeft w:val="0"/>
          <w:marRight w:val="0"/>
          <w:marTop w:val="0"/>
          <w:marBottom w:val="0"/>
          <w:divBdr>
            <w:top w:val="none" w:sz="0" w:space="0" w:color="auto"/>
            <w:left w:val="none" w:sz="0" w:space="0" w:color="auto"/>
            <w:bottom w:val="none" w:sz="0" w:space="0" w:color="auto"/>
            <w:right w:val="none" w:sz="0" w:space="0" w:color="auto"/>
          </w:divBdr>
        </w:div>
        <w:div w:id="1283150045">
          <w:marLeft w:val="0"/>
          <w:marRight w:val="0"/>
          <w:marTop w:val="0"/>
          <w:marBottom w:val="0"/>
          <w:divBdr>
            <w:top w:val="none" w:sz="0" w:space="0" w:color="auto"/>
            <w:left w:val="none" w:sz="0" w:space="0" w:color="auto"/>
            <w:bottom w:val="none" w:sz="0" w:space="0" w:color="auto"/>
            <w:right w:val="none" w:sz="0" w:space="0" w:color="auto"/>
          </w:divBdr>
        </w:div>
        <w:div w:id="1072121560">
          <w:marLeft w:val="0"/>
          <w:marRight w:val="0"/>
          <w:marTop w:val="0"/>
          <w:marBottom w:val="0"/>
          <w:divBdr>
            <w:top w:val="none" w:sz="0" w:space="0" w:color="auto"/>
            <w:left w:val="none" w:sz="0" w:space="0" w:color="auto"/>
            <w:bottom w:val="none" w:sz="0" w:space="0" w:color="auto"/>
            <w:right w:val="none" w:sz="0" w:space="0" w:color="auto"/>
          </w:divBdr>
        </w:div>
        <w:div w:id="1873496938">
          <w:marLeft w:val="0"/>
          <w:marRight w:val="0"/>
          <w:marTop w:val="0"/>
          <w:marBottom w:val="0"/>
          <w:divBdr>
            <w:top w:val="none" w:sz="0" w:space="0" w:color="auto"/>
            <w:left w:val="none" w:sz="0" w:space="0" w:color="auto"/>
            <w:bottom w:val="none" w:sz="0" w:space="0" w:color="auto"/>
            <w:right w:val="none" w:sz="0" w:space="0" w:color="auto"/>
          </w:divBdr>
        </w:div>
        <w:div w:id="1293485702">
          <w:marLeft w:val="0"/>
          <w:marRight w:val="0"/>
          <w:marTop w:val="0"/>
          <w:marBottom w:val="0"/>
          <w:divBdr>
            <w:top w:val="none" w:sz="0" w:space="0" w:color="auto"/>
            <w:left w:val="none" w:sz="0" w:space="0" w:color="auto"/>
            <w:bottom w:val="none" w:sz="0" w:space="0" w:color="auto"/>
            <w:right w:val="none" w:sz="0" w:space="0" w:color="auto"/>
          </w:divBdr>
        </w:div>
        <w:div w:id="1531651765">
          <w:marLeft w:val="0"/>
          <w:marRight w:val="0"/>
          <w:marTop w:val="0"/>
          <w:marBottom w:val="0"/>
          <w:divBdr>
            <w:top w:val="none" w:sz="0" w:space="0" w:color="auto"/>
            <w:left w:val="none" w:sz="0" w:space="0" w:color="auto"/>
            <w:bottom w:val="none" w:sz="0" w:space="0" w:color="auto"/>
            <w:right w:val="none" w:sz="0" w:space="0" w:color="auto"/>
          </w:divBdr>
        </w:div>
        <w:div w:id="167715892">
          <w:marLeft w:val="0"/>
          <w:marRight w:val="0"/>
          <w:marTop w:val="0"/>
          <w:marBottom w:val="0"/>
          <w:divBdr>
            <w:top w:val="none" w:sz="0" w:space="0" w:color="auto"/>
            <w:left w:val="none" w:sz="0" w:space="0" w:color="auto"/>
            <w:bottom w:val="none" w:sz="0" w:space="0" w:color="auto"/>
            <w:right w:val="none" w:sz="0" w:space="0" w:color="auto"/>
          </w:divBdr>
        </w:div>
        <w:div w:id="1773084918">
          <w:marLeft w:val="0"/>
          <w:marRight w:val="0"/>
          <w:marTop w:val="0"/>
          <w:marBottom w:val="0"/>
          <w:divBdr>
            <w:top w:val="none" w:sz="0" w:space="0" w:color="auto"/>
            <w:left w:val="none" w:sz="0" w:space="0" w:color="auto"/>
            <w:bottom w:val="none" w:sz="0" w:space="0" w:color="auto"/>
            <w:right w:val="none" w:sz="0" w:space="0" w:color="auto"/>
          </w:divBdr>
        </w:div>
        <w:div w:id="529074213">
          <w:marLeft w:val="0"/>
          <w:marRight w:val="0"/>
          <w:marTop w:val="0"/>
          <w:marBottom w:val="0"/>
          <w:divBdr>
            <w:top w:val="none" w:sz="0" w:space="0" w:color="auto"/>
            <w:left w:val="none" w:sz="0" w:space="0" w:color="auto"/>
            <w:bottom w:val="none" w:sz="0" w:space="0" w:color="auto"/>
            <w:right w:val="none" w:sz="0" w:space="0" w:color="auto"/>
          </w:divBdr>
        </w:div>
        <w:div w:id="117726311">
          <w:marLeft w:val="0"/>
          <w:marRight w:val="0"/>
          <w:marTop w:val="0"/>
          <w:marBottom w:val="0"/>
          <w:divBdr>
            <w:top w:val="none" w:sz="0" w:space="0" w:color="auto"/>
            <w:left w:val="none" w:sz="0" w:space="0" w:color="auto"/>
            <w:bottom w:val="none" w:sz="0" w:space="0" w:color="auto"/>
            <w:right w:val="none" w:sz="0" w:space="0" w:color="auto"/>
          </w:divBdr>
        </w:div>
        <w:div w:id="2063285976">
          <w:marLeft w:val="0"/>
          <w:marRight w:val="0"/>
          <w:marTop w:val="0"/>
          <w:marBottom w:val="0"/>
          <w:divBdr>
            <w:top w:val="none" w:sz="0" w:space="0" w:color="auto"/>
            <w:left w:val="none" w:sz="0" w:space="0" w:color="auto"/>
            <w:bottom w:val="none" w:sz="0" w:space="0" w:color="auto"/>
            <w:right w:val="none" w:sz="0" w:space="0" w:color="auto"/>
          </w:divBdr>
        </w:div>
        <w:div w:id="1960061692">
          <w:marLeft w:val="0"/>
          <w:marRight w:val="0"/>
          <w:marTop w:val="0"/>
          <w:marBottom w:val="0"/>
          <w:divBdr>
            <w:top w:val="none" w:sz="0" w:space="0" w:color="auto"/>
            <w:left w:val="none" w:sz="0" w:space="0" w:color="auto"/>
            <w:bottom w:val="none" w:sz="0" w:space="0" w:color="auto"/>
            <w:right w:val="none" w:sz="0" w:space="0" w:color="auto"/>
          </w:divBdr>
        </w:div>
        <w:div w:id="167912250">
          <w:marLeft w:val="0"/>
          <w:marRight w:val="0"/>
          <w:marTop w:val="0"/>
          <w:marBottom w:val="0"/>
          <w:divBdr>
            <w:top w:val="none" w:sz="0" w:space="0" w:color="auto"/>
            <w:left w:val="none" w:sz="0" w:space="0" w:color="auto"/>
            <w:bottom w:val="none" w:sz="0" w:space="0" w:color="auto"/>
            <w:right w:val="none" w:sz="0" w:space="0" w:color="auto"/>
          </w:divBdr>
        </w:div>
        <w:div w:id="2134669165">
          <w:marLeft w:val="0"/>
          <w:marRight w:val="0"/>
          <w:marTop w:val="0"/>
          <w:marBottom w:val="0"/>
          <w:divBdr>
            <w:top w:val="none" w:sz="0" w:space="0" w:color="auto"/>
            <w:left w:val="none" w:sz="0" w:space="0" w:color="auto"/>
            <w:bottom w:val="none" w:sz="0" w:space="0" w:color="auto"/>
            <w:right w:val="none" w:sz="0" w:space="0" w:color="auto"/>
          </w:divBdr>
        </w:div>
        <w:div w:id="762995632">
          <w:marLeft w:val="0"/>
          <w:marRight w:val="0"/>
          <w:marTop w:val="0"/>
          <w:marBottom w:val="0"/>
          <w:divBdr>
            <w:top w:val="none" w:sz="0" w:space="0" w:color="auto"/>
            <w:left w:val="none" w:sz="0" w:space="0" w:color="auto"/>
            <w:bottom w:val="none" w:sz="0" w:space="0" w:color="auto"/>
            <w:right w:val="none" w:sz="0" w:space="0" w:color="auto"/>
          </w:divBdr>
        </w:div>
        <w:div w:id="137188223">
          <w:marLeft w:val="0"/>
          <w:marRight w:val="0"/>
          <w:marTop w:val="0"/>
          <w:marBottom w:val="0"/>
          <w:divBdr>
            <w:top w:val="none" w:sz="0" w:space="0" w:color="auto"/>
            <w:left w:val="none" w:sz="0" w:space="0" w:color="auto"/>
            <w:bottom w:val="none" w:sz="0" w:space="0" w:color="auto"/>
            <w:right w:val="none" w:sz="0" w:space="0" w:color="auto"/>
          </w:divBdr>
        </w:div>
        <w:div w:id="1096754044">
          <w:marLeft w:val="0"/>
          <w:marRight w:val="0"/>
          <w:marTop w:val="0"/>
          <w:marBottom w:val="0"/>
          <w:divBdr>
            <w:top w:val="none" w:sz="0" w:space="0" w:color="auto"/>
            <w:left w:val="none" w:sz="0" w:space="0" w:color="auto"/>
            <w:bottom w:val="none" w:sz="0" w:space="0" w:color="auto"/>
            <w:right w:val="none" w:sz="0" w:space="0" w:color="auto"/>
          </w:divBdr>
        </w:div>
        <w:div w:id="1374578835">
          <w:marLeft w:val="0"/>
          <w:marRight w:val="0"/>
          <w:marTop w:val="0"/>
          <w:marBottom w:val="0"/>
          <w:divBdr>
            <w:top w:val="none" w:sz="0" w:space="0" w:color="auto"/>
            <w:left w:val="none" w:sz="0" w:space="0" w:color="auto"/>
            <w:bottom w:val="none" w:sz="0" w:space="0" w:color="auto"/>
            <w:right w:val="none" w:sz="0" w:space="0" w:color="auto"/>
          </w:divBdr>
        </w:div>
        <w:div w:id="2091074807">
          <w:marLeft w:val="0"/>
          <w:marRight w:val="0"/>
          <w:marTop w:val="0"/>
          <w:marBottom w:val="0"/>
          <w:divBdr>
            <w:top w:val="none" w:sz="0" w:space="0" w:color="auto"/>
            <w:left w:val="none" w:sz="0" w:space="0" w:color="auto"/>
            <w:bottom w:val="none" w:sz="0" w:space="0" w:color="auto"/>
            <w:right w:val="none" w:sz="0" w:space="0" w:color="auto"/>
          </w:divBdr>
        </w:div>
        <w:div w:id="1252813229">
          <w:marLeft w:val="0"/>
          <w:marRight w:val="0"/>
          <w:marTop w:val="0"/>
          <w:marBottom w:val="0"/>
          <w:divBdr>
            <w:top w:val="none" w:sz="0" w:space="0" w:color="auto"/>
            <w:left w:val="none" w:sz="0" w:space="0" w:color="auto"/>
            <w:bottom w:val="none" w:sz="0" w:space="0" w:color="auto"/>
            <w:right w:val="none" w:sz="0" w:space="0" w:color="auto"/>
          </w:divBdr>
        </w:div>
        <w:div w:id="1115638072">
          <w:marLeft w:val="0"/>
          <w:marRight w:val="0"/>
          <w:marTop w:val="0"/>
          <w:marBottom w:val="0"/>
          <w:divBdr>
            <w:top w:val="none" w:sz="0" w:space="0" w:color="auto"/>
            <w:left w:val="none" w:sz="0" w:space="0" w:color="auto"/>
            <w:bottom w:val="none" w:sz="0" w:space="0" w:color="auto"/>
            <w:right w:val="none" w:sz="0" w:space="0" w:color="auto"/>
          </w:divBdr>
        </w:div>
        <w:div w:id="2127039587">
          <w:marLeft w:val="0"/>
          <w:marRight w:val="0"/>
          <w:marTop w:val="0"/>
          <w:marBottom w:val="0"/>
          <w:divBdr>
            <w:top w:val="none" w:sz="0" w:space="0" w:color="auto"/>
            <w:left w:val="none" w:sz="0" w:space="0" w:color="auto"/>
            <w:bottom w:val="none" w:sz="0" w:space="0" w:color="auto"/>
            <w:right w:val="none" w:sz="0" w:space="0" w:color="auto"/>
          </w:divBdr>
        </w:div>
        <w:div w:id="1026981289">
          <w:marLeft w:val="0"/>
          <w:marRight w:val="0"/>
          <w:marTop w:val="0"/>
          <w:marBottom w:val="0"/>
          <w:divBdr>
            <w:top w:val="none" w:sz="0" w:space="0" w:color="auto"/>
            <w:left w:val="none" w:sz="0" w:space="0" w:color="auto"/>
            <w:bottom w:val="none" w:sz="0" w:space="0" w:color="auto"/>
            <w:right w:val="none" w:sz="0" w:space="0" w:color="auto"/>
          </w:divBdr>
        </w:div>
        <w:div w:id="2085179372">
          <w:marLeft w:val="0"/>
          <w:marRight w:val="0"/>
          <w:marTop w:val="0"/>
          <w:marBottom w:val="0"/>
          <w:divBdr>
            <w:top w:val="none" w:sz="0" w:space="0" w:color="auto"/>
            <w:left w:val="none" w:sz="0" w:space="0" w:color="auto"/>
            <w:bottom w:val="none" w:sz="0" w:space="0" w:color="auto"/>
            <w:right w:val="none" w:sz="0" w:space="0" w:color="auto"/>
          </w:divBdr>
        </w:div>
        <w:div w:id="1034429668">
          <w:marLeft w:val="0"/>
          <w:marRight w:val="0"/>
          <w:marTop w:val="0"/>
          <w:marBottom w:val="0"/>
          <w:divBdr>
            <w:top w:val="none" w:sz="0" w:space="0" w:color="auto"/>
            <w:left w:val="none" w:sz="0" w:space="0" w:color="auto"/>
            <w:bottom w:val="none" w:sz="0" w:space="0" w:color="auto"/>
            <w:right w:val="none" w:sz="0" w:space="0" w:color="auto"/>
          </w:divBdr>
        </w:div>
        <w:div w:id="1574392615">
          <w:marLeft w:val="0"/>
          <w:marRight w:val="0"/>
          <w:marTop w:val="0"/>
          <w:marBottom w:val="0"/>
          <w:divBdr>
            <w:top w:val="none" w:sz="0" w:space="0" w:color="auto"/>
            <w:left w:val="none" w:sz="0" w:space="0" w:color="auto"/>
            <w:bottom w:val="none" w:sz="0" w:space="0" w:color="auto"/>
            <w:right w:val="none" w:sz="0" w:space="0" w:color="auto"/>
          </w:divBdr>
        </w:div>
        <w:div w:id="426509592">
          <w:marLeft w:val="0"/>
          <w:marRight w:val="0"/>
          <w:marTop w:val="0"/>
          <w:marBottom w:val="0"/>
          <w:divBdr>
            <w:top w:val="none" w:sz="0" w:space="0" w:color="auto"/>
            <w:left w:val="none" w:sz="0" w:space="0" w:color="auto"/>
            <w:bottom w:val="none" w:sz="0" w:space="0" w:color="auto"/>
            <w:right w:val="none" w:sz="0" w:space="0" w:color="auto"/>
          </w:divBdr>
        </w:div>
        <w:div w:id="2076123752">
          <w:marLeft w:val="0"/>
          <w:marRight w:val="0"/>
          <w:marTop w:val="0"/>
          <w:marBottom w:val="0"/>
          <w:divBdr>
            <w:top w:val="none" w:sz="0" w:space="0" w:color="auto"/>
            <w:left w:val="none" w:sz="0" w:space="0" w:color="auto"/>
            <w:bottom w:val="none" w:sz="0" w:space="0" w:color="auto"/>
            <w:right w:val="none" w:sz="0" w:space="0" w:color="auto"/>
          </w:divBdr>
        </w:div>
        <w:div w:id="2071075220">
          <w:marLeft w:val="0"/>
          <w:marRight w:val="0"/>
          <w:marTop w:val="0"/>
          <w:marBottom w:val="0"/>
          <w:divBdr>
            <w:top w:val="none" w:sz="0" w:space="0" w:color="auto"/>
            <w:left w:val="none" w:sz="0" w:space="0" w:color="auto"/>
            <w:bottom w:val="none" w:sz="0" w:space="0" w:color="auto"/>
            <w:right w:val="none" w:sz="0" w:space="0" w:color="auto"/>
          </w:divBdr>
        </w:div>
        <w:div w:id="1376928540">
          <w:marLeft w:val="0"/>
          <w:marRight w:val="0"/>
          <w:marTop w:val="0"/>
          <w:marBottom w:val="0"/>
          <w:divBdr>
            <w:top w:val="none" w:sz="0" w:space="0" w:color="auto"/>
            <w:left w:val="none" w:sz="0" w:space="0" w:color="auto"/>
            <w:bottom w:val="none" w:sz="0" w:space="0" w:color="auto"/>
            <w:right w:val="none" w:sz="0" w:space="0" w:color="auto"/>
          </w:divBdr>
        </w:div>
        <w:div w:id="751050275">
          <w:marLeft w:val="0"/>
          <w:marRight w:val="0"/>
          <w:marTop w:val="0"/>
          <w:marBottom w:val="0"/>
          <w:divBdr>
            <w:top w:val="none" w:sz="0" w:space="0" w:color="auto"/>
            <w:left w:val="none" w:sz="0" w:space="0" w:color="auto"/>
            <w:bottom w:val="none" w:sz="0" w:space="0" w:color="auto"/>
            <w:right w:val="none" w:sz="0" w:space="0" w:color="auto"/>
          </w:divBdr>
        </w:div>
        <w:div w:id="630064070">
          <w:marLeft w:val="0"/>
          <w:marRight w:val="0"/>
          <w:marTop w:val="0"/>
          <w:marBottom w:val="0"/>
          <w:divBdr>
            <w:top w:val="none" w:sz="0" w:space="0" w:color="auto"/>
            <w:left w:val="none" w:sz="0" w:space="0" w:color="auto"/>
            <w:bottom w:val="none" w:sz="0" w:space="0" w:color="auto"/>
            <w:right w:val="none" w:sz="0" w:space="0" w:color="auto"/>
          </w:divBdr>
        </w:div>
        <w:div w:id="1496723070">
          <w:marLeft w:val="0"/>
          <w:marRight w:val="0"/>
          <w:marTop w:val="0"/>
          <w:marBottom w:val="0"/>
          <w:divBdr>
            <w:top w:val="none" w:sz="0" w:space="0" w:color="auto"/>
            <w:left w:val="none" w:sz="0" w:space="0" w:color="auto"/>
            <w:bottom w:val="none" w:sz="0" w:space="0" w:color="auto"/>
            <w:right w:val="none" w:sz="0" w:space="0" w:color="auto"/>
          </w:divBdr>
        </w:div>
        <w:div w:id="888959364">
          <w:marLeft w:val="0"/>
          <w:marRight w:val="0"/>
          <w:marTop w:val="0"/>
          <w:marBottom w:val="0"/>
          <w:divBdr>
            <w:top w:val="none" w:sz="0" w:space="0" w:color="auto"/>
            <w:left w:val="none" w:sz="0" w:space="0" w:color="auto"/>
            <w:bottom w:val="none" w:sz="0" w:space="0" w:color="auto"/>
            <w:right w:val="none" w:sz="0" w:space="0" w:color="auto"/>
          </w:divBdr>
        </w:div>
        <w:div w:id="70473237">
          <w:marLeft w:val="0"/>
          <w:marRight w:val="0"/>
          <w:marTop w:val="0"/>
          <w:marBottom w:val="0"/>
          <w:divBdr>
            <w:top w:val="none" w:sz="0" w:space="0" w:color="auto"/>
            <w:left w:val="none" w:sz="0" w:space="0" w:color="auto"/>
            <w:bottom w:val="none" w:sz="0" w:space="0" w:color="auto"/>
            <w:right w:val="none" w:sz="0" w:space="0" w:color="auto"/>
          </w:divBdr>
        </w:div>
        <w:div w:id="2070573398">
          <w:marLeft w:val="0"/>
          <w:marRight w:val="0"/>
          <w:marTop w:val="0"/>
          <w:marBottom w:val="0"/>
          <w:divBdr>
            <w:top w:val="none" w:sz="0" w:space="0" w:color="auto"/>
            <w:left w:val="none" w:sz="0" w:space="0" w:color="auto"/>
            <w:bottom w:val="none" w:sz="0" w:space="0" w:color="auto"/>
            <w:right w:val="none" w:sz="0" w:space="0" w:color="auto"/>
          </w:divBdr>
        </w:div>
        <w:div w:id="720715220">
          <w:marLeft w:val="0"/>
          <w:marRight w:val="0"/>
          <w:marTop w:val="0"/>
          <w:marBottom w:val="0"/>
          <w:divBdr>
            <w:top w:val="none" w:sz="0" w:space="0" w:color="auto"/>
            <w:left w:val="none" w:sz="0" w:space="0" w:color="auto"/>
            <w:bottom w:val="none" w:sz="0" w:space="0" w:color="auto"/>
            <w:right w:val="none" w:sz="0" w:space="0" w:color="auto"/>
          </w:divBdr>
        </w:div>
        <w:div w:id="33507104">
          <w:marLeft w:val="0"/>
          <w:marRight w:val="0"/>
          <w:marTop w:val="0"/>
          <w:marBottom w:val="0"/>
          <w:divBdr>
            <w:top w:val="none" w:sz="0" w:space="0" w:color="auto"/>
            <w:left w:val="none" w:sz="0" w:space="0" w:color="auto"/>
            <w:bottom w:val="none" w:sz="0" w:space="0" w:color="auto"/>
            <w:right w:val="none" w:sz="0" w:space="0" w:color="auto"/>
          </w:divBdr>
        </w:div>
        <w:div w:id="633871008">
          <w:marLeft w:val="0"/>
          <w:marRight w:val="0"/>
          <w:marTop w:val="0"/>
          <w:marBottom w:val="0"/>
          <w:divBdr>
            <w:top w:val="none" w:sz="0" w:space="0" w:color="auto"/>
            <w:left w:val="none" w:sz="0" w:space="0" w:color="auto"/>
            <w:bottom w:val="none" w:sz="0" w:space="0" w:color="auto"/>
            <w:right w:val="none" w:sz="0" w:space="0" w:color="auto"/>
          </w:divBdr>
        </w:div>
      </w:divsChild>
    </w:div>
    <w:div w:id="1930460089">
      <w:bodyDiv w:val="1"/>
      <w:marLeft w:val="0"/>
      <w:marRight w:val="0"/>
      <w:marTop w:val="0"/>
      <w:marBottom w:val="0"/>
      <w:divBdr>
        <w:top w:val="none" w:sz="0" w:space="0" w:color="auto"/>
        <w:left w:val="none" w:sz="0" w:space="0" w:color="auto"/>
        <w:bottom w:val="none" w:sz="0" w:space="0" w:color="auto"/>
        <w:right w:val="none" w:sz="0" w:space="0" w:color="auto"/>
      </w:divBdr>
      <w:divsChild>
        <w:div w:id="1317027571">
          <w:marLeft w:val="0"/>
          <w:marRight w:val="0"/>
          <w:marTop w:val="0"/>
          <w:marBottom w:val="0"/>
          <w:divBdr>
            <w:top w:val="none" w:sz="0" w:space="0" w:color="auto"/>
            <w:left w:val="none" w:sz="0" w:space="0" w:color="auto"/>
            <w:bottom w:val="none" w:sz="0" w:space="0" w:color="auto"/>
            <w:right w:val="none" w:sz="0" w:space="0" w:color="auto"/>
          </w:divBdr>
        </w:div>
        <w:div w:id="2056998965">
          <w:marLeft w:val="0"/>
          <w:marRight w:val="0"/>
          <w:marTop w:val="0"/>
          <w:marBottom w:val="0"/>
          <w:divBdr>
            <w:top w:val="none" w:sz="0" w:space="0" w:color="auto"/>
            <w:left w:val="none" w:sz="0" w:space="0" w:color="auto"/>
            <w:bottom w:val="none" w:sz="0" w:space="0" w:color="auto"/>
            <w:right w:val="none" w:sz="0" w:space="0" w:color="auto"/>
          </w:divBdr>
        </w:div>
        <w:div w:id="240678020">
          <w:marLeft w:val="0"/>
          <w:marRight w:val="0"/>
          <w:marTop w:val="0"/>
          <w:marBottom w:val="0"/>
          <w:divBdr>
            <w:top w:val="none" w:sz="0" w:space="0" w:color="auto"/>
            <w:left w:val="none" w:sz="0" w:space="0" w:color="auto"/>
            <w:bottom w:val="none" w:sz="0" w:space="0" w:color="auto"/>
            <w:right w:val="none" w:sz="0" w:space="0" w:color="auto"/>
          </w:divBdr>
        </w:div>
        <w:div w:id="80834579">
          <w:marLeft w:val="0"/>
          <w:marRight w:val="0"/>
          <w:marTop w:val="0"/>
          <w:marBottom w:val="0"/>
          <w:divBdr>
            <w:top w:val="none" w:sz="0" w:space="0" w:color="auto"/>
            <w:left w:val="none" w:sz="0" w:space="0" w:color="auto"/>
            <w:bottom w:val="none" w:sz="0" w:space="0" w:color="auto"/>
            <w:right w:val="none" w:sz="0" w:space="0" w:color="auto"/>
          </w:divBdr>
        </w:div>
        <w:div w:id="1080177997">
          <w:marLeft w:val="0"/>
          <w:marRight w:val="0"/>
          <w:marTop w:val="0"/>
          <w:marBottom w:val="0"/>
          <w:divBdr>
            <w:top w:val="none" w:sz="0" w:space="0" w:color="auto"/>
            <w:left w:val="none" w:sz="0" w:space="0" w:color="auto"/>
            <w:bottom w:val="none" w:sz="0" w:space="0" w:color="auto"/>
            <w:right w:val="none" w:sz="0" w:space="0" w:color="auto"/>
          </w:divBdr>
        </w:div>
        <w:div w:id="1888682317">
          <w:marLeft w:val="0"/>
          <w:marRight w:val="0"/>
          <w:marTop w:val="0"/>
          <w:marBottom w:val="0"/>
          <w:divBdr>
            <w:top w:val="none" w:sz="0" w:space="0" w:color="auto"/>
            <w:left w:val="none" w:sz="0" w:space="0" w:color="auto"/>
            <w:bottom w:val="none" w:sz="0" w:space="0" w:color="auto"/>
            <w:right w:val="none" w:sz="0" w:space="0" w:color="auto"/>
          </w:divBdr>
        </w:div>
        <w:div w:id="1999113663">
          <w:marLeft w:val="0"/>
          <w:marRight w:val="0"/>
          <w:marTop w:val="0"/>
          <w:marBottom w:val="0"/>
          <w:divBdr>
            <w:top w:val="none" w:sz="0" w:space="0" w:color="auto"/>
            <w:left w:val="none" w:sz="0" w:space="0" w:color="auto"/>
            <w:bottom w:val="none" w:sz="0" w:space="0" w:color="auto"/>
            <w:right w:val="none" w:sz="0" w:space="0" w:color="auto"/>
          </w:divBdr>
        </w:div>
        <w:div w:id="1621305361">
          <w:marLeft w:val="0"/>
          <w:marRight w:val="0"/>
          <w:marTop w:val="0"/>
          <w:marBottom w:val="0"/>
          <w:divBdr>
            <w:top w:val="none" w:sz="0" w:space="0" w:color="auto"/>
            <w:left w:val="none" w:sz="0" w:space="0" w:color="auto"/>
            <w:bottom w:val="none" w:sz="0" w:space="0" w:color="auto"/>
            <w:right w:val="none" w:sz="0" w:space="0" w:color="auto"/>
          </w:divBdr>
        </w:div>
        <w:div w:id="926108608">
          <w:marLeft w:val="0"/>
          <w:marRight w:val="0"/>
          <w:marTop w:val="0"/>
          <w:marBottom w:val="0"/>
          <w:divBdr>
            <w:top w:val="none" w:sz="0" w:space="0" w:color="auto"/>
            <w:left w:val="none" w:sz="0" w:space="0" w:color="auto"/>
            <w:bottom w:val="none" w:sz="0" w:space="0" w:color="auto"/>
            <w:right w:val="none" w:sz="0" w:space="0" w:color="auto"/>
          </w:divBdr>
        </w:div>
        <w:div w:id="587465524">
          <w:marLeft w:val="0"/>
          <w:marRight w:val="0"/>
          <w:marTop w:val="0"/>
          <w:marBottom w:val="0"/>
          <w:divBdr>
            <w:top w:val="none" w:sz="0" w:space="0" w:color="auto"/>
            <w:left w:val="none" w:sz="0" w:space="0" w:color="auto"/>
            <w:bottom w:val="none" w:sz="0" w:space="0" w:color="auto"/>
            <w:right w:val="none" w:sz="0" w:space="0" w:color="auto"/>
          </w:divBdr>
        </w:div>
        <w:div w:id="1968973638">
          <w:marLeft w:val="0"/>
          <w:marRight w:val="0"/>
          <w:marTop w:val="0"/>
          <w:marBottom w:val="0"/>
          <w:divBdr>
            <w:top w:val="none" w:sz="0" w:space="0" w:color="auto"/>
            <w:left w:val="none" w:sz="0" w:space="0" w:color="auto"/>
            <w:bottom w:val="none" w:sz="0" w:space="0" w:color="auto"/>
            <w:right w:val="none" w:sz="0" w:space="0" w:color="auto"/>
          </w:divBdr>
        </w:div>
        <w:div w:id="687678741">
          <w:marLeft w:val="0"/>
          <w:marRight w:val="0"/>
          <w:marTop w:val="0"/>
          <w:marBottom w:val="0"/>
          <w:divBdr>
            <w:top w:val="none" w:sz="0" w:space="0" w:color="auto"/>
            <w:left w:val="none" w:sz="0" w:space="0" w:color="auto"/>
            <w:bottom w:val="none" w:sz="0" w:space="0" w:color="auto"/>
            <w:right w:val="none" w:sz="0" w:space="0" w:color="auto"/>
          </w:divBdr>
        </w:div>
        <w:div w:id="819230366">
          <w:marLeft w:val="0"/>
          <w:marRight w:val="0"/>
          <w:marTop w:val="0"/>
          <w:marBottom w:val="0"/>
          <w:divBdr>
            <w:top w:val="none" w:sz="0" w:space="0" w:color="auto"/>
            <w:left w:val="none" w:sz="0" w:space="0" w:color="auto"/>
            <w:bottom w:val="none" w:sz="0" w:space="0" w:color="auto"/>
            <w:right w:val="none" w:sz="0" w:space="0" w:color="auto"/>
          </w:divBdr>
        </w:div>
        <w:div w:id="1060398777">
          <w:marLeft w:val="0"/>
          <w:marRight w:val="0"/>
          <w:marTop w:val="0"/>
          <w:marBottom w:val="0"/>
          <w:divBdr>
            <w:top w:val="none" w:sz="0" w:space="0" w:color="auto"/>
            <w:left w:val="none" w:sz="0" w:space="0" w:color="auto"/>
            <w:bottom w:val="none" w:sz="0" w:space="0" w:color="auto"/>
            <w:right w:val="none" w:sz="0" w:space="0" w:color="auto"/>
          </w:divBdr>
        </w:div>
        <w:div w:id="1578250123">
          <w:marLeft w:val="0"/>
          <w:marRight w:val="0"/>
          <w:marTop w:val="0"/>
          <w:marBottom w:val="0"/>
          <w:divBdr>
            <w:top w:val="none" w:sz="0" w:space="0" w:color="auto"/>
            <w:left w:val="none" w:sz="0" w:space="0" w:color="auto"/>
            <w:bottom w:val="none" w:sz="0" w:space="0" w:color="auto"/>
            <w:right w:val="none" w:sz="0" w:space="0" w:color="auto"/>
          </w:divBdr>
        </w:div>
        <w:div w:id="1905408762">
          <w:marLeft w:val="0"/>
          <w:marRight w:val="0"/>
          <w:marTop w:val="0"/>
          <w:marBottom w:val="0"/>
          <w:divBdr>
            <w:top w:val="none" w:sz="0" w:space="0" w:color="auto"/>
            <w:left w:val="none" w:sz="0" w:space="0" w:color="auto"/>
            <w:bottom w:val="none" w:sz="0" w:space="0" w:color="auto"/>
            <w:right w:val="none" w:sz="0" w:space="0" w:color="auto"/>
          </w:divBdr>
        </w:div>
        <w:div w:id="388845848">
          <w:marLeft w:val="0"/>
          <w:marRight w:val="0"/>
          <w:marTop w:val="0"/>
          <w:marBottom w:val="0"/>
          <w:divBdr>
            <w:top w:val="none" w:sz="0" w:space="0" w:color="auto"/>
            <w:left w:val="none" w:sz="0" w:space="0" w:color="auto"/>
            <w:bottom w:val="none" w:sz="0" w:space="0" w:color="auto"/>
            <w:right w:val="none" w:sz="0" w:space="0" w:color="auto"/>
          </w:divBdr>
        </w:div>
        <w:div w:id="907958569">
          <w:marLeft w:val="0"/>
          <w:marRight w:val="0"/>
          <w:marTop w:val="0"/>
          <w:marBottom w:val="0"/>
          <w:divBdr>
            <w:top w:val="none" w:sz="0" w:space="0" w:color="auto"/>
            <w:left w:val="none" w:sz="0" w:space="0" w:color="auto"/>
            <w:bottom w:val="none" w:sz="0" w:space="0" w:color="auto"/>
            <w:right w:val="none" w:sz="0" w:space="0" w:color="auto"/>
          </w:divBdr>
        </w:div>
        <w:div w:id="386337663">
          <w:marLeft w:val="0"/>
          <w:marRight w:val="0"/>
          <w:marTop w:val="0"/>
          <w:marBottom w:val="0"/>
          <w:divBdr>
            <w:top w:val="none" w:sz="0" w:space="0" w:color="auto"/>
            <w:left w:val="none" w:sz="0" w:space="0" w:color="auto"/>
            <w:bottom w:val="none" w:sz="0" w:space="0" w:color="auto"/>
            <w:right w:val="none" w:sz="0" w:space="0" w:color="auto"/>
          </w:divBdr>
        </w:div>
        <w:div w:id="256181156">
          <w:marLeft w:val="0"/>
          <w:marRight w:val="0"/>
          <w:marTop w:val="0"/>
          <w:marBottom w:val="0"/>
          <w:divBdr>
            <w:top w:val="none" w:sz="0" w:space="0" w:color="auto"/>
            <w:left w:val="none" w:sz="0" w:space="0" w:color="auto"/>
            <w:bottom w:val="none" w:sz="0" w:space="0" w:color="auto"/>
            <w:right w:val="none" w:sz="0" w:space="0" w:color="auto"/>
          </w:divBdr>
        </w:div>
        <w:div w:id="675808616">
          <w:marLeft w:val="0"/>
          <w:marRight w:val="0"/>
          <w:marTop w:val="0"/>
          <w:marBottom w:val="0"/>
          <w:divBdr>
            <w:top w:val="none" w:sz="0" w:space="0" w:color="auto"/>
            <w:left w:val="none" w:sz="0" w:space="0" w:color="auto"/>
            <w:bottom w:val="none" w:sz="0" w:space="0" w:color="auto"/>
            <w:right w:val="none" w:sz="0" w:space="0" w:color="auto"/>
          </w:divBdr>
        </w:div>
        <w:div w:id="1970277189">
          <w:marLeft w:val="0"/>
          <w:marRight w:val="0"/>
          <w:marTop w:val="0"/>
          <w:marBottom w:val="0"/>
          <w:divBdr>
            <w:top w:val="none" w:sz="0" w:space="0" w:color="auto"/>
            <w:left w:val="none" w:sz="0" w:space="0" w:color="auto"/>
            <w:bottom w:val="none" w:sz="0" w:space="0" w:color="auto"/>
            <w:right w:val="none" w:sz="0" w:space="0" w:color="auto"/>
          </w:divBdr>
        </w:div>
        <w:div w:id="1873572187">
          <w:marLeft w:val="0"/>
          <w:marRight w:val="0"/>
          <w:marTop w:val="0"/>
          <w:marBottom w:val="0"/>
          <w:divBdr>
            <w:top w:val="none" w:sz="0" w:space="0" w:color="auto"/>
            <w:left w:val="none" w:sz="0" w:space="0" w:color="auto"/>
            <w:bottom w:val="none" w:sz="0" w:space="0" w:color="auto"/>
            <w:right w:val="none" w:sz="0" w:space="0" w:color="auto"/>
          </w:divBdr>
        </w:div>
        <w:div w:id="1578444160">
          <w:marLeft w:val="0"/>
          <w:marRight w:val="0"/>
          <w:marTop w:val="0"/>
          <w:marBottom w:val="0"/>
          <w:divBdr>
            <w:top w:val="none" w:sz="0" w:space="0" w:color="auto"/>
            <w:left w:val="none" w:sz="0" w:space="0" w:color="auto"/>
            <w:bottom w:val="none" w:sz="0" w:space="0" w:color="auto"/>
            <w:right w:val="none" w:sz="0" w:space="0" w:color="auto"/>
          </w:divBdr>
        </w:div>
        <w:div w:id="1064374531">
          <w:marLeft w:val="0"/>
          <w:marRight w:val="0"/>
          <w:marTop w:val="0"/>
          <w:marBottom w:val="0"/>
          <w:divBdr>
            <w:top w:val="none" w:sz="0" w:space="0" w:color="auto"/>
            <w:left w:val="none" w:sz="0" w:space="0" w:color="auto"/>
            <w:bottom w:val="none" w:sz="0" w:space="0" w:color="auto"/>
            <w:right w:val="none" w:sz="0" w:space="0" w:color="auto"/>
          </w:divBdr>
        </w:div>
        <w:div w:id="783769093">
          <w:marLeft w:val="0"/>
          <w:marRight w:val="0"/>
          <w:marTop w:val="0"/>
          <w:marBottom w:val="0"/>
          <w:divBdr>
            <w:top w:val="none" w:sz="0" w:space="0" w:color="auto"/>
            <w:left w:val="none" w:sz="0" w:space="0" w:color="auto"/>
            <w:bottom w:val="none" w:sz="0" w:space="0" w:color="auto"/>
            <w:right w:val="none" w:sz="0" w:space="0" w:color="auto"/>
          </w:divBdr>
        </w:div>
        <w:div w:id="2108765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Unseen poems with questions to extend learning and practice skills of poetry analysis (IGCSE English Literature Paper 2)</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F4BF421E</Template>
  <TotalTime>2</TotalTime>
  <Pages>19</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Unseen poetry</vt:lpstr>
    </vt:vector>
  </TitlesOfParts>
  <Company>TSL Education Ltd</Company>
  <LinksUpToDate>false</LinksUpToDate>
  <CharactersWithSpaces>19113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Unseen poetry</dc:title>
  <dc:subject>KS4 Poetry</dc:subject>
  <dc:creator>stmaugerH01</dc:creator>
  <cp:lastModifiedBy>Magnus Buchanan</cp:lastModifiedBy>
  <cp:revision>3</cp:revision>
  <dcterms:created xsi:type="dcterms:W3CDTF">2014-10-20T09:51:00Z</dcterms:created>
  <dcterms:modified xsi:type="dcterms:W3CDTF">2017-05-08T12:49:00Z</dcterms:modified>
</cp:coreProperties>
</file>