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23C79" w14:textId="18172948" w:rsidR="001E44E5" w:rsidRPr="003C7D1A" w:rsidRDefault="001E44E5" w:rsidP="00C30AEB">
      <w:pPr>
        <w:pStyle w:val="01Head1"/>
        <w:spacing w:before="240"/>
      </w:pPr>
      <w:r w:rsidRPr="003C7D1A">
        <w:t xml:space="preserve">Paper or </w:t>
      </w:r>
      <w:r w:rsidR="008859AD">
        <w:t>p</w:t>
      </w:r>
      <w:r w:rsidR="008859AD" w:rsidRPr="003C7D1A">
        <w:t>lastic</w:t>
      </w:r>
      <w:r w:rsidRPr="003C7D1A">
        <w:t>?</w:t>
      </w:r>
    </w:p>
    <w:p w14:paraId="0D26ACAD" w14:textId="4F5144C6" w:rsidR="001E44E5" w:rsidRPr="003C7D1A" w:rsidRDefault="001E44E5" w:rsidP="00454207">
      <w:pPr>
        <w:pStyle w:val="02Head2"/>
      </w:pPr>
      <w:r w:rsidRPr="003C7D1A">
        <w:t>Specification reference</w:t>
      </w:r>
      <w:r w:rsidR="008859AD">
        <w:t>s</w:t>
      </w:r>
    </w:p>
    <w:p w14:paraId="1FBB1D99" w14:textId="7F5C632E" w:rsidR="001E44E5" w:rsidRPr="003C7D1A" w:rsidRDefault="001E44E5" w:rsidP="00454207">
      <w:pPr>
        <w:pStyle w:val="05BulletList"/>
      </w:pPr>
      <w:r w:rsidRPr="003C7D1A">
        <w:t>C10.2.1 Life cycle assessment</w:t>
      </w:r>
    </w:p>
    <w:p w14:paraId="686B4BA0" w14:textId="7384188D" w:rsidR="001E44E5" w:rsidRPr="003C7D1A" w:rsidRDefault="001E44E5" w:rsidP="00C30AEB">
      <w:pPr>
        <w:pStyle w:val="05BulletListLast"/>
        <w:spacing w:after="360"/>
      </w:pPr>
      <w:r w:rsidRPr="003C7D1A">
        <w:t>WS 1.3, 4.5</w:t>
      </w:r>
    </w:p>
    <w:p w14:paraId="7741192E" w14:textId="6DECF7E6" w:rsidR="001E44E5" w:rsidRPr="003C7D1A" w:rsidRDefault="000822E5" w:rsidP="00454207">
      <w:pPr>
        <w:pStyle w:val="03BoxHead"/>
      </w:pPr>
      <w:r>
        <w:rPr>
          <w:noProof/>
          <w:lang w:eastAsia="en-GB"/>
        </w:rPr>
        <mc:AlternateContent>
          <mc:Choice Requires="wps">
            <w:drawing>
              <wp:anchor distT="0" distB="0" distL="114300" distR="114300" simplePos="0" relativeHeight="251659264" behindDoc="1" locked="0" layoutInCell="1" allowOverlap="1" wp14:anchorId="36EF3408" wp14:editId="0C81C486">
                <wp:simplePos x="0" y="0"/>
                <wp:positionH relativeFrom="column">
                  <wp:posOffset>0</wp:posOffset>
                </wp:positionH>
                <wp:positionV relativeFrom="paragraph">
                  <wp:posOffset>-45720</wp:posOffset>
                </wp:positionV>
                <wp:extent cx="5168900" cy="704215"/>
                <wp:effectExtent l="0" t="0" r="38100" b="323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04215"/>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98580" id="Freeform 1" o:spid="_x0000_s1026" style="position:absolute;margin-left:0;margin-top:-3.6pt;width:407pt;height:5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" path="m,1499r7775,-3l8089,1249,8089,,,,,1499xe" filled="f" fillcolor="#9bc1ff" strokecolor="#d86916" strokeweight=".5pt">
                <v:fill color2="#3f80cd" rotate="t" focus="100%" type="gradient">
                  <o:fill v:ext="view" type="gradientUnscaled"/>
                </v:fill>
                <v:shadow color="black" opacity="22936f" origin=",.5" offset="0,.63889mm"/>
                <v:path arrowok="t" o:connecttype="custom" o:connectlocs="0,0;624270718,0;734438771,80994591;734438771,485957678;0,485957678;0,0" o:connectangles="0,0,0,0,0,0"/>
              </v:shape>
            </w:pict>
          </mc:Fallback>
        </mc:AlternateContent>
      </w:r>
      <w:r w:rsidR="001E44E5" w:rsidRPr="003C7D1A">
        <w:t>Aims</w:t>
      </w:r>
    </w:p>
    <w:p w14:paraId="2036EA1B" w14:textId="77777777" w:rsidR="001E44E5" w:rsidRDefault="001E44E5" w:rsidP="00FB57C5">
      <w:pPr>
        <w:pStyle w:val="03BoxTextLast"/>
      </w:pPr>
      <w:r w:rsidRPr="003C7D1A">
        <w:t xml:space="preserve">In this activity you will complete life cycle assessments (LCAs) for paper and </w:t>
      </w:r>
      <w:bookmarkStart w:id="0" w:name="_GoBack"/>
      <w:bookmarkEnd w:id="0"/>
      <w:r w:rsidRPr="003C7D1A">
        <w:t>plastic bags.</w:t>
      </w:r>
    </w:p>
    <w:p w14:paraId="48997320" w14:textId="06E527DC" w:rsidR="001E44E5" w:rsidRPr="003C7D1A" w:rsidRDefault="001E44E5" w:rsidP="00C30AEB">
      <w:pPr>
        <w:pStyle w:val="02Head2"/>
        <w:spacing w:before="360"/>
      </w:pPr>
      <w:r w:rsidRPr="003C7D1A">
        <w:t>Learning outcomes</w:t>
      </w:r>
    </w:p>
    <w:p w14:paraId="5B9CFA34" w14:textId="77777777" w:rsidR="001E44E5" w:rsidRDefault="001E44E5" w:rsidP="00FB57C5">
      <w:pPr>
        <w:pStyle w:val="04Text"/>
        <w:spacing w:after="60"/>
      </w:pPr>
      <w:r w:rsidRPr="003C7D1A">
        <w:t>After completing this activity, you should be able to:</w:t>
      </w:r>
    </w:p>
    <w:p w14:paraId="6F1A0D81" w14:textId="207B5853" w:rsidR="001E44E5" w:rsidRDefault="008859AD" w:rsidP="00454207">
      <w:pPr>
        <w:pStyle w:val="05BulletList"/>
      </w:pPr>
      <w:r>
        <w:t>s</w:t>
      </w:r>
      <w:r w:rsidR="001E44E5" w:rsidRPr="003C7D1A">
        <w:t>tate the different stages of an LCA in the correct order</w:t>
      </w:r>
    </w:p>
    <w:p w14:paraId="68DEBD82" w14:textId="6AACDA1A" w:rsidR="001E44E5" w:rsidRDefault="008859AD" w:rsidP="00454207">
      <w:pPr>
        <w:pStyle w:val="05BulletList"/>
      </w:pPr>
      <w:r>
        <w:t>c</w:t>
      </w:r>
      <w:r w:rsidRPr="003C7D1A">
        <w:t xml:space="preserve">arry </w:t>
      </w:r>
      <w:r w:rsidR="001E44E5" w:rsidRPr="003C7D1A">
        <w:t>out an LCA for shopping bags made from plastic or paper with support</w:t>
      </w:r>
    </w:p>
    <w:p w14:paraId="12A30CA1" w14:textId="7BC841EF" w:rsidR="001E44E5" w:rsidRDefault="008859AD" w:rsidP="00454207">
      <w:pPr>
        <w:pStyle w:val="05BulletList"/>
      </w:pPr>
      <w:r>
        <w:t>e</w:t>
      </w:r>
      <w:r w:rsidRPr="003C7D1A">
        <w:t xml:space="preserve">xplain </w:t>
      </w:r>
      <w:r w:rsidR="001E44E5" w:rsidRPr="003C7D1A">
        <w:t>the importance of LCA</w:t>
      </w:r>
      <w:r w:rsidR="00617C4A">
        <w:t>s</w:t>
      </w:r>
      <w:r w:rsidR="001E44E5" w:rsidRPr="003C7D1A">
        <w:t xml:space="preserve"> and how</w:t>
      </w:r>
      <w:r w:rsidR="00617C4A">
        <w:t xml:space="preserve"> they</w:t>
      </w:r>
      <w:r w:rsidR="001E44E5" w:rsidRPr="003C7D1A">
        <w:t xml:space="preserve"> can be misused</w:t>
      </w:r>
    </w:p>
    <w:p w14:paraId="65744083" w14:textId="74552AFA" w:rsidR="001E44E5" w:rsidRDefault="008859AD" w:rsidP="00454207">
      <w:pPr>
        <w:pStyle w:val="05BulletList"/>
      </w:pPr>
      <w:r>
        <w:t>c</w:t>
      </w:r>
      <w:r w:rsidRPr="003C7D1A">
        <w:t xml:space="preserve">arry </w:t>
      </w:r>
      <w:r w:rsidR="001E44E5" w:rsidRPr="003C7D1A">
        <w:t>out LCAs for different products when data is supplied</w:t>
      </w:r>
    </w:p>
    <w:p w14:paraId="06333FCC" w14:textId="025EB594" w:rsidR="001E44E5" w:rsidRDefault="008859AD" w:rsidP="00454207">
      <w:pPr>
        <w:pStyle w:val="05BulletList"/>
      </w:pPr>
      <w:r>
        <w:t>e</w:t>
      </w:r>
      <w:r w:rsidRPr="003C7D1A">
        <w:t xml:space="preserve">valuate </w:t>
      </w:r>
      <w:r w:rsidR="001E44E5" w:rsidRPr="003C7D1A">
        <w:t>products in detail using LCAs</w:t>
      </w:r>
    </w:p>
    <w:p w14:paraId="588B5FDC" w14:textId="77082211" w:rsidR="001E44E5" w:rsidRPr="003C7D1A" w:rsidRDefault="001E44E5" w:rsidP="00454207">
      <w:pPr>
        <w:pStyle w:val="05BulletList"/>
      </w:pPr>
      <w:r w:rsidRPr="003C7D1A">
        <w:t>assess advantages and disadvantages of using a certain material to make a</w:t>
      </w:r>
      <w:r w:rsidR="00B33205">
        <w:t> </w:t>
      </w:r>
      <w:r w:rsidRPr="003C7D1A">
        <w:t>product</w:t>
      </w:r>
    </w:p>
    <w:p w14:paraId="75E95B5A" w14:textId="7E4844C1" w:rsidR="001E44E5" w:rsidRPr="003C7D1A" w:rsidRDefault="001E44E5" w:rsidP="00454207">
      <w:pPr>
        <w:pStyle w:val="05BulletList"/>
      </w:pPr>
      <w:r w:rsidRPr="003C7D1A">
        <w:t>realise the importance and usefulness to society of LCAs</w:t>
      </w:r>
    </w:p>
    <w:p w14:paraId="5C59A404" w14:textId="71527DE4" w:rsidR="001E44E5" w:rsidRDefault="001E44E5" w:rsidP="00FB57C5">
      <w:pPr>
        <w:pStyle w:val="05BulletListLast"/>
      </w:pPr>
      <w:r w:rsidRPr="003C7D1A">
        <w:t>state the limitation of LCAs especially with respect to cost.</w:t>
      </w:r>
    </w:p>
    <w:p w14:paraId="10EE8CFF" w14:textId="303780EC" w:rsidR="001E44E5" w:rsidRPr="003C7D1A" w:rsidRDefault="001E44E5" w:rsidP="00454207">
      <w:pPr>
        <w:pStyle w:val="02Head2"/>
      </w:pPr>
      <w:r w:rsidRPr="003C7D1A">
        <w:t>Setting the scene</w:t>
      </w:r>
    </w:p>
    <w:p w14:paraId="2AA3D327" w14:textId="0115A048" w:rsidR="001E44E5" w:rsidRPr="003C7D1A" w:rsidRDefault="001E44E5" w:rsidP="001E44E5">
      <w:pPr>
        <w:pStyle w:val="04Text"/>
      </w:pPr>
      <w:r w:rsidRPr="003C7D1A">
        <w:t>Increasingly</w:t>
      </w:r>
      <w:r w:rsidR="008859AD">
        <w:t>,</w:t>
      </w:r>
      <w:r w:rsidRPr="003C7D1A">
        <w:t xml:space="preserve"> the manufacturing industry is using LCAs to assess the effect that the production, use</w:t>
      </w:r>
      <w:r w:rsidR="008859AD">
        <w:t>,</w:t>
      </w:r>
      <w:r w:rsidRPr="003C7D1A">
        <w:t xml:space="preserve"> and disposal of a material can have on the environment. LCAs can also be used to compare the use of different materials for the same job or to compare the use of the same material for different jobs.</w:t>
      </w:r>
    </w:p>
    <w:p w14:paraId="573E5808" w14:textId="688E88EA" w:rsidR="001E44E5" w:rsidRDefault="001E44E5" w:rsidP="00FB57C5">
      <w:pPr>
        <w:pStyle w:val="04TextLast"/>
        <w:spacing w:after="240"/>
      </w:pPr>
      <w:r w:rsidRPr="003C7D1A">
        <w:t>A simple LCA for a manufactured product can be made by listing the inputs in terms of raw materials and energy, and the outputs in terms of environmental impacts and coproducts.</w:t>
      </w:r>
      <w:r w:rsidR="00FB57C5">
        <w:t xml:space="preserve"> </w:t>
      </w:r>
    </w:p>
    <w:p w14:paraId="5DFD30DD" w14:textId="0DE17C4A" w:rsidR="001E44E5" w:rsidRDefault="00D14873" w:rsidP="00454207">
      <w:pPr>
        <w:pStyle w:val="04Text"/>
        <w:spacing w:after="240"/>
        <w:jc w:val="center"/>
      </w:pPr>
      <w:r>
        <w:rPr>
          <w:noProof/>
          <w:color w:val="FF0000"/>
          <w:lang w:eastAsia="en-GB"/>
        </w:rPr>
        <w:drawing>
          <wp:inline distT="0" distB="0" distL="0" distR="0" wp14:anchorId="3029065A" wp14:editId="05D81499">
            <wp:extent cx="3764633" cy="1778567"/>
            <wp:effectExtent l="0" t="0" r="0" b="0"/>
            <wp:docPr id="17" name="Picture 1" descr="Layout Disk 1:01_Q2A Media:OUP:GCSE Kerboodle Worksheets:Design HO 02/20:z_Source:Priority 01:First Priority PNGs:AQA Chemistry Practicals:oxo_AQA16_C1405_pr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2/20:z_Source:Priority 01:First Priority PNGs:AQA Chemistry Practicals:oxo_AQA16_C1405_pr01_awfg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881" cy="1781991"/>
                    </a:xfrm>
                    <a:prstGeom prst="rect">
                      <a:avLst/>
                    </a:prstGeom>
                    <a:noFill/>
                    <a:ln>
                      <a:noFill/>
                    </a:ln>
                  </pic:spPr>
                </pic:pic>
              </a:graphicData>
            </a:graphic>
          </wp:inline>
        </w:drawing>
      </w:r>
    </w:p>
    <w:p w14:paraId="1F9F71CF" w14:textId="1B09B1F8" w:rsidR="001E44E5" w:rsidRPr="003C7D1A" w:rsidRDefault="001E44E5" w:rsidP="00454207">
      <w:pPr>
        <w:pStyle w:val="02Head2"/>
      </w:pPr>
      <w:r w:rsidRPr="003C7D1A">
        <w:lastRenderedPageBreak/>
        <w:t>Task</w:t>
      </w:r>
    </w:p>
    <w:p w14:paraId="53DDCE06" w14:textId="0EFB178C" w:rsidR="00C30AEB" w:rsidRDefault="001E44E5" w:rsidP="00FB57C5">
      <w:pPr>
        <w:pStyle w:val="04Text"/>
      </w:pPr>
      <w:r w:rsidRPr="003C7D1A">
        <w:t>Complete the table for paper and plastic bags by adding your own ratings on a</w:t>
      </w:r>
      <w:r w:rsidR="00B33205">
        <w:t xml:space="preserve"> </w:t>
      </w:r>
      <w:r w:rsidRPr="003C7D1A">
        <w:t>scale of 1 (worst) to 10 (best) for the inputs and outputs. Which bag ‘wins’?</w:t>
      </w:r>
    </w:p>
    <w:tbl>
      <w:tblPr>
        <w:tblStyle w:val="TableGrid"/>
        <w:tblW w:w="8654" w:type="dxa"/>
        <w:tblInd w:w="115" w:type="dxa"/>
        <w:tblBorders>
          <w:top w:val="single" w:sz="4" w:space="0" w:color="D86916"/>
          <w:left w:val="single" w:sz="4" w:space="0" w:color="D86916"/>
          <w:bottom w:val="single" w:sz="4" w:space="0" w:color="D86916"/>
          <w:right w:val="single" w:sz="4" w:space="0" w:color="D86916"/>
          <w:insideH w:val="single" w:sz="4" w:space="0" w:color="D86916"/>
          <w:insideV w:val="single" w:sz="4" w:space="0" w:color="D86916"/>
        </w:tblBorders>
        <w:tblLook w:val="04A0" w:firstRow="1" w:lastRow="0" w:firstColumn="1" w:lastColumn="0" w:noHBand="0" w:noVBand="1"/>
      </w:tblPr>
      <w:tblGrid>
        <w:gridCol w:w="1253"/>
        <w:gridCol w:w="2430"/>
        <w:gridCol w:w="2485"/>
        <w:gridCol w:w="2486"/>
      </w:tblGrid>
      <w:tr w:rsidR="00EB6A24" w:rsidRPr="003C7D1A" w14:paraId="4F9D3703" w14:textId="77777777" w:rsidTr="00EB6A24">
        <w:tc>
          <w:tcPr>
            <w:tcW w:w="1253" w:type="dxa"/>
            <w:tcBorders>
              <w:bottom w:val="single" w:sz="4" w:space="0" w:color="D86916"/>
            </w:tcBorders>
            <w:shd w:val="clear" w:color="auto" w:fill="F7E1D0"/>
            <w:vAlign w:val="center"/>
          </w:tcPr>
          <w:p w14:paraId="46BD647F" w14:textId="77777777" w:rsidR="001E44E5" w:rsidRPr="00897FFC" w:rsidRDefault="001E44E5" w:rsidP="00897FFC">
            <w:pPr>
              <w:pStyle w:val="07TableText"/>
              <w:rPr>
                <w:rStyle w:val="12Bold"/>
              </w:rPr>
            </w:pPr>
          </w:p>
        </w:tc>
        <w:tc>
          <w:tcPr>
            <w:tcW w:w="2430" w:type="dxa"/>
            <w:shd w:val="clear" w:color="auto" w:fill="F7E1D0"/>
            <w:vAlign w:val="center"/>
          </w:tcPr>
          <w:p w14:paraId="6AC53094" w14:textId="77777777" w:rsidR="001E44E5" w:rsidRPr="00897FFC" w:rsidRDefault="001E44E5" w:rsidP="00897FFC">
            <w:pPr>
              <w:pStyle w:val="07TableText"/>
              <w:rPr>
                <w:rStyle w:val="12Bold"/>
              </w:rPr>
            </w:pPr>
          </w:p>
        </w:tc>
        <w:tc>
          <w:tcPr>
            <w:tcW w:w="2485" w:type="dxa"/>
            <w:shd w:val="clear" w:color="auto" w:fill="F7E1D0"/>
            <w:vAlign w:val="center"/>
          </w:tcPr>
          <w:p w14:paraId="29E592CE" w14:textId="5726B8F7" w:rsidR="001E44E5" w:rsidRPr="00EB6A24" w:rsidRDefault="001E44E5" w:rsidP="00897FFC">
            <w:pPr>
              <w:pStyle w:val="07TableText"/>
              <w:rPr>
                <w:rStyle w:val="12Bold"/>
              </w:rPr>
            </w:pPr>
            <w:r w:rsidRPr="00EB6A24">
              <w:rPr>
                <w:rStyle w:val="12Bold"/>
              </w:rPr>
              <w:t>Paper bag</w:t>
            </w:r>
          </w:p>
        </w:tc>
        <w:tc>
          <w:tcPr>
            <w:tcW w:w="2486" w:type="dxa"/>
            <w:shd w:val="clear" w:color="auto" w:fill="F7E1D0"/>
            <w:vAlign w:val="center"/>
          </w:tcPr>
          <w:p w14:paraId="45CFCAA0" w14:textId="58DB5126" w:rsidR="001E44E5" w:rsidRPr="00EB6A24" w:rsidRDefault="001E44E5" w:rsidP="00897FFC">
            <w:pPr>
              <w:pStyle w:val="07TableText"/>
              <w:rPr>
                <w:rStyle w:val="12Bold"/>
              </w:rPr>
            </w:pPr>
            <w:r w:rsidRPr="00EB6A24">
              <w:rPr>
                <w:rStyle w:val="12Bold"/>
              </w:rPr>
              <w:t>Plastic bag</w:t>
            </w:r>
          </w:p>
        </w:tc>
      </w:tr>
      <w:tr w:rsidR="00EB6A24" w:rsidRPr="003C7D1A" w14:paraId="791EB27A" w14:textId="77777777" w:rsidTr="00EB6A24">
        <w:tc>
          <w:tcPr>
            <w:tcW w:w="1253" w:type="dxa"/>
            <w:vMerge w:val="restart"/>
            <w:shd w:val="clear" w:color="auto" w:fill="F7E1D0"/>
            <w:vAlign w:val="center"/>
          </w:tcPr>
          <w:p w14:paraId="073E1148" w14:textId="77777777" w:rsidR="001E44E5" w:rsidRPr="00F173E7" w:rsidRDefault="001E44E5" w:rsidP="00F173E7">
            <w:pPr>
              <w:pStyle w:val="02Head2"/>
              <w:spacing w:before="0"/>
              <w:ind w:right="0"/>
              <w:rPr>
                <w:sz w:val="22"/>
              </w:rPr>
            </w:pPr>
            <w:r w:rsidRPr="00F173E7">
              <w:rPr>
                <w:sz w:val="22"/>
              </w:rPr>
              <w:t>INPUT</w:t>
            </w:r>
          </w:p>
        </w:tc>
        <w:tc>
          <w:tcPr>
            <w:tcW w:w="2430" w:type="dxa"/>
            <w:vAlign w:val="center"/>
          </w:tcPr>
          <w:p w14:paraId="1F8F8585" w14:textId="35B2AE1E" w:rsidR="001E44E5" w:rsidRPr="003C7D1A" w:rsidRDefault="008859AD" w:rsidP="00897FFC">
            <w:pPr>
              <w:pStyle w:val="07TableText"/>
              <w:jc w:val="left"/>
            </w:pPr>
            <w:r>
              <w:t>r</w:t>
            </w:r>
            <w:r w:rsidRPr="003C7D1A">
              <w:t xml:space="preserve">aw </w:t>
            </w:r>
            <w:r w:rsidR="001E44E5" w:rsidRPr="003C7D1A">
              <w:t>material</w:t>
            </w:r>
          </w:p>
        </w:tc>
        <w:tc>
          <w:tcPr>
            <w:tcW w:w="2485" w:type="dxa"/>
            <w:vAlign w:val="center"/>
          </w:tcPr>
          <w:p w14:paraId="6001F770" w14:textId="77777777" w:rsidR="001E44E5" w:rsidRPr="003C7D1A" w:rsidRDefault="001E44E5" w:rsidP="00897FFC">
            <w:pPr>
              <w:pStyle w:val="07TableText"/>
            </w:pPr>
          </w:p>
        </w:tc>
        <w:tc>
          <w:tcPr>
            <w:tcW w:w="2486" w:type="dxa"/>
            <w:vAlign w:val="center"/>
          </w:tcPr>
          <w:p w14:paraId="467E5F66" w14:textId="77777777" w:rsidR="001E44E5" w:rsidRPr="003C7D1A" w:rsidRDefault="001E44E5" w:rsidP="00897FFC">
            <w:pPr>
              <w:pStyle w:val="07TableText"/>
            </w:pPr>
          </w:p>
        </w:tc>
      </w:tr>
      <w:tr w:rsidR="00EB6A24" w:rsidRPr="003C7D1A" w14:paraId="6574144B" w14:textId="77777777" w:rsidTr="00EB6A24">
        <w:tc>
          <w:tcPr>
            <w:tcW w:w="1253" w:type="dxa"/>
            <w:vMerge/>
            <w:shd w:val="clear" w:color="auto" w:fill="F7E1D0"/>
            <w:vAlign w:val="center"/>
          </w:tcPr>
          <w:p w14:paraId="29B1FE23" w14:textId="77777777" w:rsidR="001E44E5" w:rsidRPr="00F173E7" w:rsidRDefault="001E44E5" w:rsidP="00F173E7">
            <w:pPr>
              <w:pStyle w:val="02Head2"/>
              <w:spacing w:before="0"/>
              <w:ind w:right="0"/>
              <w:rPr>
                <w:sz w:val="22"/>
              </w:rPr>
            </w:pPr>
          </w:p>
        </w:tc>
        <w:tc>
          <w:tcPr>
            <w:tcW w:w="2430" w:type="dxa"/>
            <w:vAlign w:val="center"/>
          </w:tcPr>
          <w:p w14:paraId="473AC2E1" w14:textId="22CE8513" w:rsidR="001E44E5" w:rsidRPr="003C7D1A" w:rsidRDefault="008859AD" w:rsidP="00897FFC">
            <w:pPr>
              <w:pStyle w:val="07TableText"/>
              <w:jc w:val="left"/>
            </w:pPr>
            <w:r>
              <w:t>e</w:t>
            </w:r>
            <w:r w:rsidRPr="003C7D1A">
              <w:t xml:space="preserve">nergy </w:t>
            </w:r>
            <w:r w:rsidR="001E44E5" w:rsidRPr="003C7D1A">
              <w:t>input</w:t>
            </w:r>
          </w:p>
        </w:tc>
        <w:tc>
          <w:tcPr>
            <w:tcW w:w="2485" w:type="dxa"/>
            <w:vAlign w:val="center"/>
          </w:tcPr>
          <w:p w14:paraId="34530B6E" w14:textId="77777777" w:rsidR="001E44E5" w:rsidRPr="003C7D1A" w:rsidRDefault="001E44E5" w:rsidP="00897FFC">
            <w:pPr>
              <w:pStyle w:val="07TableText"/>
            </w:pPr>
          </w:p>
        </w:tc>
        <w:tc>
          <w:tcPr>
            <w:tcW w:w="2486" w:type="dxa"/>
            <w:vAlign w:val="center"/>
          </w:tcPr>
          <w:p w14:paraId="70EA3EB2" w14:textId="77777777" w:rsidR="001E44E5" w:rsidRPr="003C7D1A" w:rsidRDefault="001E44E5" w:rsidP="00897FFC">
            <w:pPr>
              <w:pStyle w:val="07TableText"/>
            </w:pPr>
          </w:p>
        </w:tc>
      </w:tr>
      <w:tr w:rsidR="00EB6A24" w:rsidRPr="003C7D1A" w14:paraId="5F440325" w14:textId="77777777" w:rsidTr="00EB6A24">
        <w:tc>
          <w:tcPr>
            <w:tcW w:w="1253" w:type="dxa"/>
            <w:vMerge w:val="restart"/>
            <w:shd w:val="clear" w:color="auto" w:fill="F7E1D0"/>
            <w:vAlign w:val="center"/>
          </w:tcPr>
          <w:p w14:paraId="510A7FA8" w14:textId="77777777" w:rsidR="001E44E5" w:rsidRPr="00F173E7" w:rsidRDefault="001E44E5" w:rsidP="00F173E7">
            <w:pPr>
              <w:pStyle w:val="02Head2"/>
              <w:spacing w:before="0"/>
              <w:ind w:right="0"/>
              <w:rPr>
                <w:sz w:val="22"/>
              </w:rPr>
            </w:pPr>
            <w:r w:rsidRPr="00F173E7">
              <w:rPr>
                <w:sz w:val="22"/>
              </w:rPr>
              <w:t>OUTPUT</w:t>
            </w:r>
          </w:p>
        </w:tc>
        <w:tc>
          <w:tcPr>
            <w:tcW w:w="2430" w:type="dxa"/>
            <w:vAlign w:val="center"/>
          </w:tcPr>
          <w:p w14:paraId="425E3998" w14:textId="49A39896" w:rsidR="001E44E5" w:rsidRPr="003C7D1A" w:rsidRDefault="008859AD" w:rsidP="00897FFC">
            <w:pPr>
              <w:pStyle w:val="07TableText"/>
              <w:jc w:val="left"/>
            </w:pPr>
            <w:r>
              <w:t>e</w:t>
            </w:r>
            <w:r w:rsidRPr="003C7D1A">
              <w:t xml:space="preserve">nvironmental </w:t>
            </w:r>
            <w:r w:rsidR="001E44E5" w:rsidRPr="003C7D1A">
              <w:t>impact</w:t>
            </w:r>
          </w:p>
        </w:tc>
        <w:tc>
          <w:tcPr>
            <w:tcW w:w="2485" w:type="dxa"/>
            <w:vAlign w:val="center"/>
          </w:tcPr>
          <w:p w14:paraId="33D44A12" w14:textId="77777777" w:rsidR="001E44E5" w:rsidRPr="003C7D1A" w:rsidRDefault="001E44E5" w:rsidP="00897FFC">
            <w:pPr>
              <w:pStyle w:val="07TableText"/>
            </w:pPr>
          </w:p>
        </w:tc>
        <w:tc>
          <w:tcPr>
            <w:tcW w:w="2486" w:type="dxa"/>
            <w:vAlign w:val="center"/>
          </w:tcPr>
          <w:p w14:paraId="722A63CF" w14:textId="77777777" w:rsidR="001E44E5" w:rsidRPr="003C7D1A" w:rsidRDefault="001E44E5" w:rsidP="00897FFC">
            <w:pPr>
              <w:pStyle w:val="07TableText"/>
            </w:pPr>
          </w:p>
        </w:tc>
      </w:tr>
      <w:tr w:rsidR="00EB6A24" w:rsidRPr="003C7D1A" w14:paraId="68059900" w14:textId="77777777" w:rsidTr="00EB6A24">
        <w:tc>
          <w:tcPr>
            <w:tcW w:w="1253" w:type="dxa"/>
            <w:vMerge/>
            <w:shd w:val="clear" w:color="auto" w:fill="F7E1D0"/>
            <w:vAlign w:val="center"/>
          </w:tcPr>
          <w:p w14:paraId="4F398186" w14:textId="77777777" w:rsidR="001E44E5" w:rsidRPr="003C7D1A" w:rsidRDefault="001E44E5" w:rsidP="00897FFC">
            <w:pPr>
              <w:pStyle w:val="07TableText"/>
            </w:pPr>
          </w:p>
        </w:tc>
        <w:tc>
          <w:tcPr>
            <w:tcW w:w="2430" w:type="dxa"/>
            <w:vAlign w:val="center"/>
          </w:tcPr>
          <w:p w14:paraId="43B13DC0" w14:textId="24218C68" w:rsidR="001E44E5" w:rsidRPr="003C7D1A" w:rsidRDefault="008859AD" w:rsidP="00897FFC">
            <w:pPr>
              <w:pStyle w:val="07TableText"/>
              <w:jc w:val="left"/>
            </w:pPr>
            <w:r>
              <w:t>c</w:t>
            </w:r>
            <w:r w:rsidR="001E44E5" w:rsidRPr="003C7D1A">
              <w:t>oproducts</w:t>
            </w:r>
          </w:p>
        </w:tc>
        <w:tc>
          <w:tcPr>
            <w:tcW w:w="2485" w:type="dxa"/>
            <w:vAlign w:val="center"/>
          </w:tcPr>
          <w:p w14:paraId="019AD747" w14:textId="77777777" w:rsidR="001E44E5" w:rsidRPr="003C7D1A" w:rsidRDefault="001E44E5" w:rsidP="00897FFC">
            <w:pPr>
              <w:pStyle w:val="07TableText"/>
            </w:pPr>
          </w:p>
        </w:tc>
        <w:tc>
          <w:tcPr>
            <w:tcW w:w="2486" w:type="dxa"/>
            <w:vAlign w:val="center"/>
          </w:tcPr>
          <w:p w14:paraId="2C41812E" w14:textId="77777777" w:rsidR="001E44E5" w:rsidRPr="003C7D1A" w:rsidRDefault="001E44E5" w:rsidP="00897FFC">
            <w:pPr>
              <w:pStyle w:val="07TableText"/>
            </w:pPr>
          </w:p>
        </w:tc>
      </w:tr>
      <w:tr w:rsidR="00EB6A24" w:rsidRPr="003C7D1A" w14:paraId="1C41F638" w14:textId="77777777" w:rsidTr="00EB6A24">
        <w:tc>
          <w:tcPr>
            <w:tcW w:w="1253" w:type="dxa"/>
            <w:shd w:val="clear" w:color="auto" w:fill="F7E1D0"/>
            <w:vAlign w:val="center"/>
          </w:tcPr>
          <w:p w14:paraId="39CB91CB" w14:textId="77777777" w:rsidR="001E44E5" w:rsidRPr="003C7D1A" w:rsidRDefault="001E44E5" w:rsidP="00897FFC">
            <w:pPr>
              <w:pStyle w:val="07TableText"/>
            </w:pPr>
          </w:p>
        </w:tc>
        <w:tc>
          <w:tcPr>
            <w:tcW w:w="2430" w:type="dxa"/>
            <w:vAlign w:val="center"/>
          </w:tcPr>
          <w:p w14:paraId="401AD4BE" w14:textId="36144A6C" w:rsidR="001E44E5" w:rsidRPr="003C7D1A" w:rsidRDefault="008859AD" w:rsidP="00897FFC">
            <w:pPr>
              <w:pStyle w:val="07TableText"/>
              <w:jc w:val="left"/>
            </w:pPr>
            <w:r>
              <w:t>total</w:t>
            </w:r>
          </w:p>
        </w:tc>
        <w:tc>
          <w:tcPr>
            <w:tcW w:w="2485" w:type="dxa"/>
            <w:vAlign w:val="center"/>
          </w:tcPr>
          <w:p w14:paraId="60604F71" w14:textId="77777777" w:rsidR="001E44E5" w:rsidRPr="003C7D1A" w:rsidRDefault="001E44E5" w:rsidP="00897FFC">
            <w:pPr>
              <w:pStyle w:val="07TableText"/>
            </w:pPr>
          </w:p>
        </w:tc>
        <w:tc>
          <w:tcPr>
            <w:tcW w:w="2486" w:type="dxa"/>
            <w:vAlign w:val="center"/>
          </w:tcPr>
          <w:p w14:paraId="69D49AC2" w14:textId="77777777" w:rsidR="001E44E5" w:rsidRPr="003C7D1A" w:rsidRDefault="001E44E5" w:rsidP="00897FFC">
            <w:pPr>
              <w:pStyle w:val="07TableText"/>
            </w:pPr>
          </w:p>
        </w:tc>
      </w:tr>
    </w:tbl>
    <w:p w14:paraId="28F4C4D3" w14:textId="77777777" w:rsidR="001E44E5" w:rsidRPr="003C7D1A" w:rsidRDefault="001E44E5" w:rsidP="00454207">
      <w:pPr>
        <w:pStyle w:val="02Head2"/>
      </w:pPr>
      <w:r w:rsidRPr="003C7D1A">
        <w:t>Questions</w:t>
      </w:r>
    </w:p>
    <w:p w14:paraId="7CD80096" w14:textId="4377E681" w:rsidR="001E44E5" w:rsidRDefault="008E65F2" w:rsidP="008E65F2">
      <w:pPr>
        <w:pStyle w:val="10NumberList"/>
        <w:ind w:left="720" w:hanging="720"/>
      </w:pPr>
      <w:r w:rsidRPr="007F16C7">
        <w:rPr>
          <w:rStyle w:val="12Bold"/>
        </w:rPr>
        <w:t>1</w:t>
      </w:r>
      <w:r>
        <w:tab/>
      </w:r>
      <w:r w:rsidR="001E44E5" w:rsidRPr="007F16C7">
        <w:rPr>
          <w:rStyle w:val="12Bold"/>
        </w:rPr>
        <w:t>a</w:t>
      </w:r>
      <w:r>
        <w:tab/>
      </w:r>
      <w:r w:rsidR="001E44E5" w:rsidRPr="003C7D1A">
        <w:t>For each type of bag, name the raw material and classify it as</w:t>
      </w:r>
      <w:r w:rsidR="008859AD">
        <w:t xml:space="preserve"> a</w:t>
      </w:r>
      <w:r w:rsidR="00FA453D">
        <w:t xml:space="preserve"> </w:t>
      </w:r>
      <w:r w:rsidR="001E44E5" w:rsidRPr="003C7D1A">
        <w:t>renewable (sustainable) or non</w:t>
      </w:r>
      <w:r w:rsidR="008859AD">
        <w:t>-</w:t>
      </w:r>
      <w:r w:rsidR="001E44E5" w:rsidRPr="003C7D1A">
        <w:t>renewable (finite resource):</w:t>
      </w:r>
    </w:p>
    <w:p w14:paraId="004EB43A" w14:textId="77777777" w:rsidR="007F16C7" w:rsidRDefault="008E65F2" w:rsidP="008E65F2">
      <w:pPr>
        <w:pStyle w:val="10NumberList"/>
      </w:pPr>
      <w:r>
        <w:tab/>
      </w:r>
      <w:r>
        <w:tab/>
      </w:r>
      <w:r w:rsidR="001E44E5" w:rsidRPr="007F16C7">
        <w:rPr>
          <w:rStyle w:val="12Bold"/>
        </w:rPr>
        <w:t>i</w:t>
      </w:r>
      <w:r>
        <w:tab/>
      </w:r>
      <w:r w:rsidR="001E44E5" w:rsidRPr="003C7D1A">
        <w:t>paper bag</w:t>
      </w:r>
      <w:r w:rsidR="001E44E5">
        <w:t xml:space="preserve"> </w:t>
      </w:r>
    </w:p>
    <w:p w14:paraId="0D733C3B" w14:textId="054C9CB2" w:rsidR="007F16C7" w:rsidRDefault="007F16C7" w:rsidP="007F16C7">
      <w:pPr>
        <w:pStyle w:val="14Line1st"/>
        <w:spacing w:after="0"/>
      </w:pPr>
      <w:r>
        <w:tab/>
      </w:r>
      <w:r>
        <w:tab/>
      </w:r>
      <w:r>
        <w:rPr>
          <w:noProof/>
          <w:position w:val="-6"/>
          <w:lang w:eastAsia="en-GB"/>
        </w:rPr>
        <mc:AlternateContent>
          <mc:Choice Requires="wps">
            <w:drawing>
              <wp:inline distT="0" distB="0" distL="0" distR="0" wp14:anchorId="18DA4AB3" wp14:editId="09706F66">
                <wp:extent cx="4800600" cy="0"/>
                <wp:effectExtent l="25400" t="25400" r="38100" b="38100"/>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2F748B" id="_x0000_t32" coordsize="21600,21600" o:spt="32" o:oned="t" path="m,l21600,21600e" filled="f">
                <v:path arrowok="t" fillok="f" o:connecttype="none"/>
                <o:lock v:ext="edit" shapetype="t"/>
              </v:shapetype>
              <v:shape id="AutoShape 33" o:spid="_x0000_s1026" type="#_x0000_t32" style="width:37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" strokeweight="1.5pt">
                <v:stroke dashstyle="1 1"/>
                <w10:anchorlock/>
              </v:shape>
            </w:pict>
          </mc:Fallback>
        </mc:AlternateContent>
      </w:r>
    </w:p>
    <w:p w14:paraId="5BC85A26" w14:textId="6FE37D58" w:rsidR="008E65F2" w:rsidRPr="00A31834" w:rsidRDefault="008E65F2" w:rsidP="00EB6A24">
      <w:pPr>
        <w:pStyle w:val="04TextLast"/>
      </w:pPr>
    </w:p>
    <w:p w14:paraId="11AF77B9" w14:textId="77777777" w:rsidR="007F16C7" w:rsidRDefault="008E65F2" w:rsidP="008E65F2">
      <w:pPr>
        <w:pStyle w:val="10NumberList"/>
      </w:pPr>
      <w:r>
        <w:tab/>
      </w:r>
      <w:r>
        <w:tab/>
      </w:r>
      <w:r w:rsidR="001E44E5" w:rsidRPr="007F16C7">
        <w:rPr>
          <w:rStyle w:val="12Bold"/>
        </w:rPr>
        <w:t>ii</w:t>
      </w:r>
      <w:r>
        <w:tab/>
      </w:r>
      <w:r w:rsidR="001E44E5" w:rsidRPr="003C7D1A">
        <w:t>plastic bag</w:t>
      </w:r>
      <w:r w:rsidR="001E44E5">
        <w:t xml:space="preserve"> </w:t>
      </w:r>
    </w:p>
    <w:p w14:paraId="396E62A3" w14:textId="5F1E3A71" w:rsidR="007F16C7" w:rsidRDefault="007F16C7" w:rsidP="007F16C7">
      <w:pPr>
        <w:pStyle w:val="14Line1st"/>
        <w:spacing w:after="0"/>
      </w:pPr>
      <w:r>
        <w:tab/>
      </w:r>
      <w:r>
        <w:tab/>
      </w:r>
      <w:r>
        <w:rPr>
          <w:noProof/>
          <w:position w:val="-6"/>
          <w:lang w:eastAsia="en-GB"/>
        </w:rPr>
        <mc:AlternateContent>
          <mc:Choice Requires="wps">
            <w:drawing>
              <wp:inline distT="0" distB="0" distL="0" distR="0" wp14:anchorId="5ACAE519" wp14:editId="34C3E0C6">
                <wp:extent cx="4800600" cy="0"/>
                <wp:effectExtent l="25400" t="25400" r="38100" b="38100"/>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5592A14" id="AutoShape 33" o:spid="_x0000_s1026" type="#_x0000_t32" style="width:37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sLAIAAFcEAAAOAAAAZHJzL2Uyb0RvYy54bWysVMGO2jAQvVfqP1i5QxLIsh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" strokeweight="1.5pt">
                <v:stroke dashstyle="1 1"/>
                <w10:anchorlock/>
              </v:shape>
            </w:pict>
          </mc:Fallback>
        </mc:AlternateContent>
      </w:r>
      <w:r>
        <w:tab/>
      </w:r>
      <w:r w:rsidRPr="004659A4">
        <w:t>(</w:t>
      </w:r>
      <w:r>
        <w:rPr>
          <w:i/>
        </w:rPr>
        <w:t>2 marks</w:t>
      </w:r>
      <w:r w:rsidRPr="004659A4">
        <w:t>)</w:t>
      </w:r>
    </w:p>
    <w:p w14:paraId="35DEF185" w14:textId="672418BA" w:rsidR="001E44E5" w:rsidRPr="00A31834" w:rsidRDefault="001E44E5" w:rsidP="00EB6A24">
      <w:pPr>
        <w:pStyle w:val="04TextLast"/>
      </w:pPr>
    </w:p>
    <w:p w14:paraId="30125EF7" w14:textId="77777777" w:rsidR="007F16C7" w:rsidRDefault="008E65F2" w:rsidP="008E65F2">
      <w:pPr>
        <w:pStyle w:val="10NumberList"/>
        <w:ind w:left="720" w:hanging="720"/>
      </w:pPr>
      <w:r>
        <w:tab/>
      </w:r>
      <w:r w:rsidRPr="007F16C7">
        <w:rPr>
          <w:rStyle w:val="12Bold"/>
        </w:rPr>
        <w:t>b</w:t>
      </w:r>
      <w:r>
        <w:tab/>
      </w:r>
      <w:r w:rsidR="001E44E5" w:rsidRPr="003C7D1A">
        <w:t xml:space="preserve">Name two possible air pollutants produced if you burn a paper bag. </w:t>
      </w:r>
    </w:p>
    <w:p w14:paraId="4C48E797"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4B4E3694" wp14:editId="1290A5C2">
                <wp:extent cx="5029200" cy="0"/>
                <wp:effectExtent l="25400" t="25400" r="38100" b="38100"/>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7AE6823"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" strokeweight="1.5pt">
                <v:stroke dashstyle="1 1"/>
                <w10:anchorlock/>
              </v:shape>
            </w:pict>
          </mc:Fallback>
        </mc:AlternateContent>
      </w:r>
    </w:p>
    <w:p w14:paraId="23E96180" w14:textId="4111386B"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5233BCB9" wp14:editId="4CAE395C">
                <wp:extent cx="5029200" cy="0"/>
                <wp:effectExtent l="25400" t="25400" r="38100" b="38100"/>
                <wp:docPr id="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3EFAEDE"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6353EE7E" w14:textId="03BBDA57" w:rsidR="00F173E7" w:rsidRDefault="00F173E7" w:rsidP="007F16C7">
      <w:pPr>
        <w:pStyle w:val="14Line2nd"/>
        <w:spacing w:after="0"/>
      </w:pPr>
    </w:p>
    <w:p w14:paraId="0228D8E6" w14:textId="2D9903D9" w:rsidR="007F16C7" w:rsidRDefault="008E65F2" w:rsidP="008E65F2">
      <w:pPr>
        <w:pStyle w:val="10NumberList"/>
      </w:pPr>
      <w:r>
        <w:tab/>
      </w:r>
      <w:r w:rsidRPr="007F16C7">
        <w:rPr>
          <w:rStyle w:val="12Bold"/>
        </w:rPr>
        <w:t>c</w:t>
      </w:r>
      <w:r>
        <w:tab/>
      </w:r>
      <w:r w:rsidR="001E44E5" w:rsidRPr="003C7D1A">
        <w:t xml:space="preserve">Identify a pollution problem with plastic bags. </w:t>
      </w:r>
    </w:p>
    <w:p w14:paraId="7DBB3008"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42099F64" wp14:editId="06348491">
                <wp:extent cx="5029200" cy="0"/>
                <wp:effectExtent l="25400" t="25400" r="38100" b="38100"/>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F0F824B"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" strokeweight="1.5pt">
                <v:stroke dashstyle="1 1"/>
                <w10:anchorlock/>
              </v:shape>
            </w:pict>
          </mc:Fallback>
        </mc:AlternateContent>
      </w:r>
    </w:p>
    <w:p w14:paraId="112E8DFB" w14:textId="77777777"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27CE5BDC" wp14:editId="32A6CEB4">
                <wp:extent cx="5029200" cy="0"/>
                <wp:effectExtent l="25400" t="25400" r="38100" b="38100"/>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35CC128"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7EB6008C" w14:textId="287FF482" w:rsidR="001E44E5" w:rsidRPr="00A31834" w:rsidRDefault="001E44E5" w:rsidP="00EB6A24">
      <w:pPr>
        <w:pStyle w:val="04TextLast"/>
      </w:pPr>
    </w:p>
    <w:p w14:paraId="6AB1BE22" w14:textId="77777777" w:rsidR="007F16C7" w:rsidRDefault="008E65F2" w:rsidP="008E65F2">
      <w:pPr>
        <w:pStyle w:val="10NumberList"/>
      </w:pPr>
      <w:r w:rsidRPr="007F16C7">
        <w:rPr>
          <w:rStyle w:val="12Bold"/>
        </w:rPr>
        <w:t>2</w:t>
      </w:r>
      <w:r>
        <w:tab/>
      </w:r>
      <w:r w:rsidR="001E44E5" w:rsidRPr="007F16C7">
        <w:rPr>
          <w:rStyle w:val="12Bold"/>
        </w:rPr>
        <w:t>a</w:t>
      </w:r>
      <w:r>
        <w:tab/>
      </w:r>
      <w:r w:rsidR="001E44E5" w:rsidRPr="003C7D1A">
        <w:t>State two advantages of paper bags over plastic bags.</w:t>
      </w:r>
      <w:r w:rsidR="001E44E5">
        <w:t xml:space="preserve"> </w:t>
      </w:r>
    </w:p>
    <w:p w14:paraId="4454A9AE"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7CE9768A" wp14:editId="2375830C">
                <wp:extent cx="5029200" cy="0"/>
                <wp:effectExtent l="25400" t="25400" r="38100" b="38100"/>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79B0CDA"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" strokeweight="1.5pt">
                <v:stroke dashstyle="1 1"/>
                <w10:anchorlock/>
              </v:shape>
            </w:pict>
          </mc:Fallback>
        </mc:AlternateContent>
      </w:r>
    </w:p>
    <w:p w14:paraId="73C1331C" w14:textId="4C96699B" w:rsidR="001E44E5" w:rsidRDefault="007F16C7" w:rsidP="008A3409">
      <w:pPr>
        <w:pStyle w:val="14Line2nd"/>
        <w:spacing w:after="0"/>
      </w:pPr>
      <w:r w:rsidRPr="009B582C">
        <w:tab/>
      </w:r>
      <w:r>
        <w:rPr>
          <w:noProof/>
          <w:position w:val="-6"/>
          <w:lang w:eastAsia="en-GB"/>
        </w:rPr>
        <mc:AlternateContent>
          <mc:Choice Requires="wps">
            <w:drawing>
              <wp:inline distT="0" distB="0" distL="0" distR="0" wp14:anchorId="6E312106" wp14:editId="6DCCCFD3">
                <wp:extent cx="5029200" cy="0"/>
                <wp:effectExtent l="25400" t="25400" r="38100" b="38100"/>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D06D447"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4734DAB1" w14:textId="4EF708F0" w:rsidR="00821665" w:rsidRDefault="00821665">
      <w:pPr>
        <w:spacing w:after="0"/>
      </w:pPr>
      <w:r>
        <w:br w:type="page"/>
      </w:r>
    </w:p>
    <w:p w14:paraId="1781D4CC" w14:textId="6F37B558" w:rsidR="007F16C7" w:rsidRDefault="008E65F2" w:rsidP="008E65F2">
      <w:pPr>
        <w:pStyle w:val="10NumberList"/>
        <w:ind w:left="720" w:hanging="720"/>
      </w:pPr>
      <w:r>
        <w:tab/>
      </w:r>
      <w:r w:rsidRPr="007F16C7">
        <w:rPr>
          <w:rStyle w:val="12Bold"/>
        </w:rPr>
        <w:t>b</w:t>
      </w:r>
      <w:r>
        <w:tab/>
      </w:r>
      <w:r w:rsidR="001E44E5" w:rsidRPr="003C7D1A">
        <w:t>State two disadvantages of paper bags compared with plastic bags.</w:t>
      </w:r>
      <w:r w:rsidR="001E44E5">
        <w:t xml:space="preserve"> </w:t>
      </w:r>
    </w:p>
    <w:p w14:paraId="654DBA2D" w14:textId="77777777" w:rsidR="007F16C7" w:rsidRPr="009B582C" w:rsidRDefault="007F16C7" w:rsidP="007F16C7">
      <w:pPr>
        <w:pStyle w:val="14Line1st"/>
      </w:pPr>
      <w:r w:rsidRPr="009B582C">
        <w:tab/>
      </w:r>
      <w:r>
        <w:rPr>
          <w:noProof/>
          <w:lang w:eastAsia="en-GB"/>
        </w:rPr>
        <mc:AlternateContent>
          <mc:Choice Requires="wps">
            <w:drawing>
              <wp:inline distT="0" distB="0" distL="0" distR="0" wp14:anchorId="0E5A2B3F" wp14:editId="3439D6D8">
                <wp:extent cx="5029200" cy="0"/>
                <wp:effectExtent l="25400" t="25400" r="38100" b="38100"/>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8A427C7"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" strokeweight="1.5pt">
                <v:stroke dashstyle="1 1"/>
                <w10:anchorlock/>
              </v:shape>
            </w:pict>
          </mc:Fallback>
        </mc:AlternateContent>
      </w:r>
    </w:p>
    <w:p w14:paraId="71EC392B" w14:textId="77777777" w:rsidR="007F16C7" w:rsidRDefault="007F16C7" w:rsidP="007F16C7">
      <w:pPr>
        <w:pStyle w:val="14Line2nd"/>
        <w:spacing w:after="0"/>
      </w:pPr>
      <w:r w:rsidRPr="009B582C">
        <w:tab/>
      </w:r>
      <w:r>
        <w:rPr>
          <w:noProof/>
          <w:position w:val="-6"/>
          <w:lang w:eastAsia="en-GB"/>
        </w:rPr>
        <mc:AlternateContent>
          <mc:Choice Requires="wps">
            <w:drawing>
              <wp:inline distT="0" distB="0" distL="0" distR="0" wp14:anchorId="29F3F6D5" wp14:editId="0F512578">
                <wp:extent cx="5029200" cy="0"/>
                <wp:effectExtent l="25400" t="25400" r="38100" b="38100"/>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904E1BE"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10F60000" w14:textId="0E8E9AD0" w:rsidR="001E44E5" w:rsidRDefault="001E44E5" w:rsidP="00EB6A24">
      <w:pPr>
        <w:pStyle w:val="04TextLast"/>
      </w:pPr>
    </w:p>
    <w:p w14:paraId="5DD717D1" w14:textId="40FEAC60" w:rsidR="001E44E5" w:rsidRDefault="008E65F2" w:rsidP="00EB6A24">
      <w:pPr>
        <w:pStyle w:val="10NumberList"/>
        <w:ind w:left="720" w:hanging="720"/>
      </w:pPr>
      <w:r>
        <w:tab/>
      </w:r>
      <w:r w:rsidR="001E44E5" w:rsidRPr="007F16C7">
        <w:rPr>
          <w:rStyle w:val="12Bold"/>
        </w:rPr>
        <w:t>c</w:t>
      </w:r>
      <w:r>
        <w:tab/>
      </w:r>
      <w:r w:rsidR="001E44E5" w:rsidRPr="003C7D1A">
        <w:t>1000 paper sacks have a mass of 65</w:t>
      </w:r>
      <w:r w:rsidR="008859AD" w:rsidRPr="008859AD">
        <w:t> </w:t>
      </w:r>
      <w:r w:rsidR="001E44E5" w:rsidRPr="003C7D1A">
        <w:t>kg and a height when stacked of</w:t>
      </w:r>
      <w:r w:rsidR="00EB6A24">
        <w:t> </w:t>
      </w:r>
      <w:r w:rsidR="001E44E5" w:rsidRPr="003C7D1A">
        <w:t>110</w:t>
      </w:r>
      <w:r w:rsidR="008859AD" w:rsidRPr="008859AD">
        <w:t> </w:t>
      </w:r>
      <w:r w:rsidR="001E44E5" w:rsidRPr="003C7D1A">
        <w:t>cm.</w:t>
      </w:r>
      <w:r>
        <w:t xml:space="preserve"> </w:t>
      </w:r>
      <w:r w:rsidR="001E44E5" w:rsidRPr="003C7D1A">
        <w:t>1000 plastic sacks have a mass of 6</w:t>
      </w:r>
      <w:r w:rsidR="008859AD" w:rsidRPr="008859AD">
        <w:t> </w:t>
      </w:r>
      <w:r w:rsidR="001E44E5" w:rsidRPr="003C7D1A">
        <w:t>kg and a height when stacked of 9 cm.</w:t>
      </w:r>
      <w:r>
        <w:t xml:space="preserve"> </w:t>
      </w:r>
      <w:r w:rsidR="001E44E5" w:rsidRPr="003C7D1A">
        <w:t>What effects do these facts have on the LCAs of paper</w:t>
      </w:r>
      <w:r w:rsidR="00C920F8">
        <w:t> </w:t>
      </w:r>
      <w:r w:rsidR="001E44E5" w:rsidRPr="003C7D1A">
        <w:t>and plastic?</w:t>
      </w:r>
      <w:r w:rsidR="001E44E5">
        <w:t xml:space="preserve"> </w:t>
      </w:r>
    </w:p>
    <w:p w14:paraId="05FE3C2E" w14:textId="77777777" w:rsidR="00F173E7" w:rsidRPr="009B582C" w:rsidRDefault="00F173E7" w:rsidP="00F173E7">
      <w:pPr>
        <w:pStyle w:val="14Line1st"/>
      </w:pPr>
      <w:r w:rsidRPr="009B582C">
        <w:tab/>
      </w:r>
      <w:r>
        <w:rPr>
          <w:noProof/>
          <w:lang w:eastAsia="en-GB"/>
        </w:rPr>
        <mc:AlternateContent>
          <mc:Choice Requires="wps">
            <w:drawing>
              <wp:inline distT="0" distB="0" distL="0" distR="0" wp14:anchorId="061E266E" wp14:editId="4DB50275">
                <wp:extent cx="5029200" cy="0"/>
                <wp:effectExtent l="25400" t="25400" r="38100" b="38100"/>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1D7C260"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" strokeweight="1.5pt">
                <v:stroke dashstyle="1 1"/>
                <w10:anchorlock/>
              </v:shape>
            </w:pict>
          </mc:Fallback>
        </mc:AlternateContent>
      </w:r>
    </w:p>
    <w:p w14:paraId="05576DDB" w14:textId="77777777" w:rsidR="00F173E7" w:rsidRDefault="00F173E7" w:rsidP="00F173E7">
      <w:pPr>
        <w:pStyle w:val="14Line2nd"/>
        <w:spacing w:after="0"/>
      </w:pPr>
      <w:r w:rsidRPr="009B582C">
        <w:tab/>
      </w:r>
      <w:r>
        <w:rPr>
          <w:noProof/>
          <w:position w:val="-6"/>
          <w:lang w:eastAsia="en-GB"/>
        </w:rPr>
        <mc:AlternateContent>
          <mc:Choice Requires="wps">
            <w:drawing>
              <wp:inline distT="0" distB="0" distL="0" distR="0" wp14:anchorId="342C1AB2" wp14:editId="1B08F07D">
                <wp:extent cx="5029200" cy="0"/>
                <wp:effectExtent l="25400" t="25400" r="38100" b="38100"/>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3194563"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2B03C3EC" w14:textId="5FE1C9FA" w:rsidR="001E44E5" w:rsidRDefault="008E65F2" w:rsidP="008E65F2">
      <w:pPr>
        <w:pStyle w:val="10NumberList"/>
        <w:spacing w:after="240"/>
      </w:pPr>
      <w:r w:rsidRPr="007F16C7">
        <w:rPr>
          <w:rStyle w:val="12Bold"/>
        </w:rPr>
        <w:t>3</w:t>
      </w:r>
      <w:r>
        <w:tab/>
      </w:r>
      <w:r w:rsidR="001E44E5" w:rsidRPr="003C7D1A">
        <w:t xml:space="preserve">Below are six possible stages in a full </w:t>
      </w:r>
      <w:r w:rsidR="008859AD">
        <w:t>LCA</w:t>
      </w:r>
      <w:r w:rsidR="001E44E5" w:rsidRPr="003C7D1A">
        <w:t xml:space="preserve">, but they are </w:t>
      </w:r>
      <w:r w:rsidR="001E44E5" w:rsidRPr="008A3409">
        <w:rPr>
          <w:rStyle w:val="13Italic"/>
        </w:rPr>
        <w:t>not</w:t>
      </w:r>
      <w:r w:rsidR="00C920F8">
        <w:t> </w:t>
      </w:r>
      <w:r w:rsidR="001E44E5" w:rsidRPr="003C7D1A">
        <w:t>in the correct</w:t>
      </w:r>
      <w:r>
        <w:t xml:space="preserve"> </w:t>
      </w:r>
      <w:r w:rsidR="001E44E5" w:rsidRPr="003C7D1A">
        <w:t>order in which they should be carried out. Draw a line to link</w:t>
      </w:r>
      <w:r w:rsidR="00C920F8">
        <w:t> </w:t>
      </w:r>
      <w:r w:rsidR="001E44E5" w:rsidRPr="003C7D1A">
        <w:t>each stage to its correct step.</w:t>
      </w:r>
    </w:p>
    <w:p w14:paraId="2901C586" w14:textId="6EF2F056" w:rsidR="00821665" w:rsidRDefault="00B1680B" w:rsidP="00D14873">
      <w:pPr>
        <w:pStyle w:val="10NumberList"/>
        <w:tabs>
          <w:tab w:val="left" w:pos="2160"/>
        </w:tabs>
        <w:spacing w:after="240"/>
        <w:jc w:val="center"/>
      </w:pPr>
      <w:r>
        <w:rPr>
          <w:color w:val="FF0000"/>
        </w:rPr>
        <w:tab/>
      </w:r>
      <w:r>
        <w:rPr>
          <w:color w:val="FF0000"/>
        </w:rPr>
        <w:tab/>
      </w:r>
      <w:r>
        <w:rPr>
          <w:color w:val="FF0000"/>
        </w:rPr>
        <w:tab/>
      </w:r>
      <w:r w:rsidR="00D14873">
        <w:rPr>
          <w:color w:val="FF0000"/>
        </w:rPr>
        <w:tab/>
      </w:r>
      <w:r w:rsidR="00D14873">
        <w:rPr>
          <w:color w:val="FF0000"/>
        </w:rPr>
        <w:tab/>
      </w:r>
      <w:r w:rsidR="00D14873">
        <w:rPr>
          <w:noProof/>
          <w:color w:val="FF0000"/>
          <w:lang w:eastAsia="en-GB"/>
        </w:rPr>
        <w:drawing>
          <wp:inline distT="0" distB="0" distL="0" distR="0" wp14:anchorId="7D4FA0DE" wp14:editId="06C14E77">
            <wp:extent cx="3384600" cy="3315053"/>
            <wp:effectExtent l="0" t="0" r="0" b="12700"/>
            <wp:docPr id="19" name="Picture 2" descr="Layout Disk 1:01_Q2A Media:OUP:GCSE Kerboodle Worksheets:Design HO 02/20:z_Source:Priority 01:First Priority PNGs:AQA Chemistry Practicals:oxo_AQA16_C1405_pr01_awf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yout Disk 1:01_Q2A Media:OUP:GCSE Kerboodle Worksheets:Design HO 02/20:z_Source:Priority 01:First Priority PNGs:AQA Chemistry Practicals:oxo_AQA16_C1405_pr01_awfg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539" cy="3336541"/>
                    </a:xfrm>
                    <a:prstGeom prst="rect">
                      <a:avLst/>
                    </a:prstGeom>
                    <a:noFill/>
                    <a:ln>
                      <a:noFill/>
                    </a:ln>
                  </pic:spPr>
                </pic:pic>
              </a:graphicData>
            </a:graphic>
          </wp:inline>
        </w:drawing>
      </w:r>
      <w:r w:rsidR="008E65F2">
        <w:tab/>
      </w:r>
      <w:r w:rsidR="007F16C7" w:rsidRPr="0020669F">
        <w:t>(</w:t>
      </w:r>
      <w:r w:rsidR="007F16C7">
        <w:rPr>
          <w:i/>
        </w:rPr>
        <w:t>5</w:t>
      </w:r>
      <w:r w:rsidR="007F16C7" w:rsidRPr="0020669F">
        <w:rPr>
          <w:i/>
        </w:rPr>
        <w:t xml:space="preserve"> marks</w:t>
      </w:r>
      <w:r w:rsidR="007F16C7" w:rsidRPr="0020669F">
        <w:t>)</w:t>
      </w:r>
    </w:p>
    <w:p w14:paraId="78FB0548" w14:textId="77777777" w:rsidR="00821665" w:rsidRDefault="00821665">
      <w:pPr>
        <w:spacing w:after="0"/>
      </w:pPr>
      <w:r>
        <w:br w:type="page"/>
      </w:r>
    </w:p>
    <w:p w14:paraId="04BB2795" w14:textId="572AB3D2" w:rsidR="001E44E5" w:rsidRPr="003C7D1A" w:rsidRDefault="001E44E5" w:rsidP="00454207">
      <w:pPr>
        <w:pStyle w:val="02Head2"/>
      </w:pPr>
      <w:r w:rsidRPr="003C7D1A">
        <w:t>Student follow</w:t>
      </w:r>
      <w:r w:rsidR="008A3409">
        <w:t>-</w:t>
      </w:r>
      <w:r w:rsidRPr="003C7D1A">
        <w:t>up</w:t>
      </w:r>
    </w:p>
    <w:p w14:paraId="7E54B3A5" w14:textId="0E1E2175" w:rsidR="001E44E5" w:rsidRDefault="001E44E5" w:rsidP="008E65F2">
      <w:pPr>
        <w:pStyle w:val="10NumberList"/>
      </w:pPr>
      <w:r w:rsidRPr="007F16C7">
        <w:rPr>
          <w:rStyle w:val="12Bold"/>
        </w:rPr>
        <w:t>1</w:t>
      </w:r>
      <w:r w:rsidR="008E65F2">
        <w:tab/>
      </w:r>
      <w:r w:rsidRPr="003C7D1A">
        <w:t>The instruction sheet on a packet of drugs has four key sections:</w:t>
      </w:r>
    </w:p>
    <w:p w14:paraId="260031D8" w14:textId="16151EA8" w:rsidR="001E44E5" w:rsidRPr="003C7D1A" w:rsidRDefault="00B23627" w:rsidP="008E65F2">
      <w:pPr>
        <w:pStyle w:val="05BulletList"/>
        <w:ind w:left="720"/>
      </w:pPr>
      <w:r>
        <w:t>w</w:t>
      </w:r>
      <w:r w:rsidRPr="003C7D1A">
        <w:t xml:space="preserve">hat </w:t>
      </w:r>
      <w:r w:rsidR="001E44E5" w:rsidRPr="003C7D1A">
        <w:t>type of drug it is</w:t>
      </w:r>
    </w:p>
    <w:p w14:paraId="7084F412" w14:textId="6AF0ABF3" w:rsidR="001E44E5" w:rsidRPr="003C7D1A" w:rsidRDefault="00B23627" w:rsidP="008E65F2">
      <w:pPr>
        <w:pStyle w:val="05BulletList"/>
        <w:ind w:left="720"/>
      </w:pPr>
      <w:r>
        <w:t>h</w:t>
      </w:r>
      <w:r w:rsidRPr="003C7D1A">
        <w:t xml:space="preserve">ow </w:t>
      </w:r>
      <w:r w:rsidR="001E44E5" w:rsidRPr="003C7D1A">
        <w:t>to take the drug</w:t>
      </w:r>
    </w:p>
    <w:p w14:paraId="3794571E" w14:textId="2E018942" w:rsidR="001E44E5" w:rsidRPr="003C7D1A" w:rsidRDefault="00B23627" w:rsidP="008E65F2">
      <w:pPr>
        <w:pStyle w:val="05BulletList"/>
        <w:ind w:left="720"/>
      </w:pPr>
      <w:r>
        <w:t>e</w:t>
      </w:r>
      <w:r w:rsidRPr="003C7D1A">
        <w:t xml:space="preserve">xpected </w:t>
      </w:r>
      <w:r w:rsidR="001E44E5" w:rsidRPr="003C7D1A">
        <w:t>outcomes</w:t>
      </w:r>
    </w:p>
    <w:p w14:paraId="45528BCD" w14:textId="3126ACAF" w:rsidR="001E44E5" w:rsidRDefault="00B23627" w:rsidP="00F173E7">
      <w:pPr>
        <w:pStyle w:val="05BulletList"/>
        <w:spacing w:after="120"/>
        <w:ind w:left="720"/>
      </w:pPr>
      <w:r>
        <w:t>p</w:t>
      </w:r>
      <w:r w:rsidRPr="003C7D1A">
        <w:t xml:space="preserve">ossible </w:t>
      </w:r>
      <w:r w:rsidR="001E44E5" w:rsidRPr="003C7D1A">
        <w:t>side effects of the drug</w:t>
      </w:r>
      <w:r>
        <w:t>.</w:t>
      </w:r>
    </w:p>
    <w:p w14:paraId="07771BD4" w14:textId="036E4601" w:rsidR="007F16C7" w:rsidRDefault="008E65F2" w:rsidP="008E65F2">
      <w:pPr>
        <w:pStyle w:val="10NumberList"/>
      </w:pPr>
      <w:r>
        <w:tab/>
      </w:r>
      <w:r w:rsidR="001E44E5" w:rsidRPr="003C7D1A">
        <w:t>State how each of these four sections m</w:t>
      </w:r>
      <w:r w:rsidR="00F173E7">
        <w:t>atches up</w:t>
      </w:r>
      <w:r w:rsidR="001E44E5" w:rsidRPr="003C7D1A">
        <w:t xml:space="preserve"> with a different stage in a </w:t>
      </w:r>
      <w:r w:rsidR="00B23627">
        <w:t>LCA</w:t>
      </w:r>
      <w:r w:rsidR="001E44E5" w:rsidRPr="003C7D1A">
        <w:t xml:space="preserve">. </w:t>
      </w:r>
    </w:p>
    <w:p w14:paraId="7A6DEDEE" w14:textId="77777777" w:rsidR="007F16C7" w:rsidRDefault="007F16C7" w:rsidP="007F16C7">
      <w:pPr>
        <w:pStyle w:val="14Line1st"/>
      </w:pPr>
      <w:r>
        <w:rPr>
          <w:noProof/>
          <w:lang w:eastAsia="en-GB"/>
        </w:rPr>
        <mc:AlternateContent>
          <mc:Choice Requires="wps">
            <w:drawing>
              <wp:inline distT="0" distB="0" distL="0" distR="0" wp14:anchorId="7AA4D32A" wp14:editId="2045DF6E">
                <wp:extent cx="5257800" cy="0"/>
                <wp:effectExtent l="25400" t="25400" r="38100" b="38100"/>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7BDF4F2" id="AutoShape 18"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PILQIAAFc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" strokeweight="1.5pt">
                <v:stroke dashstyle="1 1"/>
                <w10:anchorlock/>
              </v:shape>
            </w:pict>
          </mc:Fallback>
        </mc:AlternateContent>
      </w:r>
    </w:p>
    <w:p w14:paraId="664DC7DB" w14:textId="77777777" w:rsidR="007F16C7" w:rsidRDefault="007F16C7" w:rsidP="007F16C7">
      <w:pPr>
        <w:pStyle w:val="14Line2nd"/>
      </w:pPr>
      <w:r>
        <w:rPr>
          <w:noProof/>
          <w:lang w:eastAsia="en-GB"/>
        </w:rPr>
        <mc:AlternateContent>
          <mc:Choice Requires="wps">
            <w:drawing>
              <wp:inline distT="0" distB="0" distL="0" distR="0" wp14:anchorId="33994B77" wp14:editId="1AF0D92B">
                <wp:extent cx="5257800" cy="0"/>
                <wp:effectExtent l="25400" t="25400" r="38100" b="381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23D7FDC"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WLQIAAFc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" strokeweight="1.5pt">
                <v:stroke dashstyle="1 1"/>
                <w10:anchorlock/>
              </v:shape>
            </w:pict>
          </mc:Fallback>
        </mc:AlternateContent>
      </w:r>
    </w:p>
    <w:p w14:paraId="50F91B43" w14:textId="77777777" w:rsidR="007F16C7" w:rsidRDefault="007F16C7" w:rsidP="007F16C7">
      <w:pPr>
        <w:pStyle w:val="14Line2nd"/>
      </w:pPr>
      <w:r>
        <w:rPr>
          <w:noProof/>
          <w:lang w:eastAsia="en-GB"/>
        </w:rPr>
        <mc:AlternateContent>
          <mc:Choice Requires="wps">
            <w:drawing>
              <wp:inline distT="0" distB="0" distL="0" distR="0" wp14:anchorId="24C7FE4B" wp14:editId="27735B83">
                <wp:extent cx="5257800" cy="0"/>
                <wp:effectExtent l="25400" t="25400" r="38100" b="38100"/>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6D61A86"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" strokeweight="1.5pt">
                <v:stroke dashstyle="1 1"/>
                <w10:anchorlock/>
              </v:shape>
            </w:pict>
          </mc:Fallback>
        </mc:AlternateContent>
      </w:r>
    </w:p>
    <w:p w14:paraId="7F97B918" w14:textId="77777777" w:rsidR="007F16C7" w:rsidRDefault="007F16C7" w:rsidP="007F16C7">
      <w:pPr>
        <w:pStyle w:val="14Line2nd"/>
        <w:spacing w:after="0"/>
      </w:pPr>
      <w:r>
        <w:rPr>
          <w:noProof/>
          <w:position w:val="-6"/>
          <w:lang w:eastAsia="en-GB"/>
        </w:rPr>
        <mc:AlternateContent>
          <mc:Choice Requires="wps">
            <w:drawing>
              <wp:inline distT="0" distB="0" distL="0" distR="0" wp14:anchorId="0F8A8962" wp14:editId="50C53171">
                <wp:extent cx="5257800" cy="0"/>
                <wp:effectExtent l="25400" t="25400" r="38100" b="38100"/>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55FE096" id="AutoShape 20"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" strokeweight="1.5pt">
                <v:stroke dashstyle="1 1"/>
                <w10:anchorlock/>
              </v:shape>
            </w:pict>
          </mc:Fallback>
        </mc:AlternateContent>
      </w:r>
      <w:r>
        <w:tab/>
      </w:r>
      <w:r w:rsidRPr="004659A4">
        <w:t>(</w:t>
      </w:r>
      <w:r>
        <w:rPr>
          <w:i/>
        </w:rPr>
        <w:t>4 marks</w:t>
      </w:r>
      <w:r w:rsidRPr="004659A4">
        <w:t>)</w:t>
      </w:r>
    </w:p>
    <w:p w14:paraId="50B9771B" w14:textId="5096D47C" w:rsidR="001E44E5" w:rsidRDefault="001E44E5" w:rsidP="00EB6A24">
      <w:pPr>
        <w:pStyle w:val="04TextLast"/>
      </w:pPr>
    </w:p>
    <w:p w14:paraId="7D558FB4" w14:textId="77777777" w:rsidR="007F16C7" w:rsidRDefault="008E65F2" w:rsidP="00B33205">
      <w:pPr>
        <w:pStyle w:val="10NumberList"/>
        <w:ind w:right="1872"/>
      </w:pPr>
      <w:r w:rsidRPr="007F16C7">
        <w:rPr>
          <w:rStyle w:val="12Bold"/>
        </w:rPr>
        <w:t>2</w:t>
      </w:r>
      <w:r>
        <w:tab/>
      </w:r>
      <w:r w:rsidR="001E44E5" w:rsidRPr="003C7D1A">
        <w:t>LCAs are devised to evaluate products. However, for businesses cost is a major factor in the choice of a raw material/method of manufacture. Explain</w:t>
      </w:r>
      <w:r>
        <w:t xml:space="preserve"> </w:t>
      </w:r>
      <w:r w:rsidR="001E44E5" w:rsidRPr="003C7D1A">
        <w:t>how this could affect a business’s evaluation of the</w:t>
      </w:r>
      <w:r>
        <w:t xml:space="preserve"> </w:t>
      </w:r>
      <w:r w:rsidR="001E44E5" w:rsidRPr="003C7D1A">
        <w:t>inputs and outputs of an LCA.</w:t>
      </w:r>
      <w:r w:rsidR="001E44E5">
        <w:t xml:space="preserve"> </w:t>
      </w:r>
    </w:p>
    <w:p w14:paraId="44A0FF12" w14:textId="77777777" w:rsidR="007F16C7" w:rsidRDefault="007F16C7" w:rsidP="007F16C7">
      <w:pPr>
        <w:pStyle w:val="14Line1st"/>
      </w:pPr>
      <w:r>
        <w:rPr>
          <w:noProof/>
          <w:lang w:eastAsia="en-GB"/>
        </w:rPr>
        <mc:AlternateContent>
          <mc:Choice Requires="wps">
            <w:drawing>
              <wp:inline distT="0" distB="0" distL="0" distR="0" wp14:anchorId="562316D6" wp14:editId="1B2FE371">
                <wp:extent cx="5257800" cy="0"/>
                <wp:effectExtent l="25400" t="25400" r="38100" b="38100"/>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C66B830" id="AutoShape 18"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" strokeweight="1.5pt">
                <v:stroke dashstyle="1 1"/>
                <w10:anchorlock/>
              </v:shape>
            </w:pict>
          </mc:Fallback>
        </mc:AlternateContent>
      </w:r>
    </w:p>
    <w:p w14:paraId="6F662BDB" w14:textId="77777777" w:rsidR="007F16C7" w:rsidRDefault="007F16C7" w:rsidP="007F16C7">
      <w:pPr>
        <w:pStyle w:val="14Line2nd"/>
      </w:pPr>
      <w:r>
        <w:rPr>
          <w:noProof/>
          <w:lang w:eastAsia="en-GB"/>
        </w:rPr>
        <mc:AlternateContent>
          <mc:Choice Requires="wps">
            <w:drawing>
              <wp:inline distT="0" distB="0" distL="0" distR="0" wp14:anchorId="17351569" wp14:editId="6A8308D3">
                <wp:extent cx="5257800" cy="0"/>
                <wp:effectExtent l="25400" t="25400" r="38100" b="38100"/>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92DBCF8"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rnLgIAAFg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" strokeweight="1.5pt">
                <v:stroke dashstyle="1 1"/>
                <w10:anchorlock/>
              </v:shape>
            </w:pict>
          </mc:Fallback>
        </mc:AlternateContent>
      </w:r>
    </w:p>
    <w:p w14:paraId="3DAD53FD" w14:textId="77777777" w:rsidR="007F16C7" w:rsidRDefault="007F16C7" w:rsidP="007F16C7">
      <w:pPr>
        <w:pStyle w:val="14Line2nd"/>
      </w:pPr>
      <w:r>
        <w:rPr>
          <w:noProof/>
          <w:lang w:eastAsia="en-GB"/>
        </w:rPr>
        <mc:AlternateContent>
          <mc:Choice Requires="wps">
            <w:drawing>
              <wp:inline distT="0" distB="0" distL="0" distR="0" wp14:anchorId="3FF682E2" wp14:editId="6F07F815">
                <wp:extent cx="5257800" cy="0"/>
                <wp:effectExtent l="25400" t="25400" r="38100" b="38100"/>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FBDA2C1"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FtLgIAAFg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" strokeweight="1.5pt">
                <v:stroke dashstyle="1 1"/>
                <w10:anchorlock/>
              </v:shape>
            </w:pict>
          </mc:Fallback>
        </mc:AlternateContent>
      </w:r>
    </w:p>
    <w:p w14:paraId="28AA9436" w14:textId="37172923" w:rsidR="007F16C7" w:rsidRDefault="007F16C7" w:rsidP="007F16C7">
      <w:pPr>
        <w:pStyle w:val="14Line2nd"/>
        <w:spacing w:after="0"/>
      </w:pPr>
      <w:r>
        <w:rPr>
          <w:noProof/>
          <w:position w:val="-6"/>
          <w:lang w:eastAsia="en-GB"/>
        </w:rPr>
        <mc:AlternateContent>
          <mc:Choice Requires="wps">
            <w:drawing>
              <wp:inline distT="0" distB="0" distL="0" distR="0" wp14:anchorId="1FC5319F" wp14:editId="6B0D5B21">
                <wp:extent cx="5257800" cy="0"/>
                <wp:effectExtent l="25400" t="25400" r="38100" b="38100"/>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1C1A00C" id="AutoShape 20"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" strokeweight="1.5pt">
                <v:stroke dashstyle="1 1"/>
                <w10:anchorlock/>
              </v:shape>
            </w:pict>
          </mc:Fallback>
        </mc:AlternateContent>
      </w:r>
      <w:r>
        <w:tab/>
      </w:r>
      <w:r w:rsidRPr="004659A4">
        <w:t>(</w:t>
      </w:r>
      <w:r>
        <w:rPr>
          <w:i/>
        </w:rPr>
        <w:t>4 marks</w:t>
      </w:r>
      <w:r w:rsidRPr="004659A4">
        <w:t>)</w:t>
      </w:r>
    </w:p>
    <w:sectPr w:rsidR="007F16C7" w:rsidSect="00670DF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024"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E13F" w14:textId="77777777" w:rsidR="00EF7C6D" w:rsidRDefault="00EF7C6D">
      <w:r>
        <w:separator/>
      </w:r>
    </w:p>
    <w:p w14:paraId="55D7E4BC" w14:textId="77777777" w:rsidR="00EF7C6D" w:rsidRDefault="00EF7C6D"/>
    <w:p w14:paraId="566ED8A3" w14:textId="77777777" w:rsidR="00EF7C6D" w:rsidRDefault="00EF7C6D"/>
  </w:endnote>
  <w:endnote w:type="continuationSeparator" w:id="0">
    <w:p w14:paraId="5B86638A" w14:textId="77777777" w:rsidR="00EF7C6D" w:rsidRDefault="00EF7C6D">
      <w:r>
        <w:continuationSeparator/>
      </w:r>
    </w:p>
    <w:p w14:paraId="4DA5924E" w14:textId="77777777" w:rsidR="00EF7C6D" w:rsidRDefault="00EF7C6D"/>
    <w:p w14:paraId="63EA86C3" w14:textId="77777777" w:rsidR="00EF7C6D" w:rsidRDefault="00EF7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Helsinki"/>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800002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S Lola ExtraBold">
    <w:charset w:val="00"/>
    <w:family w:val="auto"/>
    <w:pitch w:val="variable"/>
    <w:sig w:usb0="A00000EF" w:usb1="4000204A" w:usb2="00000000" w:usb3="00000000" w:csb0="0000009B"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EF5C" w14:textId="77777777" w:rsidR="00731054" w:rsidRDefault="00731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03F1" w14:textId="56377A53" w:rsidR="00E5601C" w:rsidRDefault="00F33DD5" w:rsidP="00CF25F5">
    <w:pPr>
      <w:pStyle w:val="11Footer"/>
    </w:pPr>
    <w:r>
      <w:rPr>
        <w:lang w:val="en-GB" w:eastAsia="en-GB"/>
      </w:rPr>
      <mc:AlternateContent>
        <mc:Choice Requires="wps">
          <w:drawing>
            <wp:anchor distT="0" distB="0" distL="114300" distR="114300" simplePos="0" relativeHeight="251657728" behindDoc="1" locked="0" layoutInCell="1" allowOverlap="1" wp14:anchorId="2463B9CC" wp14:editId="20DB7AF6">
              <wp:simplePos x="0" y="0"/>
              <wp:positionH relativeFrom="column">
                <wp:posOffset>-16510</wp:posOffset>
              </wp:positionH>
              <wp:positionV relativeFrom="paragraph">
                <wp:posOffset>-54610</wp:posOffset>
              </wp:positionV>
              <wp:extent cx="6492240" cy="0"/>
              <wp:effectExtent l="0" t="0" r="0" b="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5516"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" strokecolor="#d86916"/>
          </w:pict>
        </mc:Fallback>
      </mc:AlternateContent>
    </w:r>
    <w:r w:rsidR="00E5601C">
      <w:t>© Oxford University Press 201</w:t>
    </w:r>
    <w:r w:rsidR="00AF201E">
      <w:t>7</w:t>
    </w:r>
    <w:r w:rsidR="00E5601C">
      <w:t xml:space="preserve">     </w:t>
    </w:r>
    <w:hyperlink r:id="rId1" w:history="1">
      <w:r w:rsidR="00E5601C">
        <w:t>www.oxfordsecondary.co.uk/acknowledgements</w:t>
      </w:r>
    </w:hyperlink>
  </w:p>
  <w:p w14:paraId="672E2085" w14:textId="77777777" w:rsidR="00E5601C" w:rsidRDefault="00E5601C"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8D7143">
      <w:rPr>
        <w:rFonts w:ascii="FS Lola Bold" w:hAnsi="FS Lola Bold"/>
        <w:sz w:val="28"/>
        <w:szCs w:val="28"/>
      </w:rPr>
      <w:t>1</w:t>
    </w:r>
    <w:r w:rsidRPr="001749F3">
      <w:rPr>
        <w:rFonts w:ascii="FS Lola Bold" w:hAnsi="FS Lola Bold"/>
        <w:sz w:val="28"/>
        <w:szCs w:val="28"/>
      </w:rPr>
      <w:fldChar w:fldCharType="end"/>
    </w:r>
  </w:p>
  <w:p w14:paraId="6FA284C7" w14:textId="77777777" w:rsidR="00E5601C" w:rsidRDefault="00E5601C" w:rsidP="00B63A5D">
    <w:pPr>
      <w:pStyle w:val="11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15876" w14:textId="77777777" w:rsidR="00731054" w:rsidRDefault="00731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7711" w14:textId="77777777" w:rsidR="00EF7C6D" w:rsidRDefault="00EF7C6D">
      <w:r>
        <w:separator/>
      </w:r>
    </w:p>
    <w:p w14:paraId="2746A836" w14:textId="77777777" w:rsidR="00EF7C6D" w:rsidRDefault="00EF7C6D"/>
    <w:p w14:paraId="5CAFDBB5" w14:textId="77777777" w:rsidR="00EF7C6D" w:rsidRDefault="00EF7C6D"/>
  </w:footnote>
  <w:footnote w:type="continuationSeparator" w:id="0">
    <w:p w14:paraId="6B439424" w14:textId="77777777" w:rsidR="00EF7C6D" w:rsidRDefault="00EF7C6D">
      <w:r>
        <w:continuationSeparator/>
      </w:r>
    </w:p>
    <w:p w14:paraId="1A972264" w14:textId="77777777" w:rsidR="00EF7C6D" w:rsidRDefault="00EF7C6D"/>
    <w:p w14:paraId="330F0CCD" w14:textId="77777777" w:rsidR="00EF7C6D" w:rsidRDefault="00EF7C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40C9E" w14:textId="77777777" w:rsidR="00731054" w:rsidRDefault="00731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116C" w14:textId="77777777" w:rsidR="00E5601C" w:rsidRPr="00581F57" w:rsidRDefault="00F33DD5" w:rsidP="00581F57">
    <w:pPr>
      <w:pStyle w:val="00PageHeader"/>
    </w:pPr>
    <w:r>
      <w:rPr>
        <w:rFonts w:ascii="FS Lola ExtraBold" w:hAnsi="FS Lola ExtraBold"/>
        <w:lang w:eastAsia="en-GB"/>
      </w:rPr>
      <w:drawing>
        <wp:anchor distT="0" distB="0" distL="114300" distR="114300" simplePos="0" relativeHeight="251655679" behindDoc="1" locked="0" layoutInCell="1" allowOverlap="1" wp14:anchorId="0A9031D7" wp14:editId="12BAAE33">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6703" behindDoc="1" locked="1" layoutInCell="1" allowOverlap="1" wp14:anchorId="77015809" wp14:editId="3869BA52">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FD85" w14:textId="10AE5164" w:rsidR="00E5601C" w:rsidRPr="00F94F1B" w:rsidRDefault="008859AD" w:rsidP="00F94F1B">
                          <w:pPr>
                            <w:pStyle w:val="00TopicNo"/>
                          </w:pPr>
                          <w:r>
                            <w:rPr>
                              <w:b/>
                            </w:rPr>
                            <w:t>C</w:t>
                          </w:r>
                          <w:r w:rsidR="003E0CC0">
                            <w:rPr>
                              <w:b/>
                            </w:rPr>
                            <w:t>14</w:t>
                          </w:r>
                          <w:r w:rsidR="00E5601C" w:rsidRPr="00F94F1B">
                            <w:rPr>
                              <w:b/>
                            </w:rPr>
                            <w:t>.</w:t>
                          </w:r>
                          <w:r w:rsidR="003E0CC0">
                            <w:rPr>
                              <w:b/>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15809"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1F08FD85" w14:textId="10AE5164" w:rsidR="00E5601C" w:rsidRPr="00F94F1B" w:rsidRDefault="008859AD" w:rsidP="00F94F1B">
                    <w:pPr>
                      <w:pStyle w:val="00TopicNo"/>
                    </w:pPr>
                    <w:r>
                      <w:rPr>
                        <w:b/>
                      </w:rPr>
                      <w:t>C</w:t>
                    </w:r>
                    <w:r w:rsidR="003E0CC0">
                      <w:rPr>
                        <w:b/>
                      </w:rPr>
                      <w:t>14</w:t>
                    </w:r>
                    <w:r w:rsidR="00E5601C" w:rsidRPr="00F94F1B">
                      <w:rPr>
                        <w:b/>
                      </w:rPr>
                      <w:t>.</w:t>
                    </w:r>
                    <w:r w:rsidR="003E0CC0">
                      <w:rPr>
                        <w:b/>
                      </w:rPr>
                      <w:t>5</w:t>
                    </w:r>
                  </w:p>
                </w:txbxContent>
              </v:textbox>
              <w10:wrap anchory="page"/>
              <w10:anchorlock/>
            </v:shape>
          </w:pict>
        </mc:Fallback>
      </mc:AlternateContent>
    </w:r>
  </w:p>
  <w:p w14:paraId="28BB2511" w14:textId="7C9BDB5B" w:rsidR="00E5601C" w:rsidRPr="00581F57" w:rsidRDefault="00E5601C" w:rsidP="00581F57">
    <w:pPr>
      <w:pStyle w:val="00PageSubhead"/>
    </w:pPr>
    <w:r>
      <w:tab/>
      <w:t>Student</w:t>
    </w:r>
    <w:r w:rsidRPr="00657E8E">
      <w:t xml:space="preserve"> </w:t>
    </w:r>
    <w:r w:rsidR="00327709">
      <w:t>activity</w:t>
    </w:r>
  </w:p>
  <w:p w14:paraId="2E89C5EF" w14:textId="77777777" w:rsidR="00E5601C" w:rsidRPr="00714BC4" w:rsidRDefault="00E5601C" w:rsidP="00A00F63">
    <w:pPr>
      <w:pStyle w:val="00Name"/>
      <w:framePr w:hSpace="0" w:vSpace="0" w:wrap="auto" w:vAnchor="margin" w:yAlign="inline"/>
    </w:pPr>
    <w:r w:rsidRPr="00714BC4">
      <w:t>Name</w:t>
    </w:r>
    <w:r w:rsidRPr="00714BC4">
      <w:tab/>
    </w:r>
    <w:r w:rsidRPr="00714BC4">
      <w:tab/>
      <w:t>Class</w:t>
    </w:r>
    <w:r w:rsidRPr="00714BC4">
      <w:tab/>
    </w:r>
    <w:r w:rsidRPr="00714BC4">
      <w:tab/>
      <w:t>Date</w:t>
    </w:r>
    <w:r w:rsidRPr="00714BC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ADA7" w14:textId="77777777" w:rsidR="00731054" w:rsidRDefault="00731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4A1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13E822B0">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6"/>
  </w:num>
  <w:num w:numId="5">
    <w:abstractNumId w:val="14"/>
  </w:num>
  <w:num w:numId="6">
    <w:abstractNumId w:val="1"/>
  </w:num>
  <w:num w:numId="7">
    <w:abstractNumId w:val="1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6"/>
  </w:num>
  <w:num w:numId="13">
    <w:abstractNumId w:val="14"/>
  </w:num>
  <w:num w:numId="14">
    <w:abstractNumId w:val="1"/>
  </w:num>
  <w:num w:numId="15">
    <w:abstractNumId w:val="6"/>
  </w:num>
  <w:num w:numId="16">
    <w:abstractNumId w:val="16"/>
  </w:num>
  <w:num w:numId="17">
    <w:abstractNumId w:val="14"/>
  </w:num>
  <w:num w:numId="18">
    <w:abstractNumId w:val="1"/>
  </w:num>
  <w:num w:numId="19">
    <w:abstractNumId w:val="6"/>
  </w:num>
  <w:num w:numId="20">
    <w:abstractNumId w:val="16"/>
  </w:num>
  <w:num w:numId="21">
    <w:abstractNumId w:val="14"/>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0241">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F5"/>
    <w:rsid w:val="000003D0"/>
    <w:rsid w:val="00004A94"/>
    <w:rsid w:val="00006A48"/>
    <w:rsid w:val="00007D3F"/>
    <w:rsid w:val="00014A63"/>
    <w:rsid w:val="00032247"/>
    <w:rsid w:val="00033754"/>
    <w:rsid w:val="00046782"/>
    <w:rsid w:val="000547F6"/>
    <w:rsid w:val="0006181F"/>
    <w:rsid w:val="0006744F"/>
    <w:rsid w:val="00067E4B"/>
    <w:rsid w:val="00070330"/>
    <w:rsid w:val="00070D40"/>
    <w:rsid w:val="00076713"/>
    <w:rsid w:val="0008207B"/>
    <w:rsid w:val="000822E5"/>
    <w:rsid w:val="00083BC8"/>
    <w:rsid w:val="00094405"/>
    <w:rsid w:val="00097EC4"/>
    <w:rsid w:val="000A09BD"/>
    <w:rsid w:val="000A2E6A"/>
    <w:rsid w:val="000A39A6"/>
    <w:rsid w:val="000B7B23"/>
    <w:rsid w:val="000D0B74"/>
    <w:rsid w:val="000D1C4B"/>
    <w:rsid w:val="000D67E8"/>
    <w:rsid w:val="000E14FD"/>
    <w:rsid w:val="000F66EE"/>
    <w:rsid w:val="00101CD3"/>
    <w:rsid w:val="00105BC8"/>
    <w:rsid w:val="0010600F"/>
    <w:rsid w:val="0010641F"/>
    <w:rsid w:val="00110CBA"/>
    <w:rsid w:val="001161A3"/>
    <w:rsid w:val="00117720"/>
    <w:rsid w:val="0011798C"/>
    <w:rsid w:val="00120A65"/>
    <w:rsid w:val="0012212F"/>
    <w:rsid w:val="00123C20"/>
    <w:rsid w:val="00123C32"/>
    <w:rsid w:val="001256FE"/>
    <w:rsid w:val="001306B1"/>
    <w:rsid w:val="00131049"/>
    <w:rsid w:val="001320C1"/>
    <w:rsid w:val="00132779"/>
    <w:rsid w:val="00133613"/>
    <w:rsid w:val="00134056"/>
    <w:rsid w:val="001348E7"/>
    <w:rsid w:val="00135F77"/>
    <w:rsid w:val="00136866"/>
    <w:rsid w:val="00142228"/>
    <w:rsid w:val="00145106"/>
    <w:rsid w:val="001455B0"/>
    <w:rsid w:val="0015000F"/>
    <w:rsid w:val="0015466B"/>
    <w:rsid w:val="00155842"/>
    <w:rsid w:val="00163ABA"/>
    <w:rsid w:val="001749F3"/>
    <w:rsid w:val="00175BB3"/>
    <w:rsid w:val="001776DE"/>
    <w:rsid w:val="00197ED2"/>
    <w:rsid w:val="001A5227"/>
    <w:rsid w:val="001C6FF4"/>
    <w:rsid w:val="001E44E5"/>
    <w:rsid w:val="001E7AC6"/>
    <w:rsid w:val="001F0945"/>
    <w:rsid w:val="001F63C2"/>
    <w:rsid w:val="002003EC"/>
    <w:rsid w:val="00215B90"/>
    <w:rsid w:val="0022456D"/>
    <w:rsid w:val="00231315"/>
    <w:rsid w:val="00231D84"/>
    <w:rsid w:val="00233164"/>
    <w:rsid w:val="00234123"/>
    <w:rsid w:val="00235C7E"/>
    <w:rsid w:val="00241250"/>
    <w:rsid w:val="00241918"/>
    <w:rsid w:val="00243770"/>
    <w:rsid w:val="002521B9"/>
    <w:rsid w:val="002567E4"/>
    <w:rsid w:val="00266FB3"/>
    <w:rsid w:val="00271E75"/>
    <w:rsid w:val="002745DF"/>
    <w:rsid w:val="00280FD2"/>
    <w:rsid w:val="00284EE9"/>
    <w:rsid w:val="00292E52"/>
    <w:rsid w:val="00292F4A"/>
    <w:rsid w:val="002959EF"/>
    <w:rsid w:val="00295B78"/>
    <w:rsid w:val="002A0A36"/>
    <w:rsid w:val="002A30A7"/>
    <w:rsid w:val="002A3815"/>
    <w:rsid w:val="002B04BA"/>
    <w:rsid w:val="002B57F9"/>
    <w:rsid w:val="002B69A0"/>
    <w:rsid w:val="002C613F"/>
    <w:rsid w:val="002D575B"/>
    <w:rsid w:val="002D711D"/>
    <w:rsid w:val="002F0E6D"/>
    <w:rsid w:val="003009AB"/>
    <w:rsid w:val="00300FCC"/>
    <w:rsid w:val="00303EC5"/>
    <w:rsid w:val="00304E66"/>
    <w:rsid w:val="00306ADD"/>
    <w:rsid w:val="00310168"/>
    <w:rsid w:val="003134CD"/>
    <w:rsid w:val="00322AD6"/>
    <w:rsid w:val="00326821"/>
    <w:rsid w:val="00327709"/>
    <w:rsid w:val="00327E08"/>
    <w:rsid w:val="003321A6"/>
    <w:rsid w:val="00333AE9"/>
    <w:rsid w:val="00341C45"/>
    <w:rsid w:val="003442D9"/>
    <w:rsid w:val="00357C35"/>
    <w:rsid w:val="00363A4D"/>
    <w:rsid w:val="0037040F"/>
    <w:rsid w:val="00370E23"/>
    <w:rsid w:val="00371024"/>
    <w:rsid w:val="00371111"/>
    <w:rsid w:val="00371F49"/>
    <w:rsid w:val="00375E12"/>
    <w:rsid w:val="003761F3"/>
    <w:rsid w:val="00376557"/>
    <w:rsid w:val="00376AA2"/>
    <w:rsid w:val="0038319E"/>
    <w:rsid w:val="00385065"/>
    <w:rsid w:val="003905FF"/>
    <w:rsid w:val="003963F9"/>
    <w:rsid w:val="003A46C0"/>
    <w:rsid w:val="003A6A98"/>
    <w:rsid w:val="003B6776"/>
    <w:rsid w:val="003C1DFF"/>
    <w:rsid w:val="003C7D6D"/>
    <w:rsid w:val="003D239E"/>
    <w:rsid w:val="003D6F3D"/>
    <w:rsid w:val="003E0CC0"/>
    <w:rsid w:val="003E17DE"/>
    <w:rsid w:val="003E2507"/>
    <w:rsid w:val="003F598B"/>
    <w:rsid w:val="003F5BAB"/>
    <w:rsid w:val="00410EF8"/>
    <w:rsid w:val="0041265C"/>
    <w:rsid w:val="00412BB3"/>
    <w:rsid w:val="00425972"/>
    <w:rsid w:val="0042623E"/>
    <w:rsid w:val="00430F3C"/>
    <w:rsid w:val="00450DA2"/>
    <w:rsid w:val="00453F4D"/>
    <w:rsid w:val="00454207"/>
    <w:rsid w:val="00472B0D"/>
    <w:rsid w:val="00480021"/>
    <w:rsid w:val="004818B1"/>
    <w:rsid w:val="004859EF"/>
    <w:rsid w:val="004A253A"/>
    <w:rsid w:val="004B0E34"/>
    <w:rsid w:val="004B535A"/>
    <w:rsid w:val="004B5A1C"/>
    <w:rsid w:val="004D40F6"/>
    <w:rsid w:val="004D6C87"/>
    <w:rsid w:val="004E26CF"/>
    <w:rsid w:val="004E3707"/>
    <w:rsid w:val="004E6C53"/>
    <w:rsid w:val="004F7613"/>
    <w:rsid w:val="00501FFD"/>
    <w:rsid w:val="0050220F"/>
    <w:rsid w:val="00510D53"/>
    <w:rsid w:val="00520D08"/>
    <w:rsid w:val="005235ED"/>
    <w:rsid w:val="00532637"/>
    <w:rsid w:val="005353DC"/>
    <w:rsid w:val="005372DB"/>
    <w:rsid w:val="00551EB5"/>
    <w:rsid w:val="00555FF5"/>
    <w:rsid w:val="0056344F"/>
    <w:rsid w:val="00564EA7"/>
    <w:rsid w:val="005655BD"/>
    <w:rsid w:val="00566085"/>
    <w:rsid w:val="00576CA6"/>
    <w:rsid w:val="00577FCD"/>
    <w:rsid w:val="005809FB"/>
    <w:rsid w:val="00581F57"/>
    <w:rsid w:val="00583FD6"/>
    <w:rsid w:val="0058437A"/>
    <w:rsid w:val="00584BE4"/>
    <w:rsid w:val="00585009"/>
    <w:rsid w:val="00586282"/>
    <w:rsid w:val="00587094"/>
    <w:rsid w:val="00587162"/>
    <w:rsid w:val="00587FBD"/>
    <w:rsid w:val="005906D5"/>
    <w:rsid w:val="00594559"/>
    <w:rsid w:val="00594EE4"/>
    <w:rsid w:val="005B3B26"/>
    <w:rsid w:val="005D3CD1"/>
    <w:rsid w:val="005D6034"/>
    <w:rsid w:val="00602154"/>
    <w:rsid w:val="006047D0"/>
    <w:rsid w:val="006073D6"/>
    <w:rsid w:val="0061583F"/>
    <w:rsid w:val="00617C4A"/>
    <w:rsid w:val="00622A7F"/>
    <w:rsid w:val="00622F31"/>
    <w:rsid w:val="00633EA9"/>
    <w:rsid w:val="00637C6F"/>
    <w:rsid w:val="006405C6"/>
    <w:rsid w:val="00644920"/>
    <w:rsid w:val="006468C4"/>
    <w:rsid w:val="00657D55"/>
    <w:rsid w:val="00657E8E"/>
    <w:rsid w:val="00663BDB"/>
    <w:rsid w:val="00670DF6"/>
    <w:rsid w:val="00675A76"/>
    <w:rsid w:val="0067662D"/>
    <w:rsid w:val="00680C2D"/>
    <w:rsid w:val="0068123F"/>
    <w:rsid w:val="00682149"/>
    <w:rsid w:val="0069289F"/>
    <w:rsid w:val="00694EBF"/>
    <w:rsid w:val="0069690C"/>
    <w:rsid w:val="00696AF6"/>
    <w:rsid w:val="00696C64"/>
    <w:rsid w:val="006A3A15"/>
    <w:rsid w:val="006A60A9"/>
    <w:rsid w:val="006B0197"/>
    <w:rsid w:val="006C2675"/>
    <w:rsid w:val="006C3B63"/>
    <w:rsid w:val="006C7BEB"/>
    <w:rsid w:val="006D1532"/>
    <w:rsid w:val="006D40B6"/>
    <w:rsid w:val="006D7049"/>
    <w:rsid w:val="006E0282"/>
    <w:rsid w:val="006F0500"/>
    <w:rsid w:val="006F0907"/>
    <w:rsid w:val="006F0D46"/>
    <w:rsid w:val="006F5B8F"/>
    <w:rsid w:val="00703E67"/>
    <w:rsid w:val="007132D8"/>
    <w:rsid w:val="00714BC4"/>
    <w:rsid w:val="00714D9B"/>
    <w:rsid w:val="007150C1"/>
    <w:rsid w:val="0071545A"/>
    <w:rsid w:val="007166CA"/>
    <w:rsid w:val="007207E3"/>
    <w:rsid w:val="00725B02"/>
    <w:rsid w:val="007276CD"/>
    <w:rsid w:val="00731054"/>
    <w:rsid w:val="007351EA"/>
    <w:rsid w:val="007413F4"/>
    <w:rsid w:val="00742956"/>
    <w:rsid w:val="00744E61"/>
    <w:rsid w:val="00750659"/>
    <w:rsid w:val="00751115"/>
    <w:rsid w:val="007515D2"/>
    <w:rsid w:val="00752B1C"/>
    <w:rsid w:val="00754D1D"/>
    <w:rsid w:val="00755601"/>
    <w:rsid w:val="00756DB3"/>
    <w:rsid w:val="007712E6"/>
    <w:rsid w:val="00773F5C"/>
    <w:rsid w:val="00777FAB"/>
    <w:rsid w:val="007802A0"/>
    <w:rsid w:val="0078264B"/>
    <w:rsid w:val="00790927"/>
    <w:rsid w:val="00791316"/>
    <w:rsid w:val="00794063"/>
    <w:rsid w:val="007A1474"/>
    <w:rsid w:val="007A7150"/>
    <w:rsid w:val="007A77AE"/>
    <w:rsid w:val="007B59FF"/>
    <w:rsid w:val="007B5C17"/>
    <w:rsid w:val="007B7BF4"/>
    <w:rsid w:val="007C4474"/>
    <w:rsid w:val="007C4824"/>
    <w:rsid w:val="007C6742"/>
    <w:rsid w:val="007C7BD7"/>
    <w:rsid w:val="007D0BB1"/>
    <w:rsid w:val="007D1632"/>
    <w:rsid w:val="007E0422"/>
    <w:rsid w:val="007E59B7"/>
    <w:rsid w:val="007F0A4A"/>
    <w:rsid w:val="007F0AA5"/>
    <w:rsid w:val="007F16C7"/>
    <w:rsid w:val="007F3BCB"/>
    <w:rsid w:val="007F3F8F"/>
    <w:rsid w:val="008006FA"/>
    <w:rsid w:val="00803853"/>
    <w:rsid w:val="0080592D"/>
    <w:rsid w:val="00816FC5"/>
    <w:rsid w:val="00820BC5"/>
    <w:rsid w:val="00821665"/>
    <w:rsid w:val="00825148"/>
    <w:rsid w:val="0082734E"/>
    <w:rsid w:val="00830A23"/>
    <w:rsid w:val="00831FE1"/>
    <w:rsid w:val="008321D7"/>
    <w:rsid w:val="008338A6"/>
    <w:rsid w:val="008559AA"/>
    <w:rsid w:val="00855B57"/>
    <w:rsid w:val="00855CFF"/>
    <w:rsid w:val="008566A9"/>
    <w:rsid w:val="008672A5"/>
    <w:rsid w:val="008723C6"/>
    <w:rsid w:val="00875DBC"/>
    <w:rsid w:val="0087718E"/>
    <w:rsid w:val="00881209"/>
    <w:rsid w:val="00882182"/>
    <w:rsid w:val="008859AD"/>
    <w:rsid w:val="00890E2D"/>
    <w:rsid w:val="00897FFC"/>
    <w:rsid w:val="008A1DC0"/>
    <w:rsid w:val="008A3409"/>
    <w:rsid w:val="008B2402"/>
    <w:rsid w:val="008B61B7"/>
    <w:rsid w:val="008C367B"/>
    <w:rsid w:val="008D2B4B"/>
    <w:rsid w:val="008D4D12"/>
    <w:rsid w:val="008D70D8"/>
    <w:rsid w:val="008D7143"/>
    <w:rsid w:val="008D7269"/>
    <w:rsid w:val="008E597F"/>
    <w:rsid w:val="008E65F2"/>
    <w:rsid w:val="00906E4F"/>
    <w:rsid w:val="00906EF3"/>
    <w:rsid w:val="00915687"/>
    <w:rsid w:val="00916738"/>
    <w:rsid w:val="00927DD6"/>
    <w:rsid w:val="009348BD"/>
    <w:rsid w:val="009368A8"/>
    <w:rsid w:val="00940123"/>
    <w:rsid w:val="00944896"/>
    <w:rsid w:val="00945FAD"/>
    <w:rsid w:val="00947BEA"/>
    <w:rsid w:val="00951769"/>
    <w:rsid w:val="00961FD3"/>
    <w:rsid w:val="00962542"/>
    <w:rsid w:val="009650ED"/>
    <w:rsid w:val="009727BB"/>
    <w:rsid w:val="00976274"/>
    <w:rsid w:val="0098145B"/>
    <w:rsid w:val="00982141"/>
    <w:rsid w:val="009833D9"/>
    <w:rsid w:val="00986A8B"/>
    <w:rsid w:val="009870C6"/>
    <w:rsid w:val="009963E1"/>
    <w:rsid w:val="009974B9"/>
    <w:rsid w:val="009A390A"/>
    <w:rsid w:val="009B2F95"/>
    <w:rsid w:val="009B7706"/>
    <w:rsid w:val="009D0CF5"/>
    <w:rsid w:val="009D0D5C"/>
    <w:rsid w:val="009D23B1"/>
    <w:rsid w:val="009D2ED8"/>
    <w:rsid w:val="009E00B2"/>
    <w:rsid w:val="009E3DDC"/>
    <w:rsid w:val="009E5ED7"/>
    <w:rsid w:val="009E6E09"/>
    <w:rsid w:val="009E7C74"/>
    <w:rsid w:val="00A00F63"/>
    <w:rsid w:val="00A023DA"/>
    <w:rsid w:val="00A04498"/>
    <w:rsid w:val="00A102F1"/>
    <w:rsid w:val="00A1487E"/>
    <w:rsid w:val="00A219AC"/>
    <w:rsid w:val="00A21E41"/>
    <w:rsid w:val="00A23A50"/>
    <w:rsid w:val="00A31834"/>
    <w:rsid w:val="00A31A96"/>
    <w:rsid w:val="00A36F29"/>
    <w:rsid w:val="00A408EF"/>
    <w:rsid w:val="00A47865"/>
    <w:rsid w:val="00A526BF"/>
    <w:rsid w:val="00A60A98"/>
    <w:rsid w:val="00A64819"/>
    <w:rsid w:val="00A772BB"/>
    <w:rsid w:val="00A80A63"/>
    <w:rsid w:val="00A81E52"/>
    <w:rsid w:val="00A930C8"/>
    <w:rsid w:val="00A949E8"/>
    <w:rsid w:val="00A957A5"/>
    <w:rsid w:val="00A96DF6"/>
    <w:rsid w:val="00AA577B"/>
    <w:rsid w:val="00AB50E9"/>
    <w:rsid w:val="00AB56F1"/>
    <w:rsid w:val="00AB72AB"/>
    <w:rsid w:val="00AC3BAF"/>
    <w:rsid w:val="00AC408C"/>
    <w:rsid w:val="00AD3E9A"/>
    <w:rsid w:val="00AE5671"/>
    <w:rsid w:val="00AF201E"/>
    <w:rsid w:val="00AF5B9C"/>
    <w:rsid w:val="00AF63C3"/>
    <w:rsid w:val="00B04605"/>
    <w:rsid w:val="00B11324"/>
    <w:rsid w:val="00B1680B"/>
    <w:rsid w:val="00B21673"/>
    <w:rsid w:val="00B23627"/>
    <w:rsid w:val="00B24851"/>
    <w:rsid w:val="00B27D59"/>
    <w:rsid w:val="00B30B8F"/>
    <w:rsid w:val="00B33205"/>
    <w:rsid w:val="00B33530"/>
    <w:rsid w:val="00B3500D"/>
    <w:rsid w:val="00B350E9"/>
    <w:rsid w:val="00B47F44"/>
    <w:rsid w:val="00B52025"/>
    <w:rsid w:val="00B60CDF"/>
    <w:rsid w:val="00B62997"/>
    <w:rsid w:val="00B633F0"/>
    <w:rsid w:val="00B63A5D"/>
    <w:rsid w:val="00B6516C"/>
    <w:rsid w:val="00B7115A"/>
    <w:rsid w:val="00B75F88"/>
    <w:rsid w:val="00B82815"/>
    <w:rsid w:val="00B84068"/>
    <w:rsid w:val="00B908D9"/>
    <w:rsid w:val="00B911D9"/>
    <w:rsid w:val="00B93C8C"/>
    <w:rsid w:val="00B958D1"/>
    <w:rsid w:val="00BA62FA"/>
    <w:rsid w:val="00BB0817"/>
    <w:rsid w:val="00BB77A1"/>
    <w:rsid w:val="00BC0E1D"/>
    <w:rsid w:val="00BC37A5"/>
    <w:rsid w:val="00BC5A84"/>
    <w:rsid w:val="00BC76F5"/>
    <w:rsid w:val="00BD38AE"/>
    <w:rsid w:val="00BF2DF7"/>
    <w:rsid w:val="00C000E7"/>
    <w:rsid w:val="00C06384"/>
    <w:rsid w:val="00C205BE"/>
    <w:rsid w:val="00C2375F"/>
    <w:rsid w:val="00C23E47"/>
    <w:rsid w:val="00C30579"/>
    <w:rsid w:val="00C30AEB"/>
    <w:rsid w:val="00C31FC9"/>
    <w:rsid w:val="00C3282B"/>
    <w:rsid w:val="00C3427A"/>
    <w:rsid w:val="00C34980"/>
    <w:rsid w:val="00C47A34"/>
    <w:rsid w:val="00C47D55"/>
    <w:rsid w:val="00C63009"/>
    <w:rsid w:val="00C63056"/>
    <w:rsid w:val="00C73312"/>
    <w:rsid w:val="00C747C6"/>
    <w:rsid w:val="00C77903"/>
    <w:rsid w:val="00C846C9"/>
    <w:rsid w:val="00C920F8"/>
    <w:rsid w:val="00C97832"/>
    <w:rsid w:val="00CA129E"/>
    <w:rsid w:val="00CA42D2"/>
    <w:rsid w:val="00CA59DA"/>
    <w:rsid w:val="00CB3A4F"/>
    <w:rsid w:val="00CB40F4"/>
    <w:rsid w:val="00CB614B"/>
    <w:rsid w:val="00CB7C55"/>
    <w:rsid w:val="00CC5695"/>
    <w:rsid w:val="00CD5CD6"/>
    <w:rsid w:val="00CE42AA"/>
    <w:rsid w:val="00CE71F8"/>
    <w:rsid w:val="00CF05B4"/>
    <w:rsid w:val="00CF25F5"/>
    <w:rsid w:val="00CF25FE"/>
    <w:rsid w:val="00CF4C74"/>
    <w:rsid w:val="00D07034"/>
    <w:rsid w:val="00D104C7"/>
    <w:rsid w:val="00D11334"/>
    <w:rsid w:val="00D12578"/>
    <w:rsid w:val="00D14873"/>
    <w:rsid w:val="00D165CF"/>
    <w:rsid w:val="00D36075"/>
    <w:rsid w:val="00D40148"/>
    <w:rsid w:val="00D4381C"/>
    <w:rsid w:val="00D4475A"/>
    <w:rsid w:val="00D4783F"/>
    <w:rsid w:val="00D62495"/>
    <w:rsid w:val="00D675B2"/>
    <w:rsid w:val="00D722D4"/>
    <w:rsid w:val="00D760E5"/>
    <w:rsid w:val="00D83289"/>
    <w:rsid w:val="00D83726"/>
    <w:rsid w:val="00D906C5"/>
    <w:rsid w:val="00D93D2F"/>
    <w:rsid w:val="00D96C94"/>
    <w:rsid w:val="00DB7DF9"/>
    <w:rsid w:val="00DC1120"/>
    <w:rsid w:val="00DC51F4"/>
    <w:rsid w:val="00DC606D"/>
    <w:rsid w:val="00DC6A93"/>
    <w:rsid w:val="00DD3599"/>
    <w:rsid w:val="00DD3642"/>
    <w:rsid w:val="00DD3970"/>
    <w:rsid w:val="00DD7A81"/>
    <w:rsid w:val="00DE115A"/>
    <w:rsid w:val="00DE3B3A"/>
    <w:rsid w:val="00DE7654"/>
    <w:rsid w:val="00DE7C70"/>
    <w:rsid w:val="00DF172B"/>
    <w:rsid w:val="00DF196A"/>
    <w:rsid w:val="00DF40AE"/>
    <w:rsid w:val="00DF6BC9"/>
    <w:rsid w:val="00E00244"/>
    <w:rsid w:val="00E151B8"/>
    <w:rsid w:val="00E2442C"/>
    <w:rsid w:val="00E24EDA"/>
    <w:rsid w:val="00E30715"/>
    <w:rsid w:val="00E3169E"/>
    <w:rsid w:val="00E33569"/>
    <w:rsid w:val="00E51AF3"/>
    <w:rsid w:val="00E5601C"/>
    <w:rsid w:val="00E5625C"/>
    <w:rsid w:val="00E61C79"/>
    <w:rsid w:val="00E63CFE"/>
    <w:rsid w:val="00E83633"/>
    <w:rsid w:val="00E84E0A"/>
    <w:rsid w:val="00E87304"/>
    <w:rsid w:val="00E92080"/>
    <w:rsid w:val="00E93A52"/>
    <w:rsid w:val="00E96DF5"/>
    <w:rsid w:val="00EA2B90"/>
    <w:rsid w:val="00EA6DC4"/>
    <w:rsid w:val="00EB24FD"/>
    <w:rsid w:val="00EB3F6D"/>
    <w:rsid w:val="00EB57C7"/>
    <w:rsid w:val="00EB5F08"/>
    <w:rsid w:val="00EB6A24"/>
    <w:rsid w:val="00EB7195"/>
    <w:rsid w:val="00EB7284"/>
    <w:rsid w:val="00ED0DC6"/>
    <w:rsid w:val="00ED4789"/>
    <w:rsid w:val="00ED68C2"/>
    <w:rsid w:val="00EE181B"/>
    <w:rsid w:val="00EF4FA9"/>
    <w:rsid w:val="00EF7C6D"/>
    <w:rsid w:val="00F07C3D"/>
    <w:rsid w:val="00F12E02"/>
    <w:rsid w:val="00F144EC"/>
    <w:rsid w:val="00F1605C"/>
    <w:rsid w:val="00F173E7"/>
    <w:rsid w:val="00F204B5"/>
    <w:rsid w:val="00F22AD8"/>
    <w:rsid w:val="00F30F93"/>
    <w:rsid w:val="00F32101"/>
    <w:rsid w:val="00F33DD5"/>
    <w:rsid w:val="00F37EAB"/>
    <w:rsid w:val="00F41433"/>
    <w:rsid w:val="00F4275B"/>
    <w:rsid w:val="00F45176"/>
    <w:rsid w:val="00F56053"/>
    <w:rsid w:val="00F61225"/>
    <w:rsid w:val="00F70937"/>
    <w:rsid w:val="00F73754"/>
    <w:rsid w:val="00F94F1B"/>
    <w:rsid w:val="00FA328A"/>
    <w:rsid w:val="00FA453D"/>
    <w:rsid w:val="00FA481B"/>
    <w:rsid w:val="00FB0B97"/>
    <w:rsid w:val="00FB57C5"/>
    <w:rsid w:val="00FB7425"/>
    <w:rsid w:val="00FC363D"/>
    <w:rsid w:val="00FD2D81"/>
    <w:rsid w:val="00FD6415"/>
    <w:rsid w:val="00FD75E7"/>
    <w:rsid w:val="00FE5E16"/>
    <w:rsid w:val="00FE6AD3"/>
    <w:rsid w:val="00FF1770"/>
    <w:rsid w:val="00FF2812"/>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89b8e1,#48173b,#56174c,#00812f,#d86916"/>
    </o:shapedefaults>
    <o:shapelayout v:ext="edit">
      <o:idmap v:ext="edit" data="1"/>
    </o:shapelayout>
  </w:shapeDefaults>
  <w:doNotEmbedSmartTags/>
  <w:decimalSymbol w:val="."/>
  <w:listSeparator w:val=","/>
  <w14:docId w14:val="488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6D7049"/>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B21673"/>
    <w:pPr>
      <w:numPr>
        <w:numId w:val="22"/>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B21673"/>
    <w:pPr>
      <w:numPr>
        <w:numId w:val="19"/>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04Text">
    <w:name w:val="04 = Text"/>
    <w:qFormat/>
    <w:rsid w:val="008672A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8672A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8672A5"/>
    <w:pPr>
      <w:numPr>
        <w:numId w:val="7"/>
      </w:numPr>
      <w:tabs>
        <w:tab w:val="num" w:pos="360"/>
      </w:tabs>
      <w:spacing w:after="60"/>
      <w:ind w:left="0" w:firstLine="0"/>
    </w:pPr>
    <w:rPr>
      <w:rFonts w:ascii="Arial" w:hAnsi="Arial" w:cs="Arial"/>
      <w:sz w:val="22"/>
      <w:lang w:val="en-GB"/>
    </w:rPr>
  </w:style>
  <w:style w:type="paragraph" w:customStyle="1" w:styleId="09NumberList">
    <w:name w:val="09 = Number List"/>
    <w:qFormat/>
    <w:rsid w:val="008672A5"/>
    <w:pPr>
      <w:numPr>
        <w:numId w:val="8"/>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8672A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8672A5"/>
    <w:rPr>
      <w:rFonts w:ascii="Arial" w:hAnsi="Arial"/>
      <w:b/>
      <w:bCs/>
      <w:color w:val="D86916"/>
      <w:sz w:val="22"/>
      <w:szCs w:val="22"/>
    </w:rPr>
  </w:style>
  <w:style w:type="paragraph" w:customStyle="1" w:styleId="00PageHeader">
    <w:name w:val="00 = Page Header"/>
    <w:qFormat/>
    <w:rsid w:val="00C3057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8672A5"/>
    <w:pPr>
      <w:spacing w:after="60"/>
      <w:ind w:left="101" w:right="2160"/>
    </w:pPr>
    <w:rPr>
      <w:rFonts w:ascii="Arial" w:eastAsia="Times New Roman" w:hAnsi="Arial" w:cs="Arial"/>
      <w:sz w:val="22"/>
      <w:szCs w:val="22"/>
      <w:lang w:val="en-GB"/>
    </w:rPr>
  </w:style>
  <w:style w:type="paragraph" w:customStyle="1" w:styleId="03BoxHead">
    <w:name w:val="03 = Box Head"/>
    <w:qFormat/>
    <w:rsid w:val="008672A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C3057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8672A5"/>
    <w:rPr>
      <w:rFonts w:ascii="Arial" w:eastAsia="Times New Roman" w:hAnsi="Arial"/>
      <w:color w:val="D86916"/>
      <w:sz w:val="40"/>
      <w:szCs w:val="40"/>
      <w:lang w:val="en-GB"/>
    </w:rPr>
  </w:style>
  <w:style w:type="paragraph" w:customStyle="1" w:styleId="00Name">
    <w:name w:val="00 = Name"/>
    <w:qFormat/>
    <w:rsid w:val="00C3057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6D7049"/>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B21673"/>
    <w:pPr>
      <w:numPr>
        <w:numId w:val="21"/>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8672A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B21673"/>
    <w:pPr>
      <w:numPr>
        <w:numId w:val="20"/>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8672A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8672A5"/>
    <w:pPr>
      <w:numPr>
        <w:numId w:val="1"/>
      </w:numPr>
      <w:spacing w:after="60"/>
      <w:ind w:right="2160"/>
    </w:pPr>
    <w:rPr>
      <w:rFonts w:ascii="Arial" w:hAnsi="Arial" w:cs="Arial"/>
      <w:sz w:val="22"/>
      <w:lang w:val="en-GB"/>
    </w:rPr>
  </w:style>
  <w:style w:type="paragraph" w:customStyle="1" w:styleId="03BoxBulletLast">
    <w:name w:val="03 = Box Bullet Last"/>
    <w:qFormat/>
    <w:rsid w:val="008672A5"/>
    <w:pPr>
      <w:numPr>
        <w:numId w:val="2"/>
      </w:numPr>
      <w:spacing w:after="240"/>
      <w:ind w:right="2160"/>
    </w:pPr>
    <w:rPr>
      <w:rFonts w:ascii="Arial" w:hAnsi="Arial" w:cs="Arial"/>
      <w:sz w:val="22"/>
      <w:lang w:val="en-GB"/>
    </w:rPr>
  </w:style>
  <w:style w:type="paragraph" w:customStyle="1" w:styleId="03BoxTextLast">
    <w:name w:val="03 = Box Text Last"/>
    <w:qFormat/>
    <w:rsid w:val="008672A5"/>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215B90"/>
    <w:rPr>
      <w:rFonts w:ascii="Arial" w:eastAsia="Times New Roman" w:hAnsi="Arial"/>
      <w:sz w:val="22"/>
      <w:lang w:val="en-GB"/>
    </w:rPr>
  </w:style>
  <w:style w:type="paragraph" w:customStyle="1" w:styleId="14Line1st">
    <w:name w:val="14 = Line 1st"/>
    <w:qFormat/>
    <w:rsid w:val="00602154"/>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12 = Line 2nd"/>
    <w:qFormat/>
    <w:rsid w:val="00602154"/>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3Italic">
    <w:name w:val="13 = Italic"/>
    <w:qFormat/>
    <w:rsid w:val="00602154"/>
    <w:rPr>
      <w:rFonts w:ascii="Arial" w:hAnsi="Arial"/>
      <w:b w:val="0"/>
      <w:bCs w:val="0"/>
      <w:i/>
      <w:iCs/>
      <w:sz w:val="22"/>
      <w:szCs w:val="22"/>
    </w:rPr>
  </w:style>
  <w:style w:type="character" w:customStyle="1" w:styleId="14Superscript">
    <w:name w:val="14 = Superscript"/>
    <w:qFormat/>
    <w:rsid w:val="00602154"/>
    <w:rPr>
      <w:rFonts w:ascii="Arial" w:hAnsi="Arial"/>
      <w:b w:val="0"/>
      <w:bCs w:val="0"/>
      <w:i w:val="0"/>
      <w:iCs w:val="0"/>
      <w:sz w:val="22"/>
      <w:szCs w:val="22"/>
      <w:vertAlign w:val="superscript"/>
    </w:rPr>
  </w:style>
  <w:style w:type="character" w:customStyle="1" w:styleId="15Subscript">
    <w:name w:val="15 = Subscript"/>
    <w:qFormat/>
    <w:rsid w:val="00602154"/>
    <w:rPr>
      <w:rFonts w:ascii="Arial" w:hAnsi="Arial"/>
      <w:b w:val="0"/>
      <w:bCs w:val="0"/>
      <w:i w:val="0"/>
      <w:iCs w:val="0"/>
      <w:sz w:val="22"/>
      <w:szCs w:val="22"/>
      <w:vertAlign w:val="subscript"/>
    </w:rPr>
  </w:style>
  <w:style w:type="paragraph" w:styleId="Header">
    <w:name w:val="header"/>
    <w:basedOn w:val="Normal"/>
    <w:link w:val="HeaderChar"/>
    <w:rsid w:val="003F598B"/>
    <w:pPr>
      <w:tabs>
        <w:tab w:val="center" w:pos="4320"/>
        <w:tab w:val="right" w:pos="8640"/>
      </w:tabs>
      <w:spacing w:after="0"/>
    </w:pPr>
  </w:style>
  <w:style w:type="character" w:customStyle="1" w:styleId="HeaderChar">
    <w:name w:val="Header Char"/>
    <w:basedOn w:val="DefaultParagraphFont"/>
    <w:link w:val="Header"/>
    <w:rsid w:val="003F598B"/>
    <w:rPr>
      <w:rFonts w:ascii="Arial" w:eastAsia="Times New Roman" w:hAnsi="Arial"/>
      <w:sz w:val="22"/>
      <w:lang w:val="en-GB"/>
    </w:rPr>
  </w:style>
  <w:style w:type="paragraph" w:styleId="Footer">
    <w:name w:val="footer"/>
    <w:basedOn w:val="Normal"/>
    <w:link w:val="FooterChar"/>
    <w:rsid w:val="003F598B"/>
    <w:pPr>
      <w:tabs>
        <w:tab w:val="center" w:pos="4320"/>
        <w:tab w:val="right" w:pos="8640"/>
      </w:tabs>
      <w:spacing w:after="0"/>
    </w:pPr>
  </w:style>
  <w:style w:type="character" w:customStyle="1" w:styleId="FooterChar">
    <w:name w:val="Footer Char"/>
    <w:basedOn w:val="DefaultParagraphFont"/>
    <w:link w:val="Footer"/>
    <w:rsid w:val="003F598B"/>
    <w:rPr>
      <w:rFonts w:ascii="Arial" w:eastAsia="Times New Roman" w:hAnsi="Arial"/>
      <w:sz w:val="22"/>
      <w:lang w:val="en-GB"/>
    </w:rPr>
  </w:style>
  <w:style w:type="table" w:styleId="TableGrid">
    <w:name w:val="Table Grid"/>
    <w:basedOn w:val="TableNormal"/>
    <w:uiPriority w:val="59"/>
    <w:rsid w:val="001E44E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CC0"/>
    <w:rPr>
      <w:sz w:val="16"/>
      <w:szCs w:val="16"/>
    </w:rPr>
  </w:style>
  <w:style w:type="paragraph" w:styleId="BalloonText">
    <w:name w:val="Balloon Text"/>
    <w:basedOn w:val="Normal"/>
    <w:link w:val="BalloonTextChar"/>
    <w:semiHidden/>
    <w:unhideWhenUsed/>
    <w:rsid w:val="004B5A1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B5A1C"/>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8859AD"/>
    <w:rPr>
      <w:sz w:val="20"/>
    </w:rPr>
  </w:style>
  <w:style w:type="character" w:customStyle="1" w:styleId="CommentTextChar">
    <w:name w:val="Comment Text Char"/>
    <w:basedOn w:val="DefaultParagraphFont"/>
    <w:link w:val="CommentText"/>
    <w:uiPriority w:val="99"/>
    <w:semiHidden/>
    <w:rsid w:val="008859AD"/>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8859AD"/>
    <w:rPr>
      <w:b/>
      <w:bCs/>
    </w:rPr>
  </w:style>
  <w:style w:type="character" w:customStyle="1" w:styleId="CommentSubjectChar">
    <w:name w:val="Comment Subject Char"/>
    <w:basedOn w:val="CommentTextChar"/>
    <w:link w:val="CommentSubject"/>
    <w:semiHidden/>
    <w:rsid w:val="008859AD"/>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5C2E56C5</Template>
  <TotalTime>0</TotalTime>
  <Pages>4</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Base/>
  <HLinks>
    <vt:vector size="12" baseType="variant">
      <vt:variant>
        <vt:i4>589868</vt:i4>
      </vt:variant>
      <vt:variant>
        <vt:i4>0</vt:i4>
      </vt:variant>
      <vt:variant>
        <vt:i4>0</vt:i4>
      </vt:variant>
      <vt:variant>
        <vt:i4>5</vt:i4>
      </vt:variant>
      <vt:variant>
        <vt:lpwstr>http://www.oxfordsecondary.co.uk/acknowledgements</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2017-11-23T11:40:00Z</dcterms:created>
  <dcterms:modified xsi:type="dcterms:W3CDTF">2017-11-23T11:40:00Z</dcterms:modified>
</cp:coreProperties>
</file>