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3842"/>
        <w:gridCol w:w="8452"/>
      </w:tblGrid>
      <w:tr w:rsidR="00A86995" w14:paraId="74409E9E" w14:textId="77777777" w:rsidTr="00A86995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62B7ECF" w14:textId="033CDF56" w:rsidR="00A86995" w:rsidRDefault="00A86995">
            <w:pPr>
              <w:pStyle w:val="Page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Chemistry p.1</w:t>
            </w:r>
            <w:r w:rsidR="00521A14">
              <w:rPr>
                <w:sz w:val="22"/>
              </w:rPr>
              <w:t>02-103</w:t>
            </w:r>
          </w:p>
          <w:p w14:paraId="6DAC9407" w14:textId="2C95F873" w:rsidR="00A86995" w:rsidRDefault="00521A14">
            <w:pPr>
              <w:pStyle w:val="Page"/>
              <w:spacing w:line="276" w:lineRule="auto"/>
            </w:pPr>
            <w:r>
              <w:rPr>
                <w:sz w:val="22"/>
              </w:rPr>
              <w:t xml:space="preserve">Trilogy </w:t>
            </w:r>
            <w:r w:rsidR="00A86995">
              <w:rPr>
                <w:sz w:val="22"/>
              </w:rPr>
              <w:t>p.</w:t>
            </w:r>
            <w:r>
              <w:rPr>
                <w:sz w:val="22"/>
              </w:rPr>
              <w:t>86-87</w:t>
            </w:r>
          </w:p>
        </w:tc>
        <w:tc>
          <w:tcPr>
            <w:tcW w:w="40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B7BFAA" w14:textId="258A8A14" w:rsidR="00A86995" w:rsidRDefault="00A86995">
            <w:pPr>
              <w:pStyle w:val="H2"/>
              <w:spacing w:line="276" w:lineRule="auto"/>
              <w:rPr>
                <w:b w:val="0"/>
              </w:rPr>
            </w:pPr>
            <w:bookmarkStart w:id="0" w:name="_Toc315250447"/>
            <w:r>
              <w:t>C</w:t>
            </w:r>
            <w:r w:rsidR="00AB1A29">
              <w:t>6.1</w:t>
            </w:r>
            <w:r>
              <w:t xml:space="preserve"> Electrolysis</w:t>
            </w:r>
            <w:bookmarkEnd w:id="0"/>
          </w:p>
        </w:tc>
      </w:tr>
      <w:tr w:rsidR="00A86995" w14:paraId="1DC36E2F" w14:textId="77777777" w:rsidTr="00A86995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1206A3" w14:textId="77777777" w:rsidR="00A86995" w:rsidRDefault="00A86995">
            <w:pPr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58324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does the word electrolysis mean?</w:t>
            </w:r>
          </w:p>
        </w:tc>
        <w:tc>
          <w:tcPr>
            <w:tcW w:w="27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D4D385" w14:textId="77777777" w:rsidR="00A86995" w:rsidRDefault="00A86995">
            <w:pPr>
              <w:pStyle w:val="Answer"/>
              <w:spacing w:line="276" w:lineRule="auto"/>
            </w:pPr>
            <w:r>
              <w:t>Splitting up using electricity</w:t>
            </w:r>
          </w:p>
        </w:tc>
      </w:tr>
      <w:tr w:rsidR="00A86995" w14:paraId="7170368E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D66C4E2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BFAB4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an electrolyte?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ED94BE" w14:textId="77777777" w:rsidR="00A86995" w:rsidRDefault="00A86995">
            <w:pPr>
              <w:pStyle w:val="Answer"/>
              <w:spacing w:line="276" w:lineRule="auto"/>
            </w:pPr>
            <w:r>
              <w:t>A substance that is broken down by electrolysis</w:t>
            </w:r>
          </w:p>
        </w:tc>
      </w:tr>
      <w:tr w:rsidR="00A86995" w14:paraId="40CFAB60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8E9D766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960F6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property must the electrodes used in electrolysis have? Why?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098F6A" w14:textId="77777777" w:rsidR="00A86995" w:rsidRDefault="00A86995">
            <w:pPr>
              <w:pStyle w:val="Answer"/>
              <w:spacing w:line="276" w:lineRule="auto"/>
            </w:pPr>
            <w:r>
              <w:t>They must be inert or unreactive, so they do not react with the electrolyte or products.</w:t>
            </w:r>
          </w:p>
        </w:tc>
      </w:tr>
      <w:tr w:rsidR="00A86995" w14:paraId="2CB8CC5C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9EE61DB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D028C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Where do the positive and negative ions move to during electrolysis?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C79597" w14:textId="77777777" w:rsidR="00A86995" w:rsidRDefault="00A86995">
            <w:pPr>
              <w:pStyle w:val="Answer"/>
              <w:spacing w:line="276" w:lineRule="auto"/>
            </w:pPr>
            <w:r>
              <w:t>Positive ions move to the negative electrode.</w:t>
            </w:r>
          </w:p>
          <w:p w14:paraId="29C2AECE" w14:textId="77777777" w:rsidR="00A86995" w:rsidRDefault="00A86995">
            <w:pPr>
              <w:pStyle w:val="Answer"/>
              <w:spacing w:line="276" w:lineRule="auto"/>
            </w:pPr>
            <w:r>
              <w:t>Negative ions move to the positive electrode.</w:t>
            </w:r>
          </w:p>
        </w:tc>
      </w:tr>
      <w:tr w:rsidR="00A86995" w14:paraId="13B575F0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84AFC0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739C9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Why can’t we separate a solid using electrolysis?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50901D" w14:textId="77777777" w:rsidR="00A86995" w:rsidRDefault="00A86995">
            <w:pPr>
              <w:pStyle w:val="Answer"/>
              <w:spacing w:line="276" w:lineRule="auto"/>
            </w:pPr>
            <w:r>
              <w:t>Because the solid ionic substances do not conduct electricity, i.e. the ions are not free to move and carry their charge between the electrodes</w:t>
            </w:r>
          </w:p>
        </w:tc>
      </w:tr>
      <w:tr w:rsidR="00A86995" w14:paraId="731A8526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37A4404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02065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Consider the electrolysis of molten copper chloride. Which ions will go to which electrode?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37C5D1" w14:textId="77777777" w:rsidR="00A86995" w:rsidRDefault="00A86995">
            <w:pPr>
              <w:pStyle w:val="Answer"/>
              <w:spacing w:line="276" w:lineRule="auto"/>
            </w:pPr>
            <w:r>
              <w:t>Copper is a metal so will have a positive ion and therefore go to the negative electrode.</w:t>
            </w:r>
          </w:p>
          <w:p w14:paraId="6EACB7F8" w14:textId="77777777" w:rsidR="00A86995" w:rsidRDefault="00A86995">
            <w:pPr>
              <w:pStyle w:val="Answer"/>
              <w:spacing w:line="276" w:lineRule="auto"/>
            </w:pPr>
            <w:r>
              <w:t>Chlorine is a non-metal so will have a negative ion and therefore go to the positive electrode.</w:t>
            </w:r>
          </w:p>
        </w:tc>
      </w:tr>
      <w:tr w:rsidR="00A86995" w14:paraId="6142AC71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72FDE9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83BE44" w14:textId="77777777" w:rsidR="00A86995" w:rsidRDefault="00A86995">
            <w:pPr>
              <w:spacing w:line="276" w:lineRule="auto"/>
              <w:rPr>
                <w:rFonts w:cs="Calibri"/>
                <w:spacing w:val="-4"/>
              </w:rPr>
            </w:pPr>
            <w:r>
              <w:rPr>
                <w:rFonts w:cs="Calibri"/>
                <w:spacing w:val="-4"/>
              </w:rPr>
              <w:t>What you expect to see at the positive electrode?</w:t>
            </w:r>
          </w:p>
          <w:p w14:paraId="0A2722C1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spacing w:val="-4"/>
              </w:rPr>
              <w:t>(Hint: Think of what state chlorine is.)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6CF6BF" w14:textId="77777777" w:rsidR="00A86995" w:rsidRDefault="00A86995">
            <w:pPr>
              <w:pStyle w:val="Answer"/>
              <w:spacing w:line="276" w:lineRule="auto"/>
            </w:pPr>
            <w:r>
              <w:t>You expect to see bubbles; this is chlorine gas forming.</w:t>
            </w:r>
          </w:p>
        </w:tc>
      </w:tr>
      <w:tr w:rsidR="00A86995" w14:paraId="17FDFB5B" w14:textId="77777777" w:rsidTr="00A86995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5DE4796" w14:textId="77777777" w:rsidR="00A86995" w:rsidRDefault="00A86995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Electrolytes in solution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D2BD8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Why can electrolysis of ionic substances be very difficult?</w:t>
            </w:r>
          </w:p>
        </w:tc>
        <w:tc>
          <w:tcPr>
            <w:tcW w:w="27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37DBF4" w14:textId="77777777" w:rsidR="00A86995" w:rsidRDefault="00A86995">
            <w:pPr>
              <w:pStyle w:val="Answer"/>
              <w:spacing w:line="276" w:lineRule="auto"/>
            </w:pPr>
            <w:r>
              <w:t>Because they have very high melting points</w:t>
            </w:r>
          </w:p>
        </w:tc>
      </w:tr>
      <w:tr w:rsidR="00A86995" w14:paraId="00A2816B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A09220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294B6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can be done to get around this problem?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E00812" w14:textId="77777777" w:rsidR="00A86995" w:rsidRDefault="00A86995">
            <w:pPr>
              <w:pStyle w:val="Answer"/>
              <w:spacing w:line="276" w:lineRule="auto"/>
            </w:pPr>
            <w:r>
              <w:t>Dissolve the ionic substance in water</w:t>
            </w:r>
          </w:p>
        </w:tc>
      </w:tr>
      <w:tr w:rsidR="00A86995" w14:paraId="5CC1B774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4BA87B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B62E1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the problem with using solutions to perform electrolysis?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5D4234" w14:textId="77777777" w:rsidR="00A86995" w:rsidRDefault="00A86995">
            <w:pPr>
              <w:pStyle w:val="Answer"/>
              <w:spacing w:line="276" w:lineRule="auto"/>
            </w:pPr>
            <w:r>
              <w:t>Water also forms ions so some of the products at the two electrodes are not always what we expect.</w:t>
            </w:r>
          </w:p>
        </w:tc>
      </w:tr>
      <w:tr w:rsidR="00A86995" w14:paraId="0979C223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EA7D2EE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53BC9E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Draw the balanced symbol equation for the electrolysis of copper (II) chloride (CuCl</w:t>
            </w:r>
            <w:r>
              <w:rPr>
                <w:rFonts w:cs="Calibri"/>
                <w:vertAlign w:val="subscript"/>
              </w:rPr>
              <w:t>2</w:t>
            </w:r>
            <w:r>
              <w:rPr>
                <w:rFonts w:cs="Calibri"/>
              </w:rPr>
              <w:t>) dissolved in water.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77D02A" w14:textId="77777777" w:rsidR="00A86995" w:rsidRDefault="00A86995">
            <w:pPr>
              <w:pStyle w:val="Answer"/>
              <w:spacing w:line="276" w:lineRule="auto"/>
            </w:pPr>
            <w:r>
              <w:t>CuCl</w:t>
            </w:r>
            <w:r>
              <w:rPr>
                <w:vertAlign w:val="subscript"/>
              </w:rPr>
              <w:t>2</w:t>
            </w:r>
            <w:r>
              <w:t xml:space="preserve">(aq) </w:t>
            </w:r>
            <w:r>
              <w:sym w:font="Symbol" w:char="F0AE"/>
            </w:r>
            <w:r>
              <w:t xml:space="preserve"> Cu(s) + Cl</w:t>
            </w:r>
            <w:r>
              <w:rPr>
                <w:vertAlign w:val="subscript"/>
              </w:rPr>
              <w:t>2</w:t>
            </w:r>
            <w:r>
              <w:t>(g)</w:t>
            </w:r>
          </w:p>
        </w:tc>
      </w:tr>
    </w:tbl>
    <w:p w14:paraId="1F197B41" w14:textId="10690FA6" w:rsidR="00A86995" w:rsidRDefault="00A86995"/>
    <w:p w14:paraId="298A0BCD" w14:textId="2FF38FAA" w:rsidR="00521A14" w:rsidRDefault="00521A14"/>
    <w:p w14:paraId="2DDB3E95" w14:textId="4EFC9B17" w:rsidR="00521A14" w:rsidRDefault="00521A14"/>
    <w:p w14:paraId="4BD6ADB4" w14:textId="05D29EE5" w:rsidR="00521A14" w:rsidRDefault="00521A14"/>
    <w:p w14:paraId="7C267C1F" w14:textId="77777777" w:rsidR="00521A14" w:rsidRDefault="00521A14"/>
    <w:p w14:paraId="2F9A2B7B" w14:textId="77777777" w:rsidR="00A86995" w:rsidRDefault="00A8699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3842"/>
        <w:gridCol w:w="8452"/>
      </w:tblGrid>
      <w:tr w:rsidR="00065E09" w:rsidRPr="009D6284" w14:paraId="41F64814" w14:textId="77777777" w:rsidTr="00C92453">
        <w:trPr>
          <w:trHeight w:val="454"/>
        </w:trPr>
        <w:tc>
          <w:tcPr>
            <w:tcW w:w="1000" w:type="pct"/>
            <w:tcBorders>
              <w:top w:val="single" w:sz="12" w:space="0" w:color="auto"/>
              <w:bottom w:val="single" w:sz="12" w:space="0" w:color="auto"/>
            </w:tcBorders>
          </w:tcPr>
          <w:p w14:paraId="5D809950" w14:textId="187FCF68" w:rsidR="00065E09" w:rsidRPr="004614F4" w:rsidRDefault="00065E09" w:rsidP="00C92453">
            <w:pPr>
              <w:pStyle w:val="Page"/>
              <w:rPr>
                <w:sz w:val="22"/>
              </w:rPr>
            </w:pPr>
            <w:r w:rsidRPr="004614F4">
              <w:rPr>
                <w:sz w:val="22"/>
              </w:rPr>
              <w:t>Chemistry p.</w:t>
            </w:r>
            <w:r>
              <w:rPr>
                <w:sz w:val="22"/>
              </w:rPr>
              <w:t>1</w:t>
            </w:r>
            <w:r w:rsidR="0036015E">
              <w:rPr>
                <w:sz w:val="22"/>
              </w:rPr>
              <w:t>0</w:t>
            </w:r>
            <w:r>
              <w:rPr>
                <w:sz w:val="22"/>
              </w:rPr>
              <w:t>4–1</w:t>
            </w:r>
            <w:r w:rsidR="0036015E"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</w:p>
          <w:p w14:paraId="298672DF" w14:textId="7C93BFF2" w:rsidR="00065E09" w:rsidRPr="009D6284" w:rsidRDefault="0036015E" w:rsidP="00C92453">
            <w:pPr>
              <w:pStyle w:val="Page"/>
            </w:pPr>
            <w:r>
              <w:rPr>
                <w:sz w:val="22"/>
              </w:rPr>
              <w:t>Trilogy p88-89</w:t>
            </w:r>
          </w:p>
        </w:tc>
        <w:tc>
          <w:tcPr>
            <w:tcW w:w="4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1A290" w14:textId="20590779" w:rsidR="00065E09" w:rsidRPr="009D6284" w:rsidRDefault="0036015E" w:rsidP="00C92453">
            <w:pPr>
              <w:pStyle w:val="H2"/>
              <w:rPr>
                <w:b w:val="0"/>
              </w:rPr>
            </w:pPr>
            <w:bookmarkStart w:id="1" w:name="_Toc315250448"/>
            <w:r>
              <w:t>C6.2</w:t>
            </w:r>
            <w:r w:rsidR="00065E09" w:rsidRPr="00576145">
              <w:t xml:space="preserve"> Changes at the electrodes</w:t>
            </w:r>
            <w:bookmarkEnd w:id="1"/>
          </w:p>
        </w:tc>
      </w:tr>
      <w:tr w:rsidR="00065E09" w:rsidRPr="009D6284" w14:paraId="4B2C102B" w14:textId="77777777" w:rsidTr="00C92453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14:paraId="2037F1F9" w14:textId="77777777" w:rsidR="00065E09" w:rsidRPr="00FB4391" w:rsidRDefault="00065E09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1D4A949B" w14:textId="77777777" w:rsidR="00065E09" w:rsidRPr="009D6284" w:rsidRDefault="00065E09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Do negatively charged ions gain or lose electrons at the electrode?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vAlign w:val="center"/>
          </w:tcPr>
          <w:p w14:paraId="5133CC29" w14:textId="77777777" w:rsidR="00065E09" w:rsidRPr="009D6284" w:rsidRDefault="00065E09" w:rsidP="00C92453">
            <w:pPr>
              <w:pStyle w:val="Answer"/>
            </w:pPr>
            <w:r w:rsidRPr="009D6284">
              <w:t>Lose electrons</w:t>
            </w:r>
          </w:p>
        </w:tc>
      </w:tr>
      <w:tr w:rsidR="00065E09" w:rsidRPr="009D6284" w14:paraId="6D012727" w14:textId="77777777" w:rsidTr="00C92453">
        <w:trPr>
          <w:trHeight w:val="454"/>
        </w:trPr>
        <w:tc>
          <w:tcPr>
            <w:tcW w:w="1000" w:type="pct"/>
            <w:vMerge/>
            <w:vAlign w:val="center"/>
          </w:tcPr>
          <w:p w14:paraId="74752233" w14:textId="77777777" w:rsidR="00065E09" w:rsidRPr="00FB4391" w:rsidRDefault="00065E09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4CAE03E6" w14:textId="77777777" w:rsidR="00065E09" w:rsidRPr="009D6284" w:rsidRDefault="00065E09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Do positively charged ions gain or lose electrons at the electrode?</w:t>
            </w:r>
          </w:p>
        </w:tc>
        <w:tc>
          <w:tcPr>
            <w:tcW w:w="2750" w:type="pct"/>
            <w:vAlign w:val="center"/>
          </w:tcPr>
          <w:p w14:paraId="4AD874AE" w14:textId="77777777" w:rsidR="00065E09" w:rsidRPr="009D6284" w:rsidRDefault="00065E09" w:rsidP="00C92453">
            <w:pPr>
              <w:pStyle w:val="Answer"/>
            </w:pPr>
            <w:r w:rsidRPr="009D6284">
              <w:t>Gain electrons</w:t>
            </w:r>
          </w:p>
        </w:tc>
      </w:tr>
      <w:tr w:rsidR="00065E09" w:rsidRPr="009D6284" w14:paraId="7DCE0D0D" w14:textId="77777777" w:rsidTr="00C92453">
        <w:trPr>
          <w:trHeight w:val="454"/>
        </w:trPr>
        <w:tc>
          <w:tcPr>
            <w:tcW w:w="1000" w:type="pct"/>
            <w:vMerge/>
            <w:vAlign w:val="center"/>
          </w:tcPr>
          <w:p w14:paraId="6047EB3E" w14:textId="77777777" w:rsidR="00065E09" w:rsidRPr="00FB4391" w:rsidRDefault="00065E09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42188EE7" w14:textId="77777777" w:rsidR="00065E09" w:rsidRPr="009D6284" w:rsidRDefault="00065E09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Explain what is happening to lead ions (Pb</w:t>
            </w:r>
            <w:r w:rsidRPr="009D6284">
              <w:rPr>
                <w:rFonts w:cs="Calibri"/>
                <w:vertAlign w:val="superscript"/>
              </w:rPr>
              <w:t>2+</w:t>
            </w:r>
            <w:r w:rsidRPr="009D6284">
              <w:rPr>
                <w:rFonts w:cs="Calibri"/>
              </w:rPr>
              <w:t>) when they reach the negative electrode.</w:t>
            </w:r>
          </w:p>
        </w:tc>
        <w:tc>
          <w:tcPr>
            <w:tcW w:w="2750" w:type="pct"/>
            <w:vAlign w:val="center"/>
          </w:tcPr>
          <w:p w14:paraId="432F048A" w14:textId="77777777" w:rsidR="00065E09" w:rsidRPr="009D6284" w:rsidRDefault="00065E09" w:rsidP="00C92453">
            <w:pPr>
              <w:pStyle w:val="Answer"/>
            </w:pPr>
            <w:r w:rsidRPr="009D6284">
              <w:t>Each ion gains two electrons at the electrode to become a neutral lead atom.</w:t>
            </w:r>
          </w:p>
        </w:tc>
      </w:tr>
      <w:tr w:rsidR="00065E09" w:rsidRPr="009D6284" w14:paraId="4D4CD7E5" w14:textId="77777777" w:rsidTr="00C92453">
        <w:trPr>
          <w:trHeight w:val="454"/>
        </w:trPr>
        <w:tc>
          <w:tcPr>
            <w:tcW w:w="1000" w:type="pct"/>
            <w:vMerge/>
            <w:vAlign w:val="center"/>
          </w:tcPr>
          <w:p w14:paraId="64D7B3A4" w14:textId="77777777" w:rsidR="00065E09" w:rsidRPr="00FB4391" w:rsidRDefault="00065E09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42138799" w14:textId="77777777" w:rsidR="00065E09" w:rsidRPr="009D6284" w:rsidRDefault="00065E09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does the term reduction mean?</w:t>
            </w:r>
          </w:p>
        </w:tc>
        <w:tc>
          <w:tcPr>
            <w:tcW w:w="2750" w:type="pct"/>
            <w:vAlign w:val="center"/>
          </w:tcPr>
          <w:p w14:paraId="0245DD71" w14:textId="77777777" w:rsidR="00065E09" w:rsidRPr="009D6284" w:rsidRDefault="00065E09" w:rsidP="00C92453">
            <w:pPr>
              <w:pStyle w:val="Answer"/>
            </w:pPr>
            <w:r w:rsidRPr="009D6284">
              <w:t>It is another way of saying gaining electrons.</w:t>
            </w:r>
          </w:p>
        </w:tc>
      </w:tr>
      <w:tr w:rsidR="00065E09" w:rsidRPr="009D6284" w14:paraId="01187AAC" w14:textId="77777777" w:rsidTr="00C92453">
        <w:trPr>
          <w:trHeight w:val="454"/>
        </w:trPr>
        <w:tc>
          <w:tcPr>
            <w:tcW w:w="1000" w:type="pct"/>
            <w:vMerge/>
            <w:vAlign w:val="center"/>
          </w:tcPr>
          <w:p w14:paraId="18034D9A" w14:textId="77777777" w:rsidR="00065E09" w:rsidRPr="00FB4391" w:rsidRDefault="00065E09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51C4DC85" w14:textId="77777777" w:rsidR="00065E09" w:rsidRPr="009D6284" w:rsidRDefault="00065E09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Explain what is happening to the bromide ions (Br</w:t>
            </w:r>
            <w:r w:rsidRPr="009D6284">
              <w:rPr>
                <w:rFonts w:cs="Calibri"/>
                <w:vertAlign w:val="superscript"/>
              </w:rPr>
              <w:t xml:space="preserve"> -</w:t>
            </w:r>
            <w:r w:rsidRPr="009D6284">
              <w:rPr>
                <w:rFonts w:cs="Calibri"/>
              </w:rPr>
              <w:t>) when they reach the positive electrode.</w:t>
            </w:r>
          </w:p>
        </w:tc>
        <w:tc>
          <w:tcPr>
            <w:tcW w:w="2750" w:type="pct"/>
            <w:vAlign w:val="center"/>
          </w:tcPr>
          <w:p w14:paraId="084CB06A" w14:textId="77777777" w:rsidR="00065E09" w:rsidRPr="009D6284" w:rsidRDefault="00065E09" w:rsidP="00C92453">
            <w:pPr>
              <w:pStyle w:val="Answer"/>
            </w:pPr>
            <w:r w:rsidRPr="009D6284">
              <w:t>Each ion gains a single electron to become a neutral bromine atom. Two bromine atoms bond covalently to form a bromine molecule (Br</w:t>
            </w:r>
            <w:r w:rsidRPr="009D6284">
              <w:rPr>
                <w:vertAlign w:val="subscript"/>
              </w:rPr>
              <w:t>2</w:t>
            </w:r>
            <w:r w:rsidRPr="009D6284">
              <w:t>).</w:t>
            </w:r>
          </w:p>
        </w:tc>
      </w:tr>
      <w:tr w:rsidR="00065E09" w:rsidRPr="009D6284" w14:paraId="599C48DC" w14:textId="77777777" w:rsidTr="00C92453">
        <w:trPr>
          <w:trHeight w:val="454"/>
        </w:trPr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14:paraId="2326D9C0" w14:textId="77777777" w:rsidR="00065E09" w:rsidRPr="00FB4391" w:rsidRDefault="00065E09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247C563F" w14:textId="77777777" w:rsidR="00065E09" w:rsidRPr="009D6284" w:rsidRDefault="00065E09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does the term oxidation mean?</w:t>
            </w:r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14:paraId="51057668" w14:textId="77777777" w:rsidR="00065E09" w:rsidRPr="009D6284" w:rsidRDefault="00065E09" w:rsidP="00C92453">
            <w:pPr>
              <w:pStyle w:val="Answer"/>
            </w:pPr>
            <w:r w:rsidRPr="009D6284">
              <w:t>It is another way of saying losing electrons.</w:t>
            </w:r>
          </w:p>
        </w:tc>
      </w:tr>
      <w:tr w:rsidR="00065E09" w:rsidRPr="009D6284" w14:paraId="46EA0183" w14:textId="77777777" w:rsidTr="00C92453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14:paraId="5BA4169B" w14:textId="77777777" w:rsidR="00065E09" w:rsidRPr="00FB4391" w:rsidRDefault="00065E09" w:rsidP="00C92453">
            <w:pPr>
              <w:jc w:val="center"/>
              <w:rPr>
                <w:rFonts w:cs="Calibri"/>
                <w:b/>
              </w:rPr>
            </w:pPr>
            <w:r w:rsidRPr="00FB4391">
              <w:rPr>
                <w:rFonts w:cs="Calibri"/>
                <w:b/>
              </w:rPr>
              <w:t>HIGHER</w:t>
            </w:r>
          </w:p>
          <w:p w14:paraId="41042DB9" w14:textId="77777777" w:rsidR="00065E09" w:rsidRPr="00FB4391" w:rsidRDefault="00065E09" w:rsidP="00C92453">
            <w:pPr>
              <w:jc w:val="center"/>
              <w:rPr>
                <w:rFonts w:cs="Calibri"/>
                <w:b/>
              </w:rPr>
            </w:pPr>
            <w:r w:rsidRPr="00FB4391">
              <w:rPr>
                <w:rFonts w:cs="Calibri"/>
                <w:b/>
              </w:rPr>
              <w:t>Half equations</w:t>
            </w:r>
          </w:p>
        </w:tc>
        <w:tc>
          <w:tcPr>
            <w:tcW w:w="125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5ADDE2" w14:textId="77777777" w:rsidR="00065E09" w:rsidRPr="009D6284" w:rsidRDefault="00065E09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Write the half equations for the electrolysis of CuCl</w:t>
            </w:r>
            <w:r w:rsidRPr="009D6284">
              <w:rPr>
                <w:rFonts w:cs="Calibri"/>
                <w:vertAlign w:val="subscript"/>
              </w:rPr>
              <w:t>2</w:t>
            </w:r>
            <w:r w:rsidRPr="009D6284">
              <w:rPr>
                <w:rFonts w:cs="Calibri"/>
              </w:rPr>
              <w:t>.</w:t>
            </w:r>
          </w:p>
        </w:tc>
        <w:tc>
          <w:tcPr>
            <w:tcW w:w="2750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FF127A" w14:textId="77777777" w:rsidR="00065E09" w:rsidRPr="009D6284" w:rsidRDefault="00065E09" w:rsidP="00C92453">
            <w:pPr>
              <w:pStyle w:val="Answer"/>
            </w:pPr>
            <w:r w:rsidRPr="009D6284">
              <w:t>At the negative electrode: Cu</w:t>
            </w:r>
            <w:r w:rsidRPr="009D6284">
              <w:rPr>
                <w:vertAlign w:val="superscript"/>
              </w:rPr>
              <w:t>2+</w:t>
            </w:r>
            <w:r w:rsidRPr="009D6284">
              <w:t xml:space="preserve"> + 2e</w:t>
            </w:r>
            <w:r w:rsidRPr="009D6284">
              <w:rPr>
                <w:vertAlign w:val="superscript"/>
              </w:rPr>
              <w:t>-</w:t>
            </w:r>
            <w:r w:rsidRPr="009D6284">
              <w:t xml:space="preserve"> </w:t>
            </w:r>
            <w:r w:rsidRPr="009D6284">
              <w:sym w:font="Symbol" w:char="F0AE"/>
            </w:r>
            <w:r w:rsidRPr="009D6284">
              <w:t xml:space="preserve"> Cu</w:t>
            </w:r>
          </w:p>
          <w:p w14:paraId="447490F6" w14:textId="77777777" w:rsidR="00065E09" w:rsidRPr="009D6284" w:rsidRDefault="00065E09" w:rsidP="00C92453">
            <w:pPr>
              <w:pStyle w:val="Answer"/>
            </w:pPr>
            <w:r w:rsidRPr="009D6284">
              <w:t>At the positive electrode: 2Cl</w:t>
            </w:r>
            <w:r w:rsidRPr="009D6284">
              <w:rPr>
                <w:vertAlign w:val="superscript"/>
              </w:rPr>
              <w:t>-</w:t>
            </w:r>
            <w:r w:rsidRPr="009D6284">
              <w:t xml:space="preserve"> </w:t>
            </w:r>
            <w:r w:rsidRPr="009D6284">
              <w:sym w:font="Symbol" w:char="F0AE"/>
            </w:r>
            <w:r w:rsidRPr="009D6284">
              <w:t xml:space="preserve"> Cl</w:t>
            </w:r>
            <w:r w:rsidRPr="009D6284">
              <w:rPr>
                <w:vertAlign w:val="subscript"/>
              </w:rPr>
              <w:t>2</w:t>
            </w:r>
            <w:r w:rsidRPr="009D6284">
              <w:t xml:space="preserve"> + 2e</w:t>
            </w:r>
            <w:r w:rsidRPr="009D6284">
              <w:rPr>
                <w:vertAlign w:val="superscript"/>
              </w:rPr>
              <w:t>-</w:t>
            </w:r>
          </w:p>
        </w:tc>
      </w:tr>
      <w:tr w:rsidR="00065E09" w:rsidRPr="009D6284" w14:paraId="2FAA93ED" w14:textId="77777777" w:rsidTr="00C92453">
        <w:trPr>
          <w:trHeight w:val="454"/>
        </w:trPr>
        <w:tc>
          <w:tcPr>
            <w:tcW w:w="1000" w:type="pct"/>
            <w:vMerge/>
            <w:tcBorders>
              <w:bottom w:val="single" w:sz="12" w:space="0" w:color="auto"/>
            </w:tcBorders>
            <w:vAlign w:val="center"/>
          </w:tcPr>
          <w:p w14:paraId="1A48D7C2" w14:textId="77777777" w:rsidR="00065E09" w:rsidRPr="00FB4391" w:rsidRDefault="00065E09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789E6CB" w14:textId="77777777" w:rsidR="00065E09" w:rsidRPr="009D6284" w:rsidRDefault="00065E09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does OILRIG stand for?</w:t>
            </w:r>
          </w:p>
        </w:tc>
        <w:tc>
          <w:tcPr>
            <w:tcW w:w="2750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067F83B" w14:textId="77777777" w:rsidR="00065E09" w:rsidRPr="009D6284" w:rsidRDefault="00065E09" w:rsidP="00C92453">
            <w:pPr>
              <w:pStyle w:val="Answer"/>
            </w:pPr>
            <w:r w:rsidRPr="009D6284">
              <w:rPr>
                <w:u w:val="single"/>
              </w:rPr>
              <w:t>O</w:t>
            </w:r>
            <w:r w:rsidRPr="009D6284">
              <w:t xml:space="preserve">xidation </w:t>
            </w:r>
            <w:r w:rsidRPr="009D6284">
              <w:rPr>
                <w:u w:val="single"/>
              </w:rPr>
              <w:t>I</w:t>
            </w:r>
            <w:r w:rsidRPr="009D6284">
              <w:t xml:space="preserve">s </w:t>
            </w:r>
            <w:r w:rsidRPr="009D6284">
              <w:rPr>
                <w:u w:val="single"/>
              </w:rPr>
              <w:t>L</w:t>
            </w:r>
            <w:r w:rsidRPr="009D6284">
              <w:t xml:space="preserve">oss, </w:t>
            </w:r>
            <w:r w:rsidRPr="009D6284">
              <w:rPr>
                <w:u w:val="single"/>
              </w:rPr>
              <w:t>R</w:t>
            </w:r>
            <w:r w:rsidRPr="009D6284">
              <w:t xml:space="preserve">eduction </w:t>
            </w:r>
            <w:r w:rsidRPr="009D6284">
              <w:rPr>
                <w:u w:val="single"/>
              </w:rPr>
              <w:t>I</w:t>
            </w:r>
            <w:r w:rsidRPr="009D6284">
              <w:t xml:space="preserve">s </w:t>
            </w:r>
            <w:r w:rsidRPr="009D6284">
              <w:rPr>
                <w:u w:val="single"/>
              </w:rPr>
              <w:t>G</w:t>
            </w:r>
            <w:r w:rsidRPr="009D6284">
              <w:t>ain</w:t>
            </w:r>
          </w:p>
        </w:tc>
      </w:tr>
    </w:tbl>
    <w:p w14:paraId="3DF9B02F" w14:textId="77777777" w:rsidR="009543A3" w:rsidRDefault="009543A3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3842"/>
        <w:gridCol w:w="8452"/>
      </w:tblGrid>
      <w:tr w:rsidR="007524CD" w:rsidRPr="009D6284" w14:paraId="1AADC45B" w14:textId="77777777" w:rsidTr="00C92453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</w:tcBorders>
            <w:vAlign w:val="center"/>
          </w:tcPr>
          <w:p w14:paraId="2EE8CF12" w14:textId="77777777" w:rsidR="007524CD" w:rsidRPr="00FB4391" w:rsidRDefault="007524CD" w:rsidP="00C92453">
            <w:pPr>
              <w:jc w:val="center"/>
              <w:rPr>
                <w:rFonts w:cs="Calibri"/>
                <w:b/>
              </w:rPr>
            </w:pPr>
            <w:r w:rsidRPr="00FB4391">
              <w:rPr>
                <w:rFonts w:cs="Calibri"/>
                <w:b/>
              </w:rPr>
              <w:lastRenderedPageBreak/>
              <w:t>The effect of water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345CB0C5" w14:textId="77777777" w:rsidR="007524CD" w:rsidRPr="009D6284" w:rsidRDefault="007524CD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rule helps us to work out what will be formed at an electrode when using aqueous solutions?</w:t>
            </w:r>
          </w:p>
        </w:tc>
        <w:tc>
          <w:tcPr>
            <w:tcW w:w="2750" w:type="pct"/>
            <w:tcBorders>
              <w:top w:val="single" w:sz="12" w:space="0" w:color="auto"/>
            </w:tcBorders>
            <w:vAlign w:val="center"/>
          </w:tcPr>
          <w:p w14:paraId="62F63720" w14:textId="77777777" w:rsidR="007524CD" w:rsidRPr="009D6284" w:rsidRDefault="007524CD" w:rsidP="00C92453">
            <w:pPr>
              <w:pStyle w:val="Answer"/>
            </w:pPr>
            <w:r w:rsidRPr="009D6284">
              <w:t>If two elements can be produced at an electrode the least reactive element will usually be formed.</w:t>
            </w:r>
          </w:p>
        </w:tc>
      </w:tr>
      <w:tr w:rsidR="007524CD" w:rsidRPr="009D6284" w14:paraId="1CF72A9A" w14:textId="77777777" w:rsidTr="00C92453">
        <w:trPr>
          <w:trHeight w:val="454"/>
        </w:trPr>
        <w:tc>
          <w:tcPr>
            <w:tcW w:w="1000" w:type="pct"/>
            <w:vMerge/>
          </w:tcPr>
          <w:p w14:paraId="1752A8F5" w14:textId="77777777" w:rsidR="007524CD" w:rsidRPr="00FB4391" w:rsidRDefault="007524CD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592886EF" w14:textId="77777777" w:rsidR="007524CD" w:rsidRPr="009D6284" w:rsidRDefault="007524CD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When using aqueous ionic solutions what ions will always be attracted to the negative electrode?</w:t>
            </w:r>
          </w:p>
        </w:tc>
        <w:tc>
          <w:tcPr>
            <w:tcW w:w="2750" w:type="pct"/>
            <w:vAlign w:val="center"/>
          </w:tcPr>
          <w:p w14:paraId="02CD670E" w14:textId="77777777" w:rsidR="007524CD" w:rsidRPr="009D6284" w:rsidRDefault="007524CD" w:rsidP="00C92453">
            <w:pPr>
              <w:pStyle w:val="Answer"/>
            </w:pPr>
            <w:r w:rsidRPr="009D6284">
              <w:t>The positively charged metal ions and H</w:t>
            </w:r>
            <w:r w:rsidRPr="009D6284">
              <w:rPr>
                <w:vertAlign w:val="superscript"/>
              </w:rPr>
              <w:t>+</w:t>
            </w:r>
            <w:r w:rsidRPr="009D6284">
              <w:t xml:space="preserve"> ions (from water)</w:t>
            </w:r>
          </w:p>
        </w:tc>
      </w:tr>
      <w:tr w:rsidR="007524CD" w:rsidRPr="009D6284" w14:paraId="16511CC1" w14:textId="77777777" w:rsidTr="00C92453">
        <w:trPr>
          <w:trHeight w:val="454"/>
        </w:trPr>
        <w:tc>
          <w:tcPr>
            <w:tcW w:w="1000" w:type="pct"/>
            <w:vMerge/>
          </w:tcPr>
          <w:p w14:paraId="512A175C" w14:textId="77777777" w:rsidR="007524CD" w:rsidRPr="00FB4391" w:rsidRDefault="007524CD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56CF04DB" w14:textId="77777777" w:rsidR="007524CD" w:rsidRPr="009D6284" w:rsidRDefault="007524CD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If an aqueous sodium compound is split using electrolysis, what would be produced at the negative electrode? Why?</w:t>
            </w:r>
          </w:p>
          <w:p w14:paraId="5EFA16A1" w14:textId="77777777" w:rsidR="007524CD" w:rsidRPr="009D6284" w:rsidRDefault="007524CD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(Hint: Sodium is more reactive than hydrogen.)</w:t>
            </w:r>
          </w:p>
        </w:tc>
        <w:tc>
          <w:tcPr>
            <w:tcW w:w="2750" w:type="pct"/>
            <w:vAlign w:val="center"/>
          </w:tcPr>
          <w:p w14:paraId="3B430CDC" w14:textId="77777777" w:rsidR="007524CD" w:rsidRPr="009D6284" w:rsidRDefault="007524CD" w:rsidP="00C92453">
            <w:pPr>
              <w:pStyle w:val="Answer"/>
            </w:pPr>
            <w:r w:rsidRPr="009D6284">
              <w:t>Hydrogen would be produced at the electrode instead of sodium; the sodium would stay in solution.</w:t>
            </w:r>
          </w:p>
        </w:tc>
      </w:tr>
      <w:tr w:rsidR="007524CD" w:rsidRPr="009D6284" w14:paraId="03452737" w14:textId="77777777" w:rsidTr="00C92453">
        <w:trPr>
          <w:trHeight w:val="454"/>
        </w:trPr>
        <w:tc>
          <w:tcPr>
            <w:tcW w:w="1000" w:type="pct"/>
            <w:vMerge/>
          </w:tcPr>
          <w:p w14:paraId="40C8E0DE" w14:textId="77777777" w:rsidR="007524CD" w:rsidRPr="00FB4391" w:rsidRDefault="007524CD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vAlign w:val="center"/>
          </w:tcPr>
          <w:p w14:paraId="75678CCC" w14:textId="77777777" w:rsidR="007524CD" w:rsidRPr="009D6284" w:rsidRDefault="007524CD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is the ‘order of discharge’ at the positive electrode?</w:t>
            </w:r>
          </w:p>
        </w:tc>
        <w:tc>
          <w:tcPr>
            <w:tcW w:w="2750" w:type="pct"/>
            <w:vAlign w:val="center"/>
          </w:tcPr>
          <w:p w14:paraId="20915A62" w14:textId="77777777" w:rsidR="007524CD" w:rsidRPr="009D6284" w:rsidRDefault="007524CD" w:rsidP="00C92453">
            <w:pPr>
              <w:pStyle w:val="Answer"/>
            </w:pPr>
            <w:r w:rsidRPr="009D6284">
              <w:t>Halide ion &gt; hydroxide &gt; all other negatively charged ions</w:t>
            </w:r>
          </w:p>
        </w:tc>
      </w:tr>
      <w:tr w:rsidR="007524CD" w:rsidRPr="009D6284" w14:paraId="6B339F9E" w14:textId="77777777" w:rsidTr="00C92453">
        <w:trPr>
          <w:trHeight w:val="454"/>
        </w:trPr>
        <w:tc>
          <w:tcPr>
            <w:tcW w:w="1000" w:type="pct"/>
            <w:vMerge/>
            <w:tcBorders>
              <w:bottom w:val="single" w:sz="12" w:space="0" w:color="auto"/>
            </w:tcBorders>
          </w:tcPr>
          <w:p w14:paraId="0EFE12A5" w14:textId="77777777" w:rsidR="007524CD" w:rsidRPr="00FB4391" w:rsidRDefault="007524CD" w:rsidP="00C92453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441DF71F" w14:textId="77777777" w:rsidR="007524CD" w:rsidRPr="009D6284" w:rsidRDefault="007524CD" w:rsidP="00C92453">
            <w:pPr>
              <w:rPr>
                <w:rFonts w:cs="Calibri"/>
              </w:rPr>
            </w:pPr>
            <w:r w:rsidRPr="009D6284">
              <w:rPr>
                <w:rFonts w:cs="Calibri"/>
              </w:rPr>
              <w:t>What is given off at the positive electrode when hydroxide ions are discharged?</w:t>
            </w:r>
          </w:p>
        </w:tc>
        <w:tc>
          <w:tcPr>
            <w:tcW w:w="2750" w:type="pct"/>
            <w:tcBorders>
              <w:bottom w:val="single" w:sz="12" w:space="0" w:color="auto"/>
            </w:tcBorders>
            <w:vAlign w:val="center"/>
          </w:tcPr>
          <w:p w14:paraId="4C9E2D10" w14:textId="77777777" w:rsidR="007524CD" w:rsidRPr="009D6284" w:rsidRDefault="007524CD" w:rsidP="00C92453">
            <w:pPr>
              <w:pStyle w:val="Answer"/>
            </w:pPr>
            <w:r w:rsidRPr="009D6284">
              <w:t>Oxygen gas</w:t>
            </w:r>
          </w:p>
        </w:tc>
      </w:tr>
    </w:tbl>
    <w:p w14:paraId="367F6450" w14:textId="77777777" w:rsidR="007524CD" w:rsidRDefault="007524CD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3842"/>
        <w:gridCol w:w="8452"/>
      </w:tblGrid>
      <w:tr w:rsidR="00A86995" w14:paraId="792F8A1C" w14:textId="77777777" w:rsidTr="00A86995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0382AE7" w14:textId="727E4420" w:rsidR="00A86995" w:rsidRDefault="00A86995">
            <w:pPr>
              <w:pStyle w:val="Page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Chemistry p.1</w:t>
            </w:r>
            <w:r w:rsidR="00B41575">
              <w:rPr>
                <w:sz w:val="22"/>
              </w:rPr>
              <w:t>06-7</w:t>
            </w:r>
          </w:p>
          <w:p w14:paraId="15D2B198" w14:textId="7E5AAE82" w:rsidR="00A86995" w:rsidRDefault="00B41575">
            <w:pPr>
              <w:pStyle w:val="Page"/>
              <w:spacing w:line="276" w:lineRule="auto"/>
            </w:pPr>
            <w:r>
              <w:rPr>
                <w:sz w:val="22"/>
              </w:rPr>
              <w:t xml:space="preserve">Trilogy </w:t>
            </w:r>
            <w:r w:rsidR="00A86995">
              <w:rPr>
                <w:sz w:val="22"/>
              </w:rPr>
              <w:t>p.</w:t>
            </w:r>
            <w:r>
              <w:rPr>
                <w:sz w:val="22"/>
              </w:rPr>
              <w:t>90</w:t>
            </w:r>
            <w:r w:rsidR="00A86995">
              <w:rPr>
                <w:sz w:val="22"/>
              </w:rPr>
              <w:t>–</w:t>
            </w:r>
            <w:r>
              <w:rPr>
                <w:sz w:val="22"/>
              </w:rPr>
              <w:t>91</w:t>
            </w:r>
          </w:p>
        </w:tc>
        <w:tc>
          <w:tcPr>
            <w:tcW w:w="40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3C73F" w14:textId="06B77D78" w:rsidR="00A86995" w:rsidRDefault="00A86995">
            <w:pPr>
              <w:pStyle w:val="H2"/>
              <w:spacing w:line="276" w:lineRule="auto"/>
              <w:rPr>
                <w:b w:val="0"/>
              </w:rPr>
            </w:pPr>
            <w:bookmarkStart w:id="2" w:name="_Toc315250449"/>
            <w:r>
              <w:t>C6</w:t>
            </w:r>
            <w:r w:rsidR="00B41575">
              <w:t>.3</w:t>
            </w:r>
            <w:r>
              <w:t xml:space="preserve"> The extraction of aluminium</w:t>
            </w:r>
            <w:bookmarkEnd w:id="2"/>
          </w:p>
        </w:tc>
      </w:tr>
      <w:tr w:rsidR="00A86995" w14:paraId="248F653F" w14:textId="77777777" w:rsidTr="00A86995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D2464A" w14:textId="77777777" w:rsidR="00A86995" w:rsidRDefault="00A86995">
            <w:pPr>
              <w:spacing w:line="276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F50F0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method is used to extract aluminium?</w:t>
            </w:r>
          </w:p>
        </w:tc>
        <w:tc>
          <w:tcPr>
            <w:tcW w:w="27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30C8AE" w14:textId="77777777" w:rsidR="00A86995" w:rsidRDefault="00A86995">
            <w:pPr>
              <w:pStyle w:val="Answer"/>
              <w:spacing w:line="276" w:lineRule="auto"/>
            </w:pPr>
            <w:r>
              <w:t>Electrolysis</w:t>
            </w:r>
          </w:p>
        </w:tc>
      </w:tr>
      <w:tr w:rsidR="00A86995" w14:paraId="583D7853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C2BF7E9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25DD8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What </w:t>
            </w:r>
            <w:proofErr w:type="spellStart"/>
            <w:r>
              <w:rPr>
                <w:rFonts w:cs="Calibri"/>
              </w:rPr>
              <w:t>ore</w:t>
            </w:r>
            <w:proofErr w:type="spellEnd"/>
            <w:r>
              <w:rPr>
                <w:rFonts w:cs="Calibri"/>
              </w:rPr>
              <w:t xml:space="preserve"> do we get aluminium oxide from?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66E3C8" w14:textId="77777777" w:rsidR="00A86995" w:rsidRDefault="00A86995">
            <w:pPr>
              <w:pStyle w:val="Answer"/>
              <w:spacing w:line="276" w:lineRule="auto"/>
            </w:pPr>
            <w:r>
              <w:t>Bauxite</w:t>
            </w:r>
          </w:p>
        </w:tc>
      </w:tr>
      <w:tr w:rsidR="00A86995" w14:paraId="58FD3601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93DEDFB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7DF8A40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the first step in the extraction of aluminium from this raw material?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C7B1D0" w14:textId="77777777" w:rsidR="00A86995" w:rsidRDefault="00A86995">
            <w:pPr>
              <w:pStyle w:val="Answer"/>
              <w:spacing w:line="276" w:lineRule="auto"/>
            </w:pPr>
            <w:r>
              <w:t>To separate aluminium oxide from the ore</w:t>
            </w:r>
          </w:p>
        </w:tc>
      </w:tr>
      <w:tr w:rsidR="00A86995" w14:paraId="0B8D2D04" w14:textId="77777777" w:rsidTr="00A86995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0D9C1C" w14:textId="77777777" w:rsidR="00A86995" w:rsidRDefault="00A86995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Electrolysis of aluminium oxide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A862E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must be done first to the aluminium oxide? Why?</w:t>
            </w:r>
          </w:p>
        </w:tc>
        <w:tc>
          <w:tcPr>
            <w:tcW w:w="27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6A92C3" w14:textId="77777777" w:rsidR="00A86995" w:rsidRDefault="00A86995">
            <w:pPr>
              <w:pStyle w:val="Answer"/>
              <w:spacing w:line="276" w:lineRule="auto"/>
            </w:pPr>
            <w:r>
              <w:t>It must be melted; this enables the ions to move to the electrodes.</w:t>
            </w:r>
          </w:p>
        </w:tc>
      </w:tr>
      <w:tr w:rsidR="00A86995" w14:paraId="36CA2132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04B4B1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4B3A8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the melting temperature of aluminium oxide?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BD0733" w14:textId="77777777" w:rsidR="00A86995" w:rsidRDefault="00A86995">
            <w:pPr>
              <w:pStyle w:val="Answer"/>
              <w:spacing w:line="276" w:lineRule="auto"/>
            </w:pPr>
            <w:r>
              <w:t>2050</w:t>
            </w:r>
            <w:r>
              <w:sym w:font="Symbol" w:char="F0B0"/>
            </w:r>
            <w:r>
              <w:t>C</w:t>
            </w:r>
          </w:p>
        </w:tc>
      </w:tr>
      <w:tr w:rsidR="00A86995" w14:paraId="0B964DC9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6843B3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9D6E9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can energy be saved when melting aluminium oxide?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B67AEA" w14:textId="77777777" w:rsidR="00A86995" w:rsidRDefault="00A86995">
            <w:pPr>
              <w:pStyle w:val="Answer"/>
              <w:spacing w:line="276" w:lineRule="auto"/>
            </w:pPr>
            <w:r>
              <w:t>By mixing the aluminium oxide with molten cryolite, this reduces the temperature required to keep the aluminium oxide molten</w:t>
            </w:r>
          </w:p>
        </w:tc>
      </w:tr>
      <w:tr w:rsidR="00A86995" w14:paraId="4561BC74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32C55A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9E36A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many electrons does each aluminium ion gain at the negative electrode to produce aluminium atoms?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262B8F" w14:textId="77777777" w:rsidR="00A86995" w:rsidRDefault="00A86995">
            <w:pPr>
              <w:pStyle w:val="Answer"/>
              <w:spacing w:line="276" w:lineRule="auto"/>
            </w:pPr>
            <w:r>
              <w:t>3 electrons</w:t>
            </w:r>
          </w:p>
        </w:tc>
      </w:tr>
      <w:tr w:rsidR="00A86995" w14:paraId="3661AC21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1878E1F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42F40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is the aluminium collected?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758AFC" w14:textId="77777777" w:rsidR="00A86995" w:rsidRDefault="00A86995">
            <w:pPr>
              <w:pStyle w:val="Answer"/>
              <w:spacing w:line="276" w:lineRule="auto"/>
            </w:pPr>
            <w:r>
              <w:t>It collects at the bottom of the electrolysis tank and is syphoned off.</w:t>
            </w:r>
          </w:p>
        </w:tc>
      </w:tr>
      <w:tr w:rsidR="00A86995" w14:paraId="188A2DB1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C154BDF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C9AB4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How many electrons does each oxide ion lose at the positive electrode to produce oxygen atoms?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97CC6C" w14:textId="77777777" w:rsidR="00A86995" w:rsidRDefault="00A86995">
            <w:pPr>
              <w:pStyle w:val="Answer"/>
              <w:spacing w:line="276" w:lineRule="auto"/>
            </w:pPr>
            <w:r>
              <w:t>2 electrons</w:t>
            </w:r>
          </w:p>
        </w:tc>
      </w:tr>
      <w:tr w:rsidR="00A86995" w14:paraId="2C27F7A5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07ACB5" w14:textId="77777777" w:rsidR="00A86995" w:rsidRDefault="00A86995">
            <w:pPr>
              <w:spacing w:line="276" w:lineRule="auto"/>
              <w:rPr>
                <w:rFonts w:cs="Calibri"/>
                <w:b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794138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Why do the carbon electrodes need to be periodically replaced?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C7D44A" w14:textId="77777777" w:rsidR="00A86995" w:rsidRDefault="00A86995">
            <w:pPr>
              <w:pStyle w:val="Answer"/>
              <w:spacing w:line="276" w:lineRule="auto"/>
            </w:pPr>
            <w:r>
              <w:t>The oxygen reacts with the hot carbon electrodes forming carbon dioxide; this process is effectively burning the electrode away.</w:t>
            </w:r>
          </w:p>
        </w:tc>
      </w:tr>
    </w:tbl>
    <w:p w14:paraId="145449D7" w14:textId="77777777" w:rsidR="00A86995" w:rsidRDefault="00A86995" w:rsidP="00A86995"/>
    <w:p w14:paraId="00A168DE" w14:textId="77777777" w:rsidR="00A86995" w:rsidRDefault="00A8699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3074"/>
        <w:gridCol w:w="3842"/>
        <w:gridCol w:w="8452"/>
      </w:tblGrid>
      <w:tr w:rsidR="00A86995" w14:paraId="448E508D" w14:textId="77777777" w:rsidTr="00A86995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40C31F" w14:textId="77777777" w:rsidR="00A86995" w:rsidRDefault="00A86995">
            <w:pPr>
              <w:pStyle w:val="Page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Chemistry p.188–189</w:t>
            </w:r>
          </w:p>
          <w:p w14:paraId="0E8A5821" w14:textId="77777777" w:rsidR="00A86995" w:rsidRDefault="00A86995">
            <w:pPr>
              <w:pStyle w:val="Page"/>
              <w:spacing w:line="276" w:lineRule="auto"/>
            </w:pPr>
            <w:r>
              <w:rPr>
                <w:sz w:val="22"/>
              </w:rPr>
              <w:t>Additional Science p.158–159</w:t>
            </w:r>
          </w:p>
        </w:tc>
        <w:tc>
          <w:tcPr>
            <w:tcW w:w="400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39D16" w14:textId="77777777" w:rsidR="00A86995" w:rsidRDefault="00A86995">
            <w:pPr>
              <w:pStyle w:val="H2"/>
              <w:spacing w:line="276" w:lineRule="auto"/>
              <w:rPr>
                <w:b w:val="0"/>
              </w:rPr>
            </w:pPr>
            <w:bookmarkStart w:id="3" w:name="_Toc315250450"/>
            <w:r>
              <w:t>C2 5.7 Electrolysis of brine</w:t>
            </w:r>
            <w:bookmarkEnd w:id="3"/>
          </w:p>
        </w:tc>
      </w:tr>
      <w:tr w:rsidR="00A86995" w14:paraId="346721D8" w14:textId="77777777" w:rsidTr="00A86995">
        <w:trPr>
          <w:trHeight w:val="454"/>
        </w:trPr>
        <w:tc>
          <w:tcPr>
            <w:tcW w:w="10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4F8EE" w14:textId="77777777" w:rsidR="00A86995" w:rsidRDefault="00A86995">
            <w:pPr>
              <w:spacing w:line="276" w:lineRule="auto"/>
              <w:jc w:val="center"/>
              <w:rPr>
                <w:rFonts w:cs="Calibri"/>
              </w:rPr>
            </w:pPr>
          </w:p>
        </w:tc>
        <w:tc>
          <w:tcPr>
            <w:tcW w:w="12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E95C9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is brine?</w:t>
            </w:r>
          </w:p>
        </w:tc>
        <w:tc>
          <w:tcPr>
            <w:tcW w:w="27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84F2E6" w14:textId="77777777" w:rsidR="00A86995" w:rsidRDefault="00A86995">
            <w:pPr>
              <w:pStyle w:val="Answer"/>
              <w:spacing w:line="276" w:lineRule="auto"/>
            </w:pPr>
            <w:r>
              <w:t>Concentrated sodium chloride solution</w:t>
            </w:r>
          </w:p>
        </w:tc>
      </w:tr>
      <w:tr w:rsidR="00A86995" w14:paraId="34628E54" w14:textId="77777777" w:rsidTr="00A86995">
        <w:trPr>
          <w:trHeight w:val="1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8A2F76" w14:textId="77777777" w:rsidR="00A86995" w:rsidRDefault="00A8699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BB376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What </w:t>
            </w:r>
            <w:r>
              <w:rPr>
                <w:rFonts w:cs="Calibri"/>
                <w:b/>
              </w:rPr>
              <w:t>three</w:t>
            </w:r>
            <w:r>
              <w:rPr>
                <w:rFonts w:cs="Calibri"/>
              </w:rPr>
              <w:t xml:space="preserve"> products do we get from the electrolysis of brine?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E30776E" w14:textId="77777777" w:rsidR="00A86995" w:rsidRDefault="00A86995">
            <w:pPr>
              <w:spacing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1. Chlorine gas</w:t>
            </w:r>
          </w:p>
        </w:tc>
      </w:tr>
      <w:tr w:rsidR="00A86995" w14:paraId="6A733DE2" w14:textId="77777777" w:rsidTr="00A86995">
        <w:trPr>
          <w:trHeight w:val="1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3FAFE6A" w14:textId="77777777" w:rsidR="00A86995" w:rsidRDefault="00A8699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EF071" w14:textId="77777777" w:rsidR="00A86995" w:rsidRDefault="00A8699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5AE0E9" w14:textId="77777777" w:rsidR="00A86995" w:rsidRDefault="00A86995">
            <w:pPr>
              <w:spacing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2. Hydrogen gas</w:t>
            </w:r>
          </w:p>
        </w:tc>
      </w:tr>
      <w:tr w:rsidR="00A86995" w14:paraId="10802E06" w14:textId="77777777" w:rsidTr="00A86995">
        <w:trPr>
          <w:trHeight w:val="1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19EEE0" w14:textId="77777777" w:rsidR="00A86995" w:rsidRDefault="00A8699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DF72C" w14:textId="77777777" w:rsidR="00A86995" w:rsidRDefault="00A8699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3006C3" w14:textId="77777777" w:rsidR="00A86995" w:rsidRDefault="00A86995">
            <w:pPr>
              <w:spacing w:line="276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3. Sodium hydroxide</w:t>
            </w:r>
          </w:p>
        </w:tc>
      </w:tr>
      <w:tr w:rsidR="00A86995" w14:paraId="081DD2DB" w14:textId="77777777" w:rsidTr="00A86995">
        <w:trPr>
          <w:trHeight w:val="102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726516" w14:textId="77777777" w:rsidR="00A86995" w:rsidRDefault="00A8699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CCCB7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What happens at the positive electrode?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666C83" w14:textId="77777777" w:rsidR="00A86995" w:rsidRDefault="00A86995">
            <w:pPr>
              <w:pStyle w:val="Answer"/>
              <w:spacing w:line="276" w:lineRule="auto"/>
            </w:pPr>
            <w:r>
              <w:sym w:font="Wingdings 2" w:char="F097"/>
            </w:r>
            <w:r>
              <w:tab/>
              <w:t>Chloride ions attracted to positive electrode</w:t>
            </w:r>
          </w:p>
          <w:p w14:paraId="7D5DA3DF" w14:textId="77777777" w:rsidR="00A86995" w:rsidRDefault="00A86995">
            <w:pPr>
              <w:pStyle w:val="Answer"/>
              <w:spacing w:line="276" w:lineRule="auto"/>
            </w:pPr>
            <w:r>
              <w:sym w:font="Wingdings 2" w:char="F097"/>
            </w:r>
            <w:r>
              <w:tab/>
              <w:t>Each chloride ion loses one electron at the electrode (become oxidised)</w:t>
            </w:r>
          </w:p>
          <w:p w14:paraId="0C648A64" w14:textId="77777777" w:rsidR="00A86995" w:rsidRDefault="00A86995">
            <w:pPr>
              <w:pStyle w:val="Answer"/>
              <w:spacing w:line="276" w:lineRule="auto"/>
            </w:pPr>
            <w:r>
              <w:sym w:font="Wingdings 2" w:char="F097"/>
            </w:r>
            <w:r>
              <w:tab/>
              <w:t>Chlorine joins with covalent bonds to form chlorine gas (Cl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</w:tr>
      <w:tr w:rsidR="00A86995" w14:paraId="0DA520EB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2EDBB2" w14:textId="77777777" w:rsidR="00A86995" w:rsidRDefault="00A8699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F2816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Why is hydrogen and not sodium formed at the negative electrode?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A1A78A" w14:textId="77777777" w:rsidR="00A86995" w:rsidRDefault="00A86995">
            <w:pPr>
              <w:pStyle w:val="Answer"/>
              <w:spacing w:line="276" w:lineRule="auto"/>
            </w:pPr>
            <w:r>
              <w:t>Because sodium is more reactive than hydrogen so hydrogen is discharged and sodium stays in solution</w:t>
            </w:r>
          </w:p>
        </w:tc>
      </w:tr>
      <w:tr w:rsidR="00A86995" w14:paraId="31EA5B0E" w14:textId="77777777" w:rsidTr="00A86995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2EC8B4D" w14:textId="77777777" w:rsidR="00A86995" w:rsidRDefault="00A86995">
            <w:pPr>
              <w:spacing w:line="276" w:lineRule="auto"/>
              <w:rPr>
                <w:rFonts w:cs="Calibri"/>
              </w:rPr>
            </w:pP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A8B7BB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Are hydrogen ions oxidised or reduced at the negative electrode?</w:t>
            </w:r>
          </w:p>
        </w:tc>
        <w:tc>
          <w:tcPr>
            <w:tcW w:w="27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9D4199" w14:textId="77777777" w:rsidR="00A86995" w:rsidRDefault="00A86995">
            <w:pPr>
              <w:pStyle w:val="Answer"/>
              <w:spacing w:line="276" w:lineRule="auto"/>
            </w:pPr>
            <w:r>
              <w:t>Reduced</w:t>
            </w:r>
          </w:p>
        </w:tc>
      </w:tr>
      <w:tr w:rsidR="00A86995" w14:paraId="560E95BF" w14:textId="77777777" w:rsidTr="00A86995">
        <w:trPr>
          <w:trHeight w:val="454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B40513" w14:textId="77777777" w:rsidR="00A86995" w:rsidRDefault="00A86995">
            <w:pPr>
              <w:spacing w:line="27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The remaining solution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3336D57" w14:textId="77777777" w:rsidR="00A86995" w:rsidRDefault="00A86995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</w:rPr>
              <w:t>Why does the remaining solution become alkaline?</w:t>
            </w:r>
          </w:p>
        </w:tc>
        <w:tc>
          <w:tcPr>
            <w:tcW w:w="27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F6685E" w14:textId="77777777" w:rsidR="00A86995" w:rsidRDefault="00A86995">
            <w:pPr>
              <w:pStyle w:val="Answer"/>
              <w:spacing w:line="276" w:lineRule="auto"/>
            </w:pPr>
            <w:r>
              <w:t>The H</w:t>
            </w:r>
            <w:r>
              <w:rPr>
                <w:vertAlign w:val="superscript"/>
              </w:rPr>
              <w:t>+</w:t>
            </w:r>
            <w:r>
              <w:t xml:space="preserve"> and Cl</w:t>
            </w:r>
            <w:r>
              <w:rPr>
                <w:vertAlign w:val="superscript"/>
              </w:rPr>
              <w:t>-</w:t>
            </w:r>
            <w:r>
              <w:t xml:space="preserve"> ions are removed at the electrodes leaving the Na</w:t>
            </w:r>
            <w:r>
              <w:rPr>
                <w:vertAlign w:val="superscript"/>
              </w:rPr>
              <w:t>+</w:t>
            </w:r>
            <w:r>
              <w:rPr>
                <w:vertAlign w:val="superscript"/>
              </w:rPr>
              <w:softHyphen/>
            </w:r>
            <w:r>
              <w:t xml:space="preserve"> and </w:t>
            </w:r>
            <w:smartTag w:uri="urn:schemas-microsoft-com:office:smarttags" w:element="place">
              <w:smartTag w:uri="urn:schemas-microsoft-com:office:smarttags" w:element="State">
                <w:r>
                  <w:t>OH</w:t>
                </w:r>
                <w:r>
                  <w:rPr>
                    <w:vertAlign w:val="superscript"/>
                  </w:rPr>
                  <w:t>-</w:t>
                </w:r>
              </w:smartTag>
            </w:smartTag>
            <w:r>
              <w:t xml:space="preserve"> ions, i.e. leaving a solution of sodium hydroxide (an alkaline solution)</w:t>
            </w:r>
          </w:p>
        </w:tc>
      </w:tr>
    </w:tbl>
    <w:p w14:paraId="38765116" w14:textId="77777777" w:rsidR="00A86995" w:rsidRDefault="00A86995"/>
    <w:sectPr w:rsidR="00A86995" w:rsidSect="003A30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09"/>
    <w:rsid w:val="00065E09"/>
    <w:rsid w:val="0036015E"/>
    <w:rsid w:val="003A3074"/>
    <w:rsid w:val="00521A14"/>
    <w:rsid w:val="007524CD"/>
    <w:rsid w:val="007C273E"/>
    <w:rsid w:val="008232E2"/>
    <w:rsid w:val="008B3A74"/>
    <w:rsid w:val="009543A3"/>
    <w:rsid w:val="00A86995"/>
    <w:rsid w:val="00AB1A29"/>
    <w:rsid w:val="00B41575"/>
    <w:rsid w:val="00E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9770F3"/>
  <w15:docId w15:val="{702B6B61-9A9A-4868-BFAD-0F20EF35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0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qFormat/>
    <w:rsid w:val="00065E09"/>
    <w:pPr>
      <w:outlineLvl w:val="1"/>
    </w:pPr>
    <w:rPr>
      <w:rFonts w:cs="Calibri"/>
      <w:b/>
      <w:sz w:val="28"/>
    </w:rPr>
  </w:style>
  <w:style w:type="paragraph" w:customStyle="1" w:styleId="Page">
    <w:name w:val="Page"/>
    <w:basedOn w:val="Normal"/>
    <w:qFormat/>
    <w:rsid w:val="00065E09"/>
    <w:rPr>
      <w:rFonts w:cs="Calibri"/>
      <w:b/>
    </w:rPr>
  </w:style>
  <w:style w:type="paragraph" w:customStyle="1" w:styleId="Answer">
    <w:name w:val="Answer"/>
    <w:basedOn w:val="Normal"/>
    <w:qFormat/>
    <w:rsid w:val="00065E09"/>
    <w:rPr>
      <w:rFonts w:cs="Calibr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t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46DC-5496-4263-8F8B-B812567F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Dot2</Template>
  <TotalTime>5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stReadP01</dc:creator>
  <cp:lastModifiedBy>Pippa Read</cp:lastModifiedBy>
  <cp:revision>7</cp:revision>
  <dcterms:created xsi:type="dcterms:W3CDTF">2023-05-04T11:18:00Z</dcterms:created>
  <dcterms:modified xsi:type="dcterms:W3CDTF">2023-05-04T11:23:00Z</dcterms:modified>
</cp:coreProperties>
</file>