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C97676" w:rsidRPr="009D6284" w14:paraId="11010F19" w14:textId="77777777" w:rsidTr="00C92453">
        <w:trPr>
          <w:trHeight w:val="454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</w:tcPr>
          <w:p w14:paraId="24F056EE" w14:textId="4475887C" w:rsidR="00C97676" w:rsidRPr="004614F4" w:rsidRDefault="00C97676" w:rsidP="00C92453">
            <w:pPr>
              <w:pStyle w:val="Page"/>
              <w:rPr>
                <w:sz w:val="22"/>
              </w:rPr>
            </w:pPr>
            <w:r w:rsidRPr="004614F4">
              <w:rPr>
                <w:sz w:val="22"/>
              </w:rPr>
              <w:t>Chemistry p.</w:t>
            </w:r>
            <w:r w:rsidR="00782F4B">
              <w:rPr>
                <w:sz w:val="22"/>
              </w:rPr>
              <w:t>102-3</w:t>
            </w:r>
          </w:p>
          <w:p w14:paraId="3343C1C7" w14:textId="79FB6089" w:rsidR="00C97676" w:rsidRPr="009D6284" w:rsidRDefault="00C97676" w:rsidP="00C92453">
            <w:pPr>
              <w:pStyle w:val="Page"/>
            </w:pPr>
            <w:r w:rsidRPr="004614F4">
              <w:rPr>
                <w:sz w:val="22"/>
              </w:rPr>
              <w:t>Additional Science p.</w:t>
            </w:r>
            <w:r w:rsidR="00782F4B">
              <w:rPr>
                <w:sz w:val="22"/>
              </w:rPr>
              <w:t>86-87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6DB68D" w14:textId="538951D4" w:rsidR="00C97676" w:rsidRPr="009D6284" w:rsidRDefault="00C97676" w:rsidP="00C92453">
            <w:pPr>
              <w:pStyle w:val="H2"/>
              <w:rPr>
                <w:b w:val="0"/>
              </w:rPr>
            </w:pPr>
            <w:bookmarkStart w:id="0" w:name="_Toc315250400"/>
            <w:proofErr w:type="spellStart"/>
            <w:r w:rsidRPr="00576145">
              <w:t>C</w:t>
            </w:r>
            <w:r w:rsidR="00782F4B">
              <w:t>hp</w:t>
            </w:r>
            <w:proofErr w:type="spellEnd"/>
            <w:r w:rsidR="00782F4B">
              <w:t xml:space="preserve"> 6.1</w:t>
            </w:r>
            <w:r w:rsidRPr="00576145">
              <w:t xml:space="preserve"> Electrolysis</w:t>
            </w:r>
            <w:bookmarkEnd w:id="0"/>
          </w:p>
        </w:tc>
      </w:tr>
      <w:tr w:rsidR="00C97676" w:rsidRPr="009D6284" w14:paraId="2BBF50AF" w14:textId="77777777" w:rsidTr="00C92453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14:paraId="70ACFDAF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378D06FB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does the word electrolysis mean?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vAlign w:val="center"/>
          </w:tcPr>
          <w:p w14:paraId="38518DF2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0B2DA461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65872642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0CD3A645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is an electrolyte?</w:t>
            </w:r>
          </w:p>
        </w:tc>
        <w:tc>
          <w:tcPr>
            <w:tcW w:w="2750" w:type="pct"/>
            <w:vAlign w:val="center"/>
          </w:tcPr>
          <w:p w14:paraId="2E9E54F2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3547762E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7107D642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54B38495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property must the electrodes used in electrolysis have? Why?</w:t>
            </w:r>
          </w:p>
        </w:tc>
        <w:tc>
          <w:tcPr>
            <w:tcW w:w="2750" w:type="pct"/>
            <w:vAlign w:val="center"/>
          </w:tcPr>
          <w:p w14:paraId="05F22378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6604C1CD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118D9669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7FCFE97F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Where do the positive and negative ions move to during electrolysis?</w:t>
            </w:r>
          </w:p>
        </w:tc>
        <w:tc>
          <w:tcPr>
            <w:tcW w:w="2750" w:type="pct"/>
            <w:vAlign w:val="center"/>
          </w:tcPr>
          <w:p w14:paraId="663DA58B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54F8FBA5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5F8BBC6C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0EC86B1B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Why can’t we separate a solid using electrolysis?</w:t>
            </w:r>
          </w:p>
        </w:tc>
        <w:tc>
          <w:tcPr>
            <w:tcW w:w="2750" w:type="pct"/>
            <w:vAlign w:val="center"/>
          </w:tcPr>
          <w:p w14:paraId="39C1A58E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13395463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6EDAD895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5CB3BEB1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Consider the electrolysis of molten copper chloride. Which ions will go to which electrode?</w:t>
            </w:r>
          </w:p>
        </w:tc>
        <w:tc>
          <w:tcPr>
            <w:tcW w:w="2750" w:type="pct"/>
            <w:vAlign w:val="center"/>
          </w:tcPr>
          <w:p w14:paraId="76A78229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562DFB87" w14:textId="77777777" w:rsidTr="00C92453">
        <w:trPr>
          <w:trHeight w:val="454"/>
        </w:trPr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14:paraId="19670640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20678624" w14:textId="77777777" w:rsidR="00C97676" w:rsidRPr="006033D5" w:rsidRDefault="00C97676" w:rsidP="00C92453">
            <w:pPr>
              <w:rPr>
                <w:rFonts w:cs="Calibri"/>
                <w:spacing w:val="-4"/>
              </w:rPr>
            </w:pPr>
            <w:r w:rsidRPr="006033D5">
              <w:rPr>
                <w:rFonts w:cs="Calibri"/>
                <w:spacing w:val="-4"/>
              </w:rPr>
              <w:t>What you expect to see at the positive electrode?</w:t>
            </w:r>
          </w:p>
          <w:p w14:paraId="3E91D218" w14:textId="77777777" w:rsidR="00C97676" w:rsidRPr="009D6284" w:rsidRDefault="00C97676" w:rsidP="00C92453">
            <w:pPr>
              <w:rPr>
                <w:rFonts w:cs="Calibri"/>
              </w:rPr>
            </w:pPr>
            <w:r w:rsidRPr="006033D5">
              <w:rPr>
                <w:rFonts w:cs="Calibri"/>
                <w:spacing w:val="-4"/>
              </w:rPr>
              <w:t>(Hint: Think of what state chlorine is.)</w:t>
            </w:r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14:paraId="7B35B357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16F0B41B" w14:textId="77777777" w:rsidTr="00C92453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14:paraId="3D174BAD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  <w:r w:rsidRPr="00FB4391">
              <w:rPr>
                <w:rFonts w:cs="Calibri"/>
                <w:b/>
              </w:rPr>
              <w:t>Electrolytes in solution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BEF953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Why can electrolysis of ionic substances be very difficult?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6FB7F2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2C29BD06" w14:textId="77777777" w:rsidTr="00C92453">
        <w:trPr>
          <w:trHeight w:val="454"/>
        </w:trPr>
        <w:tc>
          <w:tcPr>
            <w:tcW w:w="1000" w:type="pct"/>
            <w:vMerge/>
          </w:tcPr>
          <w:p w14:paraId="2B3A2695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6F380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can be done to get around this problem?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85961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196B2988" w14:textId="77777777" w:rsidTr="00C92453">
        <w:trPr>
          <w:trHeight w:val="454"/>
        </w:trPr>
        <w:tc>
          <w:tcPr>
            <w:tcW w:w="1000" w:type="pct"/>
            <w:vMerge/>
          </w:tcPr>
          <w:p w14:paraId="58456067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0255C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is the problem with using solutions to perform electrolysis?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6215F" w14:textId="77777777" w:rsidR="00C97676" w:rsidRPr="00193D07" w:rsidRDefault="00C97676" w:rsidP="00C92453">
            <w:pPr>
              <w:pStyle w:val="Answer"/>
            </w:pPr>
          </w:p>
        </w:tc>
      </w:tr>
      <w:tr w:rsidR="00C97676" w:rsidRPr="009D6284" w14:paraId="27C15666" w14:textId="77777777" w:rsidTr="00C92453">
        <w:trPr>
          <w:trHeight w:val="454"/>
        </w:trPr>
        <w:tc>
          <w:tcPr>
            <w:tcW w:w="1000" w:type="pct"/>
            <w:vMerge/>
            <w:tcBorders>
              <w:bottom w:val="single" w:sz="12" w:space="0" w:color="auto"/>
            </w:tcBorders>
          </w:tcPr>
          <w:p w14:paraId="3F250F16" w14:textId="77777777" w:rsidR="00C97676" w:rsidRPr="00FB4391" w:rsidRDefault="00C97676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C0A02D" w14:textId="77777777" w:rsidR="00C97676" w:rsidRPr="009D6284" w:rsidRDefault="00C97676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Draw the balanced symbol equation for the electrolysis of copper (II) chloride (CuCl</w:t>
            </w:r>
            <w:r w:rsidRPr="009D6284">
              <w:rPr>
                <w:rFonts w:cs="Calibri"/>
                <w:vertAlign w:val="subscript"/>
              </w:rPr>
              <w:t>2</w:t>
            </w:r>
            <w:r w:rsidRPr="009D6284">
              <w:rPr>
                <w:rFonts w:cs="Calibri"/>
              </w:rPr>
              <w:t>) dissolved in water.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CDA860" w14:textId="77777777" w:rsidR="00C97676" w:rsidRPr="00193D07" w:rsidRDefault="00C97676" w:rsidP="00C92453">
            <w:pPr>
              <w:pStyle w:val="Answer"/>
            </w:pPr>
          </w:p>
        </w:tc>
      </w:tr>
    </w:tbl>
    <w:p w14:paraId="3F1C53B5" w14:textId="77777777" w:rsidR="009543A3" w:rsidRDefault="009543A3"/>
    <w:p w14:paraId="3CC419A0" w14:textId="77777777" w:rsidR="00A66E65" w:rsidRDefault="00A66E6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4567"/>
        <w:gridCol w:w="7727"/>
      </w:tblGrid>
      <w:tr w:rsidR="00A66E65" w14:paraId="1907736D" w14:textId="77777777" w:rsidTr="00A66E6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891CF8" w14:textId="60DFC835" w:rsidR="00782F4B" w:rsidRPr="004614F4" w:rsidRDefault="00782F4B" w:rsidP="00782F4B">
            <w:pPr>
              <w:pStyle w:val="Page"/>
              <w:rPr>
                <w:sz w:val="22"/>
              </w:rPr>
            </w:pPr>
            <w:r w:rsidRPr="004614F4">
              <w:rPr>
                <w:sz w:val="22"/>
              </w:rPr>
              <w:lastRenderedPageBreak/>
              <w:t>Chemistry p.</w:t>
            </w:r>
            <w:r>
              <w:rPr>
                <w:sz w:val="22"/>
              </w:rPr>
              <w:t>104-5</w:t>
            </w:r>
          </w:p>
          <w:p w14:paraId="0A077BB7" w14:textId="17929840" w:rsidR="00A66E65" w:rsidRDefault="00782F4B" w:rsidP="00782F4B">
            <w:pPr>
              <w:pStyle w:val="Page"/>
              <w:spacing w:line="276" w:lineRule="auto"/>
            </w:pPr>
            <w:r w:rsidRPr="004614F4">
              <w:rPr>
                <w:sz w:val="22"/>
              </w:rPr>
              <w:t>Additional Science p.</w:t>
            </w:r>
            <w:r>
              <w:rPr>
                <w:sz w:val="22"/>
              </w:rPr>
              <w:t>88-89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21D579" w14:textId="0B1C0291" w:rsidR="00A66E65" w:rsidRDefault="00782F4B">
            <w:pPr>
              <w:pStyle w:val="H2"/>
              <w:spacing w:line="276" w:lineRule="auto"/>
              <w:rPr>
                <w:b w:val="0"/>
              </w:rPr>
            </w:pPr>
            <w:bookmarkStart w:id="1" w:name="_Toc315250401"/>
            <w:proofErr w:type="spellStart"/>
            <w:r>
              <w:t>Chp</w:t>
            </w:r>
            <w:proofErr w:type="spellEnd"/>
            <w:r>
              <w:t xml:space="preserve"> 6.2</w:t>
            </w:r>
            <w:r w:rsidR="00A66E65">
              <w:t xml:space="preserve"> Changes at the electrodes</w:t>
            </w:r>
            <w:bookmarkEnd w:id="1"/>
          </w:p>
        </w:tc>
      </w:tr>
      <w:tr w:rsidR="00A66E65" w14:paraId="76EB36AE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E3E8B9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3F007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Do negatively charged ions gain or lose electrons at the electrode?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C08D3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167B57A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9D9B9C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786D1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Do positively charged ions gain or lose electrons at the electrode?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BBCEB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4CDE07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DEFBDD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FE5D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Explain what is happening to lead ions (Pb</w:t>
            </w:r>
            <w:r>
              <w:rPr>
                <w:rFonts w:cs="Calibri"/>
                <w:vertAlign w:val="superscript"/>
              </w:rPr>
              <w:t>2+</w:t>
            </w:r>
            <w:r>
              <w:rPr>
                <w:rFonts w:cs="Calibri"/>
              </w:rPr>
              <w:t>) when they reach the negative electrode.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B0EA7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F318680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92990EB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97716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does the term reduction mean?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A8086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3F57223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018C9A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BE150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Explain what is happening to the bromide ions (Br</w:t>
            </w:r>
            <w:r>
              <w:rPr>
                <w:rFonts w:cs="Calibri"/>
                <w:vertAlign w:val="superscript"/>
              </w:rPr>
              <w:t xml:space="preserve"> -</w:t>
            </w:r>
            <w:r>
              <w:rPr>
                <w:rFonts w:cs="Calibri"/>
              </w:rPr>
              <w:t>) when they reach the positive electrode.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F8D29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75240047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C8FE17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C864DE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does the term oxidation mean?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24814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447B646A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2B9BE8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HIGHER</w:t>
            </w:r>
          </w:p>
          <w:p w14:paraId="0108CD5B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Half equations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AC6C5" w14:textId="46C33D5E" w:rsidR="00A66E65" w:rsidRDefault="00782F4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Use the example to w</w:t>
            </w:r>
            <w:r w:rsidR="00A66E65">
              <w:rPr>
                <w:rFonts w:cs="Calibri"/>
              </w:rPr>
              <w:t>rite the half equations for the electrolysis of CuCl</w:t>
            </w:r>
            <w:r w:rsidR="00A66E65">
              <w:rPr>
                <w:rFonts w:cs="Calibri"/>
                <w:vertAlign w:val="subscript"/>
              </w:rPr>
              <w:t>2</w:t>
            </w:r>
            <w:r w:rsidR="00A66E65">
              <w:rPr>
                <w:rFonts w:cs="Calibri"/>
              </w:rPr>
              <w:t>.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684713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5F210E18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C81F68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69BE03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does OILRIG stand for?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B3BC6" w14:textId="77777777" w:rsidR="00A66E65" w:rsidRDefault="00A66E65">
            <w:pPr>
              <w:pStyle w:val="Answer"/>
              <w:spacing w:line="276" w:lineRule="auto"/>
            </w:pPr>
          </w:p>
        </w:tc>
      </w:tr>
    </w:tbl>
    <w:p w14:paraId="12268F87" w14:textId="77777777" w:rsidR="00A66E65" w:rsidRDefault="00A66E65" w:rsidP="00A66E6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4567"/>
        <w:gridCol w:w="7727"/>
      </w:tblGrid>
      <w:tr w:rsidR="00A66E65" w14:paraId="1C8F5181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5CFB97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The effect of water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CCFFC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rule helps us to work out what will be formed at an electrode when using aqueous solutions?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3C167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10C24F5F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368779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7FCFB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When using aqueous ionic solutions what ions will always be attracted to the negative electrode?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102B9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405C335D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6BB307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FB9E9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If an aqueous sodium compound is split using electrolysis, what would be produced at the negative electrode? Why?</w:t>
            </w:r>
          </w:p>
          <w:p w14:paraId="6D4BD31E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(Hint: Sodium is more reactive than hydrogen.)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F1DF0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64208502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2B52F3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9F7CA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‘order of discharge’ at the positive electrode?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3CD1D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5E451B25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9B95C3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CD333B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given off at the positive electrode when hydroxide ions are discharged?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32CA8" w14:textId="77777777" w:rsidR="00A66E65" w:rsidRDefault="00A66E65">
            <w:pPr>
              <w:pStyle w:val="Answer"/>
              <w:spacing w:line="276" w:lineRule="auto"/>
            </w:pPr>
          </w:p>
        </w:tc>
      </w:tr>
    </w:tbl>
    <w:p w14:paraId="1C2F4CDC" w14:textId="77777777" w:rsidR="00A66E65" w:rsidRDefault="00A66E65" w:rsidP="00A66E65"/>
    <w:p w14:paraId="3D7345B1" w14:textId="77777777" w:rsidR="0003716F" w:rsidRDefault="0003716F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4567"/>
        <w:gridCol w:w="7727"/>
      </w:tblGrid>
      <w:tr w:rsidR="00A66E65" w14:paraId="7BC364C9" w14:textId="77777777" w:rsidTr="00A66E6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7E134B" w14:textId="39097F29" w:rsidR="00782F4B" w:rsidRPr="004614F4" w:rsidRDefault="00782F4B" w:rsidP="00782F4B">
            <w:pPr>
              <w:pStyle w:val="Page"/>
              <w:rPr>
                <w:sz w:val="22"/>
              </w:rPr>
            </w:pPr>
            <w:r w:rsidRPr="004614F4">
              <w:rPr>
                <w:sz w:val="22"/>
              </w:rPr>
              <w:t>Chemistry p.</w:t>
            </w:r>
            <w:r>
              <w:rPr>
                <w:sz w:val="22"/>
              </w:rPr>
              <w:t>106-7</w:t>
            </w:r>
          </w:p>
          <w:p w14:paraId="27094D1F" w14:textId="748FBA23" w:rsidR="00A66E65" w:rsidRDefault="00782F4B" w:rsidP="00782F4B">
            <w:pPr>
              <w:pStyle w:val="Page"/>
              <w:spacing w:line="276" w:lineRule="auto"/>
            </w:pPr>
            <w:r w:rsidRPr="004614F4">
              <w:rPr>
                <w:sz w:val="22"/>
              </w:rPr>
              <w:t>Additional Science p.</w:t>
            </w:r>
            <w:r>
              <w:rPr>
                <w:sz w:val="22"/>
              </w:rPr>
              <w:t>90-91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05902" w14:textId="3F1933B3" w:rsidR="00A66E65" w:rsidRDefault="00A66E65">
            <w:pPr>
              <w:pStyle w:val="H2"/>
              <w:spacing w:line="276" w:lineRule="auto"/>
              <w:rPr>
                <w:b w:val="0"/>
              </w:rPr>
            </w:pPr>
            <w:bookmarkStart w:id="2" w:name="_Toc315250402"/>
            <w:proofErr w:type="spellStart"/>
            <w:r>
              <w:t>C</w:t>
            </w:r>
            <w:r w:rsidR="00782F4B">
              <w:t>hp</w:t>
            </w:r>
            <w:proofErr w:type="spellEnd"/>
            <w:r w:rsidR="00782F4B">
              <w:t xml:space="preserve"> 6.3</w:t>
            </w:r>
            <w:r>
              <w:t xml:space="preserve"> The extraction of aluminium</w:t>
            </w:r>
            <w:bookmarkEnd w:id="2"/>
          </w:p>
        </w:tc>
      </w:tr>
      <w:tr w:rsidR="00A66E65" w14:paraId="21D09AAF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FE62AA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BE01C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method is used to extract aluminium?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16F89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407F7063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CB0317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26931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What </w:t>
            </w:r>
            <w:proofErr w:type="spellStart"/>
            <w:r>
              <w:rPr>
                <w:rFonts w:cs="Calibri"/>
              </w:rPr>
              <w:t>ore</w:t>
            </w:r>
            <w:proofErr w:type="spellEnd"/>
            <w:r>
              <w:rPr>
                <w:rFonts w:cs="Calibri"/>
              </w:rPr>
              <w:t xml:space="preserve"> do we get aluminium oxide from?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A3C7D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B60445C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074BCC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F3B609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first step in the extraction of aluminium from this raw material?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B6AE2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92883BF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2B3240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Electrolysis of aluminium oxide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376E7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must be done first to the aluminium oxide? Why?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5317F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54AC52F6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252E91C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5D63F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melting temperature of aluminium oxide?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9317C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3C6F858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F79D4D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A8F6E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can energy be saved when melting aluminium oxide?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D3D91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67F9B2E6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63033C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FD130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many electrons does each aluminium ion gain at the negative electrode to produce aluminium atoms?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907B7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6AD80B5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50FCF7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580A6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is the aluminium collected?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52FF4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735869F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2F43CB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8AABF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many electrons does each oxide ion lose at the positive electrode to produce oxygen atoms?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B3FB9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DAA79F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E6B0DB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1B7FFA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do the carbon electrodes need to be periodically replaced?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9590E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4667ACE1" w14:textId="77777777" w:rsidTr="00A66E6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4E6F8C" w14:textId="69EE78AF" w:rsidR="00782F4B" w:rsidRPr="004614F4" w:rsidRDefault="00782F4B" w:rsidP="00782F4B">
            <w:pPr>
              <w:pStyle w:val="Page"/>
              <w:rPr>
                <w:sz w:val="22"/>
              </w:rPr>
            </w:pPr>
            <w:r w:rsidRPr="004614F4">
              <w:rPr>
                <w:sz w:val="22"/>
              </w:rPr>
              <w:t>Chemistry p.</w:t>
            </w:r>
            <w:r>
              <w:rPr>
                <w:sz w:val="22"/>
              </w:rPr>
              <w:t>108-9</w:t>
            </w:r>
          </w:p>
          <w:p w14:paraId="52332DCA" w14:textId="60F2616B" w:rsidR="00A66E65" w:rsidRDefault="00782F4B" w:rsidP="00782F4B">
            <w:pPr>
              <w:pStyle w:val="Page"/>
              <w:spacing w:line="276" w:lineRule="auto"/>
            </w:pPr>
            <w:r w:rsidRPr="004614F4">
              <w:rPr>
                <w:sz w:val="22"/>
              </w:rPr>
              <w:t>Additional Science p.</w:t>
            </w:r>
            <w:r>
              <w:rPr>
                <w:sz w:val="22"/>
              </w:rPr>
              <w:t>92-93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07C92" w14:textId="314AB0C5" w:rsidR="00A66E65" w:rsidRDefault="00A66E65">
            <w:pPr>
              <w:pStyle w:val="H2"/>
              <w:spacing w:line="276" w:lineRule="auto"/>
              <w:rPr>
                <w:b w:val="0"/>
              </w:rPr>
            </w:pPr>
            <w:bookmarkStart w:id="3" w:name="_Toc315250403"/>
            <w:proofErr w:type="spellStart"/>
            <w:r>
              <w:t>C</w:t>
            </w:r>
            <w:r w:rsidR="00474F4D">
              <w:t>hp</w:t>
            </w:r>
            <w:proofErr w:type="spellEnd"/>
            <w:r w:rsidR="00474F4D">
              <w:t xml:space="preserve"> 6.4</w:t>
            </w:r>
            <w:r>
              <w:t xml:space="preserve"> Electrolysis of brine</w:t>
            </w:r>
            <w:bookmarkEnd w:id="3"/>
          </w:p>
        </w:tc>
      </w:tr>
      <w:tr w:rsidR="00A66E65" w14:paraId="44AE4659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60044A" w14:textId="77777777" w:rsidR="00A66E65" w:rsidRDefault="00A66E65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1487A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brine?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62FA2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226FF3D3" w14:textId="77777777" w:rsidTr="00782F4B">
        <w:trPr>
          <w:trHeight w:val="1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CD9EC5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0CEA0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What </w:t>
            </w:r>
            <w:r>
              <w:rPr>
                <w:rFonts w:cs="Calibri"/>
                <w:b/>
              </w:rPr>
              <w:t>three</w:t>
            </w:r>
            <w:r>
              <w:rPr>
                <w:rFonts w:cs="Calibri"/>
              </w:rPr>
              <w:t xml:space="preserve"> products do we get from the electrolysis of brine?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1388B2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</w:p>
        </w:tc>
      </w:tr>
      <w:tr w:rsidR="00A66E65" w14:paraId="45E7A837" w14:textId="77777777" w:rsidTr="00782F4B">
        <w:trPr>
          <w:trHeight w:val="1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E9B35B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26B66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2EEA83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</w:p>
        </w:tc>
      </w:tr>
      <w:tr w:rsidR="00A66E65" w14:paraId="59E1F79A" w14:textId="77777777" w:rsidTr="00782F4B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2D0CF0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62D8D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1E564F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</w:tr>
      <w:tr w:rsidR="00A66E65" w14:paraId="11075F17" w14:textId="77777777" w:rsidTr="00782F4B">
        <w:trPr>
          <w:trHeight w:val="65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E4C628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2C5FE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happens at the positive electrode?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29CD5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44E9AE1F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D7A250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AB04E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is hydrogen and not sodium formed at the negative electrode?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A60A0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7E6FDB9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C9A67D" w14:textId="77777777" w:rsidR="00A66E65" w:rsidRDefault="00A66E6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04F155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Are hydrogen ions oxidised or reduced at the negative electrode?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B479C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FB00546" w14:textId="77777777" w:rsidTr="00782F4B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3A051B6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The remaining solution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6B9319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does the remaining solution become alkaline?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71A12" w14:textId="77777777" w:rsidR="00A66E65" w:rsidRDefault="00A66E65">
            <w:pPr>
              <w:pStyle w:val="Answer"/>
              <w:spacing w:line="276" w:lineRule="auto"/>
            </w:pPr>
          </w:p>
        </w:tc>
      </w:tr>
    </w:tbl>
    <w:p w14:paraId="6FA2A16E" w14:textId="77777777" w:rsidR="00A66E65" w:rsidRPr="00782F4B" w:rsidRDefault="00A66E65">
      <w:pPr>
        <w:rPr>
          <w:sz w:val="2"/>
          <w:szCs w:val="2"/>
        </w:rPr>
      </w:pPr>
    </w:p>
    <w:sectPr w:rsidR="00A66E65" w:rsidRPr="00782F4B" w:rsidSect="003A3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76"/>
    <w:rsid w:val="0003716F"/>
    <w:rsid w:val="00135369"/>
    <w:rsid w:val="00242878"/>
    <w:rsid w:val="003A3074"/>
    <w:rsid w:val="00403228"/>
    <w:rsid w:val="00474F4D"/>
    <w:rsid w:val="006142A0"/>
    <w:rsid w:val="006655E0"/>
    <w:rsid w:val="00780B16"/>
    <w:rsid w:val="00782F4B"/>
    <w:rsid w:val="008232E2"/>
    <w:rsid w:val="009543A3"/>
    <w:rsid w:val="00A66E65"/>
    <w:rsid w:val="00C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8890"/>
  <w15:docId w15:val="{CDC24DB0-E7AA-4989-A370-13DBD9A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7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C97676"/>
    <w:pPr>
      <w:outlineLvl w:val="1"/>
    </w:pPr>
    <w:rPr>
      <w:rFonts w:cs="Calibri"/>
      <w:b/>
      <w:sz w:val="28"/>
    </w:rPr>
  </w:style>
  <w:style w:type="paragraph" w:customStyle="1" w:styleId="Page">
    <w:name w:val="Page"/>
    <w:basedOn w:val="Normal"/>
    <w:qFormat/>
    <w:rsid w:val="00C97676"/>
    <w:rPr>
      <w:rFonts w:cs="Calibri"/>
      <w:b/>
    </w:rPr>
  </w:style>
  <w:style w:type="paragraph" w:customStyle="1" w:styleId="Answer">
    <w:name w:val="Answer"/>
    <w:basedOn w:val="Normal"/>
    <w:qFormat/>
    <w:rsid w:val="00C97676"/>
    <w:rPr>
      <w:rFonts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3C54-E4C6-4A75-8C46-239F8FE2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1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stReadP01</dc:creator>
  <cp:lastModifiedBy>Pippa Read</cp:lastModifiedBy>
  <cp:revision>2</cp:revision>
  <cp:lastPrinted>2018-10-10T13:27:00Z</cp:lastPrinted>
  <dcterms:created xsi:type="dcterms:W3CDTF">2021-09-06T09:34:00Z</dcterms:created>
  <dcterms:modified xsi:type="dcterms:W3CDTF">2021-09-06T09:34:00Z</dcterms:modified>
</cp:coreProperties>
</file>