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84BA4" w14:textId="77777777" w:rsidR="00CF6871" w:rsidRPr="00FD5637" w:rsidRDefault="00CF6871" w:rsidP="00CF6871">
      <w:pPr>
        <w:jc w:val="center"/>
        <w:rPr>
          <w:rFonts w:ascii="Comic Sans MS" w:hAnsi="Comic Sans MS"/>
          <w:b/>
          <w:sz w:val="28"/>
          <w:szCs w:val="28"/>
        </w:rPr>
      </w:pPr>
      <w:r w:rsidRPr="00FD5637">
        <w:rPr>
          <w:rFonts w:ascii="Comic Sans MS" w:hAnsi="Comic Sans MS"/>
          <w:b/>
          <w:sz w:val="28"/>
          <w:szCs w:val="28"/>
        </w:rPr>
        <w:t xml:space="preserve">Year 8 </w:t>
      </w:r>
      <w:r>
        <w:rPr>
          <w:rFonts w:ascii="Comic Sans MS" w:hAnsi="Comic Sans MS"/>
          <w:b/>
          <w:sz w:val="28"/>
          <w:szCs w:val="28"/>
        </w:rPr>
        <w:t xml:space="preserve">Physics </w:t>
      </w:r>
      <w:r w:rsidRPr="00FD5637">
        <w:rPr>
          <w:rFonts w:ascii="Comic Sans MS" w:hAnsi="Comic Sans MS"/>
          <w:b/>
          <w:sz w:val="28"/>
          <w:szCs w:val="28"/>
        </w:rPr>
        <w:t xml:space="preserve">Revision: </w:t>
      </w:r>
      <w:r>
        <w:rPr>
          <w:rFonts w:ascii="Comic Sans MS" w:hAnsi="Comic Sans MS"/>
          <w:b/>
          <w:sz w:val="28"/>
          <w:szCs w:val="28"/>
        </w:rPr>
        <w:t>Magnetism</w:t>
      </w:r>
    </w:p>
    <w:p w14:paraId="02E84BA5" w14:textId="77777777" w:rsidR="00CF6871" w:rsidRDefault="00CF6871" w:rsidP="00CF6871">
      <w:pPr>
        <w:rPr>
          <w:rFonts w:ascii="Comic Sans MS" w:hAnsi="Comic Sans MS"/>
        </w:rPr>
      </w:pPr>
      <w:r w:rsidRPr="003F6847">
        <w:rPr>
          <w:rFonts w:ascii="Comic Sans MS" w:hAnsi="Comic Sans MS"/>
        </w:rPr>
        <w:t>Th</w:t>
      </w:r>
      <w:r>
        <w:rPr>
          <w:rFonts w:ascii="Comic Sans MS" w:hAnsi="Comic Sans MS"/>
        </w:rPr>
        <w:t>e first section of this</w:t>
      </w:r>
      <w:r w:rsidRPr="003F6847">
        <w:rPr>
          <w:rFonts w:ascii="Comic Sans MS" w:hAnsi="Comic Sans MS"/>
        </w:rPr>
        <w:t xml:space="preserve"> topic is about </w:t>
      </w:r>
      <w:r>
        <w:rPr>
          <w:rFonts w:ascii="Comic Sans MS" w:hAnsi="Comic Sans MS"/>
        </w:rPr>
        <w:t>magnetism and magnetic fields</w:t>
      </w:r>
      <w:r w:rsidRPr="003F6847">
        <w:rPr>
          <w:rFonts w:ascii="Comic Sans MS" w:hAnsi="Comic Sans MS"/>
        </w:rPr>
        <w:t xml:space="preserve">. </w:t>
      </w:r>
      <w:r>
        <w:rPr>
          <w:rFonts w:ascii="Comic Sans MS" w:hAnsi="Comic Sans MS"/>
        </w:rPr>
        <w:t xml:space="preserve"> We explain how magnetism results from the arrangement of groups of atoms in magnetic materials.  We describe how an electromagnet can be formed, and how it can be used.  Amongst the most important uses of electromagnetism are electric motors and generators.</w:t>
      </w:r>
    </w:p>
    <w:p w14:paraId="02E84BA6" w14:textId="77777777" w:rsidR="00CF6871" w:rsidRDefault="00CF6871" w:rsidP="00CF6871">
      <w:pPr>
        <w:rPr>
          <w:rFonts w:ascii="Comic Sans MS" w:hAnsi="Comic Sans MS"/>
        </w:rPr>
      </w:pPr>
      <w:r>
        <w:rPr>
          <w:rFonts w:ascii="Comic Sans MS" w:hAnsi="Comic Sans MS"/>
        </w:rPr>
        <w:t>The second section of the topic looks at electric power generation, comparing the advantages and disadvantages of the most important methods.</w:t>
      </w:r>
    </w:p>
    <w:p w14:paraId="02E84BA7" w14:textId="77777777" w:rsidR="00CF6871" w:rsidRDefault="00CF6871" w:rsidP="00CF6871">
      <w:pPr>
        <w:rPr>
          <w:rFonts w:ascii="Comic Sans MS" w:hAnsi="Comic Sans MS"/>
          <w:b/>
        </w:rPr>
      </w:pPr>
      <w:r>
        <w:rPr>
          <w:rFonts w:ascii="Comic Sans MS" w:hAnsi="Comic Sans MS"/>
          <w:b/>
        </w:rPr>
        <w:t>Magnetism and magnetic fields (pages 102 - 105 &amp; 108 - 109)</w:t>
      </w:r>
    </w:p>
    <w:p w14:paraId="02E84BA8" w14:textId="77777777" w:rsidR="00CF6871" w:rsidRDefault="00CF6871" w:rsidP="00CF6871">
      <w:pPr>
        <w:rPr>
          <w:rFonts w:ascii="Comic Sans MS" w:hAnsi="Comic Sans MS"/>
        </w:rPr>
      </w:pPr>
      <w:r>
        <w:rPr>
          <w:rFonts w:ascii="Comic Sans MS" w:hAnsi="Comic Sans MS"/>
        </w:rPr>
        <w:t>Some __________, such as iron, nickel and cobalt are __________ materials.  When they are placed close to a magnet they are __________ to it.  When two magnets are placed close together they will either __________ or __________ each other.</w:t>
      </w:r>
    </w:p>
    <w:p w14:paraId="02E84BA9" w14:textId="77777777" w:rsidR="00CF6871" w:rsidRDefault="00CF6871" w:rsidP="00CF6871">
      <w:pPr>
        <w:rPr>
          <w:rFonts w:ascii="Comic Sans MS" w:hAnsi="Comic Sans MS"/>
        </w:rPr>
      </w:pPr>
      <w:r>
        <w:rPr>
          <w:rFonts w:ascii="Comic Sans MS" w:hAnsi="Comic Sans MS"/>
        </w:rPr>
        <w:t>The space around a magnet in which it has an effect is called its magnetic __________.  The effect of a magnet surrounds a magnet in all directions, but it becomes __________ as you move further away.  The places where the effect of the magnet is strongest are called the __________.</w:t>
      </w:r>
    </w:p>
    <w:p w14:paraId="02E84BAA" w14:textId="77777777" w:rsidR="00CF6871" w:rsidRDefault="00CF6871" w:rsidP="00CF6871">
      <w:pPr>
        <w:ind w:left="720"/>
        <w:rPr>
          <w:rFonts w:ascii="Comic Sans MS" w:hAnsi="Comic Sans MS"/>
        </w:rPr>
      </w:pPr>
      <w:r>
        <w:rPr>
          <w:rFonts w:ascii="Comic Sans MS" w:hAnsi="Comic Sans MS"/>
        </w:rPr>
        <w:t>The __________ of a magnetic field can be found by covering the magnet with a piece of paper and sprinkling with __________ __________.</w:t>
      </w:r>
    </w:p>
    <w:p w14:paraId="02E84BAB" w14:textId="77777777" w:rsidR="00CF6871" w:rsidRDefault="00CF6871" w:rsidP="00CF6871">
      <w:pPr>
        <w:ind w:left="720"/>
        <w:rPr>
          <w:rFonts w:ascii="Comic Sans MS" w:hAnsi="Comic Sans MS"/>
        </w:rPr>
      </w:pPr>
      <w:r>
        <w:rPr>
          <w:rFonts w:ascii="Comic Sans MS" w:hAnsi="Comic Sans MS"/>
        </w:rPr>
        <w:t>The __________ of a magnetic field can be found using a __________ __________, which will always point away from the __________ and __________ the __________ pole.</w:t>
      </w:r>
    </w:p>
    <w:p w14:paraId="113C5E4D" w14:textId="5AB3DC67" w:rsidR="00BB2291" w:rsidRDefault="00BB2291" w:rsidP="00BB2291">
      <w:pPr>
        <w:rPr>
          <w:rFonts w:ascii="Comic Sans MS" w:hAnsi="Comic Sans MS"/>
        </w:rPr>
      </w:pPr>
      <w:r>
        <w:rPr>
          <w:rFonts w:ascii="Comic Sans MS" w:hAnsi="Comic Sans MS"/>
        </w:rPr>
        <w:t>Magnets which keep their magnetism for a long period are called _</w:t>
      </w:r>
      <w:r w:rsidRPr="00BB2291">
        <w:rPr>
          <w:rFonts w:ascii="Comic Sans MS" w:hAnsi="Comic Sans MS"/>
        </w:rPr>
        <w:t>_______</w:t>
      </w:r>
      <w:bookmarkStart w:id="0" w:name="_GoBack"/>
      <w:bookmarkEnd w:id="0"/>
      <w:r>
        <w:rPr>
          <w:rFonts w:ascii="Comic Sans MS" w:hAnsi="Comic Sans MS"/>
        </w:rPr>
        <w:t xml:space="preserve">_ magnets.  They are often made from </w:t>
      </w:r>
      <w:r w:rsidRPr="00BB2291">
        <w:rPr>
          <w:rFonts w:ascii="Comic Sans MS" w:hAnsi="Comic Sans MS"/>
        </w:rPr>
        <w:t>_</w:t>
      </w:r>
      <w:r w:rsidRPr="00BB2291">
        <w:rPr>
          <w:rFonts w:ascii="Comic Sans MS" w:hAnsi="Comic Sans MS"/>
        </w:rPr>
        <w:t>_____</w:t>
      </w:r>
      <w:r w:rsidRPr="00BB2291">
        <w:rPr>
          <w:rFonts w:ascii="Comic Sans MS" w:hAnsi="Comic Sans MS"/>
        </w:rPr>
        <w:t>_</w:t>
      </w:r>
      <w:r>
        <w:rPr>
          <w:rFonts w:ascii="Comic Sans MS" w:hAnsi="Comic Sans MS"/>
        </w:rPr>
        <w:t xml:space="preserve"> magnetic materials like steel, which is hard to magnetise but it keeps its magnetism for longer.</w:t>
      </w:r>
    </w:p>
    <w:p w14:paraId="53FA5F8D" w14:textId="5D8D922F" w:rsidR="00BB2291" w:rsidRDefault="00BB2291" w:rsidP="00BB2291">
      <w:pPr>
        <w:rPr>
          <w:rFonts w:ascii="Comic Sans MS" w:hAnsi="Comic Sans MS"/>
        </w:rPr>
      </w:pPr>
      <w:r>
        <w:rPr>
          <w:rFonts w:ascii="Comic Sans MS" w:hAnsi="Comic Sans MS"/>
        </w:rPr>
        <w:t>__</w:t>
      </w:r>
      <w:r w:rsidRPr="00BB2291">
        <w:rPr>
          <w:rFonts w:ascii="Comic Sans MS" w:hAnsi="Comic Sans MS"/>
        </w:rPr>
        <w:t>_______</w:t>
      </w:r>
      <w:r>
        <w:rPr>
          <w:rFonts w:ascii="Comic Sans MS" w:hAnsi="Comic Sans MS"/>
        </w:rPr>
        <w:t xml:space="preserve"> is a soft magnetic material.  It is easier to magnetise as its domains are more easily aligned but also loses its magnetism more easily. </w:t>
      </w:r>
    </w:p>
    <w:p w14:paraId="02E84BAD" w14:textId="77777777" w:rsidR="00CF6871" w:rsidRDefault="00CF6871" w:rsidP="00CF6871">
      <w:pPr>
        <w:rPr>
          <w:rFonts w:ascii="Comic Sans MS" w:hAnsi="Comic Sans MS"/>
        </w:rPr>
      </w:pPr>
      <w:r>
        <w:rPr>
          <w:rFonts w:ascii="Comic Sans MS" w:hAnsi="Comic Sans MS"/>
        </w:rPr>
        <w:t>In the spaces below, list 3 ways of making a permanent magnet:</w:t>
      </w:r>
    </w:p>
    <w:p w14:paraId="02E84BAE" w14:textId="77777777" w:rsidR="00CF6871" w:rsidRDefault="00CF6871" w:rsidP="00CF6871">
      <w:pPr>
        <w:rPr>
          <w:rFonts w:ascii="Comic Sans MS" w:hAnsi="Comic Sans MS"/>
        </w:rPr>
      </w:pPr>
      <w:r>
        <w:rPr>
          <w:rFonts w:ascii="Comic Sans MS" w:hAnsi="Comic Sans MS"/>
        </w:rPr>
        <w:t>1.__________________________________________________________________________</w:t>
      </w:r>
    </w:p>
    <w:p w14:paraId="02E84BAF" w14:textId="77777777" w:rsidR="00CF6871" w:rsidRDefault="00CF6871" w:rsidP="00CF6871">
      <w:pPr>
        <w:rPr>
          <w:rFonts w:ascii="Comic Sans MS" w:hAnsi="Comic Sans MS"/>
        </w:rPr>
      </w:pPr>
      <w:r>
        <w:rPr>
          <w:rFonts w:ascii="Comic Sans MS" w:hAnsi="Comic Sans MS"/>
        </w:rPr>
        <w:t>2.__________________________________________________________________________</w:t>
      </w:r>
    </w:p>
    <w:p w14:paraId="02E84BB0" w14:textId="77777777" w:rsidR="00CF6871" w:rsidRDefault="00CF6871" w:rsidP="00CF6871">
      <w:pPr>
        <w:rPr>
          <w:rFonts w:ascii="Comic Sans MS" w:hAnsi="Comic Sans MS"/>
        </w:rPr>
      </w:pPr>
      <w:r>
        <w:rPr>
          <w:rFonts w:ascii="Comic Sans MS" w:hAnsi="Comic Sans MS"/>
        </w:rPr>
        <w:t>3.__________________________________________________________________________</w:t>
      </w:r>
    </w:p>
    <w:p w14:paraId="02E84BB1" w14:textId="77777777" w:rsidR="00CF6871" w:rsidRDefault="00CF6871" w:rsidP="00CF6871">
      <w:pPr>
        <w:rPr>
          <w:rFonts w:ascii="Comic Sans MS" w:hAnsi="Comic Sans MS"/>
        </w:rPr>
      </w:pPr>
      <w:r>
        <w:rPr>
          <w:rFonts w:ascii="Comic Sans MS" w:hAnsi="Comic Sans MS"/>
        </w:rPr>
        <w:t>Now list 3 ways in which magnetism can be removed:</w:t>
      </w:r>
      <w:r w:rsidRPr="00782761">
        <w:rPr>
          <w:rFonts w:ascii="Comic Sans MS" w:hAnsi="Comic Sans MS"/>
        </w:rPr>
        <w:t xml:space="preserve"> </w:t>
      </w:r>
    </w:p>
    <w:p w14:paraId="02E84BB2" w14:textId="77777777" w:rsidR="00CF6871" w:rsidRDefault="00CF6871" w:rsidP="00CF6871">
      <w:pPr>
        <w:rPr>
          <w:rFonts w:ascii="Comic Sans MS" w:hAnsi="Comic Sans MS"/>
        </w:rPr>
      </w:pPr>
      <w:r>
        <w:rPr>
          <w:rFonts w:ascii="Comic Sans MS" w:hAnsi="Comic Sans MS"/>
        </w:rPr>
        <w:t>1.__________________________________________________________________________</w:t>
      </w:r>
    </w:p>
    <w:p w14:paraId="02E84BB3" w14:textId="77777777" w:rsidR="00CF6871" w:rsidRDefault="00CF6871" w:rsidP="00CF6871">
      <w:pPr>
        <w:rPr>
          <w:rFonts w:ascii="Comic Sans MS" w:hAnsi="Comic Sans MS"/>
        </w:rPr>
      </w:pPr>
      <w:r>
        <w:rPr>
          <w:rFonts w:ascii="Comic Sans MS" w:hAnsi="Comic Sans MS"/>
        </w:rPr>
        <w:t>2.__________________________________________________________________________</w:t>
      </w:r>
    </w:p>
    <w:p w14:paraId="02E84BB4" w14:textId="77777777" w:rsidR="00CF6871" w:rsidRDefault="00CF6871" w:rsidP="00CF6871">
      <w:pPr>
        <w:rPr>
          <w:rFonts w:ascii="Comic Sans MS" w:hAnsi="Comic Sans MS"/>
        </w:rPr>
      </w:pPr>
      <w:r>
        <w:rPr>
          <w:rFonts w:ascii="Comic Sans MS" w:hAnsi="Comic Sans MS"/>
        </w:rPr>
        <w:t>3.__________________________________________________________________________</w:t>
      </w:r>
    </w:p>
    <w:p w14:paraId="02E84BB5" w14:textId="77777777" w:rsidR="00CF6871" w:rsidRDefault="00CF6871" w:rsidP="00CF6871">
      <w:pPr>
        <w:rPr>
          <w:rFonts w:ascii="Comic Sans MS" w:hAnsi="Comic Sans MS"/>
        </w:rPr>
      </w:pPr>
      <w:r>
        <w:rPr>
          <w:rFonts w:ascii="Comic Sans MS" w:hAnsi="Comic Sans MS"/>
        </w:rPr>
        <w:lastRenderedPageBreak/>
        <w:t>Carefully read the section on ‘Explaining magnetism’ (pages 108 – 109 in your textbook) and make sure that you can answer questions 3 – 5, to explain about magnetic domains.</w:t>
      </w:r>
    </w:p>
    <w:p w14:paraId="02E84BB6" w14:textId="77777777" w:rsidR="00CF6871" w:rsidRDefault="00CF6871" w:rsidP="00CF6871">
      <w:pPr>
        <w:rPr>
          <w:rFonts w:ascii="Comic Sans MS" w:hAnsi="Comic Sans MS"/>
          <w:b/>
        </w:rPr>
      </w:pPr>
      <w:r>
        <w:rPr>
          <w:rFonts w:ascii="Comic Sans MS" w:hAnsi="Comic Sans MS"/>
          <w:b/>
        </w:rPr>
        <w:t>The Earth’s magnetic field (pages 106 – 107)</w:t>
      </w:r>
    </w:p>
    <w:p w14:paraId="02E84BB7" w14:textId="77777777" w:rsidR="00CF6871" w:rsidRDefault="00CF6871" w:rsidP="00CF6871">
      <w:pPr>
        <w:rPr>
          <w:rFonts w:ascii="Comic Sans MS" w:hAnsi="Comic Sans MS"/>
        </w:rPr>
      </w:pPr>
      <w:r>
        <w:rPr>
          <w:rFonts w:ascii="Comic Sans MS" w:hAnsi="Comic Sans MS"/>
        </w:rPr>
        <w:t>The Earth’s magnetic field is important to life on Earth because it protects us from __________ rays and __________ wind.</w:t>
      </w:r>
    </w:p>
    <w:p w14:paraId="02E84BB8" w14:textId="77777777" w:rsidR="00CF6871" w:rsidRDefault="00CF6871" w:rsidP="00CF6871">
      <w:pPr>
        <w:rPr>
          <w:rFonts w:ascii="Comic Sans MS" w:hAnsi="Comic Sans MS"/>
        </w:rPr>
      </w:pPr>
      <w:r>
        <w:rPr>
          <w:rFonts w:ascii="Comic Sans MS" w:hAnsi="Comic Sans MS"/>
        </w:rPr>
        <w:t xml:space="preserve">The Earth behaves like a giant permanent magnet.  We can show that the geographic North </w:t>
      </w:r>
      <w:proofErr w:type="gramStart"/>
      <w:r>
        <w:rPr>
          <w:rFonts w:ascii="Comic Sans MS" w:hAnsi="Comic Sans MS"/>
        </w:rPr>
        <w:t>pole</w:t>
      </w:r>
      <w:proofErr w:type="gramEnd"/>
      <w:r>
        <w:rPr>
          <w:rFonts w:ascii="Comic Sans MS" w:hAnsi="Comic Sans MS"/>
        </w:rPr>
        <w:t xml:space="preserve"> behaves as a magnetic south pole because:</w:t>
      </w:r>
    </w:p>
    <w:p w14:paraId="02E84BB9" w14:textId="77777777" w:rsidR="00CF6871" w:rsidRDefault="00CF6871" w:rsidP="00CF6871">
      <w:pPr>
        <w:rPr>
          <w:rFonts w:ascii="Comic Sans MS" w:hAnsi="Comic Sans MS"/>
        </w:rPr>
      </w:pPr>
      <w:r>
        <w:rPr>
          <w:rFonts w:ascii="Comic Sans MS" w:hAnsi="Comic Sans MS"/>
        </w:rPr>
        <w:t>___________________________________________________________________________</w:t>
      </w:r>
    </w:p>
    <w:p w14:paraId="02E84BBA" w14:textId="77777777" w:rsidR="00CF6871" w:rsidRDefault="00CF6871" w:rsidP="00CF6871">
      <w:pPr>
        <w:rPr>
          <w:rFonts w:ascii="Comic Sans MS" w:hAnsi="Comic Sans MS"/>
        </w:rPr>
      </w:pPr>
      <w:r>
        <w:rPr>
          <w:rFonts w:ascii="Comic Sans MS" w:hAnsi="Comic Sans MS"/>
        </w:rPr>
        <w:t>___________________________________________________________________________</w:t>
      </w:r>
    </w:p>
    <w:p w14:paraId="02E84BBB" w14:textId="77777777" w:rsidR="00CF6871" w:rsidRPr="00782761" w:rsidRDefault="00CF6871" w:rsidP="00CF6871">
      <w:pPr>
        <w:rPr>
          <w:rFonts w:ascii="Comic Sans MS" w:hAnsi="Comic Sans MS"/>
        </w:rPr>
      </w:pPr>
    </w:p>
    <w:p w14:paraId="02E84BBC" w14:textId="77777777" w:rsidR="00CF6871" w:rsidRPr="00782761" w:rsidRDefault="00CF6871" w:rsidP="00CF6871">
      <w:pPr>
        <w:rPr>
          <w:rFonts w:ascii="Comic Sans MS" w:hAnsi="Comic Sans MS"/>
          <w:b/>
        </w:rPr>
      </w:pPr>
      <w:r w:rsidRPr="00782761">
        <w:rPr>
          <w:rFonts w:ascii="Comic Sans MS" w:hAnsi="Comic Sans MS"/>
          <w:b/>
        </w:rPr>
        <w:t>Electromagnetism</w:t>
      </w:r>
      <w:r>
        <w:rPr>
          <w:rFonts w:ascii="Comic Sans MS" w:hAnsi="Comic Sans MS"/>
          <w:b/>
        </w:rPr>
        <w:t>, motors and generators (pages 110 -116)</w:t>
      </w:r>
    </w:p>
    <w:p w14:paraId="02E84BBD" w14:textId="77777777" w:rsidR="00CF6871" w:rsidRDefault="00CF6871" w:rsidP="00CF6871">
      <w:pPr>
        <w:rPr>
          <w:rFonts w:ascii="Comic Sans MS" w:hAnsi="Comic Sans MS"/>
        </w:rPr>
      </w:pPr>
      <w:r>
        <w:rPr>
          <w:rFonts w:ascii="Comic Sans MS" w:hAnsi="Comic Sans MS"/>
        </w:rPr>
        <w:t>Passing an electric current through a wire creates a magnetic field around it.  The field can be made stronger by:</w:t>
      </w:r>
    </w:p>
    <w:p w14:paraId="02E84BBE" w14:textId="77777777" w:rsidR="00CF6871" w:rsidRDefault="00CF6871" w:rsidP="00CF6871">
      <w:pPr>
        <w:rPr>
          <w:rFonts w:ascii="Comic Sans MS" w:hAnsi="Comic Sans MS"/>
        </w:rPr>
      </w:pPr>
      <w:r>
        <w:rPr>
          <w:rFonts w:ascii="Comic Sans MS" w:hAnsi="Comic Sans MS"/>
        </w:rPr>
        <w:t>1.__________________________________________________________________________</w:t>
      </w:r>
    </w:p>
    <w:p w14:paraId="02E84BBF" w14:textId="77777777" w:rsidR="00CF6871" w:rsidRDefault="00CF6871" w:rsidP="00CF6871">
      <w:pPr>
        <w:rPr>
          <w:rFonts w:ascii="Comic Sans MS" w:hAnsi="Comic Sans MS"/>
        </w:rPr>
      </w:pPr>
      <w:r>
        <w:rPr>
          <w:rFonts w:ascii="Comic Sans MS" w:hAnsi="Comic Sans MS"/>
        </w:rPr>
        <w:t>2.__________________________________________________________________________</w:t>
      </w:r>
    </w:p>
    <w:p w14:paraId="02E84BC0" w14:textId="77777777" w:rsidR="00CF6871" w:rsidRDefault="00CF6871" w:rsidP="00CF6871">
      <w:pPr>
        <w:rPr>
          <w:rFonts w:ascii="Comic Sans MS" w:hAnsi="Comic Sans MS"/>
        </w:rPr>
      </w:pPr>
      <w:r>
        <w:rPr>
          <w:rFonts w:ascii="Comic Sans MS" w:hAnsi="Comic Sans MS"/>
        </w:rPr>
        <w:t>3.__________________________________________________________________________</w:t>
      </w:r>
    </w:p>
    <w:p w14:paraId="02E84BC1" w14:textId="77777777" w:rsidR="00CF6871" w:rsidRDefault="00CF6871" w:rsidP="00CF6871">
      <w:pPr>
        <w:rPr>
          <w:rFonts w:ascii="Comic Sans MS" w:hAnsi="Comic Sans MS"/>
        </w:rPr>
      </w:pPr>
      <w:r>
        <w:rPr>
          <w:rFonts w:ascii="Comic Sans MS" w:hAnsi="Comic Sans MS"/>
        </w:rPr>
        <w:t>Electromagnets have many important uses because, unlike permanent magnets, their effects can be switched on and off when necessary.  Read pages 112 and 113 to make sure that you understand the workings of lifting magnets, electric bells, relays and circuit breakers.</w:t>
      </w:r>
    </w:p>
    <w:p w14:paraId="02E84BC2" w14:textId="77777777" w:rsidR="00CF6871" w:rsidRDefault="00CF6871" w:rsidP="00CF6871">
      <w:pPr>
        <w:rPr>
          <w:rFonts w:ascii="Comic Sans MS" w:hAnsi="Comic Sans MS"/>
        </w:rPr>
      </w:pPr>
      <w:r>
        <w:rPr>
          <w:rFonts w:ascii="Comic Sans MS" w:hAnsi="Comic Sans MS"/>
        </w:rPr>
        <w:t>The motor effect and the generator effect are described on pages 114 – 115.  Read this section and fill in the following:</w:t>
      </w:r>
    </w:p>
    <w:p w14:paraId="02E84BC3" w14:textId="77777777" w:rsidR="00CF6871" w:rsidRDefault="00CF6871" w:rsidP="00CF6871">
      <w:pPr>
        <w:rPr>
          <w:rFonts w:ascii="Comic Sans MS" w:hAnsi="Comic Sans MS"/>
        </w:rPr>
      </w:pPr>
      <w:r>
        <w:rPr>
          <w:rFonts w:ascii="Comic Sans MS" w:hAnsi="Comic Sans MS"/>
        </w:rPr>
        <w:t>The motor effect can be increased by:</w:t>
      </w:r>
    </w:p>
    <w:p w14:paraId="02E84BC4" w14:textId="77777777" w:rsidR="00CF6871" w:rsidRDefault="00CF6871" w:rsidP="00CF6871">
      <w:pPr>
        <w:rPr>
          <w:rFonts w:ascii="Comic Sans MS" w:hAnsi="Comic Sans MS"/>
        </w:rPr>
      </w:pPr>
      <w:r>
        <w:rPr>
          <w:rFonts w:ascii="Comic Sans MS" w:hAnsi="Comic Sans MS"/>
        </w:rPr>
        <w:t>1.__________________________________________________________________________</w:t>
      </w:r>
    </w:p>
    <w:p w14:paraId="02E84BC5" w14:textId="77777777" w:rsidR="00CF6871" w:rsidRDefault="00CF6871" w:rsidP="00CF6871">
      <w:pPr>
        <w:rPr>
          <w:rFonts w:ascii="Comic Sans MS" w:hAnsi="Comic Sans MS"/>
        </w:rPr>
      </w:pPr>
      <w:r>
        <w:rPr>
          <w:rFonts w:ascii="Comic Sans MS" w:hAnsi="Comic Sans MS"/>
        </w:rPr>
        <w:t>2.__________________________________________________________________________</w:t>
      </w:r>
    </w:p>
    <w:p w14:paraId="02E84BC6" w14:textId="77777777" w:rsidR="00CF6871" w:rsidRDefault="00CF6871" w:rsidP="00CF6871">
      <w:pPr>
        <w:rPr>
          <w:rFonts w:ascii="Comic Sans MS" w:hAnsi="Comic Sans MS"/>
        </w:rPr>
      </w:pPr>
      <w:r>
        <w:rPr>
          <w:rFonts w:ascii="Comic Sans MS" w:hAnsi="Comic Sans MS"/>
        </w:rPr>
        <w:t>3.__________________________________________________________________________</w:t>
      </w:r>
    </w:p>
    <w:p w14:paraId="02E84BC7" w14:textId="77777777" w:rsidR="00CF6871" w:rsidRDefault="00CF6871" w:rsidP="00CF6871">
      <w:pPr>
        <w:rPr>
          <w:rFonts w:ascii="Comic Sans MS" w:hAnsi="Comic Sans MS"/>
        </w:rPr>
      </w:pPr>
      <w:r>
        <w:rPr>
          <w:rFonts w:ascii="Comic Sans MS" w:hAnsi="Comic Sans MS"/>
        </w:rPr>
        <w:t>4.__________________________________________________________________________</w:t>
      </w:r>
    </w:p>
    <w:p w14:paraId="02E84BC8" w14:textId="77777777" w:rsidR="00CF6871" w:rsidRDefault="00CF6871" w:rsidP="00CF6871">
      <w:pPr>
        <w:rPr>
          <w:rFonts w:ascii="Comic Sans MS" w:hAnsi="Comic Sans MS"/>
        </w:rPr>
      </w:pPr>
      <w:r>
        <w:rPr>
          <w:rFonts w:ascii="Comic Sans MS" w:hAnsi="Comic Sans MS"/>
        </w:rPr>
        <w:t>The generator effect can be increased by:</w:t>
      </w:r>
    </w:p>
    <w:p w14:paraId="02E84BC9" w14:textId="77777777" w:rsidR="00CF6871" w:rsidRDefault="00CF6871" w:rsidP="00CF6871">
      <w:pPr>
        <w:rPr>
          <w:rFonts w:ascii="Comic Sans MS" w:hAnsi="Comic Sans MS"/>
        </w:rPr>
      </w:pPr>
      <w:r>
        <w:rPr>
          <w:rFonts w:ascii="Comic Sans MS" w:hAnsi="Comic Sans MS"/>
        </w:rPr>
        <w:t>1.__________________________________________________________________________</w:t>
      </w:r>
    </w:p>
    <w:p w14:paraId="02E84BCA" w14:textId="77777777" w:rsidR="00CF6871" w:rsidRDefault="00CF6871" w:rsidP="00CF6871">
      <w:pPr>
        <w:rPr>
          <w:rFonts w:ascii="Comic Sans MS" w:hAnsi="Comic Sans MS"/>
        </w:rPr>
      </w:pPr>
      <w:r>
        <w:rPr>
          <w:rFonts w:ascii="Comic Sans MS" w:hAnsi="Comic Sans MS"/>
        </w:rPr>
        <w:t>2.__________________________________________________________________________</w:t>
      </w:r>
    </w:p>
    <w:p w14:paraId="02E84BCB" w14:textId="77777777" w:rsidR="00CF6871" w:rsidRDefault="00CF6871" w:rsidP="00CF6871">
      <w:pPr>
        <w:rPr>
          <w:rFonts w:ascii="Comic Sans MS" w:hAnsi="Comic Sans MS"/>
        </w:rPr>
      </w:pPr>
      <w:r>
        <w:rPr>
          <w:rFonts w:ascii="Comic Sans MS" w:hAnsi="Comic Sans MS"/>
        </w:rPr>
        <w:t>3.__________________________________________________________________________</w:t>
      </w:r>
    </w:p>
    <w:p w14:paraId="02E84BCC" w14:textId="77777777" w:rsidR="00CF6871" w:rsidRDefault="00CF6871" w:rsidP="00CF6871">
      <w:pPr>
        <w:rPr>
          <w:rFonts w:ascii="Comic Sans MS" w:hAnsi="Comic Sans MS"/>
        </w:rPr>
      </w:pPr>
    </w:p>
    <w:p w14:paraId="02E84BCD" w14:textId="77777777" w:rsidR="00CF6871" w:rsidRDefault="00CF6871" w:rsidP="00CF6871">
      <w:pPr>
        <w:rPr>
          <w:rFonts w:ascii="Comic Sans MS" w:hAnsi="Comic Sans MS"/>
        </w:rPr>
      </w:pPr>
    </w:p>
    <w:p w14:paraId="02E84BCE" w14:textId="77777777" w:rsidR="00CF6871" w:rsidRPr="003F6847" w:rsidRDefault="00CF6871" w:rsidP="00CF6871">
      <w:pPr>
        <w:rPr>
          <w:rFonts w:ascii="Comic Sans MS" w:hAnsi="Comic Sans MS"/>
          <w:b/>
        </w:rPr>
      </w:pPr>
      <w:r>
        <w:rPr>
          <w:rFonts w:ascii="Comic Sans MS" w:hAnsi="Comic Sans MS"/>
          <w:b/>
        </w:rPr>
        <w:t>Important methods of electrical power generation (pages 118 – 125)</w:t>
      </w:r>
    </w:p>
    <w:p w14:paraId="02E84BCF" w14:textId="77777777" w:rsidR="00CF6871" w:rsidRDefault="00CF6871" w:rsidP="00CF6871">
      <w:pPr>
        <w:rPr>
          <w:rFonts w:ascii="Comic Sans MS" w:hAnsi="Comic Sans MS"/>
        </w:rPr>
      </w:pPr>
      <w:r>
        <w:rPr>
          <w:rFonts w:ascii="Comic Sans MS" w:hAnsi="Comic Sans MS"/>
        </w:rPr>
        <w:t>Most of the electrical energy we use is generated in power stations which burn fossil fuels.  However using this method has many disadvantages:</w:t>
      </w:r>
    </w:p>
    <w:p w14:paraId="02E84BD0" w14:textId="77777777" w:rsidR="00CF6871" w:rsidRDefault="00CF6871" w:rsidP="00CF6871">
      <w:pPr>
        <w:rPr>
          <w:rFonts w:ascii="Comic Sans MS" w:hAnsi="Comic Sans MS"/>
        </w:rPr>
      </w:pPr>
      <w:r>
        <w:rPr>
          <w:rFonts w:ascii="Comic Sans MS" w:hAnsi="Comic Sans MS"/>
        </w:rPr>
        <w:t>1.__________________________________________________________________________</w:t>
      </w:r>
    </w:p>
    <w:p w14:paraId="02E84BD1" w14:textId="77777777" w:rsidR="00CF6871" w:rsidRDefault="00CF6871" w:rsidP="00CF6871">
      <w:pPr>
        <w:rPr>
          <w:rFonts w:ascii="Comic Sans MS" w:hAnsi="Comic Sans MS"/>
        </w:rPr>
      </w:pPr>
      <w:r>
        <w:rPr>
          <w:rFonts w:ascii="Comic Sans MS" w:hAnsi="Comic Sans MS"/>
        </w:rPr>
        <w:t>2.__________________________________________________________________________</w:t>
      </w:r>
    </w:p>
    <w:p w14:paraId="02E84BD2" w14:textId="77777777" w:rsidR="00CF6871" w:rsidRDefault="00CF6871" w:rsidP="00CF6871">
      <w:pPr>
        <w:rPr>
          <w:rFonts w:ascii="Comic Sans MS" w:hAnsi="Comic Sans MS"/>
        </w:rPr>
      </w:pPr>
      <w:r>
        <w:rPr>
          <w:rFonts w:ascii="Comic Sans MS" w:hAnsi="Comic Sans MS"/>
        </w:rPr>
        <w:t>3.__________________________________________________________________________</w:t>
      </w:r>
    </w:p>
    <w:p w14:paraId="02E84BD3" w14:textId="77777777" w:rsidR="00CF6871" w:rsidRDefault="00CF6871" w:rsidP="00CF6871">
      <w:pPr>
        <w:rPr>
          <w:rFonts w:ascii="Comic Sans MS" w:hAnsi="Comic Sans MS"/>
        </w:rPr>
      </w:pPr>
      <w:r>
        <w:rPr>
          <w:rFonts w:ascii="Comic Sans MS" w:hAnsi="Comic Sans MS"/>
        </w:rPr>
        <w:t>4.__________________________________________________________________________</w:t>
      </w:r>
    </w:p>
    <w:p w14:paraId="02E84BD4" w14:textId="77777777" w:rsidR="00CF6871" w:rsidRDefault="00CF6871" w:rsidP="00CF6871">
      <w:pPr>
        <w:rPr>
          <w:rFonts w:ascii="Comic Sans MS" w:hAnsi="Comic Sans MS"/>
        </w:rPr>
      </w:pPr>
      <w:r>
        <w:rPr>
          <w:rFonts w:ascii="Comic Sans MS" w:hAnsi="Comic Sans MS"/>
        </w:rPr>
        <w:t>5.__________________________________________________________________________</w:t>
      </w:r>
    </w:p>
    <w:p w14:paraId="02E84BD5" w14:textId="77777777" w:rsidR="00CF6871" w:rsidRDefault="00CF6871" w:rsidP="00CF6871">
      <w:pPr>
        <w:rPr>
          <w:rFonts w:ascii="Comic Sans MS" w:hAnsi="Comic Sans MS"/>
        </w:rPr>
      </w:pPr>
      <w:r>
        <w:rPr>
          <w:rFonts w:ascii="Comic Sans MS" w:hAnsi="Comic Sans MS"/>
        </w:rPr>
        <w:t>Nuclear power is used to generate about 5% of the world’s electricity supply.  Complete the table below:</w:t>
      </w:r>
    </w:p>
    <w:tbl>
      <w:tblPr>
        <w:tblStyle w:val="TableGrid"/>
        <w:tblW w:w="0" w:type="auto"/>
        <w:tblLook w:val="04A0" w:firstRow="1" w:lastRow="0" w:firstColumn="1" w:lastColumn="0" w:noHBand="0" w:noVBand="1"/>
      </w:tblPr>
      <w:tblGrid>
        <w:gridCol w:w="5324"/>
        <w:gridCol w:w="5324"/>
      </w:tblGrid>
      <w:tr w:rsidR="00CF6871" w14:paraId="02E84BD8" w14:textId="77777777" w:rsidTr="00597379">
        <w:tc>
          <w:tcPr>
            <w:tcW w:w="5341" w:type="dxa"/>
          </w:tcPr>
          <w:p w14:paraId="02E84BD6" w14:textId="77777777" w:rsidR="00CF6871" w:rsidRPr="001B39FA" w:rsidRDefault="00CF6871" w:rsidP="00597379">
            <w:pPr>
              <w:jc w:val="center"/>
              <w:rPr>
                <w:rFonts w:ascii="Comic Sans MS" w:hAnsi="Comic Sans MS"/>
                <w:b/>
              </w:rPr>
            </w:pPr>
            <w:r w:rsidRPr="001B39FA">
              <w:rPr>
                <w:rFonts w:ascii="Comic Sans MS" w:hAnsi="Comic Sans MS"/>
                <w:b/>
              </w:rPr>
              <w:t>Advantages of nuclear power</w:t>
            </w:r>
          </w:p>
        </w:tc>
        <w:tc>
          <w:tcPr>
            <w:tcW w:w="5341" w:type="dxa"/>
          </w:tcPr>
          <w:p w14:paraId="02E84BD7" w14:textId="77777777" w:rsidR="00CF6871" w:rsidRPr="001B39FA" w:rsidRDefault="00CF6871" w:rsidP="00597379">
            <w:pPr>
              <w:jc w:val="center"/>
              <w:rPr>
                <w:rFonts w:ascii="Comic Sans MS" w:hAnsi="Comic Sans MS"/>
                <w:b/>
              </w:rPr>
            </w:pPr>
            <w:r w:rsidRPr="001B39FA">
              <w:rPr>
                <w:rFonts w:ascii="Comic Sans MS" w:hAnsi="Comic Sans MS"/>
                <w:b/>
              </w:rPr>
              <w:t>Disadvantages of nuclear power</w:t>
            </w:r>
          </w:p>
        </w:tc>
      </w:tr>
      <w:tr w:rsidR="00CF6871" w14:paraId="02E84BDB" w14:textId="77777777" w:rsidTr="00597379">
        <w:tc>
          <w:tcPr>
            <w:tcW w:w="5341" w:type="dxa"/>
          </w:tcPr>
          <w:p w14:paraId="02E84BD9" w14:textId="77777777" w:rsidR="00CF6871" w:rsidRDefault="00CF6871" w:rsidP="00597379">
            <w:pPr>
              <w:rPr>
                <w:rFonts w:ascii="Comic Sans MS" w:hAnsi="Comic Sans MS"/>
              </w:rPr>
            </w:pPr>
            <w:r>
              <w:rPr>
                <w:rFonts w:ascii="Comic Sans MS" w:hAnsi="Comic Sans MS"/>
              </w:rPr>
              <w:t>Small amounts of nuclear fuel, such as __________ generate large amounts of energy</w:t>
            </w:r>
          </w:p>
        </w:tc>
        <w:tc>
          <w:tcPr>
            <w:tcW w:w="5341" w:type="dxa"/>
          </w:tcPr>
          <w:p w14:paraId="02E84BDA" w14:textId="77777777" w:rsidR="00CF6871" w:rsidRDefault="00CF6871" w:rsidP="00597379">
            <w:pPr>
              <w:rPr>
                <w:rFonts w:ascii="Comic Sans MS" w:hAnsi="Comic Sans MS"/>
              </w:rPr>
            </w:pPr>
          </w:p>
        </w:tc>
      </w:tr>
      <w:tr w:rsidR="00CF6871" w14:paraId="02E84BDE" w14:textId="77777777" w:rsidTr="00597379">
        <w:tc>
          <w:tcPr>
            <w:tcW w:w="5341" w:type="dxa"/>
          </w:tcPr>
          <w:p w14:paraId="02E84BDC" w14:textId="77777777" w:rsidR="00CF6871" w:rsidRDefault="00CF6871" w:rsidP="00597379">
            <w:pPr>
              <w:rPr>
                <w:rFonts w:ascii="Comic Sans MS" w:hAnsi="Comic Sans MS"/>
              </w:rPr>
            </w:pPr>
          </w:p>
        </w:tc>
        <w:tc>
          <w:tcPr>
            <w:tcW w:w="5341" w:type="dxa"/>
          </w:tcPr>
          <w:p w14:paraId="02E84BDD" w14:textId="77777777" w:rsidR="00CF6871" w:rsidRDefault="00CF6871" w:rsidP="00597379">
            <w:pPr>
              <w:rPr>
                <w:rFonts w:ascii="Comic Sans MS" w:hAnsi="Comic Sans MS"/>
              </w:rPr>
            </w:pPr>
            <w:r>
              <w:rPr>
                <w:rFonts w:ascii="Comic Sans MS" w:hAnsi="Comic Sans MS"/>
              </w:rPr>
              <w:t>__________ __________ can cause cancer and death</w:t>
            </w:r>
          </w:p>
        </w:tc>
      </w:tr>
      <w:tr w:rsidR="00CF6871" w14:paraId="02E84BE2" w14:textId="77777777" w:rsidTr="00597379">
        <w:tc>
          <w:tcPr>
            <w:tcW w:w="5341" w:type="dxa"/>
          </w:tcPr>
          <w:p w14:paraId="02E84BDF" w14:textId="77777777" w:rsidR="00CF6871" w:rsidRDefault="00CF6871" w:rsidP="00597379">
            <w:pPr>
              <w:rPr>
                <w:rFonts w:ascii="Comic Sans MS" w:hAnsi="Comic Sans MS"/>
              </w:rPr>
            </w:pPr>
          </w:p>
        </w:tc>
        <w:tc>
          <w:tcPr>
            <w:tcW w:w="5341" w:type="dxa"/>
          </w:tcPr>
          <w:p w14:paraId="02E84BE0" w14:textId="77777777" w:rsidR="00CF6871" w:rsidRDefault="00CF6871" w:rsidP="00597379">
            <w:pPr>
              <w:rPr>
                <w:rFonts w:ascii="Comic Sans MS" w:hAnsi="Comic Sans MS"/>
              </w:rPr>
            </w:pPr>
            <w:r>
              <w:rPr>
                <w:rFonts w:ascii="Comic Sans MS" w:hAnsi="Comic Sans MS"/>
              </w:rPr>
              <w:t>The technology required is expensive</w:t>
            </w:r>
          </w:p>
          <w:p w14:paraId="02E84BE1" w14:textId="77777777" w:rsidR="00CF6871" w:rsidRDefault="00CF6871" w:rsidP="00597379">
            <w:pPr>
              <w:rPr>
                <w:rFonts w:ascii="Comic Sans MS" w:hAnsi="Comic Sans MS"/>
              </w:rPr>
            </w:pPr>
          </w:p>
        </w:tc>
      </w:tr>
      <w:tr w:rsidR="00CF6871" w14:paraId="02E84BE5" w14:textId="77777777" w:rsidTr="00597379">
        <w:tc>
          <w:tcPr>
            <w:tcW w:w="5341" w:type="dxa"/>
          </w:tcPr>
          <w:p w14:paraId="02E84BE3" w14:textId="77777777" w:rsidR="00CF6871" w:rsidRDefault="00CF6871" w:rsidP="00597379">
            <w:pPr>
              <w:rPr>
                <w:rFonts w:ascii="Comic Sans MS" w:hAnsi="Comic Sans MS"/>
              </w:rPr>
            </w:pPr>
          </w:p>
        </w:tc>
        <w:tc>
          <w:tcPr>
            <w:tcW w:w="5341" w:type="dxa"/>
          </w:tcPr>
          <w:p w14:paraId="02E84BE4" w14:textId="77777777" w:rsidR="00CF6871" w:rsidRDefault="00CF6871" w:rsidP="00597379">
            <w:pPr>
              <w:rPr>
                <w:rFonts w:ascii="Comic Sans MS" w:hAnsi="Comic Sans MS"/>
              </w:rPr>
            </w:pPr>
            <w:r>
              <w:rPr>
                <w:rFonts w:ascii="Comic Sans MS" w:hAnsi="Comic Sans MS"/>
              </w:rPr>
              <w:t>__________ is an expensive and dangerous process</w:t>
            </w:r>
          </w:p>
        </w:tc>
      </w:tr>
    </w:tbl>
    <w:p w14:paraId="02E84BE6" w14:textId="77777777" w:rsidR="00CF6871" w:rsidRDefault="00CF6871" w:rsidP="00CF6871">
      <w:pPr>
        <w:rPr>
          <w:rFonts w:ascii="Comic Sans MS" w:hAnsi="Comic Sans MS"/>
        </w:rPr>
      </w:pPr>
    </w:p>
    <w:p w14:paraId="02E84BE7" w14:textId="77777777" w:rsidR="00CF6871" w:rsidRDefault="00CF6871" w:rsidP="00CF6871">
      <w:pPr>
        <w:rPr>
          <w:rFonts w:ascii="Comic Sans MS" w:hAnsi="Comic Sans MS"/>
        </w:rPr>
      </w:pPr>
      <w:r>
        <w:rPr>
          <w:rFonts w:ascii="Comic Sans MS" w:hAnsi="Comic Sans MS"/>
        </w:rPr>
        <w:t>To make our fossil fuels last longer and to reduce pollution we need to find other ways to produce the energy that we need.  Renewable energy resources are energy resources which will not run out.  Renewable resources which are widely used are:</w:t>
      </w:r>
    </w:p>
    <w:p w14:paraId="02E84BE8" w14:textId="77777777" w:rsidR="00CF6871" w:rsidRDefault="00CF6871" w:rsidP="00CF6871">
      <w:pPr>
        <w:rPr>
          <w:rFonts w:ascii="Comic Sans MS" w:hAnsi="Comic Sans MS"/>
        </w:rPr>
      </w:pPr>
      <w:r>
        <w:rPr>
          <w:rFonts w:ascii="Comic Sans MS" w:hAnsi="Comic Sans MS"/>
        </w:rPr>
        <w:t>1.__________________________________________________________________________</w:t>
      </w:r>
    </w:p>
    <w:p w14:paraId="02E84BE9" w14:textId="77777777" w:rsidR="00CF6871" w:rsidRDefault="00CF6871" w:rsidP="00CF6871">
      <w:pPr>
        <w:rPr>
          <w:rFonts w:ascii="Comic Sans MS" w:hAnsi="Comic Sans MS"/>
        </w:rPr>
      </w:pPr>
      <w:r>
        <w:rPr>
          <w:rFonts w:ascii="Comic Sans MS" w:hAnsi="Comic Sans MS"/>
        </w:rPr>
        <w:t>2.__________________________________________________________________________</w:t>
      </w:r>
    </w:p>
    <w:p w14:paraId="02E84BEA" w14:textId="77777777" w:rsidR="00CF6871" w:rsidRDefault="00CF6871" w:rsidP="00CF6871">
      <w:pPr>
        <w:rPr>
          <w:rFonts w:ascii="Comic Sans MS" w:hAnsi="Comic Sans MS"/>
        </w:rPr>
      </w:pPr>
      <w:r>
        <w:rPr>
          <w:rFonts w:ascii="Comic Sans MS" w:hAnsi="Comic Sans MS"/>
        </w:rPr>
        <w:t>3.__________________________________________________________________________</w:t>
      </w:r>
    </w:p>
    <w:p w14:paraId="02E84BEB" w14:textId="77777777" w:rsidR="00CF6871" w:rsidRDefault="00CF6871" w:rsidP="00CF6871">
      <w:pPr>
        <w:rPr>
          <w:rFonts w:ascii="Comic Sans MS" w:hAnsi="Comic Sans MS"/>
        </w:rPr>
      </w:pPr>
      <w:r>
        <w:rPr>
          <w:rFonts w:ascii="Comic Sans MS" w:hAnsi="Comic Sans MS"/>
        </w:rPr>
        <w:t>4.__________________________________________________________________________</w:t>
      </w:r>
    </w:p>
    <w:p w14:paraId="02E84BEC" w14:textId="77777777" w:rsidR="00CF6871" w:rsidRDefault="00CF6871" w:rsidP="00CF6871">
      <w:pPr>
        <w:rPr>
          <w:rFonts w:ascii="Comic Sans MS" w:hAnsi="Comic Sans MS"/>
        </w:rPr>
      </w:pPr>
      <w:r>
        <w:rPr>
          <w:rFonts w:ascii="Comic Sans MS" w:hAnsi="Comic Sans MS"/>
        </w:rPr>
        <w:t>5.__________________________________________________________________________</w:t>
      </w:r>
    </w:p>
    <w:p w14:paraId="02E84BED" w14:textId="77777777" w:rsidR="00CF6871" w:rsidRDefault="00CF6871" w:rsidP="00CF6871">
      <w:pPr>
        <w:rPr>
          <w:rFonts w:ascii="Comic Sans MS" w:hAnsi="Comic Sans MS"/>
        </w:rPr>
      </w:pPr>
      <w:r>
        <w:rPr>
          <w:rFonts w:ascii="Comic Sans MS" w:hAnsi="Comic Sans MS"/>
        </w:rPr>
        <w:t>6.__________________________________________________________________________</w:t>
      </w:r>
    </w:p>
    <w:p w14:paraId="02E84BEE" w14:textId="77777777" w:rsidR="00CF6871" w:rsidRDefault="00CF6871" w:rsidP="00CF6871">
      <w:pPr>
        <w:rPr>
          <w:rFonts w:ascii="Comic Sans MS" w:hAnsi="Comic Sans MS"/>
        </w:rPr>
      </w:pPr>
      <w:r>
        <w:rPr>
          <w:rFonts w:ascii="Comic Sans MS" w:hAnsi="Comic Sans MS"/>
        </w:rPr>
        <w:t>7.__________________________________________________________________________</w:t>
      </w:r>
    </w:p>
    <w:p w14:paraId="02E84BEF" w14:textId="77777777" w:rsidR="00CF6871" w:rsidRDefault="00CF6871" w:rsidP="00CF6871">
      <w:pPr>
        <w:rPr>
          <w:rFonts w:ascii="Comic Sans MS" w:hAnsi="Comic Sans MS"/>
        </w:rPr>
      </w:pPr>
    </w:p>
    <w:p w14:paraId="02E84BF0" w14:textId="77777777" w:rsidR="00CF6871" w:rsidRPr="003F6847" w:rsidRDefault="00CF6871" w:rsidP="00CF6871">
      <w:pPr>
        <w:rPr>
          <w:rFonts w:ascii="Comic Sans MS" w:hAnsi="Comic Sans MS"/>
        </w:rPr>
      </w:pPr>
    </w:p>
    <w:p w14:paraId="02E84BF1" w14:textId="77777777" w:rsidR="00521073" w:rsidRPr="00CF6871" w:rsidRDefault="00521073" w:rsidP="00CF6871"/>
    <w:sectPr w:rsidR="00521073" w:rsidRPr="00CF6871" w:rsidSect="00935081">
      <w:pgSz w:w="11906" w:h="16838"/>
      <w:pgMar w:top="851" w:right="737"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E6C1F"/>
    <w:multiLevelType w:val="hybridMultilevel"/>
    <w:tmpl w:val="42202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572E52"/>
    <w:multiLevelType w:val="hybridMultilevel"/>
    <w:tmpl w:val="2C623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53169B"/>
    <w:multiLevelType w:val="hybridMultilevel"/>
    <w:tmpl w:val="EE9438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D5637"/>
    <w:rsid w:val="00054F2E"/>
    <w:rsid w:val="00085EB4"/>
    <w:rsid w:val="000B5568"/>
    <w:rsid w:val="000F3E6C"/>
    <w:rsid w:val="00120B37"/>
    <w:rsid w:val="001B289D"/>
    <w:rsid w:val="001B39FA"/>
    <w:rsid w:val="001E198B"/>
    <w:rsid w:val="00203848"/>
    <w:rsid w:val="00260EBF"/>
    <w:rsid w:val="003B3029"/>
    <w:rsid w:val="003F6847"/>
    <w:rsid w:val="004064BC"/>
    <w:rsid w:val="00417BC5"/>
    <w:rsid w:val="00436D1F"/>
    <w:rsid w:val="004E4BAB"/>
    <w:rsid w:val="00521073"/>
    <w:rsid w:val="005B1555"/>
    <w:rsid w:val="005B60DB"/>
    <w:rsid w:val="00606455"/>
    <w:rsid w:val="006108AE"/>
    <w:rsid w:val="00692E57"/>
    <w:rsid w:val="006969D6"/>
    <w:rsid w:val="006D0874"/>
    <w:rsid w:val="00782761"/>
    <w:rsid w:val="00795AB5"/>
    <w:rsid w:val="00880EAC"/>
    <w:rsid w:val="008D735F"/>
    <w:rsid w:val="00911D52"/>
    <w:rsid w:val="00971C96"/>
    <w:rsid w:val="009D17E2"/>
    <w:rsid w:val="009D54BF"/>
    <w:rsid w:val="00A45588"/>
    <w:rsid w:val="00B578C8"/>
    <w:rsid w:val="00BB2291"/>
    <w:rsid w:val="00CC492A"/>
    <w:rsid w:val="00CF6871"/>
    <w:rsid w:val="00D00B46"/>
    <w:rsid w:val="00DA6ABE"/>
    <w:rsid w:val="00E02FEB"/>
    <w:rsid w:val="00EC086E"/>
    <w:rsid w:val="00F023AF"/>
    <w:rsid w:val="00F11765"/>
    <w:rsid w:val="00F146F8"/>
    <w:rsid w:val="00F80040"/>
    <w:rsid w:val="00FC5B49"/>
    <w:rsid w:val="00FD5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4BA4"/>
  <w15:docId w15:val="{D33B0D6E-9959-4D8E-B418-4B2A6955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847"/>
    <w:pPr>
      <w:ind w:left="720"/>
      <w:contextualSpacing/>
    </w:pPr>
  </w:style>
  <w:style w:type="table" w:styleId="TableGrid">
    <w:name w:val="Table Grid"/>
    <w:basedOn w:val="TableNormal"/>
    <w:uiPriority w:val="59"/>
    <w:rsid w:val="0008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00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74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4759B665</Template>
  <TotalTime>217</TotalTime>
  <Pages>4</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Elizabeth College</Company>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webadministrator</dc:creator>
  <cp:keywords/>
  <dc:description/>
  <cp:lastModifiedBy>Rick Le Sauvage</cp:lastModifiedBy>
  <cp:revision>7</cp:revision>
  <dcterms:created xsi:type="dcterms:W3CDTF">2010-05-25T08:50:00Z</dcterms:created>
  <dcterms:modified xsi:type="dcterms:W3CDTF">2017-02-27T09:58:00Z</dcterms:modified>
</cp:coreProperties>
</file>