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10"/>
        <w:gridCol w:w="2609"/>
        <w:gridCol w:w="3485"/>
        <w:gridCol w:w="4874"/>
        <w:gridCol w:w="1364"/>
      </w:tblGrid>
      <w:tr w:rsidR="00663A63" w:rsidTr="00B65EE7">
        <w:trPr>
          <w:cantSplit/>
          <w:trHeight w:val="841"/>
        </w:trPr>
        <w:tc>
          <w:tcPr>
            <w:tcW w:w="3046" w:type="dxa"/>
            <w:shd w:val="clear" w:color="auto" w:fill="000000" w:themeFill="text1"/>
          </w:tcPr>
          <w:p w:rsidR="00663A63" w:rsidRPr="00663A63" w:rsidRDefault="00663A63" w:rsidP="003275B3">
            <w:pPr>
              <w:spacing w:before="120" w:after="120"/>
              <w:rPr>
                <w:b/>
                <w:sz w:val="24"/>
                <w:szCs w:val="24"/>
              </w:rPr>
            </w:pPr>
            <w:r w:rsidRPr="00663A63">
              <w:rPr>
                <w:b/>
                <w:sz w:val="24"/>
                <w:szCs w:val="24"/>
              </w:rPr>
              <w:t xml:space="preserve">A) </w:t>
            </w:r>
            <w:r w:rsidR="003275B3">
              <w:rPr>
                <w:b/>
                <w:sz w:val="24"/>
                <w:szCs w:val="24"/>
              </w:rPr>
              <w:t>KEY INFO / STRUCTURE</w:t>
            </w:r>
          </w:p>
        </w:tc>
        <w:tc>
          <w:tcPr>
            <w:tcW w:w="2619" w:type="dxa"/>
            <w:gridSpan w:val="2"/>
            <w:shd w:val="clear" w:color="auto" w:fill="000000" w:themeFill="text1"/>
          </w:tcPr>
          <w:p w:rsidR="00663A63" w:rsidRPr="008D14A8" w:rsidRDefault="003275B3" w:rsidP="003275B3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 TECHNIQUES</w:t>
            </w:r>
          </w:p>
        </w:tc>
        <w:tc>
          <w:tcPr>
            <w:tcW w:w="3485" w:type="dxa"/>
            <w:shd w:val="clear" w:color="auto" w:fill="000000" w:themeFill="text1"/>
          </w:tcPr>
          <w:p w:rsidR="00663A63" w:rsidRPr="00663A63" w:rsidRDefault="0042033B" w:rsidP="003275B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</w:t>
            </w:r>
            <w:r w:rsidR="003275B3">
              <w:rPr>
                <w:b/>
                <w:sz w:val="24"/>
                <w:szCs w:val="24"/>
              </w:rPr>
              <w:t>QUOTATIONS</w:t>
            </w:r>
          </w:p>
        </w:tc>
        <w:tc>
          <w:tcPr>
            <w:tcW w:w="4874" w:type="dxa"/>
            <w:shd w:val="clear" w:color="auto" w:fill="000000" w:themeFill="text1"/>
          </w:tcPr>
          <w:p w:rsidR="00663A63" w:rsidRPr="00663A63" w:rsidRDefault="008C12CE" w:rsidP="003275B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</w:t>
            </w:r>
            <w:r w:rsidR="003275B3">
              <w:rPr>
                <w:b/>
                <w:sz w:val="24"/>
                <w:szCs w:val="24"/>
              </w:rPr>
              <w:t>EFFECTS AND KEY VOCABULARY</w:t>
            </w:r>
          </w:p>
        </w:tc>
        <w:tc>
          <w:tcPr>
            <w:tcW w:w="1364" w:type="dxa"/>
            <w:vMerge w:val="restart"/>
            <w:shd w:val="clear" w:color="auto" w:fill="000000" w:themeFill="text1"/>
            <w:textDirection w:val="tbRl"/>
          </w:tcPr>
          <w:p w:rsidR="00663A63" w:rsidRPr="00663A63" w:rsidRDefault="00BD0ADE" w:rsidP="008D14A8">
            <w:pPr>
              <w:spacing w:before="120" w:after="120"/>
              <w:ind w:left="113" w:right="113"/>
              <w:rPr>
                <w:color w:val="FFFFFF" w:themeColor="background1"/>
                <w:sz w:val="72"/>
                <w:szCs w:val="72"/>
              </w:rPr>
            </w:pPr>
            <w:r>
              <w:rPr>
                <w:color w:val="FFFFFF" w:themeColor="background1"/>
                <w:sz w:val="72"/>
                <w:szCs w:val="72"/>
              </w:rPr>
              <w:t>H is for Hawk</w:t>
            </w:r>
          </w:p>
        </w:tc>
      </w:tr>
      <w:tr w:rsidR="008C12CE" w:rsidTr="00B65EE7">
        <w:trPr>
          <w:cantSplit/>
          <w:trHeight w:val="1134"/>
        </w:trPr>
        <w:tc>
          <w:tcPr>
            <w:tcW w:w="3056" w:type="dxa"/>
            <w:gridSpan w:val="2"/>
            <w:vMerge w:val="restart"/>
          </w:tcPr>
          <w:p w:rsidR="008C12CE" w:rsidRPr="008C12CE" w:rsidRDefault="008C12CE" w:rsidP="00BD0ADE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Text type / narrative voice: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br/>
            </w:r>
            <w:r w:rsidR="00BD0ADE" w:rsidRPr="003377E2">
              <w:rPr>
                <w:sz w:val="20"/>
                <w:szCs w:val="20"/>
              </w:rPr>
              <w:t>First person autobiography of how a grief stricken Macdonald first met her beloved goshawk, Mabel. Largely written in the past tense, the third paragraph does move into the present tense.</w:t>
            </w:r>
          </w:p>
        </w:tc>
        <w:tc>
          <w:tcPr>
            <w:tcW w:w="2609" w:type="dxa"/>
          </w:tcPr>
          <w:p w:rsidR="00BE0CC8" w:rsidRPr="005E4437" w:rsidRDefault="00FF739A" w:rsidP="00BD0ADE">
            <w:pPr>
              <w:spacing w:before="120" w:after="120"/>
              <w:rPr>
                <w:b/>
                <w:sz w:val="20"/>
                <w:szCs w:val="20"/>
              </w:rPr>
            </w:pPr>
            <w:r w:rsidRPr="005E4437">
              <w:rPr>
                <w:sz w:val="20"/>
                <w:szCs w:val="20"/>
              </w:rPr>
              <w:t xml:space="preserve">1. </w:t>
            </w:r>
            <w:r w:rsidR="003377E2" w:rsidRPr="005E4437">
              <w:rPr>
                <w:sz w:val="20"/>
                <w:szCs w:val="20"/>
              </w:rPr>
              <w:t xml:space="preserve">Use of </w:t>
            </w:r>
            <w:r w:rsidR="003377E2" w:rsidRPr="005E4437">
              <w:rPr>
                <w:b/>
                <w:sz w:val="20"/>
                <w:szCs w:val="20"/>
              </w:rPr>
              <w:t xml:space="preserve">jargon </w:t>
            </w:r>
          </w:p>
        </w:tc>
        <w:tc>
          <w:tcPr>
            <w:tcW w:w="3485" w:type="dxa"/>
          </w:tcPr>
          <w:p w:rsidR="008C12CE" w:rsidRPr="005E4437" w:rsidRDefault="003377E2" w:rsidP="00156484">
            <w:pPr>
              <w:spacing w:before="120" w:after="120"/>
              <w:rPr>
                <w:i/>
                <w:sz w:val="20"/>
                <w:szCs w:val="20"/>
              </w:rPr>
            </w:pPr>
            <w:r w:rsidRPr="005E4437">
              <w:rPr>
                <w:i/>
                <w:sz w:val="20"/>
                <w:szCs w:val="20"/>
              </w:rPr>
              <w:t>“Ring numbers”</w:t>
            </w:r>
          </w:p>
          <w:p w:rsidR="003377E2" w:rsidRPr="005E4437" w:rsidRDefault="003377E2" w:rsidP="00156484">
            <w:pPr>
              <w:spacing w:before="120" w:after="120"/>
              <w:rPr>
                <w:i/>
                <w:sz w:val="20"/>
                <w:szCs w:val="20"/>
              </w:rPr>
            </w:pPr>
            <w:r w:rsidRPr="005E4437">
              <w:rPr>
                <w:i/>
                <w:sz w:val="20"/>
                <w:szCs w:val="20"/>
              </w:rPr>
              <w:t>“Article 10s”</w:t>
            </w:r>
          </w:p>
        </w:tc>
        <w:tc>
          <w:tcPr>
            <w:tcW w:w="4874" w:type="dxa"/>
            <w:vMerge w:val="restart"/>
          </w:tcPr>
          <w:p w:rsidR="008C12CE" w:rsidRPr="005E4437" w:rsidRDefault="003377E2" w:rsidP="00BD0ADE">
            <w:pPr>
              <w:spacing w:before="120" w:after="120"/>
            </w:pPr>
            <w:r w:rsidRPr="005E4437">
              <w:t xml:space="preserve">The </w:t>
            </w:r>
            <w:r w:rsidRPr="005E4437">
              <w:rPr>
                <w:b/>
              </w:rPr>
              <w:t>methodical</w:t>
            </w:r>
            <w:r w:rsidRPr="005E4437">
              <w:t xml:space="preserve"> way the hawk dealer is trying to </w:t>
            </w:r>
            <w:r w:rsidR="00B65EE7" w:rsidRPr="005E4437">
              <w:t xml:space="preserve">ensure the transaction goes as smoothly as possible contrasts with the </w:t>
            </w:r>
            <w:r w:rsidR="00B65EE7" w:rsidRPr="005E4437">
              <w:rPr>
                <w:b/>
              </w:rPr>
              <w:t>liveliness</w:t>
            </w:r>
            <w:r w:rsidR="00B65EE7" w:rsidRPr="005E4437">
              <w:t xml:space="preserve"> of the bird. Before Macdonald even meets it, the goshawk has made its presence </w:t>
            </w:r>
            <w:r w:rsidR="00B65EE7" w:rsidRPr="005E4437">
              <w:rPr>
                <w:b/>
              </w:rPr>
              <w:t>vividly</w:t>
            </w:r>
            <w:r w:rsidR="00B65EE7" w:rsidRPr="005E4437">
              <w:t xml:space="preserve"> felt. It is so full of life and is just what Macdonald needs to pull her out of her grief.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B65EE7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8C12CE" w:rsidRPr="005E4437" w:rsidRDefault="00FF739A" w:rsidP="00BD0ADE">
            <w:pPr>
              <w:spacing w:before="120" w:after="120"/>
              <w:rPr>
                <w:b/>
                <w:sz w:val="20"/>
                <w:szCs w:val="20"/>
              </w:rPr>
            </w:pPr>
            <w:r w:rsidRPr="005E4437">
              <w:rPr>
                <w:sz w:val="20"/>
                <w:szCs w:val="20"/>
              </w:rPr>
              <w:t xml:space="preserve">2. </w:t>
            </w:r>
            <w:r w:rsidR="003377E2" w:rsidRPr="005E4437">
              <w:rPr>
                <w:sz w:val="20"/>
                <w:szCs w:val="20"/>
              </w:rPr>
              <w:t xml:space="preserve">Use of violent imagery including </w:t>
            </w:r>
            <w:r w:rsidR="003377E2" w:rsidRPr="005E4437">
              <w:rPr>
                <w:b/>
                <w:sz w:val="20"/>
                <w:szCs w:val="20"/>
              </w:rPr>
              <w:t>onomatopoeia</w:t>
            </w:r>
          </w:p>
        </w:tc>
        <w:tc>
          <w:tcPr>
            <w:tcW w:w="3485" w:type="dxa"/>
          </w:tcPr>
          <w:p w:rsidR="008C12CE" w:rsidRPr="005E4437" w:rsidRDefault="003377E2" w:rsidP="00FF739A">
            <w:pPr>
              <w:spacing w:before="120" w:after="120"/>
              <w:rPr>
                <w:i/>
                <w:sz w:val="20"/>
                <w:szCs w:val="20"/>
              </w:rPr>
            </w:pPr>
            <w:r w:rsidRPr="005E4437">
              <w:rPr>
                <w:i/>
                <w:sz w:val="20"/>
                <w:szCs w:val="20"/>
              </w:rPr>
              <w:t xml:space="preserve">“A sudden </w:t>
            </w:r>
            <w:r w:rsidRPr="005E4437">
              <w:rPr>
                <w:b/>
                <w:i/>
                <w:sz w:val="20"/>
                <w:szCs w:val="20"/>
              </w:rPr>
              <w:t xml:space="preserve">thump </w:t>
            </w:r>
            <w:r w:rsidRPr="005E4437">
              <w:rPr>
                <w:i/>
                <w:sz w:val="20"/>
                <w:szCs w:val="20"/>
              </w:rPr>
              <w:t>of feathered shoulders”</w:t>
            </w:r>
          </w:p>
          <w:p w:rsidR="003377E2" w:rsidRPr="005E4437" w:rsidRDefault="003377E2" w:rsidP="00FF739A">
            <w:pPr>
              <w:spacing w:before="120" w:after="120"/>
              <w:rPr>
                <w:i/>
                <w:sz w:val="20"/>
                <w:szCs w:val="20"/>
              </w:rPr>
            </w:pPr>
            <w:r w:rsidRPr="005E4437">
              <w:rPr>
                <w:i/>
                <w:sz w:val="20"/>
                <w:szCs w:val="20"/>
              </w:rPr>
              <w:t>“as if someone had punched it”</w:t>
            </w:r>
          </w:p>
        </w:tc>
        <w:tc>
          <w:tcPr>
            <w:tcW w:w="4874" w:type="dxa"/>
            <w:vMerge/>
          </w:tcPr>
          <w:p w:rsidR="008C12CE" w:rsidRPr="005E4437" w:rsidRDefault="008C12CE" w:rsidP="00663A63">
            <w:pPr>
              <w:spacing w:before="120" w:after="120"/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B65EE7">
        <w:trPr>
          <w:cantSplit/>
          <w:trHeight w:val="1134"/>
        </w:trPr>
        <w:tc>
          <w:tcPr>
            <w:tcW w:w="3056" w:type="dxa"/>
            <w:gridSpan w:val="2"/>
            <w:vMerge w:val="restart"/>
          </w:tcPr>
          <w:p w:rsidR="008C12CE" w:rsidRDefault="008C12CE" w:rsidP="00663A6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Structure</w:t>
            </w:r>
            <w:r w:rsidR="003275B3">
              <w:rPr>
                <w:b/>
                <w:sz w:val="24"/>
                <w:szCs w:val="24"/>
              </w:rPr>
              <w:t xml:space="preserve"> of the piece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:rsidR="00156484" w:rsidRPr="003377E2" w:rsidRDefault="003377E2" w:rsidP="003377E2">
            <w:pPr>
              <w:spacing w:before="120" w:after="120"/>
              <w:rPr>
                <w:sz w:val="20"/>
                <w:szCs w:val="20"/>
              </w:rPr>
            </w:pPr>
            <w:proofErr w:type="gramStart"/>
            <w:r w:rsidRPr="003377E2">
              <w:rPr>
                <w:sz w:val="20"/>
                <w:szCs w:val="20"/>
              </w:rPr>
              <w:t>l. 1</w:t>
            </w:r>
            <w:proofErr w:type="gramEnd"/>
            <w:r w:rsidRPr="003377E2">
              <w:rPr>
                <w:sz w:val="20"/>
                <w:szCs w:val="20"/>
              </w:rPr>
              <w:t>-10 The care</w:t>
            </w:r>
            <w:r w:rsidR="00016101">
              <w:rPr>
                <w:sz w:val="20"/>
                <w:szCs w:val="20"/>
              </w:rPr>
              <w:t xml:space="preserve">ful checking by the hawk breeder </w:t>
            </w:r>
            <w:r w:rsidRPr="003377E2">
              <w:rPr>
                <w:sz w:val="20"/>
                <w:szCs w:val="20"/>
              </w:rPr>
              <w:t>contrasts with the sudden noises coming from inside the box.</w:t>
            </w:r>
          </w:p>
          <w:p w:rsidR="003377E2" w:rsidRPr="003377E2" w:rsidRDefault="003377E2" w:rsidP="003377E2">
            <w:pPr>
              <w:spacing w:before="120" w:after="120"/>
              <w:rPr>
                <w:sz w:val="20"/>
                <w:szCs w:val="20"/>
              </w:rPr>
            </w:pPr>
            <w:proofErr w:type="gramStart"/>
            <w:r w:rsidRPr="003377E2">
              <w:rPr>
                <w:sz w:val="20"/>
                <w:szCs w:val="20"/>
              </w:rPr>
              <w:t>l.11-31</w:t>
            </w:r>
            <w:proofErr w:type="gramEnd"/>
            <w:r w:rsidRPr="003377E2">
              <w:rPr>
                <w:sz w:val="20"/>
                <w:szCs w:val="20"/>
              </w:rPr>
              <w:t xml:space="preserve"> The first bird is revealed and Macdonald is awestruck by it.</w:t>
            </w:r>
          </w:p>
          <w:p w:rsidR="003377E2" w:rsidRPr="003377E2" w:rsidRDefault="003377E2" w:rsidP="003377E2">
            <w:pPr>
              <w:spacing w:before="120" w:after="120"/>
              <w:rPr>
                <w:sz w:val="20"/>
                <w:szCs w:val="20"/>
              </w:rPr>
            </w:pPr>
            <w:proofErr w:type="gramStart"/>
            <w:r w:rsidRPr="003377E2">
              <w:rPr>
                <w:sz w:val="20"/>
                <w:szCs w:val="20"/>
              </w:rPr>
              <w:t>l.32-45</w:t>
            </w:r>
            <w:proofErr w:type="gramEnd"/>
            <w:r w:rsidRPr="003377E2">
              <w:rPr>
                <w:sz w:val="20"/>
                <w:szCs w:val="20"/>
              </w:rPr>
              <w:t xml:space="preserve"> Macdonald reflects on how carefully the bird has been reared and carefully describes it.</w:t>
            </w:r>
          </w:p>
          <w:p w:rsidR="003377E2" w:rsidRPr="003377E2" w:rsidRDefault="003377E2" w:rsidP="003377E2">
            <w:pPr>
              <w:spacing w:before="120" w:after="120"/>
              <w:rPr>
                <w:sz w:val="20"/>
                <w:szCs w:val="20"/>
              </w:rPr>
            </w:pPr>
            <w:proofErr w:type="gramStart"/>
            <w:r w:rsidRPr="003377E2">
              <w:rPr>
                <w:sz w:val="20"/>
                <w:szCs w:val="20"/>
              </w:rPr>
              <w:t>l.46-65</w:t>
            </w:r>
            <w:proofErr w:type="gramEnd"/>
            <w:r w:rsidRPr="003377E2">
              <w:rPr>
                <w:sz w:val="20"/>
                <w:szCs w:val="20"/>
              </w:rPr>
              <w:t xml:space="preserve"> She learns that she is supposed to have the second bird which she describes very negati</w:t>
            </w:r>
            <w:r w:rsidR="00016101">
              <w:rPr>
                <w:sz w:val="20"/>
                <w:szCs w:val="20"/>
              </w:rPr>
              <w:t>vely. She pleads with the breeder</w:t>
            </w:r>
            <w:r w:rsidRPr="003377E2">
              <w:rPr>
                <w:sz w:val="20"/>
                <w:szCs w:val="20"/>
              </w:rPr>
              <w:t xml:space="preserve"> to let her have the first bird.</w:t>
            </w:r>
          </w:p>
          <w:p w:rsidR="003377E2" w:rsidRPr="003377E2" w:rsidRDefault="003377E2" w:rsidP="003377E2">
            <w:pPr>
              <w:spacing w:before="120" w:after="120"/>
              <w:rPr>
                <w:sz w:val="20"/>
                <w:szCs w:val="20"/>
              </w:rPr>
            </w:pPr>
            <w:proofErr w:type="gramStart"/>
            <w:r w:rsidRPr="003377E2">
              <w:rPr>
                <w:sz w:val="20"/>
                <w:szCs w:val="20"/>
              </w:rPr>
              <w:t>l.66-70</w:t>
            </w:r>
            <w:proofErr w:type="gramEnd"/>
            <w:r w:rsidRPr="003377E2">
              <w:rPr>
                <w:sz w:val="20"/>
                <w:szCs w:val="20"/>
              </w:rPr>
              <w:t xml:space="preserve"> It ends on a cliff-hanger: will the man let her have the first bird?</w:t>
            </w:r>
          </w:p>
          <w:p w:rsidR="003377E2" w:rsidRPr="003377E2" w:rsidRDefault="003377E2" w:rsidP="003377E2"/>
        </w:tc>
        <w:tc>
          <w:tcPr>
            <w:tcW w:w="2609" w:type="dxa"/>
          </w:tcPr>
          <w:p w:rsidR="008C12CE" w:rsidRPr="005E4437" w:rsidRDefault="00FF739A" w:rsidP="00BD0ADE">
            <w:pPr>
              <w:spacing w:before="120" w:after="120"/>
              <w:rPr>
                <w:sz w:val="20"/>
                <w:szCs w:val="20"/>
              </w:rPr>
            </w:pPr>
            <w:r w:rsidRPr="005E4437">
              <w:rPr>
                <w:sz w:val="20"/>
                <w:szCs w:val="20"/>
              </w:rPr>
              <w:t xml:space="preserve">3. </w:t>
            </w:r>
            <w:r w:rsidR="00B65EE7" w:rsidRPr="005E4437">
              <w:rPr>
                <w:sz w:val="20"/>
                <w:szCs w:val="20"/>
              </w:rPr>
              <w:t xml:space="preserve">Use of many unusual </w:t>
            </w:r>
            <w:r w:rsidR="00B65EE7" w:rsidRPr="005E4437">
              <w:rPr>
                <w:b/>
                <w:sz w:val="20"/>
                <w:szCs w:val="20"/>
              </w:rPr>
              <w:t>metaphors</w:t>
            </w:r>
            <w:r w:rsidR="00B65EE7" w:rsidRPr="005E4437">
              <w:rPr>
                <w:sz w:val="20"/>
                <w:szCs w:val="20"/>
              </w:rPr>
              <w:t xml:space="preserve"> </w:t>
            </w:r>
            <w:r w:rsidR="00717EA7" w:rsidRPr="005E4437">
              <w:rPr>
                <w:sz w:val="20"/>
                <w:szCs w:val="20"/>
              </w:rPr>
              <w:br/>
            </w:r>
          </w:p>
        </w:tc>
        <w:tc>
          <w:tcPr>
            <w:tcW w:w="3485" w:type="dxa"/>
          </w:tcPr>
          <w:p w:rsidR="008C12CE" w:rsidRPr="005E4437" w:rsidRDefault="00016101" w:rsidP="00BD0ADE">
            <w:pPr>
              <w:spacing w:before="120" w:after="120"/>
              <w:rPr>
                <w:i/>
                <w:sz w:val="20"/>
                <w:szCs w:val="20"/>
              </w:rPr>
            </w:pPr>
            <w:r w:rsidRPr="005E4437">
              <w:rPr>
                <w:i/>
                <w:sz w:val="20"/>
                <w:szCs w:val="20"/>
              </w:rPr>
              <w:t xml:space="preserve">“She is a </w:t>
            </w:r>
            <w:proofErr w:type="spellStart"/>
            <w:r w:rsidRPr="005E4437">
              <w:rPr>
                <w:i/>
                <w:sz w:val="20"/>
                <w:szCs w:val="20"/>
              </w:rPr>
              <w:t>conjouring</w:t>
            </w:r>
            <w:proofErr w:type="spellEnd"/>
            <w:r w:rsidRPr="005E4437">
              <w:rPr>
                <w:i/>
                <w:sz w:val="20"/>
                <w:szCs w:val="20"/>
              </w:rPr>
              <w:t xml:space="preserve"> trick. A reptile. A fallen angel…”</w:t>
            </w:r>
          </w:p>
        </w:tc>
        <w:tc>
          <w:tcPr>
            <w:tcW w:w="4874" w:type="dxa"/>
            <w:vMerge w:val="restart"/>
          </w:tcPr>
          <w:p w:rsidR="008C12CE" w:rsidRPr="005E4437" w:rsidRDefault="00016101" w:rsidP="00BD0ADE">
            <w:pPr>
              <w:spacing w:before="120" w:after="120"/>
            </w:pPr>
            <w:r w:rsidRPr="005E4437">
              <w:t>Each metaphor is very</w:t>
            </w:r>
            <w:r w:rsidRPr="005E4437">
              <w:rPr>
                <w:b/>
              </w:rPr>
              <w:t xml:space="preserve"> brief</w:t>
            </w:r>
            <w:r w:rsidRPr="005E4437">
              <w:t xml:space="preserve"> and forces us to view this astonishing bird in a very </w:t>
            </w:r>
            <w:r w:rsidRPr="005E4437">
              <w:rPr>
                <w:b/>
              </w:rPr>
              <w:t>different</w:t>
            </w:r>
            <w:r w:rsidRPr="005E4437">
              <w:t xml:space="preserve"> way. References to </w:t>
            </w:r>
            <w:r w:rsidRPr="005E4437">
              <w:rPr>
                <w:b/>
              </w:rPr>
              <w:t>magic, mythology and ancient texts</w:t>
            </w:r>
            <w:r w:rsidRPr="005E4437">
              <w:t xml:space="preserve"> emphasise how extraordinary Macdonald thinks the hawk is. Moving into the present tense makes us feel that </w:t>
            </w:r>
            <w:r w:rsidRPr="005E4437">
              <w:rPr>
                <w:b/>
              </w:rPr>
              <w:t xml:space="preserve">we are there with her </w:t>
            </w:r>
            <w:r w:rsidRPr="005E4437">
              <w:t>as she witnesses this spectacle for the first time.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B65EE7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8C12CE" w:rsidRPr="005E4437" w:rsidRDefault="00FF739A" w:rsidP="00BD0ADE">
            <w:pPr>
              <w:spacing w:before="120" w:after="120"/>
              <w:rPr>
                <w:sz w:val="20"/>
                <w:szCs w:val="20"/>
              </w:rPr>
            </w:pPr>
            <w:r w:rsidRPr="005E4437">
              <w:rPr>
                <w:sz w:val="20"/>
                <w:szCs w:val="20"/>
              </w:rPr>
              <w:t xml:space="preserve">4. </w:t>
            </w:r>
            <w:r w:rsidR="00B65EE7" w:rsidRPr="005E4437">
              <w:rPr>
                <w:sz w:val="20"/>
                <w:szCs w:val="20"/>
              </w:rPr>
              <w:t xml:space="preserve">Temporary move into the </w:t>
            </w:r>
            <w:r w:rsidR="00B65EE7" w:rsidRPr="005E4437">
              <w:rPr>
                <w:b/>
                <w:sz w:val="20"/>
                <w:szCs w:val="20"/>
              </w:rPr>
              <w:t>present tense</w:t>
            </w:r>
          </w:p>
        </w:tc>
        <w:tc>
          <w:tcPr>
            <w:tcW w:w="3485" w:type="dxa"/>
          </w:tcPr>
          <w:p w:rsidR="008C12CE" w:rsidRPr="005E4437" w:rsidRDefault="00016101" w:rsidP="00BD0ADE">
            <w:pPr>
              <w:spacing w:before="120" w:after="120"/>
              <w:rPr>
                <w:i/>
                <w:sz w:val="20"/>
                <w:szCs w:val="20"/>
              </w:rPr>
            </w:pPr>
            <w:r w:rsidRPr="005E4437">
              <w:rPr>
                <w:i/>
                <w:sz w:val="20"/>
                <w:szCs w:val="20"/>
              </w:rPr>
              <w:t>“he reached inside…and it’s all happening at once…My heart jumps sideways”</w:t>
            </w:r>
          </w:p>
        </w:tc>
        <w:tc>
          <w:tcPr>
            <w:tcW w:w="4874" w:type="dxa"/>
            <w:vMerge/>
          </w:tcPr>
          <w:p w:rsidR="008C12CE" w:rsidRPr="005E4437" w:rsidRDefault="008C12CE" w:rsidP="00663A63">
            <w:pPr>
              <w:spacing w:before="120" w:after="120"/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B65EE7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BE0CC8" w:rsidRPr="005E4437" w:rsidRDefault="00C40912" w:rsidP="00B65EE7">
            <w:pPr>
              <w:spacing w:before="120" w:after="120"/>
              <w:rPr>
                <w:sz w:val="20"/>
                <w:szCs w:val="20"/>
              </w:rPr>
            </w:pPr>
            <w:r w:rsidRPr="005E4437">
              <w:rPr>
                <w:sz w:val="20"/>
                <w:szCs w:val="20"/>
              </w:rPr>
              <w:t xml:space="preserve">5. </w:t>
            </w:r>
            <w:r w:rsidR="00B65EE7" w:rsidRPr="005E4437">
              <w:rPr>
                <w:sz w:val="20"/>
                <w:szCs w:val="20"/>
              </w:rPr>
              <w:t>Use of</w:t>
            </w:r>
            <w:r w:rsidR="00016101" w:rsidRPr="005E4437">
              <w:rPr>
                <w:sz w:val="20"/>
                <w:szCs w:val="20"/>
              </w:rPr>
              <w:t xml:space="preserve"> </w:t>
            </w:r>
            <w:r w:rsidR="00016101" w:rsidRPr="005E4437">
              <w:rPr>
                <w:b/>
                <w:sz w:val="20"/>
                <w:szCs w:val="20"/>
              </w:rPr>
              <w:t>abstract nouns, adjectives and adverbs</w:t>
            </w:r>
          </w:p>
        </w:tc>
        <w:tc>
          <w:tcPr>
            <w:tcW w:w="3485" w:type="dxa"/>
          </w:tcPr>
          <w:p w:rsidR="008C12CE" w:rsidRPr="005E4437" w:rsidRDefault="00016101" w:rsidP="00BD0ADE">
            <w:pPr>
              <w:spacing w:before="120" w:after="120"/>
              <w:rPr>
                <w:i/>
                <w:sz w:val="20"/>
                <w:szCs w:val="20"/>
              </w:rPr>
            </w:pPr>
            <w:r w:rsidRPr="005E4437">
              <w:rPr>
                <w:i/>
                <w:sz w:val="20"/>
                <w:szCs w:val="20"/>
              </w:rPr>
              <w:t>“concern…care”</w:t>
            </w:r>
          </w:p>
          <w:p w:rsidR="00016101" w:rsidRPr="005E4437" w:rsidRDefault="00016101" w:rsidP="00BD0ADE">
            <w:pPr>
              <w:spacing w:before="120" w:after="120"/>
              <w:rPr>
                <w:i/>
                <w:sz w:val="20"/>
                <w:szCs w:val="20"/>
              </w:rPr>
            </w:pPr>
            <w:r w:rsidRPr="005E4437">
              <w:rPr>
                <w:i/>
                <w:sz w:val="20"/>
                <w:szCs w:val="20"/>
              </w:rPr>
              <w:t>“frail”</w:t>
            </w:r>
          </w:p>
          <w:p w:rsidR="00016101" w:rsidRPr="005E4437" w:rsidRDefault="00016101" w:rsidP="00BD0ADE">
            <w:pPr>
              <w:spacing w:before="120" w:after="120"/>
              <w:rPr>
                <w:i/>
                <w:sz w:val="20"/>
                <w:szCs w:val="20"/>
              </w:rPr>
            </w:pPr>
            <w:r w:rsidRPr="005E4437">
              <w:rPr>
                <w:i/>
                <w:sz w:val="20"/>
                <w:szCs w:val="20"/>
              </w:rPr>
              <w:t>“patiently”</w:t>
            </w:r>
          </w:p>
        </w:tc>
        <w:tc>
          <w:tcPr>
            <w:tcW w:w="4874" w:type="dxa"/>
            <w:vMerge w:val="restart"/>
          </w:tcPr>
          <w:p w:rsidR="008C12CE" w:rsidRPr="005E4437" w:rsidRDefault="00016101" w:rsidP="00BD0ADE">
            <w:pPr>
              <w:spacing w:before="120" w:after="120"/>
            </w:pPr>
            <w:r w:rsidRPr="005E4437">
              <w:t xml:space="preserve">She thinks about how much love and care the breeder lavished on the young chick to help it become the magnificent creature she sees now. The </w:t>
            </w:r>
            <w:r w:rsidRPr="005E4437">
              <w:rPr>
                <w:b/>
              </w:rPr>
              <w:t>awe gives way to panic</w:t>
            </w:r>
            <w:r w:rsidRPr="005E4437">
              <w:t xml:space="preserve"> when she fears this amazing bird might not be hers after all. After all the vivid descriptions of the bird so far lines 46-7 are an </w:t>
            </w:r>
            <w:r w:rsidRPr="005E4437">
              <w:rPr>
                <w:b/>
              </w:rPr>
              <w:t>anti-climax.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B65EE7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8C12CE" w:rsidRPr="005E4437" w:rsidRDefault="00C40912" w:rsidP="00BD0ADE">
            <w:pPr>
              <w:spacing w:before="120" w:after="120"/>
              <w:rPr>
                <w:sz w:val="20"/>
                <w:szCs w:val="20"/>
              </w:rPr>
            </w:pPr>
            <w:r w:rsidRPr="005E4437">
              <w:rPr>
                <w:sz w:val="20"/>
                <w:szCs w:val="20"/>
              </w:rPr>
              <w:t xml:space="preserve">6. </w:t>
            </w:r>
            <w:r w:rsidR="00B65EE7" w:rsidRPr="005E4437">
              <w:rPr>
                <w:sz w:val="20"/>
                <w:szCs w:val="20"/>
              </w:rPr>
              <w:t xml:space="preserve">Use of </w:t>
            </w:r>
            <w:r w:rsidR="00B65EE7" w:rsidRPr="005E4437">
              <w:rPr>
                <w:b/>
                <w:sz w:val="20"/>
                <w:szCs w:val="20"/>
              </w:rPr>
              <w:t xml:space="preserve">short sentences </w:t>
            </w:r>
          </w:p>
        </w:tc>
        <w:tc>
          <w:tcPr>
            <w:tcW w:w="3485" w:type="dxa"/>
          </w:tcPr>
          <w:p w:rsidR="008C12CE" w:rsidRPr="005E4437" w:rsidRDefault="00016101" w:rsidP="00BD0ADE">
            <w:pPr>
              <w:spacing w:before="120" w:after="120"/>
              <w:rPr>
                <w:i/>
                <w:sz w:val="20"/>
                <w:szCs w:val="20"/>
              </w:rPr>
            </w:pPr>
            <w:r w:rsidRPr="005E4437">
              <w:rPr>
                <w:i/>
                <w:sz w:val="20"/>
                <w:szCs w:val="20"/>
              </w:rPr>
              <w:t>“It was the wrong bird…This was not my hawk…Oh”</w:t>
            </w:r>
          </w:p>
        </w:tc>
        <w:tc>
          <w:tcPr>
            <w:tcW w:w="4874" w:type="dxa"/>
            <w:vMerge/>
          </w:tcPr>
          <w:p w:rsidR="008C12CE" w:rsidRPr="005E4437" w:rsidRDefault="008C12CE" w:rsidP="00663A63">
            <w:pPr>
              <w:spacing w:before="120" w:after="120"/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B65EE7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8C12CE" w:rsidRPr="005E4437" w:rsidRDefault="00C40912" w:rsidP="005E4437">
            <w:pPr>
              <w:spacing w:before="120" w:after="120"/>
              <w:rPr>
                <w:sz w:val="20"/>
                <w:szCs w:val="20"/>
              </w:rPr>
            </w:pPr>
            <w:r w:rsidRPr="005E4437">
              <w:rPr>
                <w:sz w:val="20"/>
                <w:szCs w:val="20"/>
              </w:rPr>
              <w:t xml:space="preserve">7. </w:t>
            </w:r>
            <w:r w:rsidR="005E4437" w:rsidRPr="005E4437">
              <w:rPr>
                <w:sz w:val="20"/>
                <w:szCs w:val="20"/>
              </w:rPr>
              <w:t xml:space="preserve">Use of imagery linked to </w:t>
            </w:r>
            <w:r w:rsidR="005E4437" w:rsidRPr="005E4437">
              <w:rPr>
                <w:b/>
                <w:sz w:val="20"/>
                <w:szCs w:val="20"/>
              </w:rPr>
              <w:t>madness</w:t>
            </w:r>
          </w:p>
        </w:tc>
        <w:tc>
          <w:tcPr>
            <w:tcW w:w="3485" w:type="dxa"/>
          </w:tcPr>
          <w:p w:rsidR="008C12CE" w:rsidRPr="005E4437" w:rsidRDefault="005E4437" w:rsidP="00C40912">
            <w:pPr>
              <w:spacing w:before="120" w:after="120"/>
              <w:rPr>
                <w:i/>
                <w:sz w:val="20"/>
                <w:szCs w:val="20"/>
              </w:rPr>
            </w:pPr>
            <w:r w:rsidRPr="005E4437">
              <w:rPr>
                <w:i/>
                <w:sz w:val="20"/>
                <w:szCs w:val="20"/>
              </w:rPr>
              <w:t>“she wailed”</w:t>
            </w:r>
          </w:p>
          <w:p w:rsidR="005E4437" w:rsidRPr="005E4437" w:rsidRDefault="005E4437" w:rsidP="00C40912">
            <w:pPr>
              <w:spacing w:before="120" w:after="120"/>
              <w:rPr>
                <w:i/>
                <w:sz w:val="20"/>
                <w:szCs w:val="20"/>
              </w:rPr>
            </w:pPr>
            <w:r w:rsidRPr="005E4437">
              <w:rPr>
                <w:i/>
                <w:sz w:val="20"/>
                <w:szCs w:val="20"/>
              </w:rPr>
              <w:t>“something blank and crazy in her stare”</w:t>
            </w:r>
          </w:p>
          <w:p w:rsidR="005E4437" w:rsidRPr="005E4437" w:rsidRDefault="005E4437" w:rsidP="00C40912">
            <w:pPr>
              <w:spacing w:before="120" w:after="120"/>
              <w:rPr>
                <w:i/>
                <w:sz w:val="20"/>
                <w:szCs w:val="20"/>
              </w:rPr>
            </w:pPr>
            <w:r w:rsidRPr="005E4437">
              <w:rPr>
                <w:i/>
                <w:sz w:val="20"/>
                <w:szCs w:val="20"/>
              </w:rPr>
              <w:t>“madness from a distant country”</w:t>
            </w:r>
          </w:p>
        </w:tc>
        <w:tc>
          <w:tcPr>
            <w:tcW w:w="4874" w:type="dxa"/>
            <w:vMerge w:val="restart"/>
          </w:tcPr>
          <w:p w:rsidR="00BD0ADE" w:rsidRPr="005E4437" w:rsidRDefault="005E4437" w:rsidP="00BD0ADE">
            <w:pPr>
              <w:spacing w:before="120" w:after="120"/>
            </w:pPr>
            <w:r w:rsidRPr="005E4437">
              <w:t xml:space="preserve">In </w:t>
            </w:r>
            <w:r w:rsidRPr="005E4437">
              <w:rPr>
                <w:b/>
              </w:rPr>
              <w:t>contrast</w:t>
            </w:r>
            <w:r w:rsidRPr="005E4437">
              <w:t xml:space="preserve"> to the awe and admiration she felt about the first bird, she seems </w:t>
            </w:r>
            <w:r w:rsidRPr="005E4437">
              <w:rPr>
                <w:b/>
              </w:rPr>
              <w:t>terrified</w:t>
            </w:r>
            <w:r w:rsidRPr="005E4437">
              <w:t xml:space="preserve"> by this one. References to </w:t>
            </w:r>
            <w:r w:rsidRPr="005E4437">
              <w:rPr>
                <w:b/>
              </w:rPr>
              <w:t>Victorian melodramas, Jane Eyre and Greek tragedies</w:t>
            </w:r>
            <w:r w:rsidRPr="005E4437">
              <w:t xml:space="preserve"> create the impression that this second bird is too crazy to be managed or loved. The piece </w:t>
            </w:r>
            <w:r w:rsidRPr="005E4437">
              <w:rPr>
                <w:b/>
              </w:rPr>
              <w:t xml:space="preserve">culminates </w:t>
            </w:r>
            <w:r>
              <w:rPr>
                <w:b/>
              </w:rPr>
              <w:t>in a terrible, tense cliff-hange</w:t>
            </w:r>
            <w:bookmarkStart w:id="0" w:name="_GoBack"/>
            <w:bookmarkEnd w:id="0"/>
            <w:r w:rsidRPr="005E4437">
              <w:rPr>
                <w:b/>
              </w:rPr>
              <w:t>r</w:t>
            </w:r>
            <w:r w:rsidRPr="005E4437">
              <w:t xml:space="preserve"> as Macdonald waits for the breeder to agree to let her keep the first bird.</w:t>
            </w:r>
          </w:p>
          <w:p w:rsidR="00BA2B5A" w:rsidRPr="005E4437" w:rsidRDefault="00BA2B5A" w:rsidP="00C40912">
            <w:pPr>
              <w:spacing w:before="120" w:after="120"/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42033B" w:rsidTr="00B65EE7">
        <w:trPr>
          <w:cantSplit/>
          <w:trHeight w:val="1134"/>
        </w:trPr>
        <w:tc>
          <w:tcPr>
            <w:tcW w:w="3056" w:type="dxa"/>
            <w:gridSpan w:val="2"/>
            <w:shd w:val="clear" w:color="auto" w:fill="000000" w:themeFill="text1"/>
          </w:tcPr>
          <w:p w:rsidR="0042033B" w:rsidRDefault="0042033B" w:rsidP="00156484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Related </w:t>
            </w:r>
            <w:r w:rsidR="008C12CE">
              <w:rPr>
                <w:b/>
                <w:sz w:val="24"/>
                <w:szCs w:val="24"/>
              </w:rPr>
              <w:t xml:space="preserve">texts: </w:t>
            </w:r>
          </w:p>
          <w:p w:rsidR="005E4437" w:rsidRPr="005E4437" w:rsidRDefault="005E4437" w:rsidP="00156484">
            <w:pPr>
              <w:spacing w:before="120" w:after="12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4"/>
                <w:szCs w:val="24"/>
              </w:rPr>
              <w:t>T</w:t>
            </w:r>
            <w:r w:rsidRPr="005E4437">
              <w:rPr>
                <w:b/>
                <w:i/>
                <w:sz w:val="20"/>
                <w:szCs w:val="20"/>
              </w:rPr>
              <w:t>he Explorer’s Daughter</w:t>
            </w:r>
          </w:p>
          <w:p w:rsidR="005E4437" w:rsidRPr="005E4437" w:rsidRDefault="005E4437" w:rsidP="00156484">
            <w:pPr>
              <w:spacing w:before="120" w:after="120"/>
              <w:rPr>
                <w:i/>
                <w:sz w:val="24"/>
                <w:szCs w:val="24"/>
              </w:rPr>
            </w:pPr>
            <w:r w:rsidRPr="005E4437">
              <w:rPr>
                <w:b/>
                <w:i/>
                <w:sz w:val="20"/>
                <w:szCs w:val="20"/>
              </w:rPr>
              <w:t>Between a Rock and a Hard Place</w:t>
            </w:r>
          </w:p>
        </w:tc>
        <w:tc>
          <w:tcPr>
            <w:tcW w:w="2609" w:type="dxa"/>
          </w:tcPr>
          <w:p w:rsidR="0042033B" w:rsidRPr="005E4437" w:rsidRDefault="00C40912" w:rsidP="00BD0ADE">
            <w:pPr>
              <w:spacing w:before="120" w:after="120"/>
              <w:rPr>
                <w:sz w:val="20"/>
                <w:szCs w:val="20"/>
              </w:rPr>
            </w:pPr>
            <w:r w:rsidRPr="005E4437">
              <w:rPr>
                <w:sz w:val="20"/>
                <w:szCs w:val="20"/>
              </w:rPr>
              <w:t xml:space="preserve">8. </w:t>
            </w:r>
            <w:r w:rsidR="0024251C" w:rsidRPr="005E4437">
              <w:rPr>
                <w:sz w:val="20"/>
                <w:szCs w:val="20"/>
              </w:rPr>
              <w:t xml:space="preserve">References to </w:t>
            </w:r>
            <w:r w:rsidR="0024251C" w:rsidRPr="005E4437">
              <w:rPr>
                <w:b/>
                <w:sz w:val="20"/>
                <w:szCs w:val="20"/>
              </w:rPr>
              <w:t>other texts</w:t>
            </w:r>
          </w:p>
        </w:tc>
        <w:tc>
          <w:tcPr>
            <w:tcW w:w="3485" w:type="dxa"/>
          </w:tcPr>
          <w:p w:rsidR="0042033B" w:rsidRPr="005E4437" w:rsidRDefault="005E4437" w:rsidP="00BD0ADE">
            <w:pPr>
              <w:spacing w:before="120" w:after="120"/>
              <w:rPr>
                <w:i/>
                <w:sz w:val="20"/>
                <w:szCs w:val="20"/>
              </w:rPr>
            </w:pPr>
            <w:r w:rsidRPr="005E4437">
              <w:rPr>
                <w:i/>
                <w:sz w:val="20"/>
                <w:szCs w:val="20"/>
              </w:rPr>
              <w:t>“Victorian melodrama”</w:t>
            </w:r>
          </w:p>
          <w:p w:rsidR="005E4437" w:rsidRPr="005E4437" w:rsidRDefault="005E4437" w:rsidP="00BD0ADE">
            <w:pPr>
              <w:spacing w:before="120" w:after="120"/>
              <w:rPr>
                <w:i/>
                <w:sz w:val="20"/>
                <w:szCs w:val="20"/>
              </w:rPr>
            </w:pPr>
            <w:r w:rsidRPr="005E4437">
              <w:rPr>
                <w:i/>
                <w:sz w:val="20"/>
                <w:szCs w:val="20"/>
              </w:rPr>
              <w:t>“madwoman in the attack”</w:t>
            </w:r>
          </w:p>
          <w:p w:rsidR="005E4437" w:rsidRPr="005E4437" w:rsidRDefault="005E4437" w:rsidP="00BD0ADE">
            <w:pPr>
              <w:spacing w:before="120" w:after="120"/>
              <w:rPr>
                <w:i/>
                <w:sz w:val="20"/>
                <w:szCs w:val="20"/>
              </w:rPr>
            </w:pPr>
            <w:r w:rsidRPr="005E4437">
              <w:rPr>
                <w:i/>
                <w:sz w:val="20"/>
                <w:szCs w:val="20"/>
              </w:rPr>
              <w:t>“seaside production of Medea”</w:t>
            </w:r>
          </w:p>
        </w:tc>
        <w:tc>
          <w:tcPr>
            <w:tcW w:w="4874" w:type="dxa"/>
            <w:vMerge/>
          </w:tcPr>
          <w:p w:rsidR="0042033B" w:rsidRPr="008D14A8" w:rsidRDefault="0042033B" w:rsidP="00663A63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000000" w:themeFill="text1"/>
            <w:textDirection w:val="tbRl"/>
          </w:tcPr>
          <w:p w:rsidR="0042033B" w:rsidRDefault="0042033B" w:rsidP="00663A63">
            <w:pPr>
              <w:spacing w:before="120" w:after="120"/>
              <w:ind w:left="113" w:right="113"/>
            </w:pPr>
          </w:p>
        </w:tc>
      </w:tr>
    </w:tbl>
    <w:p w:rsidR="000C39AF" w:rsidRDefault="000C39AF"/>
    <w:sectPr w:rsidR="000C39AF" w:rsidSect="003377E2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73C88"/>
    <w:multiLevelType w:val="hybridMultilevel"/>
    <w:tmpl w:val="2998F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A7"/>
    <w:rsid w:val="00016101"/>
    <w:rsid w:val="000C39AF"/>
    <w:rsid w:val="00156484"/>
    <w:rsid w:val="0024251C"/>
    <w:rsid w:val="003169E1"/>
    <w:rsid w:val="003275B3"/>
    <w:rsid w:val="003377E2"/>
    <w:rsid w:val="0042033B"/>
    <w:rsid w:val="00425A20"/>
    <w:rsid w:val="005E4437"/>
    <w:rsid w:val="00663A63"/>
    <w:rsid w:val="00687007"/>
    <w:rsid w:val="006C1A75"/>
    <w:rsid w:val="00717EA7"/>
    <w:rsid w:val="00810AA7"/>
    <w:rsid w:val="008C12CE"/>
    <w:rsid w:val="008D14A8"/>
    <w:rsid w:val="00A966DB"/>
    <w:rsid w:val="00B2054F"/>
    <w:rsid w:val="00B30F71"/>
    <w:rsid w:val="00B65EE7"/>
    <w:rsid w:val="00B72EAE"/>
    <w:rsid w:val="00BA2B5A"/>
    <w:rsid w:val="00BB0D21"/>
    <w:rsid w:val="00BD0ADE"/>
    <w:rsid w:val="00BE0CC8"/>
    <w:rsid w:val="00C40912"/>
    <w:rsid w:val="00D736C3"/>
    <w:rsid w:val="00D81B48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5AEA5-E50D-42EB-9CD1-7EBFD456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7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78C07B90</Template>
  <TotalTime>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Buchanan</dc:creator>
  <cp:keywords/>
  <dc:description/>
  <cp:lastModifiedBy>Liz Loveridge</cp:lastModifiedBy>
  <cp:revision>2</cp:revision>
  <cp:lastPrinted>2017-05-19T06:32:00Z</cp:lastPrinted>
  <dcterms:created xsi:type="dcterms:W3CDTF">2017-05-19T10:01:00Z</dcterms:created>
  <dcterms:modified xsi:type="dcterms:W3CDTF">2017-05-19T10:01:00Z</dcterms:modified>
</cp:coreProperties>
</file>