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Pr="002A7C22" w:rsidRDefault="001F09ED" w:rsidP="009761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 is for Hawk by Helen Macdonald</w:t>
            </w:r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97617B" w:rsidRDefault="0097617B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lastRenderedPageBreak/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E94191" w:rsidRPr="002A7C22" w:rsidRDefault="001F09ED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She is introduced to the superior goshawk before the second, ‘crazy’ one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E94191" w:rsidRPr="002A7C22" w:rsidRDefault="001F09ED" w:rsidP="001F09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para 3 the descriptions of the bird are often brief fragments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97617B" w:rsidRPr="002A7C22" w:rsidRDefault="0097617B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50CD5" w:rsidTr="002A7C22">
        <w:tc>
          <w:tcPr>
            <w:tcW w:w="2405" w:type="dxa"/>
          </w:tcPr>
          <w:p w:rsidR="00C50CD5" w:rsidRDefault="001F09ED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 3 ends with a very long sentence</w:t>
            </w:r>
          </w:p>
        </w:tc>
        <w:tc>
          <w:tcPr>
            <w:tcW w:w="5245" w:type="dxa"/>
          </w:tcPr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C50CD5" w:rsidRDefault="00C50CD5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50CD5" w:rsidRDefault="00C50CD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F09ED" w:rsidTr="002A7C22">
        <w:tc>
          <w:tcPr>
            <w:tcW w:w="2405" w:type="dxa"/>
          </w:tcPr>
          <w:p w:rsidR="001F09ED" w:rsidRDefault="001F09ED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There is a single word paragraph in italics</w:t>
            </w:r>
          </w:p>
        </w:tc>
        <w:tc>
          <w:tcPr>
            <w:tcW w:w="5245" w:type="dxa"/>
          </w:tcPr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1F09ED" w:rsidRDefault="001F09E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F09ED" w:rsidTr="002A7C22">
        <w:tc>
          <w:tcPr>
            <w:tcW w:w="2405" w:type="dxa"/>
          </w:tcPr>
          <w:p w:rsidR="001F09ED" w:rsidRDefault="001F09ED" w:rsidP="00C50C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 ends without resolution</w:t>
            </w:r>
          </w:p>
        </w:tc>
        <w:tc>
          <w:tcPr>
            <w:tcW w:w="5245" w:type="dxa"/>
          </w:tcPr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  <w:p w:rsidR="001F09ED" w:rsidRDefault="001F09ED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1F09ED" w:rsidRDefault="001F09ED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1F09ED" w:rsidRPr="002A7C22" w:rsidRDefault="001F09ED" w:rsidP="001F09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Very vivid metaphors</w:t>
            </w: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C50CD5" w:rsidRPr="002A7C22" w:rsidRDefault="00C50CD5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E94191" w:rsidRDefault="001F09ED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Onomatopoeia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B715E3" w:rsidTr="0026535C">
        <w:tc>
          <w:tcPr>
            <w:tcW w:w="2405" w:type="dxa"/>
          </w:tcPr>
          <w:p w:rsidR="00B715E3" w:rsidRDefault="001F09ED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Italics</w:t>
            </w:r>
          </w:p>
        </w:tc>
        <w:tc>
          <w:tcPr>
            <w:tcW w:w="5245" w:type="dxa"/>
          </w:tcPr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C50CD5" w:rsidRDefault="00C50CD5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B715E3" w:rsidRDefault="00B715E3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F09ED" w:rsidTr="0026535C">
        <w:tc>
          <w:tcPr>
            <w:tcW w:w="2405" w:type="dxa"/>
          </w:tcPr>
          <w:p w:rsidR="001F09ED" w:rsidRDefault="001F09ED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References to other texts</w:t>
            </w:r>
          </w:p>
        </w:tc>
        <w:tc>
          <w:tcPr>
            <w:tcW w:w="5245" w:type="dxa"/>
          </w:tcPr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  <w:p w:rsidR="001F09ED" w:rsidRDefault="001F09ED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1F09ED" w:rsidRDefault="001F09ED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1F09ED"/>
    <w:rsid w:val="002A7C22"/>
    <w:rsid w:val="00910A33"/>
    <w:rsid w:val="0097617B"/>
    <w:rsid w:val="00B715E3"/>
    <w:rsid w:val="00C50CD5"/>
    <w:rsid w:val="00C748B9"/>
    <w:rsid w:val="00C76A39"/>
    <w:rsid w:val="00E815BB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F2C8E92</Template>
  <TotalTime>0</TotalTime>
  <Pages>4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2017-05-16T13:45:00Z</dcterms:created>
  <dcterms:modified xsi:type="dcterms:W3CDTF">2017-05-16T13:45:00Z</dcterms:modified>
</cp:coreProperties>
</file>