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1"/>
      </w:tblGrid>
      <w:tr w:rsidR="002A7C22" w:rsidRPr="002A7C22" w:rsidTr="002A7C22">
        <w:tc>
          <w:tcPr>
            <w:tcW w:w="15021" w:type="dxa"/>
          </w:tcPr>
          <w:p w:rsidR="002A7C22" w:rsidRDefault="002A7C22" w:rsidP="002A7C22">
            <w:pPr>
              <w:jc w:val="center"/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 xml:space="preserve">The Danger of a Single Story by </w:t>
            </w:r>
            <w:proofErr w:type="spellStart"/>
            <w:r w:rsidRPr="002A7C22">
              <w:rPr>
                <w:b/>
                <w:sz w:val="32"/>
                <w:szCs w:val="32"/>
              </w:rPr>
              <w:t>Chimamanda</w:t>
            </w:r>
            <w:proofErr w:type="spellEnd"/>
            <w:r w:rsidRPr="002A7C22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2A7C22">
              <w:rPr>
                <w:b/>
                <w:sz w:val="32"/>
                <w:szCs w:val="32"/>
              </w:rPr>
              <w:t>Adichie</w:t>
            </w:r>
            <w:proofErr w:type="spellEnd"/>
          </w:p>
          <w:p w:rsidR="002A7C22" w:rsidRPr="002A7C22" w:rsidRDefault="002A7C22" w:rsidP="002A7C2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910A33" w:rsidRPr="002A7C22" w:rsidRDefault="00910A33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1"/>
      </w:tblGrid>
      <w:tr w:rsidR="002A7C22" w:rsidTr="002A7C22">
        <w:tc>
          <w:tcPr>
            <w:tcW w:w="15021" w:type="dxa"/>
          </w:tcPr>
          <w:p w:rsidR="002A7C22" w:rsidRPr="002A7C22" w:rsidRDefault="00C748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What kind of text is it? </w:t>
            </w:r>
          </w:p>
          <w:p w:rsidR="002A7C22" w:rsidRDefault="002A7C22">
            <w:pPr>
              <w:rPr>
                <w:sz w:val="28"/>
                <w:szCs w:val="28"/>
              </w:rPr>
            </w:pPr>
          </w:p>
          <w:p w:rsidR="002A7C22" w:rsidRPr="002A7C22" w:rsidRDefault="002A7C22">
            <w:pPr>
              <w:rPr>
                <w:sz w:val="28"/>
                <w:szCs w:val="28"/>
              </w:rPr>
            </w:pPr>
          </w:p>
        </w:tc>
      </w:tr>
      <w:tr w:rsidR="002A7C22" w:rsidTr="002A7C22">
        <w:tc>
          <w:tcPr>
            <w:tcW w:w="15021" w:type="dxa"/>
          </w:tcPr>
          <w:p w:rsidR="002A7C22" w:rsidRDefault="002A7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When/where is it set?</w:t>
            </w: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Pr="002A7C22" w:rsidRDefault="00C748B9">
            <w:pPr>
              <w:rPr>
                <w:b/>
                <w:sz w:val="28"/>
                <w:szCs w:val="28"/>
              </w:rPr>
            </w:pPr>
          </w:p>
        </w:tc>
      </w:tr>
      <w:tr w:rsidR="002A7C22" w:rsidTr="00C748B9">
        <w:trPr>
          <w:trHeight w:val="2107"/>
        </w:trPr>
        <w:tc>
          <w:tcPr>
            <w:tcW w:w="15021" w:type="dxa"/>
          </w:tcPr>
          <w:p w:rsidR="002A7C22" w:rsidRDefault="002A7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is its main gist?</w:t>
            </w: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Pr="002A7C22" w:rsidRDefault="00C748B9">
            <w:pPr>
              <w:rPr>
                <w:b/>
                <w:sz w:val="28"/>
                <w:szCs w:val="28"/>
              </w:rPr>
            </w:pPr>
          </w:p>
        </w:tc>
      </w:tr>
      <w:tr w:rsidR="002A7C22" w:rsidTr="002A7C22">
        <w:tc>
          <w:tcPr>
            <w:tcW w:w="15021" w:type="dxa"/>
          </w:tcPr>
          <w:p w:rsidR="002A7C22" w:rsidRDefault="00C748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is the tone and purpose of this text?</w:t>
            </w: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</w:tc>
      </w:tr>
    </w:tbl>
    <w:p w:rsidR="00C748B9" w:rsidRDefault="00C748B9"/>
    <w:p w:rsidR="002A7C22" w:rsidRDefault="002A7C22">
      <w:pPr>
        <w:rPr>
          <w:b/>
          <w:sz w:val="32"/>
          <w:szCs w:val="32"/>
          <w:u w:val="single"/>
        </w:rPr>
      </w:pPr>
      <w:r w:rsidRPr="002A7C22">
        <w:rPr>
          <w:b/>
          <w:sz w:val="32"/>
          <w:szCs w:val="32"/>
          <w:u w:val="single"/>
        </w:rPr>
        <w:t>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7738"/>
      </w:tblGrid>
      <w:tr w:rsidR="002A7C22" w:rsidTr="002A7C22">
        <w:tc>
          <w:tcPr>
            <w:tcW w:w="2405" w:type="dxa"/>
          </w:tcPr>
          <w:p w:rsidR="002A7C22" w:rsidRPr="002A7C22" w:rsidRDefault="002A7C22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Feature</w:t>
            </w:r>
          </w:p>
        </w:tc>
        <w:tc>
          <w:tcPr>
            <w:tcW w:w="5245" w:type="dxa"/>
          </w:tcPr>
          <w:p w:rsidR="002A7C22" w:rsidRPr="002A7C22" w:rsidRDefault="002A7C22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Example/s</w:t>
            </w:r>
          </w:p>
        </w:tc>
        <w:tc>
          <w:tcPr>
            <w:tcW w:w="7738" w:type="dxa"/>
          </w:tcPr>
          <w:p w:rsidR="002A7C22" w:rsidRPr="002A7C22" w:rsidRDefault="002A7C22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Effect</w:t>
            </w:r>
          </w:p>
        </w:tc>
      </w:tr>
      <w:tr w:rsidR="002A7C22" w:rsidTr="002A7C22">
        <w:tc>
          <w:tcPr>
            <w:tcW w:w="2405" w:type="dxa"/>
          </w:tcPr>
          <w:p w:rsidR="002A7C22" w:rsidRPr="002A7C22" w:rsidRDefault="002A7C22">
            <w:pPr>
              <w:rPr>
                <w:b/>
                <w:sz w:val="28"/>
                <w:szCs w:val="28"/>
              </w:rPr>
            </w:pPr>
            <w:r w:rsidRPr="002A7C22">
              <w:rPr>
                <w:b/>
                <w:sz w:val="28"/>
                <w:szCs w:val="28"/>
              </w:rPr>
              <w:t>Tracks her young life from early childhood through college and young adulthood</w:t>
            </w:r>
          </w:p>
        </w:tc>
        <w:tc>
          <w:tcPr>
            <w:tcW w:w="5245" w:type="dxa"/>
          </w:tcPr>
          <w:p w:rsidR="002A7C22" w:rsidRDefault="002A7C22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Pr="002A7C22" w:rsidRDefault="00C748B9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2A7C22" w:rsidRDefault="002A7C22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2A7C22" w:rsidTr="002A7C22">
        <w:tc>
          <w:tcPr>
            <w:tcW w:w="2405" w:type="dxa"/>
          </w:tcPr>
          <w:p w:rsidR="002A7C22" w:rsidRPr="002A7C22" w:rsidRDefault="002A7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Short sentences</w:t>
            </w:r>
          </w:p>
        </w:tc>
        <w:tc>
          <w:tcPr>
            <w:tcW w:w="5245" w:type="dxa"/>
          </w:tcPr>
          <w:p w:rsidR="002A7C22" w:rsidRDefault="002A7C22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Pr="002A7C22" w:rsidRDefault="00C748B9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2A7C22" w:rsidRDefault="002A7C22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2A7C22" w:rsidTr="002A7C22">
        <w:tc>
          <w:tcPr>
            <w:tcW w:w="2405" w:type="dxa"/>
          </w:tcPr>
          <w:p w:rsidR="002A7C22" w:rsidRPr="002A7C22" w:rsidRDefault="002A7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Long sentences</w:t>
            </w:r>
          </w:p>
        </w:tc>
        <w:tc>
          <w:tcPr>
            <w:tcW w:w="5245" w:type="dxa"/>
          </w:tcPr>
          <w:p w:rsidR="002A7C22" w:rsidRDefault="002A7C22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Pr="002A7C22" w:rsidRDefault="00C748B9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2A7C22" w:rsidRDefault="002A7C22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2A7C22" w:rsidTr="002A7C22">
        <w:tc>
          <w:tcPr>
            <w:tcW w:w="2405" w:type="dxa"/>
          </w:tcPr>
          <w:p w:rsidR="002A7C22" w:rsidRPr="002A7C22" w:rsidRDefault="002A7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Sometimes she shows how ‘single stories’ told by others impacted upon her, but she also shows that she has been guilty of having a ‘single story’ about others</w:t>
            </w:r>
          </w:p>
        </w:tc>
        <w:tc>
          <w:tcPr>
            <w:tcW w:w="5245" w:type="dxa"/>
          </w:tcPr>
          <w:p w:rsidR="002A7C22" w:rsidRDefault="002A7C22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Pr="002A7C22" w:rsidRDefault="00C748B9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2A7C22" w:rsidRDefault="002A7C22">
            <w:pPr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2A7C22" w:rsidRDefault="002A7C2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Language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7738"/>
      </w:tblGrid>
      <w:tr w:rsidR="00C748B9" w:rsidTr="0026535C">
        <w:tc>
          <w:tcPr>
            <w:tcW w:w="2405" w:type="dxa"/>
          </w:tcPr>
          <w:p w:rsidR="00C748B9" w:rsidRPr="002A7C22" w:rsidRDefault="00C748B9" w:rsidP="0026535C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Feature</w:t>
            </w:r>
          </w:p>
        </w:tc>
        <w:tc>
          <w:tcPr>
            <w:tcW w:w="5245" w:type="dxa"/>
          </w:tcPr>
          <w:p w:rsidR="00C748B9" w:rsidRPr="002A7C22" w:rsidRDefault="00C748B9" w:rsidP="0026535C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Example/s</w:t>
            </w:r>
          </w:p>
        </w:tc>
        <w:tc>
          <w:tcPr>
            <w:tcW w:w="7738" w:type="dxa"/>
          </w:tcPr>
          <w:p w:rsidR="00C748B9" w:rsidRPr="002A7C22" w:rsidRDefault="00C748B9" w:rsidP="0026535C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Effect</w:t>
            </w:r>
          </w:p>
        </w:tc>
      </w:tr>
      <w:tr w:rsidR="00C748B9" w:rsidTr="0026535C">
        <w:tc>
          <w:tcPr>
            <w:tcW w:w="2405" w:type="dxa"/>
          </w:tcPr>
          <w:p w:rsidR="00C748B9" w:rsidRPr="002A7C22" w:rsidRDefault="00C748B9" w:rsidP="002653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Asides/additions</w:t>
            </w:r>
          </w:p>
        </w:tc>
        <w:tc>
          <w:tcPr>
            <w:tcW w:w="5245" w:type="dxa"/>
          </w:tcPr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Pr="002A7C22" w:rsidRDefault="00C748B9" w:rsidP="0026535C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C748B9" w:rsidRDefault="00C748B9" w:rsidP="0026535C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C748B9" w:rsidTr="0026535C">
        <w:tc>
          <w:tcPr>
            <w:tcW w:w="2405" w:type="dxa"/>
          </w:tcPr>
          <w:p w:rsidR="00C748B9" w:rsidRPr="002A7C22" w:rsidRDefault="00C748B9" w:rsidP="002653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Lists/ power of three</w:t>
            </w:r>
          </w:p>
        </w:tc>
        <w:tc>
          <w:tcPr>
            <w:tcW w:w="5245" w:type="dxa"/>
          </w:tcPr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Pr="002A7C22" w:rsidRDefault="00C748B9" w:rsidP="0026535C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C748B9" w:rsidRDefault="00C748B9" w:rsidP="0026535C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C748B9" w:rsidTr="0026535C">
        <w:tc>
          <w:tcPr>
            <w:tcW w:w="2405" w:type="dxa"/>
          </w:tcPr>
          <w:p w:rsidR="00C748B9" w:rsidRPr="002A7C22" w:rsidRDefault="00C748B9" w:rsidP="002653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Repetition</w:t>
            </w:r>
          </w:p>
        </w:tc>
        <w:tc>
          <w:tcPr>
            <w:tcW w:w="5245" w:type="dxa"/>
          </w:tcPr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Pr="002A7C22" w:rsidRDefault="00C748B9" w:rsidP="0026535C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C748B9" w:rsidRDefault="00C748B9" w:rsidP="0026535C">
            <w:pPr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C748B9" w:rsidRPr="002A7C22" w:rsidRDefault="00C748B9">
      <w:pPr>
        <w:rPr>
          <w:b/>
          <w:sz w:val="32"/>
          <w:szCs w:val="32"/>
          <w:u w:val="single"/>
        </w:rPr>
      </w:pPr>
    </w:p>
    <w:sectPr w:rsidR="00C748B9" w:rsidRPr="002A7C22" w:rsidSect="002A7C22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C22" w:rsidRDefault="002A7C22" w:rsidP="002A7C22">
      <w:pPr>
        <w:spacing w:after="0" w:line="240" w:lineRule="auto"/>
      </w:pPr>
      <w:r>
        <w:separator/>
      </w:r>
    </w:p>
  </w:endnote>
  <w:endnote w:type="continuationSeparator" w:id="0">
    <w:p w:rsidR="002A7C22" w:rsidRDefault="002A7C22" w:rsidP="002A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C22" w:rsidRDefault="002A7C22" w:rsidP="002A7C22">
      <w:pPr>
        <w:spacing w:after="0" w:line="240" w:lineRule="auto"/>
      </w:pPr>
      <w:r>
        <w:separator/>
      </w:r>
    </w:p>
  </w:footnote>
  <w:footnote w:type="continuationSeparator" w:id="0">
    <w:p w:rsidR="002A7C22" w:rsidRDefault="002A7C22" w:rsidP="002A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C22" w:rsidRDefault="002A7C22">
    <w:pPr>
      <w:pStyle w:val="Header"/>
    </w:pPr>
    <w:r>
      <w:t>IGCSE Language                                                                                                                                                                                                                       Anthology Section A</w:t>
    </w:r>
  </w:p>
  <w:p w:rsidR="002A7C22" w:rsidRDefault="002A7C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22"/>
    <w:rsid w:val="002A7C22"/>
    <w:rsid w:val="00910A33"/>
    <w:rsid w:val="00C7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C88BE-BDD6-4D58-8E21-830DAC10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C22"/>
  </w:style>
  <w:style w:type="paragraph" w:styleId="Footer">
    <w:name w:val="footer"/>
    <w:basedOn w:val="Normal"/>
    <w:link w:val="FooterChar"/>
    <w:uiPriority w:val="99"/>
    <w:unhideWhenUsed/>
    <w:rsid w:val="002A7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C22"/>
  </w:style>
  <w:style w:type="table" w:styleId="TableGrid">
    <w:name w:val="Table Grid"/>
    <w:basedOn w:val="TableNormal"/>
    <w:uiPriority w:val="39"/>
    <w:rsid w:val="002A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E7A4B67B</Template>
  <TotalTime>1</TotalTime>
  <Pages>4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Loveridge</dc:creator>
  <cp:keywords/>
  <dc:description/>
  <cp:lastModifiedBy>Liz Loveridge</cp:lastModifiedBy>
  <cp:revision>2</cp:revision>
  <dcterms:created xsi:type="dcterms:W3CDTF">2017-05-10T08:40:00Z</dcterms:created>
  <dcterms:modified xsi:type="dcterms:W3CDTF">2017-05-10T08:40:00Z</dcterms:modified>
</cp:coreProperties>
</file>