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C9972" w14:textId="77777777" w:rsidR="00DA686F" w:rsidRPr="00DD1154" w:rsidRDefault="00C2008C" w:rsidP="00DD1154">
      <w:pPr>
        <w:jc w:val="center"/>
        <w:rPr>
          <w:rFonts w:asciiTheme="majorHAnsi" w:hAnsiTheme="majorHAnsi"/>
          <w:b/>
          <w:sz w:val="28"/>
          <w:u w:val="single"/>
        </w:rPr>
      </w:pPr>
      <w:r w:rsidRPr="00DD1154">
        <w:rPr>
          <w:rFonts w:asciiTheme="majorHAnsi" w:hAnsiTheme="majorHAnsi"/>
          <w:b/>
          <w:sz w:val="28"/>
          <w:u w:val="single"/>
        </w:rPr>
        <w:t>Building a Word Composition</w:t>
      </w:r>
    </w:p>
    <w:p w14:paraId="31777E69" w14:textId="77777777" w:rsidR="00C2008C" w:rsidRPr="00DD1154" w:rsidRDefault="00C2008C">
      <w:pPr>
        <w:rPr>
          <w:rFonts w:asciiTheme="majorHAnsi" w:hAnsiTheme="majorHAnsi"/>
        </w:rPr>
      </w:pPr>
    </w:p>
    <w:p w14:paraId="50394D5F" w14:textId="77777777" w:rsidR="00C2008C" w:rsidRPr="00DD1154" w:rsidRDefault="00C2008C">
      <w:pPr>
        <w:rPr>
          <w:rFonts w:asciiTheme="majorHAnsi" w:hAnsiTheme="majorHAnsi"/>
        </w:rPr>
      </w:pPr>
    </w:p>
    <w:p w14:paraId="415A1D70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Get into your group.</w:t>
      </w:r>
    </w:p>
    <w:p w14:paraId="3928290E" w14:textId="77777777" w:rsidR="00C2008C" w:rsidRPr="00DD1154" w:rsidRDefault="00C2008C">
      <w:pPr>
        <w:rPr>
          <w:rFonts w:asciiTheme="majorHAnsi" w:hAnsiTheme="majorHAnsi"/>
        </w:rPr>
      </w:pPr>
    </w:p>
    <w:p w14:paraId="54BBCFFB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Think of words or small phrases linked to your topic.</w:t>
      </w:r>
    </w:p>
    <w:p w14:paraId="4426BE7A" w14:textId="77777777" w:rsidR="00C2008C" w:rsidRPr="00DD1154" w:rsidRDefault="00C2008C">
      <w:pPr>
        <w:rPr>
          <w:rFonts w:asciiTheme="majorHAnsi" w:hAnsiTheme="majorHAnsi"/>
        </w:rPr>
      </w:pPr>
    </w:p>
    <w:p w14:paraId="1D66368C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Consider the rhythm of those words/phrases.  Could you write them out? (</w:t>
      </w:r>
      <w:proofErr w:type="gramStart"/>
      <w:r w:rsidRPr="00DD1154">
        <w:rPr>
          <w:rFonts w:asciiTheme="majorHAnsi" w:hAnsiTheme="majorHAnsi"/>
        </w:rPr>
        <w:t>you</w:t>
      </w:r>
      <w:proofErr w:type="gramEnd"/>
      <w:r w:rsidRPr="00DD1154">
        <w:rPr>
          <w:rFonts w:asciiTheme="majorHAnsi" w:hAnsiTheme="majorHAnsi"/>
        </w:rPr>
        <w:t xml:space="preserve"> don’t have to, but you have to think about how they would go)/</w:t>
      </w:r>
    </w:p>
    <w:p w14:paraId="754765BC" w14:textId="77777777" w:rsidR="00C2008C" w:rsidRPr="00DD1154" w:rsidRDefault="00C2008C">
      <w:pPr>
        <w:rPr>
          <w:rFonts w:asciiTheme="majorHAnsi" w:hAnsiTheme="majorHAnsi"/>
        </w:rPr>
      </w:pPr>
    </w:p>
    <w:p w14:paraId="4F16C512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Begin to layer your ideas.</w:t>
      </w:r>
    </w:p>
    <w:p w14:paraId="37933368" w14:textId="77777777" w:rsidR="00C2008C" w:rsidRPr="00DD1154" w:rsidRDefault="00C2008C">
      <w:pPr>
        <w:rPr>
          <w:rFonts w:asciiTheme="majorHAnsi" w:hAnsiTheme="majorHAnsi"/>
        </w:rPr>
      </w:pPr>
    </w:p>
    <w:p w14:paraId="2527FDE4" w14:textId="34F9BF5C" w:rsidR="00C2008C" w:rsidRPr="00DD1154" w:rsidRDefault="002C02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must plan your </w:t>
      </w:r>
      <w:r w:rsidR="00C2008C" w:rsidRPr="00DD1154">
        <w:rPr>
          <w:rFonts w:asciiTheme="majorHAnsi" w:hAnsiTheme="majorHAnsi"/>
        </w:rPr>
        <w:t>introduction.</w:t>
      </w:r>
    </w:p>
    <w:p w14:paraId="0A43D6E4" w14:textId="77777777" w:rsidR="00C2008C" w:rsidRPr="00DD1154" w:rsidRDefault="00C2008C">
      <w:pPr>
        <w:rPr>
          <w:rFonts w:asciiTheme="majorHAnsi" w:hAnsiTheme="majorHAnsi"/>
        </w:rPr>
      </w:pPr>
    </w:p>
    <w:p w14:paraId="6797B21B" w14:textId="6C2F0D14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You must also plan you</w:t>
      </w:r>
      <w:r w:rsidR="002C0274">
        <w:rPr>
          <w:rFonts w:asciiTheme="majorHAnsi" w:hAnsiTheme="majorHAnsi"/>
        </w:rPr>
        <w:t>r</w:t>
      </w:r>
      <w:r w:rsidRPr="00DD1154">
        <w:rPr>
          <w:rFonts w:asciiTheme="majorHAnsi" w:hAnsiTheme="majorHAnsi"/>
        </w:rPr>
        <w:t xml:space="preserve"> ending.</w:t>
      </w:r>
    </w:p>
    <w:p w14:paraId="4198A860" w14:textId="77777777" w:rsidR="00C2008C" w:rsidRPr="00DD1154" w:rsidRDefault="00C2008C">
      <w:pPr>
        <w:rPr>
          <w:rFonts w:asciiTheme="majorHAnsi" w:hAnsiTheme="majorHAnsi"/>
        </w:rPr>
      </w:pPr>
    </w:p>
    <w:p w14:paraId="18803A4D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The most effective compositions involve clever layering that allows us to hear each idea on it’s own, but also alongside the others.</w:t>
      </w:r>
    </w:p>
    <w:p w14:paraId="0A496422" w14:textId="77777777" w:rsidR="00C2008C" w:rsidRPr="00DD1154" w:rsidRDefault="00C2008C">
      <w:pPr>
        <w:rPr>
          <w:rFonts w:asciiTheme="majorHAnsi" w:hAnsiTheme="majorHAnsi"/>
        </w:rPr>
      </w:pPr>
    </w:p>
    <w:p w14:paraId="3C931CC1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 xml:space="preserve">Bonus points awarded for including a </w:t>
      </w:r>
      <w:r w:rsidRPr="00DD1154">
        <w:rPr>
          <w:rFonts w:asciiTheme="majorHAnsi" w:hAnsiTheme="majorHAnsi"/>
          <w:b/>
        </w:rPr>
        <w:t xml:space="preserve">break </w:t>
      </w:r>
      <w:r w:rsidRPr="00DD1154">
        <w:rPr>
          <w:rFonts w:asciiTheme="majorHAnsi" w:hAnsiTheme="majorHAnsi"/>
        </w:rPr>
        <w:t>(a section where the whole group stops and briefly shows another idea – could be everyone, could be a solo - before returning to their main roles)</w:t>
      </w:r>
    </w:p>
    <w:p w14:paraId="72C2FEFD" w14:textId="77777777" w:rsidR="00C2008C" w:rsidRPr="00DD1154" w:rsidRDefault="00C2008C">
      <w:pPr>
        <w:rPr>
          <w:rFonts w:asciiTheme="majorHAnsi" w:hAnsiTheme="majorHAnsi"/>
        </w:rPr>
      </w:pPr>
    </w:p>
    <w:p w14:paraId="3DBD18CF" w14:textId="77777777" w:rsidR="00C2008C" w:rsidRPr="00DD1154" w:rsidRDefault="00C2008C">
      <w:pPr>
        <w:rPr>
          <w:rFonts w:asciiTheme="majorHAnsi" w:hAnsiTheme="majorHAnsi"/>
        </w:rPr>
      </w:pPr>
      <w:r w:rsidRPr="00DD1154">
        <w:rPr>
          <w:rFonts w:asciiTheme="majorHAnsi" w:hAnsiTheme="majorHAnsi"/>
        </w:rPr>
        <w:t>RULE FOR PRESENTATION:</w:t>
      </w:r>
    </w:p>
    <w:p w14:paraId="1A6DA26E" w14:textId="77777777" w:rsidR="00C2008C" w:rsidRPr="00DD1154" w:rsidRDefault="00C2008C">
      <w:pPr>
        <w:rPr>
          <w:rFonts w:asciiTheme="majorHAnsi" w:hAnsiTheme="majorHAnsi"/>
        </w:rPr>
      </w:pPr>
      <w:bookmarkStart w:id="0" w:name="_GoBack"/>
      <w:r w:rsidRPr="00DD1154">
        <w:rPr>
          <w:rFonts w:asciiTheme="majorHAnsi" w:hAnsiTheme="majorHAnsi"/>
        </w:rPr>
        <w:t xml:space="preserve">Any telling another member of the group what to do (whispering/pointing </w:t>
      </w:r>
      <w:proofErr w:type="spellStart"/>
      <w:r w:rsidRPr="00DD1154">
        <w:rPr>
          <w:rFonts w:asciiTheme="majorHAnsi" w:hAnsiTheme="majorHAnsi"/>
        </w:rPr>
        <w:t>etc</w:t>
      </w:r>
      <w:proofErr w:type="spellEnd"/>
      <w:r w:rsidRPr="00DD1154">
        <w:rPr>
          <w:rFonts w:asciiTheme="majorHAnsi" w:hAnsiTheme="majorHAnsi"/>
        </w:rPr>
        <w:t>) during the performance will result in elimination.</w:t>
      </w:r>
      <w:bookmarkEnd w:id="0"/>
    </w:p>
    <w:sectPr w:rsidR="00C2008C" w:rsidRPr="00DD1154" w:rsidSect="008F4D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8C"/>
    <w:rsid w:val="002C0274"/>
    <w:rsid w:val="008F4DC1"/>
    <w:rsid w:val="00C2008C"/>
    <w:rsid w:val="00DA686F"/>
    <w:rsid w:val="00D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7651B"/>
  <w14:defaultImageDpi w14:val="300"/>
  <w15:docId w15:val="{E7D8CECC-9C63-4726-BD13-AD0D5AFE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4062B6A1</Template>
  <TotalTime>17</TotalTime>
  <Pages>1</Pages>
  <Words>122</Words>
  <Characters>696</Characters>
  <Application>Microsoft Office Word</Application>
  <DocSecurity>0</DocSecurity>
  <Lines>5</Lines>
  <Paragraphs>1</Paragraphs>
  <ScaleCrop>false</ScaleCrop>
  <Company>Elizabeth College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Willcocks</dc:creator>
  <cp:keywords/>
  <dc:description/>
  <cp:lastModifiedBy>Paula Cross</cp:lastModifiedBy>
  <cp:revision>4</cp:revision>
  <dcterms:created xsi:type="dcterms:W3CDTF">2017-06-27T10:00:00Z</dcterms:created>
  <dcterms:modified xsi:type="dcterms:W3CDTF">2019-10-20T10:39:00Z</dcterms:modified>
</cp:coreProperties>
</file>