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F2CE2" w:rsidRDefault="00D02AD7">
      <w:r>
        <w:fldChar w:fldCharType="begin"/>
      </w:r>
      <w:r>
        <w:instrText xml:space="preserve"> HYPERLINK "http://www.bbc.com/future/tags/renewableenergy" </w:instrText>
      </w:r>
      <w:r>
        <w:fldChar w:fldCharType="separate"/>
      </w:r>
      <w:r w:rsidR="005F2CE2" w:rsidRPr="002C3E32">
        <w:rPr>
          <w:rStyle w:val="Hyperlink"/>
        </w:rPr>
        <w:t>http://www.bbc.com/future/tags/renewableenergy</w:t>
      </w:r>
      <w:r>
        <w:rPr>
          <w:rStyle w:val="Hyperlink"/>
        </w:rPr>
        <w:fldChar w:fldCharType="end"/>
      </w:r>
    </w:p>
    <w:p w:rsidR="005F2CE2" w:rsidRDefault="005F2CE2"/>
    <w:p w:rsidR="00EA49FB" w:rsidRDefault="00D02AD7">
      <w:hyperlink r:id="rId4" w:history="1">
        <w:r w:rsidR="005F2CE2" w:rsidRPr="002C3E32">
          <w:rPr>
            <w:rStyle w:val="Hyperlink"/>
          </w:rPr>
          <w:t>http://www.bbc.co.uk/schools/gcsebitesize/geography/energy_resources/energy_rev2.shtml</w:t>
        </w:r>
      </w:hyperlink>
      <w:r w:rsidR="005F2CE2">
        <w:t xml:space="preserve"> </w:t>
      </w:r>
    </w:p>
    <w:p w:rsidR="005F2CE2" w:rsidRDefault="005F2CE2"/>
    <w:p w:rsidR="005F2CE2" w:rsidRDefault="00D02AD7">
      <w:hyperlink r:id="rId5" w:history="1">
        <w:r w:rsidR="005F2CE2" w:rsidRPr="002C3E32">
          <w:rPr>
            <w:rStyle w:val="Hyperlink"/>
          </w:rPr>
          <w:t>http://www.bbc.com/future/story/20170711-how-will-we-source-clean-energy-for-all</w:t>
        </w:r>
      </w:hyperlink>
      <w:r w:rsidR="005F2CE2">
        <w:t xml:space="preserve"> </w:t>
      </w:r>
    </w:p>
    <w:p w:rsidR="005F2CE2" w:rsidRDefault="005F2CE2"/>
    <w:p w:rsidR="005F2CE2" w:rsidRDefault="00D02AD7">
      <w:hyperlink r:id="rId6" w:history="1">
        <w:r w:rsidR="005F2CE2" w:rsidRPr="002C3E32">
          <w:rPr>
            <w:rStyle w:val="Hyperlink"/>
          </w:rPr>
          <w:t>http://www.bbc.co.uk/news/av/world-africa-25153255/ethiopia-s-renewable-energy-revolution</w:t>
        </w:r>
      </w:hyperlink>
      <w:r w:rsidR="005F2CE2">
        <w:t xml:space="preserve"> </w:t>
      </w:r>
    </w:p>
    <w:p w:rsidR="005F2CE2" w:rsidRDefault="005F2CE2"/>
    <w:p w:rsidR="005F2CE2" w:rsidRDefault="00D02AD7">
      <w:hyperlink r:id="rId7" w:history="1">
        <w:r w:rsidR="005F2CE2" w:rsidRPr="002C3E32">
          <w:rPr>
            <w:rStyle w:val="Hyperlink"/>
          </w:rPr>
          <w:t>https://www.nrel.gov/workingwithus/learning.html</w:t>
        </w:r>
      </w:hyperlink>
      <w:r w:rsidR="005F2CE2">
        <w:t xml:space="preserve"> </w:t>
      </w:r>
    </w:p>
    <w:p w:rsidR="005F2CE2" w:rsidRDefault="005F2CE2"/>
    <w:p w:rsidR="005F2CE2" w:rsidRDefault="00D02AD7">
      <w:hyperlink r:id="rId8" w:history="1">
        <w:r w:rsidR="005F2CE2" w:rsidRPr="002C3E32">
          <w:rPr>
            <w:rStyle w:val="Hyperlink"/>
          </w:rPr>
          <w:t>https://www.theguardian.com/environment/renewableenergy</w:t>
        </w:r>
      </w:hyperlink>
      <w:r w:rsidR="005F2CE2">
        <w:t xml:space="preserve"> </w:t>
      </w:r>
    </w:p>
    <w:p w:rsidR="005F2CE2" w:rsidRDefault="005F2CE2"/>
    <w:p w:rsidR="005F2CE2" w:rsidRDefault="00D02AD7">
      <w:hyperlink r:id="rId9" w:history="1">
        <w:r w:rsidR="005F2CE2" w:rsidRPr="002C3E32">
          <w:rPr>
            <w:rStyle w:val="Hyperlink"/>
          </w:rPr>
          <w:t>http://www.guernseyrenewableenergy.com/</w:t>
        </w:r>
      </w:hyperlink>
      <w:r w:rsidR="005F2CE2">
        <w:t xml:space="preserve"> </w:t>
      </w:r>
    </w:p>
    <w:p w:rsidR="005F2CE2" w:rsidRDefault="005F2CE2"/>
    <w:p w:rsidR="005F2CE2" w:rsidRDefault="00D02AD7">
      <w:hyperlink r:id="rId10" w:history="1">
        <w:r w:rsidR="005F2CE2" w:rsidRPr="002C3E32">
          <w:rPr>
            <w:rStyle w:val="Hyperlink"/>
          </w:rPr>
          <w:t>https://www.ft.com/topics/themes/Renewable_Energy</w:t>
        </w:r>
      </w:hyperlink>
      <w:r w:rsidR="005F2CE2">
        <w:t xml:space="preserve"> </w:t>
      </w:r>
    </w:p>
    <w:p w:rsidR="005F2CE2" w:rsidRDefault="005F2CE2"/>
    <w:p w:rsidR="005F2CE2" w:rsidRDefault="00D02AD7">
      <w:hyperlink r:id="rId11" w:history="1">
        <w:r w:rsidR="005F2CE2" w:rsidRPr="002C3E32">
          <w:rPr>
            <w:rStyle w:val="Hyperlink"/>
          </w:rPr>
          <w:t>http://www.independent.co.uk/environment/uk-renewable-energy-third-electricity-generated-wind-solar-panel-any-other-forms-mentioned-coal-a8122921.html</w:t>
        </w:r>
      </w:hyperlink>
      <w:r w:rsidR="005F2CE2">
        <w:t xml:space="preserve"> </w:t>
      </w:r>
    </w:p>
    <w:p w:rsidR="005F2CE2" w:rsidRDefault="005F2CE2"/>
    <w:p w:rsidR="005F2CE2" w:rsidRDefault="00D02AD7">
      <w:hyperlink r:id="rId12" w:history="1">
        <w:r w:rsidR="005F2CE2" w:rsidRPr="002C3E32">
          <w:rPr>
            <w:rStyle w:val="Hyperlink"/>
          </w:rPr>
          <w:t>https://www.gerenewableenergy.com/</w:t>
        </w:r>
      </w:hyperlink>
    </w:p>
    <w:p w:rsidR="005F2CE2" w:rsidRDefault="005F2CE2"/>
    <w:p w:rsidR="005F2CE2" w:rsidRDefault="00D02AD7">
      <w:hyperlink r:id="rId13" w:history="1">
        <w:r w:rsidR="005F2CE2" w:rsidRPr="002C3E32">
          <w:rPr>
            <w:rStyle w:val="Hyperlink"/>
          </w:rPr>
          <w:t>https://www.climatecouncil.org.au/11-countries-leading-the-charge-on-renewable-energy</w:t>
        </w:r>
      </w:hyperlink>
    </w:p>
    <w:p w:rsidR="005F2CE2" w:rsidRDefault="005F2CE2"/>
    <w:p w:rsidR="005F2CE2" w:rsidRDefault="00D02AD7">
      <w:hyperlink r:id="rId14" w:history="1">
        <w:r w:rsidR="002D4511" w:rsidRPr="002C3E32">
          <w:rPr>
            <w:rStyle w:val="Hyperlink"/>
          </w:rPr>
          <w:t>http://www.independent.co.uk/news/world/americas/costa-rica-electricity-renewable-energy-300-days-2017-record-wind-hydro-solar-water-a8069111.html</w:t>
        </w:r>
      </w:hyperlink>
      <w:r w:rsidR="002D4511">
        <w:t xml:space="preserve"> </w:t>
      </w:r>
    </w:p>
    <w:p w:rsidR="002D4511" w:rsidRDefault="002D4511"/>
    <w:p w:rsidR="002D4511" w:rsidRDefault="00D02AD7">
      <w:hyperlink r:id="rId15" w:history="1">
        <w:r w:rsidR="002D4511" w:rsidRPr="002C3E32">
          <w:rPr>
            <w:rStyle w:val="Hyperlink"/>
          </w:rPr>
          <w:t>https://science.howstuffworks.com/environmental/green-science/5-myths-renewable-energy.htm</w:t>
        </w:r>
      </w:hyperlink>
    </w:p>
    <w:p w:rsidR="002D4511" w:rsidRDefault="002D4511"/>
    <w:p w:rsidR="002D4511" w:rsidRDefault="00D02AD7">
      <w:hyperlink r:id="rId16" w:history="1">
        <w:r w:rsidR="002D4511" w:rsidRPr="002C3E32">
          <w:rPr>
            <w:rStyle w:val="Hyperlink"/>
          </w:rPr>
          <w:t>https://science.howstuffworks.com/environmental/green-science/free-energy1.htm</w:t>
        </w:r>
      </w:hyperlink>
      <w:r w:rsidR="002D4511">
        <w:t xml:space="preserve"> </w:t>
      </w:r>
    </w:p>
    <w:p w:rsidR="002D4511" w:rsidRDefault="002D4511"/>
    <w:p w:rsidR="002D4511" w:rsidRDefault="00D02AD7">
      <w:hyperlink r:id="rId17" w:history="1">
        <w:r w:rsidR="002D4511" w:rsidRPr="002C3E32">
          <w:rPr>
            <w:rStyle w:val="Hyperlink"/>
          </w:rPr>
          <w:t>https://science.howstuffworks.com/environmental/green-science/free-energy2.htm</w:t>
        </w:r>
      </w:hyperlink>
    </w:p>
    <w:p w:rsidR="002D4511" w:rsidRDefault="002D4511"/>
    <w:sectPr w:rsidR="002D4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E2"/>
    <w:rsid w:val="002D4511"/>
    <w:rsid w:val="005F2CE2"/>
    <w:rsid w:val="00D02AD7"/>
    <w:rsid w:val="00EA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88F75-ABB0-4BB4-BE4C-CCF21AE3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environment/renewableenergy" TargetMode="External"/><Relationship Id="rId13" Type="http://schemas.openxmlformats.org/officeDocument/2006/relationships/hyperlink" Target="https://www.climatecouncil.org.au/11-countries-leading-the-charge-on-renewable-energ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rel.gov/workingwithus/learning.html" TargetMode="External"/><Relationship Id="rId12" Type="http://schemas.openxmlformats.org/officeDocument/2006/relationships/hyperlink" Target="https://www.gerenewableenergy.com/" TargetMode="External"/><Relationship Id="rId17" Type="http://schemas.openxmlformats.org/officeDocument/2006/relationships/hyperlink" Target="https://science.howstuffworks.com/environmental/green-science/free-energy2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ience.howstuffworks.com/environmental/green-science/free-energy1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bc.co.uk/news/av/world-africa-25153255/ethiopia-s-renewable-energy-revolution" TargetMode="External"/><Relationship Id="rId11" Type="http://schemas.openxmlformats.org/officeDocument/2006/relationships/hyperlink" Target="http://www.independent.co.uk/environment/uk-renewable-energy-third-electricity-generated-wind-solar-panel-any-other-forms-mentioned-coal-a8122921.html" TargetMode="External"/><Relationship Id="rId5" Type="http://schemas.openxmlformats.org/officeDocument/2006/relationships/hyperlink" Target="http://www.bbc.com/future/story/20170711-how-will-we-source-clean-energy-for-all" TargetMode="External"/><Relationship Id="rId15" Type="http://schemas.openxmlformats.org/officeDocument/2006/relationships/hyperlink" Target="https://science.howstuffworks.com/environmental/green-science/5-myths-renewable-energy.htm" TargetMode="External"/><Relationship Id="rId10" Type="http://schemas.openxmlformats.org/officeDocument/2006/relationships/hyperlink" Target="https://www.ft.com/topics/themes/Renewable_Energy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bbc.co.uk/schools/gcsebitesize/geography/energy_resources/energy_rev2.shtml" TargetMode="External"/><Relationship Id="rId9" Type="http://schemas.openxmlformats.org/officeDocument/2006/relationships/hyperlink" Target="http://www.guernseyrenewableenergy.com/" TargetMode="External"/><Relationship Id="rId14" Type="http://schemas.openxmlformats.org/officeDocument/2006/relationships/hyperlink" Target="http://www.independent.co.uk/news/world/americas/costa-rica-electricity-renewable-energy-300-days-2017-record-wind-hydro-solar-water-a80691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9AFB12CF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Garnett</dc:creator>
  <cp:keywords/>
  <dc:description/>
  <cp:lastModifiedBy>Emily Chamberlain</cp:lastModifiedBy>
  <cp:revision>2</cp:revision>
  <dcterms:created xsi:type="dcterms:W3CDTF">2018-01-11T13:30:00Z</dcterms:created>
  <dcterms:modified xsi:type="dcterms:W3CDTF">2018-01-11T13:30:00Z</dcterms:modified>
</cp:coreProperties>
</file>