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B1C" w:rsidRPr="00E7327A" w:rsidRDefault="00910F43" w:rsidP="00910F43">
      <w:pPr>
        <w:jc w:val="center"/>
        <w:rPr>
          <w:rFonts w:ascii="Arial" w:hAnsi="Arial" w:cs="Arial"/>
          <w:b/>
          <w:sz w:val="32"/>
          <w:szCs w:val="32"/>
        </w:rPr>
      </w:pPr>
      <w:bookmarkStart w:id="0" w:name="_GoBack"/>
      <w:bookmarkEnd w:id="0"/>
      <w:r w:rsidRPr="00E7327A">
        <w:rPr>
          <w:rFonts w:ascii="Arial" w:hAnsi="Arial" w:cs="Arial"/>
          <w:b/>
          <w:sz w:val="32"/>
          <w:szCs w:val="32"/>
        </w:rPr>
        <w:t>A new approach to heart dissection</w:t>
      </w:r>
    </w:p>
    <w:p w:rsidR="00910F43" w:rsidRDefault="00910F43" w:rsidP="00E7327A">
      <w:pPr>
        <w:spacing w:after="0" w:line="240" w:lineRule="auto"/>
        <w:rPr>
          <w:rFonts w:ascii="Arial" w:hAnsi="Arial" w:cs="Arial"/>
          <w:sz w:val="20"/>
          <w:szCs w:val="20"/>
        </w:rPr>
      </w:pPr>
      <w:r>
        <w:rPr>
          <w:rFonts w:ascii="Arial" w:hAnsi="Arial" w:cs="Arial"/>
          <w:sz w:val="20"/>
          <w:szCs w:val="20"/>
        </w:rPr>
        <w:t xml:space="preserve">Traditionally, heart dissection has involved opening the chambers of the heart longitudinally. </w:t>
      </w:r>
    </w:p>
    <w:p w:rsidR="00E7327A" w:rsidRDefault="00E7327A" w:rsidP="00E7327A">
      <w:pPr>
        <w:spacing w:after="0" w:line="240" w:lineRule="auto"/>
        <w:rPr>
          <w:rFonts w:ascii="Arial" w:hAnsi="Arial" w:cs="Arial"/>
          <w:sz w:val="20"/>
          <w:szCs w:val="20"/>
        </w:rPr>
      </w:pPr>
    </w:p>
    <w:p w:rsidR="00910F43" w:rsidRDefault="00910F43" w:rsidP="00E7327A">
      <w:pPr>
        <w:spacing w:after="0" w:line="240" w:lineRule="auto"/>
        <w:rPr>
          <w:rFonts w:ascii="Arial" w:hAnsi="Arial" w:cs="Arial"/>
          <w:sz w:val="20"/>
          <w:szCs w:val="20"/>
        </w:rPr>
      </w:pPr>
      <w:r>
        <w:rPr>
          <w:rFonts w:ascii="Arial" w:hAnsi="Arial" w:cs="Arial"/>
          <w:sz w:val="20"/>
          <w:szCs w:val="20"/>
        </w:rPr>
        <w:t>This approach is a very good learning experience if it is carried out on intact hearts. However, many schools now dissect hearts that are obtained from abattoirs or butchers and these are often incomplete. In particular, the tops of the hearts are often cut away</w:t>
      </w:r>
      <w:r w:rsidR="00420A3D">
        <w:rPr>
          <w:rFonts w:ascii="Arial" w:hAnsi="Arial" w:cs="Arial"/>
          <w:sz w:val="20"/>
          <w:szCs w:val="20"/>
        </w:rPr>
        <w:t>, removing the atria and blood</w:t>
      </w:r>
      <w:r>
        <w:rPr>
          <w:rFonts w:ascii="Arial" w:hAnsi="Arial" w:cs="Arial"/>
          <w:sz w:val="20"/>
          <w:szCs w:val="20"/>
        </w:rPr>
        <w:t xml:space="preserve"> vessels. </w:t>
      </w:r>
    </w:p>
    <w:p w:rsidR="00E7327A" w:rsidRDefault="00E7327A" w:rsidP="00E7327A">
      <w:pPr>
        <w:spacing w:after="0" w:line="240" w:lineRule="auto"/>
        <w:rPr>
          <w:rFonts w:ascii="Arial" w:hAnsi="Arial" w:cs="Arial"/>
          <w:sz w:val="20"/>
          <w:szCs w:val="20"/>
        </w:rPr>
      </w:pPr>
    </w:p>
    <w:p w:rsidR="00910F43" w:rsidRDefault="00CB2966" w:rsidP="00E7327A">
      <w:pPr>
        <w:spacing w:after="0" w:line="240" w:lineRule="auto"/>
        <w:rPr>
          <w:rFonts w:ascii="Arial" w:hAnsi="Arial" w:cs="Arial"/>
          <w:sz w:val="20"/>
          <w:szCs w:val="20"/>
        </w:rPr>
      </w:pPr>
      <w:r>
        <w:rPr>
          <w:rFonts w:ascii="Arial" w:hAnsi="Arial" w:cs="Arial"/>
          <w:sz w:val="20"/>
          <w:szCs w:val="20"/>
        </w:rPr>
        <w:t xml:space="preserve">This </w:t>
      </w:r>
      <w:r w:rsidR="00910F43">
        <w:rPr>
          <w:rFonts w:ascii="Arial" w:hAnsi="Arial" w:cs="Arial"/>
          <w:sz w:val="20"/>
          <w:szCs w:val="20"/>
        </w:rPr>
        <w:t>dissection technique described here can be used on</w:t>
      </w:r>
      <w:r w:rsidR="00420A3D">
        <w:rPr>
          <w:rFonts w:ascii="Arial" w:hAnsi="Arial" w:cs="Arial"/>
          <w:sz w:val="20"/>
          <w:szCs w:val="20"/>
        </w:rPr>
        <w:t xml:space="preserve"> incomplete</w:t>
      </w:r>
      <w:r w:rsidR="00910F43">
        <w:rPr>
          <w:rFonts w:ascii="Arial" w:hAnsi="Arial" w:cs="Arial"/>
          <w:sz w:val="20"/>
          <w:szCs w:val="20"/>
        </w:rPr>
        <w:t xml:space="preserve"> hearts </w:t>
      </w:r>
      <w:r w:rsidR="00420A3D">
        <w:rPr>
          <w:rFonts w:ascii="Arial" w:hAnsi="Arial" w:cs="Arial"/>
          <w:sz w:val="20"/>
          <w:szCs w:val="20"/>
        </w:rPr>
        <w:t>obtained from butchers</w:t>
      </w:r>
      <w:r w:rsidR="00910F43">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42"/>
        <w:gridCol w:w="5924"/>
      </w:tblGrid>
      <w:tr w:rsidR="00003CAA" w:rsidRPr="00661E94" w:rsidTr="00CB2966">
        <w:trPr>
          <w:trHeight w:val="2835"/>
        </w:trPr>
        <w:tc>
          <w:tcPr>
            <w:tcW w:w="3652" w:type="dxa"/>
            <w:gridSpan w:val="2"/>
            <w:tcBorders>
              <w:bottom w:val="nil"/>
            </w:tcBorders>
          </w:tcPr>
          <w:p w:rsidR="00003CAA" w:rsidRPr="00741296" w:rsidRDefault="00003CAA" w:rsidP="00661E94">
            <w:pPr>
              <w:spacing w:after="0" w:line="240" w:lineRule="auto"/>
              <w:rPr>
                <w:rFonts w:ascii="Arial" w:hAnsi="Arial" w:cs="Arial"/>
                <w:sz w:val="20"/>
                <w:szCs w:val="20"/>
              </w:rPr>
            </w:pPr>
            <w:r w:rsidRPr="00741296">
              <w:rPr>
                <w:rFonts w:ascii="Arial" w:hAnsi="Arial" w:cs="Arial"/>
                <w:sz w:val="20"/>
                <w:szCs w:val="20"/>
              </w:rPr>
              <w:t xml:space="preserve">1. Examine the outside of the heart, to identify as many structures as possible. </w:t>
            </w:r>
          </w:p>
        </w:tc>
        <w:tc>
          <w:tcPr>
            <w:tcW w:w="5924" w:type="dxa"/>
            <w:vMerge w:val="restart"/>
          </w:tcPr>
          <w:p w:rsidR="00AE05C0" w:rsidRDefault="00AE05C0" w:rsidP="00661E94">
            <w:pPr>
              <w:spacing w:after="0" w:line="240" w:lineRule="auto"/>
              <w:jc w:val="center"/>
              <w:rPr>
                <w:rFonts w:ascii="Arial" w:hAnsi="Arial" w:cs="Arial"/>
                <w:noProof/>
                <w:sz w:val="20"/>
                <w:szCs w:val="20"/>
              </w:rPr>
            </w:pPr>
          </w:p>
          <w:p w:rsidR="00AE05C0" w:rsidRDefault="00AE05C0" w:rsidP="00661E94">
            <w:pPr>
              <w:spacing w:after="0" w:line="240" w:lineRule="auto"/>
              <w:jc w:val="center"/>
              <w:rPr>
                <w:rFonts w:ascii="Arial" w:hAnsi="Arial" w:cs="Arial"/>
                <w:noProof/>
                <w:sz w:val="20"/>
                <w:szCs w:val="20"/>
              </w:rPr>
            </w:pPr>
          </w:p>
          <w:p w:rsidR="00003CAA" w:rsidRDefault="00A57F04" w:rsidP="00661E94">
            <w:pPr>
              <w:spacing w:after="0" w:line="240" w:lineRule="auto"/>
              <w:jc w:val="center"/>
              <w:rPr>
                <w:rFonts w:ascii="Arial" w:hAnsi="Arial" w:cs="Arial"/>
                <w:noProof/>
                <w:sz w:val="20"/>
                <w:szCs w:val="20"/>
              </w:rPr>
            </w:pPr>
            <w:r>
              <w:rPr>
                <w:rFonts w:ascii="Arial" w:hAnsi="Arial" w:cs="Arial"/>
                <w:noProof/>
                <w:sz w:val="20"/>
                <w:szCs w:val="20"/>
                <w:lang w:val="en-GB" w:eastAsia="en-GB"/>
              </w:rPr>
              <mc:AlternateContent>
                <mc:Choice Requires="wps">
                  <w:drawing>
                    <wp:anchor distT="0" distB="0" distL="114300" distR="114300" simplePos="0" relativeHeight="251649024" behindDoc="0" locked="0" layoutInCell="1" allowOverlap="1">
                      <wp:simplePos x="0" y="0"/>
                      <wp:positionH relativeFrom="column">
                        <wp:posOffset>1017905</wp:posOffset>
                      </wp:positionH>
                      <wp:positionV relativeFrom="paragraph">
                        <wp:posOffset>774700</wp:posOffset>
                      </wp:positionV>
                      <wp:extent cx="285750" cy="343535"/>
                      <wp:effectExtent l="12700" t="5080" r="53975" b="5143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43535"/>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91FFA" id="_x0000_t32" coordsize="21600,21600" o:spt="32" o:oned="t" path="m,l21600,21600e" filled="f">
                      <v:path arrowok="t" fillok="f" o:connecttype="none"/>
                      <o:lock v:ext="edit" shapetype="t"/>
                    </v:shapetype>
                    <v:shape id="AutoShape 10" o:spid="_x0000_s1026" type="#_x0000_t32" style="position:absolute;margin-left:80.15pt;margin-top:61pt;width:22.5pt;height:27.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48000" behindDoc="0" locked="0" layoutInCell="1" allowOverlap="1">
                      <wp:simplePos x="0" y="0"/>
                      <wp:positionH relativeFrom="column">
                        <wp:posOffset>-24765</wp:posOffset>
                      </wp:positionH>
                      <wp:positionV relativeFrom="paragraph">
                        <wp:posOffset>382270</wp:posOffset>
                      </wp:positionV>
                      <wp:extent cx="1301750" cy="392430"/>
                      <wp:effectExtent l="8255" t="12700" r="13970" b="1397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92430"/>
                              </a:xfrm>
                              <a:prstGeom prst="rect">
                                <a:avLst/>
                              </a:prstGeom>
                              <a:solidFill>
                                <a:srgbClr val="FFFFFF"/>
                              </a:solidFill>
                              <a:ln w="9525">
                                <a:solidFill>
                                  <a:srgbClr val="000000"/>
                                </a:solidFill>
                                <a:miter lim="800000"/>
                                <a:headEnd/>
                                <a:tailEnd/>
                              </a:ln>
                            </wps:spPr>
                            <wps:txbx>
                              <w:txbxContent>
                                <w:p w:rsidR="00E7327A" w:rsidRDefault="00E7327A" w:rsidP="00003CAA">
                                  <w:r>
                                    <w:t>Right ventricle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95pt;margin-top:30.1pt;width:102.5pt;height:3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">
                      <v:textbox>
                        <w:txbxContent>
                          <w:p w:rsidR="00E7327A" w:rsidRDefault="00E7327A" w:rsidP="00003CAA">
                            <w:r>
                              <w:t>Right ventricle</w:t>
                            </w:r>
                          </w:p>
                        </w:txbxContent>
                      </v:textbox>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0048" behindDoc="0" locked="0" layoutInCell="1" allowOverlap="1">
                      <wp:simplePos x="0" y="0"/>
                      <wp:positionH relativeFrom="column">
                        <wp:posOffset>2156460</wp:posOffset>
                      </wp:positionH>
                      <wp:positionV relativeFrom="paragraph">
                        <wp:posOffset>1303655</wp:posOffset>
                      </wp:positionV>
                      <wp:extent cx="607695" cy="616585"/>
                      <wp:effectExtent l="46355" t="48260" r="12700" b="11430"/>
                      <wp:wrapNone/>
                      <wp:docPr id="3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7695" cy="616585"/>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6C2CF" id="AutoShape 11" o:spid="_x0000_s1026" type="#_x0000_t32" style="position:absolute;margin-left:169.8pt;margin-top:102.65pt;width:47.85pt;height:48.5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46976" behindDoc="0" locked="0" layoutInCell="1" allowOverlap="1">
                      <wp:simplePos x="0" y="0"/>
                      <wp:positionH relativeFrom="column">
                        <wp:posOffset>2357755</wp:posOffset>
                      </wp:positionH>
                      <wp:positionV relativeFrom="paragraph">
                        <wp:posOffset>1937385</wp:posOffset>
                      </wp:positionV>
                      <wp:extent cx="1301750" cy="392430"/>
                      <wp:effectExtent l="9525" t="5715" r="12700" b="1143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92430"/>
                              </a:xfrm>
                              <a:prstGeom prst="rect">
                                <a:avLst/>
                              </a:prstGeom>
                              <a:solidFill>
                                <a:srgbClr val="FFFFFF"/>
                              </a:solidFill>
                              <a:ln w="9525">
                                <a:solidFill>
                                  <a:srgbClr val="000000"/>
                                </a:solidFill>
                                <a:miter lim="800000"/>
                                <a:headEnd/>
                                <a:tailEnd/>
                              </a:ln>
                            </wps:spPr>
                            <wps:txbx>
                              <w:txbxContent>
                                <w:p w:rsidR="00E7327A" w:rsidRDefault="00E7327A">
                                  <w:r>
                                    <w:t>Left ventricle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85.65pt;margin-top:152.55pt;width:102.5pt;height:3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">
                      <v:textbox>
                        <w:txbxContent>
                          <w:p w:rsidR="00E7327A" w:rsidRDefault="00E7327A">
                            <w:r>
                              <w:t>Left ventricle</w:t>
                            </w:r>
                          </w:p>
                        </w:txbxContent>
                      </v:textbox>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2096" behindDoc="0" locked="0" layoutInCell="1" allowOverlap="1">
                      <wp:simplePos x="0" y="0"/>
                      <wp:positionH relativeFrom="column">
                        <wp:posOffset>1303655</wp:posOffset>
                      </wp:positionH>
                      <wp:positionV relativeFrom="paragraph">
                        <wp:posOffset>981710</wp:posOffset>
                      </wp:positionV>
                      <wp:extent cx="400685" cy="463550"/>
                      <wp:effectExtent l="12700" t="50165" r="53340" b="10160"/>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685" cy="463550"/>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829D1" id="AutoShape 13" o:spid="_x0000_s1026" type="#_x0000_t32" style="position:absolute;margin-left:102.65pt;margin-top:77.3pt;width:31.55pt;height:36.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tUQQIAAG0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1072" behindDoc="0" locked="0" layoutInCell="1" allowOverlap="1">
                      <wp:simplePos x="0" y="0"/>
                      <wp:positionH relativeFrom="column">
                        <wp:posOffset>1905</wp:posOffset>
                      </wp:positionH>
                      <wp:positionV relativeFrom="paragraph">
                        <wp:posOffset>1481455</wp:posOffset>
                      </wp:positionV>
                      <wp:extent cx="1301750" cy="534670"/>
                      <wp:effectExtent l="6350" t="6985" r="6350" b="10795"/>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34670"/>
                              </a:xfrm>
                              <a:prstGeom prst="rect">
                                <a:avLst/>
                              </a:prstGeom>
                              <a:solidFill>
                                <a:srgbClr val="FFFFFF"/>
                              </a:solidFill>
                              <a:ln w="9525">
                                <a:solidFill>
                                  <a:srgbClr val="000000"/>
                                </a:solidFill>
                                <a:miter lim="800000"/>
                                <a:headEnd/>
                                <a:tailEnd/>
                              </a:ln>
                            </wps:spPr>
                            <wps:txbx>
                              <w:txbxContent>
                                <w:p w:rsidR="00E7327A" w:rsidRDefault="00E7327A" w:rsidP="00003CAA">
                                  <w:r>
                                    <w:t>Coronary blood vessel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5pt;margin-top:116.65pt;width:102.5pt;height:4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">
                      <v:textbox>
                        <w:txbxContent>
                          <w:p w:rsidR="00E7327A" w:rsidRDefault="00E7327A" w:rsidP="00003CAA">
                            <w:r>
                              <w:t>Coronary blood vessel</w:t>
                            </w:r>
                          </w:p>
                        </w:txbxContent>
                      </v:textbox>
                    </v:shape>
                  </w:pict>
                </mc:Fallback>
              </mc:AlternateContent>
            </w:r>
            <w:r>
              <w:rPr>
                <w:rFonts w:ascii="Arial" w:hAnsi="Arial" w:cs="Arial"/>
                <w:noProof/>
                <w:sz w:val="20"/>
                <w:szCs w:val="20"/>
                <w:lang w:val="en-GB" w:eastAsia="en-GB"/>
              </w:rPr>
              <w:drawing>
                <wp:inline distT="0" distB="0" distL="0" distR="0">
                  <wp:extent cx="3000375" cy="2428875"/>
                  <wp:effectExtent l="0" t="0" r="9525" b="9525"/>
                  <wp:docPr id="1" name="Picture 1" descr="small external 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external hea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2428875"/>
                          </a:xfrm>
                          <a:prstGeom prst="rect">
                            <a:avLst/>
                          </a:prstGeom>
                          <a:noFill/>
                          <a:ln>
                            <a:noFill/>
                          </a:ln>
                        </pic:spPr>
                      </pic:pic>
                    </a:graphicData>
                  </a:graphic>
                </wp:inline>
              </w:drawing>
            </w:r>
          </w:p>
          <w:p w:rsidR="00AE05C0" w:rsidRPr="00661E94" w:rsidRDefault="00AE05C0" w:rsidP="00661E94">
            <w:pPr>
              <w:spacing w:after="0" w:line="240" w:lineRule="auto"/>
              <w:jc w:val="center"/>
              <w:rPr>
                <w:rFonts w:ascii="Arial" w:hAnsi="Arial" w:cs="Arial"/>
                <w:sz w:val="20"/>
                <w:szCs w:val="20"/>
              </w:rPr>
            </w:pPr>
          </w:p>
        </w:tc>
      </w:tr>
      <w:tr w:rsidR="00003CAA" w:rsidRPr="00661E94" w:rsidTr="00CB2966">
        <w:trPr>
          <w:trHeight w:val="1766"/>
        </w:trPr>
        <w:tc>
          <w:tcPr>
            <w:tcW w:w="3652" w:type="dxa"/>
            <w:gridSpan w:val="2"/>
            <w:tcBorders>
              <w:top w:val="nil"/>
            </w:tcBorders>
          </w:tcPr>
          <w:p w:rsidR="00003CAA" w:rsidRPr="00741296" w:rsidRDefault="00003CAA" w:rsidP="00661E94">
            <w:pPr>
              <w:shd w:val="clear" w:color="auto" w:fill="FFFF00"/>
              <w:spacing w:after="0" w:line="240" w:lineRule="auto"/>
              <w:rPr>
                <w:rFonts w:ascii="Arial" w:hAnsi="Arial" w:cs="Arial"/>
                <w:sz w:val="20"/>
                <w:szCs w:val="20"/>
              </w:rPr>
            </w:pPr>
          </w:p>
        </w:tc>
        <w:tc>
          <w:tcPr>
            <w:tcW w:w="5924" w:type="dxa"/>
            <w:vMerge/>
          </w:tcPr>
          <w:p w:rsidR="00003CAA" w:rsidRPr="00661E94" w:rsidRDefault="00003CAA" w:rsidP="00661E94">
            <w:pPr>
              <w:spacing w:after="0" w:line="240" w:lineRule="auto"/>
              <w:jc w:val="center"/>
              <w:rPr>
                <w:rFonts w:ascii="Arial" w:hAnsi="Arial" w:cs="Arial"/>
                <w:noProof/>
                <w:sz w:val="20"/>
                <w:szCs w:val="20"/>
              </w:rPr>
            </w:pPr>
          </w:p>
        </w:tc>
      </w:tr>
      <w:tr w:rsidR="00003CAA" w:rsidRPr="00661E94" w:rsidTr="00CB2966">
        <w:trPr>
          <w:trHeight w:val="2835"/>
        </w:trPr>
        <w:tc>
          <w:tcPr>
            <w:tcW w:w="3652" w:type="dxa"/>
            <w:gridSpan w:val="2"/>
          </w:tcPr>
          <w:p w:rsidR="003C70E8" w:rsidRPr="00661E94" w:rsidRDefault="003C70E8" w:rsidP="00661E94">
            <w:pPr>
              <w:spacing w:after="0" w:line="240" w:lineRule="auto"/>
              <w:rPr>
                <w:rFonts w:ascii="Arial" w:hAnsi="Arial" w:cs="Arial"/>
                <w:sz w:val="20"/>
                <w:szCs w:val="20"/>
              </w:rPr>
            </w:pPr>
          </w:p>
          <w:p w:rsidR="00003CAA" w:rsidRDefault="003C70E8" w:rsidP="00661E94">
            <w:pPr>
              <w:spacing w:after="0" w:line="240" w:lineRule="auto"/>
              <w:rPr>
                <w:rFonts w:ascii="Arial" w:hAnsi="Arial" w:cs="Arial"/>
                <w:sz w:val="20"/>
                <w:szCs w:val="20"/>
              </w:rPr>
            </w:pPr>
            <w:r w:rsidRPr="00661E94">
              <w:rPr>
                <w:rFonts w:ascii="Arial" w:hAnsi="Arial" w:cs="Arial"/>
                <w:sz w:val="20"/>
                <w:szCs w:val="20"/>
              </w:rPr>
              <w:t>2. Hold the heart with the tip pointing downwards, and identify as many of the structures at the top of the heart as possible.</w:t>
            </w:r>
          </w:p>
          <w:p w:rsidR="00223B97" w:rsidRPr="00661E94" w:rsidRDefault="00223B97" w:rsidP="00661E94">
            <w:pPr>
              <w:spacing w:after="0" w:line="240" w:lineRule="auto"/>
              <w:rPr>
                <w:rFonts w:ascii="Arial" w:hAnsi="Arial" w:cs="Arial"/>
                <w:sz w:val="20"/>
                <w:szCs w:val="20"/>
              </w:rPr>
            </w:pPr>
          </w:p>
          <w:p w:rsidR="003C70E8" w:rsidRPr="00741296" w:rsidRDefault="00A57F04" w:rsidP="00661E94">
            <w:pPr>
              <w:shd w:val="clear" w:color="auto" w:fill="FFFF00"/>
              <w:spacing w:after="0" w:line="240" w:lineRule="auto"/>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57216" behindDoc="0" locked="0" layoutInCell="1" allowOverlap="1">
                      <wp:simplePos x="0" y="0"/>
                      <wp:positionH relativeFrom="column">
                        <wp:posOffset>2235200</wp:posOffset>
                      </wp:positionH>
                      <wp:positionV relativeFrom="paragraph">
                        <wp:posOffset>166370</wp:posOffset>
                      </wp:positionV>
                      <wp:extent cx="1473200" cy="374015"/>
                      <wp:effectExtent l="6350" t="10160" r="6350" b="635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74015"/>
                              </a:xfrm>
                              <a:prstGeom prst="rect">
                                <a:avLst/>
                              </a:prstGeom>
                              <a:solidFill>
                                <a:srgbClr val="FFFFFF"/>
                              </a:solidFill>
                              <a:ln w="9525">
                                <a:solidFill>
                                  <a:srgbClr val="000000"/>
                                </a:solidFill>
                                <a:miter lim="800000"/>
                                <a:headEnd/>
                                <a:tailEnd/>
                              </a:ln>
                            </wps:spPr>
                            <wps:txbx>
                              <w:txbxContent>
                                <w:p w:rsidR="00E7327A" w:rsidRDefault="00827B8C" w:rsidP="003C70E8">
                                  <w:r>
                                    <w:t>Part of atrium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176pt;margin-top:13.1pt;width:116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">
                      <v:textbox>
                        <w:txbxContent>
                          <w:p w:rsidR="00E7327A" w:rsidRDefault="00827B8C" w:rsidP="003C70E8">
                            <w:r>
                              <w:t>Part of atrium</w:t>
                            </w:r>
                          </w:p>
                        </w:txbxContent>
                      </v:textbox>
                    </v:shape>
                  </w:pict>
                </mc:Fallback>
              </mc:AlternateContent>
            </w:r>
            <w:r w:rsidR="00223B97">
              <w:rPr>
                <w:rFonts w:ascii="Arial" w:hAnsi="Arial" w:cs="Arial"/>
                <w:sz w:val="20"/>
                <w:szCs w:val="20"/>
              </w:rPr>
              <w:t>Tip:</w:t>
            </w:r>
          </w:p>
          <w:p w:rsidR="003C70E8" w:rsidRPr="00661E94" w:rsidRDefault="003C70E8" w:rsidP="00CB2966">
            <w:pPr>
              <w:shd w:val="clear" w:color="auto" w:fill="FFFF00"/>
              <w:spacing w:after="0" w:line="240" w:lineRule="auto"/>
              <w:rPr>
                <w:rFonts w:ascii="Arial" w:hAnsi="Arial" w:cs="Arial"/>
                <w:sz w:val="20"/>
                <w:szCs w:val="20"/>
              </w:rPr>
            </w:pPr>
            <w:r w:rsidRPr="00741296">
              <w:rPr>
                <w:rFonts w:ascii="Arial" w:hAnsi="Arial" w:cs="Arial"/>
                <w:sz w:val="20"/>
                <w:szCs w:val="20"/>
              </w:rPr>
              <w:t>If a syringe is used to squirt water through the heart</w:t>
            </w:r>
            <w:r w:rsidR="00CB2966" w:rsidRPr="00741296">
              <w:rPr>
                <w:rFonts w:ascii="Arial" w:hAnsi="Arial" w:cs="Arial"/>
                <w:sz w:val="20"/>
                <w:szCs w:val="20"/>
              </w:rPr>
              <w:t xml:space="preserve"> you may be able to identify the structures more easily.</w:t>
            </w:r>
            <w:r w:rsidRPr="00661E94">
              <w:rPr>
                <w:rFonts w:ascii="Arial" w:hAnsi="Arial" w:cs="Arial"/>
                <w:sz w:val="20"/>
                <w:szCs w:val="20"/>
              </w:rPr>
              <w:t xml:space="preserve"> </w:t>
            </w:r>
          </w:p>
        </w:tc>
        <w:tc>
          <w:tcPr>
            <w:tcW w:w="5924" w:type="dxa"/>
          </w:tcPr>
          <w:p w:rsidR="00AE05C0" w:rsidRDefault="00AE05C0" w:rsidP="00661E94">
            <w:pPr>
              <w:spacing w:after="0" w:line="240" w:lineRule="auto"/>
              <w:jc w:val="center"/>
              <w:rPr>
                <w:rFonts w:ascii="Arial" w:hAnsi="Arial" w:cs="Arial"/>
                <w:noProof/>
                <w:sz w:val="20"/>
                <w:szCs w:val="20"/>
              </w:rPr>
            </w:pPr>
          </w:p>
          <w:p w:rsidR="00003CAA" w:rsidRDefault="00A57F04" w:rsidP="00661E94">
            <w:pPr>
              <w:spacing w:after="0" w:line="240" w:lineRule="auto"/>
              <w:jc w:val="center"/>
              <w:rPr>
                <w:rFonts w:ascii="Arial" w:hAnsi="Arial" w:cs="Arial"/>
                <w:noProof/>
                <w:sz w:val="20"/>
                <w:szCs w:val="20"/>
              </w:rPr>
            </w:pPr>
            <w:r>
              <w:rPr>
                <w:rFonts w:ascii="Arial" w:hAnsi="Arial" w:cs="Arial"/>
                <w:noProof/>
                <w:color w:val="FFFF00"/>
                <w:sz w:val="20"/>
                <w:szCs w:val="20"/>
                <w:lang w:val="en-GB" w:eastAsia="en-GB"/>
              </w:rPr>
              <mc:AlternateContent>
                <mc:Choice Requires="wps">
                  <w:drawing>
                    <wp:anchor distT="0" distB="0" distL="114300" distR="114300" simplePos="0" relativeHeight="251655168" behindDoc="0" locked="0" layoutInCell="1" allowOverlap="1">
                      <wp:simplePos x="0" y="0"/>
                      <wp:positionH relativeFrom="column">
                        <wp:posOffset>1994535</wp:posOffset>
                      </wp:positionH>
                      <wp:positionV relativeFrom="paragraph">
                        <wp:posOffset>549275</wp:posOffset>
                      </wp:positionV>
                      <wp:extent cx="525145" cy="277495"/>
                      <wp:effectExtent l="36830" t="53340" r="9525" b="12065"/>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5145" cy="277495"/>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2FC9" id="AutoShape 19" o:spid="_x0000_s1026" type="#_x0000_t32" style="position:absolute;margin-left:157.05pt;margin-top:43.25pt;width:41.35pt;height:21.85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" strokecolor="white">
                      <v:stroke endarrow="block"/>
                    </v:shape>
                  </w:pict>
                </mc:Fallback>
              </mc:AlternateContent>
            </w:r>
            <w:r>
              <w:rPr>
                <w:rFonts w:ascii="Arial" w:hAnsi="Arial" w:cs="Arial"/>
                <w:noProof/>
                <w:color w:val="FF0000"/>
                <w:sz w:val="20"/>
                <w:szCs w:val="20"/>
                <w:lang w:val="en-GB" w:eastAsia="en-GB"/>
              </w:rPr>
              <mc:AlternateContent>
                <mc:Choice Requires="wps">
                  <w:drawing>
                    <wp:anchor distT="0" distB="0" distL="114300" distR="114300" simplePos="0" relativeHeight="251656192" behindDoc="0" locked="0" layoutInCell="1" allowOverlap="1">
                      <wp:simplePos x="0" y="0"/>
                      <wp:positionH relativeFrom="column">
                        <wp:posOffset>1704340</wp:posOffset>
                      </wp:positionH>
                      <wp:positionV relativeFrom="paragraph">
                        <wp:posOffset>197485</wp:posOffset>
                      </wp:positionV>
                      <wp:extent cx="950595" cy="72390"/>
                      <wp:effectExtent l="22860" t="6350" r="7620" b="54610"/>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72390"/>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A1F75" id="AutoShape 20" o:spid="_x0000_s1026" type="#_x0000_t32" style="position:absolute;margin-left:134.2pt;margin-top:15.55pt;width:74.85pt;height:5.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8240" behindDoc="0" locked="0" layoutInCell="1" allowOverlap="1">
                      <wp:simplePos x="0" y="0"/>
                      <wp:positionH relativeFrom="column">
                        <wp:posOffset>882015</wp:posOffset>
                      </wp:positionH>
                      <wp:positionV relativeFrom="paragraph">
                        <wp:posOffset>668655</wp:posOffset>
                      </wp:positionV>
                      <wp:extent cx="303530" cy="203200"/>
                      <wp:effectExtent l="10160" t="58420" r="48260" b="508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530" cy="203200"/>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E1660" id="AutoShape 23" o:spid="_x0000_s1026" type="#_x0000_t32" style="position:absolute;margin-left:69.45pt;margin-top:52.65pt;width:23.9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3120" behindDoc="0" locked="0" layoutInCell="1" allowOverlap="1">
                      <wp:simplePos x="0" y="0"/>
                      <wp:positionH relativeFrom="column">
                        <wp:posOffset>2371725</wp:posOffset>
                      </wp:positionH>
                      <wp:positionV relativeFrom="paragraph">
                        <wp:posOffset>826770</wp:posOffset>
                      </wp:positionV>
                      <wp:extent cx="1301750" cy="240030"/>
                      <wp:effectExtent l="13970" t="6985" r="8255" b="1016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40030"/>
                              </a:xfrm>
                              <a:prstGeom prst="rect">
                                <a:avLst/>
                              </a:prstGeom>
                              <a:solidFill>
                                <a:srgbClr val="FFFFFF"/>
                              </a:solidFill>
                              <a:ln w="9525">
                                <a:solidFill>
                                  <a:srgbClr val="000000"/>
                                </a:solidFill>
                                <a:miter lim="800000"/>
                                <a:headEnd/>
                                <a:tailEnd/>
                              </a:ln>
                            </wps:spPr>
                            <wps:txbx>
                              <w:txbxContent>
                                <w:p w:rsidR="00E7327A" w:rsidRDefault="00E7327A" w:rsidP="003C70E8">
                                  <w:r>
                                    <w:t>Aorta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186.75pt;margin-top:65.1pt;width:102.5pt;height:18.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">
                      <v:textbox>
                        <w:txbxContent>
                          <w:p w:rsidR="00E7327A" w:rsidRDefault="00E7327A" w:rsidP="003C70E8">
                            <w:r>
                              <w:t>Aorta</w:t>
                            </w:r>
                          </w:p>
                        </w:txbxContent>
                      </v:textbox>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4144" behindDoc="0" locked="0" layoutInCell="1" allowOverlap="1">
                      <wp:simplePos x="0" y="0"/>
                      <wp:positionH relativeFrom="column">
                        <wp:posOffset>2654935</wp:posOffset>
                      </wp:positionH>
                      <wp:positionV relativeFrom="paragraph">
                        <wp:posOffset>71755</wp:posOffset>
                      </wp:positionV>
                      <wp:extent cx="1301750" cy="240030"/>
                      <wp:effectExtent l="11430" t="13970" r="10795" b="1270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40030"/>
                              </a:xfrm>
                              <a:prstGeom prst="rect">
                                <a:avLst/>
                              </a:prstGeom>
                              <a:solidFill>
                                <a:srgbClr val="FFFFFF"/>
                              </a:solidFill>
                              <a:ln w="9525">
                                <a:solidFill>
                                  <a:srgbClr val="000000"/>
                                </a:solidFill>
                                <a:miter lim="800000"/>
                                <a:headEnd/>
                                <a:tailEnd/>
                              </a:ln>
                            </wps:spPr>
                            <wps:txbx>
                              <w:txbxContent>
                                <w:p w:rsidR="00E7327A" w:rsidRDefault="00E7327A" w:rsidP="003C70E8">
                                  <w:r>
                                    <w:t>Pulmonary artery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209.05pt;margin-top:5.65pt;width:102.5pt;height:18.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">
                      <v:textbox>
                        <w:txbxContent>
                          <w:p w:rsidR="00E7327A" w:rsidRDefault="00E7327A" w:rsidP="003C70E8">
                            <w:r>
                              <w:t>Pulmonary artery</w:t>
                            </w:r>
                          </w:p>
                        </w:txbxContent>
                      </v:textbox>
                    </v:shape>
                  </w:pict>
                </mc:Fallback>
              </mc:AlternateContent>
            </w:r>
            <w:r>
              <w:rPr>
                <w:rFonts w:ascii="Arial" w:hAnsi="Arial" w:cs="Arial"/>
                <w:noProof/>
                <w:sz w:val="20"/>
                <w:szCs w:val="20"/>
                <w:lang w:val="en-GB" w:eastAsia="en-GB"/>
              </w:rPr>
              <w:drawing>
                <wp:inline distT="0" distB="0" distL="0" distR="0">
                  <wp:extent cx="2181225" cy="1638300"/>
                  <wp:effectExtent l="0" t="0" r="9525" b="0"/>
                  <wp:docPr id="2" name="Picture 2" descr="top hear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heart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638300"/>
                          </a:xfrm>
                          <a:prstGeom prst="rect">
                            <a:avLst/>
                          </a:prstGeom>
                          <a:noFill/>
                          <a:ln>
                            <a:noFill/>
                          </a:ln>
                        </pic:spPr>
                      </pic:pic>
                    </a:graphicData>
                  </a:graphic>
                </wp:inline>
              </w:drawing>
            </w:r>
          </w:p>
          <w:p w:rsidR="00AE05C0" w:rsidRDefault="00AE05C0" w:rsidP="00661E94">
            <w:pPr>
              <w:spacing w:after="0" w:line="240" w:lineRule="auto"/>
              <w:jc w:val="center"/>
              <w:rPr>
                <w:rFonts w:ascii="Arial" w:hAnsi="Arial" w:cs="Arial"/>
                <w:noProof/>
                <w:sz w:val="20"/>
                <w:szCs w:val="20"/>
              </w:rPr>
            </w:pPr>
          </w:p>
          <w:p w:rsidR="00AE05C0" w:rsidRDefault="00AE05C0" w:rsidP="00661E94">
            <w:pPr>
              <w:spacing w:after="0" w:line="240" w:lineRule="auto"/>
              <w:jc w:val="center"/>
              <w:rPr>
                <w:rFonts w:ascii="Arial" w:hAnsi="Arial" w:cs="Arial"/>
                <w:noProof/>
                <w:sz w:val="20"/>
                <w:szCs w:val="20"/>
              </w:rPr>
            </w:pPr>
          </w:p>
          <w:p w:rsidR="00AE05C0" w:rsidRPr="00661E94" w:rsidRDefault="00AE05C0" w:rsidP="00661E94">
            <w:pPr>
              <w:spacing w:after="0" w:line="240" w:lineRule="auto"/>
              <w:jc w:val="center"/>
              <w:rPr>
                <w:rFonts w:ascii="Arial" w:hAnsi="Arial" w:cs="Arial"/>
                <w:sz w:val="20"/>
                <w:szCs w:val="20"/>
              </w:rPr>
            </w:pPr>
          </w:p>
        </w:tc>
      </w:tr>
      <w:tr w:rsidR="00003CAA" w:rsidRPr="00661E94" w:rsidTr="00CB2966">
        <w:trPr>
          <w:trHeight w:val="2098"/>
        </w:trPr>
        <w:tc>
          <w:tcPr>
            <w:tcW w:w="3652" w:type="dxa"/>
            <w:gridSpan w:val="2"/>
          </w:tcPr>
          <w:p w:rsidR="00CA4EE3" w:rsidRPr="00661E94" w:rsidRDefault="00CA4EE3" w:rsidP="00661E94">
            <w:pPr>
              <w:spacing w:after="0" w:line="240" w:lineRule="auto"/>
              <w:rPr>
                <w:rFonts w:ascii="Arial" w:hAnsi="Arial" w:cs="Arial"/>
                <w:sz w:val="20"/>
                <w:szCs w:val="20"/>
              </w:rPr>
            </w:pPr>
          </w:p>
          <w:p w:rsidR="00003CAA" w:rsidRPr="00661E94" w:rsidRDefault="003C70E8" w:rsidP="00661E94">
            <w:pPr>
              <w:spacing w:after="0" w:line="240" w:lineRule="auto"/>
              <w:rPr>
                <w:rFonts w:ascii="Arial" w:hAnsi="Arial" w:cs="Arial"/>
                <w:sz w:val="20"/>
                <w:szCs w:val="20"/>
              </w:rPr>
            </w:pPr>
            <w:r w:rsidRPr="00661E94">
              <w:rPr>
                <w:rFonts w:ascii="Arial" w:hAnsi="Arial" w:cs="Arial"/>
                <w:sz w:val="20"/>
                <w:szCs w:val="20"/>
              </w:rPr>
              <w:t>3. Use a pair of scissors to cut a slice from the top of the heart</w:t>
            </w:r>
            <w:r w:rsidR="00CB7EC3" w:rsidRPr="00661E94">
              <w:rPr>
                <w:rFonts w:ascii="Arial" w:hAnsi="Arial" w:cs="Arial"/>
                <w:sz w:val="20"/>
                <w:szCs w:val="20"/>
              </w:rPr>
              <w:t xml:space="preserve">. </w:t>
            </w:r>
          </w:p>
          <w:p w:rsidR="00CB7EC3" w:rsidRPr="00661E94" w:rsidRDefault="00CB7EC3" w:rsidP="00661E94">
            <w:pPr>
              <w:spacing w:after="0" w:line="240" w:lineRule="auto"/>
              <w:rPr>
                <w:rFonts w:ascii="Arial" w:hAnsi="Arial" w:cs="Arial"/>
                <w:sz w:val="20"/>
                <w:szCs w:val="20"/>
              </w:rPr>
            </w:pPr>
            <w:r w:rsidRPr="00661E94">
              <w:rPr>
                <w:rFonts w:ascii="Arial" w:hAnsi="Arial" w:cs="Arial"/>
                <w:sz w:val="20"/>
                <w:szCs w:val="20"/>
              </w:rPr>
              <w:t xml:space="preserve">The slice should be about 1cm thick, and as close as possible to </w:t>
            </w:r>
            <w:r w:rsidR="00CB2966">
              <w:rPr>
                <w:rFonts w:ascii="Arial" w:hAnsi="Arial" w:cs="Arial"/>
                <w:sz w:val="20"/>
                <w:szCs w:val="20"/>
              </w:rPr>
              <w:t>where the atria meet the ventricles</w:t>
            </w:r>
            <w:r w:rsidRPr="00661E94">
              <w:rPr>
                <w:rFonts w:ascii="Arial" w:hAnsi="Arial" w:cs="Arial"/>
                <w:sz w:val="20"/>
                <w:szCs w:val="20"/>
              </w:rPr>
              <w:t xml:space="preserve">.  </w:t>
            </w:r>
          </w:p>
        </w:tc>
        <w:tc>
          <w:tcPr>
            <w:tcW w:w="5924" w:type="dxa"/>
          </w:tcPr>
          <w:p w:rsidR="00003CAA" w:rsidRPr="00661E94" w:rsidRDefault="00A57F04" w:rsidP="00661E94">
            <w:pPr>
              <w:spacing w:after="0" w:line="240" w:lineRule="auto"/>
              <w:rPr>
                <w:rFonts w:ascii="Arial" w:hAnsi="Arial" w:cs="Arial"/>
                <w:sz w:val="20"/>
                <w:szCs w:val="20"/>
              </w:rPr>
            </w:pPr>
            <w:r>
              <w:rPr>
                <w:rFonts w:ascii="Arial" w:hAnsi="Arial" w:cs="Arial"/>
                <w:noProof/>
                <w:sz w:val="20"/>
                <w:szCs w:val="20"/>
                <w:lang w:val="en-GB" w:eastAsia="en-GB"/>
              </w:rPr>
              <w:drawing>
                <wp:inline distT="0" distB="0" distL="0" distR="0">
                  <wp:extent cx="3238500" cy="2105025"/>
                  <wp:effectExtent l="0" t="0" r="0" b="9525"/>
                  <wp:docPr id="3" name="Picture 3" descr="1st cut l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st cut la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105025"/>
                          </a:xfrm>
                          <a:prstGeom prst="rect">
                            <a:avLst/>
                          </a:prstGeom>
                          <a:noFill/>
                          <a:ln>
                            <a:noFill/>
                          </a:ln>
                        </pic:spPr>
                      </pic:pic>
                    </a:graphicData>
                  </a:graphic>
                </wp:inline>
              </w:drawing>
            </w:r>
          </w:p>
        </w:tc>
      </w:tr>
      <w:tr w:rsidR="00003CAA" w:rsidRPr="00661E94" w:rsidTr="00661E94">
        <w:tc>
          <w:tcPr>
            <w:tcW w:w="3652" w:type="dxa"/>
            <w:gridSpan w:val="2"/>
          </w:tcPr>
          <w:p w:rsidR="00CA4EE3" w:rsidRPr="00661E94" w:rsidRDefault="00CA4EE3" w:rsidP="00661E94">
            <w:pPr>
              <w:spacing w:after="0" w:line="240" w:lineRule="auto"/>
              <w:rPr>
                <w:rFonts w:ascii="Arial" w:hAnsi="Arial" w:cs="Arial"/>
                <w:sz w:val="20"/>
                <w:szCs w:val="20"/>
              </w:rPr>
            </w:pPr>
          </w:p>
          <w:p w:rsidR="00003CAA" w:rsidRPr="00661E94" w:rsidRDefault="00CB7EC3" w:rsidP="00661E94">
            <w:pPr>
              <w:spacing w:after="0" w:line="240" w:lineRule="auto"/>
              <w:rPr>
                <w:rFonts w:ascii="Arial" w:hAnsi="Arial" w:cs="Arial"/>
                <w:sz w:val="20"/>
                <w:szCs w:val="20"/>
              </w:rPr>
            </w:pPr>
            <w:r w:rsidRPr="00661E94">
              <w:rPr>
                <w:rFonts w:ascii="Arial" w:hAnsi="Arial" w:cs="Arial"/>
                <w:sz w:val="20"/>
                <w:szCs w:val="20"/>
              </w:rPr>
              <w:t xml:space="preserve">4. Then examine the cut surface, naming as many structures as possible. This is similar to a CT scan view of the heart. </w:t>
            </w:r>
          </w:p>
        </w:tc>
        <w:tc>
          <w:tcPr>
            <w:tcW w:w="5924" w:type="dxa"/>
          </w:tcPr>
          <w:p w:rsidR="00003CAA" w:rsidRPr="00661E94" w:rsidRDefault="00A57F04" w:rsidP="00661E94">
            <w:pPr>
              <w:spacing w:after="0" w:line="240" w:lineRule="auto"/>
              <w:jc w:val="center"/>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simplePos x="0" y="0"/>
                      <wp:positionH relativeFrom="column">
                        <wp:posOffset>1203325</wp:posOffset>
                      </wp:positionH>
                      <wp:positionV relativeFrom="paragraph">
                        <wp:posOffset>622935</wp:posOffset>
                      </wp:positionV>
                      <wp:extent cx="668655" cy="127000"/>
                      <wp:effectExtent l="7620" t="57785" r="28575" b="5715"/>
                      <wp:wrapNone/>
                      <wp:docPr id="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 cy="127000"/>
                              </a:xfrm>
                              <a:prstGeom prst="straightConnector1">
                                <a:avLst/>
                              </a:prstGeom>
                              <a:noFill/>
                              <a:ln w="9525">
                                <a:solidFill>
                                  <a:srgbClr val="FFFF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A607B" id="AutoShape 31" o:spid="_x0000_s1026" type="#_x0000_t32" style="position:absolute;margin-left:94.75pt;margin-top:49.05pt;width:52.65pt;height:1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" strokecolor="yellow">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622935</wp:posOffset>
                      </wp:positionV>
                      <wp:extent cx="1301750" cy="240030"/>
                      <wp:effectExtent l="8255" t="10160" r="13970" b="6985"/>
                      <wp:wrapNone/>
                      <wp:docPr id="2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240030"/>
                              </a:xfrm>
                              <a:prstGeom prst="rect">
                                <a:avLst/>
                              </a:prstGeom>
                              <a:solidFill>
                                <a:srgbClr val="FFFFFF"/>
                              </a:solidFill>
                              <a:ln w="9525">
                                <a:solidFill>
                                  <a:srgbClr val="000000"/>
                                </a:solidFill>
                                <a:miter lim="800000"/>
                                <a:headEnd/>
                                <a:tailEnd/>
                              </a:ln>
                            </wps:spPr>
                            <wps:txbx>
                              <w:txbxContent>
                                <w:p w:rsidR="00E7327A" w:rsidRDefault="00E7327A" w:rsidP="00CA4EE3">
                                  <w:r>
                                    <w:t>Semi-lunar valve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1.95pt;margin-top:49.05pt;width:102.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">
                      <v:textbox>
                        <w:txbxContent>
                          <w:p w:rsidR="00E7327A" w:rsidRDefault="00E7327A" w:rsidP="00CA4EE3">
                            <w:r>
                              <w:t>Semi-lunar valve</w:t>
                            </w:r>
                          </w:p>
                        </w:txbxContent>
                      </v:textbox>
                    </v:shape>
                  </w:pict>
                </mc:Fallback>
              </mc:AlternateContent>
            </w:r>
            <w:r>
              <w:rPr>
                <w:rFonts w:ascii="Arial" w:hAnsi="Arial" w:cs="Arial"/>
                <w:noProof/>
                <w:sz w:val="20"/>
                <w:szCs w:val="20"/>
                <w:lang w:val="en-GB" w:eastAsia="en-GB"/>
              </w:rPr>
              <w:drawing>
                <wp:inline distT="0" distB="0" distL="0" distR="0">
                  <wp:extent cx="2781300" cy="2076450"/>
                  <wp:effectExtent l="0" t="0" r="0" b="0"/>
                  <wp:docPr id="4" name="Picture 4" descr="1st slice showing semi-lunar val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st slice showing semi-lunar valv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076450"/>
                          </a:xfrm>
                          <a:prstGeom prst="rect">
                            <a:avLst/>
                          </a:prstGeom>
                          <a:noFill/>
                          <a:ln>
                            <a:noFill/>
                          </a:ln>
                        </pic:spPr>
                      </pic:pic>
                    </a:graphicData>
                  </a:graphic>
                </wp:inline>
              </w:drawing>
            </w:r>
          </w:p>
        </w:tc>
      </w:tr>
      <w:tr w:rsidR="00003CAA" w:rsidRPr="00661E94" w:rsidTr="00223B97">
        <w:tc>
          <w:tcPr>
            <w:tcW w:w="3510" w:type="dxa"/>
          </w:tcPr>
          <w:p w:rsidR="00E7327A" w:rsidRPr="00661E94" w:rsidRDefault="00E7327A" w:rsidP="00661E94">
            <w:pPr>
              <w:spacing w:after="0" w:line="240" w:lineRule="auto"/>
              <w:rPr>
                <w:rFonts w:ascii="Arial" w:hAnsi="Arial" w:cs="Arial"/>
                <w:sz w:val="20"/>
                <w:szCs w:val="20"/>
              </w:rPr>
            </w:pPr>
          </w:p>
          <w:p w:rsidR="00CA4EE3" w:rsidRPr="00661E94" w:rsidRDefault="00CA4EE3" w:rsidP="00661E94">
            <w:pPr>
              <w:spacing w:after="0" w:line="240" w:lineRule="auto"/>
              <w:rPr>
                <w:rFonts w:ascii="Arial" w:hAnsi="Arial" w:cs="Arial"/>
                <w:sz w:val="20"/>
                <w:szCs w:val="20"/>
              </w:rPr>
            </w:pPr>
            <w:r w:rsidRPr="00661E94">
              <w:rPr>
                <w:rFonts w:ascii="Arial" w:hAnsi="Arial" w:cs="Arial"/>
                <w:sz w:val="20"/>
                <w:szCs w:val="20"/>
              </w:rPr>
              <w:t>5. Continue cutting slices horizontally through the heart, identifying features</w:t>
            </w:r>
            <w:r w:rsidR="006026A3" w:rsidRPr="00661E94">
              <w:rPr>
                <w:rFonts w:ascii="Arial" w:hAnsi="Arial" w:cs="Arial"/>
                <w:sz w:val="20"/>
                <w:szCs w:val="20"/>
              </w:rPr>
              <w:t xml:space="preserve"> on the cut surface as you proceed</w:t>
            </w:r>
          </w:p>
        </w:tc>
        <w:tc>
          <w:tcPr>
            <w:tcW w:w="6066" w:type="dxa"/>
            <w:gridSpan w:val="2"/>
            <w:vAlign w:val="center"/>
          </w:tcPr>
          <w:p w:rsidR="00AE05C0" w:rsidRDefault="00AE05C0" w:rsidP="00741296">
            <w:pPr>
              <w:spacing w:after="0" w:line="240" w:lineRule="auto"/>
              <w:jc w:val="center"/>
              <w:rPr>
                <w:rFonts w:ascii="Arial" w:hAnsi="Arial" w:cs="Arial"/>
                <w:noProof/>
                <w:sz w:val="20"/>
                <w:szCs w:val="20"/>
              </w:rPr>
            </w:pPr>
          </w:p>
          <w:p w:rsidR="00AE05C0" w:rsidRDefault="00AE05C0" w:rsidP="00741296">
            <w:pPr>
              <w:spacing w:after="0" w:line="240" w:lineRule="auto"/>
              <w:jc w:val="center"/>
              <w:rPr>
                <w:rFonts w:ascii="Arial" w:hAnsi="Arial" w:cs="Arial"/>
                <w:noProof/>
                <w:sz w:val="20"/>
                <w:szCs w:val="20"/>
              </w:rPr>
            </w:pPr>
          </w:p>
          <w:p w:rsidR="00003CAA" w:rsidRDefault="00A57F04" w:rsidP="00741296">
            <w:pPr>
              <w:spacing w:after="0" w:line="240" w:lineRule="auto"/>
              <w:jc w:val="center"/>
              <w:rPr>
                <w:rFonts w:ascii="Arial" w:hAnsi="Arial" w:cs="Arial"/>
                <w:noProof/>
                <w:sz w:val="20"/>
                <w:szCs w:val="20"/>
              </w:rPr>
            </w:pPr>
            <w:r>
              <w:rPr>
                <w:rFonts w:ascii="Arial" w:hAnsi="Arial" w:cs="Arial"/>
                <w:noProof/>
                <w:sz w:val="20"/>
                <w:szCs w:val="20"/>
                <w:lang w:val="en-GB" w:eastAsia="en-GB"/>
              </w:rPr>
              <w:drawing>
                <wp:inline distT="0" distB="0" distL="0" distR="0">
                  <wp:extent cx="2028825" cy="1104900"/>
                  <wp:effectExtent l="0" t="0" r="9525" b="0"/>
                  <wp:docPr id="5" name="Picture 5" descr="2nd slice 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nd slice cu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104900"/>
                          </a:xfrm>
                          <a:prstGeom prst="rect">
                            <a:avLst/>
                          </a:prstGeom>
                          <a:noFill/>
                          <a:ln>
                            <a:noFill/>
                          </a:ln>
                        </pic:spPr>
                      </pic:pic>
                    </a:graphicData>
                  </a:graphic>
                </wp:inline>
              </w:drawing>
            </w:r>
          </w:p>
          <w:p w:rsidR="00AE05C0" w:rsidRPr="00661E94" w:rsidRDefault="00AE05C0" w:rsidP="00741296">
            <w:pPr>
              <w:spacing w:after="0" w:line="240" w:lineRule="auto"/>
              <w:jc w:val="center"/>
              <w:rPr>
                <w:rFonts w:ascii="Arial" w:hAnsi="Arial" w:cs="Arial"/>
                <w:sz w:val="20"/>
                <w:szCs w:val="20"/>
              </w:rPr>
            </w:pPr>
          </w:p>
        </w:tc>
      </w:tr>
      <w:tr w:rsidR="00CA4EE3" w:rsidRPr="00661E94" w:rsidTr="00223B97">
        <w:trPr>
          <w:trHeight w:val="5211"/>
        </w:trPr>
        <w:tc>
          <w:tcPr>
            <w:tcW w:w="3510" w:type="dxa"/>
          </w:tcPr>
          <w:p w:rsidR="00CA4EE3" w:rsidRPr="00661E94" w:rsidRDefault="00CA4EE3" w:rsidP="00661E94">
            <w:pPr>
              <w:spacing w:after="0" w:line="240" w:lineRule="auto"/>
              <w:rPr>
                <w:rFonts w:ascii="Arial" w:hAnsi="Arial" w:cs="Arial"/>
                <w:sz w:val="20"/>
                <w:szCs w:val="20"/>
              </w:rPr>
            </w:pPr>
          </w:p>
          <w:p w:rsidR="006026A3" w:rsidRDefault="00A57F04" w:rsidP="00661E94">
            <w:pPr>
              <w:spacing w:after="0" w:line="240" w:lineRule="auto"/>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62336" behindDoc="0" locked="0" layoutInCell="1" allowOverlap="1">
                      <wp:simplePos x="0" y="0"/>
                      <wp:positionH relativeFrom="column">
                        <wp:posOffset>2158365</wp:posOffset>
                      </wp:positionH>
                      <wp:positionV relativeFrom="paragraph">
                        <wp:posOffset>455295</wp:posOffset>
                      </wp:positionV>
                      <wp:extent cx="826135" cy="478790"/>
                      <wp:effectExtent l="5715" t="13335" r="6350" b="12700"/>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478790"/>
                              </a:xfrm>
                              <a:prstGeom prst="rect">
                                <a:avLst/>
                              </a:prstGeom>
                              <a:solidFill>
                                <a:srgbClr val="FFFFFF"/>
                              </a:solidFill>
                              <a:ln w="9525">
                                <a:solidFill>
                                  <a:srgbClr val="000000"/>
                                </a:solidFill>
                                <a:miter lim="800000"/>
                                <a:headEnd/>
                                <a:tailEnd/>
                              </a:ln>
                            </wps:spPr>
                            <wps:txbx>
                              <w:txbxContent>
                                <w:p w:rsidR="00E7327A" w:rsidRDefault="00E7327A" w:rsidP="006026A3">
                                  <w:r>
                                    <w:t>Left ventricle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3" type="#_x0000_t202" style="position:absolute;margin-left:169.95pt;margin-top:35.85pt;width:65.05pt;height:3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">
                      <v:textbox>
                        <w:txbxContent>
                          <w:p w:rsidR="00E7327A" w:rsidRDefault="00E7327A" w:rsidP="006026A3">
                            <w:r>
                              <w:t>Left ventricle</w:t>
                            </w:r>
                          </w:p>
                        </w:txbxContent>
                      </v:textbox>
                    </v:shape>
                  </w:pict>
                </mc:Fallback>
              </mc:AlternateContent>
            </w:r>
            <w:r w:rsidR="006026A3" w:rsidRPr="00661E94">
              <w:rPr>
                <w:rFonts w:ascii="Arial" w:hAnsi="Arial" w:cs="Arial"/>
                <w:sz w:val="20"/>
                <w:szCs w:val="20"/>
              </w:rPr>
              <w:t>6. When only two chambers are visible, then the ventricles have been reached. The obvious difference between the thickness</w:t>
            </w:r>
            <w:r w:rsidR="00420A3D">
              <w:rPr>
                <w:rFonts w:ascii="Arial" w:hAnsi="Arial" w:cs="Arial"/>
                <w:sz w:val="20"/>
                <w:szCs w:val="20"/>
              </w:rPr>
              <w:t>es</w:t>
            </w:r>
            <w:r w:rsidR="006026A3" w:rsidRPr="00661E94">
              <w:rPr>
                <w:rFonts w:ascii="Arial" w:hAnsi="Arial" w:cs="Arial"/>
                <w:sz w:val="20"/>
                <w:szCs w:val="20"/>
              </w:rPr>
              <w:t xml:space="preserve"> of the two v</w:t>
            </w:r>
            <w:r w:rsidR="00420A3D">
              <w:rPr>
                <w:rFonts w:ascii="Arial" w:hAnsi="Arial" w:cs="Arial"/>
                <w:sz w:val="20"/>
                <w:szCs w:val="20"/>
              </w:rPr>
              <w:t xml:space="preserve">entricle walls can now be seen. The diameter of the wall can be measured with a ruler, to quantify the comparison. </w:t>
            </w:r>
          </w:p>
          <w:p w:rsidR="00223B97" w:rsidRPr="00661E94" w:rsidRDefault="00223B97" w:rsidP="00661E94">
            <w:pPr>
              <w:spacing w:after="0" w:line="240" w:lineRule="auto"/>
              <w:rPr>
                <w:rFonts w:ascii="Arial" w:hAnsi="Arial" w:cs="Arial"/>
                <w:sz w:val="20"/>
                <w:szCs w:val="20"/>
              </w:rPr>
            </w:pPr>
          </w:p>
          <w:p w:rsidR="006026A3" w:rsidRPr="00661E94" w:rsidRDefault="00223B97" w:rsidP="00661E94">
            <w:pPr>
              <w:shd w:val="clear" w:color="auto" w:fill="FFFF00"/>
              <w:spacing w:after="0" w:line="240" w:lineRule="auto"/>
              <w:rPr>
                <w:rFonts w:ascii="Arial" w:hAnsi="Arial" w:cs="Arial"/>
                <w:sz w:val="20"/>
                <w:szCs w:val="20"/>
              </w:rPr>
            </w:pPr>
            <w:r>
              <w:rPr>
                <w:rFonts w:ascii="Arial" w:hAnsi="Arial" w:cs="Arial"/>
                <w:sz w:val="20"/>
                <w:szCs w:val="20"/>
              </w:rPr>
              <w:t>Extension:</w:t>
            </w:r>
          </w:p>
          <w:p w:rsidR="006026A3" w:rsidRPr="00661E94" w:rsidRDefault="006026A3" w:rsidP="00223B97">
            <w:pPr>
              <w:shd w:val="clear" w:color="auto" w:fill="FFFF00"/>
              <w:spacing w:after="0" w:line="240" w:lineRule="auto"/>
              <w:rPr>
                <w:rFonts w:ascii="Arial" w:hAnsi="Arial" w:cs="Arial"/>
                <w:sz w:val="20"/>
                <w:szCs w:val="20"/>
              </w:rPr>
            </w:pPr>
            <w:r w:rsidRPr="00661E94">
              <w:rPr>
                <w:rFonts w:ascii="Arial" w:hAnsi="Arial" w:cs="Arial"/>
                <w:sz w:val="20"/>
                <w:szCs w:val="20"/>
              </w:rPr>
              <w:t>T</w:t>
            </w:r>
            <w:r w:rsidR="00223B97">
              <w:rPr>
                <w:rFonts w:ascii="Arial" w:hAnsi="Arial" w:cs="Arial"/>
                <w:sz w:val="20"/>
                <w:szCs w:val="20"/>
              </w:rPr>
              <w:t>ry filling t</w:t>
            </w:r>
            <w:r w:rsidRPr="00661E94">
              <w:rPr>
                <w:rFonts w:ascii="Arial" w:hAnsi="Arial" w:cs="Arial"/>
                <w:sz w:val="20"/>
                <w:szCs w:val="20"/>
              </w:rPr>
              <w:t xml:space="preserve">he ventricles </w:t>
            </w:r>
            <w:r w:rsidR="00223B97">
              <w:rPr>
                <w:rFonts w:ascii="Arial" w:hAnsi="Arial" w:cs="Arial"/>
                <w:sz w:val="20"/>
                <w:szCs w:val="20"/>
              </w:rPr>
              <w:t>w</w:t>
            </w:r>
            <w:r w:rsidRPr="00661E94">
              <w:rPr>
                <w:rFonts w:ascii="Arial" w:hAnsi="Arial" w:cs="Arial"/>
                <w:sz w:val="20"/>
                <w:szCs w:val="20"/>
              </w:rPr>
              <w:t xml:space="preserve">ith water from a syringe </w:t>
            </w:r>
            <w:r w:rsidR="00741296">
              <w:rPr>
                <w:rFonts w:ascii="Arial" w:hAnsi="Arial" w:cs="Arial"/>
                <w:sz w:val="20"/>
                <w:szCs w:val="20"/>
              </w:rPr>
              <w:t>to measure their volumes.</w:t>
            </w:r>
          </w:p>
        </w:tc>
        <w:tc>
          <w:tcPr>
            <w:tcW w:w="6066" w:type="dxa"/>
            <w:gridSpan w:val="2"/>
          </w:tcPr>
          <w:p w:rsidR="00AF6FBB" w:rsidRDefault="00A57F04" w:rsidP="00661E94">
            <w:pPr>
              <w:spacing w:after="0" w:line="240" w:lineRule="auto"/>
              <w:jc w:val="center"/>
              <w:rPr>
                <w:rFonts w:ascii="Arial" w:hAnsi="Arial" w:cs="Arial"/>
                <w:noProof/>
                <w:sz w:val="20"/>
                <w:szCs w:val="20"/>
              </w:rPr>
            </w:pPr>
            <w:r>
              <w:rPr>
                <w:rFonts w:ascii="Arial" w:hAnsi="Arial" w:cs="Arial"/>
                <w:noProof/>
                <w:sz w:val="20"/>
                <w:szCs w:val="20"/>
                <w:lang w:val="en-GB" w:eastAsia="en-GB"/>
              </w:rPr>
              <mc:AlternateContent>
                <mc:Choice Requires="wps">
                  <w:drawing>
                    <wp:anchor distT="0" distB="0" distL="114300" distR="114300" simplePos="0" relativeHeight="251670528" behindDoc="0" locked="0" layoutInCell="1" allowOverlap="1">
                      <wp:simplePos x="0" y="0"/>
                      <wp:positionH relativeFrom="column">
                        <wp:posOffset>2435860</wp:posOffset>
                      </wp:positionH>
                      <wp:positionV relativeFrom="paragraph">
                        <wp:posOffset>295910</wp:posOffset>
                      </wp:positionV>
                      <wp:extent cx="516890" cy="215900"/>
                      <wp:effectExtent l="35560" t="12700" r="9525" b="57150"/>
                      <wp:wrapNone/>
                      <wp:docPr id="2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890" cy="215900"/>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4DCFC" id="AutoShape 57" o:spid="_x0000_s1026" type="#_x0000_t32" style="position:absolute;margin-left:191.8pt;margin-top:23.3pt;width:40.7pt;height:1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9504" behindDoc="0" locked="0" layoutInCell="1" allowOverlap="1">
                      <wp:simplePos x="0" y="0"/>
                      <wp:positionH relativeFrom="column">
                        <wp:posOffset>669925</wp:posOffset>
                      </wp:positionH>
                      <wp:positionV relativeFrom="paragraph">
                        <wp:posOffset>669925</wp:posOffset>
                      </wp:positionV>
                      <wp:extent cx="966470" cy="29845"/>
                      <wp:effectExtent l="12700" t="24765" r="20955" b="5969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29845"/>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92231" id="AutoShape 56" o:spid="_x0000_s1026" type="#_x0000_t32" style="position:absolute;margin-left:52.75pt;margin-top:52.75pt;width:76.1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2720975</wp:posOffset>
                      </wp:positionH>
                      <wp:positionV relativeFrom="paragraph">
                        <wp:posOffset>66040</wp:posOffset>
                      </wp:positionV>
                      <wp:extent cx="1301750" cy="392430"/>
                      <wp:effectExtent l="6350" t="11430" r="6350" b="5715"/>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92430"/>
                              </a:xfrm>
                              <a:prstGeom prst="rect">
                                <a:avLst/>
                              </a:prstGeom>
                              <a:solidFill>
                                <a:srgbClr val="FFFFFF"/>
                              </a:solidFill>
                              <a:ln w="9525">
                                <a:solidFill>
                                  <a:srgbClr val="000000"/>
                                </a:solidFill>
                                <a:miter lim="800000"/>
                                <a:headEnd/>
                                <a:tailEnd/>
                              </a:ln>
                            </wps:spPr>
                            <wps:txbx>
                              <w:txbxContent>
                                <w:p w:rsidR="00E7327A" w:rsidRDefault="00E7327A" w:rsidP="006026A3">
                                  <w:r>
                                    <w:t>Right ventricle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4" type="#_x0000_t202" style="position:absolute;left:0;text-align:left;margin-left:214.25pt;margin-top:5.2pt;width:102.5pt;height:3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OQLQIAAFk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">
                      <v:textbox>
                        <w:txbxContent>
                          <w:p w:rsidR="00E7327A" w:rsidRDefault="00E7327A" w:rsidP="006026A3">
                            <w:r>
                              <w:t>Right ventricle</w:t>
                            </w:r>
                          </w:p>
                        </w:txbxContent>
                      </v:textbox>
                    </v:shape>
                  </w:pict>
                </mc:Fallback>
              </mc:AlternateContent>
            </w:r>
            <w:r>
              <w:rPr>
                <w:rFonts w:ascii="Arial" w:hAnsi="Arial" w:cs="Arial"/>
                <w:noProof/>
                <w:sz w:val="20"/>
                <w:szCs w:val="20"/>
                <w:lang w:val="en-GB" w:eastAsia="en-GB"/>
              </w:rPr>
              <w:drawing>
                <wp:inline distT="0" distB="0" distL="0" distR="0">
                  <wp:extent cx="2143125" cy="1514475"/>
                  <wp:effectExtent l="0" t="0" r="9525" b="9525"/>
                  <wp:docPr id="6" name="Picture 6" descr="2nd slice su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nd slice surfa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514475"/>
                          </a:xfrm>
                          <a:prstGeom prst="rect">
                            <a:avLst/>
                          </a:prstGeom>
                          <a:noFill/>
                          <a:ln>
                            <a:noFill/>
                          </a:ln>
                        </pic:spPr>
                      </pic:pic>
                    </a:graphicData>
                  </a:graphic>
                </wp:inline>
              </w:drawing>
            </w:r>
          </w:p>
          <w:p w:rsidR="00AE05C0" w:rsidRDefault="00AE05C0" w:rsidP="00661E94">
            <w:pPr>
              <w:spacing w:after="0" w:line="240" w:lineRule="auto"/>
              <w:jc w:val="center"/>
              <w:rPr>
                <w:rFonts w:ascii="Arial" w:hAnsi="Arial" w:cs="Arial"/>
                <w:noProof/>
                <w:sz w:val="20"/>
                <w:szCs w:val="20"/>
              </w:rPr>
            </w:pPr>
          </w:p>
          <w:p w:rsidR="00AF6FBB" w:rsidRPr="00661E94" w:rsidRDefault="00AF6FBB" w:rsidP="00661E94">
            <w:pPr>
              <w:spacing w:after="0" w:line="240" w:lineRule="auto"/>
              <w:jc w:val="center"/>
              <w:rPr>
                <w:rFonts w:ascii="Arial" w:hAnsi="Arial" w:cs="Arial"/>
                <w:sz w:val="20"/>
                <w:szCs w:val="20"/>
              </w:rPr>
            </w:pPr>
          </w:p>
          <w:p w:rsidR="00CA4EE3" w:rsidRDefault="00A57F04" w:rsidP="00661E94">
            <w:pPr>
              <w:spacing w:after="0" w:line="240" w:lineRule="auto"/>
              <w:jc w:val="center"/>
              <w:rPr>
                <w:rFonts w:ascii="Arial" w:hAnsi="Arial" w:cs="Arial"/>
                <w:noProof/>
                <w:sz w:val="20"/>
                <w:szCs w:val="20"/>
              </w:rPr>
            </w:pPr>
            <w:r>
              <w:rPr>
                <w:rFonts w:ascii="Arial" w:hAnsi="Arial" w:cs="Arial"/>
                <w:noProof/>
                <w:sz w:val="20"/>
                <w:szCs w:val="20"/>
                <w:lang w:val="en-GB" w:eastAsia="en-GB"/>
              </w:rPr>
              <mc:AlternateContent>
                <mc:Choice Requires="wps">
                  <w:drawing>
                    <wp:anchor distT="0" distB="0" distL="114300" distR="114300" simplePos="0" relativeHeight="251664384" behindDoc="0" locked="0" layoutInCell="1" allowOverlap="1">
                      <wp:simplePos x="0" y="0"/>
                      <wp:positionH relativeFrom="column">
                        <wp:posOffset>1381125</wp:posOffset>
                      </wp:positionH>
                      <wp:positionV relativeFrom="paragraph">
                        <wp:posOffset>521970</wp:posOffset>
                      </wp:positionV>
                      <wp:extent cx="1212215" cy="81280"/>
                      <wp:effectExtent l="9525" t="11430" r="26035" b="5969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81280"/>
                              </a:xfrm>
                              <a:prstGeom prst="straightConnector1">
                                <a:avLst/>
                              </a:prstGeom>
                              <a:noFill/>
                              <a:ln w="9525">
                                <a:solidFill>
                                  <a:srgbClr val="FFFF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42D2F" id="AutoShape 38" o:spid="_x0000_s1026" type="#_x0000_t32" style="position:absolute;margin-left:108.75pt;margin-top:41.1pt;width:95.45pt;height: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" strokecolor="white">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-8255</wp:posOffset>
                      </wp:positionV>
                      <wp:extent cx="1606550" cy="595630"/>
                      <wp:effectExtent l="9525" t="5080" r="12700" b="889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95630"/>
                              </a:xfrm>
                              <a:prstGeom prst="rect">
                                <a:avLst/>
                              </a:prstGeom>
                              <a:solidFill>
                                <a:srgbClr val="FFFFFF"/>
                              </a:solidFill>
                              <a:ln w="9525">
                                <a:solidFill>
                                  <a:srgbClr val="000000"/>
                                </a:solidFill>
                                <a:miter lim="800000"/>
                                <a:headEnd/>
                                <a:tailEnd/>
                              </a:ln>
                            </wps:spPr>
                            <wps:txbx>
                              <w:txbxContent>
                                <w:p w:rsidR="00E7327A" w:rsidRDefault="00E7327A" w:rsidP="006026A3">
                                  <w:r>
                                    <w:rPr>
                                      <w:rFonts w:ascii="Arial" w:hAnsi="Arial" w:cs="Arial"/>
                                      <w:sz w:val="20"/>
                                      <w:szCs w:val="20"/>
                                    </w:rPr>
                                    <w:t>The atrio-ventricular valves can be clearly seen, and felt.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5" type="#_x0000_t202" style="position:absolute;left:0;text-align:left;margin-left:-.75pt;margin-top:-.65pt;width:126.5pt;height:4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">
                      <v:textbox>
                        <w:txbxContent>
                          <w:p w:rsidR="00E7327A" w:rsidRDefault="00E7327A" w:rsidP="006026A3">
                            <w:r>
                              <w:rPr>
                                <w:rFonts w:ascii="Arial" w:hAnsi="Arial" w:cs="Arial"/>
                                <w:sz w:val="20"/>
                                <w:szCs w:val="20"/>
                              </w:rPr>
                              <w:t>The atrio-ventricular valves can be clearly seen, and felt.</w:t>
                            </w:r>
                          </w:p>
                        </w:txbxContent>
                      </v:textbox>
                    </v:shape>
                  </w:pict>
                </mc:Fallback>
              </mc:AlternateContent>
            </w:r>
            <w:r>
              <w:rPr>
                <w:rFonts w:ascii="Arial" w:hAnsi="Arial" w:cs="Arial"/>
                <w:noProof/>
                <w:sz w:val="20"/>
                <w:szCs w:val="20"/>
                <w:lang w:val="en-GB" w:eastAsia="en-GB"/>
              </w:rPr>
              <w:drawing>
                <wp:inline distT="0" distB="0" distL="0" distR="0">
                  <wp:extent cx="1981200" cy="1304925"/>
                  <wp:effectExtent l="0" t="0" r="0" b="9525"/>
                  <wp:docPr id="7" name="Picture 7" descr="flap valve on f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p valve on fing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304925"/>
                          </a:xfrm>
                          <a:prstGeom prst="rect">
                            <a:avLst/>
                          </a:prstGeom>
                          <a:noFill/>
                          <a:ln>
                            <a:noFill/>
                          </a:ln>
                        </pic:spPr>
                      </pic:pic>
                    </a:graphicData>
                  </a:graphic>
                </wp:inline>
              </w:drawing>
            </w:r>
          </w:p>
          <w:p w:rsidR="00AE05C0" w:rsidRPr="00661E94" w:rsidRDefault="00AE05C0" w:rsidP="00223B97">
            <w:pPr>
              <w:spacing w:after="0" w:line="240" w:lineRule="auto"/>
              <w:rPr>
                <w:rFonts w:ascii="Arial" w:hAnsi="Arial" w:cs="Arial"/>
                <w:sz w:val="20"/>
                <w:szCs w:val="20"/>
              </w:rPr>
            </w:pPr>
          </w:p>
        </w:tc>
      </w:tr>
      <w:tr w:rsidR="00CA4EE3" w:rsidRPr="00661E94" w:rsidTr="00223B97">
        <w:tc>
          <w:tcPr>
            <w:tcW w:w="3510" w:type="dxa"/>
          </w:tcPr>
          <w:p w:rsidR="00741296" w:rsidRDefault="00741296" w:rsidP="00741296">
            <w:pPr>
              <w:spacing w:after="0" w:line="240" w:lineRule="auto"/>
              <w:rPr>
                <w:rFonts w:ascii="Arial" w:hAnsi="Arial" w:cs="Arial"/>
                <w:sz w:val="20"/>
                <w:szCs w:val="20"/>
              </w:rPr>
            </w:pPr>
            <w:r w:rsidRPr="00661E94">
              <w:rPr>
                <w:rFonts w:ascii="Arial" w:hAnsi="Arial" w:cs="Arial"/>
                <w:sz w:val="20"/>
                <w:szCs w:val="20"/>
              </w:rPr>
              <w:t>7.  If the ventricles</w:t>
            </w:r>
            <w:r>
              <w:rPr>
                <w:rFonts w:ascii="Arial" w:hAnsi="Arial" w:cs="Arial"/>
                <w:sz w:val="20"/>
                <w:szCs w:val="20"/>
              </w:rPr>
              <w:t xml:space="preserve"> are cut along their length and</w:t>
            </w:r>
            <w:r w:rsidRPr="00661E94">
              <w:rPr>
                <w:rFonts w:ascii="Arial" w:hAnsi="Arial" w:cs="Arial"/>
                <w:sz w:val="20"/>
                <w:szCs w:val="20"/>
              </w:rPr>
              <w:t xml:space="preserve"> opened out, </w:t>
            </w:r>
            <w:r>
              <w:rPr>
                <w:rFonts w:ascii="Arial" w:hAnsi="Arial" w:cs="Arial"/>
                <w:sz w:val="20"/>
                <w:szCs w:val="20"/>
              </w:rPr>
              <w:t xml:space="preserve">a clearer view of the </w:t>
            </w:r>
          </w:p>
          <w:p w:rsidR="00741296" w:rsidRPr="00661E94" w:rsidRDefault="00741296" w:rsidP="00741296">
            <w:pPr>
              <w:spacing w:after="0" w:line="240" w:lineRule="auto"/>
              <w:rPr>
                <w:rFonts w:ascii="Arial" w:hAnsi="Arial" w:cs="Arial"/>
                <w:sz w:val="20"/>
                <w:szCs w:val="20"/>
              </w:rPr>
            </w:pPr>
            <w:r>
              <w:rPr>
                <w:rFonts w:ascii="Arial" w:hAnsi="Arial" w:cs="Arial"/>
                <w:sz w:val="20"/>
                <w:szCs w:val="20"/>
              </w:rPr>
              <w:t>a</w:t>
            </w:r>
            <w:r w:rsidRPr="00661E94">
              <w:rPr>
                <w:rFonts w:ascii="Arial" w:hAnsi="Arial" w:cs="Arial"/>
                <w:sz w:val="20"/>
                <w:szCs w:val="20"/>
              </w:rPr>
              <w:t xml:space="preserve">trio-ventricular valves can be seen. </w:t>
            </w:r>
          </w:p>
          <w:p w:rsidR="00741296" w:rsidRPr="00661E94" w:rsidRDefault="00741296" w:rsidP="00741296">
            <w:pPr>
              <w:spacing w:after="0" w:line="240" w:lineRule="auto"/>
              <w:rPr>
                <w:rFonts w:ascii="Arial" w:hAnsi="Arial" w:cs="Arial"/>
                <w:sz w:val="20"/>
                <w:szCs w:val="20"/>
              </w:rPr>
            </w:pPr>
          </w:p>
        </w:tc>
        <w:tc>
          <w:tcPr>
            <w:tcW w:w="6066" w:type="dxa"/>
            <w:gridSpan w:val="2"/>
          </w:tcPr>
          <w:p w:rsidR="00AE05C0" w:rsidRDefault="00AE05C0" w:rsidP="00AE05C0">
            <w:pPr>
              <w:spacing w:after="0" w:line="240" w:lineRule="auto"/>
              <w:jc w:val="center"/>
              <w:rPr>
                <w:rFonts w:ascii="Arial" w:hAnsi="Arial" w:cs="Arial"/>
                <w:noProof/>
                <w:sz w:val="20"/>
                <w:szCs w:val="20"/>
              </w:rPr>
            </w:pPr>
          </w:p>
          <w:p w:rsidR="00AE05C0" w:rsidRDefault="00AE05C0" w:rsidP="00AE05C0">
            <w:pPr>
              <w:spacing w:after="0" w:line="240" w:lineRule="auto"/>
              <w:jc w:val="center"/>
              <w:rPr>
                <w:rFonts w:ascii="Arial" w:hAnsi="Arial" w:cs="Arial"/>
                <w:noProof/>
                <w:sz w:val="20"/>
                <w:szCs w:val="20"/>
              </w:rPr>
            </w:pPr>
          </w:p>
          <w:p w:rsidR="00CA4EE3" w:rsidRDefault="00A57F04" w:rsidP="00AE05C0">
            <w:pPr>
              <w:spacing w:after="0" w:line="240" w:lineRule="auto"/>
              <w:jc w:val="center"/>
              <w:rPr>
                <w:rFonts w:ascii="Arial" w:hAnsi="Arial" w:cs="Arial"/>
                <w:noProof/>
                <w:sz w:val="20"/>
                <w:szCs w:val="20"/>
              </w:rPr>
            </w:pPr>
            <w:r>
              <w:rPr>
                <w:rFonts w:ascii="Arial" w:hAnsi="Arial" w:cs="Arial"/>
                <w:noProof/>
                <w:sz w:val="20"/>
                <w:szCs w:val="20"/>
                <w:lang w:val="en-GB" w:eastAsia="en-GB"/>
              </w:rPr>
              <w:drawing>
                <wp:inline distT="0" distB="0" distL="0" distR="0">
                  <wp:extent cx="1276350" cy="1333500"/>
                  <wp:effectExtent l="0" t="0" r="0" b="0"/>
                  <wp:docPr id="8" name="Picture 8" descr="cutting down ventr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tting down ventricl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1333500"/>
                          </a:xfrm>
                          <a:prstGeom prst="rect">
                            <a:avLst/>
                          </a:prstGeom>
                          <a:noFill/>
                          <a:ln>
                            <a:noFill/>
                          </a:ln>
                        </pic:spPr>
                      </pic:pic>
                    </a:graphicData>
                  </a:graphic>
                </wp:inline>
              </w:drawing>
            </w:r>
            <w:r>
              <w:rPr>
                <w:rFonts w:ascii="Arial" w:hAnsi="Arial" w:cs="Arial"/>
                <w:noProof/>
                <w:sz w:val="20"/>
                <w:szCs w:val="20"/>
                <w:lang w:val="en-GB" w:eastAsia="en-GB"/>
              </w:rPr>
              <w:drawing>
                <wp:inline distT="0" distB="0" distL="0" distR="0">
                  <wp:extent cx="1123950" cy="1371600"/>
                  <wp:effectExtent l="0" t="0" r="0" b="0"/>
                  <wp:docPr id="9" name="Picture 9" descr="tendons on val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ndons on valv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inline>
              </w:drawing>
            </w:r>
          </w:p>
          <w:p w:rsidR="00AE05C0" w:rsidRDefault="00AE05C0" w:rsidP="00AE05C0">
            <w:pPr>
              <w:spacing w:after="0" w:line="240" w:lineRule="auto"/>
              <w:jc w:val="center"/>
              <w:rPr>
                <w:rFonts w:ascii="Arial" w:hAnsi="Arial" w:cs="Arial"/>
                <w:noProof/>
                <w:sz w:val="20"/>
                <w:szCs w:val="20"/>
              </w:rPr>
            </w:pPr>
          </w:p>
          <w:p w:rsidR="00AE05C0" w:rsidRPr="00661E94" w:rsidRDefault="00AE05C0" w:rsidP="00AE05C0">
            <w:pPr>
              <w:spacing w:after="0" w:line="240" w:lineRule="auto"/>
              <w:jc w:val="center"/>
              <w:rPr>
                <w:rFonts w:ascii="Arial" w:hAnsi="Arial" w:cs="Arial"/>
                <w:sz w:val="20"/>
                <w:szCs w:val="20"/>
              </w:rPr>
            </w:pPr>
          </w:p>
        </w:tc>
      </w:tr>
      <w:tr w:rsidR="00AF6FBB" w:rsidRPr="00661E94" w:rsidTr="00223B97">
        <w:tc>
          <w:tcPr>
            <w:tcW w:w="3510" w:type="dxa"/>
          </w:tcPr>
          <w:p w:rsidR="00741296" w:rsidRPr="00661E94" w:rsidRDefault="00802D6F" w:rsidP="00741296">
            <w:pPr>
              <w:spacing w:after="0" w:line="240" w:lineRule="auto"/>
              <w:rPr>
                <w:rFonts w:ascii="Arial" w:hAnsi="Arial" w:cs="Arial"/>
                <w:sz w:val="20"/>
                <w:szCs w:val="20"/>
              </w:rPr>
            </w:pPr>
            <w:r w:rsidRPr="00661E94">
              <w:rPr>
                <w:rFonts w:ascii="Arial" w:hAnsi="Arial" w:cs="Arial"/>
                <w:sz w:val="20"/>
                <w:szCs w:val="20"/>
              </w:rPr>
              <w:lastRenderedPageBreak/>
              <w:t xml:space="preserve"> </w:t>
            </w:r>
          </w:p>
          <w:p w:rsidR="00223B97" w:rsidRPr="00661E94" w:rsidRDefault="00223B97" w:rsidP="00223B97">
            <w:pPr>
              <w:spacing w:after="0" w:line="240" w:lineRule="auto"/>
              <w:rPr>
                <w:rFonts w:ascii="Arial" w:hAnsi="Arial" w:cs="Arial"/>
                <w:sz w:val="20"/>
                <w:szCs w:val="20"/>
              </w:rPr>
            </w:pPr>
            <w:r>
              <w:rPr>
                <w:rFonts w:ascii="Arial" w:hAnsi="Arial" w:cs="Arial"/>
                <w:sz w:val="20"/>
                <w:szCs w:val="20"/>
              </w:rPr>
              <w:t xml:space="preserve">Extension: </w:t>
            </w:r>
            <w:r w:rsidRPr="00661E94">
              <w:rPr>
                <w:rFonts w:ascii="Arial" w:hAnsi="Arial" w:cs="Arial"/>
                <w:sz w:val="20"/>
                <w:szCs w:val="20"/>
              </w:rPr>
              <w:t xml:space="preserve">If the ventricle walls are cut away entirely, they can then be weighed. </w:t>
            </w:r>
          </w:p>
          <w:p w:rsidR="00802D6F" w:rsidRPr="00661E94" w:rsidRDefault="00802D6F" w:rsidP="00223B97">
            <w:pPr>
              <w:shd w:val="clear" w:color="auto" w:fill="FFFF00"/>
              <w:spacing w:after="0" w:line="240" w:lineRule="auto"/>
              <w:rPr>
                <w:rFonts w:ascii="Arial" w:hAnsi="Arial" w:cs="Arial"/>
                <w:sz w:val="20"/>
                <w:szCs w:val="20"/>
              </w:rPr>
            </w:pPr>
          </w:p>
        </w:tc>
        <w:tc>
          <w:tcPr>
            <w:tcW w:w="6066" w:type="dxa"/>
            <w:gridSpan w:val="2"/>
          </w:tcPr>
          <w:p w:rsidR="00AF6FBB" w:rsidRPr="00661E94" w:rsidRDefault="00A57F04" w:rsidP="00661E94">
            <w:pPr>
              <w:spacing w:after="0" w:line="240" w:lineRule="auto"/>
              <w:rPr>
                <w:rFonts w:ascii="Arial" w:hAnsi="Arial" w:cs="Arial"/>
                <w:noProof/>
                <w:sz w:val="20"/>
                <w:szCs w:val="20"/>
              </w:rPr>
            </w:pPr>
            <w:r>
              <w:rPr>
                <w:rFonts w:ascii="Arial" w:hAnsi="Arial" w:cs="Arial"/>
                <w:noProof/>
                <w:sz w:val="20"/>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2981325</wp:posOffset>
                      </wp:positionH>
                      <wp:positionV relativeFrom="paragraph">
                        <wp:posOffset>294640</wp:posOffset>
                      </wp:positionV>
                      <wp:extent cx="514350" cy="273685"/>
                      <wp:effectExtent l="38100" t="53340" r="9525" b="635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273685"/>
                              </a:xfrm>
                              <a:prstGeom prst="straightConnector1">
                                <a:avLst/>
                              </a:prstGeom>
                              <a:noFill/>
                              <a:ln w="9525">
                                <a:solidFill>
                                  <a:srgbClr val="FFFF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E3EDD" id="AutoShape 42" o:spid="_x0000_s1026" type="#_x0000_t32" style="position:absolute;margin-left:234.75pt;margin-top:23.2pt;width:40.5pt;height:21.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" strokecolor="yellow">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7456" behindDoc="0" locked="0" layoutInCell="1" allowOverlap="1">
                      <wp:simplePos x="0" y="0"/>
                      <wp:positionH relativeFrom="column">
                        <wp:posOffset>3267075</wp:posOffset>
                      </wp:positionH>
                      <wp:positionV relativeFrom="paragraph">
                        <wp:posOffset>568325</wp:posOffset>
                      </wp:positionV>
                      <wp:extent cx="1301750" cy="546100"/>
                      <wp:effectExtent l="9525" t="12700" r="12700" b="1270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46100"/>
                              </a:xfrm>
                              <a:prstGeom prst="rect">
                                <a:avLst/>
                              </a:prstGeom>
                              <a:solidFill>
                                <a:srgbClr val="FFFFFF"/>
                              </a:solidFill>
                              <a:ln w="9525">
                                <a:solidFill>
                                  <a:srgbClr val="000000"/>
                                </a:solidFill>
                                <a:miter lim="800000"/>
                                <a:headEnd/>
                                <a:tailEnd/>
                              </a:ln>
                            </wps:spPr>
                            <wps:txbx>
                              <w:txbxContent>
                                <w:p w:rsidR="00E7327A" w:rsidRDefault="00E7327A" w:rsidP="00802D6F">
                                  <w:r>
                                    <w:t>left ventricle wall weighs 41.4g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6" type="#_x0000_t202" style="position:absolute;margin-left:257.25pt;margin-top:44.75pt;width:102.5pt;height: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">
                      <v:textbox>
                        <w:txbxContent>
                          <w:p w:rsidR="00E7327A" w:rsidRDefault="00E7327A" w:rsidP="00802D6F">
                            <w:r>
                              <w:t>left ventricle wall weighs 41.4g</w:t>
                            </w:r>
                          </w:p>
                        </w:txbxContent>
                      </v:textbox>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6432" behindDoc="0" locked="0" layoutInCell="1" allowOverlap="1">
                      <wp:simplePos x="0" y="0"/>
                      <wp:positionH relativeFrom="column">
                        <wp:posOffset>2365375</wp:posOffset>
                      </wp:positionH>
                      <wp:positionV relativeFrom="paragraph">
                        <wp:posOffset>1259840</wp:posOffset>
                      </wp:positionV>
                      <wp:extent cx="355600" cy="114300"/>
                      <wp:effectExtent l="31750" t="56515" r="12700" b="1016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5600" cy="114300"/>
                              </a:xfrm>
                              <a:prstGeom prst="straightConnector1">
                                <a:avLst/>
                              </a:prstGeom>
                              <a:noFill/>
                              <a:ln w="9525">
                                <a:solidFill>
                                  <a:srgbClr val="FFFF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D8250" id="AutoShape 40" o:spid="_x0000_s1026" type="#_x0000_t32" style="position:absolute;margin-left:186.25pt;margin-top:99.2pt;width:28pt;height:9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" strokecolor="yellow">
                      <v:stroke endarrow="block"/>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2720975</wp:posOffset>
                      </wp:positionH>
                      <wp:positionV relativeFrom="paragraph">
                        <wp:posOffset>1259840</wp:posOffset>
                      </wp:positionV>
                      <wp:extent cx="1301750" cy="546100"/>
                      <wp:effectExtent l="6350" t="8890" r="6350" b="6985"/>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546100"/>
                              </a:xfrm>
                              <a:prstGeom prst="rect">
                                <a:avLst/>
                              </a:prstGeom>
                              <a:solidFill>
                                <a:srgbClr val="FFFFFF"/>
                              </a:solidFill>
                              <a:ln w="9525">
                                <a:solidFill>
                                  <a:srgbClr val="000000"/>
                                </a:solidFill>
                                <a:miter lim="800000"/>
                                <a:headEnd/>
                                <a:tailEnd/>
                              </a:ln>
                            </wps:spPr>
                            <wps:txbx>
                              <w:txbxContent>
                                <w:p w:rsidR="00E7327A" w:rsidRDefault="00E7327A" w:rsidP="00802D6F">
                                  <w:r>
                                    <w:t>Right ventricle wall weighs 14.1g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7" type="#_x0000_t202" style="position:absolute;margin-left:214.25pt;margin-top:99.2pt;width:10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">
                      <v:textbox>
                        <w:txbxContent>
                          <w:p w:rsidR="00E7327A" w:rsidRDefault="00E7327A" w:rsidP="00802D6F">
                            <w:r>
                              <w:t>Right ventricle wall weighs 14.1g</w:t>
                            </w:r>
                          </w:p>
                        </w:txbxContent>
                      </v:textbox>
                    </v:shape>
                  </w:pict>
                </mc:Fallback>
              </mc:AlternateContent>
            </w:r>
            <w:r>
              <w:rPr>
                <w:rFonts w:ascii="Arial" w:hAnsi="Arial" w:cs="Arial"/>
                <w:noProof/>
                <w:sz w:val="20"/>
                <w:szCs w:val="20"/>
                <w:lang w:val="en-GB" w:eastAsia="en-GB"/>
              </w:rPr>
              <w:drawing>
                <wp:inline distT="0" distB="0" distL="0" distR="0">
                  <wp:extent cx="1571625" cy="1743075"/>
                  <wp:effectExtent l="0" t="0" r="9525" b="9525"/>
                  <wp:docPr id="10" name="Picture 10" descr="cut away ventricle w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t away ventricle wall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1625" cy="1743075"/>
                          </a:xfrm>
                          <a:prstGeom prst="rect">
                            <a:avLst/>
                          </a:prstGeom>
                          <a:noFill/>
                          <a:ln>
                            <a:noFill/>
                          </a:ln>
                        </pic:spPr>
                      </pic:pic>
                    </a:graphicData>
                  </a:graphic>
                </wp:inline>
              </w:drawing>
            </w:r>
            <w:r>
              <w:rPr>
                <w:rFonts w:ascii="Arial" w:hAnsi="Arial" w:cs="Arial"/>
                <w:noProof/>
                <w:sz w:val="20"/>
                <w:szCs w:val="20"/>
                <w:lang w:val="en-GB" w:eastAsia="en-GB"/>
              </w:rPr>
              <w:drawing>
                <wp:inline distT="0" distB="0" distL="0" distR="0">
                  <wp:extent cx="2105025" cy="1695450"/>
                  <wp:effectExtent l="0" t="0" r="9525" b="0"/>
                  <wp:docPr id="11" name="Picture 11" descr="weigh mus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igh musc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695450"/>
                          </a:xfrm>
                          <a:prstGeom prst="rect">
                            <a:avLst/>
                          </a:prstGeom>
                          <a:noFill/>
                          <a:ln>
                            <a:noFill/>
                          </a:ln>
                        </pic:spPr>
                      </pic:pic>
                    </a:graphicData>
                  </a:graphic>
                </wp:inline>
              </w:drawing>
            </w:r>
          </w:p>
        </w:tc>
      </w:tr>
    </w:tbl>
    <w:p w:rsidR="00E7327A" w:rsidRDefault="00E7327A"/>
    <w:sectPr w:rsidR="00E7327A" w:rsidSect="0074129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E66" w:rsidRDefault="00C62E66" w:rsidP="00E7327A">
      <w:pPr>
        <w:spacing w:after="0" w:line="240" w:lineRule="auto"/>
      </w:pPr>
      <w:r>
        <w:separator/>
      </w:r>
    </w:p>
  </w:endnote>
  <w:endnote w:type="continuationSeparator" w:id="0">
    <w:p w:rsidR="00C62E66" w:rsidRDefault="00C62E66" w:rsidP="00E7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E66" w:rsidRDefault="00C62E66" w:rsidP="00E7327A">
      <w:pPr>
        <w:spacing w:after="0" w:line="240" w:lineRule="auto"/>
      </w:pPr>
      <w:r>
        <w:separator/>
      </w:r>
    </w:p>
  </w:footnote>
  <w:footnote w:type="continuationSeparator" w:id="0">
    <w:p w:rsidR="00C62E66" w:rsidRDefault="00C62E66" w:rsidP="00E73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43"/>
    <w:rsid w:val="00000614"/>
    <w:rsid w:val="00000D17"/>
    <w:rsid w:val="00001D7C"/>
    <w:rsid w:val="00002068"/>
    <w:rsid w:val="00003CAA"/>
    <w:rsid w:val="00003DE3"/>
    <w:rsid w:val="00005DD7"/>
    <w:rsid w:val="00005EDB"/>
    <w:rsid w:val="00011F6C"/>
    <w:rsid w:val="00013C5A"/>
    <w:rsid w:val="000153C2"/>
    <w:rsid w:val="00016DF4"/>
    <w:rsid w:val="00022514"/>
    <w:rsid w:val="00022B6A"/>
    <w:rsid w:val="00022EFE"/>
    <w:rsid w:val="00034442"/>
    <w:rsid w:val="00040961"/>
    <w:rsid w:val="00041A1C"/>
    <w:rsid w:val="00043B75"/>
    <w:rsid w:val="00044B43"/>
    <w:rsid w:val="00053941"/>
    <w:rsid w:val="00054F96"/>
    <w:rsid w:val="00055A46"/>
    <w:rsid w:val="00055B94"/>
    <w:rsid w:val="0005665A"/>
    <w:rsid w:val="00056B5A"/>
    <w:rsid w:val="00062054"/>
    <w:rsid w:val="00067688"/>
    <w:rsid w:val="00073121"/>
    <w:rsid w:val="00073C43"/>
    <w:rsid w:val="00074B4B"/>
    <w:rsid w:val="00075C32"/>
    <w:rsid w:val="00083451"/>
    <w:rsid w:val="000843EE"/>
    <w:rsid w:val="000873C9"/>
    <w:rsid w:val="00092FF5"/>
    <w:rsid w:val="00093F5B"/>
    <w:rsid w:val="00094539"/>
    <w:rsid w:val="000A2B0E"/>
    <w:rsid w:val="000A2D37"/>
    <w:rsid w:val="000A32E5"/>
    <w:rsid w:val="000A4B4D"/>
    <w:rsid w:val="000A72A2"/>
    <w:rsid w:val="000A7A05"/>
    <w:rsid w:val="000B059C"/>
    <w:rsid w:val="000B229C"/>
    <w:rsid w:val="000B2B27"/>
    <w:rsid w:val="000B3C09"/>
    <w:rsid w:val="000B522E"/>
    <w:rsid w:val="000B6E77"/>
    <w:rsid w:val="000C005A"/>
    <w:rsid w:val="000C0DF7"/>
    <w:rsid w:val="000C1E00"/>
    <w:rsid w:val="000D1EA9"/>
    <w:rsid w:val="000D4665"/>
    <w:rsid w:val="000D5692"/>
    <w:rsid w:val="000F0E43"/>
    <w:rsid w:val="000F5752"/>
    <w:rsid w:val="000F5907"/>
    <w:rsid w:val="001032FE"/>
    <w:rsid w:val="00104B8F"/>
    <w:rsid w:val="001076B1"/>
    <w:rsid w:val="00110E8E"/>
    <w:rsid w:val="001123AC"/>
    <w:rsid w:val="001139F4"/>
    <w:rsid w:val="00116FE0"/>
    <w:rsid w:val="0012254A"/>
    <w:rsid w:val="00122F90"/>
    <w:rsid w:val="001260D1"/>
    <w:rsid w:val="00131292"/>
    <w:rsid w:val="001319A5"/>
    <w:rsid w:val="00132A51"/>
    <w:rsid w:val="0013308F"/>
    <w:rsid w:val="0013446E"/>
    <w:rsid w:val="0013569D"/>
    <w:rsid w:val="0014148B"/>
    <w:rsid w:val="00142DA5"/>
    <w:rsid w:val="00143030"/>
    <w:rsid w:val="00145E35"/>
    <w:rsid w:val="00146681"/>
    <w:rsid w:val="00150561"/>
    <w:rsid w:val="00156A08"/>
    <w:rsid w:val="00157193"/>
    <w:rsid w:val="00167DE0"/>
    <w:rsid w:val="00167F0B"/>
    <w:rsid w:val="00175336"/>
    <w:rsid w:val="00177B09"/>
    <w:rsid w:val="00182CBE"/>
    <w:rsid w:val="001906D3"/>
    <w:rsid w:val="00190B52"/>
    <w:rsid w:val="001916EA"/>
    <w:rsid w:val="00192001"/>
    <w:rsid w:val="00193D0B"/>
    <w:rsid w:val="0019475D"/>
    <w:rsid w:val="00195009"/>
    <w:rsid w:val="001A3B89"/>
    <w:rsid w:val="001A581B"/>
    <w:rsid w:val="001A7C97"/>
    <w:rsid w:val="001B1650"/>
    <w:rsid w:val="001B3217"/>
    <w:rsid w:val="001B5A6F"/>
    <w:rsid w:val="001B72A3"/>
    <w:rsid w:val="001B7682"/>
    <w:rsid w:val="001B786A"/>
    <w:rsid w:val="001B7C6E"/>
    <w:rsid w:val="001C0845"/>
    <w:rsid w:val="001C247A"/>
    <w:rsid w:val="001C2B5A"/>
    <w:rsid w:val="001C3360"/>
    <w:rsid w:val="001C3BC3"/>
    <w:rsid w:val="001C47BC"/>
    <w:rsid w:val="001C4E2C"/>
    <w:rsid w:val="001C62E1"/>
    <w:rsid w:val="001C6BDB"/>
    <w:rsid w:val="001D080D"/>
    <w:rsid w:val="001D0EC2"/>
    <w:rsid w:val="001D1C3E"/>
    <w:rsid w:val="001D22EA"/>
    <w:rsid w:val="001D451A"/>
    <w:rsid w:val="001D4739"/>
    <w:rsid w:val="001D4807"/>
    <w:rsid w:val="001D534D"/>
    <w:rsid w:val="001E1C7A"/>
    <w:rsid w:val="001E3445"/>
    <w:rsid w:val="001E365F"/>
    <w:rsid w:val="001E7A55"/>
    <w:rsid w:val="001E7D59"/>
    <w:rsid w:val="001F2D13"/>
    <w:rsid w:val="001F4902"/>
    <w:rsid w:val="00200646"/>
    <w:rsid w:val="00201716"/>
    <w:rsid w:val="002027D8"/>
    <w:rsid w:val="00206E6D"/>
    <w:rsid w:val="00210F31"/>
    <w:rsid w:val="0021296A"/>
    <w:rsid w:val="002133E0"/>
    <w:rsid w:val="0021687A"/>
    <w:rsid w:val="00217866"/>
    <w:rsid w:val="00223522"/>
    <w:rsid w:val="00223B97"/>
    <w:rsid w:val="00224153"/>
    <w:rsid w:val="002257C9"/>
    <w:rsid w:val="00230C47"/>
    <w:rsid w:val="0023148C"/>
    <w:rsid w:val="0023227B"/>
    <w:rsid w:val="00233838"/>
    <w:rsid w:val="002342FA"/>
    <w:rsid w:val="00236690"/>
    <w:rsid w:val="002369B8"/>
    <w:rsid w:val="00241011"/>
    <w:rsid w:val="00241CCE"/>
    <w:rsid w:val="00244882"/>
    <w:rsid w:val="00244D5C"/>
    <w:rsid w:val="002465D4"/>
    <w:rsid w:val="00247EF3"/>
    <w:rsid w:val="0025342A"/>
    <w:rsid w:val="002534DA"/>
    <w:rsid w:val="00253E10"/>
    <w:rsid w:val="002559CE"/>
    <w:rsid w:val="002559E9"/>
    <w:rsid w:val="0026050E"/>
    <w:rsid w:val="00262A59"/>
    <w:rsid w:val="00273527"/>
    <w:rsid w:val="002748E9"/>
    <w:rsid w:val="00275604"/>
    <w:rsid w:val="002765A9"/>
    <w:rsid w:val="002806BD"/>
    <w:rsid w:val="002834D0"/>
    <w:rsid w:val="00283B41"/>
    <w:rsid w:val="002842A4"/>
    <w:rsid w:val="00287B3C"/>
    <w:rsid w:val="00290133"/>
    <w:rsid w:val="0029015B"/>
    <w:rsid w:val="0029096B"/>
    <w:rsid w:val="002909E8"/>
    <w:rsid w:val="00291DE8"/>
    <w:rsid w:val="00291F96"/>
    <w:rsid w:val="00292243"/>
    <w:rsid w:val="00292A4C"/>
    <w:rsid w:val="00294389"/>
    <w:rsid w:val="00294428"/>
    <w:rsid w:val="00296873"/>
    <w:rsid w:val="002A38C2"/>
    <w:rsid w:val="002A3AA6"/>
    <w:rsid w:val="002A4C01"/>
    <w:rsid w:val="002B060D"/>
    <w:rsid w:val="002B0BB3"/>
    <w:rsid w:val="002B5A5F"/>
    <w:rsid w:val="002B5D45"/>
    <w:rsid w:val="002B64E6"/>
    <w:rsid w:val="002C4520"/>
    <w:rsid w:val="002C4DBC"/>
    <w:rsid w:val="002D07F7"/>
    <w:rsid w:val="002D13FA"/>
    <w:rsid w:val="002D17F0"/>
    <w:rsid w:val="002D3250"/>
    <w:rsid w:val="002E0DD5"/>
    <w:rsid w:val="002E1F32"/>
    <w:rsid w:val="002E217B"/>
    <w:rsid w:val="002E2DF8"/>
    <w:rsid w:val="002E50B4"/>
    <w:rsid w:val="002E6002"/>
    <w:rsid w:val="002E66DE"/>
    <w:rsid w:val="002E7269"/>
    <w:rsid w:val="002E79D5"/>
    <w:rsid w:val="002F43D5"/>
    <w:rsid w:val="002F44D8"/>
    <w:rsid w:val="002F6685"/>
    <w:rsid w:val="002F6AC9"/>
    <w:rsid w:val="003001AA"/>
    <w:rsid w:val="003006F8"/>
    <w:rsid w:val="0030108E"/>
    <w:rsid w:val="0030141A"/>
    <w:rsid w:val="00302E3E"/>
    <w:rsid w:val="0030583F"/>
    <w:rsid w:val="003106E8"/>
    <w:rsid w:val="0031150F"/>
    <w:rsid w:val="00313412"/>
    <w:rsid w:val="0031428C"/>
    <w:rsid w:val="003146BC"/>
    <w:rsid w:val="00315A4D"/>
    <w:rsid w:val="0031702D"/>
    <w:rsid w:val="0031708B"/>
    <w:rsid w:val="0031714D"/>
    <w:rsid w:val="003202EE"/>
    <w:rsid w:val="00322350"/>
    <w:rsid w:val="003223D6"/>
    <w:rsid w:val="0032252A"/>
    <w:rsid w:val="00322C44"/>
    <w:rsid w:val="00322DAD"/>
    <w:rsid w:val="003234F3"/>
    <w:rsid w:val="00326D14"/>
    <w:rsid w:val="00330BB2"/>
    <w:rsid w:val="00333C41"/>
    <w:rsid w:val="00335966"/>
    <w:rsid w:val="00336909"/>
    <w:rsid w:val="00337A87"/>
    <w:rsid w:val="00337F35"/>
    <w:rsid w:val="00340829"/>
    <w:rsid w:val="003417DC"/>
    <w:rsid w:val="00342678"/>
    <w:rsid w:val="003450F5"/>
    <w:rsid w:val="00345FDE"/>
    <w:rsid w:val="00350C47"/>
    <w:rsid w:val="003544FD"/>
    <w:rsid w:val="003611B1"/>
    <w:rsid w:val="00364527"/>
    <w:rsid w:val="003646BA"/>
    <w:rsid w:val="00367606"/>
    <w:rsid w:val="00367CA2"/>
    <w:rsid w:val="00371587"/>
    <w:rsid w:val="00371623"/>
    <w:rsid w:val="0037315C"/>
    <w:rsid w:val="0037421D"/>
    <w:rsid w:val="00374795"/>
    <w:rsid w:val="00381F5C"/>
    <w:rsid w:val="0038378B"/>
    <w:rsid w:val="0038535F"/>
    <w:rsid w:val="003865BD"/>
    <w:rsid w:val="00386650"/>
    <w:rsid w:val="003872C4"/>
    <w:rsid w:val="00391CB5"/>
    <w:rsid w:val="00393E1C"/>
    <w:rsid w:val="00395484"/>
    <w:rsid w:val="00397352"/>
    <w:rsid w:val="003A00C7"/>
    <w:rsid w:val="003A4699"/>
    <w:rsid w:val="003A6AAB"/>
    <w:rsid w:val="003A78A3"/>
    <w:rsid w:val="003A7D83"/>
    <w:rsid w:val="003A7E34"/>
    <w:rsid w:val="003B3BF8"/>
    <w:rsid w:val="003B6706"/>
    <w:rsid w:val="003B6D6A"/>
    <w:rsid w:val="003C0C65"/>
    <w:rsid w:val="003C0D63"/>
    <w:rsid w:val="003C2C26"/>
    <w:rsid w:val="003C4389"/>
    <w:rsid w:val="003C70E8"/>
    <w:rsid w:val="003C76FC"/>
    <w:rsid w:val="003C7DA4"/>
    <w:rsid w:val="003D4AF9"/>
    <w:rsid w:val="003E1E4C"/>
    <w:rsid w:val="003E2BDB"/>
    <w:rsid w:val="003E4511"/>
    <w:rsid w:val="003E5207"/>
    <w:rsid w:val="003E5668"/>
    <w:rsid w:val="003E5BD3"/>
    <w:rsid w:val="003E7E97"/>
    <w:rsid w:val="003F1F34"/>
    <w:rsid w:val="003F243F"/>
    <w:rsid w:val="003F4D80"/>
    <w:rsid w:val="00402061"/>
    <w:rsid w:val="00404577"/>
    <w:rsid w:val="004069C6"/>
    <w:rsid w:val="00410C46"/>
    <w:rsid w:val="0041259E"/>
    <w:rsid w:val="00412A77"/>
    <w:rsid w:val="00413939"/>
    <w:rsid w:val="00413E4F"/>
    <w:rsid w:val="00415BEB"/>
    <w:rsid w:val="00417428"/>
    <w:rsid w:val="004177D4"/>
    <w:rsid w:val="00417B75"/>
    <w:rsid w:val="00417E4D"/>
    <w:rsid w:val="00420A3D"/>
    <w:rsid w:val="00420AAC"/>
    <w:rsid w:val="00424439"/>
    <w:rsid w:val="0042703D"/>
    <w:rsid w:val="004318AF"/>
    <w:rsid w:val="00437EC4"/>
    <w:rsid w:val="004409CF"/>
    <w:rsid w:val="00440CF5"/>
    <w:rsid w:val="00442A7C"/>
    <w:rsid w:val="00442ACA"/>
    <w:rsid w:val="00442B7A"/>
    <w:rsid w:val="00444E3F"/>
    <w:rsid w:val="00444ECA"/>
    <w:rsid w:val="0044538C"/>
    <w:rsid w:val="00445927"/>
    <w:rsid w:val="004462E1"/>
    <w:rsid w:val="00446C0B"/>
    <w:rsid w:val="00450FE1"/>
    <w:rsid w:val="00452281"/>
    <w:rsid w:val="004528E5"/>
    <w:rsid w:val="00455161"/>
    <w:rsid w:val="00455982"/>
    <w:rsid w:val="0046157B"/>
    <w:rsid w:val="00461C2F"/>
    <w:rsid w:val="00464DFF"/>
    <w:rsid w:val="00465F23"/>
    <w:rsid w:val="00471D04"/>
    <w:rsid w:val="00474B08"/>
    <w:rsid w:val="00481CB0"/>
    <w:rsid w:val="00482458"/>
    <w:rsid w:val="00487127"/>
    <w:rsid w:val="00487E4C"/>
    <w:rsid w:val="0049224B"/>
    <w:rsid w:val="0049445D"/>
    <w:rsid w:val="00495647"/>
    <w:rsid w:val="004969E7"/>
    <w:rsid w:val="00496C97"/>
    <w:rsid w:val="004A74A7"/>
    <w:rsid w:val="004B000C"/>
    <w:rsid w:val="004B1D43"/>
    <w:rsid w:val="004B4269"/>
    <w:rsid w:val="004B65D2"/>
    <w:rsid w:val="004C0833"/>
    <w:rsid w:val="004C0C2A"/>
    <w:rsid w:val="004C1197"/>
    <w:rsid w:val="004C16F8"/>
    <w:rsid w:val="004C2B8D"/>
    <w:rsid w:val="004C680A"/>
    <w:rsid w:val="004D0FC8"/>
    <w:rsid w:val="004D4769"/>
    <w:rsid w:val="004E7D24"/>
    <w:rsid w:val="004E7E52"/>
    <w:rsid w:val="004F1085"/>
    <w:rsid w:val="004F16E5"/>
    <w:rsid w:val="004F5615"/>
    <w:rsid w:val="004F63AB"/>
    <w:rsid w:val="004F666B"/>
    <w:rsid w:val="004F6744"/>
    <w:rsid w:val="004F67B8"/>
    <w:rsid w:val="005001D1"/>
    <w:rsid w:val="0050278E"/>
    <w:rsid w:val="00502C53"/>
    <w:rsid w:val="00504668"/>
    <w:rsid w:val="00507795"/>
    <w:rsid w:val="00507BDA"/>
    <w:rsid w:val="00510206"/>
    <w:rsid w:val="00512B4C"/>
    <w:rsid w:val="005207B1"/>
    <w:rsid w:val="0052116E"/>
    <w:rsid w:val="005233CB"/>
    <w:rsid w:val="00523EFF"/>
    <w:rsid w:val="00526005"/>
    <w:rsid w:val="00526BE8"/>
    <w:rsid w:val="00530F56"/>
    <w:rsid w:val="00531862"/>
    <w:rsid w:val="00532367"/>
    <w:rsid w:val="00532E58"/>
    <w:rsid w:val="005333CF"/>
    <w:rsid w:val="005365DD"/>
    <w:rsid w:val="00540A08"/>
    <w:rsid w:val="0054550B"/>
    <w:rsid w:val="00550C12"/>
    <w:rsid w:val="00552BFD"/>
    <w:rsid w:val="0055403F"/>
    <w:rsid w:val="00556788"/>
    <w:rsid w:val="00556A7F"/>
    <w:rsid w:val="005619C6"/>
    <w:rsid w:val="005636A7"/>
    <w:rsid w:val="00565DA5"/>
    <w:rsid w:val="00567946"/>
    <w:rsid w:val="00570637"/>
    <w:rsid w:val="0058167A"/>
    <w:rsid w:val="00581B38"/>
    <w:rsid w:val="00582150"/>
    <w:rsid w:val="00582913"/>
    <w:rsid w:val="00582CB4"/>
    <w:rsid w:val="00584EBD"/>
    <w:rsid w:val="00585595"/>
    <w:rsid w:val="00590D91"/>
    <w:rsid w:val="00592EED"/>
    <w:rsid w:val="005954BF"/>
    <w:rsid w:val="005A3455"/>
    <w:rsid w:val="005A44E6"/>
    <w:rsid w:val="005B1888"/>
    <w:rsid w:val="005B3653"/>
    <w:rsid w:val="005B4CDB"/>
    <w:rsid w:val="005B7D22"/>
    <w:rsid w:val="005C0672"/>
    <w:rsid w:val="005C0800"/>
    <w:rsid w:val="005C256F"/>
    <w:rsid w:val="005C44D2"/>
    <w:rsid w:val="005C6939"/>
    <w:rsid w:val="005D0E85"/>
    <w:rsid w:val="005D282A"/>
    <w:rsid w:val="005D41B7"/>
    <w:rsid w:val="005D516C"/>
    <w:rsid w:val="005D5323"/>
    <w:rsid w:val="005D5D1D"/>
    <w:rsid w:val="005E3303"/>
    <w:rsid w:val="005F1365"/>
    <w:rsid w:val="005F6AD1"/>
    <w:rsid w:val="005F7693"/>
    <w:rsid w:val="006001F2"/>
    <w:rsid w:val="00600E88"/>
    <w:rsid w:val="006018A9"/>
    <w:rsid w:val="006026A3"/>
    <w:rsid w:val="006042EF"/>
    <w:rsid w:val="006076FA"/>
    <w:rsid w:val="00610425"/>
    <w:rsid w:val="00610C51"/>
    <w:rsid w:val="00612B1C"/>
    <w:rsid w:val="00613202"/>
    <w:rsid w:val="00613362"/>
    <w:rsid w:val="006152AD"/>
    <w:rsid w:val="00615E95"/>
    <w:rsid w:val="00617BDC"/>
    <w:rsid w:val="00620207"/>
    <w:rsid w:val="00621B5C"/>
    <w:rsid w:val="00623857"/>
    <w:rsid w:val="00624175"/>
    <w:rsid w:val="0062517B"/>
    <w:rsid w:val="00625C12"/>
    <w:rsid w:val="006269A0"/>
    <w:rsid w:val="0062794E"/>
    <w:rsid w:val="0063033D"/>
    <w:rsid w:val="00630517"/>
    <w:rsid w:val="00630FF2"/>
    <w:rsid w:val="00634156"/>
    <w:rsid w:val="0063564D"/>
    <w:rsid w:val="006367F0"/>
    <w:rsid w:val="00636DF8"/>
    <w:rsid w:val="00640173"/>
    <w:rsid w:val="0064127D"/>
    <w:rsid w:val="006426D3"/>
    <w:rsid w:val="0064345B"/>
    <w:rsid w:val="00643E77"/>
    <w:rsid w:val="00645A62"/>
    <w:rsid w:val="00645D08"/>
    <w:rsid w:val="00646850"/>
    <w:rsid w:val="00646C31"/>
    <w:rsid w:val="006506BF"/>
    <w:rsid w:val="00650ED8"/>
    <w:rsid w:val="00652064"/>
    <w:rsid w:val="0065399C"/>
    <w:rsid w:val="00653B89"/>
    <w:rsid w:val="00653E87"/>
    <w:rsid w:val="00656245"/>
    <w:rsid w:val="00656678"/>
    <w:rsid w:val="006572DB"/>
    <w:rsid w:val="00660E70"/>
    <w:rsid w:val="00661E94"/>
    <w:rsid w:val="00664D84"/>
    <w:rsid w:val="00664E93"/>
    <w:rsid w:val="006650A8"/>
    <w:rsid w:val="006718E3"/>
    <w:rsid w:val="00672093"/>
    <w:rsid w:val="006720AA"/>
    <w:rsid w:val="00675A19"/>
    <w:rsid w:val="00680B49"/>
    <w:rsid w:val="0068178A"/>
    <w:rsid w:val="00683EF0"/>
    <w:rsid w:val="00684CB9"/>
    <w:rsid w:val="0068542D"/>
    <w:rsid w:val="00686E46"/>
    <w:rsid w:val="00690E66"/>
    <w:rsid w:val="00691027"/>
    <w:rsid w:val="00691065"/>
    <w:rsid w:val="00692303"/>
    <w:rsid w:val="00692CA1"/>
    <w:rsid w:val="00693DEA"/>
    <w:rsid w:val="00694895"/>
    <w:rsid w:val="006953D8"/>
    <w:rsid w:val="00695AEB"/>
    <w:rsid w:val="006A1204"/>
    <w:rsid w:val="006A5B74"/>
    <w:rsid w:val="006B2A24"/>
    <w:rsid w:val="006B55D8"/>
    <w:rsid w:val="006B590D"/>
    <w:rsid w:val="006B59FF"/>
    <w:rsid w:val="006B6DF0"/>
    <w:rsid w:val="006B72A5"/>
    <w:rsid w:val="006B7EDF"/>
    <w:rsid w:val="006C07C6"/>
    <w:rsid w:val="006C27D7"/>
    <w:rsid w:val="006C33DA"/>
    <w:rsid w:val="006C3A08"/>
    <w:rsid w:val="006C43D7"/>
    <w:rsid w:val="006C465F"/>
    <w:rsid w:val="006C78A2"/>
    <w:rsid w:val="006D05C3"/>
    <w:rsid w:val="006D3743"/>
    <w:rsid w:val="006D4028"/>
    <w:rsid w:val="006D52F9"/>
    <w:rsid w:val="006D6C23"/>
    <w:rsid w:val="006D7B9B"/>
    <w:rsid w:val="006E16F6"/>
    <w:rsid w:val="006E1A8E"/>
    <w:rsid w:val="006E1E33"/>
    <w:rsid w:val="006F138F"/>
    <w:rsid w:val="006F354A"/>
    <w:rsid w:val="006F423F"/>
    <w:rsid w:val="006F4D0D"/>
    <w:rsid w:val="006F6A15"/>
    <w:rsid w:val="00701A4A"/>
    <w:rsid w:val="00701DE5"/>
    <w:rsid w:val="00704418"/>
    <w:rsid w:val="00704F6B"/>
    <w:rsid w:val="007053D4"/>
    <w:rsid w:val="007055C5"/>
    <w:rsid w:val="00711393"/>
    <w:rsid w:val="00711ED5"/>
    <w:rsid w:val="0071291F"/>
    <w:rsid w:val="00712A0A"/>
    <w:rsid w:val="007157EC"/>
    <w:rsid w:val="00715977"/>
    <w:rsid w:val="007174E7"/>
    <w:rsid w:val="00717B62"/>
    <w:rsid w:val="00721576"/>
    <w:rsid w:val="00723D5B"/>
    <w:rsid w:val="00725272"/>
    <w:rsid w:val="00725D6D"/>
    <w:rsid w:val="00737E68"/>
    <w:rsid w:val="0074000B"/>
    <w:rsid w:val="007400B5"/>
    <w:rsid w:val="00741296"/>
    <w:rsid w:val="00741DCE"/>
    <w:rsid w:val="0074229E"/>
    <w:rsid w:val="00743D22"/>
    <w:rsid w:val="007447AB"/>
    <w:rsid w:val="0074489C"/>
    <w:rsid w:val="00746B58"/>
    <w:rsid w:val="00751078"/>
    <w:rsid w:val="00752003"/>
    <w:rsid w:val="00754614"/>
    <w:rsid w:val="00756C5B"/>
    <w:rsid w:val="0076011A"/>
    <w:rsid w:val="0076180A"/>
    <w:rsid w:val="0076220E"/>
    <w:rsid w:val="00763E9B"/>
    <w:rsid w:val="0076590A"/>
    <w:rsid w:val="00766FA9"/>
    <w:rsid w:val="00770081"/>
    <w:rsid w:val="0077014E"/>
    <w:rsid w:val="007707AF"/>
    <w:rsid w:val="00770E65"/>
    <w:rsid w:val="00773107"/>
    <w:rsid w:val="00773C4A"/>
    <w:rsid w:val="00775037"/>
    <w:rsid w:val="00777297"/>
    <w:rsid w:val="007774E0"/>
    <w:rsid w:val="00777F12"/>
    <w:rsid w:val="00782DA7"/>
    <w:rsid w:val="007842A3"/>
    <w:rsid w:val="0078458A"/>
    <w:rsid w:val="00787728"/>
    <w:rsid w:val="00787B1D"/>
    <w:rsid w:val="00790229"/>
    <w:rsid w:val="00790716"/>
    <w:rsid w:val="00793379"/>
    <w:rsid w:val="007944F9"/>
    <w:rsid w:val="007947C3"/>
    <w:rsid w:val="007A0599"/>
    <w:rsid w:val="007A0BB7"/>
    <w:rsid w:val="007A48A3"/>
    <w:rsid w:val="007A5D75"/>
    <w:rsid w:val="007A61AB"/>
    <w:rsid w:val="007A766A"/>
    <w:rsid w:val="007A771D"/>
    <w:rsid w:val="007B0158"/>
    <w:rsid w:val="007B19BC"/>
    <w:rsid w:val="007B1A8B"/>
    <w:rsid w:val="007B320F"/>
    <w:rsid w:val="007B485C"/>
    <w:rsid w:val="007C597D"/>
    <w:rsid w:val="007C68EB"/>
    <w:rsid w:val="007C796B"/>
    <w:rsid w:val="007D12A2"/>
    <w:rsid w:val="007D2761"/>
    <w:rsid w:val="007D3C50"/>
    <w:rsid w:val="007D4D1D"/>
    <w:rsid w:val="007D5481"/>
    <w:rsid w:val="007E3031"/>
    <w:rsid w:val="007E4A78"/>
    <w:rsid w:val="007F0785"/>
    <w:rsid w:val="007F1153"/>
    <w:rsid w:val="007F2530"/>
    <w:rsid w:val="007F5AAC"/>
    <w:rsid w:val="00802D6F"/>
    <w:rsid w:val="008041D7"/>
    <w:rsid w:val="008059A4"/>
    <w:rsid w:val="00805FC2"/>
    <w:rsid w:val="0081044E"/>
    <w:rsid w:val="00810819"/>
    <w:rsid w:val="008111D4"/>
    <w:rsid w:val="00811462"/>
    <w:rsid w:val="00813A1B"/>
    <w:rsid w:val="00815EF6"/>
    <w:rsid w:val="0081674B"/>
    <w:rsid w:val="00816FC8"/>
    <w:rsid w:val="00821F2F"/>
    <w:rsid w:val="00822663"/>
    <w:rsid w:val="008242FB"/>
    <w:rsid w:val="00825CD0"/>
    <w:rsid w:val="008264AD"/>
    <w:rsid w:val="00826860"/>
    <w:rsid w:val="00827398"/>
    <w:rsid w:val="00827B8C"/>
    <w:rsid w:val="00827EFA"/>
    <w:rsid w:val="00831913"/>
    <w:rsid w:val="00831ED6"/>
    <w:rsid w:val="00833024"/>
    <w:rsid w:val="00834748"/>
    <w:rsid w:val="0083512D"/>
    <w:rsid w:val="00835CD1"/>
    <w:rsid w:val="0083679D"/>
    <w:rsid w:val="00840A5E"/>
    <w:rsid w:val="00843AEA"/>
    <w:rsid w:val="00843E79"/>
    <w:rsid w:val="00844FF7"/>
    <w:rsid w:val="00845D2D"/>
    <w:rsid w:val="00846DF1"/>
    <w:rsid w:val="0085140A"/>
    <w:rsid w:val="0085171A"/>
    <w:rsid w:val="008577A5"/>
    <w:rsid w:val="008601D2"/>
    <w:rsid w:val="00862B8F"/>
    <w:rsid w:val="008636F7"/>
    <w:rsid w:val="00863F77"/>
    <w:rsid w:val="008646B8"/>
    <w:rsid w:val="0086698A"/>
    <w:rsid w:val="00870880"/>
    <w:rsid w:val="00871786"/>
    <w:rsid w:val="008723DD"/>
    <w:rsid w:val="008741A4"/>
    <w:rsid w:val="00875509"/>
    <w:rsid w:val="00875940"/>
    <w:rsid w:val="00875E6A"/>
    <w:rsid w:val="0087627A"/>
    <w:rsid w:val="00881070"/>
    <w:rsid w:val="00882EAE"/>
    <w:rsid w:val="0088354B"/>
    <w:rsid w:val="00885A47"/>
    <w:rsid w:val="00887DEA"/>
    <w:rsid w:val="00890798"/>
    <w:rsid w:val="00895A8F"/>
    <w:rsid w:val="008976C5"/>
    <w:rsid w:val="008A0BEE"/>
    <w:rsid w:val="008A0FDC"/>
    <w:rsid w:val="008A1EC7"/>
    <w:rsid w:val="008A1F79"/>
    <w:rsid w:val="008A2BD1"/>
    <w:rsid w:val="008A321C"/>
    <w:rsid w:val="008A7C5E"/>
    <w:rsid w:val="008B18D1"/>
    <w:rsid w:val="008B41BB"/>
    <w:rsid w:val="008B488B"/>
    <w:rsid w:val="008B63DE"/>
    <w:rsid w:val="008B6551"/>
    <w:rsid w:val="008B6C74"/>
    <w:rsid w:val="008C0651"/>
    <w:rsid w:val="008C0D4E"/>
    <w:rsid w:val="008C111B"/>
    <w:rsid w:val="008C3F65"/>
    <w:rsid w:val="008C7659"/>
    <w:rsid w:val="008C7E12"/>
    <w:rsid w:val="008D072F"/>
    <w:rsid w:val="008D24BF"/>
    <w:rsid w:val="008D3ADC"/>
    <w:rsid w:val="008D542E"/>
    <w:rsid w:val="008D76F3"/>
    <w:rsid w:val="008E02D0"/>
    <w:rsid w:val="008E032C"/>
    <w:rsid w:val="008E3D86"/>
    <w:rsid w:val="008E5080"/>
    <w:rsid w:val="008F0277"/>
    <w:rsid w:val="008F2162"/>
    <w:rsid w:val="008F508F"/>
    <w:rsid w:val="008F573F"/>
    <w:rsid w:val="008F62CD"/>
    <w:rsid w:val="00900126"/>
    <w:rsid w:val="0090123C"/>
    <w:rsid w:val="009018B5"/>
    <w:rsid w:val="0090329A"/>
    <w:rsid w:val="00903E90"/>
    <w:rsid w:val="009042E8"/>
    <w:rsid w:val="0090504B"/>
    <w:rsid w:val="00910F43"/>
    <w:rsid w:val="009112EC"/>
    <w:rsid w:val="00911985"/>
    <w:rsid w:val="00914AD4"/>
    <w:rsid w:val="00914CF0"/>
    <w:rsid w:val="00915301"/>
    <w:rsid w:val="009176A5"/>
    <w:rsid w:val="00917AD1"/>
    <w:rsid w:val="00924B41"/>
    <w:rsid w:val="009276F1"/>
    <w:rsid w:val="009365CC"/>
    <w:rsid w:val="009370E3"/>
    <w:rsid w:val="00942647"/>
    <w:rsid w:val="00943742"/>
    <w:rsid w:val="00946400"/>
    <w:rsid w:val="00947EC5"/>
    <w:rsid w:val="009501F7"/>
    <w:rsid w:val="00953CC4"/>
    <w:rsid w:val="00955E3B"/>
    <w:rsid w:val="00961C43"/>
    <w:rsid w:val="0096228A"/>
    <w:rsid w:val="00962634"/>
    <w:rsid w:val="0096369B"/>
    <w:rsid w:val="009657A9"/>
    <w:rsid w:val="0096600B"/>
    <w:rsid w:val="00967082"/>
    <w:rsid w:val="009730D4"/>
    <w:rsid w:val="009749EA"/>
    <w:rsid w:val="0097606C"/>
    <w:rsid w:val="00977A83"/>
    <w:rsid w:val="00982970"/>
    <w:rsid w:val="0098552D"/>
    <w:rsid w:val="0098698D"/>
    <w:rsid w:val="00990D9C"/>
    <w:rsid w:val="0099232D"/>
    <w:rsid w:val="009961A6"/>
    <w:rsid w:val="00996273"/>
    <w:rsid w:val="009A019E"/>
    <w:rsid w:val="009A03EC"/>
    <w:rsid w:val="009A166C"/>
    <w:rsid w:val="009A2C24"/>
    <w:rsid w:val="009A438A"/>
    <w:rsid w:val="009A514A"/>
    <w:rsid w:val="009A5A7A"/>
    <w:rsid w:val="009A6B57"/>
    <w:rsid w:val="009B1322"/>
    <w:rsid w:val="009B19A2"/>
    <w:rsid w:val="009B30F3"/>
    <w:rsid w:val="009B63E4"/>
    <w:rsid w:val="009C1D68"/>
    <w:rsid w:val="009C2B61"/>
    <w:rsid w:val="009C2BE9"/>
    <w:rsid w:val="009C2CC7"/>
    <w:rsid w:val="009C5957"/>
    <w:rsid w:val="009C6AD7"/>
    <w:rsid w:val="009C7B16"/>
    <w:rsid w:val="009D0631"/>
    <w:rsid w:val="009D0897"/>
    <w:rsid w:val="009D0E5C"/>
    <w:rsid w:val="009D459D"/>
    <w:rsid w:val="009D4F7B"/>
    <w:rsid w:val="009D7B2F"/>
    <w:rsid w:val="009E2387"/>
    <w:rsid w:val="009E2A0F"/>
    <w:rsid w:val="009E2EAC"/>
    <w:rsid w:val="009E3260"/>
    <w:rsid w:val="009E6490"/>
    <w:rsid w:val="009F0460"/>
    <w:rsid w:val="009F0CBA"/>
    <w:rsid w:val="009F0D7C"/>
    <w:rsid w:val="009F53E1"/>
    <w:rsid w:val="00A00B01"/>
    <w:rsid w:val="00A113E5"/>
    <w:rsid w:val="00A117B2"/>
    <w:rsid w:val="00A12059"/>
    <w:rsid w:val="00A123B9"/>
    <w:rsid w:val="00A1295E"/>
    <w:rsid w:val="00A1365D"/>
    <w:rsid w:val="00A1620F"/>
    <w:rsid w:val="00A17C1D"/>
    <w:rsid w:val="00A2011E"/>
    <w:rsid w:val="00A20F4E"/>
    <w:rsid w:val="00A220C9"/>
    <w:rsid w:val="00A22E55"/>
    <w:rsid w:val="00A23F71"/>
    <w:rsid w:val="00A2758D"/>
    <w:rsid w:val="00A30E6B"/>
    <w:rsid w:val="00A3154E"/>
    <w:rsid w:val="00A31936"/>
    <w:rsid w:val="00A323BA"/>
    <w:rsid w:val="00A323FB"/>
    <w:rsid w:val="00A3372A"/>
    <w:rsid w:val="00A33A59"/>
    <w:rsid w:val="00A350F4"/>
    <w:rsid w:val="00A35114"/>
    <w:rsid w:val="00A3563E"/>
    <w:rsid w:val="00A361C9"/>
    <w:rsid w:val="00A419DC"/>
    <w:rsid w:val="00A41E8D"/>
    <w:rsid w:val="00A42450"/>
    <w:rsid w:val="00A44B98"/>
    <w:rsid w:val="00A50B1D"/>
    <w:rsid w:val="00A523BA"/>
    <w:rsid w:val="00A52C1A"/>
    <w:rsid w:val="00A52D93"/>
    <w:rsid w:val="00A54B40"/>
    <w:rsid w:val="00A566E7"/>
    <w:rsid w:val="00A57961"/>
    <w:rsid w:val="00A579BA"/>
    <w:rsid w:val="00A57F04"/>
    <w:rsid w:val="00A625AE"/>
    <w:rsid w:val="00A64757"/>
    <w:rsid w:val="00A700DA"/>
    <w:rsid w:val="00A71D86"/>
    <w:rsid w:val="00A734B7"/>
    <w:rsid w:val="00A76FCA"/>
    <w:rsid w:val="00A7783E"/>
    <w:rsid w:val="00A77BFE"/>
    <w:rsid w:val="00A85392"/>
    <w:rsid w:val="00A91CFE"/>
    <w:rsid w:val="00A942C7"/>
    <w:rsid w:val="00A95C9B"/>
    <w:rsid w:val="00A97C1E"/>
    <w:rsid w:val="00AA1A47"/>
    <w:rsid w:val="00AA619D"/>
    <w:rsid w:val="00AA6C6A"/>
    <w:rsid w:val="00AB2865"/>
    <w:rsid w:val="00AB3F6F"/>
    <w:rsid w:val="00AB522A"/>
    <w:rsid w:val="00AB5C3C"/>
    <w:rsid w:val="00AC1C9F"/>
    <w:rsid w:val="00AC3D9D"/>
    <w:rsid w:val="00AC5044"/>
    <w:rsid w:val="00AC5B90"/>
    <w:rsid w:val="00AC5D1A"/>
    <w:rsid w:val="00AC64AC"/>
    <w:rsid w:val="00AD2B27"/>
    <w:rsid w:val="00AD4BB4"/>
    <w:rsid w:val="00AD7F0B"/>
    <w:rsid w:val="00AE05C0"/>
    <w:rsid w:val="00AE1274"/>
    <w:rsid w:val="00AE2E79"/>
    <w:rsid w:val="00AE5687"/>
    <w:rsid w:val="00AE60FB"/>
    <w:rsid w:val="00AE71E3"/>
    <w:rsid w:val="00AF36F0"/>
    <w:rsid w:val="00AF3D08"/>
    <w:rsid w:val="00AF6EFF"/>
    <w:rsid w:val="00AF6FBB"/>
    <w:rsid w:val="00B015E1"/>
    <w:rsid w:val="00B01C0E"/>
    <w:rsid w:val="00B025C9"/>
    <w:rsid w:val="00B040D1"/>
    <w:rsid w:val="00B04C32"/>
    <w:rsid w:val="00B062A8"/>
    <w:rsid w:val="00B1434E"/>
    <w:rsid w:val="00B14EB0"/>
    <w:rsid w:val="00B20C1B"/>
    <w:rsid w:val="00B23639"/>
    <w:rsid w:val="00B24545"/>
    <w:rsid w:val="00B24AFF"/>
    <w:rsid w:val="00B254CA"/>
    <w:rsid w:val="00B26554"/>
    <w:rsid w:val="00B27845"/>
    <w:rsid w:val="00B307FA"/>
    <w:rsid w:val="00B35330"/>
    <w:rsid w:val="00B353F7"/>
    <w:rsid w:val="00B364C7"/>
    <w:rsid w:val="00B377CB"/>
    <w:rsid w:val="00B4009C"/>
    <w:rsid w:val="00B40795"/>
    <w:rsid w:val="00B4140D"/>
    <w:rsid w:val="00B419AE"/>
    <w:rsid w:val="00B41D97"/>
    <w:rsid w:val="00B44474"/>
    <w:rsid w:val="00B44DC3"/>
    <w:rsid w:val="00B460DD"/>
    <w:rsid w:val="00B462A2"/>
    <w:rsid w:val="00B468DF"/>
    <w:rsid w:val="00B46B75"/>
    <w:rsid w:val="00B47F2B"/>
    <w:rsid w:val="00B51EE2"/>
    <w:rsid w:val="00B52475"/>
    <w:rsid w:val="00B53B40"/>
    <w:rsid w:val="00B55085"/>
    <w:rsid w:val="00B568D9"/>
    <w:rsid w:val="00B61063"/>
    <w:rsid w:val="00B63041"/>
    <w:rsid w:val="00B6410E"/>
    <w:rsid w:val="00B65483"/>
    <w:rsid w:val="00B667C3"/>
    <w:rsid w:val="00B66DBC"/>
    <w:rsid w:val="00B66FC7"/>
    <w:rsid w:val="00B673A4"/>
    <w:rsid w:val="00B70B37"/>
    <w:rsid w:val="00B71B79"/>
    <w:rsid w:val="00B71D08"/>
    <w:rsid w:val="00B720F7"/>
    <w:rsid w:val="00B721BF"/>
    <w:rsid w:val="00B758C8"/>
    <w:rsid w:val="00B8021D"/>
    <w:rsid w:val="00B82B0B"/>
    <w:rsid w:val="00B850AE"/>
    <w:rsid w:val="00B878E8"/>
    <w:rsid w:val="00B92675"/>
    <w:rsid w:val="00B9440F"/>
    <w:rsid w:val="00B9468E"/>
    <w:rsid w:val="00B95326"/>
    <w:rsid w:val="00B96D52"/>
    <w:rsid w:val="00B975B9"/>
    <w:rsid w:val="00BA0CCA"/>
    <w:rsid w:val="00BA7AEF"/>
    <w:rsid w:val="00BB0818"/>
    <w:rsid w:val="00BB1778"/>
    <w:rsid w:val="00BB19D5"/>
    <w:rsid w:val="00BB2756"/>
    <w:rsid w:val="00BB4163"/>
    <w:rsid w:val="00BB416C"/>
    <w:rsid w:val="00BB4919"/>
    <w:rsid w:val="00BC09BA"/>
    <w:rsid w:val="00BC1157"/>
    <w:rsid w:val="00BC184B"/>
    <w:rsid w:val="00BC1C99"/>
    <w:rsid w:val="00BC4EC7"/>
    <w:rsid w:val="00BD00A3"/>
    <w:rsid w:val="00BD1757"/>
    <w:rsid w:val="00BD7F36"/>
    <w:rsid w:val="00BE0DD7"/>
    <w:rsid w:val="00BE1EF6"/>
    <w:rsid w:val="00BE24FA"/>
    <w:rsid w:val="00BE2A45"/>
    <w:rsid w:val="00BE3C1C"/>
    <w:rsid w:val="00BF2245"/>
    <w:rsid w:val="00BF5CDA"/>
    <w:rsid w:val="00BF6796"/>
    <w:rsid w:val="00BF79E6"/>
    <w:rsid w:val="00BF7FA3"/>
    <w:rsid w:val="00C00F2C"/>
    <w:rsid w:val="00C024FA"/>
    <w:rsid w:val="00C02E82"/>
    <w:rsid w:val="00C1124C"/>
    <w:rsid w:val="00C13A80"/>
    <w:rsid w:val="00C14C9A"/>
    <w:rsid w:val="00C156AE"/>
    <w:rsid w:val="00C17799"/>
    <w:rsid w:val="00C219E3"/>
    <w:rsid w:val="00C21A43"/>
    <w:rsid w:val="00C21F33"/>
    <w:rsid w:val="00C22B9C"/>
    <w:rsid w:val="00C23BAD"/>
    <w:rsid w:val="00C254AA"/>
    <w:rsid w:val="00C2583A"/>
    <w:rsid w:val="00C25A3D"/>
    <w:rsid w:val="00C2605E"/>
    <w:rsid w:val="00C3320D"/>
    <w:rsid w:val="00C35CD7"/>
    <w:rsid w:val="00C361A0"/>
    <w:rsid w:val="00C3645F"/>
    <w:rsid w:val="00C365AE"/>
    <w:rsid w:val="00C374AF"/>
    <w:rsid w:val="00C37D54"/>
    <w:rsid w:val="00C40697"/>
    <w:rsid w:val="00C40AD4"/>
    <w:rsid w:val="00C4178F"/>
    <w:rsid w:val="00C41AB4"/>
    <w:rsid w:val="00C442FF"/>
    <w:rsid w:val="00C45195"/>
    <w:rsid w:val="00C46500"/>
    <w:rsid w:val="00C47E32"/>
    <w:rsid w:val="00C5141B"/>
    <w:rsid w:val="00C5247A"/>
    <w:rsid w:val="00C53B7E"/>
    <w:rsid w:val="00C543BF"/>
    <w:rsid w:val="00C54531"/>
    <w:rsid w:val="00C5505F"/>
    <w:rsid w:val="00C56542"/>
    <w:rsid w:val="00C56DB7"/>
    <w:rsid w:val="00C61AD6"/>
    <w:rsid w:val="00C62E66"/>
    <w:rsid w:val="00C63DA2"/>
    <w:rsid w:val="00C660B4"/>
    <w:rsid w:val="00C663D0"/>
    <w:rsid w:val="00C67239"/>
    <w:rsid w:val="00C702E1"/>
    <w:rsid w:val="00C73C16"/>
    <w:rsid w:val="00C73F34"/>
    <w:rsid w:val="00C74A85"/>
    <w:rsid w:val="00C75B06"/>
    <w:rsid w:val="00C75F85"/>
    <w:rsid w:val="00C8042C"/>
    <w:rsid w:val="00C829D1"/>
    <w:rsid w:val="00C83802"/>
    <w:rsid w:val="00C84B90"/>
    <w:rsid w:val="00C873B4"/>
    <w:rsid w:val="00C87A5C"/>
    <w:rsid w:val="00C87B15"/>
    <w:rsid w:val="00C90FA0"/>
    <w:rsid w:val="00C956C2"/>
    <w:rsid w:val="00C96FA9"/>
    <w:rsid w:val="00CA29E5"/>
    <w:rsid w:val="00CA4EE3"/>
    <w:rsid w:val="00CA552B"/>
    <w:rsid w:val="00CA5DAF"/>
    <w:rsid w:val="00CB01AE"/>
    <w:rsid w:val="00CB1874"/>
    <w:rsid w:val="00CB2966"/>
    <w:rsid w:val="00CB57B5"/>
    <w:rsid w:val="00CB65FE"/>
    <w:rsid w:val="00CB7EC3"/>
    <w:rsid w:val="00CC01C1"/>
    <w:rsid w:val="00CC1516"/>
    <w:rsid w:val="00CC6598"/>
    <w:rsid w:val="00CC6630"/>
    <w:rsid w:val="00CD0097"/>
    <w:rsid w:val="00CD1377"/>
    <w:rsid w:val="00CD3FB5"/>
    <w:rsid w:val="00CD41D1"/>
    <w:rsid w:val="00CD6564"/>
    <w:rsid w:val="00CD72D1"/>
    <w:rsid w:val="00CE0FC1"/>
    <w:rsid w:val="00CE1BE9"/>
    <w:rsid w:val="00CE56F6"/>
    <w:rsid w:val="00CE5C8C"/>
    <w:rsid w:val="00CE7E61"/>
    <w:rsid w:val="00CF19CA"/>
    <w:rsid w:val="00CF3B94"/>
    <w:rsid w:val="00CF692D"/>
    <w:rsid w:val="00CF7FC8"/>
    <w:rsid w:val="00D0217D"/>
    <w:rsid w:val="00D026A2"/>
    <w:rsid w:val="00D06069"/>
    <w:rsid w:val="00D06306"/>
    <w:rsid w:val="00D12B22"/>
    <w:rsid w:val="00D15BB5"/>
    <w:rsid w:val="00D17A49"/>
    <w:rsid w:val="00D212F8"/>
    <w:rsid w:val="00D218E4"/>
    <w:rsid w:val="00D25959"/>
    <w:rsid w:val="00D3008E"/>
    <w:rsid w:val="00D3237B"/>
    <w:rsid w:val="00D32F48"/>
    <w:rsid w:val="00D34769"/>
    <w:rsid w:val="00D3494C"/>
    <w:rsid w:val="00D34DF5"/>
    <w:rsid w:val="00D369EB"/>
    <w:rsid w:val="00D37062"/>
    <w:rsid w:val="00D371C8"/>
    <w:rsid w:val="00D374C9"/>
    <w:rsid w:val="00D447EE"/>
    <w:rsid w:val="00D4511D"/>
    <w:rsid w:val="00D516AB"/>
    <w:rsid w:val="00D52E15"/>
    <w:rsid w:val="00D55B8D"/>
    <w:rsid w:val="00D60928"/>
    <w:rsid w:val="00D60CFE"/>
    <w:rsid w:val="00D6181E"/>
    <w:rsid w:val="00D6377B"/>
    <w:rsid w:val="00D63B20"/>
    <w:rsid w:val="00D63FC6"/>
    <w:rsid w:val="00D66D5B"/>
    <w:rsid w:val="00D713DD"/>
    <w:rsid w:val="00D725D6"/>
    <w:rsid w:val="00D75634"/>
    <w:rsid w:val="00D761CF"/>
    <w:rsid w:val="00D7713A"/>
    <w:rsid w:val="00D7789C"/>
    <w:rsid w:val="00D81F44"/>
    <w:rsid w:val="00D836F7"/>
    <w:rsid w:val="00D839F5"/>
    <w:rsid w:val="00D85A49"/>
    <w:rsid w:val="00D86007"/>
    <w:rsid w:val="00D90BED"/>
    <w:rsid w:val="00D910BC"/>
    <w:rsid w:val="00D9255E"/>
    <w:rsid w:val="00D92C78"/>
    <w:rsid w:val="00D92F5B"/>
    <w:rsid w:val="00D971A5"/>
    <w:rsid w:val="00D972C4"/>
    <w:rsid w:val="00D9759A"/>
    <w:rsid w:val="00D977A6"/>
    <w:rsid w:val="00DA076C"/>
    <w:rsid w:val="00DA097B"/>
    <w:rsid w:val="00DA0AD2"/>
    <w:rsid w:val="00DA3C2D"/>
    <w:rsid w:val="00DA5788"/>
    <w:rsid w:val="00DA6F48"/>
    <w:rsid w:val="00DB4FE8"/>
    <w:rsid w:val="00DB5347"/>
    <w:rsid w:val="00DB7649"/>
    <w:rsid w:val="00DC1C84"/>
    <w:rsid w:val="00DC22DF"/>
    <w:rsid w:val="00DC2FE0"/>
    <w:rsid w:val="00DC3004"/>
    <w:rsid w:val="00DC388F"/>
    <w:rsid w:val="00DC5A3C"/>
    <w:rsid w:val="00DC6B0E"/>
    <w:rsid w:val="00DD047D"/>
    <w:rsid w:val="00DD0993"/>
    <w:rsid w:val="00DD200B"/>
    <w:rsid w:val="00DD2768"/>
    <w:rsid w:val="00DD3285"/>
    <w:rsid w:val="00DD6B7C"/>
    <w:rsid w:val="00DD6CE0"/>
    <w:rsid w:val="00DD749A"/>
    <w:rsid w:val="00DE0008"/>
    <w:rsid w:val="00DE1749"/>
    <w:rsid w:val="00DE2F08"/>
    <w:rsid w:val="00DE51AA"/>
    <w:rsid w:val="00DF0CDD"/>
    <w:rsid w:val="00DF4C7B"/>
    <w:rsid w:val="00DF5699"/>
    <w:rsid w:val="00DF6EE1"/>
    <w:rsid w:val="00DF6F68"/>
    <w:rsid w:val="00E00CE1"/>
    <w:rsid w:val="00E017D9"/>
    <w:rsid w:val="00E01CE2"/>
    <w:rsid w:val="00E0583C"/>
    <w:rsid w:val="00E10473"/>
    <w:rsid w:val="00E10770"/>
    <w:rsid w:val="00E13942"/>
    <w:rsid w:val="00E16DC7"/>
    <w:rsid w:val="00E233D9"/>
    <w:rsid w:val="00E25040"/>
    <w:rsid w:val="00E2710E"/>
    <w:rsid w:val="00E36EEA"/>
    <w:rsid w:val="00E41969"/>
    <w:rsid w:val="00E5654C"/>
    <w:rsid w:val="00E576F2"/>
    <w:rsid w:val="00E579D6"/>
    <w:rsid w:val="00E60653"/>
    <w:rsid w:val="00E60D1B"/>
    <w:rsid w:val="00E6433D"/>
    <w:rsid w:val="00E6438D"/>
    <w:rsid w:val="00E649BB"/>
    <w:rsid w:val="00E653FA"/>
    <w:rsid w:val="00E6702E"/>
    <w:rsid w:val="00E71D04"/>
    <w:rsid w:val="00E7327A"/>
    <w:rsid w:val="00E7573D"/>
    <w:rsid w:val="00E76CE8"/>
    <w:rsid w:val="00E80D4F"/>
    <w:rsid w:val="00E83F07"/>
    <w:rsid w:val="00E90CC7"/>
    <w:rsid w:val="00E9150E"/>
    <w:rsid w:val="00E921E2"/>
    <w:rsid w:val="00E940BF"/>
    <w:rsid w:val="00E94651"/>
    <w:rsid w:val="00E94F49"/>
    <w:rsid w:val="00E97D25"/>
    <w:rsid w:val="00EA142B"/>
    <w:rsid w:val="00EA3368"/>
    <w:rsid w:val="00EA477B"/>
    <w:rsid w:val="00EA77DE"/>
    <w:rsid w:val="00EA7B7E"/>
    <w:rsid w:val="00EB35E7"/>
    <w:rsid w:val="00EB4584"/>
    <w:rsid w:val="00EB56F3"/>
    <w:rsid w:val="00EB74A6"/>
    <w:rsid w:val="00EB7756"/>
    <w:rsid w:val="00EC046B"/>
    <w:rsid w:val="00EC1743"/>
    <w:rsid w:val="00EC2688"/>
    <w:rsid w:val="00EC4C59"/>
    <w:rsid w:val="00ED07C2"/>
    <w:rsid w:val="00ED0C6E"/>
    <w:rsid w:val="00ED3B22"/>
    <w:rsid w:val="00ED61C1"/>
    <w:rsid w:val="00ED74C3"/>
    <w:rsid w:val="00EE1BBB"/>
    <w:rsid w:val="00EE2D35"/>
    <w:rsid w:val="00EE43EF"/>
    <w:rsid w:val="00EE4A1A"/>
    <w:rsid w:val="00EE5592"/>
    <w:rsid w:val="00EE5730"/>
    <w:rsid w:val="00EE58E8"/>
    <w:rsid w:val="00EE6570"/>
    <w:rsid w:val="00EE741E"/>
    <w:rsid w:val="00EF1ADA"/>
    <w:rsid w:val="00EF2819"/>
    <w:rsid w:val="00EF4E27"/>
    <w:rsid w:val="00EF5C98"/>
    <w:rsid w:val="00EF5FE7"/>
    <w:rsid w:val="00F051AF"/>
    <w:rsid w:val="00F05A7C"/>
    <w:rsid w:val="00F06C27"/>
    <w:rsid w:val="00F12AE9"/>
    <w:rsid w:val="00F12E77"/>
    <w:rsid w:val="00F130AC"/>
    <w:rsid w:val="00F1737A"/>
    <w:rsid w:val="00F1798A"/>
    <w:rsid w:val="00F20961"/>
    <w:rsid w:val="00F245B7"/>
    <w:rsid w:val="00F24FC6"/>
    <w:rsid w:val="00F250A6"/>
    <w:rsid w:val="00F265BF"/>
    <w:rsid w:val="00F27901"/>
    <w:rsid w:val="00F3367E"/>
    <w:rsid w:val="00F3499B"/>
    <w:rsid w:val="00F35008"/>
    <w:rsid w:val="00F36866"/>
    <w:rsid w:val="00F40623"/>
    <w:rsid w:val="00F418A9"/>
    <w:rsid w:val="00F46D1C"/>
    <w:rsid w:val="00F46E5D"/>
    <w:rsid w:val="00F51274"/>
    <w:rsid w:val="00F52756"/>
    <w:rsid w:val="00F52C3A"/>
    <w:rsid w:val="00F537D3"/>
    <w:rsid w:val="00F54CCA"/>
    <w:rsid w:val="00F66941"/>
    <w:rsid w:val="00F70E3A"/>
    <w:rsid w:val="00F721FD"/>
    <w:rsid w:val="00F73C5D"/>
    <w:rsid w:val="00F7438D"/>
    <w:rsid w:val="00F75AAD"/>
    <w:rsid w:val="00F7765C"/>
    <w:rsid w:val="00F77AAD"/>
    <w:rsid w:val="00F820DF"/>
    <w:rsid w:val="00F82A1C"/>
    <w:rsid w:val="00F82FA7"/>
    <w:rsid w:val="00F8301D"/>
    <w:rsid w:val="00F8523E"/>
    <w:rsid w:val="00F8539B"/>
    <w:rsid w:val="00F86105"/>
    <w:rsid w:val="00F8695C"/>
    <w:rsid w:val="00F91C15"/>
    <w:rsid w:val="00F96416"/>
    <w:rsid w:val="00FA0EA5"/>
    <w:rsid w:val="00FA11CE"/>
    <w:rsid w:val="00FA238D"/>
    <w:rsid w:val="00FA3633"/>
    <w:rsid w:val="00FA38A3"/>
    <w:rsid w:val="00FA3F53"/>
    <w:rsid w:val="00FA5BBA"/>
    <w:rsid w:val="00FA616A"/>
    <w:rsid w:val="00FA72A9"/>
    <w:rsid w:val="00FA7CF8"/>
    <w:rsid w:val="00FB0037"/>
    <w:rsid w:val="00FB00FE"/>
    <w:rsid w:val="00FB03E6"/>
    <w:rsid w:val="00FB17CC"/>
    <w:rsid w:val="00FB4451"/>
    <w:rsid w:val="00FB582D"/>
    <w:rsid w:val="00FB6484"/>
    <w:rsid w:val="00FB6FF0"/>
    <w:rsid w:val="00FC3EE6"/>
    <w:rsid w:val="00FC5315"/>
    <w:rsid w:val="00FC60AD"/>
    <w:rsid w:val="00FD0968"/>
    <w:rsid w:val="00FD2DE9"/>
    <w:rsid w:val="00FD65EE"/>
    <w:rsid w:val="00FE0B04"/>
    <w:rsid w:val="00FE1F32"/>
    <w:rsid w:val="00FE263F"/>
    <w:rsid w:val="00FE3C7C"/>
    <w:rsid w:val="00FE43E7"/>
    <w:rsid w:val="00FE44F4"/>
    <w:rsid w:val="00FE5753"/>
    <w:rsid w:val="00FE6492"/>
    <w:rsid w:val="00FE7E9D"/>
    <w:rsid w:val="00FF1D65"/>
    <w:rsid w:val="00FF232E"/>
    <w:rsid w:val="00FF2997"/>
    <w:rsid w:val="00FF2FD7"/>
    <w:rsid w:val="00FF3094"/>
    <w:rsid w:val="00FF55CC"/>
    <w:rsid w:val="00FF6562"/>
    <w:rsid w:val="00FF65B8"/>
    <w:rsid w:val="00FF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3" type="connector" idref="#_x0000_s1034"/>
        <o:r id="V:Rule14" type="connector" idref="#_x0000_s1037"/>
        <o:r id="V:Rule15" type="connector" idref="#_x0000_s1035"/>
        <o:r id="V:Rule16" type="connector" idref="#_x0000_s1055"/>
        <o:r id="V:Rule17" type="connector" idref="#_x0000_s1081"/>
        <o:r id="V:Rule18" type="connector" idref="#_x0000_s1047"/>
        <o:r id="V:Rule19" type="connector" idref="#_x0000_s1043"/>
        <o:r id="V:Rule20" type="connector" idref="#_x0000_s1044"/>
        <o:r id="V:Rule21" type="connector" idref="#_x0000_s1066"/>
        <o:r id="V:Rule22" type="connector" idref="#_x0000_s1080"/>
        <o:r id="V:Rule23" type="connector" idref="#_x0000_s1062"/>
        <o:r id="V:Rule24" type="connector" idref="#_x0000_s1064"/>
      </o:rules>
    </o:shapelayout>
  </w:shapeDefaults>
  <w:decimalSymbol w:val="."/>
  <w:listSeparator w:val=","/>
  <w15:chartTrackingRefBased/>
  <w15:docId w15:val="{7CD6F0ED-D4FA-48E9-893A-C81F14F8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1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C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3CAA"/>
    <w:rPr>
      <w:rFonts w:ascii="Tahoma" w:hAnsi="Tahoma" w:cs="Tahoma"/>
      <w:sz w:val="16"/>
      <w:szCs w:val="16"/>
    </w:rPr>
  </w:style>
  <w:style w:type="paragraph" w:styleId="Header">
    <w:name w:val="header"/>
    <w:basedOn w:val="Normal"/>
    <w:link w:val="HeaderChar"/>
    <w:uiPriority w:val="99"/>
    <w:unhideWhenUsed/>
    <w:rsid w:val="00E73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7A"/>
  </w:style>
  <w:style w:type="paragraph" w:styleId="Footer">
    <w:name w:val="footer"/>
    <w:basedOn w:val="Normal"/>
    <w:link w:val="FooterChar"/>
    <w:uiPriority w:val="99"/>
    <w:unhideWhenUsed/>
    <w:rsid w:val="00E73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6F0A46D6</Template>
  <TotalTime>1</TotalTime>
  <Pages>3</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CLEAPSS</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Philpott</dc:creator>
  <cp:keywords/>
  <dc:description/>
  <cp:lastModifiedBy>Rick Le Sauvage</cp:lastModifiedBy>
  <cp:revision>2</cp:revision>
  <cp:lastPrinted>2011-01-25T12:43:00Z</cp:lastPrinted>
  <dcterms:created xsi:type="dcterms:W3CDTF">2018-03-13T12:17:00Z</dcterms:created>
  <dcterms:modified xsi:type="dcterms:W3CDTF">2018-03-13T12:17:00Z</dcterms:modified>
</cp:coreProperties>
</file>