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12BF0" w14:textId="77777777" w:rsidR="00CE1D50" w:rsidRDefault="00CE1D50" w:rsidP="00CE1D50">
      <w:pPr>
        <w:pStyle w:val="QTN"/>
        <w:tabs>
          <w:tab w:val="clear" w:pos="432"/>
          <w:tab w:val="left" w:pos="426"/>
          <w:tab w:val="left" w:pos="851"/>
          <w:tab w:val="right" w:pos="9072"/>
        </w:tabs>
        <w:spacing w:before="60" w:after="180"/>
        <w:ind w:left="0" w:firstLine="0"/>
        <w:rPr>
          <w:rFonts w:ascii="Arial" w:hAnsi="Arial" w:cs="Arial"/>
          <w:b/>
          <w:sz w:val="28"/>
          <w:szCs w:val="28"/>
        </w:rPr>
      </w:pPr>
      <w:bookmarkStart w:id="0" w:name="_GoBack"/>
      <w:bookmarkEnd w:id="0"/>
      <w:r>
        <w:rPr>
          <w:rFonts w:ascii="Arial" w:hAnsi="Arial" w:cs="Arial"/>
          <w:b/>
          <w:sz w:val="28"/>
          <w:szCs w:val="28"/>
        </w:rPr>
        <w:t>Name:</w:t>
      </w:r>
      <w:r w:rsidRPr="007844A8">
        <w:rPr>
          <w:rFonts w:ascii="Arial" w:hAnsi="Arial" w:cs="Arial"/>
          <w:szCs w:val="24"/>
        </w:rPr>
        <w:t xml:space="preserve"> </w:t>
      </w:r>
      <w:r>
        <w:rPr>
          <w:rFonts w:ascii="Arial" w:hAnsi="Arial" w:cs="Arial"/>
          <w:szCs w:val="24"/>
        </w:rPr>
        <w:t>__________________________________________________________</w:t>
      </w:r>
    </w:p>
    <w:p w14:paraId="0B2F792C" w14:textId="77777777" w:rsidR="00372591" w:rsidRPr="00C14974" w:rsidRDefault="00372591" w:rsidP="00372591">
      <w:pPr>
        <w:pStyle w:val="QTN"/>
        <w:tabs>
          <w:tab w:val="clear" w:pos="432"/>
          <w:tab w:val="left" w:pos="426"/>
          <w:tab w:val="left" w:pos="851"/>
          <w:tab w:val="right" w:pos="9072"/>
        </w:tabs>
        <w:spacing w:before="60" w:after="180"/>
        <w:ind w:left="0" w:firstLine="0"/>
        <w:rPr>
          <w:rFonts w:ascii="Arial" w:hAnsi="Arial" w:cs="Arial"/>
          <w:b/>
          <w:szCs w:val="24"/>
        </w:rPr>
      </w:pPr>
      <w:r w:rsidRPr="00E96227">
        <w:rPr>
          <w:rFonts w:ascii="Arial" w:hAnsi="Arial" w:cs="Arial"/>
          <w:b/>
          <w:szCs w:val="24"/>
        </w:rPr>
        <w:tab/>
      </w:r>
    </w:p>
    <w:p w14:paraId="37483E70" w14:textId="77777777" w:rsidR="00381E79" w:rsidRPr="00A532A5" w:rsidRDefault="00A10486" w:rsidP="00A532A5">
      <w:pPr>
        <w:pStyle w:val="QTN"/>
        <w:numPr>
          <w:ilvl w:val="0"/>
          <w:numId w:val="6"/>
        </w:numPr>
        <w:tabs>
          <w:tab w:val="clear" w:pos="432"/>
          <w:tab w:val="left" w:pos="450"/>
          <w:tab w:val="left" w:pos="851"/>
        </w:tabs>
        <w:spacing w:before="60" w:after="180"/>
        <w:ind w:left="450" w:hanging="450"/>
        <w:rPr>
          <w:rFonts w:ascii="Arial" w:hAnsi="Arial" w:cs="Arial"/>
          <w:szCs w:val="24"/>
        </w:rPr>
      </w:pPr>
      <w:r w:rsidRPr="00A10486">
        <w:rPr>
          <w:rFonts w:ascii="Arial" w:hAnsi="Arial" w:cs="Arial"/>
          <w:szCs w:val="24"/>
        </w:rPr>
        <w:t>What are the bones that make up our backbone called? [1 mark]</w:t>
      </w:r>
    </w:p>
    <w:p w14:paraId="69902407" w14:textId="2B3DB193" w:rsidR="00A532A5" w:rsidRPr="00A532A5" w:rsidRDefault="00A532A5" w:rsidP="00A532A5">
      <w:pPr>
        <w:pStyle w:val="QTN"/>
        <w:tabs>
          <w:tab w:val="clear" w:pos="432"/>
          <w:tab w:val="left" w:pos="450"/>
          <w:tab w:val="left" w:pos="851"/>
          <w:tab w:val="left" w:pos="8460"/>
        </w:tabs>
        <w:spacing w:before="60" w:after="180"/>
        <w:ind w:left="450" w:firstLine="0"/>
        <w:rPr>
          <w:rFonts w:ascii="Arial" w:hAnsi="Arial" w:cs="Arial"/>
          <w:szCs w:val="24"/>
        </w:rPr>
      </w:pPr>
      <w:r w:rsidRPr="00A532A5">
        <w:rPr>
          <w:rFonts w:ascii="Arial" w:hAnsi="Arial" w:cs="Arial"/>
          <w:b/>
          <w:szCs w:val="24"/>
        </w:rPr>
        <w:t>a)</w:t>
      </w:r>
      <w:r w:rsidRPr="00A532A5">
        <w:rPr>
          <w:rFonts w:ascii="Arial" w:hAnsi="Arial" w:cs="Arial"/>
          <w:szCs w:val="24"/>
        </w:rPr>
        <w:tab/>
      </w:r>
      <w:r w:rsidR="00A10486" w:rsidRPr="007A4ACB">
        <w:rPr>
          <w:rFonts w:ascii="Arial" w:hAnsi="Arial" w:cs="Arial"/>
          <w:szCs w:val="24"/>
        </w:rPr>
        <w:t>vertebrae</w:t>
      </w:r>
      <w:r>
        <w:rPr>
          <w:rFonts w:ascii="Arial" w:hAnsi="Arial" w:cs="Arial"/>
          <w:szCs w:val="24"/>
        </w:rPr>
        <w:tab/>
      </w:r>
      <w:r w:rsidR="00C61A81">
        <w:rPr>
          <w:rFonts w:cstheme="minorHAnsi"/>
          <w:noProof/>
          <w:lang w:val="en-GB" w:eastAsia="en-GB"/>
        </w:rPr>
        <mc:AlternateContent>
          <mc:Choice Requires="wps">
            <w:drawing>
              <wp:inline distT="0" distB="0" distL="0" distR="0" wp14:anchorId="7AF1AD30" wp14:editId="7427859C">
                <wp:extent cx="182880" cy="137160"/>
                <wp:effectExtent l="5080" t="12065" r="12065" b="12700"/>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436FE5" id="Rectangle 17"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" filled="f" strokecolor="black [3213]" strokeweight=".5pt">
                <w10:anchorlock/>
              </v:rect>
            </w:pict>
          </mc:Fallback>
        </mc:AlternateContent>
      </w:r>
    </w:p>
    <w:p w14:paraId="59C31C79" w14:textId="256738FE" w:rsidR="00A532A5" w:rsidRPr="00A532A5" w:rsidRDefault="00A532A5" w:rsidP="00A532A5">
      <w:pPr>
        <w:pStyle w:val="QTN"/>
        <w:tabs>
          <w:tab w:val="clear" w:pos="432"/>
          <w:tab w:val="left" w:pos="450"/>
          <w:tab w:val="left" w:pos="851"/>
          <w:tab w:val="left" w:pos="8460"/>
        </w:tabs>
        <w:spacing w:before="60" w:after="180"/>
        <w:rPr>
          <w:rFonts w:ascii="Arial" w:hAnsi="Arial" w:cs="Arial"/>
          <w:szCs w:val="24"/>
        </w:rPr>
      </w:pPr>
      <w:r w:rsidRPr="00A532A5">
        <w:rPr>
          <w:rFonts w:ascii="Arial" w:hAnsi="Arial" w:cs="Arial"/>
          <w:szCs w:val="24"/>
        </w:rPr>
        <w:tab/>
      </w:r>
      <w:r w:rsidRPr="00A532A5">
        <w:rPr>
          <w:rFonts w:ascii="Arial" w:hAnsi="Arial" w:cs="Arial"/>
          <w:b/>
          <w:szCs w:val="24"/>
        </w:rPr>
        <w:t>b)</w:t>
      </w:r>
      <w:r w:rsidRPr="00A532A5">
        <w:rPr>
          <w:rFonts w:ascii="Arial" w:hAnsi="Arial" w:cs="Arial"/>
          <w:szCs w:val="24"/>
        </w:rPr>
        <w:tab/>
      </w:r>
      <w:r w:rsidR="00A10486" w:rsidRPr="007A4ACB">
        <w:rPr>
          <w:rFonts w:ascii="Arial" w:hAnsi="Arial" w:cs="Arial"/>
          <w:szCs w:val="24"/>
        </w:rPr>
        <w:t>cranium</w:t>
      </w:r>
      <w:r>
        <w:rPr>
          <w:rFonts w:ascii="Arial" w:hAnsi="Arial" w:cs="Arial"/>
          <w:szCs w:val="24"/>
        </w:rPr>
        <w:tab/>
      </w:r>
      <w:r w:rsidR="00C61A81">
        <w:rPr>
          <w:rFonts w:cstheme="minorHAnsi"/>
          <w:noProof/>
          <w:lang w:val="en-GB" w:eastAsia="en-GB"/>
        </w:rPr>
        <mc:AlternateContent>
          <mc:Choice Requires="wps">
            <w:drawing>
              <wp:inline distT="0" distB="0" distL="0" distR="0" wp14:anchorId="7993F7CD" wp14:editId="6CAC3481">
                <wp:extent cx="182880" cy="137160"/>
                <wp:effectExtent l="5080" t="6350" r="12065" b="8890"/>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D700F9" id="Rectangle 16"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" filled="f" strokecolor="black [3213]" strokeweight=".5pt">
                <w10:anchorlock/>
              </v:rect>
            </w:pict>
          </mc:Fallback>
        </mc:AlternateContent>
      </w:r>
    </w:p>
    <w:p w14:paraId="2D28386E" w14:textId="6D776B07" w:rsidR="00A532A5" w:rsidRPr="00A532A5" w:rsidRDefault="00A532A5" w:rsidP="00A532A5">
      <w:pPr>
        <w:pStyle w:val="QTN"/>
        <w:tabs>
          <w:tab w:val="clear" w:pos="432"/>
          <w:tab w:val="left" w:pos="450"/>
          <w:tab w:val="left" w:pos="851"/>
          <w:tab w:val="left" w:pos="8460"/>
        </w:tabs>
        <w:spacing w:before="60" w:after="180"/>
        <w:rPr>
          <w:rFonts w:ascii="Arial" w:hAnsi="Arial" w:cs="Arial"/>
          <w:szCs w:val="24"/>
        </w:rPr>
      </w:pPr>
      <w:r w:rsidRPr="00A532A5">
        <w:rPr>
          <w:rFonts w:ascii="Arial" w:hAnsi="Arial" w:cs="Arial"/>
          <w:szCs w:val="24"/>
        </w:rPr>
        <w:tab/>
      </w:r>
      <w:r w:rsidRPr="00A532A5">
        <w:rPr>
          <w:rFonts w:ascii="Arial" w:hAnsi="Arial" w:cs="Arial"/>
          <w:b/>
          <w:szCs w:val="24"/>
        </w:rPr>
        <w:t>c)</w:t>
      </w:r>
      <w:r w:rsidRPr="00A532A5">
        <w:rPr>
          <w:rFonts w:ascii="Arial" w:hAnsi="Arial" w:cs="Arial"/>
          <w:szCs w:val="24"/>
        </w:rPr>
        <w:tab/>
      </w:r>
      <w:r w:rsidR="00A10486" w:rsidRPr="007A4ACB">
        <w:rPr>
          <w:rFonts w:ascii="Arial" w:hAnsi="Arial" w:cs="Arial"/>
          <w:szCs w:val="24"/>
        </w:rPr>
        <w:t>scapula</w:t>
      </w:r>
      <w:r>
        <w:rPr>
          <w:rFonts w:ascii="Arial" w:hAnsi="Arial" w:cs="Arial"/>
          <w:szCs w:val="24"/>
        </w:rPr>
        <w:tab/>
      </w:r>
      <w:r w:rsidR="00C61A81">
        <w:rPr>
          <w:rFonts w:cstheme="minorHAnsi"/>
          <w:noProof/>
          <w:lang w:val="en-GB" w:eastAsia="en-GB"/>
        </w:rPr>
        <mc:AlternateContent>
          <mc:Choice Requires="wps">
            <w:drawing>
              <wp:inline distT="0" distB="0" distL="0" distR="0" wp14:anchorId="747B932C" wp14:editId="68570569">
                <wp:extent cx="182880" cy="137160"/>
                <wp:effectExtent l="5080" t="10160" r="12065" b="5080"/>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C450F5" id="Rectangle 15"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" filled="f" strokecolor="black [3213]" strokeweight=".5pt">
                <w10:anchorlock/>
              </v:rect>
            </w:pict>
          </mc:Fallback>
        </mc:AlternateContent>
      </w:r>
    </w:p>
    <w:p w14:paraId="7B09B211" w14:textId="4A6F9B3C" w:rsidR="00D30D67" w:rsidRPr="00D30D67" w:rsidRDefault="00A532A5" w:rsidP="00A532A5">
      <w:pPr>
        <w:pStyle w:val="QTN"/>
        <w:tabs>
          <w:tab w:val="clear" w:pos="432"/>
          <w:tab w:val="left" w:pos="450"/>
          <w:tab w:val="left" w:pos="851"/>
          <w:tab w:val="left" w:pos="8460"/>
        </w:tabs>
        <w:spacing w:before="60" w:after="180"/>
        <w:ind w:left="0" w:firstLine="0"/>
        <w:rPr>
          <w:rFonts w:ascii="Arial" w:hAnsi="Arial" w:cs="Arial"/>
          <w:szCs w:val="24"/>
        </w:rPr>
      </w:pPr>
      <w:r w:rsidRPr="00A532A5">
        <w:rPr>
          <w:rFonts w:ascii="Arial" w:hAnsi="Arial" w:cs="Arial"/>
          <w:szCs w:val="24"/>
        </w:rPr>
        <w:tab/>
      </w:r>
      <w:r w:rsidRPr="00A532A5">
        <w:rPr>
          <w:rFonts w:ascii="Arial" w:hAnsi="Arial" w:cs="Arial"/>
          <w:b/>
          <w:szCs w:val="24"/>
        </w:rPr>
        <w:t>d)</w:t>
      </w:r>
      <w:r w:rsidRPr="00A532A5">
        <w:rPr>
          <w:rFonts w:ascii="Arial" w:hAnsi="Arial" w:cs="Arial"/>
          <w:szCs w:val="24"/>
        </w:rPr>
        <w:tab/>
      </w:r>
      <w:r w:rsidR="00A10486" w:rsidRPr="007A4ACB">
        <w:rPr>
          <w:rFonts w:ascii="Arial" w:hAnsi="Arial" w:cs="Arial"/>
          <w:szCs w:val="24"/>
        </w:rPr>
        <w:t>ribs</w:t>
      </w:r>
      <w:r w:rsidR="00A17BEC">
        <w:rPr>
          <w:rFonts w:ascii="Arial" w:hAnsi="Arial" w:cs="Arial"/>
          <w:szCs w:val="24"/>
        </w:rPr>
        <w:tab/>
      </w:r>
      <w:r w:rsidR="00C61A81">
        <w:rPr>
          <w:rFonts w:cstheme="minorHAnsi"/>
          <w:noProof/>
          <w:lang w:val="en-GB" w:eastAsia="en-GB"/>
        </w:rPr>
        <mc:AlternateContent>
          <mc:Choice Requires="wps">
            <w:drawing>
              <wp:inline distT="0" distB="0" distL="0" distR="0" wp14:anchorId="374146E8" wp14:editId="0F8708F7">
                <wp:extent cx="182880" cy="137160"/>
                <wp:effectExtent l="5080" t="13970" r="12065" b="10795"/>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26292F2" id="Rectangle 14"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" filled="f" strokecolor="black [3213]" strokeweight=".5pt">
                <w10:anchorlock/>
              </v:rect>
            </w:pict>
          </mc:Fallback>
        </mc:AlternateContent>
      </w:r>
    </w:p>
    <w:p w14:paraId="3E013BC6" w14:textId="77777777" w:rsidR="00D30D67" w:rsidRDefault="00D30D67" w:rsidP="00D30D67">
      <w:pPr>
        <w:pStyle w:val="QTN"/>
        <w:tabs>
          <w:tab w:val="clear" w:pos="432"/>
          <w:tab w:val="left" w:pos="480"/>
          <w:tab w:val="left" w:pos="851"/>
        </w:tabs>
        <w:spacing w:before="120" w:after="180"/>
        <w:ind w:left="0" w:firstLine="0"/>
        <w:rPr>
          <w:rFonts w:ascii="Arial" w:hAnsi="Arial" w:cs="Arial"/>
          <w:szCs w:val="24"/>
        </w:rPr>
      </w:pPr>
    </w:p>
    <w:p w14:paraId="505EEFAC" w14:textId="77777777" w:rsidR="00A10486" w:rsidRPr="007806C9" w:rsidRDefault="00A10486" w:rsidP="00A10486">
      <w:pPr>
        <w:tabs>
          <w:tab w:val="left" w:pos="426"/>
          <w:tab w:val="left" w:pos="851"/>
        </w:tabs>
        <w:spacing w:before="120" w:beforeAutospacing="0" w:after="360"/>
        <w:ind w:left="420" w:hanging="420"/>
        <w:rPr>
          <w:rFonts w:ascii="Arial" w:eastAsiaTheme="minorEastAsia" w:hAnsi="Arial" w:cs="Arial"/>
        </w:rPr>
      </w:pPr>
      <w:r>
        <w:rPr>
          <w:rFonts w:ascii="Arial" w:hAnsi="Arial" w:cs="Arial"/>
          <w:b/>
          <w:szCs w:val="24"/>
        </w:rPr>
        <w:t>2</w:t>
      </w:r>
      <w:r w:rsidRPr="00E96227">
        <w:rPr>
          <w:rFonts w:ascii="Arial" w:hAnsi="Arial" w:cs="Arial"/>
          <w:szCs w:val="24"/>
        </w:rPr>
        <w:tab/>
      </w:r>
      <w:r w:rsidR="00CD368B" w:rsidRPr="00CD368B">
        <w:rPr>
          <w:rFonts w:ascii="Arial" w:hAnsi="Arial" w:cs="Arial"/>
        </w:rPr>
        <w:t>Anaerobic respiration can take place in plants and animals. Match each statement to what it describes. [1 mark]</w:t>
      </w:r>
    </w:p>
    <w:tbl>
      <w:tblPr>
        <w:tblW w:w="834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4093"/>
        <w:gridCol w:w="1985"/>
        <w:gridCol w:w="2268"/>
      </w:tblGrid>
      <w:tr w:rsidR="00756BBD" w:rsidRPr="0037033E" w14:paraId="22BC3171" w14:textId="77777777" w:rsidTr="00756BBD">
        <w:trPr>
          <w:trHeight w:val="177"/>
        </w:trPr>
        <w:tc>
          <w:tcPr>
            <w:tcW w:w="4093" w:type="dxa"/>
            <w:tcBorders>
              <w:top w:val="single" w:sz="4" w:space="0" w:color="auto"/>
              <w:left w:val="single" w:sz="4" w:space="0" w:color="auto"/>
              <w:bottom w:val="single" w:sz="4" w:space="0" w:color="auto"/>
              <w:right w:val="single" w:sz="4" w:space="0" w:color="auto"/>
            </w:tcBorders>
          </w:tcPr>
          <w:p w14:paraId="651D8408" w14:textId="77777777" w:rsidR="00756BBD" w:rsidRPr="00BC2672" w:rsidRDefault="00756BBD" w:rsidP="00184766">
            <w:pPr>
              <w:pStyle w:val="NoSpacing"/>
              <w:rPr>
                <w:rFonts w:ascii="Arial" w:hAnsi="Arial" w:cs="Arial"/>
                <w:sz w:val="24"/>
                <w:szCs w:val="24"/>
              </w:rPr>
            </w:pPr>
            <w:r w:rsidRPr="007A4ACB">
              <w:rPr>
                <w:rFonts w:ascii="Arial" w:hAnsi="Arial" w:cs="Arial"/>
                <w:sz w:val="24"/>
                <w:szCs w:val="24"/>
              </w:rPr>
              <w:t>The product of anaerobic respiration in animals</w:t>
            </w:r>
          </w:p>
        </w:tc>
        <w:tc>
          <w:tcPr>
            <w:tcW w:w="1985" w:type="dxa"/>
            <w:tcBorders>
              <w:top w:val="nil"/>
              <w:left w:val="single" w:sz="4" w:space="0" w:color="auto"/>
              <w:bottom w:val="nil"/>
              <w:right w:val="single" w:sz="4" w:space="0" w:color="auto"/>
            </w:tcBorders>
          </w:tcPr>
          <w:p w14:paraId="385F0BFC" w14:textId="77777777" w:rsidR="00756BBD" w:rsidRPr="00445DE1" w:rsidRDefault="00756BBD" w:rsidP="00756BBD">
            <w:pPr>
              <w:pStyle w:val="NoSpacing"/>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15B9DA9" w14:textId="77777777" w:rsidR="00756BBD" w:rsidRPr="00BC2672" w:rsidRDefault="00756BBD" w:rsidP="00756BBD">
            <w:pPr>
              <w:pStyle w:val="NoSpacing"/>
              <w:rPr>
                <w:rFonts w:ascii="Arial" w:hAnsi="Arial" w:cs="Arial"/>
                <w:sz w:val="24"/>
                <w:szCs w:val="24"/>
              </w:rPr>
            </w:pPr>
            <w:r w:rsidRPr="00445DE1">
              <w:rPr>
                <w:rFonts w:ascii="Arial" w:hAnsi="Arial" w:cs="Arial"/>
                <w:sz w:val="24"/>
                <w:szCs w:val="24"/>
              </w:rPr>
              <w:t xml:space="preserve">Fermentation </w:t>
            </w:r>
          </w:p>
        </w:tc>
      </w:tr>
      <w:tr w:rsidR="00756BBD" w:rsidRPr="0037033E" w14:paraId="1318E212" w14:textId="77777777" w:rsidTr="00756BBD">
        <w:trPr>
          <w:trHeight w:val="174"/>
        </w:trPr>
        <w:tc>
          <w:tcPr>
            <w:tcW w:w="4093" w:type="dxa"/>
            <w:tcBorders>
              <w:top w:val="single" w:sz="4" w:space="0" w:color="auto"/>
              <w:left w:val="single" w:sz="4" w:space="0" w:color="auto"/>
              <w:bottom w:val="single" w:sz="4" w:space="0" w:color="auto"/>
              <w:right w:val="single" w:sz="4" w:space="0" w:color="auto"/>
            </w:tcBorders>
          </w:tcPr>
          <w:p w14:paraId="28C175BF" w14:textId="77777777" w:rsidR="00756BBD" w:rsidRPr="00BC2672" w:rsidRDefault="00756BBD" w:rsidP="00184766">
            <w:pPr>
              <w:pStyle w:val="NoSpacing"/>
              <w:rPr>
                <w:rFonts w:ascii="Arial" w:hAnsi="Arial" w:cs="Arial"/>
                <w:sz w:val="24"/>
                <w:szCs w:val="24"/>
              </w:rPr>
            </w:pPr>
            <w:r w:rsidRPr="00925614">
              <w:rPr>
                <w:rFonts w:ascii="Arial" w:hAnsi="Arial" w:cs="Arial"/>
                <w:sz w:val="24"/>
                <w:szCs w:val="24"/>
              </w:rPr>
              <w:t>The type of alcohol made by anaerobic respiration in plants</w:t>
            </w:r>
          </w:p>
        </w:tc>
        <w:tc>
          <w:tcPr>
            <w:tcW w:w="1985" w:type="dxa"/>
            <w:tcBorders>
              <w:top w:val="nil"/>
              <w:left w:val="single" w:sz="4" w:space="0" w:color="auto"/>
              <w:bottom w:val="nil"/>
              <w:right w:val="single" w:sz="4" w:space="0" w:color="auto"/>
            </w:tcBorders>
          </w:tcPr>
          <w:p w14:paraId="20CEF4FC" w14:textId="77777777" w:rsidR="00756BBD" w:rsidRPr="00445DE1" w:rsidRDefault="00756BBD" w:rsidP="00184766">
            <w:pPr>
              <w:pStyle w:val="NoSpacing"/>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991DCC" w14:textId="77777777" w:rsidR="00756BBD" w:rsidRPr="00BC2672" w:rsidRDefault="00756BBD" w:rsidP="00184766">
            <w:pPr>
              <w:pStyle w:val="NoSpacing"/>
              <w:rPr>
                <w:rFonts w:ascii="Arial" w:hAnsi="Arial" w:cs="Arial"/>
                <w:sz w:val="24"/>
                <w:szCs w:val="24"/>
              </w:rPr>
            </w:pPr>
            <w:r w:rsidRPr="00445DE1">
              <w:rPr>
                <w:rFonts w:ascii="Arial" w:hAnsi="Arial" w:cs="Arial"/>
                <w:sz w:val="24"/>
                <w:szCs w:val="24"/>
              </w:rPr>
              <w:t>Carbon dioxide</w:t>
            </w:r>
          </w:p>
        </w:tc>
      </w:tr>
      <w:tr w:rsidR="00756BBD" w:rsidRPr="0037033E" w14:paraId="1BCE0D1A" w14:textId="77777777" w:rsidTr="00756BBD">
        <w:trPr>
          <w:trHeight w:val="233"/>
        </w:trPr>
        <w:tc>
          <w:tcPr>
            <w:tcW w:w="4093" w:type="dxa"/>
            <w:tcBorders>
              <w:top w:val="single" w:sz="4" w:space="0" w:color="auto"/>
              <w:left w:val="single" w:sz="4" w:space="0" w:color="auto"/>
              <w:bottom w:val="single" w:sz="4" w:space="0" w:color="auto"/>
              <w:right w:val="single" w:sz="4" w:space="0" w:color="auto"/>
            </w:tcBorders>
          </w:tcPr>
          <w:p w14:paraId="3CA5808A" w14:textId="77777777" w:rsidR="00756BBD" w:rsidRPr="00BC2672" w:rsidRDefault="00756BBD" w:rsidP="00184766">
            <w:pPr>
              <w:pStyle w:val="NoSpacing"/>
              <w:tabs>
                <w:tab w:val="center" w:pos="2022"/>
              </w:tabs>
              <w:rPr>
                <w:rFonts w:ascii="Arial" w:hAnsi="Arial" w:cs="Arial"/>
                <w:sz w:val="24"/>
                <w:szCs w:val="24"/>
              </w:rPr>
            </w:pPr>
            <w:r w:rsidRPr="00925614">
              <w:rPr>
                <w:rFonts w:ascii="Arial" w:hAnsi="Arial" w:cs="Arial"/>
                <w:sz w:val="24"/>
                <w:szCs w:val="24"/>
              </w:rPr>
              <w:t>The gas made by anaerobic respiration in plants</w:t>
            </w:r>
          </w:p>
        </w:tc>
        <w:tc>
          <w:tcPr>
            <w:tcW w:w="1985" w:type="dxa"/>
            <w:tcBorders>
              <w:top w:val="nil"/>
              <w:left w:val="single" w:sz="4" w:space="0" w:color="auto"/>
              <w:bottom w:val="nil"/>
              <w:right w:val="single" w:sz="4" w:space="0" w:color="auto"/>
            </w:tcBorders>
          </w:tcPr>
          <w:p w14:paraId="34410A39" w14:textId="77777777" w:rsidR="00756BBD" w:rsidRPr="00445DE1" w:rsidRDefault="00756BBD" w:rsidP="00184766">
            <w:pPr>
              <w:pStyle w:val="NoSpacing"/>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31E940" w14:textId="77777777" w:rsidR="00756BBD" w:rsidRPr="00BC2672" w:rsidRDefault="00756BBD" w:rsidP="00184766">
            <w:pPr>
              <w:pStyle w:val="NoSpacing"/>
              <w:rPr>
                <w:rFonts w:ascii="Arial" w:hAnsi="Arial" w:cs="Arial"/>
                <w:sz w:val="24"/>
                <w:szCs w:val="24"/>
              </w:rPr>
            </w:pPr>
            <w:r w:rsidRPr="00445DE1">
              <w:rPr>
                <w:rFonts w:ascii="Arial" w:hAnsi="Arial" w:cs="Arial"/>
                <w:sz w:val="24"/>
                <w:szCs w:val="24"/>
              </w:rPr>
              <w:t>Lactic acid</w:t>
            </w:r>
          </w:p>
        </w:tc>
      </w:tr>
      <w:tr w:rsidR="00756BBD" w:rsidRPr="0037033E" w14:paraId="1972A433" w14:textId="77777777" w:rsidTr="00756BBD">
        <w:trPr>
          <w:trHeight w:val="233"/>
        </w:trPr>
        <w:tc>
          <w:tcPr>
            <w:tcW w:w="4093" w:type="dxa"/>
            <w:tcBorders>
              <w:top w:val="single" w:sz="4" w:space="0" w:color="auto"/>
              <w:left w:val="single" w:sz="4" w:space="0" w:color="auto"/>
              <w:bottom w:val="single" w:sz="4" w:space="0" w:color="auto"/>
              <w:right w:val="single" w:sz="4" w:space="0" w:color="auto"/>
            </w:tcBorders>
          </w:tcPr>
          <w:p w14:paraId="4AD9518C" w14:textId="77777777" w:rsidR="00756BBD" w:rsidRPr="00BC2672" w:rsidRDefault="00756BBD" w:rsidP="00756BBD">
            <w:pPr>
              <w:pStyle w:val="NoSpacing"/>
              <w:rPr>
                <w:rFonts w:ascii="Arial" w:hAnsi="Arial" w:cs="Arial"/>
                <w:sz w:val="24"/>
                <w:szCs w:val="24"/>
              </w:rPr>
            </w:pPr>
            <w:r w:rsidRPr="00925614">
              <w:rPr>
                <w:rFonts w:ascii="Arial" w:hAnsi="Arial" w:cs="Arial"/>
                <w:sz w:val="24"/>
                <w:szCs w:val="24"/>
              </w:rPr>
              <w:t>The name for the type of anaerobic respiration that produces alcohol</w:t>
            </w:r>
          </w:p>
        </w:tc>
        <w:tc>
          <w:tcPr>
            <w:tcW w:w="1985" w:type="dxa"/>
            <w:tcBorders>
              <w:top w:val="nil"/>
              <w:left w:val="single" w:sz="4" w:space="0" w:color="auto"/>
              <w:bottom w:val="nil"/>
              <w:right w:val="single" w:sz="4" w:space="0" w:color="auto"/>
            </w:tcBorders>
          </w:tcPr>
          <w:p w14:paraId="0E1A3D0E" w14:textId="77777777" w:rsidR="00756BBD" w:rsidRPr="00445DE1" w:rsidRDefault="00756BBD" w:rsidP="00756BBD">
            <w:pPr>
              <w:pStyle w:val="NoSpacing"/>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FA509B8" w14:textId="77777777" w:rsidR="00756BBD" w:rsidRPr="00BC2672" w:rsidRDefault="00756BBD" w:rsidP="00756BBD">
            <w:pPr>
              <w:pStyle w:val="NoSpacing"/>
              <w:rPr>
                <w:rFonts w:ascii="Arial" w:hAnsi="Arial" w:cs="Arial"/>
                <w:sz w:val="24"/>
                <w:szCs w:val="24"/>
              </w:rPr>
            </w:pPr>
            <w:r w:rsidRPr="00445DE1">
              <w:rPr>
                <w:rFonts w:ascii="Arial" w:hAnsi="Arial" w:cs="Arial"/>
                <w:sz w:val="24"/>
                <w:szCs w:val="24"/>
              </w:rPr>
              <w:t>Ethanol</w:t>
            </w:r>
          </w:p>
        </w:tc>
      </w:tr>
    </w:tbl>
    <w:p w14:paraId="5E11EF86" w14:textId="77777777" w:rsidR="00372591" w:rsidRDefault="00372591" w:rsidP="001540CA">
      <w:pPr>
        <w:pStyle w:val="QTN"/>
        <w:tabs>
          <w:tab w:val="clear" w:pos="432"/>
          <w:tab w:val="left" w:pos="480"/>
          <w:tab w:val="left" w:pos="851"/>
        </w:tabs>
        <w:spacing w:before="60" w:after="180"/>
        <w:ind w:left="0" w:firstLine="0"/>
        <w:rPr>
          <w:rFonts w:ascii="Arial" w:hAnsi="Arial" w:cs="Arial"/>
          <w:szCs w:val="24"/>
        </w:rPr>
      </w:pPr>
    </w:p>
    <w:p w14:paraId="711ECDF4" w14:textId="77777777" w:rsidR="00D17A38" w:rsidRPr="00D17A38" w:rsidRDefault="00FF7973" w:rsidP="00FF7973">
      <w:pPr>
        <w:pStyle w:val="QTN"/>
        <w:tabs>
          <w:tab w:val="left" w:pos="851"/>
        </w:tabs>
        <w:spacing w:before="60" w:after="360"/>
        <w:rPr>
          <w:rFonts w:ascii="Arial" w:hAnsi="Arial" w:cs="Arial"/>
          <w:szCs w:val="24"/>
        </w:rPr>
      </w:pPr>
      <w:r>
        <w:rPr>
          <w:rFonts w:ascii="Arial" w:hAnsi="Arial" w:cs="Arial"/>
          <w:b/>
        </w:rPr>
        <w:t>3</w:t>
      </w:r>
      <w:r w:rsidR="00372591" w:rsidRPr="00E96227">
        <w:rPr>
          <w:rFonts w:ascii="Arial" w:hAnsi="Arial" w:cs="Arial"/>
          <w:b/>
        </w:rPr>
        <w:tab/>
      </w:r>
      <w:r w:rsidR="00BD366D" w:rsidRPr="00BD366D">
        <w:rPr>
          <w:rFonts w:ascii="Arial" w:hAnsi="Arial" w:cs="Arial"/>
          <w:szCs w:val="24"/>
        </w:rPr>
        <w:t>Explain why we cannot easily see all of the 206 bones when we look at a human skeleton. [2 marks]</w:t>
      </w:r>
    </w:p>
    <w:p w14:paraId="45D00785" w14:textId="77777777" w:rsidR="00AC0B60" w:rsidRDefault="00AC0B60" w:rsidP="00FF7973">
      <w:pPr>
        <w:pStyle w:val="QTN"/>
        <w:tabs>
          <w:tab w:val="left" w:pos="480"/>
          <w:tab w:val="left" w:pos="851"/>
        </w:tabs>
        <w:spacing w:before="180" w:after="360"/>
        <w:ind w:left="0" w:firstLine="0"/>
        <w:rPr>
          <w:rFonts w:ascii="Arial" w:hAnsi="Arial" w:cs="Arial"/>
          <w:szCs w:val="24"/>
        </w:rPr>
      </w:pPr>
      <w:r>
        <w:rPr>
          <w:rFonts w:ascii="Arial" w:hAnsi="Arial" w:cs="Arial"/>
          <w:szCs w:val="24"/>
        </w:rPr>
        <w:tab/>
        <w:t>______________________________________________________________</w:t>
      </w:r>
    </w:p>
    <w:p w14:paraId="58BD5926" w14:textId="77777777" w:rsidR="00AC0B60" w:rsidRDefault="00AC0B60" w:rsidP="00AC0B60">
      <w:pPr>
        <w:pStyle w:val="QTN"/>
        <w:tabs>
          <w:tab w:val="left" w:pos="480"/>
          <w:tab w:val="left" w:pos="851"/>
        </w:tabs>
        <w:spacing w:before="120" w:after="180"/>
        <w:rPr>
          <w:rFonts w:ascii="Arial" w:hAnsi="Arial" w:cs="Arial"/>
          <w:szCs w:val="24"/>
        </w:rPr>
      </w:pPr>
      <w:r>
        <w:rPr>
          <w:rFonts w:ascii="Arial" w:hAnsi="Arial" w:cs="Arial"/>
          <w:szCs w:val="24"/>
        </w:rPr>
        <w:tab/>
        <w:t>______________________________________________________________</w:t>
      </w:r>
    </w:p>
    <w:p w14:paraId="7311ECDB" w14:textId="77777777" w:rsidR="00AC0B60" w:rsidRDefault="00AC0B60" w:rsidP="00AC0B60">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11B87689" w14:textId="77777777" w:rsidR="00AC0B60" w:rsidRDefault="00AC0B60" w:rsidP="00AC0B60">
      <w:pPr>
        <w:pStyle w:val="QTN"/>
        <w:tabs>
          <w:tab w:val="left" w:pos="851"/>
        </w:tabs>
        <w:spacing w:before="60" w:after="180"/>
        <w:rPr>
          <w:rFonts w:ascii="Arial" w:hAnsi="Arial" w:cs="Arial"/>
          <w:szCs w:val="24"/>
        </w:rPr>
      </w:pPr>
      <w:r>
        <w:rPr>
          <w:rFonts w:ascii="Arial" w:hAnsi="Arial" w:cs="Arial"/>
          <w:szCs w:val="24"/>
        </w:rPr>
        <w:tab/>
        <w:t>______________________________________________________________</w:t>
      </w:r>
    </w:p>
    <w:p w14:paraId="6CA82BAD" w14:textId="77777777" w:rsidR="00FF7973" w:rsidRDefault="00FF7973" w:rsidP="00AC0B60">
      <w:pPr>
        <w:pStyle w:val="QTN"/>
        <w:tabs>
          <w:tab w:val="left" w:pos="851"/>
        </w:tabs>
        <w:spacing w:before="60" w:after="180"/>
        <w:rPr>
          <w:rFonts w:ascii="Arial" w:hAnsi="Arial" w:cs="Arial"/>
          <w:szCs w:val="24"/>
        </w:rPr>
      </w:pPr>
    </w:p>
    <w:p w14:paraId="0AA077BF" w14:textId="77777777" w:rsidR="00BD366D" w:rsidRDefault="00BD366D" w:rsidP="00AC0B60">
      <w:pPr>
        <w:pStyle w:val="QTN"/>
        <w:tabs>
          <w:tab w:val="left" w:pos="851"/>
        </w:tabs>
        <w:spacing w:before="60" w:after="180"/>
        <w:rPr>
          <w:rFonts w:ascii="Arial" w:hAnsi="Arial" w:cs="Arial"/>
          <w:szCs w:val="24"/>
        </w:rPr>
      </w:pPr>
    </w:p>
    <w:p w14:paraId="491EA371" w14:textId="77777777" w:rsidR="00BD366D" w:rsidRDefault="00BD366D" w:rsidP="00AC0B60">
      <w:pPr>
        <w:pStyle w:val="QTN"/>
        <w:tabs>
          <w:tab w:val="left" w:pos="851"/>
        </w:tabs>
        <w:spacing w:before="60" w:after="180"/>
        <w:rPr>
          <w:rFonts w:ascii="Arial" w:hAnsi="Arial" w:cs="Arial"/>
          <w:szCs w:val="24"/>
        </w:rPr>
      </w:pPr>
    </w:p>
    <w:p w14:paraId="377103B6" w14:textId="77777777" w:rsidR="00BD366D" w:rsidRDefault="00BD366D" w:rsidP="00AC0B60">
      <w:pPr>
        <w:pStyle w:val="QTN"/>
        <w:tabs>
          <w:tab w:val="left" w:pos="851"/>
        </w:tabs>
        <w:spacing w:before="60" w:after="180"/>
        <w:rPr>
          <w:rFonts w:ascii="Arial" w:hAnsi="Arial" w:cs="Arial"/>
          <w:szCs w:val="24"/>
        </w:rPr>
      </w:pPr>
    </w:p>
    <w:p w14:paraId="05A838E9" w14:textId="77777777" w:rsidR="00BD366D" w:rsidRDefault="00BD366D" w:rsidP="00AC0B60">
      <w:pPr>
        <w:pStyle w:val="QTN"/>
        <w:tabs>
          <w:tab w:val="left" w:pos="851"/>
        </w:tabs>
        <w:spacing w:before="60" w:after="180"/>
        <w:rPr>
          <w:rFonts w:ascii="Arial" w:hAnsi="Arial" w:cs="Arial"/>
          <w:szCs w:val="24"/>
        </w:rPr>
      </w:pPr>
    </w:p>
    <w:p w14:paraId="219BE351" w14:textId="77777777" w:rsidR="00BD366D" w:rsidRDefault="00BD366D" w:rsidP="00AC0B60">
      <w:pPr>
        <w:pStyle w:val="QTN"/>
        <w:tabs>
          <w:tab w:val="left" w:pos="851"/>
        </w:tabs>
        <w:spacing w:before="60" w:after="180"/>
        <w:rPr>
          <w:rFonts w:ascii="Arial" w:hAnsi="Arial" w:cs="Arial"/>
          <w:szCs w:val="24"/>
        </w:rPr>
      </w:pPr>
    </w:p>
    <w:p w14:paraId="746C5564" w14:textId="77777777" w:rsidR="00D17A38" w:rsidRPr="00D17A38" w:rsidRDefault="00BD366D" w:rsidP="00CA44F1">
      <w:pPr>
        <w:pStyle w:val="QTN"/>
        <w:tabs>
          <w:tab w:val="left" w:pos="851"/>
        </w:tabs>
        <w:spacing w:before="120" w:after="300"/>
        <w:rPr>
          <w:rFonts w:ascii="Arial" w:hAnsi="Arial" w:cs="Arial"/>
          <w:szCs w:val="24"/>
        </w:rPr>
      </w:pPr>
      <w:r>
        <w:rPr>
          <w:rFonts w:ascii="Arial" w:hAnsi="Arial" w:cs="Arial"/>
          <w:b/>
        </w:rPr>
        <w:t>4</w:t>
      </w:r>
      <w:r w:rsidR="00372591" w:rsidRPr="00E96227">
        <w:rPr>
          <w:rFonts w:ascii="Arial" w:hAnsi="Arial" w:cs="Arial"/>
          <w:b/>
        </w:rPr>
        <w:tab/>
      </w:r>
      <w:r w:rsidRPr="00BD366D">
        <w:rPr>
          <w:rFonts w:ascii="Arial" w:hAnsi="Arial" w:cs="Arial"/>
          <w:szCs w:val="24"/>
        </w:rPr>
        <w:t xml:space="preserve">The leg bones of two similar-sized animals are compared. The leg of animal </w:t>
      </w:r>
      <w:r>
        <w:rPr>
          <w:rFonts w:ascii="Arial" w:hAnsi="Arial" w:cs="Arial"/>
          <w:szCs w:val="24"/>
        </w:rPr>
        <w:br/>
      </w:r>
      <w:r w:rsidRPr="00BD366D">
        <w:rPr>
          <w:rFonts w:ascii="Arial" w:hAnsi="Arial" w:cs="Arial"/>
          <w:szCs w:val="24"/>
        </w:rPr>
        <w:t xml:space="preserve">A is made of two bones. The leg of animal B contains one long bone. Based </w:t>
      </w:r>
      <w:r>
        <w:rPr>
          <w:rFonts w:ascii="Arial" w:hAnsi="Arial" w:cs="Arial"/>
          <w:szCs w:val="24"/>
        </w:rPr>
        <w:br/>
      </w:r>
      <w:r w:rsidRPr="00BD366D">
        <w:rPr>
          <w:rFonts w:ascii="Arial" w:hAnsi="Arial" w:cs="Arial"/>
          <w:szCs w:val="24"/>
        </w:rPr>
        <w:t xml:space="preserve">on these findings, explain why animal A can jump further and higher than </w:t>
      </w:r>
      <w:r>
        <w:rPr>
          <w:rFonts w:ascii="Arial" w:hAnsi="Arial" w:cs="Arial"/>
          <w:szCs w:val="24"/>
        </w:rPr>
        <w:br/>
      </w:r>
      <w:r w:rsidRPr="00BD366D">
        <w:rPr>
          <w:rFonts w:ascii="Arial" w:hAnsi="Arial" w:cs="Arial"/>
          <w:szCs w:val="24"/>
        </w:rPr>
        <w:t>animal B. [2 marks]</w:t>
      </w:r>
    </w:p>
    <w:p w14:paraId="7B14DBA7" w14:textId="77777777" w:rsidR="00BD366D" w:rsidRDefault="00BD366D" w:rsidP="00BD366D">
      <w:pPr>
        <w:pStyle w:val="QTN"/>
        <w:tabs>
          <w:tab w:val="left" w:pos="480"/>
          <w:tab w:val="left" w:pos="851"/>
        </w:tabs>
        <w:spacing w:before="180" w:after="360"/>
        <w:ind w:left="0" w:firstLine="0"/>
        <w:rPr>
          <w:rFonts w:ascii="Arial" w:hAnsi="Arial" w:cs="Arial"/>
          <w:szCs w:val="24"/>
        </w:rPr>
      </w:pPr>
      <w:r>
        <w:rPr>
          <w:rFonts w:ascii="Arial" w:hAnsi="Arial" w:cs="Arial"/>
          <w:szCs w:val="24"/>
        </w:rPr>
        <w:tab/>
        <w:t>______________________________________________________________</w:t>
      </w:r>
    </w:p>
    <w:p w14:paraId="6A3B9F75" w14:textId="77777777" w:rsidR="00BD366D" w:rsidRDefault="00BD366D" w:rsidP="00BD366D">
      <w:pPr>
        <w:pStyle w:val="QTN"/>
        <w:tabs>
          <w:tab w:val="left" w:pos="480"/>
          <w:tab w:val="left" w:pos="851"/>
        </w:tabs>
        <w:spacing w:before="120" w:after="180"/>
        <w:rPr>
          <w:rFonts w:ascii="Arial" w:hAnsi="Arial" w:cs="Arial"/>
          <w:szCs w:val="24"/>
        </w:rPr>
      </w:pPr>
      <w:r>
        <w:rPr>
          <w:rFonts w:ascii="Arial" w:hAnsi="Arial" w:cs="Arial"/>
          <w:szCs w:val="24"/>
        </w:rPr>
        <w:tab/>
        <w:t>______________________________________________________________</w:t>
      </w:r>
    </w:p>
    <w:p w14:paraId="0C614D35" w14:textId="77777777" w:rsidR="00BD366D" w:rsidRDefault="00BD366D" w:rsidP="00BD366D">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0BDBADD8" w14:textId="77777777" w:rsidR="00BD366D" w:rsidRDefault="00BD366D" w:rsidP="00BD366D">
      <w:pPr>
        <w:pStyle w:val="QTN"/>
        <w:tabs>
          <w:tab w:val="left" w:pos="851"/>
        </w:tabs>
        <w:spacing w:before="60" w:after="180"/>
        <w:rPr>
          <w:rFonts w:ascii="Arial" w:hAnsi="Arial" w:cs="Arial"/>
          <w:szCs w:val="24"/>
        </w:rPr>
      </w:pPr>
      <w:r>
        <w:rPr>
          <w:rFonts w:ascii="Arial" w:hAnsi="Arial" w:cs="Arial"/>
          <w:szCs w:val="24"/>
        </w:rPr>
        <w:tab/>
        <w:t>______________________________________________________________</w:t>
      </w:r>
    </w:p>
    <w:p w14:paraId="05A8E4CE" w14:textId="77777777" w:rsidR="00AD35CE" w:rsidRDefault="00AD35CE" w:rsidP="00F13EB3">
      <w:pPr>
        <w:pStyle w:val="QTN"/>
        <w:tabs>
          <w:tab w:val="left" w:pos="851"/>
        </w:tabs>
        <w:spacing w:before="120" w:after="180"/>
        <w:ind w:left="0" w:firstLine="0"/>
        <w:rPr>
          <w:rFonts w:ascii="Arial" w:hAnsi="Arial" w:cs="Arial"/>
          <w:szCs w:val="24"/>
        </w:rPr>
      </w:pPr>
    </w:p>
    <w:p w14:paraId="3B5E6231" w14:textId="77777777" w:rsidR="00A47161" w:rsidRPr="00A47161" w:rsidRDefault="00BD366D" w:rsidP="00CA44F1">
      <w:pPr>
        <w:pStyle w:val="QTN"/>
        <w:tabs>
          <w:tab w:val="left" w:pos="851"/>
        </w:tabs>
        <w:spacing w:before="60" w:after="300"/>
        <w:rPr>
          <w:rFonts w:ascii="Arial" w:hAnsi="Arial" w:cs="Arial"/>
          <w:szCs w:val="24"/>
        </w:rPr>
      </w:pPr>
      <w:r>
        <w:rPr>
          <w:rFonts w:ascii="Arial" w:hAnsi="Arial" w:cs="Arial"/>
          <w:b/>
        </w:rPr>
        <w:t>5</w:t>
      </w:r>
      <w:r w:rsidR="00372591" w:rsidRPr="00E96227">
        <w:rPr>
          <w:rFonts w:ascii="Arial" w:hAnsi="Arial" w:cs="Arial"/>
          <w:b/>
        </w:rPr>
        <w:tab/>
      </w:r>
      <w:r w:rsidRPr="00BD366D">
        <w:rPr>
          <w:rFonts w:ascii="Arial" w:hAnsi="Arial" w:cs="Arial"/>
          <w:szCs w:val="24"/>
        </w:rPr>
        <w:t xml:space="preserve">Compare and contrast the structure and roles of tendons and ligaments. </w:t>
      </w:r>
      <w:r>
        <w:rPr>
          <w:rFonts w:ascii="Arial" w:hAnsi="Arial" w:cs="Arial"/>
          <w:szCs w:val="24"/>
        </w:rPr>
        <w:br/>
      </w:r>
      <w:r w:rsidRPr="00BD366D">
        <w:rPr>
          <w:rFonts w:ascii="Arial" w:hAnsi="Arial" w:cs="Arial"/>
          <w:szCs w:val="24"/>
        </w:rPr>
        <w:t>[3 marks]</w:t>
      </w:r>
    </w:p>
    <w:p w14:paraId="2EE9C3D9" w14:textId="77777777" w:rsidR="00AC0B60" w:rsidRDefault="00AC0B60" w:rsidP="00AC0B60">
      <w:pPr>
        <w:pStyle w:val="QTN"/>
        <w:tabs>
          <w:tab w:val="left" w:pos="480"/>
          <w:tab w:val="left" w:pos="851"/>
        </w:tabs>
        <w:spacing w:before="60" w:after="360"/>
        <w:rPr>
          <w:rFonts w:ascii="Arial" w:hAnsi="Arial" w:cs="Arial"/>
          <w:szCs w:val="24"/>
        </w:rPr>
      </w:pPr>
      <w:r>
        <w:rPr>
          <w:rFonts w:ascii="Arial" w:hAnsi="Arial" w:cs="Arial"/>
          <w:szCs w:val="24"/>
        </w:rPr>
        <w:tab/>
        <w:t>______________________________________________________________</w:t>
      </w:r>
    </w:p>
    <w:p w14:paraId="590B31B3" w14:textId="77777777" w:rsidR="00AC0B60" w:rsidRDefault="00AC0B60" w:rsidP="00AC0B60">
      <w:pPr>
        <w:pStyle w:val="QTN"/>
        <w:tabs>
          <w:tab w:val="left" w:pos="480"/>
          <w:tab w:val="left" w:pos="851"/>
        </w:tabs>
        <w:spacing w:before="120" w:after="180"/>
        <w:rPr>
          <w:rFonts w:ascii="Arial" w:hAnsi="Arial" w:cs="Arial"/>
          <w:szCs w:val="24"/>
        </w:rPr>
      </w:pPr>
      <w:r>
        <w:rPr>
          <w:rFonts w:ascii="Arial" w:hAnsi="Arial" w:cs="Arial"/>
          <w:szCs w:val="24"/>
        </w:rPr>
        <w:tab/>
        <w:t>______________________________________________________________</w:t>
      </w:r>
    </w:p>
    <w:p w14:paraId="1D7E8003" w14:textId="77777777" w:rsidR="00AC0B60" w:rsidRDefault="00AC0B60" w:rsidP="00AC0B60">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1901C0B8" w14:textId="77777777" w:rsidR="00BD366D" w:rsidRDefault="00BD366D" w:rsidP="00BD366D">
      <w:pPr>
        <w:pStyle w:val="QTN"/>
        <w:tabs>
          <w:tab w:val="left" w:pos="480"/>
          <w:tab w:val="left" w:pos="851"/>
        </w:tabs>
        <w:spacing w:before="120" w:after="180"/>
        <w:rPr>
          <w:rFonts w:ascii="Arial" w:hAnsi="Arial" w:cs="Arial"/>
          <w:szCs w:val="24"/>
        </w:rPr>
      </w:pPr>
      <w:r>
        <w:rPr>
          <w:rFonts w:ascii="Arial" w:hAnsi="Arial" w:cs="Arial"/>
          <w:szCs w:val="24"/>
        </w:rPr>
        <w:tab/>
        <w:t>______________________________________________________________</w:t>
      </w:r>
    </w:p>
    <w:p w14:paraId="734B0D36" w14:textId="77777777" w:rsidR="00BD366D" w:rsidRDefault="00BD366D" w:rsidP="00BD366D">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2146BD91" w14:textId="77777777" w:rsidR="00AC0B60" w:rsidRDefault="00AC0B60" w:rsidP="00AC0B60">
      <w:pPr>
        <w:pStyle w:val="QTN"/>
        <w:tabs>
          <w:tab w:val="left" w:pos="851"/>
        </w:tabs>
        <w:spacing w:before="60" w:after="180"/>
        <w:rPr>
          <w:rFonts w:ascii="Arial" w:hAnsi="Arial" w:cs="Arial"/>
          <w:szCs w:val="24"/>
        </w:rPr>
      </w:pPr>
      <w:r>
        <w:rPr>
          <w:rFonts w:ascii="Arial" w:hAnsi="Arial" w:cs="Arial"/>
          <w:szCs w:val="24"/>
        </w:rPr>
        <w:tab/>
        <w:t>______________________________________________________________</w:t>
      </w:r>
    </w:p>
    <w:p w14:paraId="31E31B59" w14:textId="77777777" w:rsidR="00A47161" w:rsidRDefault="00A47161" w:rsidP="00D32ABD">
      <w:pPr>
        <w:tabs>
          <w:tab w:val="left" w:pos="426"/>
          <w:tab w:val="left" w:pos="851"/>
        </w:tabs>
        <w:spacing w:before="120" w:beforeAutospacing="0" w:after="240"/>
        <w:ind w:left="450" w:hanging="450"/>
        <w:rPr>
          <w:rFonts w:ascii="Arial" w:hAnsi="Arial" w:cs="Arial"/>
          <w:b/>
          <w:szCs w:val="24"/>
        </w:rPr>
      </w:pPr>
    </w:p>
    <w:p w14:paraId="709CFD98" w14:textId="77777777" w:rsidR="00D20777" w:rsidRDefault="00127334" w:rsidP="00CA44F1">
      <w:pPr>
        <w:tabs>
          <w:tab w:val="left" w:pos="426"/>
          <w:tab w:val="left" w:pos="851"/>
        </w:tabs>
        <w:spacing w:before="120" w:beforeAutospacing="0" w:after="300"/>
        <w:ind w:left="450" w:hanging="450"/>
        <w:rPr>
          <w:rFonts w:ascii="Arial" w:hAnsi="Arial" w:cs="Arial"/>
          <w:szCs w:val="24"/>
        </w:rPr>
      </w:pPr>
      <w:r>
        <w:rPr>
          <w:rFonts w:ascii="Arial" w:hAnsi="Arial" w:cs="Arial"/>
          <w:b/>
          <w:szCs w:val="24"/>
        </w:rPr>
        <w:t>6</w:t>
      </w:r>
      <w:r w:rsidR="00372591" w:rsidRPr="00E96227">
        <w:rPr>
          <w:rFonts w:ascii="Arial" w:hAnsi="Arial" w:cs="Arial"/>
          <w:szCs w:val="24"/>
        </w:rPr>
        <w:tab/>
      </w:r>
      <w:r w:rsidRPr="00127334">
        <w:rPr>
          <w:rFonts w:ascii="Arial" w:hAnsi="Arial" w:cs="Arial"/>
          <w:szCs w:val="24"/>
        </w:rPr>
        <w:t>A hospital visitor is surprised to find that patients in a coma are being fed via a feeding tube. Explain why these patients need food even though they are not moving around. [2 marks]</w:t>
      </w:r>
    </w:p>
    <w:p w14:paraId="51B9AF5F" w14:textId="77777777" w:rsidR="00127334" w:rsidRDefault="00127334" w:rsidP="00127334">
      <w:pPr>
        <w:pStyle w:val="QTN"/>
        <w:tabs>
          <w:tab w:val="left" w:pos="480"/>
          <w:tab w:val="left" w:pos="851"/>
        </w:tabs>
        <w:spacing w:before="60" w:after="360"/>
        <w:rPr>
          <w:rFonts w:ascii="Arial" w:hAnsi="Arial" w:cs="Arial"/>
          <w:szCs w:val="24"/>
        </w:rPr>
      </w:pPr>
      <w:r>
        <w:rPr>
          <w:rFonts w:ascii="Arial" w:hAnsi="Arial" w:cs="Arial"/>
          <w:szCs w:val="24"/>
        </w:rPr>
        <w:tab/>
        <w:t>______________________________________________________________</w:t>
      </w:r>
    </w:p>
    <w:p w14:paraId="5B89B2CA" w14:textId="77777777" w:rsidR="00127334" w:rsidRDefault="00127334" w:rsidP="00127334">
      <w:pPr>
        <w:pStyle w:val="QTN"/>
        <w:tabs>
          <w:tab w:val="left" w:pos="480"/>
          <w:tab w:val="left" w:pos="851"/>
        </w:tabs>
        <w:spacing w:before="120" w:after="180"/>
        <w:rPr>
          <w:rFonts w:ascii="Arial" w:hAnsi="Arial" w:cs="Arial"/>
          <w:szCs w:val="24"/>
        </w:rPr>
      </w:pPr>
      <w:r>
        <w:rPr>
          <w:rFonts w:ascii="Arial" w:hAnsi="Arial" w:cs="Arial"/>
          <w:szCs w:val="24"/>
        </w:rPr>
        <w:tab/>
        <w:t>______________________________________________________________</w:t>
      </w:r>
    </w:p>
    <w:p w14:paraId="4C9CE312" w14:textId="77777777" w:rsidR="00127334" w:rsidRDefault="00127334" w:rsidP="00127334">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39C014C3" w14:textId="77777777" w:rsidR="00127334" w:rsidRDefault="00127334" w:rsidP="00127334">
      <w:pPr>
        <w:pStyle w:val="QTN"/>
        <w:tabs>
          <w:tab w:val="left" w:pos="480"/>
          <w:tab w:val="left" w:pos="851"/>
        </w:tabs>
        <w:spacing w:before="120" w:after="180"/>
        <w:rPr>
          <w:rFonts w:ascii="Arial" w:hAnsi="Arial" w:cs="Arial"/>
          <w:szCs w:val="24"/>
        </w:rPr>
      </w:pPr>
      <w:r>
        <w:rPr>
          <w:rFonts w:ascii="Arial" w:hAnsi="Arial" w:cs="Arial"/>
          <w:szCs w:val="24"/>
        </w:rPr>
        <w:tab/>
        <w:t>______________________________________________________________</w:t>
      </w:r>
    </w:p>
    <w:p w14:paraId="18E953E9" w14:textId="77777777" w:rsidR="00127334" w:rsidRPr="00D20777" w:rsidRDefault="00127334" w:rsidP="00D20777">
      <w:pPr>
        <w:tabs>
          <w:tab w:val="left" w:pos="426"/>
          <w:tab w:val="left" w:pos="851"/>
        </w:tabs>
        <w:spacing w:before="120" w:beforeAutospacing="0" w:after="240"/>
        <w:ind w:left="450" w:hanging="450"/>
        <w:rPr>
          <w:rFonts w:ascii="Arial" w:hAnsi="Arial" w:cs="Arial"/>
          <w:szCs w:val="24"/>
        </w:rPr>
      </w:pPr>
    </w:p>
    <w:p w14:paraId="4A44C7AB" w14:textId="77777777" w:rsidR="00D20777" w:rsidRPr="00D20777" w:rsidRDefault="00D20777" w:rsidP="00D20777">
      <w:pPr>
        <w:tabs>
          <w:tab w:val="left" w:pos="426"/>
          <w:tab w:val="left" w:pos="851"/>
        </w:tabs>
        <w:spacing w:before="240" w:beforeAutospacing="0" w:after="240"/>
        <w:ind w:left="450" w:hanging="450"/>
        <w:rPr>
          <w:rFonts w:ascii="Arial" w:hAnsi="Arial" w:cs="Arial"/>
          <w:szCs w:val="24"/>
        </w:rPr>
      </w:pPr>
    </w:p>
    <w:p w14:paraId="4BACC389" w14:textId="77777777" w:rsidR="00D40E36" w:rsidRPr="00D40E36" w:rsidRDefault="00676BE9" w:rsidP="00B822F4">
      <w:pPr>
        <w:tabs>
          <w:tab w:val="left" w:pos="426"/>
          <w:tab w:val="left" w:pos="851"/>
        </w:tabs>
        <w:spacing w:before="60" w:beforeAutospacing="0" w:after="300"/>
        <w:ind w:left="420" w:hanging="420"/>
        <w:rPr>
          <w:rFonts w:ascii="Arial" w:hAnsi="Arial" w:cs="Arial"/>
          <w:szCs w:val="24"/>
        </w:rPr>
      </w:pPr>
      <w:r>
        <w:rPr>
          <w:rFonts w:ascii="Arial" w:hAnsi="Arial" w:cs="Arial"/>
          <w:b/>
          <w:szCs w:val="24"/>
        </w:rPr>
        <w:t>7</w:t>
      </w:r>
      <w:r w:rsidR="00372591" w:rsidRPr="00E96227">
        <w:rPr>
          <w:rFonts w:ascii="Arial" w:hAnsi="Arial" w:cs="Arial"/>
          <w:szCs w:val="24"/>
        </w:rPr>
        <w:tab/>
      </w:r>
      <w:r w:rsidRPr="00676BE9">
        <w:rPr>
          <w:rFonts w:ascii="Arial" w:hAnsi="Arial" w:cs="Arial"/>
          <w:szCs w:val="24"/>
        </w:rPr>
        <w:t>A runner is trying to understand more about the way their body gets energy as they run. Explain to them why they change from using aerobic respiration as they jog to anaerobic respiration as they sprint. [2 marks]</w:t>
      </w:r>
    </w:p>
    <w:p w14:paraId="3DD6457F" w14:textId="77777777" w:rsidR="00D20777" w:rsidRDefault="00D20777" w:rsidP="00D20777">
      <w:pPr>
        <w:pStyle w:val="QTN"/>
        <w:tabs>
          <w:tab w:val="left" w:pos="480"/>
          <w:tab w:val="left" w:pos="851"/>
        </w:tabs>
        <w:spacing w:before="60" w:after="360"/>
        <w:rPr>
          <w:rFonts w:ascii="Arial" w:hAnsi="Arial" w:cs="Arial"/>
          <w:szCs w:val="24"/>
        </w:rPr>
      </w:pPr>
      <w:r>
        <w:rPr>
          <w:rFonts w:ascii="Arial" w:hAnsi="Arial" w:cs="Arial"/>
          <w:szCs w:val="24"/>
        </w:rPr>
        <w:tab/>
        <w:t>______________________________________________________________</w:t>
      </w:r>
    </w:p>
    <w:p w14:paraId="6034F419" w14:textId="77777777" w:rsidR="00D20777" w:rsidRDefault="00D20777" w:rsidP="00D20777">
      <w:pPr>
        <w:pStyle w:val="QTN"/>
        <w:tabs>
          <w:tab w:val="left" w:pos="480"/>
          <w:tab w:val="left" w:pos="851"/>
        </w:tabs>
        <w:spacing w:before="120" w:after="180"/>
        <w:rPr>
          <w:rFonts w:ascii="Arial" w:hAnsi="Arial" w:cs="Arial"/>
          <w:szCs w:val="24"/>
        </w:rPr>
      </w:pPr>
      <w:r>
        <w:rPr>
          <w:rFonts w:ascii="Arial" w:hAnsi="Arial" w:cs="Arial"/>
          <w:szCs w:val="24"/>
        </w:rPr>
        <w:tab/>
        <w:t>______________________________________________________________</w:t>
      </w:r>
    </w:p>
    <w:p w14:paraId="6A85508D" w14:textId="77777777" w:rsidR="00D20777" w:rsidRDefault="00D20777" w:rsidP="00D20777">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17701987" w14:textId="77777777" w:rsidR="00372591" w:rsidRDefault="00D20777" w:rsidP="00D20777">
      <w:pPr>
        <w:pStyle w:val="QTN"/>
        <w:tabs>
          <w:tab w:val="left" w:pos="851"/>
          <w:tab w:val="left" w:pos="8460"/>
        </w:tabs>
        <w:spacing w:before="120" w:after="180"/>
        <w:rPr>
          <w:rFonts w:ascii="Arial" w:hAnsi="Arial" w:cs="Arial"/>
          <w:szCs w:val="24"/>
        </w:rPr>
      </w:pPr>
      <w:r>
        <w:rPr>
          <w:rFonts w:ascii="Arial" w:hAnsi="Arial" w:cs="Arial"/>
          <w:szCs w:val="24"/>
        </w:rPr>
        <w:tab/>
        <w:t>______________________________________________________________</w:t>
      </w:r>
    </w:p>
    <w:p w14:paraId="428FFD86" w14:textId="77777777" w:rsidR="00D277F1" w:rsidRDefault="00D277F1" w:rsidP="006B1BD7">
      <w:pPr>
        <w:pStyle w:val="QTN"/>
        <w:tabs>
          <w:tab w:val="left" w:pos="851"/>
        </w:tabs>
        <w:spacing w:before="120" w:after="180"/>
        <w:ind w:left="0" w:firstLine="0"/>
        <w:rPr>
          <w:rFonts w:ascii="Arial" w:hAnsi="Arial" w:cs="Arial"/>
          <w:szCs w:val="24"/>
        </w:rPr>
      </w:pPr>
    </w:p>
    <w:p w14:paraId="28FDE156" w14:textId="77777777" w:rsidR="00D20777" w:rsidRPr="00D20777" w:rsidRDefault="00B822F4" w:rsidP="00D20777">
      <w:pPr>
        <w:tabs>
          <w:tab w:val="left" w:pos="450"/>
        </w:tabs>
        <w:spacing w:before="120" w:beforeAutospacing="0" w:after="180"/>
        <w:rPr>
          <w:rFonts w:ascii="Arial" w:hAnsi="Arial" w:cs="Arial"/>
          <w:szCs w:val="24"/>
        </w:rPr>
      </w:pPr>
      <w:r>
        <w:rPr>
          <w:rFonts w:ascii="Arial" w:hAnsi="Arial" w:cs="Arial"/>
          <w:b/>
          <w:szCs w:val="24"/>
        </w:rPr>
        <w:t>8</w:t>
      </w:r>
      <w:r w:rsidR="006B1BD7">
        <w:rPr>
          <w:rFonts w:ascii="Arial" w:hAnsi="Arial" w:cs="Arial"/>
          <w:b/>
          <w:szCs w:val="24"/>
        </w:rPr>
        <w:tab/>
      </w:r>
      <w:r w:rsidR="009456FB" w:rsidRPr="009456FB">
        <w:rPr>
          <w:rFonts w:ascii="Arial" w:hAnsi="Arial" w:cs="Arial"/>
          <w:szCs w:val="24"/>
        </w:rPr>
        <w:t>Look at the chart.</w:t>
      </w:r>
    </w:p>
    <w:p w14:paraId="2EBA6A0C" w14:textId="77777777" w:rsidR="009456FB" w:rsidRDefault="009456FB" w:rsidP="004B7C39">
      <w:pPr>
        <w:tabs>
          <w:tab w:val="left" w:pos="450"/>
          <w:tab w:val="left" w:pos="8460"/>
        </w:tabs>
        <w:spacing w:before="120" w:beforeAutospacing="0" w:after="300"/>
        <w:ind w:left="450"/>
        <w:rPr>
          <w:rFonts w:ascii="Arial" w:hAnsi="Arial" w:cs="Arial"/>
          <w:szCs w:val="24"/>
        </w:rPr>
      </w:pPr>
      <w:r w:rsidRPr="009456FB">
        <w:rPr>
          <w:rFonts w:ascii="Arial" w:hAnsi="Arial" w:cs="Arial"/>
          <w:noProof/>
          <w:szCs w:val="24"/>
          <w:lang w:val="en-GB" w:eastAsia="en-GB"/>
        </w:rPr>
        <w:drawing>
          <wp:inline distT="0" distB="0" distL="0" distR="0" wp14:anchorId="591BFA4E" wp14:editId="215E6073">
            <wp:extent cx="2543175" cy="1704975"/>
            <wp:effectExtent l="0" t="0" r="0" b="0"/>
            <wp:docPr id="1" name="Picture 4" descr="\\uk.harpercollins.org\DFS\Users\London\Letitia.Luff\Desktop\assessment images\564880_sci_ass_IMAGES\564880_sci_ass_IMAGES\540211_sci_ass_ch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harpercollins.org\DFS\Users\London\Letitia.Luff\Desktop\assessment images\564880_sci_ass_IMAGES\564880_sci_ass_IMAGES\540211_sci_ass_ch1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704975"/>
                    </a:xfrm>
                    <a:prstGeom prst="rect">
                      <a:avLst/>
                    </a:prstGeom>
                    <a:noFill/>
                    <a:ln>
                      <a:noFill/>
                    </a:ln>
                  </pic:spPr>
                </pic:pic>
              </a:graphicData>
            </a:graphic>
          </wp:inline>
        </w:drawing>
      </w:r>
    </w:p>
    <w:p w14:paraId="408324FA" w14:textId="77777777" w:rsidR="009456FB" w:rsidRDefault="009456FB" w:rsidP="009456FB">
      <w:pPr>
        <w:tabs>
          <w:tab w:val="left" w:pos="450"/>
          <w:tab w:val="left" w:pos="900"/>
          <w:tab w:val="left" w:pos="8460"/>
        </w:tabs>
        <w:spacing w:before="120" w:beforeAutospacing="0" w:after="300"/>
        <w:rPr>
          <w:rFonts w:ascii="Arial" w:hAnsi="Arial" w:cs="Arial"/>
          <w:szCs w:val="24"/>
        </w:rPr>
      </w:pPr>
      <w:r>
        <w:rPr>
          <w:rFonts w:ascii="Arial" w:hAnsi="Arial" w:cs="Arial"/>
          <w:szCs w:val="24"/>
        </w:rPr>
        <w:tab/>
      </w:r>
      <w:r w:rsidRPr="007A4ACB">
        <w:rPr>
          <w:rFonts w:ascii="Arial" w:hAnsi="Arial" w:cs="Arial"/>
          <w:szCs w:val="24"/>
        </w:rPr>
        <w:t>Which of these conclusions is most accurate? [1 mark]</w:t>
      </w:r>
    </w:p>
    <w:p w14:paraId="022E63C4" w14:textId="3DD472FD" w:rsidR="00D20777" w:rsidRPr="00D20777" w:rsidRDefault="00D20777" w:rsidP="006460D8">
      <w:pPr>
        <w:tabs>
          <w:tab w:val="left" w:pos="450"/>
          <w:tab w:val="left" w:pos="900"/>
          <w:tab w:val="left" w:pos="8460"/>
        </w:tabs>
        <w:spacing w:before="120" w:beforeAutospacing="0" w:after="180"/>
        <w:rPr>
          <w:rFonts w:ascii="Arial" w:hAnsi="Arial" w:cs="Arial"/>
          <w:szCs w:val="24"/>
        </w:rPr>
      </w:pPr>
      <w:r>
        <w:rPr>
          <w:rFonts w:ascii="Arial" w:hAnsi="Arial" w:cs="Arial"/>
          <w:szCs w:val="24"/>
        </w:rPr>
        <w:tab/>
      </w:r>
      <w:r w:rsidRPr="00D20777">
        <w:rPr>
          <w:rFonts w:ascii="Arial" w:hAnsi="Arial" w:cs="Arial"/>
          <w:b/>
          <w:szCs w:val="24"/>
        </w:rPr>
        <w:t>a)</w:t>
      </w:r>
      <w:r>
        <w:rPr>
          <w:rFonts w:ascii="Arial" w:hAnsi="Arial" w:cs="Arial"/>
          <w:szCs w:val="24"/>
        </w:rPr>
        <w:tab/>
      </w:r>
      <w:r w:rsidR="00F6332C" w:rsidRPr="00F6332C">
        <w:rPr>
          <w:rFonts w:ascii="Arial" w:hAnsi="Arial" w:cs="Arial"/>
          <w:szCs w:val="24"/>
        </w:rPr>
        <w:t>Females are stronger than males.</w:t>
      </w:r>
      <w:r>
        <w:rPr>
          <w:rFonts w:ascii="Arial" w:hAnsi="Arial" w:cs="Arial"/>
          <w:szCs w:val="24"/>
        </w:rPr>
        <w:tab/>
      </w:r>
      <w:r w:rsidR="00C61A81">
        <w:rPr>
          <w:rFonts w:cstheme="minorHAnsi"/>
          <w:noProof/>
          <w:lang w:val="en-GB" w:eastAsia="en-GB"/>
        </w:rPr>
        <mc:AlternateContent>
          <mc:Choice Requires="wps">
            <w:drawing>
              <wp:inline distT="0" distB="0" distL="0" distR="0" wp14:anchorId="3CA6D4A6" wp14:editId="348A6F16">
                <wp:extent cx="182880" cy="137160"/>
                <wp:effectExtent l="5080" t="13335" r="12065" b="11430"/>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A1CF5E" id="Rectangle 13"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" filled="f" strokecolor="black [3213]" strokeweight=".5pt">
                <w10:anchorlock/>
              </v:rect>
            </w:pict>
          </mc:Fallback>
        </mc:AlternateContent>
      </w:r>
    </w:p>
    <w:p w14:paraId="48B5FA9E" w14:textId="1C7AB76B" w:rsidR="00D20777" w:rsidRPr="00D20777" w:rsidRDefault="00D20777" w:rsidP="006460D8">
      <w:pPr>
        <w:tabs>
          <w:tab w:val="left" w:pos="450"/>
          <w:tab w:val="left" w:pos="900"/>
          <w:tab w:val="left" w:pos="8460"/>
        </w:tabs>
        <w:spacing w:before="120" w:beforeAutospacing="0" w:after="180"/>
        <w:rPr>
          <w:rFonts w:ascii="Arial" w:hAnsi="Arial" w:cs="Arial"/>
          <w:szCs w:val="24"/>
        </w:rPr>
      </w:pPr>
      <w:r>
        <w:rPr>
          <w:rFonts w:ascii="Arial" w:hAnsi="Arial" w:cs="Arial"/>
          <w:szCs w:val="24"/>
        </w:rPr>
        <w:tab/>
      </w:r>
      <w:r w:rsidRPr="00D20777">
        <w:rPr>
          <w:rFonts w:ascii="Arial" w:hAnsi="Arial" w:cs="Arial"/>
          <w:b/>
          <w:szCs w:val="24"/>
        </w:rPr>
        <w:t>b)</w:t>
      </w:r>
      <w:r>
        <w:rPr>
          <w:rFonts w:ascii="Arial" w:hAnsi="Arial" w:cs="Arial"/>
          <w:szCs w:val="24"/>
        </w:rPr>
        <w:tab/>
      </w:r>
      <w:r w:rsidR="00F6332C" w:rsidRPr="00F6332C">
        <w:rPr>
          <w:rFonts w:ascii="Arial" w:hAnsi="Arial" w:cs="Arial"/>
          <w:szCs w:val="24"/>
        </w:rPr>
        <w:t>Strength increases with age.</w:t>
      </w:r>
      <w:r>
        <w:rPr>
          <w:rFonts w:ascii="Arial" w:hAnsi="Arial" w:cs="Arial"/>
          <w:szCs w:val="24"/>
        </w:rPr>
        <w:tab/>
      </w:r>
      <w:r w:rsidR="00C61A81">
        <w:rPr>
          <w:rFonts w:cstheme="minorHAnsi"/>
          <w:noProof/>
          <w:lang w:val="en-GB" w:eastAsia="en-GB"/>
        </w:rPr>
        <mc:AlternateContent>
          <mc:Choice Requires="wps">
            <w:drawing>
              <wp:inline distT="0" distB="0" distL="0" distR="0" wp14:anchorId="061D0C0A" wp14:editId="2CB7A67C">
                <wp:extent cx="182880" cy="137160"/>
                <wp:effectExtent l="5080" t="7620" r="12065" b="7620"/>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6ED4F7D" id="Rectangle 12"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" filled="f" strokecolor="black [3213]" strokeweight=".5pt">
                <w10:anchorlock/>
              </v:rect>
            </w:pict>
          </mc:Fallback>
        </mc:AlternateContent>
      </w:r>
    </w:p>
    <w:p w14:paraId="085C63E2" w14:textId="5AB54DE3" w:rsidR="00D20777" w:rsidRPr="00D20777" w:rsidRDefault="00D20777" w:rsidP="006460D8">
      <w:pPr>
        <w:tabs>
          <w:tab w:val="left" w:pos="450"/>
          <w:tab w:val="left" w:pos="900"/>
          <w:tab w:val="left" w:pos="8460"/>
        </w:tabs>
        <w:spacing w:before="120" w:beforeAutospacing="0" w:after="180"/>
        <w:rPr>
          <w:rFonts w:ascii="Arial" w:hAnsi="Arial" w:cs="Arial"/>
          <w:szCs w:val="24"/>
        </w:rPr>
      </w:pPr>
      <w:r>
        <w:rPr>
          <w:rFonts w:ascii="Arial" w:hAnsi="Arial" w:cs="Arial"/>
          <w:szCs w:val="24"/>
        </w:rPr>
        <w:tab/>
      </w:r>
      <w:r w:rsidRPr="00D20777">
        <w:rPr>
          <w:rFonts w:ascii="Arial" w:hAnsi="Arial" w:cs="Arial"/>
          <w:b/>
          <w:szCs w:val="24"/>
        </w:rPr>
        <w:t>c)</w:t>
      </w:r>
      <w:r>
        <w:rPr>
          <w:rFonts w:ascii="Arial" w:hAnsi="Arial" w:cs="Arial"/>
          <w:szCs w:val="24"/>
        </w:rPr>
        <w:tab/>
      </w:r>
      <w:r w:rsidR="00F6332C" w:rsidRPr="00F6332C">
        <w:rPr>
          <w:rFonts w:ascii="Arial" w:hAnsi="Arial" w:cs="Arial"/>
          <w:szCs w:val="24"/>
        </w:rPr>
        <w:t>Age does not affect strength.</w:t>
      </w:r>
      <w:r>
        <w:rPr>
          <w:rFonts w:ascii="Arial" w:hAnsi="Arial" w:cs="Arial"/>
          <w:szCs w:val="24"/>
        </w:rPr>
        <w:tab/>
      </w:r>
      <w:r w:rsidR="00C61A81">
        <w:rPr>
          <w:rFonts w:cstheme="minorHAnsi"/>
          <w:noProof/>
          <w:lang w:val="en-GB" w:eastAsia="en-GB"/>
        </w:rPr>
        <mc:AlternateContent>
          <mc:Choice Requires="wps">
            <w:drawing>
              <wp:inline distT="0" distB="0" distL="0" distR="0" wp14:anchorId="3FC33C55" wp14:editId="01454D5B">
                <wp:extent cx="182880" cy="137160"/>
                <wp:effectExtent l="5080" t="10795" r="12065" b="13970"/>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3C64DB" id="Rectangle 11"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" filled="f" strokecolor="black [3213]" strokeweight=".5pt">
                <w10:anchorlock/>
              </v:rect>
            </w:pict>
          </mc:Fallback>
        </mc:AlternateContent>
      </w:r>
    </w:p>
    <w:p w14:paraId="5B708F78" w14:textId="6F1795D9" w:rsidR="00372591" w:rsidRDefault="00D20777" w:rsidP="006460D8">
      <w:pPr>
        <w:tabs>
          <w:tab w:val="left" w:pos="450"/>
          <w:tab w:val="left" w:pos="900"/>
          <w:tab w:val="left" w:pos="8460"/>
        </w:tabs>
        <w:spacing w:before="120" w:beforeAutospacing="0" w:after="180"/>
        <w:rPr>
          <w:rFonts w:ascii="Arial" w:hAnsi="Arial" w:cs="Arial"/>
          <w:szCs w:val="24"/>
        </w:rPr>
      </w:pPr>
      <w:r>
        <w:rPr>
          <w:rFonts w:ascii="Arial" w:hAnsi="Arial" w:cs="Arial"/>
          <w:szCs w:val="24"/>
        </w:rPr>
        <w:tab/>
      </w:r>
      <w:r w:rsidRPr="00D20777">
        <w:rPr>
          <w:rFonts w:ascii="Arial" w:hAnsi="Arial" w:cs="Arial"/>
          <w:b/>
          <w:szCs w:val="24"/>
        </w:rPr>
        <w:t>d)</w:t>
      </w:r>
      <w:r>
        <w:rPr>
          <w:rFonts w:ascii="Arial" w:hAnsi="Arial" w:cs="Arial"/>
          <w:szCs w:val="24"/>
        </w:rPr>
        <w:tab/>
      </w:r>
      <w:r w:rsidR="00F6332C" w:rsidRPr="00F6332C">
        <w:rPr>
          <w:rFonts w:ascii="Arial" w:hAnsi="Arial" w:cs="Arial"/>
          <w:szCs w:val="24"/>
        </w:rPr>
        <w:t>Strength decreases with age.</w:t>
      </w:r>
      <w:r w:rsidR="00AE4D27">
        <w:rPr>
          <w:rFonts w:ascii="Arial" w:hAnsi="Arial" w:cs="Arial"/>
          <w:szCs w:val="24"/>
        </w:rPr>
        <w:tab/>
      </w:r>
      <w:r w:rsidR="00C61A81">
        <w:rPr>
          <w:rFonts w:cstheme="minorHAnsi"/>
          <w:noProof/>
          <w:lang w:val="en-GB" w:eastAsia="en-GB"/>
        </w:rPr>
        <mc:AlternateContent>
          <mc:Choice Requires="wps">
            <w:drawing>
              <wp:inline distT="0" distB="0" distL="0" distR="0" wp14:anchorId="371D20B7" wp14:editId="4CBFA486">
                <wp:extent cx="182880" cy="137160"/>
                <wp:effectExtent l="5080" t="5080" r="12065" b="10160"/>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7EA7B6" id="Rectangle 10"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" filled="f" strokecolor="black [3213]" strokeweight=".5pt">
                <w10:anchorlock/>
              </v:rect>
            </w:pict>
          </mc:Fallback>
        </mc:AlternateContent>
      </w:r>
    </w:p>
    <w:p w14:paraId="083CDB8B" w14:textId="77777777" w:rsidR="00D32ABD" w:rsidRDefault="00D32ABD" w:rsidP="00D40E36">
      <w:pPr>
        <w:pStyle w:val="QTN"/>
        <w:tabs>
          <w:tab w:val="left" w:pos="851"/>
        </w:tabs>
        <w:spacing w:before="120" w:after="180"/>
        <w:rPr>
          <w:rFonts w:ascii="Arial" w:hAnsi="Arial" w:cs="Arial"/>
          <w:b/>
        </w:rPr>
      </w:pPr>
    </w:p>
    <w:p w14:paraId="21BF1B05" w14:textId="77777777" w:rsidR="00D40E36" w:rsidRPr="00D40E36" w:rsidRDefault="00386F94" w:rsidP="007806C9">
      <w:pPr>
        <w:pStyle w:val="QTN"/>
        <w:tabs>
          <w:tab w:val="left" w:pos="851"/>
        </w:tabs>
        <w:spacing w:before="120" w:after="180"/>
        <w:rPr>
          <w:rFonts w:ascii="Arial" w:hAnsi="Arial" w:cs="Arial"/>
          <w:szCs w:val="24"/>
        </w:rPr>
      </w:pPr>
      <w:r>
        <w:rPr>
          <w:rFonts w:ascii="Arial" w:hAnsi="Arial" w:cs="Arial"/>
          <w:b/>
        </w:rPr>
        <w:t>9</w:t>
      </w:r>
      <w:r w:rsidR="00372591" w:rsidRPr="00E96227">
        <w:rPr>
          <w:rFonts w:ascii="Arial" w:hAnsi="Arial" w:cs="Arial"/>
          <w:b/>
        </w:rPr>
        <w:tab/>
      </w:r>
      <w:r w:rsidRPr="00386F94">
        <w:rPr>
          <w:rFonts w:ascii="Arial" w:hAnsi="Arial" w:cs="Arial"/>
          <w:szCs w:val="24"/>
        </w:rPr>
        <w:t xml:space="preserve">Remains of an unknown skeleton are found to contain some bones that are curved around an empty space. What was the likely role of these bones? </w:t>
      </w:r>
      <w:r>
        <w:rPr>
          <w:rFonts w:ascii="Arial" w:hAnsi="Arial" w:cs="Arial"/>
          <w:szCs w:val="24"/>
        </w:rPr>
        <w:br/>
      </w:r>
      <w:r w:rsidRPr="00386F94">
        <w:rPr>
          <w:rFonts w:ascii="Arial" w:hAnsi="Arial" w:cs="Arial"/>
          <w:szCs w:val="24"/>
        </w:rPr>
        <w:t>[1 mark]</w:t>
      </w:r>
    </w:p>
    <w:p w14:paraId="3B7C5925" w14:textId="0D8C8F24" w:rsidR="00386F94" w:rsidRPr="00A532A5" w:rsidRDefault="00386F94" w:rsidP="00386F94">
      <w:pPr>
        <w:pStyle w:val="QTN"/>
        <w:tabs>
          <w:tab w:val="clear" w:pos="432"/>
          <w:tab w:val="left" w:pos="450"/>
          <w:tab w:val="left" w:pos="851"/>
          <w:tab w:val="left" w:pos="8460"/>
        </w:tabs>
        <w:spacing w:before="60" w:after="180"/>
        <w:ind w:left="450" w:firstLine="0"/>
        <w:rPr>
          <w:rFonts w:ascii="Arial" w:hAnsi="Arial" w:cs="Arial"/>
          <w:szCs w:val="24"/>
        </w:rPr>
      </w:pPr>
      <w:r w:rsidRPr="00A532A5">
        <w:rPr>
          <w:rFonts w:ascii="Arial" w:hAnsi="Arial" w:cs="Arial"/>
          <w:b/>
          <w:szCs w:val="24"/>
        </w:rPr>
        <w:t>a)</w:t>
      </w:r>
      <w:r w:rsidRPr="00A532A5">
        <w:rPr>
          <w:rFonts w:ascii="Arial" w:hAnsi="Arial" w:cs="Arial"/>
          <w:szCs w:val="24"/>
        </w:rPr>
        <w:tab/>
      </w:r>
      <w:r w:rsidR="00221E96" w:rsidRPr="00221E96">
        <w:rPr>
          <w:rFonts w:ascii="Arial" w:hAnsi="Arial" w:cs="Arial"/>
          <w:szCs w:val="24"/>
        </w:rPr>
        <w:t>to make blood cells</w:t>
      </w:r>
      <w:r>
        <w:rPr>
          <w:rFonts w:ascii="Arial" w:hAnsi="Arial" w:cs="Arial"/>
          <w:szCs w:val="24"/>
        </w:rPr>
        <w:tab/>
      </w:r>
      <w:r w:rsidR="00C61A81">
        <w:rPr>
          <w:rFonts w:cstheme="minorHAnsi"/>
          <w:noProof/>
          <w:lang w:val="en-GB" w:eastAsia="en-GB"/>
        </w:rPr>
        <mc:AlternateContent>
          <mc:Choice Requires="wps">
            <w:drawing>
              <wp:inline distT="0" distB="0" distL="0" distR="0" wp14:anchorId="188B95C0" wp14:editId="07D83C43">
                <wp:extent cx="182880" cy="137160"/>
                <wp:effectExtent l="5080" t="5080" r="12065" b="10160"/>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E10492" id="Rectangle 9"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" filled="f" strokecolor="black [3213]" strokeweight=".5pt">
                <w10:anchorlock/>
              </v:rect>
            </w:pict>
          </mc:Fallback>
        </mc:AlternateContent>
      </w:r>
    </w:p>
    <w:p w14:paraId="2C74C17A" w14:textId="68AB3F14" w:rsidR="00386F94" w:rsidRPr="00A532A5" w:rsidRDefault="00386F94" w:rsidP="00386F94">
      <w:pPr>
        <w:pStyle w:val="QTN"/>
        <w:tabs>
          <w:tab w:val="clear" w:pos="432"/>
          <w:tab w:val="left" w:pos="450"/>
          <w:tab w:val="left" w:pos="851"/>
          <w:tab w:val="left" w:pos="8460"/>
        </w:tabs>
        <w:spacing w:before="60" w:after="180"/>
        <w:rPr>
          <w:rFonts w:ascii="Arial" w:hAnsi="Arial" w:cs="Arial"/>
          <w:szCs w:val="24"/>
        </w:rPr>
      </w:pPr>
      <w:r w:rsidRPr="00A532A5">
        <w:rPr>
          <w:rFonts w:ascii="Arial" w:hAnsi="Arial" w:cs="Arial"/>
          <w:szCs w:val="24"/>
        </w:rPr>
        <w:tab/>
      </w:r>
      <w:r w:rsidRPr="00A532A5">
        <w:rPr>
          <w:rFonts w:ascii="Arial" w:hAnsi="Arial" w:cs="Arial"/>
          <w:b/>
          <w:szCs w:val="24"/>
        </w:rPr>
        <w:t>b)</w:t>
      </w:r>
      <w:r w:rsidRPr="00A532A5">
        <w:rPr>
          <w:rFonts w:ascii="Arial" w:hAnsi="Arial" w:cs="Arial"/>
          <w:szCs w:val="24"/>
        </w:rPr>
        <w:tab/>
      </w:r>
      <w:r w:rsidR="00221E96" w:rsidRPr="00221E96">
        <w:rPr>
          <w:rFonts w:ascii="Arial" w:hAnsi="Arial" w:cs="Arial"/>
          <w:szCs w:val="24"/>
        </w:rPr>
        <w:t>to protect an organ</w:t>
      </w:r>
      <w:r>
        <w:rPr>
          <w:rFonts w:ascii="Arial" w:hAnsi="Arial" w:cs="Arial"/>
          <w:szCs w:val="24"/>
        </w:rPr>
        <w:tab/>
      </w:r>
      <w:r w:rsidR="00C61A81">
        <w:rPr>
          <w:rFonts w:cstheme="minorHAnsi"/>
          <w:noProof/>
          <w:lang w:val="en-GB" w:eastAsia="en-GB"/>
        </w:rPr>
        <mc:AlternateContent>
          <mc:Choice Requires="wps">
            <w:drawing>
              <wp:inline distT="0" distB="0" distL="0" distR="0" wp14:anchorId="1FD4E7D0" wp14:editId="1CD669F3">
                <wp:extent cx="182880" cy="137160"/>
                <wp:effectExtent l="5080" t="8890" r="12065" b="6350"/>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3BB916" id="Rectangle 8"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" filled="f" strokecolor="black [3213]" strokeweight=".5pt">
                <w10:anchorlock/>
              </v:rect>
            </w:pict>
          </mc:Fallback>
        </mc:AlternateContent>
      </w:r>
    </w:p>
    <w:p w14:paraId="162F216A" w14:textId="348807A0" w:rsidR="00386F94" w:rsidRPr="00A532A5" w:rsidRDefault="00386F94" w:rsidP="00386F94">
      <w:pPr>
        <w:pStyle w:val="QTN"/>
        <w:tabs>
          <w:tab w:val="clear" w:pos="432"/>
          <w:tab w:val="left" w:pos="450"/>
          <w:tab w:val="left" w:pos="851"/>
          <w:tab w:val="left" w:pos="8460"/>
        </w:tabs>
        <w:spacing w:before="60" w:after="180"/>
        <w:rPr>
          <w:rFonts w:ascii="Arial" w:hAnsi="Arial" w:cs="Arial"/>
          <w:szCs w:val="24"/>
        </w:rPr>
      </w:pPr>
      <w:r w:rsidRPr="00A532A5">
        <w:rPr>
          <w:rFonts w:ascii="Arial" w:hAnsi="Arial" w:cs="Arial"/>
          <w:szCs w:val="24"/>
        </w:rPr>
        <w:tab/>
      </w:r>
      <w:r w:rsidRPr="00A532A5">
        <w:rPr>
          <w:rFonts w:ascii="Arial" w:hAnsi="Arial" w:cs="Arial"/>
          <w:b/>
          <w:szCs w:val="24"/>
        </w:rPr>
        <w:t>c)</w:t>
      </w:r>
      <w:r w:rsidRPr="00A532A5">
        <w:rPr>
          <w:rFonts w:ascii="Arial" w:hAnsi="Arial" w:cs="Arial"/>
          <w:szCs w:val="24"/>
        </w:rPr>
        <w:tab/>
      </w:r>
      <w:r w:rsidR="00221E96" w:rsidRPr="00221E96">
        <w:rPr>
          <w:rFonts w:ascii="Arial" w:hAnsi="Arial" w:cs="Arial"/>
          <w:szCs w:val="24"/>
        </w:rPr>
        <w:t>to allow the animal to stand tall</w:t>
      </w:r>
      <w:r>
        <w:rPr>
          <w:rFonts w:ascii="Arial" w:hAnsi="Arial" w:cs="Arial"/>
          <w:szCs w:val="24"/>
        </w:rPr>
        <w:tab/>
      </w:r>
      <w:r w:rsidR="00C61A81">
        <w:rPr>
          <w:rFonts w:cstheme="minorHAnsi"/>
          <w:noProof/>
          <w:lang w:val="en-GB" w:eastAsia="en-GB"/>
        </w:rPr>
        <mc:AlternateContent>
          <mc:Choice Requires="wps">
            <w:drawing>
              <wp:inline distT="0" distB="0" distL="0" distR="0" wp14:anchorId="0436E303" wp14:editId="3B61DDD5">
                <wp:extent cx="182880" cy="137160"/>
                <wp:effectExtent l="5080" t="12700" r="12065" b="12065"/>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65533F" id="Rectangle 7"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" filled="f" strokecolor="black [3213]" strokeweight=".5pt">
                <w10:anchorlock/>
              </v:rect>
            </w:pict>
          </mc:Fallback>
        </mc:AlternateContent>
      </w:r>
    </w:p>
    <w:p w14:paraId="2921ACE9" w14:textId="7B9C84F5" w:rsidR="00386F94" w:rsidRPr="00D30D67" w:rsidRDefault="00386F94" w:rsidP="00386F94">
      <w:pPr>
        <w:pStyle w:val="QTN"/>
        <w:tabs>
          <w:tab w:val="clear" w:pos="432"/>
          <w:tab w:val="left" w:pos="450"/>
          <w:tab w:val="left" w:pos="851"/>
          <w:tab w:val="left" w:pos="8460"/>
        </w:tabs>
        <w:spacing w:before="60" w:after="180"/>
        <w:ind w:left="0" w:firstLine="0"/>
        <w:rPr>
          <w:rFonts w:ascii="Arial" w:hAnsi="Arial" w:cs="Arial"/>
          <w:szCs w:val="24"/>
        </w:rPr>
      </w:pPr>
      <w:r w:rsidRPr="00A532A5">
        <w:rPr>
          <w:rFonts w:ascii="Arial" w:hAnsi="Arial" w:cs="Arial"/>
          <w:szCs w:val="24"/>
        </w:rPr>
        <w:tab/>
      </w:r>
      <w:r w:rsidRPr="00A532A5">
        <w:rPr>
          <w:rFonts w:ascii="Arial" w:hAnsi="Arial" w:cs="Arial"/>
          <w:b/>
          <w:szCs w:val="24"/>
        </w:rPr>
        <w:t>d)</w:t>
      </w:r>
      <w:r w:rsidRPr="00A532A5">
        <w:rPr>
          <w:rFonts w:ascii="Arial" w:hAnsi="Arial" w:cs="Arial"/>
          <w:szCs w:val="24"/>
        </w:rPr>
        <w:tab/>
      </w:r>
      <w:r w:rsidR="00221E96" w:rsidRPr="007A4ACB">
        <w:rPr>
          <w:rFonts w:ascii="Arial" w:hAnsi="Arial" w:cs="Arial"/>
          <w:szCs w:val="24"/>
        </w:rPr>
        <w:t>to allow the animal to move</w:t>
      </w:r>
      <w:r>
        <w:rPr>
          <w:rFonts w:ascii="Arial" w:hAnsi="Arial" w:cs="Arial"/>
          <w:szCs w:val="24"/>
        </w:rPr>
        <w:tab/>
      </w:r>
      <w:r w:rsidR="00C61A81">
        <w:rPr>
          <w:rFonts w:cstheme="minorHAnsi"/>
          <w:noProof/>
          <w:lang w:val="en-GB" w:eastAsia="en-GB"/>
        </w:rPr>
        <mc:AlternateContent>
          <mc:Choice Requires="wps">
            <w:drawing>
              <wp:inline distT="0" distB="0" distL="0" distR="0" wp14:anchorId="16D77759" wp14:editId="15E7E081">
                <wp:extent cx="182880" cy="137160"/>
                <wp:effectExtent l="5080" t="6985" r="12065" b="8255"/>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50C2CF" id="Rectangle 6"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" filled="f" strokecolor="black [3213]" strokeweight=".5pt">
                <w10:anchorlock/>
              </v:rect>
            </w:pict>
          </mc:Fallback>
        </mc:AlternateContent>
      </w:r>
    </w:p>
    <w:p w14:paraId="0BF3327A" w14:textId="77777777" w:rsidR="00372591" w:rsidRDefault="00372591" w:rsidP="00AE4D27">
      <w:pPr>
        <w:pStyle w:val="QTN"/>
        <w:tabs>
          <w:tab w:val="clear" w:pos="432"/>
          <w:tab w:val="left" w:pos="450"/>
          <w:tab w:val="left" w:pos="851"/>
        </w:tabs>
        <w:spacing w:before="120" w:after="180"/>
        <w:ind w:left="900" w:hanging="900"/>
        <w:rPr>
          <w:rFonts w:ascii="Arial" w:hAnsi="Arial" w:cs="Arial"/>
          <w:szCs w:val="24"/>
        </w:rPr>
      </w:pPr>
    </w:p>
    <w:p w14:paraId="0BE41EE8" w14:textId="77777777" w:rsidR="00221E96" w:rsidRPr="007806C9" w:rsidRDefault="00221E96" w:rsidP="00221E96">
      <w:pPr>
        <w:tabs>
          <w:tab w:val="left" w:pos="426"/>
          <w:tab w:val="left" w:pos="851"/>
        </w:tabs>
        <w:spacing w:before="120" w:beforeAutospacing="0" w:after="360"/>
        <w:ind w:left="420" w:hanging="420"/>
        <w:rPr>
          <w:rFonts w:ascii="Arial" w:eastAsiaTheme="minorEastAsia" w:hAnsi="Arial" w:cs="Arial"/>
        </w:rPr>
      </w:pPr>
      <w:r>
        <w:rPr>
          <w:rFonts w:ascii="Arial" w:hAnsi="Arial" w:cs="Arial"/>
          <w:b/>
          <w:szCs w:val="24"/>
        </w:rPr>
        <w:t>10</w:t>
      </w:r>
      <w:r w:rsidRPr="00E96227">
        <w:rPr>
          <w:rFonts w:ascii="Arial" w:hAnsi="Arial" w:cs="Arial"/>
          <w:szCs w:val="24"/>
        </w:rPr>
        <w:tab/>
      </w:r>
      <w:r w:rsidRPr="00221E96">
        <w:rPr>
          <w:rFonts w:ascii="Arial" w:hAnsi="Arial" w:cs="Arial"/>
        </w:rPr>
        <w:t>Match each type of skeletal problem to its most suitable treatment. [1 mark]</w:t>
      </w:r>
    </w:p>
    <w:tbl>
      <w:tblPr>
        <w:tblW w:w="834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534"/>
        <w:gridCol w:w="2126"/>
        <w:gridCol w:w="3686"/>
      </w:tblGrid>
      <w:tr w:rsidR="00756BBD" w:rsidRPr="0037033E" w14:paraId="7E7ED84B" w14:textId="77777777" w:rsidTr="00756BBD">
        <w:trPr>
          <w:trHeight w:val="177"/>
        </w:trPr>
        <w:tc>
          <w:tcPr>
            <w:tcW w:w="2534" w:type="dxa"/>
            <w:tcBorders>
              <w:top w:val="single" w:sz="4" w:space="0" w:color="auto"/>
              <w:left w:val="single" w:sz="4" w:space="0" w:color="auto"/>
              <w:bottom w:val="single" w:sz="4" w:space="0" w:color="auto"/>
              <w:right w:val="single" w:sz="4" w:space="0" w:color="auto"/>
            </w:tcBorders>
          </w:tcPr>
          <w:p w14:paraId="498260AE" w14:textId="77777777" w:rsidR="00756BBD" w:rsidRPr="00BC2672" w:rsidRDefault="00756BBD" w:rsidP="00184766">
            <w:pPr>
              <w:pStyle w:val="NoSpacing"/>
              <w:rPr>
                <w:rFonts w:ascii="Arial" w:hAnsi="Arial" w:cs="Arial"/>
                <w:sz w:val="24"/>
                <w:szCs w:val="24"/>
              </w:rPr>
            </w:pPr>
            <w:r w:rsidRPr="00221E96">
              <w:rPr>
                <w:rFonts w:ascii="Arial" w:hAnsi="Arial" w:cs="Arial"/>
                <w:sz w:val="24"/>
                <w:szCs w:val="24"/>
              </w:rPr>
              <w:t>compound fracture</w:t>
            </w:r>
          </w:p>
        </w:tc>
        <w:tc>
          <w:tcPr>
            <w:tcW w:w="2126" w:type="dxa"/>
            <w:tcBorders>
              <w:top w:val="nil"/>
              <w:left w:val="single" w:sz="4" w:space="0" w:color="auto"/>
              <w:bottom w:val="nil"/>
              <w:right w:val="single" w:sz="4" w:space="0" w:color="auto"/>
            </w:tcBorders>
          </w:tcPr>
          <w:p w14:paraId="29C3C81B" w14:textId="77777777" w:rsidR="00756BBD" w:rsidRPr="00221E96" w:rsidRDefault="00756BBD" w:rsidP="00184766">
            <w:pPr>
              <w:pStyle w:val="NoSpacing"/>
              <w:rPr>
                <w:rFonts w:ascii="Arial"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6E085EE" w14:textId="77777777" w:rsidR="00756BBD" w:rsidRPr="00BC2672" w:rsidRDefault="00756BBD" w:rsidP="00184766">
            <w:pPr>
              <w:pStyle w:val="NoSpacing"/>
              <w:rPr>
                <w:rFonts w:ascii="Arial" w:hAnsi="Arial" w:cs="Arial"/>
                <w:sz w:val="24"/>
                <w:szCs w:val="24"/>
              </w:rPr>
            </w:pPr>
            <w:r w:rsidRPr="00221E96">
              <w:rPr>
                <w:rFonts w:ascii="Arial" w:hAnsi="Arial" w:cs="Arial"/>
                <w:sz w:val="24"/>
                <w:szCs w:val="24"/>
              </w:rPr>
              <w:t>plaster cast of glass fibre</w:t>
            </w:r>
          </w:p>
        </w:tc>
      </w:tr>
      <w:tr w:rsidR="00756BBD" w:rsidRPr="0037033E" w14:paraId="5B80E81A" w14:textId="77777777" w:rsidTr="00756BBD">
        <w:trPr>
          <w:trHeight w:val="174"/>
        </w:trPr>
        <w:tc>
          <w:tcPr>
            <w:tcW w:w="2534" w:type="dxa"/>
            <w:tcBorders>
              <w:top w:val="single" w:sz="4" w:space="0" w:color="auto"/>
              <w:left w:val="single" w:sz="4" w:space="0" w:color="auto"/>
              <w:bottom w:val="single" w:sz="4" w:space="0" w:color="auto"/>
              <w:right w:val="single" w:sz="4" w:space="0" w:color="auto"/>
            </w:tcBorders>
          </w:tcPr>
          <w:p w14:paraId="633CB778" w14:textId="77777777" w:rsidR="00756BBD" w:rsidRPr="00BC2672" w:rsidRDefault="00756BBD" w:rsidP="00184766">
            <w:pPr>
              <w:pStyle w:val="NoSpacing"/>
              <w:rPr>
                <w:rFonts w:ascii="Arial" w:hAnsi="Arial" w:cs="Arial"/>
                <w:sz w:val="24"/>
                <w:szCs w:val="24"/>
              </w:rPr>
            </w:pPr>
            <w:r w:rsidRPr="00221E96">
              <w:rPr>
                <w:rFonts w:ascii="Arial" w:hAnsi="Arial" w:cs="Arial"/>
                <w:sz w:val="24"/>
                <w:szCs w:val="24"/>
              </w:rPr>
              <w:t>fine (hairline) fracture</w:t>
            </w:r>
          </w:p>
        </w:tc>
        <w:tc>
          <w:tcPr>
            <w:tcW w:w="2126" w:type="dxa"/>
            <w:tcBorders>
              <w:top w:val="nil"/>
              <w:left w:val="single" w:sz="4" w:space="0" w:color="auto"/>
              <w:bottom w:val="nil"/>
              <w:right w:val="single" w:sz="4" w:space="0" w:color="auto"/>
            </w:tcBorders>
          </w:tcPr>
          <w:p w14:paraId="2B576B1C" w14:textId="77777777" w:rsidR="00756BBD" w:rsidRPr="00221E96" w:rsidRDefault="00756BBD" w:rsidP="00756BBD">
            <w:pPr>
              <w:pStyle w:val="NoSpacing"/>
              <w:rPr>
                <w:rFonts w:ascii="Arial"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3B4D5F5" w14:textId="77777777" w:rsidR="00756BBD" w:rsidRPr="00BC2672" w:rsidRDefault="00756BBD" w:rsidP="00756BBD">
            <w:pPr>
              <w:pStyle w:val="NoSpacing"/>
              <w:rPr>
                <w:rFonts w:ascii="Arial" w:hAnsi="Arial" w:cs="Arial"/>
                <w:sz w:val="24"/>
                <w:szCs w:val="24"/>
              </w:rPr>
            </w:pPr>
            <w:r w:rsidRPr="00221E96">
              <w:rPr>
                <w:rFonts w:ascii="Arial" w:hAnsi="Arial" w:cs="Arial"/>
                <w:sz w:val="24"/>
                <w:szCs w:val="24"/>
              </w:rPr>
              <w:t xml:space="preserve">joint replacement operation </w:t>
            </w:r>
          </w:p>
        </w:tc>
      </w:tr>
      <w:tr w:rsidR="00756BBD" w:rsidRPr="0037033E" w14:paraId="3F3D29F1" w14:textId="77777777" w:rsidTr="00756BBD">
        <w:trPr>
          <w:trHeight w:val="233"/>
        </w:trPr>
        <w:tc>
          <w:tcPr>
            <w:tcW w:w="2534" w:type="dxa"/>
            <w:tcBorders>
              <w:top w:val="single" w:sz="4" w:space="0" w:color="auto"/>
              <w:left w:val="single" w:sz="4" w:space="0" w:color="auto"/>
              <w:bottom w:val="single" w:sz="4" w:space="0" w:color="auto"/>
              <w:right w:val="single" w:sz="4" w:space="0" w:color="auto"/>
            </w:tcBorders>
            <w:vAlign w:val="center"/>
          </w:tcPr>
          <w:p w14:paraId="7B550DF3" w14:textId="77777777" w:rsidR="00756BBD" w:rsidRPr="00BC2672" w:rsidRDefault="00756BBD" w:rsidP="00756BBD">
            <w:pPr>
              <w:pStyle w:val="NoSpacing"/>
              <w:tabs>
                <w:tab w:val="center" w:pos="2022"/>
              </w:tabs>
              <w:rPr>
                <w:rFonts w:ascii="Arial" w:hAnsi="Arial" w:cs="Arial"/>
                <w:sz w:val="24"/>
                <w:szCs w:val="24"/>
              </w:rPr>
            </w:pPr>
            <w:r w:rsidRPr="00221E96">
              <w:rPr>
                <w:rFonts w:ascii="Arial" w:hAnsi="Arial" w:cs="Arial"/>
                <w:sz w:val="24"/>
                <w:szCs w:val="24"/>
              </w:rPr>
              <w:t>severe fracture</w:t>
            </w:r>
          </w:p>
        </w:tc>
        <w:tc>
          <w:tcPr>
            <w:tcW w:w="2126" w:type="dxa"/>
            <w:tcBorders>
              <w:top w:val="nil"/>
              <w:left w:val="single" w:sz="4" w:space="0" w:color="auto"/>
              <w:bottom w:val="nil"/>
              <w:right w:val="single" w:sz="4" w:space="0" w:color="auto"/>
            </w:tcBorders>
          </w:tcPr>
          <w:p w14:paraId="090521AF" w14:textId="77777777" w:rsidR="00756BBD" w:rsidRPr="00221E96" w:rsidRDefault="00756BBD" w:rsidP="00184766">
            <w:pPr>
              <w:pStyle w:val="NoSpacing"/>
              <w:rPr>
                <w:rFonts w:ascii="Arial"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4E9FA89" w14:textId="77777777" w:rsidR="00756BBD" w:rsidRPr="00BC2672" w:rsidRDefault="00756BBD" w:rsidP="00184766">
            <w:pPr>
              <w:pStyle w:val="NoSpacing"/>
              <w:rPr>
                <w:rFonts w:ascii="Arial" w:hAnsi="Arial" w:cs="Arial"/>
                <w:sz w:val="24"/>
                <w:szCs w:val="24"/>
              </w:rPr>
            </w:pPr>
            <w:r w:rsidRPr="00221E96">
              <w:rPr>
                <w:rFonts w:ascii="Arial" w:hAnsi="Arial" w:cs="Arial"/>
                <w:sz w:val="24"/>
                <w:szCs w:val="24"/>
              </w:rPr>
              <w:t>surgery and treatment to close the wound</w:t>
            </w:r>
          </w:p>
        </w:tc>
      </w:tr>
      <w:tr w:rsidR="00756BBD" w:rsidRPr="0037033E" w14:paraId="6B82AE74" w14:textId="77777777" w:rsidTr="00756BBD">
        <w:trPr>
          <w:trHeight w:val="233"/>
        </w:trPr>
        <w:tc>
          <w:tcPr>
            <w:tcW w:w="2534" w:type="dxa"/>
            <w:tcBorders>
              <w:top w:val="single" w:sz="4" w:space="0" w:color="auto"/>
              <w:left w:val="single" w:sz="4" w:space="0" w:color="auto"/>
              <w:bottom w:val="single" w:sz="4" w:space="0" w:color="auto"/>
              <w:right w:val="single" w:sz="4" w:space="0" w:color="auto"/>
            </w:tcBorders>
          </w:tcPr>
          <w:p w14:paraId="287EEA07" w14:textId="77777777" w:rsidR="00756BBD" w:rsidRPr="00BC2672" w:rsidRDefault="00756BBD" w:rsidP="00184766">
            <w:pPr>
              <w:pStyle w:val="NoSpacing"/>
              <w:rPr>
                <w:rFonts w:ascii="Arial" w:hAnsi="Arial" w:cs="Arial"/>
                <w:sz w:val="24"/>
                <w:szCs w:val="24"/>
              </w:rPr>
            </w:pPr>
            <w:r w:rsidRPr="00221E96">
              <w:rPr>
                <w:rFonts w:ascii="Arial" w:hAnsi="Arial" w:cs="Arial"/>
                <w:sz w:val="24"/>
                <w:szCs w:val="24"/>
              </w:rPr>
              <w:t>arthritis</w:t>
            </w:r>
          </w:p>
        </w:tc>
        <w:tc>
          <w:tcPr>
            <w:tcW w:w="2126" w:type="dxa"/>
            <w:tcBorders>
              <w:top w:val="nil"/>
              <w:left w:val="single" w:sz="4" w:space="0" w:color="auto"/>
              <w:bottom w:val="nil"/>
              <w:right w:val="single" w:sz="4" w:space="0" w:color="auto"/>
            </w:tcBorders>
          </w:tcPr>
          <w:p w14:paraId="27E4E277" w14:textId="77777777" w:rsidR="00756BBD" w:rsidRPr="00221E96" w:rsidRDefault="00756BBD" w:rsidP="00184766">
            <w:pPr>
              <w:pStyle w:val="NoSpacing"/>
              <w:rPr>
                <w:rFonts w:ascii="Arial"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2D0B37E" w14:textId="77777777" w:rsidR="00756BBD" w:rsidRPr="00BC2672" w:rsidRDefault="00756BBD" w:rsidP="00184766">
            <w:pPr>
              <w:pStyle w:val="NoSpacing"/>
              <w:rPr>
                <w:rFonts w:ascii="Arial" w:hAnsi="Arial" w:cs="Arial"/>
                <w:sz w:val="24"/>
                <w:szCs w:val="24"/>
              </w:rPr>
            </w:pPr>
            <w:r w:rsidRPr="00221E96">
              <w:rPr>
                <w:rFonts w:ascii="Arial" w:hAnsi="Arial" w:cs="Arial"/>
                <w:sz w:val="24"/>
                <w:szCs w:val="24"/>
              </w:rPr>
              <w:t>metal pins</w:t>
            </w:r>
          </w:p>
        </w:tc>
      </w:tr>
    </w:tbl>
    <w:p w14:paraId="0F6B9580" w14:textId="77777777" w:rsidR="007806C9" w:rsidRDefault="007806C9" w:rsidP="007806C9">
      <w:pPr>
        <w:tabs>
          <w:tab w:val="left" w:pos="426"/>
          <w:tab w:val="left" w:pos="851"/>
        </w:tabs>
        <w:spacing w:before="120" w:beforeAutospacing="0" w:after="180"/>
        <w:ind w:left="420" w:hanging="420"/>
        <w:rPr>
          <w:rFonts w:ascii="Arial" w:hAnsi="Arial" w:cs="Arial"/>
          <w:b/>
          <w:szCs w:val="24"/>
        </w:rPr>
      </w:pPr>
    </w:p>
    <w:p w14:paraId="2D52FEA2" w14:textId="77777777" w:rsidR="00221E96" w:rsidRDefault="00221E96" w:rsidP="00CF45F9">
      <w:pPr>
        <w:tabs>
          <w:tab w:val="left" w:pos="450"/>
        </w:tabs>
        <w:spacing w:before="120" w:beforeAutospacing="0" w:after="300"/>
        <w:ind w:left="432" w:hanging="432"/>
        <w:rPr>
          <w:rFonts w:ascii="Arial" w:eastAsiaTheme="minorEastAsia" w:hAnsi="Arial" w:cs="Arial"/>
        </w:rPr>
      </w:pPr>
      <w:r>
        <w:rPr>
          <w:rFonts w:ascii="Arial" w:hAnsi="Arial" w:cs="Arial"/>
          <w:b/>
          <w:szCs w:val="24"/>
        </w:rPr>
        <w:t>11</w:t>
      </w:r>
      <w:r w:rsidRPr="00E96227">
        <w:rPr>
          <w:rFonts w:ascii="Arial" w:hAnsi="Arial" w:cs="Arial"/>
          <w:szCs w:val="24"/>
        </w:rPr>
        <w:tab/>
      </w:r>
      <w:r w:rsidR="00CF45F9" w:rsidRPr="00CF45F9">
        <w:rPr>
          <w:rFonts w:ascii="Arial" w:eastAsiaTheme="minorEastAsia" w:hAnsi="Arial" w:cs="Arial"/>
        </w:rPr>
        <w:t>A student set up an investigation into respiration in germinating seeds. The limewater quickly turned cloudy once the aspirator was switched on.</w:t>
      </w:r>
    </w:p>
    <w:p w14:paraId="63FF49FE" w14:textId="77777777" w:rsidR="00CF45F9" w:rsidRDefault="00CF45F9" w:rsidP="0088435E">
      <w:pPr>
        <w:tabs>
          <w:tab w:val="left" w:pos="450"/>
        </w:tabs>
        <w:spacing w:before="120" w:beforeAutospacing="0" w:after="360"/>
        <w:ind w:left="432" w:hanging="432"/>
        <w:rPr>
          <w:rFonts w:ascii="Arial" w:eastAsiaTheme="minorEastAsia" w:hAnsi="Arial" w:cs="Arial"/>
        </w:rPr>
      </w:pPr>
      <w:r>
        <w:rPr>
          <w:rFonts w:ascii="Arial" w:eastAsiaTheme="minorEastAsia" w:hAnsi="Arial" w:cs="Arial"/>
        </w:rPr>
        <w:tab/>
      </w:r>
      <w:r w:rsidRPr="00CF45F9">
        <w:rPr>
          <w:rFonts w:ascii="Arial" w:hAnsi="Arial" w:cs="Arial"/>
          <w:b/>
          <w:noProof/>
          <w:szCs w:val="24"/>
          <w:lang w:val="en-GB" w:eastAsia="en-GB"/>
        </w:rPr>
        <w:drawing>
          <wp:inline distT="0" distB="0" distL="0" distR="0" wp14:anchorId="1C60467A" wp14:editId="347C76AF">
            <wp:extent cx="3860176" cy="1619250"/>
            <wp:effectExtent l="0" t="0" r="0" b="0"/>
            <wp:docPr id="2" name="Picture 5" descr="G:\Education\Secondary Editorial\Science\2014_KS3\Connect\QTI\Book 2\Book 2 - Final Assessments - Ed Walsh amends\Images\540211_sci_ass_ch1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ducation\Secondary Editorial\Science\2014_KS3\Connect\QTI\Book 2\Book 2 - Final Assessments - Ed Walsh amends\Images\540211_sci_ass_ch1_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3541" cy="1624856"/>
                    </a:xfrm>
                    <a:prstGeom prst="rect">
                      <a:avLst/>
                    </a:prstGeom>
                    <a:noFill/>
                    <a:ln>
                      <a:noFill/>
                    </a:ln>
                  </pic:spPr>
                </pic:pic>
              </a:graphicData>
            </a:graphic>
          </wp:inline>
        </w:drawing>
      </w:r>
    </w:p>
    <w:p w14:paraId="53C67781" w14:textId="77777777" w:rsidR="00CF45F9" w:rsidRPr="00663899" w:rsidRDefault="00CF45F9" w:rsidP="00221E96">
      <w:pPr>
        <w:tabs>
          <w:tab w:val="left" w:pos="450"/>
        </w:tabs>
        <w:spacing w:before="120" w:beforeAutospacing="0" w:after="180"/>
        <w:ind w:left="432" w:hanging="432"/>
        <w:rPr>
          <w:rFonts w:ascii="Arial" w:eastAsiaTheme="minorEastAsia" w:hAnsi="Arial" w:cs="Arial"/>
        </w:rPr>
      </w:pPr>
      <w:r>
        <w:rPr>
          <w:rFonts w:ascii="Arial" w:eastAsiaTheme="minorEastAsia" w:hAnsi="Arial" w:cs="Arial"/>
        </w:rPr>
        <w:tab/>
      </w:r>
      <w:r w:rsidRPr="00CF45F9">
        <w:rPr>
          <w:rFonts w:ascii="Arial" w:eastAsiaTheme="minorEastAsia" w:hAnsi="Arial" w:cs="Arial"/>
        </w:rPr>
        <w:t>Describe what this experiment shows, referring to containers B and D. [2 marks]</w:t>
      </w:r>
    </w:p>
    <w:p w14:paraId="7FE36EB8" w14:textId="77777777" w:rsidR="00221E96" w:rsidRDefault="00221E96" w:rsidP="00221E96">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531B8766" w14:textId="77777777" w:rsidR="00221E96" w:rsidRDefault="00221E96" w:rsidP="00221E96">
      <w:pPr>
        <w:tabs>
          <w:tab w:val="left" w:pos="426"/>
          <w:tab w:val="left" w:pos="851"/>
        </w:tabs>
        <w:spacing w:before="120" w:beforeAutospacing="0" w:after="180"/>
        <w:ind w:left="900" w:hanging="900"/>
        <w:rPr>
          <w:rFonts w:ascii="Arial" w:hAnsi="Arial" w:cs="Arial"/>
          <w:szCs w:val="24"/>
        </w:rPr>
      </w:pPr>
      <w:r>
        <w:rPr>
          <w:rFonts w:ascii="Arial" w:hAnsi="Arial" w:cs="Arial"/>
          <w:szCs w:val="24"/>
        </w:rPr>
        <w:tab/>
        <w:t>______________________________________________________________</w:t>
      </w:r>
    </w:p>
    <w:p w14:paraId="622625F3" w14:textId="77777777" w:rsidR="00221E96" w:rsidRDefault="00221E96" w:rsidP="00221E96">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6C8AC992" w14:textId="77777777" w:rsidR="00221E96" w:rsidRPr="00D50FE7" w:rsidRDefault="00221E96" w:rsidP="00221E96">
      <w:pPr>
        <w:tabs>
          <w:tab w:val="left" w:pos="450"/>
          <w:tab w:val="left" w:pos="900"/>
        </w:tabs>
        <w:spacing w:before="120" w:beforeAutospacing="0" w:after="180"/>
        <w:rPr>
          <w:rFonts w:ascii="Arial" w:hAnsi="Arial" w:cs="Arial"/>
        </w:rPr>
      </w:pPr>
      <w:r>
        <w:rPr>
          <w:rFonts w:ascii="Arial" w:hAnsi="Arial" w:cs="Arial"/>
          <w:szCs w:val="24"/>
        </w:rPr>
        <w:tab/>
        <w:t>______________________________________________________________</w:t>
      </w:r>
    </w:p>
    <w:p w14:paraId="2363CE44" w14:textId="77777777" w:rsidR="00372591" w:rsidRDefault="00372591" w:rsidP="00372591">
      <w:pPr>
        <w:tabs>
          <w:tab w:val="left" w:pos="426"/>
          <w:tab w:val="left" w:pos="851"/>
        </w:tabs>
        <w:spacing w:before="120" w:beforeAutospacing="0" w:after="180"/>
        <w:rPr>
          <w:rFonts w:ascii="Arial" w:hAnsi="Arial" w:cs="Arial"/>
          <w:b/>
          <w:szCs w:val="24"/>
        </w:rPr>
      </w:pPr>
    </w:p>
    <w:p w14:paraId="46ECD3A8" w14:textId="77777777" w:rsidR="00754503" w:rsidRDefault="00754503" w:rsidP="00DB28FD">
      <w:pPr>
        <w:tabs>
          <w:tab w:val="left" w:pos="426"/>
          <w:tab w:val="left" w:pos="851"/>
        </w:tabs>
        <w:spacing w:before="120" w:beforeAutospacing="0" w:after="360"/>
        <w:ind w:left="420" w:hanging="420"/>
        <w:rPr>
          <w:rFonts w:ascii="Arial" w:hAnsi="Arial" w:cs="Arial"/>
          <w:b/>
          <w:szCs w:val="24"/>
        </w:rPr>
      </w:pPr>
    </w:p>
    <w:p w14:paraId="06809C6A" w14:textId="77777777" w:rsidR="00754503" w:rsidRDefault="00754503" w:rsidP="00DB28FD">
      <w:pPr>
        <w:tabs>
          <w:tab w:val="left" w:pos="426"/>
          <w:tab w:val="left" w:pos="851"/>
        </w:tabs>
        <w:spacing w:before="120" w:beforeAutospacing="0" w:after="360"/>
        <w:ind w:left="420" w:hanging="420"/>
        <w:rPr>
          <w:rFonts w:ascii="Arial" w:hAnsi="Arial" w:cs="Arial"/>
          <w:b/>
          <w:szCs w:val="24"/>
        </w:rPr>
      </w:pPr>
    </w:p>
    <w:p w14:paraId="0EFD53D2" w14:textId="77777777" w:rsidR="00754503" w:rsidRDefault="00754503" w:rsidP="00DB28FD">
      <w:pPr>
        <w:tabs>
          <w:tab w:val="left" w:pos="426"/>
          <w:tab w:val="left" w:pos="851"/>
        </w:tabs>
        <w:spacing w:before="120" w:beforeAutospacing="0" w:after="360"/>
        <w:ind w:left="420" w:hanging="420"/>
        <w:rPr>
          <w:rFonts w:ascii="Arial" w:hAnsi="Arial" w:cs="Arial"/>
          <w:b/>
          <w:szCs w:val="24"/>
        </w:rPr>
      </w:pPr>
    </w:p>
    <w:p w14:paraId="27855371" w14:textId="77777777" w:rsidR="00754503" w:rsidRDefault="00754503" w:rsidP="00DB28FD">
      <w:pPr>
        <w:tabs>
          <w:tab w:val="left" w:pos="426"/>
          <w:tab w:val="left" w:pos="851"/>
        </w:tabs>
        <w:spacing w:before="120" w:beforeAutospacing="0" w:after="360"/>
        <w:ind w:left="420" w:hanging="420"/>
        <w:rPr>
          <w:rFonts w:ascii="Arial" w:hAnsi="Arial" w:cs="Arial"/>
          <w:b/>
          <w:szCs w:val="24"/>
        </w:rPr>
      </w:pPr>
    </w:p>
    <w:p w14:paraId="40DED9B6" w14:textId="77777777" w:rsidR="00754503" w:rsidRDefault="00754503" w:rsidP="00DB28FD">
      <w:pPr>
        <w:tabs>
          <w:tab w:val="left" w:pos="426"/>
          <w:tab w:val="left" w:pos="851"/>
        </w:tabs>
        <w:spacing w:before="120" w:beforeAutospacing="0" w:after="360"/>
        <w:ind w:left="420" w:hanging="420"/>
        <w:rPr>
          <w:rFonts w:ascii="Arial" w:hAnsi="Arial" w:cs="Arial"/>
          <w:b/>
          <w:szCs w:val="24"/>
        </w:rPr>
      </w:pPr>
    </w:p>
    <w:p w14:paraId="4052F5C8" w14:textId="77777777" w:rsidR="00DB28FD" w:rsidRPr="007806C9" w:rsidRDefault="00DB28FD" w:rsidP="00DB28FD">
      <w:pPr>
        <w:tabs>
          <w:tab w:val="left" w:pos="426"/>
          <w:tab w:val="left" w:pos="851"/>
        </w:tabs>
        <w:spacing w:before="120" w:beforeAutospacing="0" w:after="360"/>
        <w:ind w:left="420" w:hanging="420"/>
        <w:rPr>
          <w:rFonts w:ascii="Arial" w:eastAsiaTheme="minorEastAsia" w:hAnsi="Arial" w:cs="Arial"/>
        </w:rPr>
      </w:pPr>
      <w:r>
        <w:rPr>
          <w:rFonts w:ascii="Arial" w:hAnsi="Arial" w:cs="Arial"/>
          <w:b/>
          <w:szCs w:val="24"/>
        </w:rPr>
        <w:lastRenderedPageBreak/>
        <w:t>12</w:t>
      </w:r>
      <w:r w:rsidRPr="00E96227">
        <w:rPr>
          <w:rFonts w:ascii="Arial" w:hAnsi="Arial" w:cs="Arial"/>
          <w:szCs w:val="24"/>
        </w:rPr>
        <w:tab/>
      </w:r>
      <w:r w:rsidRPr="00DB28FD">
        <w:rPr>
          <w:rFonts w:ascii="Arial" w:hAnsi="Arial" w:cs="Arial"/>
        </w:rPr>
        <w:t xml:space="preserve">A medical company has designed some new artificial joints. Match the images </w:t>
      </w:r>
      <w:r>
        <w:rPr>
          <w:rFonts w:ascii="Arial" w:hAnsi="Arial" w:cs="Arial"/>
        </w:rPr>
        <w:br/>
      </w:r>
      <w:r w:rsidRPr="00DB28FD">
        <w:rPr>
          <w:rFonts w:ascii="Arial" w:hAnsi="Arial" w:cs="Arial"/>
        </w:rPr>
        <w:t xml:space="preserve">of the artificial joints to the name of the joint that they are designed to replace. </w:t>
      </w:r>
      <w:r>
        <w:rPr>
          <w:rFonts w:ascii="Arial" w:hAnsi="Arial" w:cs="Arial"/>
        </w:rPr>
        <w:br/>
      </w:r>
      <w:r w:rsidRPr="00DB28FD">
        <w:rPr>
          <w:rFonts w:ascii="Arial" w:hAnsi="Arial" w:cs="Arial"/>
        </w:rPr>
        <w:t>[1 mark]</w:t>
      </w:r>
    </w:p>
    <w:tbl>
      <w:tblPr>
        <w:tblW w:w="820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734"/>
        <w:gridCol w:w="2735"/>
        <w:gridCol w:w="2735"/>
      </w:tblGrid>
      <w:tr w:rsidR="00756BBD" w:rsidRPr="0037033E" w14:paraId="5EA61EC6" w14:textId="77777777" w:rsidTr="00756BBD">
        <w:trPr>
          <w:trHeight w:val="177"/>
        </w:trPr>
        <w:tc>
          <w:tcPr>
            <w:tcW w:w="2734" w:type="dxa"/>
            <w:tcBorders>
              <w:top w:val="single" w:sz="4" w:space="0" w:color="auto"/>
              <w:left w:val="single" w:sz="4" w:space="0" w:color="auto"/>
              <w:bottom w:val="single" w:sz="4" w:space="0" w:color="auto"/>
              <w:right w:val="single" w:sz="4" w:space="0" w:color="auto"/>
            </w:tcBorders>
            <w:vAlign w:val="center"/>
          </w:tcPr>
          <w:p w14:paraId="49ABCB41" w14:textId="77777777" w:rsidR="00756BBD" w:rsidRPr="00BC2672" w:rsidRDefault="00756BBD" w:rsidP="00756BBD">
            <w:pPr>
              <w:pStyle w:val="NoSpacing"/>
              <w:rPr>
                <w:rFonts w:ascii="Arial" w:hAnsi="Arial" w:cs="Arial"/>
                <w:sz w:val="24"/>
                <w:szCs w:val="24"/>
              </w:rPr>
            </w:pPr>
            <w:r w:rsidRPr="00754503">
              <w:rPr>
                <w:rFonts w:ascii="Arial" w:hAnsi="Arial" w:cs="Arial"/>
                <w:noProof/>
                <w:sz w:val="24"/>
                <w:szCs w:val="24"/>
                <w:lang w:eastAsia="en-GB"/>
              </w:rPr>
              <w:drawing>
                <wp:inline distT="0" distB="0" distL="0" distR="0" wp14:anchorId="25E1F28A" wp14:editId="68225F3D">
                  <wp:extent cx="952500" cy="819150"/>
                  <wp:effectExtent l="0" t="0" r="0" b="0"/>
                  <wp:docPr id="3" name="Picture 6" descr="\\uk.harpercollins.org\DFS\Users\London\Letitia.Luff\Desktop\assessment images\564880_sci_ass_IMAGES\564880_sci_ass_IMAGES\540211_sci_ass_ch1_15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harpercollins.org\DFS\Users\London\Letitia.Luff\Desktop\assessment images\564880_sci_ass_IMAGES\564880_sci_ass_IMAGES\540211_sci_ass_ch1_15_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035" cy="825630"/>
                          </a:xfrm>
                          <a:prstGeom prst="rect">
                            <a:avLst/>
                          </a:prstGeom>
                          <a:noFill/>
                          <a:ln>
                            <a:noFill/>
                          </a:ln>
                        </pic:spPr>
                      </pic:pic>
                    </a:graphicData>
                  </a:graphic>
                </wp:inline>
              </w:drawing>
            </w:r>
          </w:p>
        </w:tc>
        <w:tc>
          <w:tcPr>
            <w:tcW w:w="2735" w:type="dxa"/>
            <w:tcBorders>
              <w:top w:val="nil"/>
              <w:left w:val="single" w:sz="4" w:space="0" w:color="auto"/>
              <w:bottom w:val="nil"/>
              <w:right w:val="single" w:sz="4" w:space="0" w:color="auto"/>
            </w:tcBorders>
          </w:tcPr>
          <w:p w14:paraId="5EA14F08" w14:textId="77777777" w:rsidR="00756BBD" w:rsidRDefault="00756BBD" w:rsidP="00756BBD">
            <w:pPr>
              <w:pStyle w:val="NoSpacing"/>
              <w:rPr>
                <w:rFonts w:ascii="Arial" w:hAnsi="Arial" w:cs="Arial"/>
                <w:sz w:val="24"/>
                <w:szCs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6D61DE9D" w14:textId="77777777" w:rsidR="00756BBD" w:rsidRPr="00BC2672" w:rsidRDefault="00756BBD" w:rsidP="00756BBD">
            <w:pPr>
              <w:pStyle w:val="NoSpacing"/>
              <w:rPr>
                <w:rFonts w:ascii="Arial" w:hAnsi="Arial" w:cs="Arial"/>
                <w:sz w:val="24"/>
                <w:szCs w:val="24"/>
              </w:rPr>
            </w:pPr>
            <w:r>
              <w:rPr>
                <w:rFonts w:ascii="Arial" w:hAnsi="Arial" w:cs="Arial"/>
                <w:sz w:val="24"/>
                <w:szCs w:val="24"/>
              </w:rPr>
              <w:t>neck</w:t>
            </w:r>
            <w:r w:rsidRPr="00754503">
              <w:rPr>
                <w:rFonts w:ascii="Arial" w:hAnsi="Arial" w:cs="Arial"/>
                <w:sz w:val="24"/>
                <w:szCs w:val="24"/>
              </w:rPr>
              <w:t xml:space="preserve"> </w:t>
            </w:r>
          </w:p>
        </w:tc>
      </w:tr>
      <w:tr w:rsidR="00756BBD" w:rsidRPr="0037033E" w14:paraId="47A90AB0" w14:textId="77777777" w:rsidTr="00756BBD">
        <w:trPr>
          <w:trHeight w:val="174"/>
        </w:trPr>
        <w:tc>
          <w:tcPr>
            <w:tcW w:w="2734" w:type="dxa"/>
            <w:tcBorders>
              <w:top w:val="single" w:sz="4" w:space="0" w:color="auto"/>
              <w:left w:val="single" w:sz="4" w:space="0" w:color="auto"/>
              <w:bottom w:val="single" w:sz="4" w:space="0" w:color="auto"/>
              <w:right w:val="single" w:sz="4" w:space="0" w:color="auto"/>
            </w:tcBorders>
            <w:vAlign w:val="center"/>
          </w:tcPr>
          <w:p w14:paraId="25F787F2" w14:textId="77777777" w:rsidR="00756BBD" w:rsidRPr="00BC2672" w:rsidRDefault="00756BBD" w:rsidP="00756BBD">
            <w:pPr>
              <w:pStyle w:val="NoSpacing"/>
              <w:rPr>
                <w:rFonts w:ascii="Arial" w:hAnsi="Arial" w:cs="Arial"/>
                <w:sz w:val="24"/>
                <w:szCs w:val="24"/>
              </w:rPr>
            </w:pPr>
            <w:r w:rsidRPr="00754503">
              <w:rPr>
                <w:rFonts w:ascii="Arial" w:hAnsi="Arial" w:cs="Arial"/>
                <w:noProof/>
                <w:sz w:val="24"/>
                <w:szCs w:val="24"/>
                <w:lang w:eastAsia="en-GB"/>
              </w:rPr>
              <w:drawing>
                <wp:inline distT="0" distB="0" distL="0" distR="0" wp14:anchorId="09AC8F77" wp14:editId="3C0875B6">
                  <wp:extent cx="996802" cy="857250"/>
                  <wp:effectExtent l="0" t="0" r="0" b="0"/>
                  <wp:docPr id="7" name="Picture 7" descr="\\uk.harpercollins.org\DFS\Users\London\Letitia.Luff\Desktop\assessment images\564880_sci_ass_IMAGES\564880_sci_ass_IMAGES\540211_sci_ass_ch1_15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harpercollins.org\DFS\Users\London\Letitia.Luff\Desktop\assessment images\564880_sci_ass_IMAGES\564880_sci_ass_IMAGES\540211_sci_ass_ch1_15_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2180" cy="861875"/>
                          </a:xfrm>
                          <a:prstGeom prst="rect">
                            <a:avLst/>
                          </a:prstGeom>
                          <a:noFill/>
                          <a:ln>
                            <a:noFill/>
                          </a:ln>
                        </pic:spPr>
                      </pic:pic>
                    </a:graphicData>
                  </a:graphic>
                </wp:inline>
              </w:drawing>
            </w:r>
          </w:p>
        </w:tc>
        <w:tc>
          <w:tcPr>
            <w:tcW w:w="2735" w:type="dxa"/>
            <w:tcBorders>
              <w:top w:val="nil"/>
              <w:left w:val="single" w:sz="4" w:space="0" w:color="auto"/>
              <w:bottom w:val="nil"/>
              <w:right w:val="single" w:sz="4" w:space="0" w:color="auto"/>
            </w:tcBorders>
          </w:tcPr>
          <w:p w14:paraId="2427059D" w14:textId="77777777" w:rsidR="00756BBD" w:rsidRPr="00754503" w:rsidRDefault="00756BBD" w:rsidP="00756BBD">
            <w:pPr>
              <w:pStyle w:val="NoSpacing"/>
              <w:rPr>
                <w:rFonts w:ascii="Arial" w:hAnsi="Arial" w:cs="Arial"/>
                <w:sz w:val="24"/>
                <w:szCs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080F2271" w14:textId="77777777" w:rsidR="00756BBD" w:rsidRPr="00BC2672" w:rsidRDefault="00756BBD" w:rsidP="00756BBD">
            <w:pPr>
              <w:pStyle w:val="NoSpacing"/>
              <w:rPr>
                <w:rFonts w:ascii="Arial" w:hAnsi="Arial" w:cs="Arial"/>
                <w:sz w:val="24"/>
                <w:szCs w:val="24"/>
              </w:rPr>
            </w:pPr>
            <w:r w:rsidRPr="00754503">
              <w:rPr>
                <w:rFonts w:ascii="Arial" w:hAnsi="Arial" w:cs="Arial"/>
                <w:sz w:val="24"/>
                <w:szCs w:val="24"/>
              </w:rPr>
              <w:t>shoulder</w:t>
            </w:r>
          </w:p>
        </w:tc>
      </w:tr>
      <w:tr w:rsidR="00756BBD" w:rsidRPr="0037033E" w14:paraId="0003CAA8" w14:textId="77777777" w:rsidTr="00756BBD">
        <w:trPr>
          <w:trHeight w:val="233"/>
        </w:trPr>
        <w:tc>
          <w:tcPr>
            <w:tcW w:w="2734" w:type="dxa"/>
            <w:tcBorders>
              <w:top w:val="single" w:sz="4" w:space="0" w:color="auto"/>
              <w:left w:val="single" w:sz="4" w:space="0" w:color="auto"/>
              <w:bottom w:val="single" w:sz="4" w:space="0" w:color="auto"/>
              <w:right w:val="single" w:sz="4" w:space="0" w:color="auto"/>
            </w:tcBorders>
            <w:vAlign w:val="center"/>
          </w:tcPr>
          <w:p w14:paraId="3B0BE046" w14:textId="77777777" w:rsidR="00756BBD" w:rsidRPr="00BC2672" w:rsidRDefault="00756BBD" w:rsidP="00756BBD">
            <w:pPr>
              <w:pStyle w:val="NoSpacing"/>
              <w:tabs>
                <w:tab w:val="center" w:pos="2022"/>
              </w:tabs>
              <w:rPr>
                <w:rFonts w:ascii="Arial" w:hAnsi="Arial" w:cs="Arial"/>
                <w:sz w:val="24"/>
                <w:szCs w:val="24"/>
              </w:rPr>
            </w:pPr>
            <w:r w:rsidRPr="00754503">
              <w:rPr>
                <w:rFonts w:ascii="Arial" w:hAnsi="Arial" w:cs="Arial"/>
                <w:noProof/>
                <w:sz w:val="24"/>
                <w:szCs w:val="24"/>
                <w:lang w:eastAsia="en-GB"/>
              </w:rPr>
              <w:drawing>
                <wp:inline distT="0" distB="0" distL="0" distR="0" wp14:anchorId="2B98AAC6" wp14:editId="1ADC37BD">
                  <wp:extent cx="1044819" cy="885825"/>
                  <wp:effectExtent l="0" t="0" r="0" b="0"/>
                  <wp:docPr id="8" name="Picture 8" descr="\\uk.harpercollins.org\DFS\Users\London\Letitia.Luff\Desktop\assessment images\564880_sci_ass_IMAGES\564880_sci_ass_IMAGES\540211_sci_ass_ch1_15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k.harpercollins.org\DFS\Users\London\Letitia.Luff\Desktop\assessment images\564880_sci_ass_IMAGES\564880_sci_ass_IMAGES\540211_sci_ass_ch1_15_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3229" cy="892955"/>
                          </a:xfrm>
                          <a:prstGeom prst="rect">
                            <a:avLst/>
                          </a:prstGeom>
                          <a:noFill/>
                          <a:ln>
                            <a:noFill/>
                          </a:ln>
                        </pic:spPr>
                      </pic:pic>
                    </a:graphicData>
                  </a:graphic>
                </wp:inline>
              </w:drawing>
            </w:r>
          </w:p>
        </w:tc>
        <w:tc>
          <w:tcPr>
            <w:tcW w:w="2735" w:type="dxa"/>
            <w:tcBorders>
              <w:top w:val="nil"/>
              <w:left w:val="single" w:sz="4" w:space="0" w:color="auto"/>
              <w:bottom w:val="nil"/>
              <w:right w:val="single" w:sz="4" w:space="0" w:color="auto"/>
            </w:tcBorders>
          </w:tcPr>
          <w:p w14:paraId="51A7AB34" w14:textId="77777777" w:rsidR="00756BBD" w:rsidRPr="00754503" w:rsidRDefault="00756BBD" w:rsidP="00756BBD">
            <w:pPr>
              <w:pStyle w:val="NoSpacing"/>
              <w:rPr>
                <w:rFonts w:ascii="Arial" w:hAnsi="Arial" w:cs="Arial"/>
                <w:sz w:val="24"/>
                <w:szCs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285FD890" w14:textId="77777777" w:rsidR="00756BBD" w:rsidRPr="00BC2672" w:rsidRDefault="00756BBD" w:rsidP="00756BBD">
            <w:pPr>
              <w:pStyle w:val="NoSpacing"/>
              <w:rPr>
                <w:rFonts w:ascii="Arial" w:hAnsi="Arial" w:cs="Arial"/>
                <w:sz w:val="24"/>
                <w:szCs w:val="24"/>
              </w:rPr>
            </w:pPr>
            <w:r w:rsidRPr="00754503">
              <w:rPr>
                <w:rFonts w:ascii="Arial" w:hAnsi="Arial" w:cs="Arial"/>
                <w:sz w:val="24"/>
                <w:szCs w:val="24"/>
              </w:rPr>
              <w:t>knee</w:t>
            </w:r>
          </w:p>
        </w:tc>
      </w:tr>
    </w:tbl>
    <w:p w14:paraId="2C82474E" w14:textId="77777777" w:rsidR="00C541ED" w:rsidRDefault="00C541ED" w:rsidP="009F3C4A">
      <w:pPr>
        <w:tabs>
          <w:tab w:val="left" w:pos="426"/>
          <w:tab w:val="left" w:pos="851"/>
        </w:tabs>
        <w:spacing w:before="120" w:beforeAutospacing="0" w:after="180"/>
        <w:rPr>
          <w:rFonts w:ascii="Arial" w:eastAsiaTheme="minorEastAsia" w:hAnsi="Arial" w:cs="Arial"/>
        </w:rPr>
      </w:pPr>
    </w:p>
    <w:p w14:paraId="1CF63EA0" w14:textId="77777777" w:rsidR="007806C9" w:rsidRPr="007806C9" w:rsidRDefault="00AB4935" w:rsidP="007806C9">
      <w:pPr>
        <w:tabs>
          <w:tab w:val="left" w:pos="426"/>
          <w:tab w:val="left" w:pos="851"/>
        </w:tabs>
        <w:spacing w:before="120" w:beforeAutospacing="0" w:after="180"/>
        <w:ind w:left="420" w:hanging="420"/>
        <w:rPr>
          <w:rFonts w:ascii="Arial" w:hAnsi="Arial" w:cs="Arial"/>
          <w:szCs w:val="24"/>
        </w:rPr>
      </w:pPr>
      <w:r>
        <w:rPr>
          <w:rFonts w:ascii="Arial" w:hAnsi="Arial" w:cs="Arial"/>
          <w:b/>
          <w:szCs w:val="24"/>
        </w:rPr>
        <w:t>13</w:t>
      </w:r>
      <w:r w:rsidR="00372591" w:rsidRPr="00E96227">
        <w:rPr>
          <w:rFonts w:ascii="Arial" w:hAnsi="Arial" w:cs="Arial"/>
          <w:szCs w:val="24"/>
        </w:rPr>
        <w:tab/>
      </w:r>
      <w:r w:rsidR="00A60A61" w:rsidRPr="00A60A61">
        <w:rPr>
          <w:rFonts w:ascii="Arial" w:hAnsi="Arial" w:cs="Arial"/>
          <w:szCs w:val="24"/>
        </w:rPr>
        <w:t xml:space="preserve">A group of students examined a collection of bones from a mammal. </w:t>
      </w:r>
      <w:r w:rsidR="00A60A61">
        <w:rPr>
          <w:rFonts w:ascii="Arial" w:hAnsi="Arial" w:cs="Arial"/>
          <w:szCs w:val="24"/>
        </w:rPr>
        <w:br/>
      </w:r>
      <w:r w:rsidR="00A60A61" w:rsidRPr="00A60A61">
        <w:rPr>
          <w:rFonts w:ascii="Arial" w:hAnsi="Arial" w:cs="Arial"/>
          <w:szCs w:val="24"/>
        </w:rPr>
        <w:t xml:space="preserve">Why did they think the bones were probably vertebrae? Choose two </w:t>
      </w:r>
      <w:r w:rsidR="00A60A61">
        <w:rPr>
          <w:rFonts w:ascii="Arial" w:hAnsi="Arial" w:cs="Arial"/>
          <w:szCs w:val="24"/>
        </w:rPr>
        <w:br/>
      </w:r>
      <w:r w:rsidR="00A60A61" w:rsidRPr="00A60A61">
        <w:rPr>
          <w:rFonts w:ascii="Arial" w:hAnsi="Arial" w:cs="Arial"/>
          <w:szCs w:val="24"/>
        </w:rPr>
        <w:t>answers. [1 mark]</w:t>
      </w:r>
    </w:p>
    <w:p w14:paraId="2DCD45C6" w14:textId="0566F1A8" w:rsidR="007806C9" w:rsidRPr="007806C9" w:rsidRDefault="007806C9" w:rsidP="007806C9">
      <w:pPr>
        <w:tabs>
          <w:tab w:val="left" w:pos="426"/>
          <w:tab w:val="left" w:pos="851"/>
          <w:tab w:val="left" w:pos="8460"/>
        </w:tabs>
        <w:spacing w:before="120" w:beforeAutospacing="0" w:after="180"/>
        <w:ind w:left="420" w:hanging="420"/>
        <w:rPr>
          <w:rFonts w:ascii="Arial" w:hAnsi="Arial" w:cs="Arial"/>
          <w:szCs w:val="24"/>
        </w:rPr>
      </w:pPr>
      <w:r>
        <w:rPr>
          <w:rFonts w:ascii="Arial" w:hAnsi="Arial" w:cs="Arial"/>
          <w:szCs w:val="24"/>
        </w:rPr>
        <w:tab/>
      </w:r>
      <w:r w:rsidRPr="007806C9">
        <w:rPr>
          <w:rFonts w:ascii="Arial" w:hAnsi="Arial" w:cs="Arial"/>
          <w:b/>
          <w:szCs w:val="24"/>
        </w:rPr>
        <w:t>a)</w:t>
      </w:r>
      <w:r>
        <w:rPr>
          <w:rFonts w:ascii="Arial" w:hAnsi="Arial" w:cs="Arial"/>
          <w:szCs w:val="24"/>
        </w:rPr>
        <w:tab/>
      </w:r>
      <w:r w:rsidR="00A60A61" w:rsidRPr="007A4ACB">
        <w:rPr>
          <w:rFonts w:ascii="Arial" w:hAnsi="Arial" w:cs="Arial"/>
          <w:szCs w:val="24"/>
        </w:rPr>
        <w:t>The bones were identical in shape.</w:t>
      </w:r>
      <w:r>
        <w:rPr>
          <w:rFonts w:ascii="Arial" w:hAnsi="Arial" w:cs="Arial"/>
          <w:szCs w:val="24"/>
        </w:rPr>
        <w:tab/>
      </w:r>
      <w:r w:rsidR="00C61A81">
        <w:rPr>
          <w:rFonts w:cstheme="minorHAnsi"/>
          <w:noProof/>
          <w:lang w:val="en-GB" w:eastAsia="en-GB"/>
        </w:rPr>
        <mc:AlternateContent>
          <mc:Choice Requires="wps">
            <w:drawing>
              <wp:inline distT="0" distB="0" distL="0" distR="0" wp14:anchorId="0D52FDEB" wp14:editId="4DC4791B">
                <wp:extent cx="182880" cy="137160"/>
                <wp:effectExtent l="5080" t="6350" r="12065" b="8890"/>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5F017F" id="Rectangle 5"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" filled="f" strokecolor="black [3213]" strokeweight=".5pt">
                <w10:anchorlock/>
              </v:rect>
            </w:pict>
          </mc:Fallback>
        </mc:AlternateContent>
      </w:r>
    </w:p>
    <w:p w14:paraId="36FA7D42" w14:textId="1E1435ED" w:rsidR="007806C9" w:rsidRPr="007806C9" w:rsidRDefault="007806C9" w:rsidP="007806C9">
      <w:pPr>
        <w:tabs>
          <w:tab w:val="left" w:pos="426"/>
          <w:tab w:val="left" w:pos="851"/>
          <w:tab w:val="left" w:pos="8460"/>
        </w:tabs>
        <w:spacing w:before="120" w:beforeAutospacing="0" w:after="180"/>
        <w:ind w:left="420" w:hanging="420"/>
        <w:rPr>
          <w:rFonts w:ascii="Arial" w:hAnsi="Arial" w:cs="Arial"/>
          <w:szCs w:val="24"/>
        </w:rPr>
      </w:pPr>
      <w:r>
        <w:rPr>
          <w:rFonts w:ascii="Arial" w:hAnsi="Arial" w:cs="Arial"/>
          <w:szCs w:val="24"/>
        </w:rPr>
        <w:tab/>
      </w:r>
      <w:r w:rsidRPr="007806C9">
        <w:rPr>
          <w:rFonts w:ascii="Arial" w:hAnsi="Arial" w:cs="Arial"/>
          <w:b/>
          <w:szCs w:val="24"/>
        </w:rPr>
        <w:t>b)</w:t>
      </w:r>
      <w:r>
        <w:rPr>
          <w:rFonts w:ascii="Arial" w:hAnsi="Arial" w:cs="Arial"/>
          <w:szCs w:val="24"/>
        </w:rPr>
        <w:tab/>
      </w:r>
      <w:r w:rsidR="00A60A61" w:rsidRPr="007A4ACB">
        <w:rPr>
          <w:rFonts w:ascii="Arial" w:hAnsi="Arial" w:cs="Arial"/>
          <w:szCs w:val="24"/>
        </w:rPr>
        <w:t>The bones were fused together.</w:t>
      </w:r>
      <w:r>
        <w:rPr>
          <w:rFonts w:ascii="Arial" w:hAnsi="Arial" w:cs="Arial"/>
          <w:szCs w:val="24"/>
        </w:rPr>
        <w:tab/>
      </w:r>
      <w:r w:rsidR="00C61A81">
        <w:rPr>
          <w:rFonts w:cstheme="minorHAnsi"/>
          <w:noProof/>
          <w:lang w:val="en-GB" w:eastAsia="en-GB"/>
        </w:rPr>
        <mc:AlternateContent>
          <mc:Choice Requires="wps">
            <w:drawing>
              <wp:inline distT="0" distB="0" distL="0" distR="0" wp14:anchorId="16207F0F" wp14:editId="5D158821">
                <wp:extent cx="182880" cy="137160"/>
                <wp:effectExtent l="5080" t="10160" r="12065" b="5080"/>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41D49D6" id="Rectangle 4"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" filled="f" strokecolor="black [3213]" strokeweight=".5pt">
                <w10:anchorlock/>
              </v:rect>
            </w:pict>
          </mc:Fallback>
        </mc:AlternateContent>
      </w:r>
    </w:p>
    <w:p w14:paraId="42A41146" w14:textId="0CFA1FDF" w:rsidR="007806C9" w:rsidRPr="007806C9" w:rsidRDefault="007806C9" w:rsidP="007806C9">
      <w:pPr>
        <w:tabs>
          <w:tab w:val="left" w:pos="426"/>
          <w:tab w:val="left" w:pos="851"/>
          <w:tab w:val="left" w:pos="8460"/>
        </w:tabs>
        <w:spacing w:before="120" w:beforeAutospacing="0" w:after="180"/>
        <w:ind w:left="420" w:hanging="420"/>
        <w:rPr>
          <w:rFonts w:ascii="Arial" w:hAnsi="Arial" w:cs="Arial"/>
          <w:szCs w:val="24"/>
        </w:rPr>
      </w:pPr>
      <w:r>
        <w:rPr>
          <w:rFonts w:ascii="Arial" w:hAnsi="Arial" w:cs="Arial"/>
          <w:szCs w:val="24"/>
        </w:rPr>
        <w:tab/>
      </w:r>
      <w:r w:rsidRPr="007806C9">
        <w:rPr>
          <w:rFonts w:ascii="Arial" w:hAnsi="Arial" w:cs="Arial"/>
          <w:b/>
          <w:szCs w:val="24"/>
        </w:rPr>
        <w:t>c)</w:t>
      </w:r>
      <w:r>
        <w:rPr>
          <w:rFonts w:ascii="Arial" w:hAnsi="Arial" w:cs="Arial"/>
          <w:szCs w:val="24"/>
        </w:rPr>
        <w:tab/>
      </w:r>
      <w:r w:rsidR="00A60A61" w:rsidRPr="007A4ACB">
        <w:rPr>
          <w:rFonts w:ascii="Arial" w:hAnsi="Arial" w:cs="Arial"/>
          <w:szCs w:val="24"/>
        </w:rPr>
        <w:t>The bones fitted together well.</w:t>
      </w:r>
      <w:r>
        <w:rPr>
          <w:rFonts w:ascii="Arial" w:hAnsi="Arial" w:cs="Arial"/>
          <w:szCs w:val="24"/>
        </w:rPr>
        <w:tab/>
      </w:r>
      <w:r w:rsidR="00C61A81">
        <w:rPr>
          <w:rFonts w:cstheme="minorHAnsi"/>
          <w:noProof/>
          <w:lang w:val="en-GB" w:eastAsia="en-GB"/>
        </w:rPr>
        <mc:AlternateContent>
          <mc:Choice Requires="wps">
            <w:drawing>
              <wp:inline distT="0" distB="0" distL="0" distR="0" wp14:anchorId="47692468" wp14:editId="491385A0">
                <wp:extent cx="182880" cy="137160"/>
                <wp:effectExtent l="5080" t="13970" r="12065" b="10795"/>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2A25E4" id="Rectangle 3"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" filled="f" strokecolor="black [3213]" strokeweight=".5pt">
                <w10:anchorlock/>
              </v:rect>
            </w:pict>
          </mc:Fallback>
        </mc:AlternateContent>
      </w:r>
    </w:p>
    <w:p w14:paraId="2B3786BE" w14:textId="08FC40C3" w:rsidR="007806C9" w:rsidRPr="007806C9" w:rsidRDefault="007806C9" w:rsidP="007806C9">
      <w:pPr>
        <w:tabs>
          <w:tab w:val="left" w:pos="426"/>
          <w:tab w:val="left" w:pos="851"/>
          <w:tab w:val="left" w:pos="8460"/>
        </w:tabs>
        <w:spacing w:before="120" w:beforeAutospacing="0" w:after="180"/>
        <w:ind w:left="420" w:hanging="420"/>
        <w:rPr>
          <w:rFonts w:ascii="Arial" w:hAnsi="Arial" w:cs="Arial"/>
          <w:szCs w:val="24"/>
        </w:rPr>
      </w:pPr>
      <w:r>
        <w:rPr>
          <w:rFonts w:ascii="Arial" w:hAnsi="Arial" w:cs="Arial"/>
          <w:szCs w:val="24"/>
        </w:rPr>
        <w:tab/>
      </w:r>
      <w:r w:rsidRPr="007806C9">
        <w:rPr>
          <w:rFonts w:ascii="Arial" w:hAnsi="Arial" w:cs="Arial"/>
          <w:b/>
          <w:szCs w:val="24"/>
        </w:rPr>
        <w:t>d)</w:t>
      </w:r>
      <w:r>
        <w:rPr>
          <w:rFonts w:ascii="Arial" w:hAnsi="Arial" w:cs="Arial"/>
          <w:szCs w:val="24"/>
        </w:rPr>
        <w:tab/>
      </w:r>
      <w:r w:rsidR="00A60A61" w:rsidRPr="007A4ACB">
        <w:rPr>
          <w:rFonts w:ascii="Arial" w:hAnsi="Arial" w:cs="Arial"/>
          <w:szCs w:val="24"/>
        </w:rPr>
        <w:t>The bones were dense.</w:t>
      </w:r>
      <w:r>
        <w:rPr>
          <w:rFonts w:ascii="Arial" w:hAnsi="Arial" w:cs="Arial"/>
          <w:szCs w:val="24"/>
        </w:rPr>
        <w:tab/>
      </w:r>
      <w:r w:rsidR="00C61A81">
        <w:rPr>
          <w:rFonts w:cstheme="minorHAnsi"/>
          <w:noProof/>
          <w:lang w:val="en-GB" w:eastAsia="en-GB"/>
        </w:rPr>
        <mc:AlternateContent>
          <mc:Choice Requires="wps">
            <w:drawing>
              <wp:inline distT="0" distB="0" distL="0" distR="0" wp14:anchorId="388D4E06" wp14:editId="2C064E72">
                <wp:extent cx="182880" cy="137160"/>
                <wp:effectExtent l="5080" t="7620" r="12065" b="7620"/>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DCEE5B8" id="Rectangle 2" o:spid="_x0000_s1026" style="width:14.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" filled="f" strokecolor="black [3213]" strokeweight=".5pt">
                <w10:anchorlock/>
              </v:rect>
            </w:pict>
          </mc:Fallback>
        </mc:AlternateContent>
      </w:r>
    </w:p>
    <w:p w14:paraId="0C38F879" w14:textId="77777777" w:rsidR="008645B2" w:rsidRDefault="008645B2" w:rsidP="008078AA">
      <w:pPr>
        <w:tabs>
          <w:tab w:val="left" w:pos="426"/>
          <w:tab w:val="left" w:pos="851"/>
        </w:tabs>
        <w:spacing w:before="120" w:beforeAutospacing="0" w:after="180"/>
        <w:rPr>
          <w:rFonts w:ascii="Arial" w:hAnsi="Arial" w:cs="Arial"/>
          <w:szCs w:val="24"/>
        </w:rPr>
      </w:pPr>
    </w:p>
    <w:p w14:paraId="00A0FE72" w14:textId="77777777" w:rsidR="00FD6F0E" w:rsidRPr="00FD6F0E" w:rsidRDefault="00FD6F0E" w:rsidP="00FD6F0E">
      <w:pPr>
        <w:tabs>
          <w:tab w:val="left" w:pos="450"/>
        </w:tabs>
        <w:spacing w:before="120" w:beforeAutospacing="0" w:after="180"/>
        <w:ind w:left="432" w:hanging="432"/>
        <w:rPr>
          <w:rFonts w:ascii="Arial" w:eastAsiaTheme="minorEastAsia" w:hAnsi="Arial" w:cs="Arial"/>
        </w:rPr>
      </w:pPr>
      <w:r>
        <w:rPr>
          <w:rFonts w:ascii="Arial" w:hAnsi="Arial" w:cs="Arial"/>
          <w:b/>
          <w:szCs w:val="24"/>
        </w:rPr>
        <w:t>14</w:t>
      </w:r>
      <w:r w:rsidR="00372591" w:rsidRPr="00E96227">
        <w:rPr>
          <w:rFonts w:ascii="Arial" w:hAnsi="Arial" w:cs="Arial"/>
          <w:szCs w:val="24"/>
        </w:rPr>
        <w:tab/>
      </w:r>
      <w:r w:rsidR="00756BBD">
        <w:rPr>
          <w:rFonts w:ascii="Arial" w:hAnsi="Arial" w:cs="Arial"/>
          <w:szCs w:val="24"/>
        </w:rPr>
        <w:t>‘</w:t>
      </w:r>
      <w:r w:rsidRPr="00FD6F0E">
        <w:rPr>
          <w:rFonts w:ascii="Arial" w:eastAsiaTheme="minorEastAsia" w:hAnsi="Arial" w:cs="Arial"/>
        </w:rPr>
        <w:t>When we stand on our tiptoes, the calf muscle contracts (or pulls) and the muscle at the front of the leg relaxes (or pushes). The calf muscle and the muscle at the front of the leg are antagonistic muscles; this means that they contract at the same time.’</w:t>
      </w:r>
    </w:p>
    <w:p w14:paraId="3B4E0FA4" w14:textId="77777777" w:rsidR="00663899" w:rsidRPr="00663899" w:rsidRDefault="00FD6F0E" w:rsidP="00FD6F0E">
      <w:pPr>
        <w:tabs>
          <w:tab w:val="left" w:pos="450"/>
        </w:tabs>
        <w:spacing w:before="120" w:beforeAutospacing="0" w:after="180"/>
        <w:ind w:left="432" w:hanging="432"/>
        <w:rPr>
          <w:rFonts w:ascii="Arial" w:eastAsiaTheme="minorEastAsia" w:hAnsi="Arial" w:cs="Arial"/>
        </w:rPr>
      </w:pPr>
      <w:r>
        <w:rPr>
          <w:rFonts w:ascii="Arial" w:eastAsiaTheme="minorEastAsia" w:hAnsi="Arial" w:cs="Arial"/>
        </w:rPr>
        <w:tab/>
      </w:r>
      <w:r w:rsidRPr="00FD6F0E">
        <w:rPr>
          <w:rFonts w:ascii="Arial" w:eastAsiaTheme="minorEastAsia" w:hAnsi="Arial" w:cs="Arial"/>
        </w:rPr>
        <w:t>Identify two incorrect comments and suggest a correction for each. [2 marks]</w:t>
      </w:r>
    </w:p>
    <w:p w14:paraId="3CBAD135" w14:textId="77777777" w:rsidR="00594D26" w:rsidRDefault="00594D26" w:rsidP="00594D26">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65F8C042" w14:textId="77777777" w:rsidR="00594D26" w:rsidRDefault="00594D26" w:rsidP="00594D26">
      <w:pPr>
        <w:tabs>
          <w:tab w:val="left" w:pos="426"/>
          <w:tab w:val="left" w:pos="851"/>
        </w:tabs>
        <w:spacing w:before="120" w:beforeAutospacing="0" w:after="180"/>
        <w:ind w:left="900" w:hanging="900"/>
        <w:rPr>
          <w:rFonts w:ascii="Arial" w:hAnsi="Arial" w:cs="Arial"/>
          <w:szCs w:val="24"/>
        </w:rPr>
      </w:pPr>
      <w:r>
        <w:rPr>
          <w:rFonts w:ascii="Arial" w:hAnsi="Arial" w:cs="Arial"/>
          <w:szCs w:val="24"/>
        </w:rPr>
        <w:tab/>
        <w:t>______________________________________________________________</w:t>
      </w:r>
    </w:p>
    <w:p w14:paraId="12F4944C" w14:textId="77777777" w:rsidR="00594D26" w:rsidRDefault="00594D26" w:rsidP="00594D26">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4BE9E5CD" w14:textId="77777777" w:rsidR="00A22D96" w:rsidRPr="00D50FE7" w:rsidRDefault="00594D26" w:rsidP="00594D26">
      <w:pPr>
        <w:tabs>
          <w:tab w:val="left" w:pos="450"/>
          <w:tab w:val="left" w:pos="900"/>
        </w:tabs>
        <w:spacing w:before="120" w:beforeAutospacing="0" w:after="180"/>
        <w:rPr>
          <w:rFonts w:ascii="Arial" w:hAnsi="Arial" w:cs="Arial"/>
        </w:rPr>
      </w:pPr>
      <w:r>
        <w:rPr>
          <w:rFonts w:ascii="Arial" w:hAnsi="Arial" w:cs="Arial"/>
          <w:szCs w:val="24"/>
        </w:rPr>
        <w:tab/>
        <w:t>______________________________________________________________</w:t>
      </w:r>
    </w:p>
    <w:p w14:paraId="6721BA2B" w14:textId="77777777" w:rsidR="00CE060C" w:rsidRPr="00FD6F0E" w:rsidRDefault="00CE060C" w:rsidP="00CE060C">
      <w:pPr>
        <w:tabs>
          <w:tab w:val="left" w:pos="450"/>
        </w:tabs>
        <w:spacing w:before="120" w:beforeAutospacing="0" w:after="180"/>
        <w:ind w:left="432" w:hanging="432"/>
        <w:rPr>
          <w:rFonts w:ascii="Arial" w:eastAsiaTheme="minorEastAsia" w:hAnsi="Arial" w:cs="Arial"/>
        </w:rPr>
      </w:pPr>
      <w:r>
        <w:rPr>
          <w:rFonts w:ascii="Arial" w:hAnsi="Arial" w:cs="Arial"/>
          <w:b/>
          <w:szCs w:val="24"/>
        </w:rPr>
        <w:lastRenderedPageBreak/>
        <w:t>15</w:t>
      </w:r>
      <w:r w:rsidRPr="00E96227">
        <w:rPr>
          <w:rFonts w:ascii="Arial" w:hAnsi="Arial" w:cs="Arial"/>
          <w:szCs w:val="24"/>
        </w:rPr>
        <w:tab/>
      </w:r>
      <w:r w:rsidR="00E2689B" w:rsidRPr="00E2689B">
        <w:rPr>
          <w:rFonts w:ascii="Arial" w:eastAsiaTheme="minorEastAsia" w:hAnsi="Arial" w:cs="Arial"/>
        </w:rPr>
        <w:t>Look at these images of bone fractures.</w:t>
      </w:r>
    </w:p>
    <w:p w14:paraId="13EFF584" w14:textId="77777777" w:rsidR="00CE060C" w:rsidRDefault="00CE060C" w:rsidP="00E2689B">
      <w:pPr>
        <w:tabs>
          <w:tab w:val="left" w:pos="450"/>
        </w:tabs>
        <w:spacing w:before="120" w:beforeAutospacing="0" w:after="360"/>
        <w:ind w:left="432" w:hanging="432"/>
        <w:rPr>
          <w:rFonts w:ascii="Arial" w:eastAsiaTheme="minorEastAsia" w:hAnsi="Arial" w:cs="Arial"/>
        </w:rPr>
      </w:pPr>
      <w:r>
        <w:rPr>
          <w:rFonts w:ascii="Arial" w:eastAsiaTheme="minorEastAsia" w:hAnsi="Arial" w:cs="Arial"/>
        </w:rPr>
        <w:tab/>
      </w:r>
      <w:r w:rsidR="00E2689B" w:rsidRPr="00E2689B">
        <w:rPr>
          <w:rFonts w:ascii="Arial" w:eastAsiaTheme="minorEastAsia" w:hAnsi="Arial" w:cs="Arial"/>
          <w:noProof/>
          <w:lang w:val="en-GB" w:eastAsia="en-GB"/>
        </w:rPr>
        <w:drawing>
          <wp:inline distT="0" distB="0" distL="0" distR="0" wp14:anchorId="62C46A21" wp14:editId="24285253">
            <wp:extent cx="1012500" cy="1440000"/>
            <wp:effectExtent l="0" t="0" r="0" b="0"/>
            <wp:docPr id="4" name="Picture 13" descr="\\uk.harpercollins.org\DFS\Users\London\Letitia.Luff\Desktop\assessment images\564880_sci_ass_IMAGES\564880_sci_ass_IMAGES\1_q17_ADNP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harpercollins.org\DFS\Users\London\Letitia.Luff\Desktop\assessment images\564880_sci_ass_IMAGES\564880_sci_ass_IMAGES\1_q17_ADNPN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2500" cy="1440000"/>
                    </a:xfrm>
                    <a:prstGeom prst="rect">
                      <a:avLst/>
                    </a:prstGeom>
                    <a:noFill/>
                    <a:ln>
                      <a:noFill/>
                    </a:ln>
                  </pic:spPr>
                </pic:pic>
              </a:graphicData>
            </a:graphic>
          </wp:inline>
        </w:drawing>
      </w:r>
      <w:r w:rsidR="00E2689B" w:rsidRPr="00E2689B">
        <w:rPr>
          <w:rFonts w:ascii="Arial" w:eastAsiaTheme="minorEastAsia" w:hAnsi="Arial" w:cs="Arial"/>
          <w:noProof/>
          <w:lang w:val="en-GB" w:eastAsia="en-GB"/>
        </w:rPr>
        <w:drawing>
          <wp:inline distT="0" distB="0" distL="0" distR="0" wp14:anchorId="39EB07EE" wp14:editId="089BFDC5">
            <wp:extent cx="2160000" cy="1440000"/>
            <wp:effectExtent l="0" t="0" r="0" b="0"/>
            <wp:docPr id="5" name="Picture 14" descr="\\uk.harpercollins.org\DFS\Users\London\Letitia.Luff\Desktop\assessment images\564880_sci_ass_IMAGES\564880_sci_ass_IMAGES\1_q17_A790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harpercollins.org\DFS\Users\London\Letitia.Luff\Desktop\assessment images\564880_sci_ass_IMAGES\564880_sci_ass_IMAGES\1_q17_A790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77AA8006" w14:textId="77777777" w:rsidR="00E2689B" w:rsidRPr="00663899" w:rsidRDefault="00E2689B" w:rsidP="00E2689B">
      <w:pPr>
        <w:tabs>
          <w:tab w:val="left" w:pos="450"/>
        </w:tabs>
        <w:spacing w:before="120" w:beforeAutospacing="0" w:after="180"/>
        <w:ind w:left="432" w:hanging="432"/>
        <w:rPr>
          <w:rFonts w:ascii="Arial" w:eastAsiaTheme="minorEastAsia" w:hAnsi="Arial" w:cs="Arial"/>
        </w:rPr>
      </w:pPr>
      <w:r>
        <w:rPr>
          <w:rFonts w:ascii="Arial" w:eastAsiaTheme="minorEastAsia" w:hAnsi="Arial" w:cs="Arial"/>
        </w:rPr>
        <w:tab/>
      </w:r>
      <w:r w:rsidRPr="00E2689B">
        <w:rPr>
          <w:rFonts w:ascii="Arial" w:eastAsiaTheme="minorEastAsia" w:hAnsi="Arial" w:cs="Arial"/>
        </w:rPr>
        <w:t>The first is an x-ray of a simple fracture and the other shows a compound fracture. Compare a simple fracture to a compound fracture and suggest how each should be treated. [2 marks]</w:t>
      </w:r>
    </w:p>
    <w:p w14:paraId="62FE536C" w14:textId="77777777" w:rsidR="00CE060C" w:rsidRDefault="00CE060C" w:rsidP="00CE060C">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51D35024" w14:textId="77777777" w:rsidR="00CE060C" w:rsidRDefault="00CE060C" w:rsidP="00CE060C">
      <w:pPr>
        <w:tabs>
          <w:tab w:val="left" w:pos="426"/>
          <w:tab w:val="left" w:pos="851"/>
        </w:tabs>
        <w:spacing w:before="120" w:beforeAutospacing="0" w:after="180"/>
        <w:ind w:left="900" w:hanging="900"/>
        <w:rPr>
          <w:rFonts w:ascii="Arial" w:hAnsi="Arial" w:cs="Arial"/>
          <w:szCs w:val="24"/>
        </w:rPr>
      </w:pPr>
      <w:r>
        <w:rPr>
          <w:rFonts w:ascii="Arial" w:hAnsi="Arial" w:cs="Arial"/>
          <w:szCs w:val="24"/>
        </w:rPr>
        <w:tab/>
        <w:t>______________________________________________________________</w:t>
      </w:r>
    </w:p>
    <w:p w14:paraId="32B66339" w14:textId="77777777" w:rsidR="00CE060C" w:rsidRDefault="00CE060C" w:rsidP="00CE060C">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1A095C00" w14:textId="77777777" w:rsidR="00CE060C" w:rsidRDefault="00CE060C" w:rsidP="00CE060C">
      <w:pPr>
        <w:tabs>
          <w:tab w:val="left" w:pos="450"/>
          <w:tab w:val="left" w:pos="900"/>
        </w:tabs>
        <w:spacing w:before="120" w:beforeAutospacing="0" w:after="180"/>
        <w:rPr>
          <w:rFonts w:ascii="Arial" w:hAnsi="Arial" w:cs="Arial"/>
          <w:szCs w:val="24"/>
        </w:rPr>
      </w:pPr>
      <w:r>
        <w:rPr>
          <w:rFonts w:ascii="Arial" w:hAnsi="Arial" w:cs="Arial"/>
          <w:szCs w:val="24"/>
        </w:rPr>
        <w:tab/>
        <w:t>______________________________________________________________</w:t>
      </w:r>
    </w:p>
    <w:p w14:paraId="741B1AC1" w14:textId="77777777" w:rsidR="005E2A63" w:rsidRDefault="005E2A63" w:rsidP="00CE060C">
      <w:pPr>
        <w:tabs>
          <w:tab w:val="left" w:pos="450"/>
          <w:tab w:val="left" w:pos="900"/>
        </w:tabs>
        <w:spacing w:before="120" w:beforeAutospacing="0" w:after="180"/>
        <w:rPr>
          <w:rFonts w:ascii="Arial" w:hAnsi="Arial" w:cs="Arial"/>
          <w:szCs w:val="24"/>
        </w:rPr>
      </w:pPr>
    </w:p>
    <w:p w14:paraId="4EDE4524" w14:textId="77777777" w:rsidR="00371180" w:rsidRPr="00FD6F0E" w:rsidRDefault="00371180" w:rsidP="00371180">
      <w:pPr>
        <w:tabs>
          <w:tab w:val="left" w:pos="450"/>
        </w:tabs>
        <w:spacing w:before="120" w:beforeAutospacing="0" w:after="180"/>
        <w:ind w:left="432" w:hanging="432"/>
        <w:rPr>
          <w:rFonts w:ascii="Arial" w:eastAsiaTheme="minorEastAsia" w:hAnsi="Arial" w:cs="Arial"/>
        </w:rPr>
      </w:pPr>
      <w:r>
        <w:rPr>
          <w:rFonts w:ascii="Arial" w:hAnsi="Arial" w:cs="Arial"/>
          <w:b/>
          <w:szCs w:val="24"/>
        </w:rPr>
        <w:t>1</w:t>
      </w:r>
      <w:r w:rsidR="00482A81">
        <w:rPr>
          <w:rFonts w:ascii="Arial" w:hAnsi="Arial" w:cs="Arial"/>
          <w:b/>
          <w:szCs w:val="24"/>
        </w:rPr>
        <w:t>6</w:t>
      </w:r>
      <w:r w:rsidRPr="00E96227">
        <w:rPr>
          <w:rFonts w:ascii="Arial" w:hAnsi="Arial" w:cs="Arial"/>
          <w:szCs w:val="24"/>
        </w:rPr>
        <w:tab/>
      </w:r>
      <w:r w:rsidR="00482A81" w:rsidRPr="00482A81">
        <w:rPr>
          <w:rFonts w:ascii="Arial" w:eastAsiaTheme="minorEastAsia" w:hAnsi="Arial" w:cs="Arial"/>
        </w:rPr>
        <w:t xml:space="preserve">Osteoporosis is a condition affecting the skeletal system. We now know more about preventing the condition, rather than just how to treat it. Describe one </w:t>
      </w:r>
      <w:r w:rsidR="00482A81">
        <w:rPr>
          <w:rFonts w:ascii="Arial" w:eastAsiaTheme="minorEastAsia" w:hAnsi="Arial" w:cs="Arial"/>
        </w:rPr>
        <w:br/>
      </w:r>
      <w:r w:rsidR="00482A81" w:rsidRPr="00482A81">
        <w:rPr>
          <w:rFonts w:ascii="Arial" w:eastAsiaTheme="minorEastAsia" w:hAnsi="Arial" w:cs="Arial"/>
        </w:rPr>
        <w:t>way that we can treat osteoporosis and one way that we can prevent osteoporosis. [2 marks]</w:t>
      </w:r>
    </w:p>
    <w:p w14:paraId="400F46A0" w14:textId="77777777" w:rsidR="00371180" w:rsidRDefault="00371180" w:rsidP="00371180">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25154C15" w14:textId="77777777" w:rsidR="00371180" w:rsidRDefault="00371180" w:rsidP="00371180">
      <w:pPr>
        <w:tabs>
          <w:tab w:val="left" w:pos="426"/>
          <w:tab w:val="left" w:pos="851"/>
        </w:tabs>
        <w:spacing w:before="120" w:beforeAutospacing="0" w:after="180"/>
        <w:ind w:left="900" w:hanging="900"/>
        <w:rPr>
          <w:rFonts w:ascii="Arial" w:hAnsi="Arial" w:cs="Arial"/>
          <w:szCs w:val="24"/>
        </w:rPr>
      </w:pPr>
      <w:r>
        <w:rPr>
          <w:rFonts w:ascii="Arial" w:hAnsi="Arial" w:cs="Arial"/>
          <w:szCs w:val="24"/>
        </w:rPr>
        <w:tab/>
        <w:t>______________________________________________________________</w:t>
      </w:r>
    </w:p>
    <w:p w14:paraId="3D1480F2" w14:textId="77777777" w:rsidR="00371180" w:rsidRDefault="00371180" w:rsidP="00371180">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56A38A0C" w14:textId="77777777" w:rsidR="00371180" w:rsidRPr="00D50FE7" w:rsidRDefault="00371180" w:rsidP="00371180">
      <w:pPr>
        <w:tabs>
          <w:tab w:val="left" w:pos="450"/>
          <w:tab w:val="left" w:pos="900"/>
        </w:tabs>
        <w:spacing w:before="120" w:beforeAutospacing="0" w:after="180"/>
        <w:rPr>
          <w:rFonts w:ascii="Arial" w:hAnsi="Arial" w:cs="Arial"/>
        </w:rPr>
      </w:pPr>
      <w:r>
        <w:rPr>
          <w:rFonts w:ascii="Arial" w:hAnsi="Arial" w:cs="Arial"/>
          <w:szCs w:val="24"/>
        </w:rPr>
        <w:tab/>
        <w:t>______________________________________________________________</w:t>
      </w:r>
    </w:p>
    <w:p w14:paraId="5AF3C8CC" w14:textId="77777777" w:rsidR="00FC0B21" w:rsidRDefault="00FC0B21" w:rsidP="00FC0B21">
      <w:pPr>
        <w:tabs>
          <w:tab w:val="left" w:pos="450"/>
        </w:tabs>
        <w:spacing w:before="120" w:beforeAutospacing="0" w:after="180"/>
        <w:ind w:left="450" w:hanging="450"/>
        <w:rPr>
          <w:rFonts w:ascii="Arial" w:hAnsi="Arial" w:cs="Arial"/>
          <w:b/>
          <w:szCs w:val="24"/>
        </w:rPr>
      </w:pPr>
    </w:p>
    <w:p w14:paraId="556B1D2A" w14:textId="77777777" w:rsidR="0076023E" w:rsidRDefault="0076023E" w:rsidP="00FC0B21">
      <w:pPr>
        <w:tabs>
          <w:tab w:val="left" w:pos="450"/>
        </w:tabs>
        <w:spacing w:before="120" w:beforeAutospacing="0" w:after="180"/>
        <w:ind w:left="450" w:hanging="450"/>
        <w:rPr>
          <w:rFonts w:ascii="Arial" w:hAnsi="Arial" w:cs="Arial"/>
          <w:b/>
          <w:szCs w:val="24"/>
        </w:rPr>
      </w:pPr>
    </w:p>
    <w:p w14:paraId="094AB30C" w14:textId="77777777" w:rsidR="0076023E" w:rsidRDefault="0076023E" w:rsidP="00FC0B21">
      <w:pPr>
        <w:tabs>
          <w:tab w:val="left" w:pos="450"/>
        </w:tabs>
        <w:spacing w:before="120" w:beforeAutospacing="0" w:after="180"/>
        <w:ind w:left="450" w:hanging="450"/>
        <w:rPr>
          <w:rFonts w:ascii="Arial" w:hAnsi="Arial" w:cs="Arial"/>
          <w:b/>
          <w:szCs w:val="24"/>
        </w:rPr>
      </w:pPr>
    </w:p>
    <w:p w14:paraId="11C37E39" w14:textId="77777777" w:rsidR="0076023E" w:rsidRDefault="0076023E" w:rsidP="00FC0B21">
      <w:pPr>
        <w:tabs>
          <w:tab w:val="left" w:pos="450"/>
        </w:tabs>
        <w:spacing w:before="120" w:beforeAutospacing="0" w:after="180"/>
        <w:ind w:left="450" w:hanging="450"/>
        <w:rPr>
          <w:rFonts w:ascii="Arial" w:hAnsi="Arial" w:cs="Arial"/>
          <w:b/>
          <w:szCs w:val="24"/>
        </w:rPr>
      </w:pPr>
    </w:p>
    <w:p w14:paraId="13CE004A" w14:textId="77777777" w:rsidR="0076023E" w:rsidRDefault="0076023E" w:rsidP="0076023E">
      <w:pPr>
        <w:tabs>
          <w:tab w:val="left" w:pos="450"/>
        </w:tabs>
        <w:spacing w:before="120" w:beforeAutospacing="0" w:after="180"/>
        <w:ind w:left="450" w:hanging="450"/>
        <w:rPr>
          <w:rFonts w:ascii="Arial" w:hAnsi="Arial" w:cs="Arial"/>
          <w:b/>
          <w:szCs w:val="24"/>
        </w:rPr>
      </w:pPr>
    </w:p>
    <w:p w14:paraId="60EDD778" w14:textId="77777777" w:rsidR="0076023E" w:rsidRPr="00FD6F0E" w:rsidRDefault="0076023E" w:rsidP="0076023E">
      <w:pPr>
        <w:tabs>
          <w:tab w:val="left" w:pos="450"/>
        </w:tabs>
        <w:spacing w:before="120" w:beforeAutospacing="0" w:after="180"/>
        <w:ind w:left="432" w:hanging="432"/>
        <w:rPr>
          <w:rFonts w:ascii="Arial" w:eastAsiaTheme="minorEastAsia" w:hAnsi="Arial" w:cs="Arial"/>
        </w:rPr>
      </w:pPr>
      <w:r>
        <w:rPr>
          <w:rFonts w:ascii="Arial" w:hAnsi="Arial" w:cs="Arial"/>
          <w:b/>
          <w:szCs w:val="24"/>
        </w:rPr>
        <w:lastRenderedPageBreak/>
        <w:t>17</w:t>
      </w:r>
      <w:r w:rsidRPr="00E96227">
        <w:rPr>
          <w:rFonts w:ascii="Arial" w:hAnsi="Arial" w:cs="Arial"/>
          <w:szCs w:val="24"/>
        </w:rPr>
        <w:tab/>
      </w:r>
      <w:r w:rsidRPr="0076023E">
        <w:rPr>
          <w:rFonts w:ascii="Arial" w:eastAsiaTheme="minorEastAsia" w:hAnsi="Arial" w:cs="Arial"/>
        </w:rPr>
        <w:t xml:space="preserve">A forensic science team are trying to work out whether a femur bone that they found is that of a missing 16-year-old boy. They know that the boy’s height is </w:t>
      </w:r>
      <w:r>
        <w:rPr>
          <w:rFonts w:ascii="Arial" w:eastAsiaTheme="minorEastAsia" w:hAnsi="Arial" w:cs="Arial"/>
        </w:rPr>
        <w:br/>
      </w:r>
      <w:r w:rsidRPr="0076023E">
        <w:rPr>
          <w:rFonts w:ascii="Arial" w:eastAsiaTheme="minorEastAsia" w:hAnsi="Arial" w:cs="Arial"/>
        </w:rPr>
        <w:t xml:space="preserve">165 cm. Use the calculation below to work out the expected femur size of the </w:t>
      </w:r>
      <w:r>
        <w:rPr>
          <w:rFonts w:ascii="Arial" w:eastAsiaTheme="minorEastAsia" w:hAnsi="Arial" w:cs="Arial"/>
        </w:rPr>
        <w:br/>
      </w:r>
      <w:r w:rsidRPr="0076023E">
        <w:rPr>
          <w:rFonts w:ascii="Arial" w:eastAsiaTheme="minorEastAsia" w:hAnsi="Arial" w:cs="Arial"/>
        </w:rPr>
        <w:t>boy. Suggest why the femur may not be exactly the same size as the result this calculation gives. [2 marks]</w:t>
      </w:r>
    </w:p>
    <w:p w14:paraId="1F700677" w14:textId="77777777" w:rsidR="0076023E" w:rsidRDefault="0076023E" w:rsidP="0076023E">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27B4BDFA" w14:textId="77777777" w:rsidR="0076023E" w:rsidRDefault="0076023E" w:rsidP="0076023E">
      <w:pPr>
        <w:tabs>
          <w:tab w:val="left" w:pos="426"/>
          <w:tab w:val="left" w:pos="851"/>
        </w:tabs>
        <w:spacing w:before="120" w:beforeAutospacing="0" w:after="180"/>
        <w:ind w:left="900" w:hanging="900"/>
        <w:rPr>
          <w:rFonts w:ascii="Arial" w:hAnsi="Arial" w:cs="Arial"/>
          <w:szCs w:val="24"/>
        </w:rPr>
      </w:pPr>
      <w:r>
        <w:rPr>
          <w:rFonts w:ascii="Arial" w:hAnsi="Arial" w:cs="Arial"/>
          <w:szCs w:val="24"/>
        </w:rPr>
        <w:tab/>
        <w:t>______________________________________________________________</w:t>
      </w:r>
    </w:p>
    <w:p w14:paraId="5BE8E2E1" w14:textId="77777777" w:rsidR="0076023E" w:rsidRDefault="0076023E" w:rsidP="0076023E">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1054C162" w14:textId="77777777" w:rsidR="0076023E" w:rsidRDefault="0076023E" w:rsidP="0076023E">
      <w:pPr>
        <w:tabs>
          <w:tab w:val="left" w:pos="450"/>
          <w:tab w:val="left" w:pos="900"/>
        </w:tabs>
        <w:spacing w:before="120" w:beforeAutospacing="0" w:after="180"/>
        <w:rPr>
          <w:rFonts w:ascii="Arial" w:hAnsi="Arial" w:cs="Arial"/>
          <w:szCs w:val="24"/>
        </w:rPr>
      </w:pPr>
      <w:r>
        <w:rPr>
          <w:rFonts w:ascii="Arial" w:hAnsi="Arial" w:cs="Arial"/>
          <w:szCs w:val="24"/>
        </w:rPr>
        <w:tab/>
        <w:t>______________________________________________________________</w:t>
      </w:r>
    </w:p>
    <w:p w14:paraId="1E8B98CE" w14:textId="77777777" w:rsidR="00491280" w:rsidRDefault="00491280" w:rsidP="00491280">
      <w:pPr>
        <w:tabs>
          <w:tab w:val="left" w:pos="450"/>
        </w:tabs>
        <w:spacing w:before="120" w:beforeAutospacing="0" w:after="180"/>
        <w:ind w:left="450" w:hanging="450"/>
        <w:rPr>
          <w:rFonts w:ascii="Arial" w:hAnsi="Arial" w:cs="Arial"/>
          <w:b/>
          <w:szCs w:val="24"/>
        </w:rPr>
      </w:pPr>
    </w:p>
    <w:p w14:paraId="6C71E642" w14:textId="77777777" w:rsidR="00491280" w:rsidRPr="00FD6F0E" w:rsidRDefault="00491280" w:rsidP="00491280">
      <w:pPr>
        <w:tabs>
          <w:tab w:val="left" w:pos="450"/>
        </w:tabs>
        <w:spacing w:before="120" w:beforeAutospacing="0" w:after="180"/>
        <w:ind w:left="432" w:hanging="432"/>
        <w:rPr>
          <w:rFonts w:ascii="Arial" w:eastAsiaTheme="minorEastAsia" w:hAnsi="Arial" w:cs="Arial"/>
        </w:rPr>
      </w:pPr>
      <w:r>
        <w:rPr>
          <w:rFonts w:ascii="Arial" w:hAnsi="Arial" w:cs="Arial"/>
          <w:b/>
          <w:szCs w:val="24"/>
        </w:rPr>
        <w:t>18</w:t>
      </w:r>
      <w:r w:rsidRPr="00E96227">
        <w:rPr>
          <w:rFonts w:ascii="Arial" w:hAnsi="Arial" w:cs="Arial"/>
          <w:szCs w:val="24"/>
        </w:rPr>
        <w:tab/>
      </w:r>
      <w:r w:rsidRPr="007A4ACB">
        <w:rPr>
          <w:rFonts w:ascii="Arial" w:hAnsi="Arial" w:cs="Arial"/>
          <w:szCs w:val="24"/>
        </w:rPr>
        <w:t>A group of students is trying to find out whether antagonistic muscles are involved in smiling. Suggest how the students could test this. [2 marks]</w:t>
      </w:r>
    </w:p>
    <w:p w14:paraId="689B607E" w14:textId="77777777" w:rsidR="00491280" w:rsidRDefault="00491280" w:rsidP="00491280">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2BD1BEFB" w14:textId="77777777" w:rsidR="00491280" w:rsidRDefault="00491280" w:rsidP="00491280">
      <w:pPr>
        <w:tabs>
          <w:tab w:val="left" w:pos="426"/>
          <w:tab w:val="left" w:pos="851"/>
        </w:tabs>
        <w:spacing w:before="120" w:beforeAutospacing="0" w:after="180"/>
        <w:ind w:left="900" w:hanging="900"/>
        <w:rPr>
          <w:rFonts w:ascii="Arial" w:hAnsi="Arial" w:cs="Arial"/>
          <w:szCs w:val="24"/>
        </w:rPr>
      </w:pPr>
      <w:r>
        <w:rPr>
          <w:rFonts w:ascii="Arial" w:hAnsi="Arial" w:cs="Arial"/>
          <w:szCs w:val="24"/>
        </w:rPr>
        <w:tab/>
        <w:t>______________________________________________________________</w:t>
      </w:r>
    </w:p>
    <w:p w14:paraId="28986AAB" w14:textId="77777777" w:rsidR="00491280" w:rsidRDefault="00491280" w:rsidP="00491280">
      <w:pPr>
        <w:pStyle w:val="QTN"/>
        <w:tabs>
          <w:tab w:val="left" w:pos="480"/>
          <w:tab w:val="left" w:pos="851"/>
        </w:tabs>
        <w:spacing w:before="360" w:after="360"/>
        <w:rPr>
          <w:rFonts w:ascii="Arial" w:hAnsi="Arial" w:cs="Arial"/>
          <w:szCs w:val="24"/>
        </w:rPr>
      </w:pPr>
      <w:r>
        <w:rPr>
          <w:rFonts w:ascii="Arial" w:hAnsi="Arial" w:cs="Arial"/>
          <w:szCs w:val="24"/>
        </w:rPr>
        <w:tab/>
        <w:t>______________________________________________________________</w:t>
      </w:r>
    </w:p>
    <w:p w14:paraId="7A40E088" w14:textId="77777777" w:rsidR="00491280" w:rsidRPr="00D50FE7" w:rsidRDefault="00491280" w:rsidP="00491280">
      <w:pPr>
        <w:tabs>
          <w:tab w:val="left" w:pos="450"/>
          <w:tab w:val="left" w:pos="900"/>
        </w:tabs>
        <w:spacing w:before="120" w:beforeAutospacing="0" w:after="180"/>
        <w:rPr>
          <w:rFonts w:ascii="Arial" w:hAnsi="Arial" w:cs="Arial"/>
        </w:rPr>
      </w:pPr>
      <w:r>
        <w:rPr>
          <w:rFonts w:ascii="Arial" w:hAnsi="Arial" w:cs="Arial"/>
          <w:szCs w:val="24"/>
        </w:rPr>
        <w:tab/>
        <w:t>______________________________________________________________</w:t>
      </w:r>
    </w:p>
    <w:p w14:paraId="25F2CD60" w14:textId="77777777" w:rsidR="00491280" w:rsidRDefault="00491280" w:rsidP="00491280">
      <w:pPr>
        <w:tabs>
          <w:tab w:val="left" w:pos="450"/>
        </w:tabs>
        <w:spacing w:before="120" w:beforeAutospacing="0" w:after="180"/>
        <w:ind w:left="450" w:hanging="450"/>
        <w:rPr>
          <w:rFonts w:ascii="Arial" w:hAnsi="Arial" w:cs="Arial"/>
          <w:b/>
          <w:szCs w:val="24"/>
        </w:rPr>
      </w:pPr>
    </w:p>
    <w:p w14:paraId="6EBD9B09" w14:textId="77777777" w:rsidR="005E2A63" w:rsidRPr="005E2A63" w:rsidRDefault="000F6A13" w:rsidP="008B4DBC">
      <w:pPr>
        <w:tabs>
          <w:tab w:val="left" w:pos="450"/>
          <w:tab w:val="left" w:pos="990"/>
        </w:tabs>
        <w:spacing w:before="120" w:beforeAutospacing="0" w:after="180"/>
        <w:ind w:left="990" w:hanging="990"/>
        <w:rPr>
          <w:rFonts w:ascii="Arial" w:hAnsi="Arial" w:cs="Arial"/>
        </w:rPr>
      </w:pPr>
      <w:r w:rsidRPr="007844A8">
        <w:rPr>
          <w:rFonts w:ascii="Arial" w:hAnsi="Arial" w:cs="Arial"/>
          <w:b/>
          <w:szCs w:val="24"/>
        </w:rPr>
        <w:t>Total: ______/30</w:t>
      </w:r>
    </w:p>
    <w:sectPr w:rsidR="005E2A63" w:rsidRPr="005E2A63" w:rsidSect="00356D13">
      <w:headerReference w:type="even" r:id="rId15"/>
      <w:headerReference w:type="default" r:id="rId16"/>
      <w:footerReference w:type="even" r:id="rId17"/>
      <w:footerReference w:type="default" r:id="rId18"/>
      <w:headerReference w:type="first" r:id="rId19"/>
      <w:footerReference w:type="first" r:id="rId20"/>
      <w:pgSz w:w="11894" w:h="16834"/>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542ED" w14:textId="77777777" w:rsidR="00CB38D4" w:rsidRDefault="00CB38D4" w:rsidP="0010404C">
      <w:pPr>
        <w:spacing w:before="0"/>
      </w:pPr>
      <w:r>
        <w:separator/>
      </w:r>
    </w:p>
  </w:endnote>
  <w:endnote w:type="continuationSeparator" w:id="0">
    <w:p w14:paraId="1D3AC220" w14:textId="77777777" w:rsidR="00CB38D4" w:rsidRDefault="00CB38D4" w:rsidP="001040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lerText-Roma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047E" w14:textId="77777777" w:rsidR="00E101F8" w:rsidRDefault="00E10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636E" w14:textId="77777777" w:rsidR="001F3BBC" w:rsidRPr="00547726" w:rsidRDefault="0099160E" w:rsidP="001F3BBC">
    <w:pPr>
      <w:pStyle w:val="RH"/>
      <w:tabs>
        <w:tab w:val="right" w:pos="9072"/>
      </w:tabs>
      <w:rPr>
        <w:rFonts w:ascii="Arial" w:hAnsi="Arial" w:cs="Arial"/>
        <w:sz w:val="20"/>
      </w:rPr>
    </w:pPr>
    <w:r w:rsidRPr="0099160E">
      <w:rPr>
        <w:rFonts w:ascii="Arial" w:hAnsi="Arial" w:cs="Arial"/>
        <w:sz w:val="20"/>
      </w:rPr>
      <w:t xml:space="preserve">KS3 Science Student Book </w:t>
    </w:r>
    <w:r w:rsidR="00314836">
      <w:rPr>
        <w:rFonts w:ascii="Arial" w:hAnsi="Arial" w:cs="Arial"/>
        <w:sz w:val="20"/>
      </w:rPr>
      <w:t>2</w:t>
    </w:r>
    <w:r w:rsidR="00676CBD">
      <w:rPr>
        <w:rFonts w:ascii="Arial" w:hAnsi="Arial" w:cs="Arial"/>
        <w:sz w:val="20"/>
      </w:rPr>
      <w:tab/>
      <w:t>©</w:t>
    </w:r>
    <w:r w:rsidR="001F3BBC" w:rsidRPr="00B7724E">
      <w:rPr>
        <w:rFonts w:ascii="Arial" w:hAnsi="Arial" w:cs="Arial"/>
        <w:sz w:val="20"/>
      </w:rPr>
      <w:t>HarperCollins</w:t>
    </w:r>
    <w:r w:rsidR="001F3BBC" w:rsidRPr="00B7724E">
      <w:rPr>
        <w:rFonts w:ascii="Arial" w:hAnsi="Arial" w:cs="Arial"/>
        <w:i/>
        <w:sz w:val="20"/>
      </w:rPr>
      <w:t>Publishers</w:t>
    </w:r>
    <w:r w:rsidR="001F3BBC" w:rsidRPr="00B7724E">
      <w:rPr>
        <w:rFonts w:ascii="Arial" w:hAnsi="Arial" w:cs="Arial"/>
        <w:sz w:val="20"/>
      </w:rPr>
      <w:t>Limited 2015</w:t>
    </w:r>
  </w:p>
  <w:p w14:paraId="19975126" w14:textId="77777777" w:rsidR="00C8121D" w:rsidRDefault="00C8121D" w:rsidP="001E5658">
    <w:pPr>
      <w:pStyle w:val="RH"/>
      <w:tabs>
        <w:tab w:val="left" w:pos="62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98BE" w14:textId="77777777" w:rsidR="00E101F8" w:rsidRDefault="00E10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2CE8" w14:textId="77777777" w:rsidR="00CB38D4" w:rsidRDefault="00CB38D4" w:rsidP="0010404C">
      <w:pPr>
        <w:spacing w:before="0"/>
      </w:pPr>
      <w:r>
        <w:separator/>
      </w:r>
    </w:p>
  </w:footnote>
  <w:footnote w:type="continuationSeparator" w:id="0">
    <w:p w14:paraId="21E360A9" w14:textId="77777777" w:rsidR="00CB38D4" w:rsidRDefault="00CB38D4" w:rsidP="001040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23D8" w14:textId="77777777" w:rsidR="00E101F8" w:rsidRDefault="00E10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35D4" w14:textId="77777777" w:rsidR="00CE1D50" w:rsidRPr="00CE1D50" w:rsidRDefault="00E101F8" w:rsidP="00CE1D50">
    <w:pPr>
      <w:pStyle w:val="QTN"/>
      <w:tabs>
        <w:tab w:val="left" w:pos="851"/>
        <w:tab w:val="right" w:pos="9072"/>
      </w:tabs>
      <w:spacing w:before="60" w:after="180"/>
      <w:ind w:left="0" w:firstLine="0"/>
      <w:rPr>
        <w:rFonts w:ascii="Arial" w:hAnsi="Arial" w:cs="Arial"/>
        <w:b/>
        <w:szCs w:val="24"/>
      </w:rPr>
    </w:pPr>
    <w:r>
      <w:rPr>
        <w:rFonts w:ascii="Arial" w:hAnsi="Arial" w:cs="Arial"/>
        <w:b/>
        <w:szCs w:val="24"/>
      </w:rPr>
      <w:t>2.</w:t>
    </w:r>
    <w:r w:rsidR="00CE1D50">
      <w:rPr>
        <w:rFonts w:ascii="Arial" w:hAnsi="Arial" w:cs="Arial"/>
        <w:b/>
        <w:szCs w:val="24"/>
      </w:rPr>
      <w:t xml:space="preserve">1 test: </w:t>
    </w:r>
    <w:r w:rsidR="00CE1D50" w:rsidRPr="00CA3BCA">
      <w:rPr>
        <w:rFonts w:ascii="Arial" w:hAnsi="Arial" w:cs="Arial"/>
        <w:b/>
        <w:szCs w:val="24"/>
      </w:rPr>
      <w:t>Getting the Energy your Body Needs 2Y/3Y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105C" w14:textId="77777777" w:rsidR="00E101F8" w:rsidRDefault="00E10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E875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3A2AA0"/>
    <w:multiLevelType w:val="hybridMultilevel"/>
    <w:tmpl w:val="E3561946"/>
    <w:lvl w:ilvl="0" w:tplc="0809000B">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821B0"/>
    <w:multiLevelType w:val="hybridMultilevel"/>
    <w:tmpl w:val="BEA43C5A"/>
    <w:lvl w:ilvl="0" w:tplc="A148B632">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5C2B34BE"/>
    <w:multiLevelType w:val="hybridMultilevel"/>
    <w:tmpl w:val="7E50459E"/>
    <w:lvl w:ilvl="0" w:tplc="0818F3B8">
      <w:start w:val="1"/>
      <w:numFmt w:val="decimal"/>
      <w:lvlText w:val="%1"/>
      <w:lvlJc w:val="left"/>
      <w:pPr>
        <w:ind w:left="795" w:hanging="43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E0521"/>
    <w:multiLevelType w:val="hybridMultilevel"/>
    <w:tmpl w:val="23ACD902"/>
    <w:lvl w:ilvl="0" w:tplc="0809000B">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7730EE"/>
    <w:multiLevelType w:val="hybridMultilevel"/>
    <w:tmpl w:val="AF5CF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632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D4"/>
    <w:rsid w:val="000032D0"/>
    <w:rsid w:val="00004269"/>
    <w:rsid w:val="00004C05"/>
    <w:rsid w:val="00012101"/>
    <w:rsid w:val="00013989"/>
    <w:rsid w:val="00016F36"/>
    <w:rsid w:val="00017B38"/>
    <w:rsid w:val="00021528"/>
    <w:rsid w:val="000223EA"/>
    <w:rsid w:val="000230C6"/>
    <w:rsid w:val="00025CD2"/>
    <w:rsid w:val="00030A9C"/>
    <w:rsid w:val="00043535"/>
    <w:rsid w:val="00045F2E"/>
    <w:rsid w:val="00047470"/>
    <w:rsid w:val="00053723"/>
    <w:rsid w:val="00054EFD"/>
    <w:rsid w:val="00056D4C"/>
    <w:rsid w:val="000570AA"/>
    <w:rsid w:val="00057FFA"/>
    <w:rsid w:val="0006182A"/>
    <w:rsid w:val="0006657D"/>
    <w:rsid w:val="000748AF"/>
    <w:rsid w:val="00085C18"/>
    <w:rsid w:val="00094929"/>
    <w:rsid w:val="0009567F"/>
    <w:rsid w:val="000A0283"/>
    <w:rsid w:val="000A1468"/>
    <w:rsid w:val="000B4F5E"/>
    <w:rsid w:val="000B6B43"/>
    <w:rsid w:val="000C1F81"/>
    <w:rsid w:val="000C70EF"/>
    <w:rsid w:val="000D08A8"/>
    <w:rsid w:val="000D42B5"/>
    <w:rsid w:val="000D641F"/>
    <w:rsid w:val="000D6647"/>
    <w:rsid w:val="000D66B6"/>
    <w:rsid w:val="000E0775"/>
    <w:rsid w:val="000E20B1"/>
    <w:rsid w:val="000E565D"/>
    <w:rsid w:val="000E65C3"/>
    <w:rsid w:val="000F6A13"/>
    <w:rsid w:val="000F76CA"/>
    <w:rsid w:val="0010004C"/>
    <w:rsid w:val="0010404C"/>
    <w:rsid w:val="001054ED"/>
    <w:rsid w:val="00105E81"/>
    <w:rsid w:val="001067E0"/>
    <w:rsid w:val="001136DC"/>
    <w:rsid w:val="00123D09"/>
    <w:rsid w:val="0012440C"/>
    <w:rsid w:val="00125384"/>
    <w:rsid w:val="00127334"/>
    <w:rsid w:val="001335DC"/>
    <w:rsid w:val="00133D98"/>
    <w:rsid w:val="00134ECA"/>
    <w:rsid w:val="00136A81"/>
    <w:rsid w:val="00136ED1"/>
    <w:rsid w:val="0014071C"/>
    <w:rsid w:val="00140F4B"/>
    <w:rsid w:val="00147406"/>
    <w:rsid w:val="0015068B"/>
    <w:rsid w:val="0015305F"/>
    <w:rsid w:val="001540CA"/>
    <w:rsid w:val="001610E4"/>
    <w:rsid w:val="00162E72"/>
    <w:rsid w:val="00170991"/>
    <w:rsid w:val="0017171F"/>
    <w:rsid w:val="00175774"/>
    <w:rsid w:val="00186622"/>
    <w:rsid w:val="00190681"/>
    <w:rsid w:val="00191203"/>
    <w:rsid w:val="0019316B"/>
    <w:rsid w:val="00194EEE"/>
    <w:rsid w:val="00195BF8"/>
    <w:rsid w:val="001B1E2C"/>
    <w:rsid w:val="001B7D50"/>
    <w:rsid w:val="001C1563"/>
    <w:rsid w:val="001C5B73"/>
    <w:rsid w:val="001D1199"/>
    <w:rsid w:val="001E0942"/>
    <w:rsid w:val="001E0D01"/>
    <w:rsid w:val="001E0DFA"/>
    <w:rsid w:val="001E5658"/>
    <w:rsid w:val="001E61C9"/>
    <w:rsid w:val="001E69E6"/>
    <w:rsid w:val="001E6DC0"/>
    <w:rsid w:val="001E7EB4"/>
    <w:rsid w:val="001F3BBC"/>
    <w:rsid w:val="001F4E99"/>
    <w:rsid w:val="002017B0"/>
    <w:rsid w:val="00203E37"/>
    <w:rsid w:val="00207A0C"/>
    <w:rsid w:val="00211A9E"/>
    <w:rsid w:val="00213577"/>
    <w:rsid w:val="00214D6F"/>
    <w:rsid w:val="002201FB"/>
    <w:rsid w:val="00221E96"/>
    <w:rsid w:val="00223B04"/>
    <w:rsid w:val="00223CD6"/>
    <w:rsid w:val="00224F95"/>
    <w:rsid w:val="00226D6D"/>
    <w:rsid w:val="002416F9"/>
    <w:rsid w:val="00246467"/>
    <w:rsid w:val="0025250D"/>
    <w:rsid w:val="002525FA"/>
    <w:rsid w:val="0027536F"/>
    <w:rsid w:val="00283089"/>
    <w:rsid w:val="00284315"/>
    <w:rsid w:val="00287064"/>
    <w:rsid w:val="002904BB"/>
    <w:rsid w:val="0029439B"/>
    <w:rsid w:val="002A1F2F"/>
    <w:rsid w:val="002A3993"/>
    <w:rsid w:val="002A5A98"/>
    <w:rsid w:val="002A62A8"/>
    <w:rsid w:val="002A63FF"/>
    <w:rsid w:val="002B11DD"/>
    <w:rsid w:val="002B1AA9"/>
    <w:rsid w:val="002D20B1"/>
    <w:rsid w:val="002D340F"/>
    <w:rsid w:val="002D3438"/>
    <w:rsid w:val="002D39F2"/>
    <w:rsid w:val="002D6ED4"/>
    <w:rsid w:val="002E0EF0"/>
    <w:rsid w:val="002F1068"/>
    <w:rsid w:val="002F54E0"/>
    <w:rsid w:val="00302F86"/>
    <w:rsid w:val="003039A8"/>
    <w:rsid w:val="0030485D"/>
    <w:rsid w:val="00310D75"/>
    <w:rsid w:val="00314836"/>
    <w:rsid w:val="00344C0E"/>
    <w:rsid w:val="00347505"/>
    <w:rsid w:val="003517B8"/>
    <w:rsid w:val="003557E7"/>
    <w:rsid w:val="00356D13"/>
    <w:rsid w:val="0036650F"/>
    <w:rsid w:val="00370CA6"/>
    <w:rsid w:val="00371180"/>
    <w:rsid w:val="00372591"/>
    <w:rsid w:val="00373EED"/>
    <w:rsid w:val="00381E79"/>
    <w:rsid w:val="003824AC"/>
    <w:rsid w:val="00385E13"/>
    <w:rsid w:val="00386F5B"/>
    <w:rsid w:val="00386F94"/>
    <w:rsid w:val="0039055C"/>
    <w:rsid w:val="00391484"/>
    <w:rsid w:val="00391E51"/>
    <w:rsid w:val="0039476F"/>
    <w:rsid w:val="003B61AD"/>
    <w:rsid w:val="003C1DB7"/>
    <w:rsid w:val="003D2F70"/>
    <w:rsid w:val="003D763A"/>
    <w:rsid w:val="003E4141"/>
    <w:rsid w:val="003E7E7D"/>
    <w:rsid w:val="003F4625"/>
    <w:rsid w:val="003F485D"/>
    <w:rsid w:val="00404C11"/>
    <w:rsid w:val="00411A49"/>
    <w:rsid w:val="00420E44"/>
    <w:rsid w:val="004259EF"/>
    <w:rsid w:val="0042732E"/>
    <w:rsid w:val="00430AB3"/>
    <w:rsid w:val="00431010"/>
    <w:rsid w:val="004415D1"/>
    <w:rsid w:val="00443E76"/>
    <w:rsid w:val="00445DE1"/>
    <w:rsid w:val="004570A7"/>
    <w:rsid w:val="004579F1"/>
    <w:rsid w:val="00457B4F"/>
    <w:rsid w:val="00464521"/>
    <w:rsid w:val="00466A46"/>
    <w:rsid w:val="0047420D"/>
    <w:rsid w:val="004823DF"/>
    <w:rsid w:val="00482A81"/>
    <w:rsid w:val="00491280"/>
    <w:rsid w:val="00491D87"/>
    <w:rsid w:val="004A2565"/>
    <w:rsid w:val="004A4901"/>
    <w:rsid w:val="004B5618"/>
    <w:rsid w:val="004B5BEF"/>
    <w:rsid w:val="004B7C39"/>
    <w:rsid w:val="004C3E4E"/>
    <w:rsid w:val="004C651E"/>
    <w:rsid w:val="004D3E5C"/>
    <w:rsid w:val="004D3F07"/>
    <w:rsid w:val="004D7B59"/>
    <w:rsid w:val="004F499A"/>
    <w:rsid w:val="004F6F0A"/>
    <w:rsid w:val="00500275"/>
    <w:rsid w:val="00503030"/>
    <w:rsid w:val="00503FC1"/>
    <w:rsid w:val="005047DD"/>
    <w:rsid w:val="00513D0E"/>
    <w:rsid w:val="005240B6"/>
    <w:rsid w:val="00525CF5"/>
    <w:rsid w:val="00526F4A"/>
    <w:rsid w:val="00530DA8"/>
    <w:rsid w:val="0053102A"/>
    <w:rsid w:val="00533A68"/>
    <w:rsid w:val="00542069"/>
    <w:rsid w:val="00542298"/>
    <w:rsid w:val="00546C6D"/>
    <w:rsid w:val="00547AA5"/>
    <w:rsid w:val="00561850"/>
    <w:rsid w:val="0056375D"/>
    <w:rsid w:val="00563D74"/>
    <w:rsid w:val="005641FF"/>
    <w:rsid w:val="005656E8"/>
    <w:rsid w:val="00567277"/>
    <w:rsid w:val="00567CA6"/>
    <w:rsid w:val="00570E95"/>
    <w:rsid w:val="005723CE"/>
    <w:rsid w:val="00590B43"/>
    <w:rsid w:val="00594895"/>
    <w:rsid w:val="00594D26"/>
    <w:rsid w:val="00594E7D"/>
    <w:rsid w:val="005A2409"/>
    <w:rsid w:val="005A2C71"/>
    <w:rsid w:val="005A4D32"/>
    <w:rsid w:val="005B3E42"/>
    <w:rsid w:val="005B6900"/>
    <w:rsid w:val="005C0170"/>
    <w:rsid w:val="005C0F47"/>
    <w:rsid w:val="005C3E35"/>
    <w:rsid w:val="005C4F13"/>
    <w:rsid w:val="005C5C58"/>
    <w:rsid w:val="005D35AB"/>
    <w:rsid w:val="005E0B5B"/>
    <w:rsid w:val="005E2A63"/>
    <w:rsid w:val="005E3F8D"/>
    <w:rsid w:val="005F298A"/>
    <w:rsid w:val="005F4F2E"/>
    <w:rsid w:val="00603E43"/>
    <w:rsid w:val="0060451D"/>
    <w:rsid w:val="00604B3B"/>
    <w:rsid w:val="00617098"/>
    <w:rsid w:val="00621A0B"/>
    <w:rsid w:val="00622861"/>
    <w:rsid w:val="00625C39"/>
    <w:rsid w:val="006327E3"/>
    <w:rsid w:val="00633D19"/>
    <w:rsid w:val="006347BA"/>
    <w:rsid w:val="00640AE1"/>
    <w:rsid w:val="0064593C"/>
    <w:rsid w:val="006460D8"/>
    <w:rsid w:val="006504DD"/>
    <w:rsid w:val="00652D40"/>
    <w:rsid w:val="0065643F"/>
    <w:rsid w:val="00657ED0"/>
    <w:rsid w:val="006617BC"/>
    <w:rsid w:val="00663899"/>
    <w:rsid w:val="00664BC8"/>
    <w:rsid w:val="00667EB9"/>
    <w:rsid w:val="0067480C"/>
    <w:rsid w:val="00676BE9"/>
    <w:rsid w:val="00676CBD"/>
    <w:rsid w:val="00683BD2"/>
    <w:rsid w:val="00685BDA"/>
    <w:rsid w:val="0068707F"/>
    <w:rsid w:val="006875A7"/>
    <w:rsid w:val="006936B9"/>
    <w:rsid w:val="0069519B"/>
    <w:rsid w:val="006A08ED"/>
    <w:rsid w:val="006A1C86"/>
    <w:rsid w:val="006A232A"/>
    <w:rsid w:val="006A45C5"/>
    <w:rsid w:val="006B0A31"/>
    <w:rsid w:val="006B1BD7"/>
    <w:rsid w:val="006B222C"/>
    <w:rsid w:val="006B7022"/>
    <w:rsid w:val="006D5EFE"/>
    <w:rsid w:val="006E1467"/>
    <w:rsid w:val="006E6AB5"/>
    <w:rsid w:val="006E795C"/>
    <w:rsid w:val="006F1909"/>
    <w:rsid w:val="006F2666"/>
    <w:rsid w:val="006F41DB"/>
    <w:rsid w:val="006F5390"/>
    <w:rsid w:val="006F5A32"/>
    <w:rsid w:val="00703F85"/>
    <w:rsid w:val="00704308"/>
    <w:rsid w:val="00706648"/>
    <w:rsid w:val="00710CF3"/>
    <w:rsid w:val="00711983"/>
    <w:rsid w:val="0071660E"/>
    <w:rsid w:val="00717891"/>
    <w:rsid w:val="007216F2"/>
    <w:rsid w:val="00721E76"/>
    <w:rsid w:val="00722EB2"/>
    <w:rsid w:val="007264E6"/>
    <w:rsid w:val="00731237"/>
    <w:rsid w:val="0073691C"/>
    <w:rsid w:val="00740F98"/>
    <w:rsid w:val="00743BBF"/>
    <w:rsid w:val="00746D60"/>
    <w:rsid w:val="00747C5E"/>
    <w:rsid w:val="0075176B"/>
    <w:rsid w:val="00753C26"/>
    <w:rsid w:val="00754503"/>
    <w:rsid w:val="0075548A"/>
    <w:rsid w:val="00756843"/>
    <w:rsid w:val="00756BBD"/>
    <w:rsid w:val="0076023E"/>
    <w:rsid w:val="00761473"/>
    <w:rsid w:val="007633C2"/>
    <w:rsid w:val="00765C5B"/>
    <w:rsid w:val="00770840"/>
    <w:rsid w:val="0077171E"/>
    <w:rsid w:val="00773E2E"/>
    <w:rsid w:val="0077426D"/>
    <w:rsid w:val="0077762A"/>
    <w:rsid w:val="00777BD9"/>
    <w:rsid w:val="007806C9"/>
    <w:rsid w:val="0079006A"/>
    <w:rsid w:val="00795EB5"/>
    <w:rsid w:val="00796BE4"/>
    <w:rsid w:val="007A0F5D"/>
    <w:rsid w:val="007A7DDE"/>
    <w:rsid w:val="007B14A8"/>
    <w:rsid w:val="007B2FBC"/>
    <w:rsid w:val="007B3FDC"/>
    <w:rsid w:val="007C03FB"/>
    <w:rsid w:val="007D0DB7"/>
    <w:rsid w:val="007D0DE8"/>
    <w:rsid w:val="007D498D"/>
    <w:rsid w:val="007D6E0F"/>
    <w:rsid w:val="007E197D"/>
    <w:rsid w:val="007E1C76"/>
    <w:rsid w:val="007E487C"/>
    <w:rsid w:val="007F10D2"/>
    <w:rsid w:val="007F160D"/>
    <w:rsid w:val="007F1A20"/>
    <w:rsid w:val="007F26E0"/>
    <w:rsid w:val="007F2B11"/>
    <w:rsid w:val="007F6E78"/>
    <w:rsid w:val="0080113B"/>
    <w:rsid w:val="00804740"/>
    <w:rsid w:val="008074AD"/>
    <w:rsid w:val="008078AA"/>
    <w:rsid w:val="0080799D"/>
    <w:rsid w:val="0081111B"/>
    <w:rsid w:val="00814E29"/>
    <w:rsid w:val="00814E94"/>
    <w:rsid w:val="00817460"/>
    <w:rsid w:val="00821C67"/>
    <w:rsid w:val="00824BA6"/>
    <w:rsid w:val="00831651"/>
    <w:rsid w:val="008521D1"/>
    <w:rsid w:val="008529FF"/>
    <w:rsid w:val="0085316C"/>
    <w:rsid w:val="00856CC5"/>
    <w:rsid w:val="008579CC"/>
    <w:rsid w:val="008645B2"/>
    <w:rsid w:val="00867275"/>
    <w:rsid w:val="00880AE2"/>
    <w:rsid w:val="00881751"/>
    <w:rsid w:val="0088435E"/>
    <w:rsid w:val="008946FF"/>
    <w:rsid w:val="0089620B"/>
    <w:rsid w:val="008A04E0"/>
    <w:rsid w:val="008A27C9"/>
    <w:rsid w:val="008A4B3E"/>
    <w:rsid w:val="008B2103"/>
    <w:rsid w:val="008B4DBC"/>
    <w:rsid w:val="008B7089"/>
    <w:rsid w:val="008C11F7"/>
    <w:rsid w:val="008C7777"/>
    <w:rsid w:val="008D1ED8"/>
    <w:rsid w:val="008D4869"/>
    <w:rsid w:val="008D56F4"/>
    <w:rsid w:val="008D7558"/>
    <w:rsid w:val="008E0330"/>
    <w:rsid w:val="008F27E8"/>
    <w:rsid w:val="008F759C"/>
    <w:rsid w:val="00910A03"/>
    <w:rsid w:val="009143A6"/>
    <w:rsid w:val="00914806"/>
    <w:rsid w:val="00914DE9"/>
    <w:rsid w:val="00915FF3"/>
    <w:rsid w:val="00924D55"/>
    <w:rsid w:val="00925576"/>
    <w:rsid w:val="00925614"/>
    <w:rsid w:val="00927239"/>
    <w:rsid w:val="009304C4"/>
    <w:rsid w:val="0093382A"/>
    <w:rsid w:val="00936B86"/>
    <w:rsid w:val="00941A21"/>
    <w:rsid w:val="009456FB"/>
    <w:rsid w:val="0095120E"/>
    <w:rsid w:val="0095287B"/>
    <w:rsid w:val="00954F42"/>
    <w:rsid w:val="00955D5F"/>
    <w:rsid w:val="0096311F"/>
    <w:rsid w:val="00971F04"/>
    <w:rsid w:val="009720EE"/>
    <w:rsid w:val="00974C35"/>
    <w:rsid w:val="009768B4"/>
    <w:rsid w:val="0098068C"/>
    <w:rsid w:val="00985823"/>
    <w:rsid w:val="0099160E"/>
    <w:rsid w:val="00992A9A"/>
    <w:rsid w:val="009960B6"/>
    <w:rsid w:val="00996526"/>
    <w:rsid w:val="009A2846"/>
    <w:rsid w:val="009A74C5"/>
    <w:rsid w:val="009B1EA8"/>
    <w:rsid w:val="009B39A9"/>
    <w:rsid w:val="009B5439"/>
    <w:rsid w:val="009B795C"/>
    <w:rsid w:val="009C0E28"/>
    <w:rsid w:val="009C1109"/>
    <w:rsid w:val="009D03AB"/>
    <w:rsid w:val="009D3ED4"/>
    <w:rsid w:val="009D6AD6"/>
    <w:rsid w:val="009E058B"/>
    <w:rsid w:val="009E578D"/>
    <w:rsid w:val="009E5C3A"/>
    <w:rsid w:val="009E6834"/>
    <w:rsid w:val="009F3C4A"/>
    <w:rsid w:val="00A06BB4"/>
    <w:rsid w:val="00A10486"/>
    <w:rsid w:val="00A105DC"/>
    <w:rsid w:val="00A10D57"/>
    <w:rsid w:val="00A12513"/>
    <w:rsid w:val="00A17BEC"/>
    <w:rsid w:val="00A2127B"/>
    <w:rsid w:val="00A22D96"/>
    <w:rsid w:val="00A24AE9"/>
    <w:rsid w:val="00A26349"/>
    <w:rsid w:val="00A279AD"/>
    <w:rsid w:val="00A348B1"/>
    <w:rsid w:val="00A3583F"/>
    <w:rsid w:val="00A36837"/>
    <w:rsid w:val="00A406C5"/>
    <w:rsid w:val="00A448B6"/>
    <w:rsid w:val="00A4507B"/>
    <w:rsid w:val="00A47161"/>
    <w:rsid w:val="00A532A5"/>
    <w:rsid w:val="00A5777D"/>
    <w:rsid w:val="00A60A61"/>
    <w:rsid w:val="00A63B77"/>
    <w:rsid w:val="00A64FDA"/>
    <w:rsid w:val="00A65CF0"/>
    <w:rsid w:val="00A67160"/>
    <w:rsid w:val="00A71E2D"/>
    <w:rsid w:val="00A7228D"/>
    <w:rsid w:val="00A7629E"/>
    <w:rsid w:val="00A7693A"/>
    <w:rsid w:val="00A84CE1"/>
    <w:rsid w:val="00A85908"/>
    <w:rsid w:val="00A96903"/>
    <w:rsid w:val="00A97C3E"/>
    <w:rsid w:val="00AA156B"/>
    <w:rsid w:val="00AA170D"/>
    <w:rsid w:val="00AA2F7E"/>
    <w:rsid w:val="00AA61D4"/>
    <w:rsid w:val="00AB02FA"/>
    <w:rsid w:val="00AB4877"/>
    <w:rsid w:val="00AB4935"/>
    <w:rsid w:val="00AB654F"/>
    <w:rsid w:val="00AC02AC"/>
    <w:rsid w:val="00AC05BE"/>
    <w:rsid w:val="00AC0B60"/>
    <w:rsid w:val="00AD161A"/>
    <w:rsid w:val="00AD35CE"/>
    <w:rsid w:val="00AD414D"/>
    <w:rsid w:val="00AD4E01"/>
    <w:rsid w:val="00AE2578"/>
    <w:rsid w:val="00AE413D"/>
    <w:rsid w:val="00AE4D27"/>
    <w:rsid w:val="00AE73B1"/>
    <w:rsid w:val="00AF0B54"/>
    <w:rsid w:val="00AF0D5A"/>
    <w:rsid w:val="00B04385"/>
    <w:rsid w:val="00B10785"/>
    <w:rsid w:val="00B12CA6"/>
    <w:rsid w:val="00B13111"/>
    <w:rsid w:val="00B1397D"/>
    <w:rsid w:val="00B14414"/>
    <w:rsid w:val="00B14C65"/>
    <w:rsid w:val="00B1604A"/>
    <w:rsid w:val="00B20897"/>
    <w:rsid w:val="00B21262"/>
    <w:rsid w:val="00B217B2"/>
    <w:rsid w:val="00B269CC"/>
    <w:rsid w:val="00B30D4B"/>
    <w:rsid w:val="00B31ACA"/>
    <w:rsid w:val="00B32682"/>
    <w:rsid w:val="00B3333E"/>
    <w:rsid w:val="00B34E27"/>
    <w:rsid w:val="00B35AB9"/>
    <w:rsid w:val="00B36386"/>
    <w:rsid w:val="00B36DEB"/>
    <w:rsid w:val="00B41F80"/>
    <w:rsid w:val="00B43688"/>
    <w:rsid w:val="00B475AF"/>
    <w:rsid w:val="00B52253"/>
    <w:rsid w:val="00B57013"/>
    <w:rsid w:val="00B61A81"/>
    <w:rsid w:val="00B669A7"/>
    <w:rsid w:val="00B67B6F"/>
    <w:rsid w:val="00B775CF"/>
    <w:rsid w:val="00B812EB"/>
    <w:rsid w:val="00B822F4"/>
    <w:rsid w:val="00B84213"/>
    <w:rsid w:val="00B866C1"/>
    <w:rsid w:val="00B87BAB"/>
    <w:rsid w:val="00B90A0D"/>
    <w:rsid w:val="00B921EB"/>
    <w:rsid w:val="00BA08A9"/>
    <w:rsid w:val="00BA126C"/>
    <w:rsid w:val="00BA540F"/>
    <w:rsid w:val="00BA668D"/>
    <w:rsid w:val="00BA7177"/>
    <w:rsid w:val="00BB0D96"/>
    <w:rsid w:val="00BB6A60"/>
    <w:rsid w:val="00BB6FDD"/>
    <w:rsid w:val="00BB7C54"/>
    <w:rsid w:val="00BC0B01"/>
    <w:rsid w:val="00BC1D02"/>
    <w:rsid w:val="00BD2FA3"/>
    <w:rsid w:val="00BD366D"/>
    <w:rsid w:val="00BD4827"/>
    <w:rsid w:val="00BD5E44"/>
    <w:rsid w:val="00BE5ED2"/>
    <w:rsid w:val="00BE6E47"/>
    <w:rsid w:val="00BF1483"/>
    <w:rsid w:val="00BF5028"/>
    <w:rsid w:val="00BF6743"/>
    <w:rsid w:val="00C0025A"/>
    <w:rsid w:val="00C05D51"/>
    <w:rsid w:val="00C177A6"/>
    <w:rsid w:val="00C2004A"/>
    <w:rsid w:val="00C20B8F"/>
    <w:rsid w:val="00C22756"/>
    <w:rsid w:val="00C3135B"/>
    <w:rsid w:val="00C41C81"/>
    <w:rsid w:val="00C420E4"/>
    <w:rsid w:val="00C43FD0"/>
    <w:rsid w:val="00C46321"/>
    <w:rsid w:val="00C52A64"/>
    <w:rsid w:val="00C52C93"/>
    <w:rsid w:val="00C53D2A"/>
    <w:rsid w:val="00C541ED"/>
    <w:rsid w:val="00C572F3"/>
    <w:rsid w:val="00C61A81"/>
    <w:rsid w:val="00C80694"/>
    <w:rsid w:val="00C8121D"/>
    <w:rsid w:val="00C84C1F"/>
    <w:rsid w:val="00C94FE7"/>
    <w:rsid w:val="00CA3BCA"/>
    <w:rsid w:val="00CA44F1"/>
    <w:rsid w:val="00CA6A8E"/>
    <w:rsid w:val="00CB38D4"/>
    <w:rsid w:val="00CC200A"/>
    <w:rsid w:val="00CC7761"/>
    <w:rsid w:val="00CD368B"/>
    <w:rsid w:val="00CE03A7"/>
    <w:rsid w:val="00CE060C"/>
    <w:rsid w:val="00CE1D50"/>
    <w:rsid w:val="00CF20E6"/>
    <w:rsid w:val="00CF2BA7"/>
    <w:rsid w:val="00CF45F9"/>
    <w:rsid w:val="00CF66BA"/>
    <w:rsid w:val="00CF7C39"/>
    <w:rsid w:val="00D02F84"/>
    <w:rsid w:val="00D071E1"/>
    <w:rsid w:val="00D07B21"/>
    <w:rsid w:val="00D1402C"/>
    <w:rsid w:val="00D15430"/>
    <w:rsid w:val="00D17A38"/>
    <w:rsid w:val="00D202CE"/>
    <w:rsid w:val="00D20777"/>
    <w:rsid w:val="00D2332A"/>
    <w:rsid w:val="00D265B9"/>
    <w:rsid w:val="00D277F1"/>
    <w:rsid w:val="00D30D67"/>
    <w:rsid w:val="00D32ABD"/>
    <w:rsid w:val="00D32ED8"/>
    <w:rsid w:val="00D33886"/>
    <w:rsid w:val="00D40E36"/>
    <w:rsid w:val="00D50FE7"/>
    <w:rsid w:val="00D52E8D"/>
    <w:rsid w:val="00D53900"/>
    <w:rsid w:val="00D53C57"/>
    <w:rsid w:val="00D57751"/>
    <w:rsid w:val="00D603A0"/>
    <w:rsid w:val="00D61F3A"/>
    <w:rsid w:val="00D62AA5"/>
    <w:rsid w:val="00D720F2"/>
    <w:rsid w:val="00D82CBD"/>
    <w:rsid w:val="00D845F3"/>
    <w:rsid w:val="00D90C9C"/>
    <w:rsid w:val="00D91B02"/>
    <w:rsid w:val="00D93D71"/>
    <w:rsid w:val="00D94AB9"/>
    <w:rsid w:val="00DA7A96"/>
    <w:rsid w:val="00DB28FD"/>
    <w:rsid w:val="00DB40B9"/>
    <w:rsid w:val="00DC1175"/>
    <w:rsid w:val="00DC3851"/>
    <w:rsid w:val="00DC616D"/>
    <w:rsid w:val="00DE3479"/>
    <w:rsid w:val="00DE7D9B"/>
    <w:rsid w:val="00DF3AE1"/>
    <w:rsid w:val="00DF3D0C"/>
    <w:rsid w:val="00DF425E"/>
    <w:rsid w:val="00E02182"/>
    <w:rsid w:val="00E0447A"/>
    <w:rsid w:val="00E05701"/>
    <w:rsid w:val="00E06214"/>
    <w:rsid w:val="00E101F8"/>
    <w:rsid w:val="00E11D8C"/>
    <w:rsid w:val="00E230BC"/>
    <w:rsid w:val="00E241C0"/>
    <w:rsid w:val="00E2689B"/>
    <w:rsid w:val="00E30C7F"/>
    <w:rsid w:val="00E30F57"/>
    <w:rsid w:val="00E32578"/>
    <w:rsid w:val="00E37D39"/>
    <w:rsid w:val="00E42E64"/>
    <w:rsid w:val="00E4744C"/>
    <w:rsid w:val="00E47CA0"/>
    <w:rsid w:val="00E54FAF"/>
    <w:rsid w:val="00E55435"/>
    <w:rsid w:val="00E6345F"/>
    <w:rsid w:val="00E6555E"/>
    <w:rsid w:val="00E777A9"/>
    <w:rsid w:val="00E82E28"/>
    <w:rsid w:val="00E84083"/>
    <w:rsid w:val="00E856C2"/>
    <w:rsid w:val="00E91CC5"/>
    <w:rsid w:val="00E92532"/>
    <w:rsid w:val="00E96096"/>
    <w:rsid w:val="00EA14C1"/>
    <w:rsid w:val="00EA1760"/>
    <w:rsid w:val="00EA47EC"/>
    <w:rsid w:val="00EA770D"/>
    <w:rsid w:val="00EB0D8A"/>
    <w:rsid w:val="00EB0F56"/>
    <w:rsid w:val="00EB3E5A"/>
    <w:rsid w:val="00EC1CDC"/>
    <w:rsid w:val="00EC2B6C"/>
    <w:rsid w:val="00ED128A"/>
    <w:rsid w:val="00ED1304"/>
    <w:rsid w:val="00ED1A21"/>
    <w:rsid w:val="00ED53F7"/>
    <w:rsid w:val="00ED63E3"/>
    <w:rsid w:val="00EE293C"/>
    <w:rsid w:val="00EE5A59"/>
    <w:rsid w:val="00EF09DD"/>
    <w:rsid w:val="00EF4255"/>
    <w:rsid w:val="00EF48D7"/>
    <w:rsid w:val="00EF66C1"/>
    <w:rsid w:val="00EF749A"/>
    <w:rsid w:val="00EF760C"/>
    <w:rsid w:val="00EF7750"/>
    <w:rsid w:val="00F0416E"/>
    <w:rsid w:val="00F132EF"/>
    <w:rsid w:val="00F13EB3"/>
    <w:rsid w:val="00F166F4"/>
    <w:rsid w:val="00F169E4"/>
    <w:rsid w:val="00F215F5"/>
    <w:rsid w:val="00F258E1"/>
    <w:rsid w:val="00F26490"/>
    <w:rsid w:val="00F265EC"/>
    <w:rsid w:val="00F26781"/>
    <w:rsid w:val="00F32E0F"/>
    <w:rsid w:val="00F33B33"/>
    <w:rsid w:val="00F37472"/>
    <w:rsid w:val="00F37D86"/>
    <w:rsid w:val="00F5095E"/>
    <w:rsid w:val="00F545DE"/>
    <w:rsid w:val="00F6332C"/>
    <w:rsid w:val="00F63AB3"/>
    <w:rsid w:val="00F72D86"/>
    <w:rsid w:val="00F849FE"/>
    <w:rsid w:val="00F91F2A"/>
    <w:rsid w:val="00F941B2"/>
    <w:rsid w:val="00FA03A4"/>
    <w:rsid w:val="00FA0C72"/>
    <w:rsid w:val="00FA1FEB"/>
    <w:rsid w:val="00FA2A23"/>
    <w:rsid w:val="00FC0B21"/>
    <w:rsid w:val="00FC274B"/>
    <w:rsid w:val="00FC39AC"/>
    <w:rsid w:val="00FC62D3"/>
    <w:rsid w:val="00FD6832"/>
    <w:rsid w:val="00FD6F0E"/>
    <w:rsid w:val="00FE0136"/>
    <w:rsid w:val="00FE0EEE"/>
    <w:rsid w:val="00FE178D"/>
    <w:rsid w:val="00FE2772"/>
    <w:rsid w:val="00FE363E"/>
    <w:rsid w:val="00FE6E3A"/>
    <w:rsid w:val="00FF0E26"/>
    <w:rsid w:val="00FF2CF0"/>
    <w:rsid w:val="00FF3D53"/>
    <w:rsid w:val="00FF785A"/>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1"/>
    <o:shapelayout v:ext="edit">
      <o:idmap v:ext="edit" data="1"/>
    </o:shapelayout>
  </w:shapeDefaults>
  <w:decimalSymbol w:val="."/>
  <w:listSeparator w:val=","/>
  <w14:docId w14:val="0C009DEB"/>
  <w15:docId w15:val="{DAD5BDB6-D33F-4230-BAAD-9771546A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llerText-Roman" w:eastAsia="MS Mincho" w:hAnsi="MillerText-Roman" w:cs="MillerText-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D32"/>
    <w:pPr>
      <w:spacing w:before="100" w:beforeAutospacing="1"/>
    </w:pPr>
    <w:rPr>
      <w:rFonts w:ascii="Calibri" w:eastAsia="Times New Roman" w:hAnsi="Calibri" w:cs="Times New Roman"/>
      <w:kern w:val="40"/>
      <w:sz w:val="24"/>
      <w:lang w:val="en-US" w:eastAsia="ja-JP"/>
    </w:rPr>
  </w:style>
  <w:style w:type="paragraph" w:styleId="Heading1">
    <w:name w:val="heading 1"/>
    <w:basedOn w:val="Normal"/>
    <w:next w:val="Normal"/>
    <w:link w:val="Heading1Char"/>
    <w:uiPriority w:val="9"/>
    <w:qFormat/>
    <w:rsid w:val="00F37D86"/>
    <w:pPr>
      <w:keepNext/>
      <w:keepLines/>
      <w:spacing w:before="480"/>
      <w:outlineLvl w:val="0"/>
    </w:pPr>
    <w:rPr>
      <w:rFonts w:ascii="Times New Roman" w:eastAsia="MS Gothic" w:hAnsi="Times New Roman"/>
      <w:bCs/>
      <w:color w:val="C0504D"/>
      <w:kern w:val="0"/>
      <w:sz w:val="8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7D86"/>
    <w:rPr>
      <w:rFonts w:ascii="Times New Roman" w:eastAsia="MS Gothic" w:hAnsi="Times New Roman" w:cs="Times New Roman"/>
      <w:bCs/>
      <w:color w:val="C0504D"/>
      <w:sz w:val="88"/>
      <w:szCs w:val="32"/>
    </w:rPr>
  </w:style>
  <w:style w:type="paragraph" w:customStyle="1" w:styleId="NoParagraphStyle">
    <w:name w:val="[No Paragraph Style]"/>
    <w:rsid w:val="00491D87"/>
    <w:pPr>
      <w:widowControl w:val="0"/>
      <w:autoSpaceDE w:val="0"/>
      <w:autoSpaceDN w:val="0"/>
      <w:adjustRightInd w:val="0"/>
      <w:spacing w:line="288" w:lineRule="auto"/>
      <w:textAlignment w:val="center"/>
    </w:pPr>
    <w:rPr>
      <w:rFonts w:ascii="Helvetica" w:eastAsia="Times New Roman" w:hAnsi="Helvetica" w:cs="Helvetica"/>
      <w:color w:val="000000"/>
      <w:sz w:val="24"/>
      <w:szCs w:val="24"/>
      <w:lang w:eastAsia="en-US"/>
    </w:rPr>
  </w:style>
  <w:style w:type="paragraph" w:styleId="BalloonText">
    <w:name w:val="Balloon Text"/>
    <w:basedOn w:val="Normal"/>
    <w:link w:val="BalloonTextChar"/>
    <w:uiPriority w:val="99"/>
    <w:semiHidden/>
    <w:unhideWhenUsed/>
    <w:rsid w:val="006A08ED"/>
    <w:pPr>
      <w:spacing w:before="0"/>
    </w:pPr>
    <w:rPr>
      <w:rFonts w:ascii="Lucida Grande" w:hAnsi="Lucida Grande" w:cs="Lucida Grande"/>
      <w:sz w:val="18"/>
      <w:szCs w:val="18"/>
    </w:rPr>
  </w:style>
  <w:style w:type="character" w:customStyle="1" w:styleId="BalloonTextChar">
    <w:name w:val="Balloon Text Char"/>
    <w:link w:val="BalloonText"/>
    <w:uiPriority w:val="99"/>
    <w:semiHidden/>
    <w:rsid w:val="006A08ED"/>
    <w:rPr>
      <w:rFonts w:ascii="Lucida Grande" w:eastAsia="Times New Roman" w:hAnsi="Lucida Grande" w:cs="Lucida Grande"/>
      <w:sz w:val="18"/>
      <w:szCs w:val="18"/>
    </w:rPr>
  </w:style>
  <w:style w:type="paragraph" w:customStyle="1" w:styleId="QTN">
    <w:name w:val="QTN"/>
    <w:basedOn w:val="Normal"/>
    <w:qFormat/>
    <w:rsid w:val="005E0B5B"/>
    <w:pPr>
      <w:tabs>
        <w:tab w:val="left" w:pos="432"/>
      </w:tabs>
      <w:spacing w:before="480" w:beforeAutospacing="0"/>
      <w:ind w:left="432" w:hanging="432"/>
    </w:pPr>
  </w:style>
  <w:style w:type="paragraph" w:customStyle="1" w:styleId="ANS2">
    <w:name w:val="ANS_2"/>
    <w:basedOn w:val="Normal"/>
    <w:qFormat/>
    <w:rsid w:val="00B30D4B"/>
    <w:pPr>
      <w:tabs>
        <w:tab w:val="left" w:pos="432"/>
      </w:tabs>
      <w:spacing w:before="120" w:beforeAutospacing="0"/>
    </w:pPr>
  </w:style>
  <w:style w:type="paragraph" w:customStyle="1" w:styleId="ANS1">
    <w:name w:val="ANS_1"/>
    <w:basedOn w:val="Normal"/>
    <w:qFormat/>
    <w:rsid w:val="007F6E78"/>
    <w:pPr>
      <w:tabs>
        <w:tab w:val="left" w:pos="432"/>
      </w:tabs>
      <w:spacing w:before="240" w:beforeAutospacing="0"/>
    </w:pPr>
  </w:style>
  <w:style w:type="table" w:styleId="TableGrid">
    <w:name w:val="Table Grid"/>
    <w:basedOn w:val="TableNormal"/>
    <w:uiPriority w:val="59"/>
    <w:rsid w:val="00746D60"/>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04C"/>
    <w:pPr>
      <w:tabs>
        <w:tab w:val="center" w:pos="4320"/>
        <w:tab w:val="right" w:pos="8640"/>
      </w:tabs>
      <w:spacing w:before="0"/>
    </w:pPr>
  </w:style>
  <w:style w:type="character" w:customStyle="1" w:styleId="HeaderChar">
    <w:name w:val="Header Char"/>
    <w:link w:val="Header"/>
    <w:uiPriority w:val="99"/>
    <w:rsid w:val="0010404C"/>
    <w:rPr>
      <w:rFonts w:ascii="Calibri" w:eastAsia="Times New Roman" w:hAnsi="Calibri" w:cs="Times New Roman"/>
      <w:sz w:val="24"/>
    </w:rPr>
  </w:style>
  <w:style w:type="paragraph" w:styleId="Footer">
    <w:name w:val="footer"/>
    <w:basedOn w:val="Normal"/>
    <w:link w:val="FooterChar"/>
    <w:uiPriority w:val="99"/>
    <w:unhideWhenUsed/>
    <w:rsid w:val="0010404C"/>
    <w:pPr>
      <w:tabs>
        <w:tab w:val="center" w:pos="4320"/>
        <w:tab w:val="right" w:pos="8640"/>
      </w:tabs>
      <w:spacing w:before="0"/>
    </w:pPr>
  </w:style>
  <w:style w:type="character" w:customStyle="1" w:styleId="FooterChar">
    <w:name w:val="Footer Char"/>
    <w:link w:val="Footer"/>
    <w:uiPriority w:val="99"/>
    <w:rsid w:val="0010404C"/>
    <w:rPr>
      <w:rFonts w:ascii="Calibri" w:eastAsia="Times New Roman" w:hAnsi="Calibri" w:cs="Times New Roman"/>
      <w:sz w:val="24"/>
    </w:rPr>
  </w:style>
  <w:style w:type="paragraph" w:customStyle="1" w:styleId="RH">
    <w:name w:val="RH"/>
    <w:basedOn w:val="Normal"/>
    <w:qFormat/>
    <w:rsid w:val="00D265B9"/>
    <w:pPr>
      <w:tabs>
        <w:tab w:val="left" w:pos="432"/>
      </w:tabs>
      <w:spacing w:before="240" w:beforeAutospacing="0"/>
    </w:pPr>
  </w:style>
  <w:style w:type="paragraph" w:customStyle="1" w:styleId="QTNHD">
    <w:name w:val="QTN_HD"/>
    <w:basedOn w:val="Normal"/>
    <w:qFormat/>
    <w:rsid w:val="007A7DDE"/>
    <w:pPr>
      <w:spacing w:before="0" w:beforeAutospacing="0"/>
    </w:pPr>
    <w:rPr>
      <w:u w:val="single"/>
      <w:lang w:val="fr-FR"/>
    </w:rPr>
  </w:style>
  <w:style w:type="paragraph" w:customStyle="1" w:styleId="HINT">
    <w:name w:val="HINT"/>
    <w:basedOn w:val="ANS1"/>
    <w:qFormat/>
    <w:rsid w:val="00BE5ED2"/>
  </w:style>
  <w:style w:type="paragraph" w:customStyle="1" w:styleId="TBL">
    <w:name w:val="TBL"/>
    <w:next w:val="NoParagraphStyle"/>
    <w:qFormat/>
    <w:rsid w:val="00974C35"/>
    <w:pPr>
      <w:spacing w:before="120"/>
    </w:pPr>
    <w:rPr>
      <w:rFonts w:ascii="Calibri" w:eastAsia="Times New Roman" w:hAnsi="Calibri" w:cs="Times New Roman"/>
      <w:sz w:val="24"/>
      <w:szCs w:val="22"/>
      <w:lang w:eastAsia="en-US"/>
    </w:rPr>
  </w:style>
  <w:style w:type="paragraph" w:customStyle="1" w:styleId="MARK">
    <w:name w:val="MARK"/>
    <w:basedOn w:val="HINT"/>
    <w:qFormat/>
    <w:rsid w:val="00567277"/>
  </w:style>
  <w:style w:type="character" w:styleId="CommentReference">
    <w:name w:val="annotation reference"/>
    <w:basedOn w:val="DefaultParagraphFont"/>
    <w:uiPriority w:val="99"/>
    <w:semiHidden/>
    <w:unhideWhenUsed/>
    <w:rsid w:val="0080799D"/>
    <w:rPr>
      <w:sz w:val="18"/>
      <w:szCs w:val="18"/>
    </w:rPr>
  </w:style>
  <w:style w:type="paragraph" w:styleId="CommentText">
    <w:name w:val="annotation text"/>
    <w:basedOn w:val="Normal"/>
    <w:link w:val="CommentTextChar"/>
    <w:uiPriority w:val="99"/>
    <w:semiHidden/>
    <w:unhideWhenUsed/>
    <w:rsid w:val="0080799D"/>
    <w:rPr>
      <w:szCs w:val="24"/>
    </w:rPr>
  </w:style>
  <w:style w:type="character" w:customStyle="1" w:styleId="CommentTextChar">
    <w:name w:val="Comment Text Char"/>
    <w:basedOn w:val="DefaultParagraphFont"/>
    <w:link w:val="CommentText"/>
    <w:uiPriority w:val="99"/>
    <w:semiHidden/>
    <w:rsid w:val="0080799D"/>
    <w:rPr>
      <w:rFonts w:ascii="Calibri" w:eastAsia="Times New Roman" w:hAnsi="Calibri" w:cs="Times New Roman"/>
      <w:kern w:val="40"/>
      <w:sz w:val="24"/>
      <w:szCs w:val="24"/>
      <w:lang w:val="en-US" w:eastAsia="ja-JP"/>
    </w:rPr>
  </w:style>
  <w:style w:type="paragraph" w:styleId="CommentSubject">
    <w:name w:val="annotation subject"/>
    <w:basedOn w:val="CommentText"/>
    <w:next w:val="CommentText"/>
    <w:link w:val="CommentSubjectChar"/>
    <w:uiPriority w:val="99"/>
    <w:semiHidden/>
    <w:unhideWhenUsed/>
    <w:rsid w:val="0080799D"/>
    <w:rPr>
      <w:b/>
      <w:bCs/>
      <w:sz w:val="20"/>
      <w:szCs w:val="20"/>
    </w:rPr>
  </w:style>
  <w:style w:type="character" w:customStyle="1" w:styleId="CommentSubjectChar">
    <w:name w:val="Comment Subject Char"/>
    <w:basedOn w:val="CommentTextChar"/>
    <w:link w:val="CommentSubject"/>
    <w:uiPriority w:val="99"/>
    <w:semiHidden/>
    <w:rsid w:val="0080799D"/>
    <w:rPr>
      <w:rFonts w:ascii="Calibri" w:eastAsia="Times New Roman" w:hAnsi="Calibri" w:cs="Times New Roman"/>
      <w:b/>
      <w:bCs/>
      <w:kern w:val="40"/>
      <w:sz w:val="24"/>
      <w:szCs w:val="24"/>
      <w:lang w:val="en-US" w:eastAsia="ja-JP"/>
    </w:rPr>
  </w:style>
  <w:style w:type="paragraph" w:styleId="NoSpacing">
    <w:name w:val="No Spacing"/>
    <w:uiPriority w:val="1"/>
    <w:qFormat/>
    <w:rsid w:val="0077084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812EB"/>
    <w:pPr>
      <w:spacing w:before="0" w:beforeAutospacing="0"/>
      <w:ind w:left="720"/>
      <w:contextualSpacing/>
    </w:pPr>
    <w:rPr>
      <w:rFonts w:asciiTheme="minorHAnsi" w:eastAsiaTheme="minorHAnsi" w:hAnsiTheme="minorHAnsi" w:cstheme="minorBidi"/>
      <w:kern w:val="0"/>
      <w:sz w:val="22"/>
      <w:szCs w:val="22"/>
      <w:lang w:val="en-GB" w:eastAsia="en-US"/>
    </w:rPr>
  </w:style>
  <w:style w:type="character" w:styleId="PlaceholderText">
    <w:name w:val="Placeholder Text"/>
    <w:basedOn w:val="DefaultParagraphFont"/>
    <w:uiPriority w:val="67"/>
    <w:rsid w:val="00EC2B6C"/>
    <w:rPr>
      <w:color w:val="808080"/>
    </w:rPr>
  </w:style>
  <w:style w:type="character" w:styleId="Hyperlink">
    <w:name w:val="Hyperlink"/>
    <w:basedOn w:val="DefaultParagraphFont"/>
    <w:uiPriority w:val="99"/>
    <w:unhideWhenUsed/>
    <w:rsid w:val="003F4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B9AFC-E436-449C-A8E6-E036AC2F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8A873433</Template>
  <TotalTime>1</TotalTime>
  <Pages>7</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HarperCollins Publishers</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Chamberlain</dc:creator>
  <cp:lastModifiedBy>Emily Chamberlain</cp:lastModifiedBy>
  <cp:revision>2</cp:revision>
  <cp:lastPrinted>2014-10-20T16:23:00Z</cp:lastPrinted>
  <dcterms:created xsi:type="dcterms:W3CDTF">2018-05-14T09:03:00Z</dcterms:created>
  <dcterms:modified xsi:type="dcterms:W3CDTF">2018-05-14T09:03:00Z</dcterms:modified>
</cp:coreProperties>
</file>