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3AC" w:rsidRDefault="003E43AC" w:rsidP="003E43AC">
      <w:pPr>
        <w:pStyle w:val="QTN"/>
        <w:tabs>
          <w:tab w:val="clear" w:pos="432"/>
          <w:tab w:val="left" w:pos="426"/>
          <w:tab w:val="left" w:pos="851"/>
          <w:tab w:val="right" w:pos="9072"/>
        </w:tabs>
        <w:spacing w:before="60" w:after="180"/>
        <w:ind w:left="0" w:firstLin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Name:</w:t>
      </w:r>
      <w:r w:rsidRPr="007844A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__________________________________________________________</w:t>
      </w:r>
    </w:p>
    <w:p w:rsidR="003E43AC" w:rsidRPr="00C14974" w:rsidRDefault="003E43AC" w:rsidP="003E43AC">
      <w:pPr>
        <w:pStyle w:val="QTN"/>
        <w:tabs>
          <w:tab w:val="clear" w:pos="432"/>
          <w:tab w:val="left" w:pos="426"/>
          <w:tab w:val="left" w:pos="851"/>
          <w:tab w:val="right" w:pos="9072"/>
        </w:tabs>
        <w:spacing w:before="60" w:after="180"/>
        <w:ind w:left="0" w:firstLine="0"/>
        <w:rPr>
          <w:rFonts w:ascii="Arial" w:hAnsi="Arial" w:cs="Arial"/>
          <w:b/>
          <w:szCs w:val="24"/>
        </w:rPr>
      </w:pPr>
      <w:r w:rsidRPr="00E96227">
        <w:rPr>
          <w:rFonts w:ascii="Arial" w:hAnsi="Arial" w:cs="Arial"/>
          <w:b/>
          <w:szCs w:val="24"/>
        </w:rPr>
        <w:tab/>
      </w:r>
    </w:p>
    <w:p w:rsidR="00381E79" w:rsidRPr="00A532A5" w:rsidRDefault="001B0655" w:rsidP="00A532A5">
      <w:pPr>
        <w:pStyle w:val="QTN"/>
        <w:numPr>
          <w:ilvl w:val="0"/>
          <w:numId w:val="6"/>
        </w:numPr>
        <w:tabs>
          <w:tab w:val="clear" w:pos="432"/>
          <w:tab w:val="left" w:pos="450"/>
          <w:tab w:val="left" w:pos="851"/>
        </w:tabs>
        <w:spacing w:before="60" w:after="180"/>
        <w:ind w:left="450" w:hanging="450"/>
        <w:rPr>
          <w:rFonts w:ascii="Arial" w:hAnsi="Arial" w:cs="Arial"/>
          <w:szCs w:val="24"/>
        </w:rPr>
      </w:pPr>
      <w:r w:rsidRPr="001B0655">
        <w:rPr>
          <w:rFonts w:ascii="Arial" w:hAnsi="Arial" w:cs="Arial"/>
          <w:szCs w:val="24"/>
        </w:rPr>
        <w:t>What is the function of the guard cells on a leaf? [1 mark]</w:t>
      </w:r>
    </w:p>
    <w:p w:rsidR="00A532A5" w:rsidRPr="00A532A5" w:rsidRDefault="00A532A5" w:rsidP="00A532A5">
      <w:pPr>
        <w:pStyle w:val="QTN"/>
        <w:tabs>
          <w:tab w:val="clear" w:pos="432"/>
          <w:tab w:val="left" w:pos="450"/>
          <w:tab w:val="left" w:pos="851"/>
          <w:tab w:val="left" w:pos="8460"/>
        </w:tabs>
        <w:spacing w:before="60" w:after="180"/>
        <w:ind w:left="450" w:firstLine="0"/>
        <w:rPr>
          <w:rFonts w:ascii="Arial" w:hAnsi="Arial" w:cs="Arial"/>
          <w:szCs w:val="24"/>
        </w:rPr>
      </w:pPr>
      <w:r w:rsidRPr="00A532A5">
        <w:rPr>
          <w:rFonts w:ascii="Arial" w:hAnsi="Arial" w:cs="Arial"/>
          <w:b/>
          <w:szCs w:val="24"/>
        </w:rPr>
        <w:t>a)</w:t>
      </w:r>
      <w:r w:rsidRPr="00A532A5">
        <w:rPr>
          <w:rFonts w:ascii="Arial" w:hAnsi="Arial" w:cs="Arial"/>
          <w:szCs w:val="24"/>
        </w:rPr>
        <w:tab/>
      </w:r>
      <w:r w:rsidR="001B0655" w:rsidRPr="001B0655">
        <w:rPr>
          <w:rFonts w:ascii="Arial" w:hAnsi="Arial" w:cs="Arial"/>
          <w:szCs w:val="24"/>
        </w:rPr>
        <w:t xml:space="preserve">They help to control the amount of light that enters the plant during </w:t>
      </w:r>
      <w:r w:rsidR="001B0655">
        <w:rPr>
          <w:rFonts w:ascii="Arial" w:hAnsi="Arial" w:cs="Arial"/>
          <w:szCs w:val="24"/>
        </w:rPr>
        <w:br/>
        <w:t xml:space="preserve">    </w:t>
      </w:r>
      <w:r w:rsidR="001B0655" w:rsidRPr="001B0655">
        <w:rPr>
          <w:rFonts w:ascii="Arial" w:hAnsi="Arial" w:cs="Arial"/>
          <w:szCs w:val="24"/>
        </w:rPr>
        <w:t>photosynthesis.</w:t>
      </w:r>
      <w:r>
        <w:rPr>
          <w:rFonts w:ascii="Arial" w:hAnsi="Arial" w:cs="Arial"/>
          <w:szCs w:val="24"/>
        </w:rPr>
        <w:tab/>
      </w:r>
      <w:r w:rsidR="006A3B80">
        <w:rPr>
          <w:rFonts w:cstheme="minorHAnsi"/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182880" cy="137160"/>
                <wp:effectExtent l="5080" t="6350" r="12065" b="8890"/>
                <wp:docPr id="3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CA6213" id="Rectangle 42" o:spid="_x0000_s1026" style="width:14.4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" filled="f" strokecolor="black [3213]" strokeweight=".5pt">
                <w10:anchorlock/>
              </v:rect>
            </w:pict>
          </mc:Fallback>
        </mc:AlternateContent>
      </w:r>
    </w:p>
    <w:p w:rsidR="00A532A5" w:rsidRPr="00A532A5" w:rsidRDefault="00A532A5" w:rsidP="00A532A5">
      <w:pPr>
        <w:pStyle w:val="QTN"/>
        <w:tabs>
          <w:tab w:val="clear" w:pos="432"/>
          <w:tab w:val="left" w:pos="450"/>
          <w:tab w:val="left" w:pos="851"/>
          <w:tab w:val="left" w:pos="8460"/>
        </w:tabs>
        <w:spacing w:before="60" w:after="180"/>
        <w:rPr>
          <w:rFonts w:ascii="Arial" w:hAnsi="Arial" w:cs="Arial"/>
          <w:szCs w:val="24"/>
        </w:rPr>
      </w:pPr>
      <w:r w:rsidRPr="00A532A5">
        <w:rPr>
          <w:rFonts w:ascii="Arial" w:hAnsi="Arial" w:cs="Arial"/>
          <w:szCs w:val="24"/>
        </w:rPr>
        <w:tab/>
      </w:r>
      <w:r w:rsidRPr="00A532A5">
        <w:rPr>
          <w:rFonts w:ascii="Arial" w:hAnsi="Arial" w:cs="Arial"/>
          <w:b/>
          <w:szCs w:val="24"/>
        </w:rPr>
        <w:t>b)</w:t>
      </w:r>
      <w:r w:rsidRPr="00A532A5">
        <w:rPr>
          <w:rFonts w:ascii="Arial" w:hAnsi="Arial" w:cs="Arial"/>
          <w:szCs w:val="24"/>
        </w:rPr>
        <w:tab/>
      </w:r>
      <w:r w:rsidR="001B0655" w:rsidRPr="003A711B">
        <w:rPr>
          <w:rFonts w:ascii="Arial" w:hAnsi="Arial" w:cs="Arial"/>
          <w:szCs w:val="24"/>
        </w:rPr>
        <w:t>They prevent bacteria from getting into the leaf.</w:t>
      </w:r>
      <w:r>
        <w:rPr>
          <w:rFonts w:ascii="Arial" w:hAnsi="Arial" w:cs="Arial"/>
          <w:szCs w:val="24"/>
        </w:rPr>
        <w:tab/>
      </w:r>
      <w:r w:rsidR="006A3B80">
        <w:rPr>
          <w:rFonts w:cstheme="minorHAnsi"/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182880" cy="137160"/>
                <wp:effectExtent l="5080" t="10160" r="12065" b="5080"/>
                <wp:docPr id="3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8C818E" id="Rectangle 41" o:spid="_x0000_s1026" style="width:14.4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" filled="f" strokecolor="black [3213]" strokeweight=".5pt">
                <w10:anchorlock/>
              </v:rect>
            </w:pict>
          </mc:Fallback>
        </mc:AlternateContent>
      </w:r>
    </w:p>
    <w:p w:rsidR="00A532A5" w:rsidRPr="00A532A5" w:rsidRDefault="00A532A5" w:rsidP="00A532A5">
      <w:pPr>
        <w:pStyle w:val="QTN"/>
        <w:tabs>
          <w:tab w:val="clear" w:pos="432"/>
          <w:tab w:val="left" w:pos="450"/>
          <w:tab w:val="left" w:pos="851"/>
          <w:tab w:val="left" w:pos="8460"/>
        </w:tabs>
        <w:spacing w:before="60" w:after="180"/>
        <w:rPr>
          <w:rFonts w:ascii="Arial" w:hAnsi="Arial" w:cs="Arial"/>
          <w:szCs w:val="24"/>
        </w:rPr>
      </w:pPr>
      <w:r w:rsidRPr="00A532A5">
        <w:rPr>
          <w:rFonts w:ascii="Arial" w:hAnsi="Arial" w:cs="Arial"/>
          <w:szCs w:val="24"/>
        </w:rPr>
        <w:tab/>
      </w:r>
      <w:r w:rsidRPr="00A532A5">
        <w:rPr>
          <w:rFonts w:ascii="Arial" w:hAnsi="Arial" w:cs="Arial"/>
          <w:b/>
          <w:szCs w:val="24"/>
        </w:rPr>
        <w:t>c)</w:t>
      </w:r>
      <w:r w:rsidRPr="00A532A5">
        <w:rPr>
          <w:rFonts w:ascii="Arial" w:hAnsi="Arial" w:cs="Arial"/>
          <w:szCs w:val="24"/>
        </w:rPr>
        <w:tab/>
      </w:r>
      <w:r w:rsidR="001B0655" w:rsidRPr="001B0655">
        <w:rPr>
          <w:rFonts w:ascii="Arial" w:hAnsi="Arial" w:cs="Arial"/>
          <w:szCs w:val="24"/>
        </w:rPr>
        <w:t>They control the size of the stomata.</w:t>
      </w:r>
      <w:r>
        <w:rPr>
          <w:rFonts w:ascii="Arial" w:hAnsi="Arial" w:cs="Arial"/>
          <w:szCs w:val="24"/>
        </w:rPr>
        <w:tab/>
      </w:r>
      <w:r w:rsidR="006A3B80">
        <w:rPr>
          <w:rFonts w:cstheme="minorHAnsi"/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182880" cy="137160"/>
                <wp:effectExtent l="5080" t="13970" r="12065" b="10795"/>
                <wp:docPr id="2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51063F" id="Rectangle 40" o:spid="_x0000_s1026" style="width:14.4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" filled="f" strokecolor="black [3213]" strokeweight=".5pt">
                <w10:anchorlock/>
              </v:rect>
            </w:pict>
          </mc:Fallback>
        </mc:AlternateContent>
      </w:r>
    </w:p>
    <w:p w:rsidR="00D30D67" w:rsidRPr="00D30D67" w:rsidRDefault="00A532A5" w:rsidP="00A532A5">
      <w:pPr>
        <w:pStyle w:val="QTN"/>
        <w:tabs>
          <w:tab w:val="clear" w:pos="432"/>
          <w:tab w:val="left" w:pos="450"/>
          <w:tab w:val="left" w:pos="851"/>
          <w:tab w:val="left" w:pos="8460"/>
        </w:tabs>
        <w:spacing w:before="60" w:after="180"/>
        <w:ind w:left="0" w:firstLine="0"/>
        <w:rPr>
          <w:rFonts w:ascii="Arial" w:hAnsi="Arial" w:cs="Arial"/>
          <w:szCs w:val="24"/>
        </w:rPr>
      </w:pPr>
      <w:r w:rsidRPr="00A532A5">
        <w:rPr>
          <w:rFonts w:ascii="Arial" w:hAnsi="Arial" w:cs="Arial"/>
          <w:szCs w:val="24"/>
        </w:rPr>
        <w:tab/>
      </w:r>
      <w:r w:rsidRPr="00A532A5">
        <w:rPr>
          <w:rFonts w:ascii="Arial" w:hAnsi="Arial" w:cs="Arial"/>
          <w:b/>
          <w:szCs w:val="24"/>
        </w:rPr>
        <w:t>d)</w:t>
      </w:r>
      <w:r w:rsidRPr="00A532A5">
        <w:rPr>
          <w:rFonts w:ascii="Arial" w:hAnsi="Arial" w:cs="Arial"/>
          <w:szCs w:val="24"/>
        </w:rPr>
        <w:tab/>
      </w:r>
      <w:r w:rsidR="001B0655" w:rsidRPr="001B0655">
        <w:rPr>
          <w:rFonts w:ascii="Arial" w:hAnsi="Arial" w:cs="Arial"/>
          <w:szCs w:val="24"/>
        </w:rPr>
        <w:t>They allow water to condense on the leaf.</w:t>
      </w:r>
      <w:r w:rsidR="00A17BEC">
        <w:rPr>
          <w:rFonts w:ascii="Arial" w:hAnsi="Arial" w:cs="Arial"/>
          <w:szCs w:val="24"/>
        </w:rPr>
        <w:tab/>
      </w:r>
      <w:r w:rsidR="006A3B80">
        <w:rPr>
          <w:rFonts w:cstheme="minorHAnsi"/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182880" cy="137160"/>
                <wp:effectExtent l="5080" t="7620" r="12065" b="7620"/>
                <wp:docPr id="2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4F3480" id="Rectangle 39" o:spid="_x0000_s1026" style="width:14.4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" filled="f" strokecolor="black [3213]" strokeweight=".5pt">
                <w10:anchorlock/>
              </v:rect>
            </w:pict>
          </mc:Fallback>
        </mc:AlternateContent>
      </w:r>
    </w:p>
    <w:p w:rsidR="00526418" w:rsidRDefault="00526418" w:rsidP="006A3B80">
      <w:pPr>
        <w:pStyle w:val="QTN"/>
        <w:tabs>
          <w:tab w:val="left" w:pos="851"/>
        </w:tabs>
        <w:spacing w:before="120" w:after="180"/>
        <w:ind w:left="0" w:firstLine="0"/>
        <w:rPr>
          <w:rFonts w:ascii="Arial" w:hAnsi="Arial" w:cs="Arial"/>
          <w:b/>
        </w:rPr>
      </w:pPr>
    </w:p>
    <w:p w:rsidR="00D17A38" w:rsidRPr="00D17A38" w:rsidRDefault="006A3B80" w:rsidP="00D17A38">
      <w:pPr>
        <w:pStyle w:val="QTN"/>
        <w:tabs>
          <w:tab w:val="left" w:pos="851"/>
        </w:tabs>
        <w:spacing w:before="120" w:after="180"/>
        <w:rPr>
          <w:rFonts w:ascii="Arial" w:hAnsi="Arial" w:cs="Arial"/>
          <w:szCs w:val="24"/>
        </w:rPr>
      </w:pPr>
      <w:r>
        <w:rPr>
          <w:rFonts w:ascii="Arial" w:hAnsi="Arial" w:cs="Arial"/>
          <w:b/>
        </w:rPr>
        <w:t>2</w:t>
      </w:r>
      <w:r w:rsidR="00372591" w:rsidRPr="00E96227">
        <w:rPr>
          <w:rFonts w:ascii="Arial" w:hAnsi="Arial" w:cs="Arial"/>
          <w:b/>
        </w:rPr>
        <w:tab/>
      </w:r>
      <w:r w:rsidR="00526418" w:rsidRPr="00526418">
        <w:rPr>
          <w:rFonts w:ascii="Arial" w:hAnsi="Arial" w:cs="Arial"/>
          <w:szCs w:val="24"/>
        </w:rPr>
        <w:t>Identify the products in the photosynthesis reaction. [1 mark]</w:t>
      </w:r>
    </w:p>
    <w:p w:rsidR="00D17A38" w:rsidRPr="00D17A38" w:rsidRDefault="00D17A38" w:rsidP="00D17A38">
      <w:pPr>
        <w:pStyle w:val="QTN"/>
        <w:tabs>
          <w:tab w:val="left" w:pos="851"/>
          <w:tab w:val="left" w:pos="8460"/>
        </w:tabs>
        <w:spacing w:before="120" w:after="1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D17A38">
        <w:rPr>
          <w:rFonts w:ascii="Arial" w:hAnsi="Arial" w:cs="Arial"/>
          <w:b/>
          <w:szCs w:val="24"/>
        </w:rPr>
        <w:t>a)</w:t>
      </w:r>
      <w:r>
        <w:rPr>
          <w:rFonts w:ascii="Arial" w:hAnsi="Arial" w:cs="Arial"/>
          <w:szCs w:val="24"/>
        </w:rPr>
        <w:tab/>
      </w:r>
      <w:r w:rsidR="00526418" w:rsidRPr="00526418">
        <w:rPr>
          <w:rFonts w:ascii="Arial" w:hAnsi="Arial" w:cs="Arial"/>
          <w:szCs w:val="24"/>
        </w:rPr>
        <w:t>glucose and oxygen</w:t>
      </w:r>
      <w:r>
        <w:rPr>
          <w:rFonts w:ascii="Arial" w:hAnsi="Arial" w:cs="Arial"/>
          <w:szCs w:val="24"/>
        </w:rPr>
        <w:tab/>
      </w:r>
      <w:r w:rsidR="006A3B80">
        <w:rPr>
          <w:rFonts w:cstheme="minorHAnsi"/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182880" cy="137160"/>
                <wp:effectExtent l="5080" t="9525" r="12065" b="5715"/>
                <wp:docPr id="2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0C8148" id="Rectangle 38" o:spid="_x0000_s1026" style="width:14.4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" filled="f" strokecolor="black [3213]" strokeweight=".5pt">
                <w10:anchorlock/>
              </v:rect>
            </w:pict>
          </mc:Fallback>
        </mc:AlternateContent>
      </w:r>
    </w:p>
    <w:p w:rsidR="00D17A38" w:rsidRPr="00D17A38" w:rsidRDefault="00D17A38" w:rsidP="00D17A38">
      <w:pPr>
        <w:pStyle w:val="QTN"/>
        <w:tabs>
          <w:tab w:val="left" w:pos="851"/>
          <w:tab w:val="left" w:pos="8460"/>
        </w:tabs>
        <w:spacing w:before="120" w:after="1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D17A38">
        <w:rPr>
          <w:rFonts w:ascii="Arial" w:hAnsi="Arial" w:cs="Arial"/>
          <w:b/>
          <w:szCs w:val="24"/>
        </w:rPr>
        <w:t>b)</w:t>
      </w:r>
      <w:r>
        <w:rPr>
          <w:rFonts w:ascii="Arial" w:hAnsi="Arial" w:cs="Arial"/>
          <w:szCs w:val="24"/>
        </w:rPr>
        <w:tab/>
      </w:r>
      <w:r w:rsidR="00526418" w:rsidRPr="00526418">
        <w:rPr>
          <w:rFonts w:ascii="Arial" w:hAnsi="Arial" w:cs="Arial"/>
          <w:szCs w:val="24"/>
        </w:rPr>
        <w:t>glucose and carbon dioxide</w:t>
      </w:r>
      <w:r>
        <w:rPr>
          <w:rFonts w:ascii="Arial" w:hAnsi="Arial" w:cs="Arial"/>
          <w:szCs w:val="24"/>
        </w:rPr>
        <w:tab/>
      </w:r>
      <w:r w:rsidR="006A3B80">
        <w:rPr>
          <w:rFonts w:cstheme="minorHAnsi"/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182880" cy="137160"/>
                <wp:effectExtent l="5080" t="13335" r="12065" b="11430"/>
                <wp:docPr id="2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5DABE2" id="Rectangle 37" o:spid="_x0000_s1026" style="width:14.4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" filled="f" strokecolor="black [3213]" strokeweight=".5pt">
                <w10:anchorlock/>
              </v:rect>
            </w:pict>
          </mc:Fallback>
        </mc:AlternateContent>
      </w:r>
    </w:p>
    <w:p w:rsidR="00D17A38" w:rsidRPr="00D17A38" w:rsidRDefault="00D17A38" w:rsidP="00D17A38">
      <w:pPr>
        <w:pStyle w:val="QTN"/>
        <w:tabs>
          <w:tab w:val="left" w:pos="851"/>
          <w:tab w:val="left" w:pos="8460"/>
        </w:tabs>
        <w:spacing w:before="120" w:after="1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D17A38">
        <w:rPr>
          <w:rFonts w:ascii="Arial" w:hAnsi="Arial" w:cs="Arial"/>
          <w:b/>
          <w:szCs w:val="24"/>
        </w:rPr>
        <w:t>c)</w:t>
      </w:r>
      <w:r>
        <w:rPr>
          <w:rFonts w:ascii="Arial" w:hAnsi="Arial" w:cs="Arial"/>
          <w:szCs w:val="24"/>
        </w:rPr>
        <w:tab/>
      </w:r>
      <w:r w:rsidR="00526418" w:rsidRPr="00526418">
        <w:rPr>
          <w:rFonts w:ascii="Arial" w:hAnsi="Arial" w:cs="Arial"/>
          <w:szCs w:val="24"/>
        </w:rPr>
        <w:t>carbon dioxide and water</w:t>
      </w:r>
      <w:r>
        <w:rPr>
          <w:rFonts w:ascii="Arial" w:hAnsi="Arial" w:cs="Arial"/>
          <w:szCs w:val="24"/>
        </w:rPr>
        <w:tab/>
      </w:r>
      <w:r w:rsidR="006A3B80">
        <w:rPr>
          <w:rFonts w:cstheme="minorHAnsi"/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182880" cy="137160"/>
                <wp:effectExtent l="5080" t="7620" r="12065" b="7620"/>
                <wp:docPr id="2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B6BE81" id="Rectangle 36" o:spid="_x0000_s1026" style="width:14.4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" filled="f" strokecolor="black [3213]" strokeweight=".5pt">
                <w10:anchorlock/>
              </v:rect>
            </w:pict>
          </mc:Fallback>
        </mc:AlternateContent>
      </w:r>
    </w:p>
    <w:p w:rsidR="00D17A38" w:rsidRPr="00D17A38" w:rsidRDefault="00D17A38" w:rsidP="00D17A38">
      <w:pPr>
        <w:pStyle w:val="QTN"/>
        <w:tabs>
          <w:tab w:val="left" w:pos="851"/>
          <w:tab w:val="left" w:pos="8460"/>
        </w:tabs>
        <w:spacing w:before="120" w:after="1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D17A38">
        <w:rPr>
          <w:rFonts w:ascii="Arial" w:hAnsi="Arial" w:cs="Arial"/>
          <w:b/>
          <w:szCs w:val="24"/>
        </w:rPr>
        <w:t>d)</w:t>
      </w:r>
      <w:r>
        <w:rPr>
          <w:rFonts w:ascii="Arial" w:hAnsi="Arial" w:cs="Arial"/>
          <w:szCs w:val="24"/>
        </w:rPr>
        <w:tab/>
      </w:r>
      <w:r w:rsidR="00526418" w:rsidRPr="00526418">
        <w:rPr>
          <w:rFonts w:ascii="Arial" w:hAnsi="Arial" w:cs="Arial"/>
          <w:szCs w:val="24"/>
        </w:rPr>
        <w:t>glucose and water</w:t>
      </w:r>
      <w:r>
        <w:rPr>
          <w:rFonts w:ascii="Arial" w:hAnsi="Arial" w:cs="Arial"/>
          <w:szCs w:val="24"/>
        </w:rPr>
        <w:tab/>
      </w:r>
      <w:r w:rsidR="006A3B80">
        <w:rPr>
          <w:rFonts w:cstheme="minorHAnsi"/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182880" cy="137160"/>
                <wp:effectExtent l="5080" t="11430" r="12065" b="13335"/>
                <wp:docPr id="2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18E1A4" id="Rectangle 35" o:spid="_x0000_s1026" style="width:14.4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" filled="f" strokecolor="black [3213]" strokeweight=".5pt">
                <w10:anchorlock/>
              </v:rect>
            </w:pict>
          </mc:Fallback>
        </mc:AlternateContent>
      </w:r>
    </w:p>
    <w:p w:rsidR="00AD35CE" w:rsidRDefault="00AD35CE" w:rsidP="00F13EB3">
      <w:pPr>
        <w:pStyle w:val="QTN"/>
        <w:tabs>
          <w:tab w:val="left" w:pos="851"/>
        </w:tabs>
        <w:spacing w:before="120" w:after="180"/>
        <w:ind w:left="0" w:firstLine="0"/>
        <w:rPr>
          <w:rFonts w:ascii="Arial" w:hAnsi="Arial" w:cs="Arial"/>
          <w:szCs w:val="24"/>
        </w:rPr>
      </w:pPr>
    </w:p>
    <w:p w:rsidR="00964B8A" w:rsidRPr="007806C9" w:rsidRDefault="006A3B80" w:rsidP="00964B8A">
      <w:pPr>
        <w:tabs>
          <w:tab w:val="left" w:pos="426"/>
          <w:tab w:val="left" w:pos="851"/>
        </w:tabs>
        <w:spacing w:before="120" w:beforeAutospacing="0" w:after="360"/>
        <w:ind w:left="420" w:hanging="420"/>
        <w:rPr>
          <w:rFonts w:ascii="Arial" w:eastAsiaTheme="minorEastAsia" w:hAnsi="Arial" w:cs="Arial"/>
        </w:rPr>
      </w:pPr>
      <w:r>
        <w:rPr>
          <w:rFonts w:ascii="Arial" w:hAnsi="Arial" w:cs="Arial"/>
          <w:b/>
          <w:szCs w:val="24"/>
        </w:rPr>
        <w:t>3</w:t>
      </w:r>
      <w:r w:rsidR="00964B8A" w:rsidRPr="00E96227">
        <w:rPr>
          <w:rFonts w:ascii="Arial" w:hAnsi="Arial" w:cs="Arial"/>
          <w:szCs w:val="24"/>
        </w:rPr>
        <w:tab/>
      </w:r>
      <w:r w:rsidR="00964B8A" w:rsidRPr="00964B8A">
        <w:rPr>
          <w:rFonts w:ascii="Arial" w:hAnsi="Arial" w:cs="Arial"/>
        </w:rPr>
        <w:t>Match the shape of the root systems to the function they are adapted to perform. [1 mark]</w:t>
      </w:r>
    </w:p>
    <w:tbl>
      <w:tblPr>
        <w:tblW w:w="8204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3049"/>
        <w:gridCol w:w="2037"/>
        <w:gridCol w:w="3118"/>
      </w:tblGrid>
      <w:tr w:rsidR="007A4998" w:rsidRPr="0037033E" w:rsidTr="007A4998">
        <w:trPr>
          <w:trHeight w:val="177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98" w:rsidRPr="00BC2672" w:rsidRDefault="007A4998" w:rsidP="007A49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64B8A">
              <w:rPr>
                <w:rFonts w:ascii="Arial" w:hAnsi="Arial" w:cs="Arial"/>
                <w:sz w:val="24"/>
                <w:szCs w:val="24"/>
              </w:rPr>
              <w:t>deep and narrow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998" w:rsidRPr="003A711B" w:rsidRDefault="007A4998" w:rsidP="007A49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98" w:rsidRPr="00BC2672" w:rsidRDefault="007A4998" w:rsidP="007A49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A711B">
              <w:rPr>
                <w:rFonts w:ascii="Arial" w:hAnsi="Arial" w:cs="Arial"/>
                <w:sz w:val="24"/>
                <w:szCs w:val="24"/>
              </w:rPr>
              <w:t>support for large plants</w:t>
            </w:r>
          </w:p>
        </w:tc>
      </w:tr>
      <w:tr w:rsidR="007A4998" w:rsidRPr="0037033E" w:rsidTr="007A4998">
        <w:trPr>
          <w:trHeight w:val="174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98" w:rsidRPr="00BC2672" w:rsidRDefault="007A4998" w:rsidP="007A49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64B8A">
              <w:rPr>
                <w:rFonts w:ascii="Arial" w:hAnsi="Arial" w:cs="Arial"/>
                <w:sz w:val="24"/>
                <w:szCs w:val="24"/>
              </w:rPr>
              <w:t>shallow and spread out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998" w:rsidRPr="003A711B" w:rsidRDefault="007A4998" w:rsidP="007A49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98" w:rsidRPr="00BC2672" w:rsidRDefault="007A4998" w:rsidP="007A49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A711B">
              <w:rPr>
                <w:rFonts w:ascii="Arial" w:hAnsi="Arial" w:cs="Arial"/>
                <w:sz w:val="24"/>
                <w:szCs w:val="24"/>
              </w:rPr>
              <w:t>obtaining water from fog and dew</w:t>
            </w:r>
          </w:p>
        </w:tc>
      </w:tr>
      <w:tr w:rsidR="007A4998" w:rsidRPr="0037033E" w:rsidTr="007A4998">
        <w:trPr>
          <w:trHeight w:val="23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98" w:rsidRPr="00BC2672" w:rsidRDefault="007A4998" w:rsidP="007A4998">
            <w:pPr>
              <w:pStyle w:val="NoSpacing"/>
              <w:tabs>
                <w:tab w:val="center" w:pos="2022"/>
              </w:tabs>
              <w:rPr>
                <w:rFonts w:ascii="Arial" w:hAnsi="Arial" w:cs="Arial"/>
                <w:sz w:val="24"/>
                <w:szCs w:val="24"/>
              </w:rPr>
            </w:pPr>
            <w:r w:rsidRPr="00964B8A">
              <w:rPr>
                <w:rFonts w:ascii="Arial" w:hAnsi="Arial" w:cs="Arial"/>
                <w:sz w:val="24"/>
                <w:szCs w:val="24"/>
              </w:rPr>
              <w:t>above the ground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998" w:rsidRPr="003A711B" w:rsidRDefault="007A4998" w:rsidP="007A49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98" w:rsidRPr="00BC2672" w:rsidRDefault="007A4998" w:rsidP="007A49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A711B">
              <w:rPr>
                <w:rFonts w:ascii="Arial" w:hAnsi="Arial" w:cs="Arial"/>
                <w:sz w:val="24"/>
                <w:szCs w:val="24"/>
              </w:rPr>
              <w:t>to gain water from the water table</w:t>
            </w:r>
          </w:p>
        </w:tc>
      </w:tr>
      <w:tr w:rsidR="007A4998" w:rsidRPr="0037033E" w:rsidTr="007A4998">
        <w:trPr>
          <w:trHeight w:val="23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98" w:rsidRPr="00BC2672" w:rsidRDefault="007A4998" w:rsidP="007A49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64B8A">
              <w:rPr>
                <w:rFonts w:ascii="Arial" w:hAnsi="Arial" w:cs="Arial"/>
                <w:sz w:val="24"/>
                <w:szCs w:val="24"/>
              </w:rPr>
              <w:t>swollen (tuberous) roots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998" w:rsidRPr="00964B8A" w:rsidRDefault="007A4998" w:rsidP="007A49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98" w:rsidRPr="00BC2672" w:rsidRDefault="007A4998" w:rsidP="007A49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A711B">
              <w:rPr>
                <w:rFonts w:ascii="Arial" w:hAnsi="Arial" w:cs="Arial"/>
                <w:sz w:val="24"/>
                <w:szCs w:val="24"/>
              </w:rPr>
              <w:t>catching surface water</w:t>
            </w:r>
          </w:p>
        </w:tc>
      </w:tr>
      <w:tr w:rsidR="007A4998" w:rsidRPr="0037033E" w:rsidTr="007A4998">
        <w:trPr>
          <w:trHeight w:val="23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98" w:rsidRPr="00BC2672" w:rsidRDefault="007A4998" w:rsidP="007A49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A711B">
              <w:rPr>
                <w:rFonts w:ascii="Arial" w:hAnsi="Arial" w:cs="Arial"/>
                <w:sz w:val="24"/>
                <w:szCs w:val="24"/>
              </w:rPr>
              <w:t>thickened roots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998" w:rsidRPr="003A711B" w:rsidRDefault="007A4998" w:rsidP="007A49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98" w:rsidRPr="00BC2672" w:rsidRDefault="007A4998" w:rsidP="007A49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64B8A">
              <w:rPr>
                <w:rFonts w:ascii="Arial" w:hAnsi="Arial" w:cs="Arial"/>
                <w:sz w:val="24"/>
                <w:szCs w:val="24"/>
              </w:rPr>
              <w:t>food and water storage</w:t>
            </w:r>
          </w:p>
        </w:tc>
      </w:tr>
    </w:tbl>
    <w:p w:rsidR="00A47161" w:rsidRDefault="00A47161" w:rsidP="000635A0">
      <w:pPr>
        <w:tabs>
          <w:tab w:val="left" w:pos="426"/>
          <w:tab w:val="left" w:pos="851"/>
        </w:tabs>
        <w:spacing w:before="120" w:beforeAutospacing="0" w:after="180"/>
        <w:ind w:left="450" w:hanging="450"/>
        <w:rPr>
          <w:rFonts w:ascii="Arial" w:hAnsi="Arial" w:cs="Arial"/>
          <w:b/>
          <w:szCs w:val="24"/>
        </w:rPr>
      </w:pPr>
    </w:p>
    <w:p w:rsidR="00142C13" w:rsidRPr="00D17A38" w:rsidRDefault="006A3B80" w:rsidP="00142C13">
      <w:pPr>
        <w:pStyle w:val="QTN"/>
        <w:tabs>
          <w:tab w:val="left" w:pos="851"/>
        </w:tabs>
        <w:spacing w:before="120" w:after="180"/>
        <w:rPr>
          <w:rFonts w:ascii="Arial" w:hAnsi="Arial" w:cs="Arial"/>
          <w:szCs w:val="24"/>
        </w:rPr>
      </w:pPr>
      <w:r>
        <w:rPr>
          <w:rFonts w:ascii="Arial" w:hAnsi="Arial" w:cs="Arial"/>
          <w:b/>
        </w:rPr>
        <w:t>4</w:t>
      </w:r>
      <w:r w:rsidR="00142C13" w:rsidRPr="00E96227">
        <w:rPr>
          <w:rFonts w:ascii="Arial" w:hAnsi="Arial" w:cs="Arial"/>
          <w:b/>
        </w:rPr>
        <w:tab/>
      </w:r>
      <w:r w:rsidR="009D57DC" w:rsidRPr="009D57DC">
        <w:rPr>
          <w:rFonts w:ascii="Arial" w:hAnsi="Arial" w:cs="Arial"/>
          <w:szCs w:val="24"/>
        </w:rPr>
        <w:t>Why are plants essential for humans? Choose two answers. [1 mark]</w:t>
      </w:r>
    </w:p>
    <w:p w:rsidR="00142C13" w:rsidRPr="00D17A38" w:rsidRDefault="00142C13" w:rsidP="00142C13">
      <w:pPr>
        <w:pStyle w:val="QTN"/>
        <w:tabs>
          <w:tab w:val="left" w:pos="851"/>
          <w:tab w:val="left" w:pos="8460"/>
        </w:tabs>
        <w:spacing w:before="120" w:after="1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D17A38">
        <w:rPr>
          <w:rFonts w:ascii="Arial" w:hAnsi="Arial" w:cs="Arial"/>
          <w:b/>
          <w:szCs w:val="24"/>
        </w:rPr>
        <w:t>a)</w:t>
      </w:r>
      <w:r>
        <w:rPr>
          <w:rFonts w:ascii="Arial" w:hAnsi="Arial" w:cs="Arial"/>
          <w:szCs w:val="24"/>
        </w:rPr>
        <w:tab/>
      </w:r>
      <w:r w:rsidR="009D57DC" w:rsidRPr="003A711B">
        <w:rPr>
          <w:rFonts w:ascii="Arial" w:hAnsi="Arial" w:cs="Arial"/>
          <w:szCs w:val="24"/>
        </w:rPr>
        <w:t>They can make sugars.</w:t>
      </w:r>
      <w:r>
        <w:rPr>
          <w:rFonts w:ascii="Arial" w:hAnsi="Arial" w:cs="Arial"/>
          <w:szCs w:val="24"/>
        </w:rPr>
        <w:tab/>
      </w:r>
      <w:r w:rsidR="006A3B80">
        <w:rPr>
          <w:rFonts w:cstheme="minorHAnsi"/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182880" cy="137160"/>
                <wp:effectExtent l="5080" t="9525" r="12065" b="5715"/>
                <wp:docPr id="2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D1CA17" id="Rectangle 34" o:spid="_x0000_s1026" style="width:14.4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" filled="f" strokecolor="black [3213]" strokeweight=".5pt">
                <w10:anchorlock/>
              </v:rect>
            </w:pict>
          </mc:Fallback>
        </mc:AlternateContent>
      </w:r>
    </w:p>
    <w:p w:rsidR="00142C13" w:rsidRPr="00D17A38" w:rsidRDefault="00142C13" w:rsidP="00142C13">
      <w:pPr>
        <w:pStyle w:val="QTN"/>
        <w:tabs>
          <w:tab w:val="left" w:pos="851"/>
          <w:tab w:val="left" w:pos="8460"/>
        </w:tabs>
        <w:spacing w:before="120" w:after="1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D17A38">
        <w:rPr>
          <w:rFonts w:ascii="Arial" w:hAnsi="Arial" w:cs="Arial"/>
          <w:b/>
          <w:szCs w:val="24"/>
        </w:rPr>
        <w:t>b)</w:t>
      </w:r>
      <w:r>
        <w:rPr>
          <w:rFonts w:ascii="Arial" w:hAnsi="Arial" w:cs="Arial"/>
          <w:szCs w:val="24"/>
        </w:rPr>
        <w:tab/>
      </w:r>
      <w:r w:rsidR="009D57DC" w:rsidRPr="003A711B">
        <w:rPr>
          <w:rFonts w:ascii="Arial" w:hAnsi="Arial" w:cs="Arial"/>
          <w:szCs w:val="24"/>
        </w:rPr>
        <w:t>Without plants we would not have carbon dioxide.</w:t>
      </w:r>
      <w:r>
        <w:rPr>
          <w:rFonts w:ascii="Arial" w:hAnsi="Arial" w:cs="Arial"/>
          <w:szCs w:val="24"/>
        </w:rPr>
        <w:tab/>
      </w:r>
      <w:r w:rsidR="006A3B80">
        <w:rPr>
          <w:rFonts w:cstheme="minorHAnsi"/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182880" cy="137160"/>
                <wp:effectExtent l="5080" t="13335" r="12065" b="11430"/>
                <wp:docPr id="2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4883CB" id="Rectangle 33" o:spid="_x0000_s1026" style="width:14.4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" filled="f" strokecolor="black [3213]" strokeweight=".5pt">
                <w10:anchorlock/>
              </v:rect>
            </w:pict>
          </mc:Fallback>
        </mc:AlternateContent>
      </w:r>
    </w:p>
    <w:p w:rsidR="00142C13" w:rsidRPr="00D17A38" w:rsidRDefault="00142C13" w:rsidP="00142C13">
      <w:pPr>
        <w:pStyle w:val="QTN"/>
        <w:tabs>
          <w:tab w:val="left" w:pos="851"/>
          <w:tab w:val="left" w:pos="8460"/>
        </w:tabs>
        <w:spacing w:before="120" w:after="1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D17A38">
        <w:rPr>
          <w:rFonts w:ascii="Arial" w:hAnsi="Arial" w:cs="Arial"/>
          <w:b/>
          <w:szCs w:val="24"/>
        </w:rPr>
        <w:t>c)</w:t>
      </w:r>
      <w:r>
        <w:rPr>
          <w:rFonts w:ascii="Arial" w:hAnsi="Arial" w:cs="Arial"/>
          <w:szCs w:val="24"/>
        </w:rPr>
        <w:tab/>
      </w:r>
      <w:r w:rsidR="009D57DC" w:rsidRPr="003A711B">
        <w:rPr>
          <w:rFonts w:ascii="Arial" w:hAnsi="Arial" w:cs="Arial"/>
          <w:szCs w:val="24"/>
        </w:rPr>
        <w:t>Plants also take in nitrogen from the atmosphere.</w:t>
      </w:r>
      <w:r>
        <w:rPr>
          <w:rFonts w:ascii="Arial" w:hAnsi="Arial" w:cs="Arial"/>
          <w:szCs w:val="24"/>
        </w:rPr>
        <w:tab/>
      </w:r>
      <w:r w:rsidR="006A3B80">
        <w:rPr>
          <w:rFonts w:cstheme="minorHAnsi"/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182880" cy="137160"/>
                <wp:effectExtent l="5080" t="7620" r="12065" b="7620"/>
                <wp:docPr id="2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6F46A9" id="Rectangle 32" o:spid="_x0000_s1026" style="width:14.4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" filled="f" strokecolor="black [3213]" strokeweight=".5pt">
                <w10:anchorlock/>
              </v:rect>
            </w:pict>
          </mc:Fallback>
        </mc:AlternateContent>
      </w:r>
    </w:p>
    <w:p w:rsidR="00142C13" w:rsidRPr="00D17A38" w:rsidRDefault="00142C13" w:rsidP="00142C13">
      <w:pPr>
        <w:pStyle w:val="QTN"/>
        <w:tabs>
          <w:tab w:val="left" w:pos="851"/>
          <w:tab w:val="left" w:pos="8460"/>
        </w:tabs>
        <w:spacing w:before="120" w:after="1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D17A38">
        <w:rPr>
          <w:rFonts w:ascii="Arial" w:hAnsi="Arial" w:cs="Arial"/>
          <w:b/>
          <w:szCs w:val="24"/>
        </w:rPr>
        <w:t>d)</w:t>
      </w:r>
      <w:r>
        <w:rPr>
          <w:rFonts w:ascii="Arial" w:hAnsi="Arial" w:cs="Arial"/>
          <w:szCs w:val="24"/>
        </w:rPr>
        <w:tab/>
      </w:r>
      <w:r w:rsidR="009D57DC" w:rsidRPr="003A711B">
        <w:rPr>
          <w:rFonts w:ascii="Arial" w:hAnsi="Arial" w:cs="Arial"/>
          <w:szCs w:val="24"/>
        </w:rPr>
        <w:t>We can use plants as food, medicine and fuels.</w:t>
      </w:r>
      <w:r>
        <w:rPr>
          <w:rFonts w:ascii="Arial" w:hAnsi="Arial" w:cs="Arial"/>
          <w:szCs w:val="24"/>
        </w:rPr>
        <w:tab/>
      </w:r>
      <w:r w:rsidR="006A3B80">
        <w:rPr>
          <w:rFonts w:cstheme="minorHAnsi"/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182880" cy="137160"/>
                <wp:effectExtent l="5080" t="11430" r="12065" b="13335"/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8E4999" id="Rectangle 31" o:spid="_x0000_s1026" style="width:14.4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" filled="f" strokecolor="black [3213]" strokeweight=".5pt">
                <w10:anchorlock/>
              </v:rect>
            </w:pict>
          </mc:Fallback>
        </mc:AlternateContent>
      </w:r>
    </w:p>
    <w:p w:rsidR="00AA2AD8" w:rsidRDefault="00AA2AD8" w:rsidP="00D20777">
      <w:pPr>
        <w:tabs>
          <w:tab w:val="left" w:pos="426"/>
          <w:tab w:val="left" w:pos="851"/>
        </w:tabs>
        <w:spacing w:before="60" w:beforeAutospacing="0" w:after="180"/>
        <w:rPr>
          <w:rFonts w:ascii="Arial" w:hAnsi="Arial" w:cs="Arial"/>
          <w:b/>
          <w:szCs w:val="24"/>
        </w:rPr>
      </w:pPr>
    </w:p>
    <w:p w:rsidR="00D277F1" w:rsidRDefault="00D277F1" w:rsidP="006B1BD7">
      <w:pPr>
        <w:pStyle w:val="QTN"/>
        <w:tabs>
          <w:tab w:val="left" w:pos="851"/>
        </w:tabs>
        <w:spacing w:before="120" w:after="180"/>
        <w:ind w:left="0" w:firstLine="0"/>
        <w:rPr>
          <w:rFonts w:ascii="Arial" w:hAnsi="Arial" w:cs="Arial"/>
          <w:szCs w:val="24"/>
        </w:rPr>
      </w:pPr>
    </w:p>
    <w:p w:rsidR="00D20777" w:rsidRDefault="006A3B80" w:rsidP="0052590A">
      <w:pPr>
        <w:tabs>
          <w:tab w:val="left" w:pos="450"/>
        </w:tabs>
        <w:spacing w:before="120" w:beforeAutospacing="0" w:after="180"/>
        <w:ind w:left="432" w:hanging="432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5</w:t>
      </w:r>
      <w:r w:rsidR="006B1BD7">
        <w:rPr>
          <w:rFonts w:ascii="Arial" w:hAnsi="Arial" w:cs="Arial"/>
          <w:b/>
          <w:szCs w:val="24"/>
        </w:rPr>
        <w:tab/>
      </w:r>
      <w:r w:rsidR="0052590A" w:rsidRPr="003A711B">
        <w:rPr>
          <w:rFonts w:ascii="Arial" w:hAnsi="Arial" w:cs="Arial"/>
          <w:szCs w:val="24"/>
        </w:rPr>
        <w:t xml:space="preserve">The graph below shows that, as the light intensity received by a plant increases, </w:t>
      </w:r>
      <w:r w:rsidR="0052590A">
        <w:rPr>
          <w:rFonts w:ascii="Arial" w:hAnsi="Arial" w:cs="Arial"/>
          <w:szCs w:val="24"/>
        </w:rPr>
        <w:br/>
      </w:r>
      <w:r w:rsidR="0052590A" w:rsidRPr="003A711B">
        <w:rPr>
          <w:rFonts w:ascii="Arial" w:hAnsi="Arial" w:cs="Arial"/>
          <w:szCs w:val="24"/>
        </w:rPr>
        <w:t>the rate of photosynthesis changes.</w:t>
      </w:r>
    </w:p>
    <w:p w:rsidR="0052590A" w:rsidRDefault="0052590A" w:rsidP="0052590A">
      <w:pPr>
        <w:tabs>
          <w:tab w:val="left" w:pos="450"/>
        </w:tabs>
        <w:spacing w:before="120" w:beforeAutospacing="0" w:after="180"/>
        <w:ind w:left="432" w:hanging="43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52590A">
        <w:rPr>
          <w:rFonts w:ascii="Arial" w:hAnsi="Arial" w:cs="Arial"/>
          <w:noProof/>
          <w:szCs w:val="24"/>
          <w:lang w:val="en-GB" w:eastAsia="en-GB"/>
        </w:rPr>
        <w:drawing>
          <wp:inline distT="0" distB="0" distL="0" distR="0">
            <wp:extent cx="2540000" cy="1686560"/>
            <wp:effectExtent l="19050" t="0" r="0" b="0"/>
            <wp:docPr id="13" name="Picture 2" descr="540211_sci_ass_ch2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0211_sci_ass_ch2_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90A" w:rsidRPr="00D20777" w:rsidRDefault="0052590A" w:rsidP="0052590A">
      <w:pPr>
        <w:tabs>
          <w:tab w:val="left" w:pos="450"/>
        </w:tabs>
        <w:spacing w:before="120" w:beforeAutospacing="0" w:after="180"/>
        <w:ind w:left="432" w:hanging="43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52590A">
        <w:rPr>
          <w:rFonts w:ascii="Arial" w:hAnsi="Arial" w:cs="Arial"/>
          <w:szCs w:val="24"/>
        </w:rPr>
        <w:t>Which statement about region A on the graph is correct? [1 mark]</w:t>
      </w:r>
    </w:p>
    <w:p w:rsidR="00D20777" w:rsidRPr="00D20777" w:rsidRDefault="00D20777" w:rsidP="006460D8">
      <w:pPr>
        <w:tabs>
          <w:tab w:val="left" w:pos="450"/>
          <w:tab w:val="left" w:pos="900"/>
          <w:tab w:val="left" w:pos="8460"/>
        </w:tabs>
        <w:spacing w:before="120" w:beforeAutospacing="0" w:after="1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D20777">
        <w:rPr>
          <w:rFonts w:ascii="Arial" w:hAnsi="Arial" w:cs="Arial"/>
          <w:b/>
          <w:szCs w:val="24"/>
        </w:rPr>
        <w:t>a)</w:t>
      </w:r>
      <w:r>
        <w:rPr>
          <w:rFonts w:ascii="Arial" w:hAnsi="Arial" w:cs="Arial"/>
          <w:szCs w:val="24"/>
        </w:rPr>
        <w:tab/>
      </w:r>
      <w:r w:rsidR="0052590A" w:rsidRPr="003A711B">
        <w:rPr>
          <w:rFonts w:ascii="Arial" w:hAnsi="Arial" w:cs="Arial"/>
          <w:szCs w:val="24"/>
        </w:rPr>
        <w:t>The plant is photosynthesising at its maximum rate.</w:t>
      </w:r>
      <w:r>
        <w:rPr>
          <w:rFonts w:ascii="Arial" w:hAnsi="Arial" w:cs="Arial"/>
          <w:szCs w:val="24"/>
        </w:rPr>
        <w:tab/>
      </w:r>
      <w:r w:rsidR="006A3B80">
        <w:rPr>
          <w:rFonts w:cstheme="minorHAnsi"/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182880" cy="137160"/>
                <wp:effectExtent l="5080" t="6350" r="12065" b="8890"/>
                <wp:docPr id="1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A664D5" id="Rectangle 30" o:spid="_x0000_s1026" style="width:14.4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" filled="f" strokecolor="black [3213]" strokeweight=".5pt">
                <w10:anchorlock/>
              </v:rect>
            </w:pict>
          </mc:Fallback>
        </mc:AlternateContent>
      </w:r>
    </w:p>
    <w:p w:rsidR="00D20777" w:rsidRPr="00D20777" w:rsidRDefault="00D20777" w:rsidP="006460D8">
      <w:pPr>
        <w:tabs>
          <w:tab w:val="left" w:pos="450"/>
          <w:tab w:val="left" w:pos="900"/>
          <w:tab w:val="left" w:pos="8460"/>
        </w:tabs>
        <w:spacing w:before="120" w:beforeAutospacing="0" w:after="1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D20777">
        <w:rPr>
          <w:rFonts w:ascii="Arial" w:hAnsi="Arial" w:cs="Arial"/>
          <w:b/>
          <w:szCs w:val="24"/>
        </w:rPr>
        <w:t>b)</w:t>
      </w:r>
      <w:r>
        <w:rPr>
          <w:rFonts w:ascii="Arial" w:hAnsi="Arial" w:cs="Arial"/>
          <w:szCs w:val="24"/>
        </w:rPr>
        <w:tab/>
      </w:r>
      <w:r w:rsidR="0052590A" w:rsidRPr="0052590A">
        <w:rPr>
          <w:rFonts w:ascii="Arial" w:hAnsi="Arial" w:cs="Arial"/>
          <w:szCs w:val="24"/>
        </w:rPr>
        <w:t>The plant cannot photosynthesise any more.</w:t>
      </w:r>
      <w:r>
        <w:rPr>
          <w:rFonts w:ascii="Arial" w:hAnsi="Arial" w:cs="Arial"/>
          <w:szCs w:val="24"/>
        </w:rPr>
        <w:tab/>
      </w:r>
      <w:r w:rsidR="006A3B80">
        <w:rPr>
          <w:rFonts w:cstheme="minorHAnsi"/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182880" cy="137160"/>
                <wp:effectExtent l="5080" t="10160" r="12065" b="5080"/>
                <wp:docPr id="1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35445C" id="Rectangle 29" o:spid="_x0000_s1026" style="width:14.4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" filled="f" strokecolor="black [3213]" strokeweight=".5pt">
                <w10:anchorlock/>
              </v:rect>
            </w:pict>
          </mc:Fallback>
        </mc:AlternateContent>
      </w:r>
    </w:p>
    <w:p w:rsidR="00D20777" w:rsidRPr="00D20777" w:rsidRDefault="00D20777" w:rsidP="006460D8">
      <w:pPr>
        <w:tabs>
          <w:tab w:val="left" w:pos="450"/>
          <w:tab w:val="left" w:pos="900"/>
          <w:tab w:val="left" w:pos="8460"/>
        </w:tabs>
        <w:spacing w:before="120" w:beforeAutospacing="0" w:after="1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D20777">
        <w:rPr>
          <w:rFonts w:ascii="Arial" w:hAnsi="Arial" w:cs="Arial"/>
          <w:b/>
          <w:szCs w:val="24"/>
        </w:rPr>
        <w:t>c)</w:t>
      </w:r>
      <w:r>
        <w:rPr>
          <w:rFonts w:ascii="Arial" w:hAnsi="Arial" w:cs="Arial"/>
          <w:szCs w:val="24"/>
        </w:rPr>
        <w:tab/>
      </w:r>
      <w:r w:rsidR="0052590A" w:rsidRPr="0052590A">
        <w:rPr>
          <w:rFonts w:ascii="Arial" w:hAnsi="Arial" w:cs="Arial"/>
          <w:szCs w:val="24"/>
        </w:rPr>
        <w:t>The plant’s rate of photosynthesis has decreased.</w:t>
      </w:r>
      <w:r>
        <w:rPr>
          <w:rFonts w:ascii="Arial" w:hAnsi="Arial" w:cs="Arial"/>
          <w:szCs w:val="24"/>
        </w:rPr>
        <w:tab/>
      </w:r>
      <w:r w:rsidR="006A3B80">
        <w:rPr>
          <w:rFonts w:cstheme="minorHAnsi"/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182880" cy="137160"/>
                <wp:effectExtent l="5080" t="13970" r="12065" b="10795"/>
                <wp:docPr id="1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9DED16" id="Rectangle 28" o:spid="_x0000_s1026" style="width:14.4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" filled="f" strokecolor="black [3213]" strokeweight=".5pt">
                <w10:anchorlock/>
              </v:rect>
            </w:pict>
          </mc:Fallback>
        </mc:AlternateContent>
      </w:r>
    </w:p>
    <w:p w:rsidR="00372591" w:rsidRDefault="00D20777" w:rsidP="006460D8">
      <w:pPr>
        <w:tabs>
          <w:tab w:val="left" w:pos="450"/>
          <w:tab w:val="left" w:pos="900"/>
          <w:tab w:val="left" w:pos="8460"/>
        </w:tabs>
        <w:spacing w:before="120" w:beforeAutospacing="0" w:after="1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D20777">
        <w:rPr>
          <w:rFonts w:ascii="Arial" w:hAnsi="Arial" w:cs="Arial"/>
          <w:b/>
          <w:szCs w:val="24"/>
        </w:rPr>
        <w:t>d)</w:t>
      </w:r>
      <w:r>
        <w:rPr>
          <w:rFonts w:ascii="Arial" w:hAnsi="Arial" w:cs="Arial"/>
          <w:szCs w:val="24"/>
        </w:rPr>
        <w:tab/>
      </w:r>
      <w:r w:rsidR="0052590A" w:rsidRPr="0052590A">
        <w:rPr>
          <w:rFonts w:ascii="Arial" w:hAnsi="Arial" w:cs="Arial"/>
          <w:szCs w:val="24"/>
        </w:rPr>
        <w:t>The plant’s rate of photosynthesis has increased.</w:t>
      </w:r>
      <w:r w:rsidR="00AE4D27">
        <w:rPr>
          <w:rFonts w:ascii="Arial" w:hAnsi="Arial" w:cs="Arial"/>
          <w:szCs w:val="24"/>
        </w:rPr>
        <w:tab/>
      </w:r>
      <w:r w:rsidR="006A3B80">
        <w:rPr>
          <w:rFonts w:cstheme="minorHAnsi"/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182880" cy="137160"/>
                <wp:effectExtent l="5080" t="7620" r="12065" b="7620"/>
                <wp:docPr id="1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C45E3B" id="Rectangle 27" o:spid="_x0000_s1026" style="width:14.4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" filled="f" strokecolor="black [3213]" strokeweight=".5pt">
                <w10:anchorlock/>
              </v:rect>
            </w:pict>
          </mc:Fallback>
        </mc:AlternateContent>
      </w:r>
    </w:p>
    <w:p w:rsidR="00A52974" w:rsidRDefault="00A52974" w:rsidP="006A3B80">
      <w:pPr>
        <w:pStyle w:val="QTN"/>
        <w:tabs>
          <w:tab w:val="left" w:pos="851"/>
        </w:tabs>
        <w:spacing w:before="120" w:after="180"/>
        <w:ind w:left="0" w:firstLine="0"/>
        <w:rPr>
          <w:rFonts w:ascii="Arial" w:hAnsi="Arial" w:cs="Arial"/>
          <w:b/>
        </w:rPr>
      </w:pPr>
    </w:p>
    <w:p w:rsidR="00AC6EB6" w:rsidRPr="00AC6EB6" w:rsidRDefault="006A3B80" w:rsidP="00AC6EB6">
      <w:pPr>
        <w:pStyle w:val="QTN"/>
        <w:tabs>
          <w:tab w:val="left" w:pos="851"/>
        </w:tabs>
        <w:spacing w:before="120" w:after="180"/>
        <w:rPr>
          <w:rFonts w:ascii="Arial" w:hAnsi="Arial" w:cs="Arial"/>
          <w:szCs w:val="24"/>
        </w:rPr>
      </w:pPr>
      <w:r>
        <w:rPr>
          <w:rFonts w:ascii="Arial" w:hAnsi="Arial" w:cs="Arial"/>
          <w:b/>
        </w:rPr>
        <w:t>6</w:t>
      </w:r>
      <w:r w:rsidR="00372591" w:rsidRPr="00E96227">
        <w:rPr>
          <w:rFonts w:ascii="Arial" w:hAnsi="Arial" w:cs="Arial"/>
          <w:b/>
        </w:rPr>
        <w:tab/>
      </w:r>
      <w:r w:rsidR="00AC6EB6" w:rsidRPr="00AC6EB6">
        <w:rPr>
          <w:rFonts w:ascii="Arial" w:hAnsi="Arial" w:cs="Arial"/>
          <w:szCs w:val="24"/>
        </w:rPr>
        <w:t>An experiment was carried out to investigate the relationship between the rate of photosynthesis and the average amount of sucrose arrival in the roots. The results are displayed in the graph.</w:t>
      </w:r>
    </w:p>
    <w:p w:rsidR="00AC6EB6" w:rsidRPr="00AC6EB6" w:rsidRDefault="00AC6EB6" w:rsidP="00853385">
      <w:pPr>
        <w:pStyle w:val="QTN"/>
        <w:tabs>
          <w:tab w:val="left" w:pos="851"/>
        </w:tabs>
        <w:spacing w:before="240" w:after="3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AC6EB6">
        <w:rPr>
          <w:rFonts w:ascii="Arial" w:hAnsi="Arial" w:cs="Arial"/>
          <w:noProof/>
          <w:szCs w:val="24"/>
          <w:lang w:val="en-GB" w:eastAsia="en-GB"/>
        </w:rPr>
        <w:drawing>
          <wp:inline distT="0" distB="0" distL="0" distR="0">
            <wp:extent cx="3249168" cy="2343150"/>
            <wp:effectExtent l="0" t="0" r="0" b="0"/>
            <wp:docPr id="1" name="Picture 22" descr="540211_sci_ass_ch2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0211_sci_ass_ch2_2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3615" cy="2346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385" w:rsidRPr="00D20777" w:rsidRDefault="00853385" w:rsidP="00853385">
      <w:pPr>
        <w:tabs>
          <w:tab w:val="left" w:pos="450"/>
        </w:tabs>
        <w:spacing w:before="120" w:beforeAutospacing="0" w:after="180"/>
        <w:ind w:left="432" w:hanging="43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853385">
        <w:rPr>
          <w:rFonts w:ascii="Arial" w:hAnsi="Arial" w:cs="Arial"/>
          <w:szCs w:val="24"/>
        </w:rPr>
        <w:t>What pattern does the graph show? [1 mark]</w:t>
      </w:r>
    </w:p>
    <w:p w:rsidR="00853385" w:rsidRPr="00D20777" w:rsidRDefault="00853385" w:rsidP="00853385">
      <w:pPr>
        <w:tabs>
          <w:tab w:val="left" w:pos="450"/>
          <w:tab w:val="left" w:pos="900"/>
          <w:tab w:val="left" w:pos="8460"/>
        </w:tabs>
        <w:spacing w:before="120" w:beforeAutospacing="0" w:after="180"/>
        <w:ind w:left="900" w:hanging="9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D20777">
        <w:rPr>
          <w:rFonts w:ascii="Arial" w:hAnsi="Arial" w:cs="Arial"/>
          <w:b/>
          <w:szCs w:val="24"/>
        </w:rPr>
        <w:t>a)</w:t>
      </w:r>
      <w:r>
        <w:rPr>
          <w:rFonts w:ascii="Arial" w:hAnsi="Arial" w:cs="Arial"/>
          <w:szCs w:val="24"/>
        </w:rPr>
        <w:tab/>
      </w:r>
      <w:r w:rsidRPr="00853385">
        <w:rPr>
          <w:rFonts w:ascii="Arial" w:hAnsi="Arial" w:cs="Arial"/>
          <w:szCs w:val="24"/>
        </w:rPr>
        <w:t xml:space="preserve">no correlation between the average rate of photosynthesis and </w:t>
      </w:r>
      <w:r>
        <w:rPr>
          <w:rFonts w:ascii="Arial" w:hAnsi="Arial" w:cs="Arial"/>
          <w:szCs w:val="24"/>
        </w:rPr>
        <w:br/>
      </w:r>
      <w:r w:rsidRPr="00853385">
        <w:rPr>
          <w:rFonts w:ascii="Arial" w:hAnsi="Arial" w:cs="Arial"/>
          <w:szCs w:val="24"/>
        </w:rPr>
        <w:t>the arrival of sucrose in the roots</w:t>
      </w:r>
      <w:r>
        <w:rPr>
          <w:rFonts w:ascii="Arial" w:hAnsi="Arial" w:cs="Arial"/>
          <w:szCs w:val="24"/>
        </w:rPr>
        <w:tab/>
      </w:r>
      <w:r w:rsidR="006A3B80">
        <w:rPr>
          <w:rFonts w:cstheme="minorHAnsi"/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182880" cy="137160"/>
                <wp:effectExtent l="5080" t="5715" r="12065" b="9525"/>
                <wp:docPr id="1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6C3E20" id="Rectangle 26" o:spid="_x0000_s1026" style="width:14.4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" filled="f" strokecolor="black [3213]" strokeweight=".5pt">
                <w10:anchorlock/>
              </v:rect>
            </w:pict>
          </mc:Fallback>
        </mc:AlternateContent>
      </w:r>
    </w:p>
    <w:p w:rsidR="00853385" w:rsidRPr="00D20777" w:rsidRDefault="00853385" w:rsidP="00D93E3E">
      <w:pPr>
        <w:tabs>
          <w:tab w:val="left" w:pos="450"/>
          <w:tab w:val="left" w:pos="900"/>
          <w:tab w:val="left" w:pos="8460"/>
        </w:tabs>
        <w:spacing w:before="120" w:beforeAutospacing="0" w:after="180"/>
        <w:ind w:left="900" w:hanging="9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D20777">
        <w:rPr>
          <w:rFonts w:ascii="Arial" w:hAnsi="Arial" w:cs="Arial"/>
          <w:b/>
          <w:szCs w:val="24"/>
        </w:rPr>
        <w:t>b)</w:t>
      </w:r>
      <w:r>
        <w:rPr>
          <w:rFonts w:ascii="Arial" w:hAnsi="Arial" w:cs="Arial"/>
          <w:szCs w:val="24"/>
        </w:rPr>
        <w:tab/>
      </w:r>
      <w:r w:rsidR="00D93E3E" w:rsidRPr="00D93E3E">
        <w:rPr>
          <w:rFonts w:ascii="Arial" w:hAnsi="Arial" w:cs="Arial"/>
          <w:szCs w:val="24"/>
        </w:rPr>
        <w:t xml:space="preserve">a positive correlation between the average rate of photosynthesis </w:t>
      </w:r>
      <w:r w:rsidR="00D93E3E">
        <w:rPr>
          <w:rFonts w:ascii="Arial" w:hAnsi="Arial" w:cs="Arial"/>
          <w:szCs w:val="24"/>
        </w:rPr>
        <w:br/>
      </w:r>
      <w:r w:rsidR="00D93E3E" w:rsidRPr="00D93E3E">
        <w:rPr>
          <w:rFonts w:ascii="Arial" w:hAnsi="Arial" w:cs="Arial"/>
          <w:szCs w:val="24"/>
        </w:rPr>
        <w:t>and the arrival of sucrose in the roots</w:t>
      </w:r>
      <w:r>
        <w:rPr>
          <w:rFonts w:ascii="Arial" w:hAnsi="Arial" w:cs="Arial"/>
          <w:szCs w:val="24"/>
        </w:rPr>
        <w:tab/>
      </w:r>
      <w:r w:rsidR="006A3B80">
        <w:rPr>
          <w:rFonts w:cstheme="minorHAnsi"/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182880" cy="137160"/>
                <wp:effectExtent l="5080" t="13335" r="12065" b="11430"/>
                <wp:docPr id="1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9AB4C1" id="Rectangle 25" o:spid="_x0000_s1026" style="width:14.4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" filled="f" strokecolor="black [3213]" strokeweight=".5pt">
                <w10:anchorlock/>
              </v:rect>
            </w:pict>
          </mc:Fallback>
        </mc:AlternateContent>
      </w:r>
    </w:p>
    <w:p w:rsidR="00853385" w:rsidRPr="00D20777" w:rsidRDefault="00853385" w:rsidP="00D93E3E">
      <w:pPr>
        <w:tabs>
          <w:tab w:val="left" w:pos="450"/>
          <w:tab w:val="left" w:pos="900"/>
          <w:tab w:val="left" w:pos="8460"/>
        </w:tabs>
        <w:spacing w:before="120" w:beforeAutospacing="0" w:after="180"/>
        <w:ind w:left="900" w:hanging="9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ab/>
      </w:r>
      <w:r w:rsidRPr="00D20777">
        <w:rPr>
          <w:rFonts w:ascii="Arial" w:hAnsi="Arial" w:cs="Arial"/>
          <w:b/>
          <w:szCs w:val="24"/>
        </w:rPr>
        <w:t>c)</w:t>
      </w:r>
      <w:r>
        <w:rPr>
          <w:rFonts w:ascii="Arial" w:hAnsi="Arial" w:cs="Arial"/>
          <w:szCs w:val="24"/>
        </w:rPr>
        <w:tab/>
      </w:r>
      <w:r w:rsidR="00D93E3E" w:rsidRPr="00D93E3E">
        <w:rPr>
          <w:rFonts w:ascii="Arial" w:hAnsi="Arial" w:cs="Arial"/>
          <w:szCs w:val="24"/>
        </w:rPr>
        <w:t xml:space="preserve">a negative correlation between the average rate of photosynthesis </w:t>
      </w:r>
      <w:r w:rsidR="00D93E3E">
        <w:rPr>
          <w:rFonts w:ascii="Arial" w:hAnsi="Arial" w:cs="Arial"/>
          <w:szCs w:val="24"/>
        </w:rPr>
        <w:br/>
      </w:r>
      <w:r w:rsidR="00D93E3E" w:rsidRPr="00D93E3E">
        <w:rPr>
          <w:rFonts w:ascii="Arial" w:hAnsi="Arial" w:cs="Arial"/>
          <w:szCs w:val="24"/>
        </w:rPr>
        <w:t>and the arrival of sucrose in the roots</w:t>
      </w:r>
      <w:r>
        <w:rPr>
          <w:rFonts w:ascii="Arial" w:hAnsi="Arial" w:cs="Arial"/>
          <w:szCs w:val="24"/>
        </w:rPr>
        <w:tab/>
      </w:r>
      <w:r w:rsidR="006A3B80">
        <w:rPr>
          <w:rFonts w:cstheme="minorHAnsi"/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182880" cy="137160"/>
                <wp:effectExtent l="5080" t="13335" r="12065" b="11430"/>
                <wp:docPr id="1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EED3A2" id="Rectangle 24" o:spid="_x0000_s1026" style="width:14.4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" filled="f" strokecolor="black [3213]" strokeweight=".5pt">
                <w10:anchorlock/>
              </v:rect>
            </w:pict>
          </mc:Fallback>
        </mc:AlternateContent>
      </w:r>
    </w:p>
    <w:p w:rsidR="00853385" w:rsidRDefault="00853385" w:rsidP="00507728">
      <w:pPr>
        <w:tabs>
          <w:tab w:val="left" w:pos="450"/>
          <w:tab w:val="left" w:pos="900"/>
          <w:tab w:val="left" w:pos="8460"/>
        </w:tabs>
        <w:spacing w:before="120" w:beforeAutospacing="0" w:after="180"/>
        <w:ind w:left="900" w:hanging="9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D20777">
        <w:rPr>
          <w:rFonts w:ascii="Arial" w:hAnsi="Arial" w:cs="Arial"/>
          <w:b/>
          <w:szCs w:val="24"/>
        </w:rPr>
        <w:t>d)</w:t>
      </w:r>
      <w:r>
        <w:rPr>
          <w:rFonts w:ascii="Arial" w:hAnsi="Arial" w:cs="Arial"/>
          <w:szCs w:val="24"/>
        </w:rPr>
        <w:tab/>
      </w:r>
      <w:r w:rsidR="00507728" w:rsidRPr="00507728">
        <w:rPr>
          <w:rFonts w:ascii="Arial" w:hAnsi="Arial" w:cs="Arial"/>
          <w:szCs w:val="24"/>
        </w:rPr>
        <w:t xml:space="preserve">the arrival of sucrose in the roots was not affected by the average </w:t>
      </w:r>
      <w:r w:rsidR="00507728">
        <w:rPr>
          <w:rFonts w:ascii="Arial" w:hAnsi="Arial" w:cs="Arial"/>
          <w:szCs w:val="24"/>
        </w:rPr>
        <w:br/>
      </w:r>
      <w:r w:rsidR="00507728" w:rsidRPr="00507728">
        <w:rPr>
          <w:rFonts w:ascii="Arial" w:hAnsi="Arial" w:cs="Arial"/>
          <w:szCs w:val="24"/>
        </w:rPr>
        <w:t>rate of photosynthesis</w:t>
      </w:r>
      <w:r>
        <w:rPr>
          <w:rFonts w:ascii="Arial" w:hAnsi="Arial" w:cs="Arial"/>
          <w:szCs w:val="24"/>
        </w:rPr>
        <w:tab/>
      </w:r>
      <w:r w:rsidR="006A3B80">
        <w:rPr>
          <w:rFonts w:cstheme="minorHAnsi"/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182880" cy="137160"/>
                <wp:effectExtent l="5080" t="11430" r="12065" b="13335"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958538" id="Rectangle 23" o:spid="_x0000_s1026" style="width:14.4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" filled="f" strokecolor="black [3213]" strokeweight=".5pt">
                <w10:anchorlock/>
              </v:rect>
            </w:pict>
          </mc:Fallback>
        </mc:AlternateContent>
      </w:r>
    </w:p>
    <w:p w:rsidR="007806C9" w:rsidRDefault="007806C9" w:rsidP="007806C9">
      <w:pPr>
        <w:tabs>
          <w:tab w:val="left" w:pos="426"/>
          <w:tab w:val="left" w:pos="851"/>
        </w:tabs>
        <w:spacing w:before="120" w:beforeAutospacing="0" w:after="180"/>
        <w:ind w:left="420" w:hanging="420"/>
        <w:rPr>
          <w:rFonts w:ascii="Arial" w:hAnsi="Arial" w:cs="Arial"/>
          <w:b/>
          <w:szCs w:val="24"/>
        </w:rPr>
      </w:pPr>
    </w:p>
    <w:p w:rsidR="007806C9" w:rsidRPr="007806C9" w:rsidRDefault="006A3B80" w:rsidP="007806C9">
      <w:pPr>
        <w:tabs>
          <w:tab w:val="left" w:pos="426"/>
          <w:tab w:val="left" w:pos="851"/>
        </w:tabs>
        <w:spacing w:before="120" w:beforeAutospacing="0" w:after="180"/>
        <w:ind w:left="420" w:hanging="420"/>
        <w:rPr>
          <w:rFonts w:ascii="Arial" w:eastAsiaTheme="minorEastAsia" w:hAnsi="Arial" w:cs="Arial"/>
        </w:rPr>
      </w:pPr>
      <w:r>
        <w:rPr>
          <w:rFonts w:ascii="Arial" w:hAnsi="Arial" w:cs="Arial"/>
          <w:b/>
          <w:szCs w:val="24"/>
        </w:rPr>
        <w:t>7</w:t>
      </w:r>
      <w:r w:rsidR="00372591" w:rsidRPr="00E96227">
        <w:rPr>
          <w:rFonts w:ascii="Arial" w:hAnsi="Arial" w:cs="Arial"/>
          <w:szCs w:val="24"/>
        </w:rPr>
        <w:tab/>
      </w:r>
      <w:r w:rsidR="00C06E1B" w:rsidRPr="00C06E1B">
        <w:rPr>
          <w:rFonts w:ascii="Arial" w:eastAsiaTheme="minorEastAsia" w:hAnsi="Arial" w:cs="Arial"/>
        </w:rPr>
        <w:t xml:space="preserve">How does having tiny hairs on the surface of a desert plant reduce water </w:t>
      </w:r>
      <w:r w:rsidR="00C06E1B">
        <w:rPr>
          <w:rFonts w:ascii="Arial" w:eastAsiaTheme="minorEastAsia" w:hAnsi="Arial" w:cs="Arial"/>
        </w:rPr>
        <w:br/>
      </w:r>
      <w:r w:rsidR="00C06E1B" w:rsidRPr="00C06E1B">
        <w:rPr>
          <w:rFonts w:ascii="Arial" w:eastAsiaTheme="minorEastAsia" w:hAnsi="Arial" w:cs="Arial"/>
        </w:rPr>
        <w:t>loss? [1 mark]</w:t>
      </w:r>
    </w:p>
    <w:p w:rsidR="007806C9" w:rsidRPr="007806C9" w:rsidRDefault="007806C9" w:rsidP="007806C9">
      <w:pPr>
        <w:tabs>
          <w:tab w:val="left" w:pos="426"/>
          <w:tab w:val="left" w:pos="851"/>
          <w:tab w:val="left" w:pos="8460"/>
        </w:tabs>
        <w:spacing w:before="120" w:beforeAutospacing="0" w:after="180"/>
        <w:ind w:left="420" w:hanging="42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ab/>
      </w:r>
      <w:r w:rsidRPr="007806C9">
        <w:rPr>
          <w:rFonts w:ascii="Arial" w:eastAsiaTheme="minorEastAsia" w:hAnsi="Arial" w:cs="Arial"/>
          <w:b/>
        </w:rPr>
        <w:t>a)</w:t>
      </w:r>
      <w:r>
        <w:rPr>
          <w:rFonts w:ascii="Arial" w:eastAsiaTheme="minorEastAsia" w:hAnsi="Arial" w:cs="Arial"/>
        </w:rPr>
        <w:tab/>
      </w:r>
      <w:r w:rsidR="00AF6EE0" w:rsidRPr="00AF6EE0">
        <w:rPr>
          <w:rFonts w:ascii="Arial" w:eastAsiaTheme="minorEastAsia" w:hAnsi="Arial" w:cs="Arial"/>
        </w:rPr>
        <w:t>The hairs act as insulation during the cold desert nights.</w:t>
      </w:r>
      <w:r>
        <w:rPr>
          <w:rFonts w:ascii="Arial" w:hAnsi="Arial" w:cs="Arial"/>
          <w:szCs w:val="24"/>
        </w:rPr>
        <w:tab/>
      </w:r>
      <w:r w:rsidR="006A3B80">
        <w:rPr>
          <w:rFonts w:cstheme="minorHAnsi"/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182880" cy="137160"/>
                <wp:effectExtent l="5080" t="7620" r="12065" b="7620"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C85F44" id="Rectangle 22" o:spid="_x0000_s1026" style="width:14.4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" filled="f" strokecolor="black [3213]" strokeweight=".5pt">
                <w10:anchorlock/>
              </v:rect>
            </w:pict>
          </mc:Fallback>
        </mc:AlternateContent>
      </w:r>
    </w:p>
    <w:p w:rsidR="007806C9" w:rsidRPr="007806C9" w:rsidRDefault="007806C9" w:rsidP="00AF6EE0">
      <w:pPr>
        <w:tabs>
          <w:tab w:val="left" w:pos="426"/>
          <w:tab w:val="left" w:pos="851"/>
          <w:tab w:val="left" w:pos="8460"/>
        </w:tabs>
        <w:spacing w:before="120" w:beforeAutospacing="0" w:after="180"/>
        <w:ind w:left="851" w:hanging="85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ab/>
      </w:r>
      <w:r w:rsidRPr="007806C9">
        <w:rPr>
          <w:rFonts w:ascii="Arial" w:eastAsiaTheme="minorEastAsia" w:hAnsi="Arial" w:cs="Arial"/>
          <w:b/>
        </w:rPr>
        <w:t>b)</w:t>
      </w:r>
      <w:r>
        <w:rPr>
          <w:rFonts w:ascii="Arial" w:eastAsiaTheme="minorEastAsia" w:hAnsi="Arial" w:cs="Arial"/>
        </w:rPr>
        <w:tab/>
      </w:r>
      <w:r w:rsidR="00AF6EE0" w:rsidRPr="00AF6EE0">
        <w:rPr>
          <w:rFonts w:ascii="Arial" w:eastAsiaTheme="minorEastAsia" w:hAnsi="Arial" w:cs="Arial"/>
        </w:rPr>
        <w:t xml:space="preserve">The hairs reduce the surface area of the plant, so less water can </w:t>
      </w:r>
      <w:r w:rsidR="00AF6EE0">
        <w:rPr>
          <w:rFonts w:ascii="Arial" w:eastAsiaTheme="minorEastAsia" w:hAnsi="Arial" w:cs="Arial"/>
        </w:rPr>
        <w:br/>
      </w:r>
      <w:r w:rsidR="00AF6EE0" w:rsidRPr="00AF6EE0">
        <w:rPr>
          <w:rFonts w:ascii="Arial" w:eastAsiaTheme="minorEastAsia" w:hAnsi="Arial" w:cs="Arial"/>
        </w:rPr>
        <w:t>evaporate.</w:t>
      </w:r>
      <w:r>
        <w:rPr>
          <w:rFonts w:ascii="Arial" w:hAnsi="Arial" w:cs="Arial"/>
          <w:szCs w:val="24"/>
        </w:rPr>
        <w:tab/>
      </w:r>
      <w:r w:rsidR="006A3B80">
        <w:rPr>
          <w:rFonts w:cstheme="minorHAnsi"/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182880" cy="137160"/>
                <wp:effectExtent l="5080" t="5080" r="12065" b="10160"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12E970" id="Rectangle 21" o:spid="_x0000_s1026" style="width:14.4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" filled="f" strokecolor="black [3213]" strokeweight=".5pt">
                <w10:anchorlock/>
              </v:rect>
            </w:pict>
          </mc:Fallback>
        </mc:AlternateContent>
      </w:r>
    </w:p>
    <w:p w:rsidR="007806C9" w:rsidRPr="007806C9" w:rsidRDefault="007806C9" w:rsidP="007806C9">
      <w:pPr>
        <w:tabs>
          <w:tab w:val="left" w:pos="426"/>
          <w:tab w:val="left" w:pos="851"/>
          <w:tab w:val="left" w:pos="8460"/>
        </w:tabs>
        <w:spacing w:before="120" w:beforeAutospacing="0" w:after="180"/>
        <w:ind w:left="420" w:hanging="42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ab/>
      </w:r>
      <w:r w:rsidRPr="007806C9">
        <w:rPr>
          <w:rFonts w:ascii="Arial" w:eastAsiaTheme="minorEastAsia" w:hAnsi="Arial" w:cs="Arial"/>
          <w:b/>
        </w:rPr>
        <w:t>c)</w:t>
      </w:r>
      <w:r>
        <w:rPr>
          <w:rFonts w:ascii="Arial" w:eastAsiaTheme="minorEastAsia" w:hAnsi="Arial" w:cs="Arial"/>
        </w:rPr>
        <w:tab/>
      </w:r>
      <w:r w:rsidR="00B53977" w:rsidRPr="00B53977">
        <w:rPr>
          <w:rFonts w:ascii="Arial" w:eastAsiaTheme="minorEastAsia" w:hAnsi="Arial" w:cs="Arial"/>
        </w:rPr>
        <w:t>The hairs are hollow and allow the storage of water.</w:t>
      </w:r>
      <w:r>
        <w:rPr>
          <w:rFonts w:ascii="Arial" w:hAnsi="Arial" w:cs="Arial"/>
          <w:szCs w:val="24"/>
        </w:rPr>
        <w:tab/>
      </w:r>
      <w:r w:rsidR="006A3B80">
        <w:rPr>
          <w:rFonts w:cstheme="minorHAnsi"/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182880" cy="137160"/>
                <wp:effectExtent l="5080" t="8890" r="12065" b="6350"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94891F" id="Rectangle 20" o:spid="_x0000_s1026" style="width:14.4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" filled="f" strokecolor="black [3213]" strokeweight=".5pt">
                <w10:anchorlock/>
              </v:rect>
            </w:pict>
          </mc:Fallback>
        </mc:AlternateContent>
      </w:r>
    </w:p>
    <w:p w:rsidR="00B352C8" w:rsidRPr="006A3B80" w:rsidRDefault="007806C9" w:rsidP="006A3B80">
      <w:pPr>
        <w:tabs>
          <w:tab w:val="left" w:pos="450"/>
          <w:tab w:val="left" w:pos="851"/>
          <w:tab w:val="left" w:pos="8460"/>
        </w:tabs>
        <w:spacing w:before="120" w:beforeAutospacing="0" w:after="180"/>
        <w:ind w:left="851" w:hanging="85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ab/>
      </w:r>
      <w:r w:rsidRPr="007806C9">
        <w:rPr>
          <w:rFonts w:ascii="Arial" w:eastAsiaTheme="minorEastAsia" w:hAnsi="Arial" w:cs="Arial"/>
          <w:b/>
        </w:rPr>
        <w:t>d)</w:t>
      </w:r>
      <w:r>
        <w:rPr>
          <w:rFonts w:ascii="Arial" w:eastAsiaTheme="minorEastAsia" w:hAnsi="Arial" w:cs="Arial"/>
        </w:rPr>
        <w:tab/>
      </w:r>
      <w:r w:rsidR="00B53977" w:rsidRPr="00B53977">
        <w:rPr>
          <w:rFonts w:ascii="Arial" w:eastAsiaTheme="minorEastAsia" w:hAnsi="Arial" w:cs="Arial"/>
        </w:rPr>
        <w:t xml:space="preserve">The hairs reduce air flow close to the surface of the plant, which </w:t>
      </w:r>
      <w:r w:rsidR="00B53977">
        <w:rPr>
          <w:rFonts w:ascii="Arial" w:eastAsiaTheme="minorEastAsia" w:hAnsi="Arial" w:cs="Arial"/>
        </w:rPr>
        <w:br/>
      </w:r>
      <w:r w:rsidR="00B53977" w:rsidRPr="00B53977">
        <w:rPr>
          <w:rFonts w:ascii="Arial" w:eastAsiaTheme="minorEastAsia" w:hAnsi="Arial" w:cs="Arial"/>
        </w:rPr>
        <w:t>reduces the rate of evaporation of water vapour.</w:t>
      </w:r>
      <w:r>
        <w:rPr>
          <w:rFonts w:ascii="Arial" w:hAnsi="Arial" w:cs="Arial"/>
          <w:szCs w:val="24"/>
        </w:rPr>
        <w:tab/>
      </w:r>
      <w:r w:rsidR="006A3B80">
        <w:rPr>
          <w:rFonts w:cstheme="minorHAnsi"/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182880" cy="137160"/>
                <wp:effectExtent l="5080" t="6985" r="12065" b="8255"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545AC3" id="Rectangle 19" o:spid="_x0000_s1026" style="width:14.4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" filled="f" strokecolor="black [3213]" strokeweight=".5pt">
                <w10:anchorlock/>
              </v:rect>
            </w:pict>
          </mc:Fallback>
        </mc:AlternateContent>
      </w:r>
    </w:p>
    <w:p w:rsidR="00B352C8" w:rsidRDefault="00B352C8" w:rsidP="00D32ABD">
      <w:pPr>
        <w:tabs>
          <w:tab w:val="left" w:pos="450"/>
        </w:tabs>
        <w:spacing w:before="120" w:beforeAutospacing="0" w:after="180"/>
        <w:ind w:left="450" w:hanging="450"/>
        <w:rPr>
          <w:rFonts w:ascii="Arial" w:hAnsi="Arial" w:cs="Arial"/>
          <w:b/>
          <w:szCs w:val="24"/>
        </w:rPr>
      </w:pPr>
    </w:p>
    <w:p w:rsidR="00B352C8" w:rsidRPr="00B352C8" w:rsidRDefault="006A3B80" w:rsidP="00B352C8">
      <w:pPr>
        <w:tabs>
          <w:tab w:val="left" w:pos="450"/>
        </w:tabs>
        <w:spacing w:before="120" w:beforeAutospacing="0"/>
        <w:ind w:left="432" w:hanging="432"/>
        <w:rPr>
          <w:rFonts w:ascii="Arial" w:eastAsiaTheme="minorEastAsia" w:hAnsi="Arial" w:cs="Arial"/>
        </w:rPr>
      </w:pPr>
      <w:r>
        <w:rPr>
          <w:rFonts w:ascii="Arial" w:hAnsi="Arial" w:cs="Arial"/>
          <w:b/>
          <w:szCs w:val="24"/>
        </w:rPr>
        <w:t>8</w:t>
      </w:r>
      <w:r w:rsidR="00B352C8" w:rsidRPr="00E96227">
        <w:rPr>
          <w:rFonts w:ascii="Arial" w:hAnsi="Arial" w:cs="Arial"/>
          <w:szCs w:val="24"/>
        </w:rPr>
        <w:tab/>
      </w:r>
      <w:r w:rsidR="00B352C8" w:rsidRPr="00B352C8">
        <w:rPr>
          <w:rFonts w:ascii="Arial" w:eastAsiaTheme="minorEastAsia" w:hAnsi="Arial" w:cs="Arial"/>
        </w:rPr>
        <w:t xml:space="preserve">Most plants open their stomata during the day and close it at night. Desert plants, such as the Ardon cactus, open their stomata at night. </w:t>
      </w:r>
    </w:p>
    <w:p w:rsidR="00B352C8" w:rsidRPr="00663899" w:rsidRDefault="00B352C8" w:rsidP="00B352C8">
      <w:pPr>
        <w:tabs>
          <w:tab w:val="left" w:pos="450"/>
        </w:tabs>
        <w:spacing w:before="120" w:beforeAutospacing="0" w:after="180"/>
        <w:ind w:left="432" w:hanging="432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ab/>
      </w:r>
      <w:r w:rsidRPr="00B352C8">
        <w:rPr>
          <w:rFonts w:ascii="Arial" w:eastAsiaTheme="minorEastAsia" w:hAnsi="Arial" w:cs="Arial"/>
        </w:rPr>
        <w:t>Why do plants in the desert leave their stomata closed during the day and open them at night? What effect will this have on the rate of photosynthesis? [2 marks]</w:t>
      </w:r>
    </w:p>
    <w:p w:rsidR="00B352C8" w:rsidRDefault="00B352C8" w:rsidP="00AA3594">
      <w:pPr>
        <w:pStyle w:val="QTN"/>
        <w:tabs>
          <w:tab w:val="left" w:pos="480"/>
          <w:tab w:val="left" w:pos="851"/>
        </w:tabs>
        <w:spacing w:before="300" w:after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______________________________________________________________</w:t>
      </w:r>
    </w:p>
    <w:p w:rsidR="00B352C8" w:rsidRDefault="00B352C8" w:rsidP="00B352C8">
      <w:pPr>
        <w:tabs>
          <w:tab w:val="left" w:pos="426"/>
          <w:tab w:val="left" w:pos="851"/>
        </w:tabs>
        <w:spacing w:before="120" w:beforeAutospacing="0" w:after="180"/>
        <w:ind w:left="900" w:hanging="9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______________________________________________________________</w:t>
      </w:r>
    </w:p>
    <w:p w:rsidR="00B352C8" w:rsidRDefault="00B352C8" w:rsidP="00B352C8">
      <w:pPr>
        <w:pStyle w:val="QTN"/>
        <w:tabs>
          <w:tab w:val="left" w:pos="480"/>
          <w:tab w:val="left" w:pos="851"/>
        </w:tabs>
        <w:spacing w:before="360" w:after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______________________________________________________________</w:t>
      </w:r>
    </w:p>
    <w:p w:rsidR="007622CB" w:rsidRPr="006A3B80" w:rsidRDefault="00B352C8" w:rsidP="006A3B80">
      <w:pPr>
        <w:tabs>
          <w:tab w:val="left" w:pos="450"/>
          <w:tab w:val="left" w:pos="900"/>
        </w:tabs>
        <w:spacing w:before="120" w:beforeAutospacing="0" w:after="180"/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  <w:t>______________________________________________________________</w:t>
      </w:r>
    </w:p>
    <w:p w:rsidR="00FC0B21" w:rsidRDefault="00FC0B21" w:rsidP="00FC0B21">
      <w:pPr>
        <w:tabs>
          <w:tab w:val="left" w:pos="450"/>
        </w:tabs>
        <w:spacing w:before="120" w:beforeAutospacing="0" w:after="180"/>
        <w:ind w:left="450" w:hanging="450"/>
        <w:rPr>
          <w:rFonts w:ascii="Arial" w:hAnsi="Arial" w:cs="Arial"/>
          <w:b/>
          <w:szCs w:val="24"/>
        </w:rPr>
      </w:pPr>
    </w:p>
    <w:p w:rsidR="00FC0B21" w:rsidRPr="00FC0B21" w:rsidRDefault="006A3B80" w:rsidP="00FC0B21">
      <w:pPr>
        <w:tabs>
          <w:tab w:val="left" w:pos="450"/>
        </w:tabs>
        <w:spacing w:before="120" w:beforeAutospacing="0" w:after="180"/>
        <w:ind w:left="450" w:hanging="450"/>
        <w:rPr>
          <w:rFonts w:ascii="Arial" w:eastAsiaTheme="minorEastAsia" w:hAnsi="Arial" w:cs="Arial"/>
        </w:rPr>
      </w:pPr>
      <w:r>
        <w:rPr>
          <w:rFonts w:ascii="Arial" w:hAnsi="Arial" w:cs="Arial"/>
          <w:b/>
          <w:szCs w:val="24"/>
        </w:rPr>
        <w:t>9</w:t>
      </w:r>
      <w:r w:rsidR="00B43688" w:rsidRPr="00E96227">
        <w:rPr>
          <w:rFonts w:ascii="Arial" w:hAnsi="Arial" w:cs="Arial"/>
          <w:szCs w:val="24"/>
        </w:rPr>
        <w:tab/>
      </w:r>
      <w:r w:rsidR="00EA56C7" w:rsidRPr="00EA56C7">
        <w:rPr>
          <w:rFonts w:ascii="Arial" w:eastAsiaTheme="minorEastAsia" w:hAnsi="Arial" w:cs="Arial"/>
        </w:rPr>
        <w:t>Stomata allow gases to enter and leave a leaf. However, the plants need to avoid excessive water loss. Describe two features of a leaf that prevent the excessive loss of water vapour. [2 marks]</w:t>
      </w:r>
    </w:p>
    <w:p w:rsidR="00594D26" w:rsidRDefault="00594D26" w:rsidP="00B24F4B">
      <w:pPr>
        <w:pStyle w:val="QTN"/>
        <w:tabs>
          <w:tab w:val="left" w:pos="480"/>
          <w:tab w:val="left" w:pos="851"/>
        </w:tabs>
        <w:spacing w:before="300" w:after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______________________________________________________________</w:t>
      </w:r>
    </w:p>
    <w:p w:rsidR="00594D26" w:rsidRDefault="00594D26" w:rsidP="00594D26">
      <w:pPr>
        <w:tabs>
          <w:tab w:val="left" w:pos="426"/>
          <w:tab w:val="left" w:pos="851"/>
        </w:tabs>
        <w:spacing w:before="120" w:beforeAutospacing="0" w:after="180"/>
        <w:ind w:left="900" w:hanging="9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______________________________________________________________</w:t>
      </w:r>
    </w:p>
    <w:p w:rsidR="00594D26" w:rsidRDefault="00594D26" w:rsidP="00594D26">
      <w:pPr>
        <w:pStyle w:val="QTN"/>
        <w:tabs>
          <w:tab w:val="left" w:pos="480"/>
          <w:tab w:val="left" w:pos="851"/>
        </w:tabs>
        <w:spacing w:before="360" w:after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______________________________________________________________</w:t>
      </w:r>
    </w:p>
    <w:p w:rsidR="00372591" w:rsidRDefault="00594D26" w:rsidP="00594D26">
      <w:pPr>
        <w:tabs>
          <w:tab w:val="left" w:pos="450"/>
          <w:tab w:val="left" w:pos="900"/>
        </w:tabs>
        <w:spacing w:before="120" w:beforeAutospacing="0" w:after="180"/>
        <w:ind w:left="900" w:hanging="900"/>
        <w:rPr>
          <w:rFonts w:ascii="Arial" w:eastAsiaTheme="minorEastAsia" w:hAnsi="Arial" w:cs="Arial"/>
        </w:rPr>
      </w:pPr>
      <w:r>
        <w:rPr>
          <w:rFonts w:ascii="Arial" w:hAnsi="Arial" w:cs="Arial"/>
          <w:szCs w:val="24"/>
        </w:rPr>
        <w:tab/>
        <w:t>______________________________________________________________</w:t>
      </w:r>
    </w:p>
    <w:p w:rsidR="00667EB9" w:rsidRDefault="00667EB9" w:rsidP="00594D26">
      <w:pPr>
        <w:tabs>
          <w:tab w:val="left" w:pos="450"/>
          <w:tab w:val="left" w:pos="990"/>
        </w:tabs>
        <w:spacing w:before="120" w:beforeAutospacing="0" w:after="180"/>
        <w:ind w:left="990" w:hanging="990"/>
        <w:rPr>
          <w:rFonts w:ascii="Arial" w:hAnsi="Arial" w:cs="Arial"/>
          <w:szCs w:val="24"/>
        </w:rPr>
      </w:pPr>
    </w:p>
    <w:p w:rsidR="003E43AC" w:rsidRDefault="003E43AC" w:rsidP="003E43AC">
      <w:pPr>
        <w:tabs>
          <w:tab w:val="left" w:pos="450"/>
        </w:tabs>
        <w:spacing w:before="120" w:beforeAutospacing="0" w:after="180"/>
        <w:ind w:left="450" w:hanging="450"/>
        <w:rPr>
          <w:rFonts w:ascii="Arial" w:hAnsi="Arial" w:cs="Arial"/>
          <w:b/>
          <w:szCs w:val="24"/>
        </w:rPr>
      </w:pPr>
    </w:p>
    <w:p w:rsidR="006E0909" w:rsidRPr="00C14974" w:rsidRDefault="003E43AC" w:rsidP="00594D26">
      <w:pPr>
        <w:tabs>
          <w:tab w:val="left" w:pos="450"/>
          <w:tab w:val="left" w:pos="990"/>
        </w:tabs>
        <w:spacing w:before="120" w:beforeAutospacing="0" w:after="180"/>
        <w:ind w:left="990" w:hanging="990"/>
        <w:rPr>
          <w:rFonts w:ascii="Arial" w:hAnsi="Arial" w:cs="Arial"/>
          <w:szCs w:val="24"/>
        </w:rPr>
      </w:pPr>
      <w:r w:rsidRPr="007844A8">
        <w:rPr>
          <w:rFonts w:ascii="Arial" w:hAnsi="Arial" w:cs="Arial"/>
          <w:b/>
          <w:szCs w:val="24"/>
        </w:rPr>
        <w:t>Total: ______/</w:t>
      </w:r>
      <w:r w:rsidR="006A3B80">
        <w:rPr>
          <w:rFonts w:ascii="Arial" w:hAnsi="Arial" w:cs="Arial"/>
          <w:b/>
          <w:szCs w:val="24"/>
        </w:rPr>
        <w:t>11</w:t>
      </w:r>
      <w:bookmarkStart w:id="0" w:name="_GoBack"/>
      <w:bookmarkEnd w:id="0"/>
    </w:p>
    <w:sectPr w:rsidR="006E0909" w:rsidRPr="00C14974" w:rsidSect="00356D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4" w:h="16834"/>
      <w:pgMar w:top="1440" w:right="141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2EF" w:rsidRDefault="005D02EF" w:rsidP="0010404C">
      <w:pPr>
        <w:spacing w:before="0"/>
      </w:pPr>
      <w:r>
        <w:separator/>
      </w:r>
    </w:p>
  </w:endnote>
  <w:endnote w:type="continuationSeparator" w:id="0">
    <w:p w:rsidR="005D02EF" w:rsidRDefault="005D02EF" w:rsidP="001040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llerText-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D64" w:rsidRDefault="00842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BBC" w:rsidRPr="00547726" w:rsidRDefault="0099160E" w:rsidP="001F3BBC">
    <w:pPr>
      <w:pStyle w:val="RH"/>
      <w:tabs>
        <w:tab w:val="right" w:pos="9072"/>
      </w:tabs>
      <w:rPr>
        <w:rFonts w:ascii="Arial" w:hAnsi="Arial" w:cs="Arial"/>
        <w:sz w:val="20"/>
      </w:rPr>
    </w:pPr>
    <w:r w:rsidRPr="0099160E">
      <w:rPr>
        <w:rFonts w:ascii="Arial" w:hAnsi="Arial" w:cs="Arial"/>
        <w:sz w:val="20"/>
      </w:rPr>
      <w:t xml:space="preserve">KS3 Science Student Book </w:t>
    </w:r>
    <w:r w:rsidR="005624BA">
      <w:rPr>
        <w:rFonts w:ascii="Arial" w:hAnsi="Arial" w:cs="Arial"/>
        <w:sz w:val="20"/>
      </w:rPr>
      <w:t>2</w:t>
    </w:r>
    <w:r w:rsidR="00676CBD">
      <w:rPr>
        <w:rFonts w:ascii="Arial" w:hAnsi="Arial" w:cs="Arial"/>
        <w:sz w:val="20"/>
      </w:rPr>
      <w:tab/>
      <w:t>©</w:t>
    </w:r>
    <w:r w:rsidR="001F3BBC" w:rsidRPr="00B7724E">
      <w:rPr>
        <w:rFonts w:ascii="Arial" w:hAnsi="Arial" w:cs="Arial"/>
        <w:sz w:val="20"/>
      </w:rPr>
      <w:t>HarperCollins</w:t>
    </w:r>
    <w:r w:rsidR="001F3BBC" w:rsidRPr="00B7724E">
      <w:rPr>
        <w:rFonts w:ascii="Arial" w:hAnsi="Arial" w:cs="Arial"/>
        <w:i/>
        <w:sz w:val="20"/>
      </w:rPr>
      <w:t>Publishers</w:t>
    </w:r>
    <w:r w:rsidR="001F3BBC" w:rsidRPr="00B7724E">
      <w:rPr>
        <w:rFonts w:ascii="Arial" w:hAnsi="Arial" w:cs="Arial"/>
        <w:sz w:val="20"/>
      </w:rPr>
      <w:t>Limited 2015</w:t>
    </w:r>
  </w:p>
  <w:p w:rsidR="00C8121D" w:rsidRDefault="00C8121D" w:rsidP="001E5658">
    <w:pPr>
      <w:pStyle w:val="RH"/>
      <w:tabs>
        <w:tab w:val="left" w:pos="621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D64" w:rsidRDefault="00842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2EF" w:rsidRDefault="005D02EF" w:rsidP="0010404C">
      <w:pPr>
        <w:spacing w:before="0"/>
      </w:pPr>
      <w:r>
        <w:separator/>
      </w:r>
    </w:p>
  </w:footnote>
  <w:footnote w:type="continuationSeparator" w:id="0">
    <w:p w:rsidR="005D02EF" w:rsidRDefault="005D02EF" w:rsidP="001040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D64" w:rsidRDefault="00842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3AC" w:rsidRPr="003E43AC" w:rsidRDefault="00842D64" w:rsidP="003E43AC">
    <w:pPr>
      <w:pStyle w:val="QTN"/>
      <w:tabs>
        <w:tab w:val="left" w:pos="851"/>
        <w:tab w:val="right" w:pos="9072"/>
      </w:tabs>
      <w:spacing w:before="60" w:after="180"/>
      <w:ind w:left="0" w:firstLine="0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2.</w:t>
    </w:r>
    <w:r w:rsidR="003E43AC">
      <w:rPr>
        <w:rFonts w:ascii="Arial" w:hAnsi="Arial" w:cs="Arial"/>
        <w:b/>
        <w:szCs w:val="24"/>
      </w:rPr>
      <w:t xml:space="preserve">2 test: </w:t>
    </w:r>
    <w:r w:rsidR="003E43AC" w:rsidRPr="001B0655">
      <w:rPr>
        <w:rFonts w:ascii="Arial" w:hAnsi="Arial" w:cs="Arial"/>
        <w:b/>
        <w:szCs w:val="24"/>
      </w:rPr>
      <w:t>Looking at Plants and Ecosystems 2Y/3Y</w:t>
    </w:r>
    <w:r w:rsidR="003E43AC" w:rsidRPr="00E96227">
      <w:rPr>
        <w:rFonts w:ascii="Arial" w:hAnsi="Arial" w:cs="Arial"/>
        <w:b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D64" w:rsidRDefault="00842D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BE875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3A2AA0"/>
    <w:multiLevelType w:val="hybridMultilevel"/>
    <w:tmpl w:val="E3561946"/>
    <w:lvl w:ilvl="0" w:tplc="0809000B">
      <w:start w:val="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821B0"/>
    <w:multiLevelType w:val="hybridMultilevel"/>
    <w:tmpl w:val="BEA43C5A"/>
    <w:lvl w:ilvl="0" w:tplc="A148B632">
      <w:start w:val="1"/>
      <w:numFmt w:val="decimal"/>
      <w:lvlText w:val="%1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5C2B34BE"/>
    <w:multiLevelType w:val="hybridMultilevel"/>
    <w:tmpl w:val="7E50459E"/>
    <w:lvl w:ilvl="0" w:tplc="0818F3B8">
      <w:start w:val="1"/>
      <w:numFmt w:val="decimal"/>
      <w:lvlText w:val="%1"/>
      <w:lvlJc w:val="left"/>
      <w:pPr>
        <w:ind w:left="795" w:hanging="435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E0521"/>
    <w:multiLevelType w:val="hybridMultilevel"/>
    <w:tmpl w:val="23ACD902"/>
    <w:lvl w:ilvl="0" w:tplc="0809000B">
      <w:start w:val="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730EE"/>
    <w:multiLevelType w:val="hybridMultilevel"/>
    <w:tmpl w:val="AF5CF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D4"/>
    <w:rsid w:val="000032D0"/>
    <w:rsid w:val="00004269"/>
    <w:rsid w:val="00004C05"/>
    <w:rsid w:val="00012101"/>
    <w:rsid w:val="00013989"/>
    <w:rsid w:val="00016F36"/>
    <w:rsid w:val="00017B38"/>
    <w:rsid w:val="00021528"/>
    <w:rsid w:val="000223EA"/>
    <w:rsid w:val="000230C6"/>
    <w:rsid w:val="00025CD2"/>
    <w:rsid w:val="00030A9C"/>
    <w:rsid w:val="00043535"/>
    <w:rsid w:val="00045F2E"/>
    <w:rsid w:val="00047470"/>
    <w:rsid w:val="00053723"/>
    <w:rsid w:val="00054EFD"/>
    <w:rsid w:val="00056D4C"/>
    <w:rsid w:val="000570AA"/>
    <w:rsid w:val="00057FFA"/>
    <w:rsid w:val="0006182A"/>
    <w:rsid w:val="000635A0"/>
    <w:rsid w:val="0006657D"/>
    <w:rsid w:val="000702B2"/>
    <w:rsid w:val="000748AF"/>
    <w:rsid w:val="00085C18"/>
    <w:rsid w:val="00094929"/>
    <w:rsid w:val="000A0283"/>
    <w:rsid w:val="000A1468"/>
    <w:rsid w:val="000A52D2"/>
    <w:rsid w:val="000B4F5E"/>
    <w:rsid w:val="000B6B43"/>
    <w:rsid w:val="000C1F81"/>
    <w:rsid w:val="000C70EF"/>
    <w:rsid w:val="000D08A8"/>
    <w:rsid w:val="000D42B5"/>
    <w:rsid w:val="000D641F"/>
    <w:rsid w:val="000D6647"/>
    <w:rsid w:val="000D66B6"/>
    <w:rsid w:val="000E0775"/>
    <w:rsid w:val="000E20B1"/>
    <w:rsid w:val="000E565D"/>
    <w:rsid w:val="000E65C3"/>
    <w:rsid w:val="000F76CA"/>
    <w:rsid w:val="0010004C"/>
    <w:rsid w:val="0010404C"/>
    <w:rsid w:val="001054ED"/>
    <w:rsid w:val="00105E81"/>
    <w:rsid w:val="001064E9"/>
    <w:rsid w:val="001067E0"/>
    <w:rsid w:val="001125ED"/>
    <w:rsid w:val="001136DC"/>
    <w:rsid w:val="00123D09"/>
    <w:rsid w:val="0012440C"/>
    <w:rsid w:val="00125384"/>
    <w:rsid w:val="001335DC"/>
    <w:rsid w:val="00133D98"/>
    <w:rsid w:val="00134ECA"/>
    <w:rsid w:val="00136A81"/>
    <w:rsid w:val="00136ED1"/>
    <w:rsid w:val="0014071C"/>
    <w:rsid w:val="00140F4B"/>
    <w:rsid w:val="00142C13"/>
    <w:rsid w:val="00147406"/>
    <w:rsid w:val="0015068B"/>
    <w:rsid w:val="0015305F"/>
    <w:rsid w:val="001540CA"/>
    <w:rsid w:val="001610E4"/>
    <w:rsid w:val="00170991"/>
    <w:rsid w:val="0017171F"/>
    <w:rsid w:val="00174AA3"/>
    <w:rsid w:val="00175774"/>
    <w:rsid w:val="00180C80"/>
    <w:rsid w:val="00186622"/>
    <w:rsid w:val="00190681"/>
    <w:rsid w:val="00191203"/>
    <w:rsid w:val="0019316B"/>
    <w:rsid w:val="00194EEE"/>
    <w:rsid w:val="00195BF8"/>
    <w:rsid w:val="001B0655"/>
    <w:rsid w:val="001B18EC"/>
    <w:rsid w:val="001B1E2C"/>
    <w:rsid w:val="001B7D50"/>
    <w:rsid w:val="001C1563"/>
    <w:rsid w:val="001C5B73"/>
    <w:rsid w:val="001D1199"/>
    <w:rsid w:val="001E0942"/>
    <w:rsid w:val="001E0D01"/>
    <w:rsid w:val="001E0DFA"/>
    <w:rsid w:val="001E1A2B"/>
    <w:rsid w:val="001E5658"/>
    <w:rsid w:val="001E61C9"/>
    <w:rsid w:val="001E69E6"/>
    <w:rsid w:val="001E6DC0"/>
    <w:rsid w:val="001E7EB4"/>
    <w:rsid w:val="001F04DD"/>
    <w:rsid w:val="001F3BBC"/>
    <w:rsid w:val="001F4E99"/>
    <w:rsid w:val="002017B0"/>
    <w:rsid w:val="00203E37"/>
    <w:rsid w:val="00207A0C"/>
    <w:rsid w:val="00211A9E"/>
    <w:rsid w:val="00213577"/>
    <w:rsid w:val="00214D6F"/>
    <w:rsid w:val="002201FB"/>
    <w:rsid w:val="00223B04"/>
    <w:rsid w:val="00223CD6"/>
    <w:rsid w:val="00224F95"/>
    <w:rsid w:val="00226D6D"/>
    <w:rsid w:val="002416F9"/>
    <w:rsid w:val="00246467"/>
    <w:rsid w:val="0025250D"/>
    <w:rsid w:val="002525FA"/>
    <w:rsid w:val="0027536F"/>
    <w:rsid w:val="00283089"/>
    <w:rsid w:val="00284315"/>
    <w:rsid w:val="00286CAF"/>
    <w:rsid w:val="00287064"/>
    <w:rsid w:val="002904BB"/>
    <w:rsid w:val="002924B0"/>
    <w:rsid w:val="0029439B"/>
    <w:rsid w:val="002A1F2F"/>
    <w:rsid w:val="002A3993"/>
    <w:rsid w:val="002A5A98"/>
    <w:rsid w:val="002A62A8"/>
    <w:rsid w:val="002A63FF"/>
    <w:rsid w:val="002B11DD"/>
    <w:rsid w:val="002B1AA9"/>
    <w:rsid w:val="002D20B1"/>
    <w:rsid w:val="002D235B"/>
    <w:rsid w:val="002D340F"/>
    <w:rsid w:val="002D3438"/>
    <w:rsid w:val="002D39F2"/>
    <w:rsid w:val="002D6ED4"/>
    <w:rsid w:val="002E0EF0"/>
    <w:rsid w:val="002F1068"/>
    <w:rsid w:val="002F54E0"/>
    <w:rsid w:val="002F61D9"/>
    <w:rsid w:val="00302F86"/>
    <w:rsid w:val="003039A8"/>
    <w:rsid w:val="0030485D"/>
    <w:rsid w:val="00310D75"/>
    <w:rsid w:val="00336A06"/>
    <w:rsid w:val="00344C0E"/>
    <w:rsid w:val="00347505"/>
    <w:rsid w:val="003517B8"/>
    <w:rsid w:val="003557E7"/>
    <w:rsid w:val="00356D13"/>
    <w:rsid w:val="0036650F"/>
    <w:rsid w:val="00370CA6"/>
    <w:rsid w:val="00372591"/>
    <w:rsid w:val="00373EED"/>
    <w:rsid w:val="00381E79"/>
    <w:rsid w:val="003824AC"/>
    <w:rsid w:val="00385E13"/>
    <w:rsid w:val="00386F5B"/>
    <w:rsid w:val="0039055C"/>
    <w:rsid w:val="00391484"/>
    <w:rsid w:val="00391E51"/>
    <w:rsid w:val="0039476F"/>
    <w:rsid w:val="003B61AD"/>
    <w:rsid w:val="003C1DB7"/>
    <w:rsid w:val="003D2F70"/>
    <w:rsid w:val="003D763A"/>
    <w:rsid w:val="003E326A"/>
    <w:rsid w:val="003E4141"/>
    <w:rsid w:val="003E43AC"/>
    <w:rsid w:val="003E7E7D"/>
    <w:rsid w:val="003F4625"/>
    <w:rsid w:val="003F485D"/>
    <w:rsid w:val="00404C11"/>
    <w:rsid w:val="00411A49"/>
    <w:rsid w:val="00420E44"/>
    <w:rsid w:val="004259EF"/>
    <w:rsid w:val="0042732E"/>
    <w:rsid w:val="00430AB3"/>
    <w:rsid w:val="00431010"/>
    <w:rsid w:val="004415D1"/>
    <w:rsid w:val="00443E76"/>
    <w:rsid w:val="004570A7"/>
    <w:rsid w:val="004579F1"/>
    <w:rsid w:val="00457B4F"/>
    <w:rsid w:val="00464521"/>
    <w:rsid w:val="00466647"/>
    <w:rsid w:val="00466A46"/>
    <w:rsid w:val="00466DE5"/>
    <w:rsid w:val="0047420D"/>
    <w:rsid w:val="004823DF"/>
    <w:rsid w:val="00491D87"/>
    <w:rsid w:val="004A2565"/>
    <w:rsid w:val="004A4901"/>
    <w:rsid w:val="004B5618"/>
    <w:rsid w:val="004B5BEF"/>
    <w:rsid w:val="004C3E4E"/>
    <w:rsid w:val="004D3E5C"/>
    <w:rsid w:val="004D3F07"/>
    <w:rsid w:val="004D7B59"/>
    <w:rsid w:val="004F499A"/>
    <w:rsid w:val="004F6F0A"/>
    <w:rsid w:val="00500275"/>
    <w:rsid w:val="00503030"/>
    <w:rsid w:val="00503FC1"/>
    <w:rsid w:val="005047DD"/>
    <w:rsid w:val="00507728"/>
    <w:rsid w:val="005240B6"/>
    <w:rsid w:val="0052590A"/>
    <w:rsid w:val="00525CF5"/>
    <w:rsid w:val="00526418"/>
    <w:rsid w:val="00526F4A"/>
    <w:rsid w:val="00530DA8"/>
    <w:rsid w:val="0053102A"/>
    <w:rsid w:val="00533A68"/>
    <w:rsid w:val="00535B1A"/>
    <w:rsid w:val="00542069"/>
    <w:rsid w:val="00542298"/>
    <w:rsid w:val="00546C6D"/>
    <w:rsid w:val="00547AA5"/>
    <w:rsid w:val="00554842"/>
    <w:rsid w:val="00561850"/>
    <w:rsid w:val="005624BA"/>
    <w:rsid w:val="0056375D"/>
    <w:rsid w:val="00563D74"/>
    <w:rsid w:val="005641FF"/>
    <w:rsid w:val="005656E8"/>
    <w:rsid w:val="00567277"/>
    <w:rsid w:val="00567CA6"/>
    <w:rsid w:val="00570E95"/>
    <w:rsid w:val="005723CE"/>
    <w:rsid w:val="00590B43"/>
    <w:rsid w:val="00594895"/>
    <w:rsid w:val="00594D26"/>
    <w:rsid w:val="00594E7D"/>
    <w:rsid w:val="005A2409"/>
    <w:rsid w:val="005A2C71"/>
    <w:rsid w:val="005A4D32"/>
    <w:rsid w:val="005B3E42"/>
    <w:rsid w:val="005B6900"/>
    <w:rsid w:val="005C0170"/>
    <w:rsid w:val="005C0F47"/>
    <w:rsid w:val="005C3E35"/>
    <w:rsid w:val="005C4F13"/>
    <w:rsid w:val="005C5C58"/>
    <w:rsid w:val="005D02EF"/>
    <w:rsid w:val="005D35AB"/>
    <w:rsid w:val="005E0B5B"/>
    <w:rsid w:val="005E3F8D"/>
    <w:rsid w:val="005F298A"/>
    <w:rsid w:val="006023FA"/>
    <w:rsid w:val="00603E43"/>
    <w:rsid w:val="0060451D"/>
    <w:rsid w:val="00604B3B"/>
    <w:rsid w:val="00617098"/>
    <w:rsid w:val="00622861"/>
    <w:rsid w:val="00624BF0"/>
    <w:rsid w:val="00625C39"/>
    <w:rsid w:val="006327E3"/>
    <w:rsid w:val="00633D19"/>
    <w:rsid w:val="006347BA"/>
    <w:rsid w:val="00640AE1"/>
    <w:rsid w:val="0064593C"/>
    <w:rsid w:val="006460D8"/>
    <w:rsid w:val="006504DD"/>
    <w:rsid w:val="00652D40"/>
    <w:rsid w:val="0065643F"/>
    <w:rsid w:val="00657ED0"/>
    <w:rsid w:val="006617BC"/>
    <w:rsid w:val="00661E4C"/>
    <w:rsid w:val="00663899"/>
    <w:rsid w:val="00664BC8"/>
    <w:rsid w:val="00667EB9"/>
    <w:rsid w:val="0067480C"/>
    <w:rsid w:val="00676CBD"/>
    <w:rsid w:val="00683BD2"/>
    <w:rsid w:val="00685BDA"/>
    <w:rsid w:val="0068707F"/>
    <w:rsid w:val="006875A7"/>
    <w:rsid w:val="006936B9"/>
    <w:rsid w:val="0069519B"/>
    <w:rsid w:val="0069659C"/>
    <w:rsid w:val="006A08ED"/>
    <w:rsid w:val="006A1C86"/>
    <w:rsid w:val="006A232A"/>
    <w:rsid w:val="006A3B80"/>
    <w:rsid w:val="006A45C5"/>
    <w:rsid w:val="006B0A31"/>
    <w:rsid w:val="006B1BD7"/>
    <w:rsid w:val="006B222C"/>
    <w:rsid w:val="006B7022"/>
    <w:rsid w:val="006D5EFE"/>
    <w:rsid w:val="006E0909"/>
    <w:rsid w:val="006E1467"/>
    <w:rsid w:val="006E6AB5"/>
    <w:rsid w:val="006E795C"/>
    <w:rsid w:val="006F1909"/>
    <w:rsid w:val="006F2666"/>
    <w:rsid w:val="006F41DB"/>
    <w:rsid w:val="006F5390"/>
    <w:rsid w:val="006F5A32"/>
    <w:rsid w:val="00703F85"/>
    <w:rsid w:val="00704308"/>
    <w:rsid w:val="00706648"/>
    <w:rsid w:val="00710CF3"/>
    <w:rsid w:val="00711983"/>
    <w:rsid w:val="0071660E"/>
    <w:rsid w:val="00717891"/>
    <w:rsid w:val="007216F2"/>
    <w:rsid w:val="00721E76"/>
    <w:rsid w:val="00722EB2"/>
    <w:rsid w:val="007264E6"/>
    <w:rsid w:val="00731237"/>
    <w:rsid w:val="0073691C"/>
    <w:rsid w:val="00740F98"/>
    <w:rsid w:val="00743BBF"/>
    <w:rsid w:val="00746D60"/>
    <w:rsid w:val="00747C5E"/>
    <w:rsid w:val="0075176B"/>
    <w:rsid w:val="00753C26"/>
    <w:rsid w:val="0075548A"/>
    <w:rsid w:val="00756843"/>
    <w:rsid w:val="00761473"/>
    <w:rsid w:val="007622CB"/>
    <w:rsid w:val="007633C2"/>
    <w:rsid w:val="00765C5B"/>
    <w:rsid w:val="00770840"/>
    <w:rsid w:val="0077171E"/>
    <w:rsid w:val="00773E2E"/>
    <w:rsid w:val="0077426D"/>
    <w:rsid w:val="0077762A"/>
    <w:rsid w:val="00777BD9"/>
    <w:rsid w:val="007806C9"/>
    <w:rsid w:val="0079006A"/>
    <w:rsid w:val="00795EB5"/>
    <w:rsid w:val="00796BE4"/>
    <w:rsid w:val="007A0F5D"/>
    <w:rsid w:val="007A4998"/>
    <w:rsid w:val="007A7DDE"/>
    <w:rsid w:val="007B14A8"/>
    <w:rsid w:val="007B2FBC"/>
    <w:rsid w:val="007B3FDC"/>
    <w:rsid w:val="007C03FB"/>
    <w:rsid w:val="007C060B"/>
    <w:rsid w:val="007D0DE8"/>
    <w:rsid w:val="007D498D"/>
    <w:rsid w:val="007D6E0F"/>
    <w:rsid w:val="007E197D"/>
    <w:rsid w:val="007E1C76"/>
    <w:rsid w:val="007E447E"/>
    <w:rsid w:val="007E487C"/>
    <w:rsid w:val="007F10D2"/>
    <w:rsid w:val="007F160D"/>
    <w:rsid w:val="007F1A20"/>
    <w:rsid w:val="007F26E0"/>
    <w:rsid w:val="007F2B11"/>
    <w:rsid w:val="007F6E78"/>
    <w:rsid w:val="0080113B"/>
    <w:rsid w:val="00804740"/>
    <w:rsid w:val="008074AD"/>
    <w:rsid w:val="008078AA"/>
    <w:rsid w:val="0080799D"/>
    <w:rsid w:val="0081111B"/>
    <w:rsid w:val="00814E29"/>
    <w:rsid w:val="00814E94"/>
    <w:rsid w:val="00817460"/>
    <w:rsid w:val="00821C67"/>
    <w:rsid w:val="00824BA6"/>
    <w:rsid w:val="00831651"/>
    <w:rsid w:val="00831BF8"/>
    <w:rsid w:val="00842D64"/>
    <w:rsid w:val="008521D1"/>
    <w:rsid w:val="008529FF"/>
    <w:rsid w:val="0085316C"/>
    <w:rsid w:val="00853385"/>
    <w:rsid w:val="00856CC5"/>
    <w:rsid w:val="008579CC"/>
    <w:rsid w:val="008645B2"/>
    <w:rsid w:val="00864F64"/>
    <w:rsid w:val="00867275"/>
    <w:rsid w:val="00880AE2"/>
    <w:rsid w:val="00881751"/>
    <w:rsid w:val="008946FF"/>
    <w:rsid w:val="0089620B"/>
    <w:rsid w:val="008A04E0"/>
    <w:rsid w:val="008A27C9"/>
    <w:rsid w:val="008A4B3E"/>
    <w:rsid w:val="008B2103"/>
    <w:rsid w:val="008B7089"/>
    <w:rsid w:val="008C11F7"/>
    <w:rsid w:val="008C7777"/>
    <w:rsid w:val="008D1ED8"/>
    <w:rsid w:val="008D4869"/>
    <w:rsid w:val="008D56F4"/>
    <w:rsid w:val="008D7558"/>
    <w:rsid w:val="008E0330"/>
    <w:rsid w:val="008F27E8"/>
    <w:rsid w:val="008F759C"/>
    <w:rsid w:val="00910A03"/>
    <w:rsid w:val="009143A6"/>
    <w:rsid w:val="00914806"/>
    <w:rsid w:val="00914DE9"/>
    <w:rsid w:val="00915FF3"/>
    <w:rsid w:val="00916A85"/>
    <w:rsid w:val="00924D55"/>
    <w:rsid w:val="00925576"/>
    <w:rsid w:val="00927239"/>
    <w:rsid w:val="009304C4"/>
    <w:rsid w:val="0093382A"/>
    <w:rsid w:val="00936B86"/>
    <w:rsid w:val="00941A21"/>
    <w:rsid w:val="009479B0"/>
    <w:rsid w:val="0095120E"/>
    <w:rsid w:val="0095287B"/>
    <w:rsid w:val="00954F42"/>
    <w:rsid w:val="00955D5F"/>
    <w:rsid w:val="0096311F"/>
    <w:rsid w:val="00964B8A"/>
    <w:rsid w:val="00971F04"/>
    <w:rsid w:val="009720EE"/>
    <w:rsid w:val="00974C35"/>
    <w:rsid w:val="009768B4"/>
    <w:rsid w:val="0098068C"/>
    <w:rsid w:val="00985823"/>
    <w:rsid w:val="0099160E"/>
    <w:rsid w:val="00992A9A"/>
    <w:rsid w:val="009960B6"/>
    <w:rsid w:val="00996526"/>
    <w:rsid w:val="009A2846"/>
    <w:rsid w:val="009A74C5"/>
    <w:rsid w:val="009B1EA8"/>
    <w:rsid w:val="009B5439"/>
    <w:rsid w:val="009B795C"/>
    <w:rsid w:val="009C0E28"/>
    <w:rsid w:val="009C1109"/>
    <w:rsid w:val="009D03AB"/>
    <w:rsid w:val="009D3ED4"/>
    <w:rsid w:val="009D57DC"/>
    <w:rsid w:val="009D6AD6"/>
    <w:rsid w:val="009E058B"/>
    <w:rsid w:val="009E578D"/>
    <w:rsid w:val="009E5C3A"/>
    <w:rsid w:val="009E6834"/>
    <w:rsid w:val="009F3C4A"/>
    <w:rsid w:val="00A10D57"/>
    <w:rsid w:val="00A12513"/>
    <w:rsid w:val="00A17BEC"/>
    <w:rsid w:val="00A2127B"/>
    <w:rsid w:val="00A22D96"/>
    <w:rsid w:val="00A24AE9"/>
    <w:rsid w:val="00A26349"/>
    <w:rsid w:val="00A279AD"/>
    <w:rsid w:val="00A348B1"/>
    <w:rsid w:val="00A3583F"/>
    <w:rsid w:val="00A36837"/>
    <w:rsid w:val="00A406C5"/>
    <w:rsid w:val="00A448B6"/>
    <w:rsid w:val="00A4507B"/>
    <w:rsid w:val="00A47161"/>
    <w:rsid w:val="00A52974"/>
    <w:rsid w:val="00A532A5"/>
    <w:rsid w:val="00A5777D"/>
    <w:rsid w:val="00A63B77"/>
    <w:rsid w:val="00A64FDA"/>
    <w:rsid w:val="00A65CF0"/>
    <w:rsid w:val="00A67160"/>
    <w:rsid w:val="00A71E2D"/>
    <w:rsid w:val="00A7228D"/>
    <w:rsid w:val="00A7629E"/>
    <w:rsid w:val="00A7693A"/>
    <w:rsid w:val="00A84CE1"/>
    <w:rsid w:val="00A85908"/>
    <w:rsid w:val="00A96903"/>
    <w:rsid w:val="00A97C3E"/>
    <w:rsid w:val="00AA156B"/>
    <w:rsid w:val="00AA170D"/>
    <w:rsid w:val="00AA2AD8"/>
    <w:rsid w:val="00AA2F7E"/>
    <w:rsid w:val="00AA3594"/>
    <w:rsid w:val="00AA61D4"/>
    <w:rsid w:val="00AB02FA"/>
    <w:rsid w:val="00AB04B0"/>
    <w:rsid w:val="00AB4877"/>
    <w:rsid w:val="00AB654F"/>
    <w:rsid w:val="00AC02AC"/>
    <w:rsid w:val="00AC05BE"/>
    <w:rsid w:val="00AC0B60"/>
    <w:rsid w:val="00AC6EB6"/>
    <w:rsid w:val="00AD161A"/>
    <w:rsid w:val="00AD35CE"/>
    <w:rsid w:val="00AD414D"/>
    <w:rsid w:val="00AD4E01"/>
    <w:rsid w:val="00AE2578"/>
    <w:rsid w:val="00AE413D"/>
    <w:rsid w:val="00AE4D27"/>
    <w:rsid w:val="00AE73B1"/>
    <w:rsid w:val="00AF0B54"/>
    <w:rsid w:val="00AF0D5A"/>
    <w:rsid w:val="00AF6EE0"/>
    <w:rsid w:val="00B04385"/>
    <w:rsid w:val="00B10785"/>
    <w:rsid w:val="00B12CA6"/>
    <w:rsid w:val="00B13111"/>
    <w:rsid w:val="00B1397D"/>
    <w:rsid w:val="00B14414"/>
    <w:rsid w:val="00B14C65"/>
    <w:rsid w:val="00B1604A"/>
    <w:rsid w:val="00B20897"/>
    <w:rsid w:val="00B21262"/>
    <w:rsid w:val="00B217B2"/>
    <w:rsid w:val="00B24F4B"/>
    <w:rsid w:val="00B269CC"/>
    <w:rsid w:val="00B30D4B"/>
    <w:rsid w:val="00B31ACA"/>
    <w:rsid w:val="00B32682"/>
    <w:rsid w:val="00B3333E"/>
    <w:rsid w:val="00B34E27"/>
    <w:rsid w:val="00B352C8"/>
    <w:rsid w:val="00B35AB9"/>
    <w:rsid w:val="00B36386"/>
    <w:rsid w:val="00B36DEB"/>
    <w:rsid w:val="00B41F80"/>
    <w:rsid w:val="00B43688"/>
    <w:rsid w:val="00B475AF"/>
    <w:rsid w:val="00B52253"/>
    <w:rsid w:val="00B53977"/>
    <w:rsid w:val="00B57013"/>
    <w:rsid w:val="00B61A81"/>
    <w:rsid w:val="00B669A7"/>
    <w:rsid w:val="00B67B6F"/>
    <w:rsid w:val="00B775CF"/>
    <w:rsid w:val="00B812EB"/>
    <w:rsid w:val="00B84213"/>
    <w:rsid w:val="00B866C1"/>
    <w:rsid w:val="00B87BAB"/>
    <w:rsid w:val="00B90A0D"/>
    <w:rsid w:val="00B921EB"/>
    <w:rsid w:val="00BA08A9"/>
    <w:rsid w:val="00BA126C"/>
    <w:rsid w:val="00BA540F"/>
    <w:rsid w:val="00BA7177"/>
    <w:rsid w:val="00BB0D96"/>
    <w:rsid w:val="00BB6A60"/>
    <w:rsid w:val="00BB7C54"/>
    <w:rsid w:val="00BC0794"/>
    <w:rsid w:val="00BC0B01"/>
    <w:rsid w:val="00BC1D02"/>
    <w:rsid w:val="00BD2FA3"/>
    <w:rsid w:val="00BD4827"/>
    <w:rsid w:val="00BD5E44"/>
    <w:rsid w:val="00BE5ED2"/>
    <w:rsid w:val="00BE6481"/>
    <w:rsid w:val="00BE6E47"/>
    <w:rsid w:val="00BF1483"/>
    <w:rsid w:val="00BF5028"/>
    <w:rsid w:val="00BF6743"/>
    <w:rsid w:val="00C0025A"/>
    <w:rsid w:val="00C05D51"/>
    <w:rsid w:val="00C06E1B"/>
    <w:rsid w:val="00C2004A"/>
    <w:rsid w:val="00C20B8F"/>
    <w:rsid w:val="00C22756"/>
    <w:rsid w:val="00C3135B"/>
    <w:rsid w:val="00C36B55"/>
    <w:rsid w:val="00C41C81"/>
    <w:rsid w:val="00C420E4"/>
    <w:rsid w:val="00C43FD0"/>
    <w:rsid w:val="00C46321"/>
    <w:rsid w:val="00C52A64"/>
    <w:rsid w:val="00C52C93"/>
    <w:rsid w:val="00C53D2A"/>
    <w:rsid w:val="00C541ED"/>
    <w:rsid w:val="00C572F3"/>
    <w:rsid w:val="00C80694"/>
    <w:rsid w:val="00C8121D"/>
    <w:rsid w:val="00C84C1F"/>
    <w:rsid w:val="00C94FE7"/>
    <w:rsid w:val="00CA6A8E"/>
    <w:rsid w:val="00CC200A"/>
    <w:rsid w:val="00CC7761"/>
    <w:rsid w:val="00CE03A7"/>
    <w:rsid w:val="00CF20E6"/>
    <w:rsid w:val="00CF2BA7"/>
    <w:rsid w:val="00CF66BA"/>
    <w:rsid w:val="00CF7C39"/>
    <w:rsid w:val="00D02F84"/>
    <w:rsid w:val="00D071E1"/>
    <w:rsid w:val="00D07B21"/>
    <w:rsid w:val="00D1402C"/>
    <w:rsid w:val="00D15430"/>
    <w:rsid w:val="00D17A38"/>
    <w:rsid w:val="00D202CE"/>
    <w:rsid w:val="00D20777"/>
    <w:rsid w:val="00D2332A"/>
    <w:rsid w:val="00D265B9"/>
    <w:rsid w:val="00D277F1"/>
    <w:rsid w:val="00D30D67"/>
    <w:rsid w:val="00D32ABD"/>
    <w:rsid w:val="00D32ED8"/>
    <w:rsid w:val="00D33886"/>
    <w:rsid w:val="00D40E36"/>
    <w:rsid w:val="00D50FE7"/>
    <w:rsid w:val="00D52E8D"/>
    <w:rsid w:val="00D53900"/>
    <w:rsid w:val="00D53C57"/>
    <w:rsid w:val="00D57751"/>
    <w:rsid w:val="00D603A0"/>
    <w:rsid w:val="00D61F3A"/>
    <w:rsid w:val="00D62AA5"/>
    <w:rsid w:val="00D720F2"/>
    <w:rsid w:val="00D74AF1"/>
    <w:rsid w:val="00D82CBD"/>
    <w:rsid w:val="00D845F3"/>
    <w:rsid w:val="00D90C9C"/>
    <w:rsid w:val="00D91B02"/>
    <w:rsid w:val="00D93D71"/>
    <w:rsid w:val="00D93E3E"/>
    <w:rsid w:val="00D9442C"/>
    <w:rsid w:val="00D94AB9"/>
    <w:rsid w:val="00DA7A96"/>
    <w:rsid w:val="00DB40B9"/>
    <w:rsid w:val="00DC1175"/>
    <w:rsid w:val="00DC3851"/>
    <w:rsid w:val="00DC616D"/>
    <w:rsid w:val="00DE3479"/>
    <w:rsid w:val="00DE7D9B"/>
    <w:rsid w:val="00DF3AE1"/>
    <w:rsid w:val="00DF3D0C"/>
    <w:rsid w:val="00DF425E"/>
    <w:rsid w:val="00E02182"/>
    <w:rsid w:val="00E0447A"/>
    <w:rsid w:val="00E05701"/>
    <w:rsid w:val="00E06214"/>
    <w:rsid w:val="00E11D8C"/>
    <w:rsid w:val="00E230BC"/>
    <w:rsid w:val="00E241C0"/>
    <w:rsid w:val="00E30C7F"/>
    <w:rsid w:val="00E30F57"/>
    <w:rsid w:val="00E32578"/>
    <w:rsid w:val="00E37D39"/>
    <w:rsid w:val="00E42E64"/>
    <w:rsid w:val="00E4744C"/>
    <w:rsid w:val="00E47CA0"/>
    <w:rsid w:val="00E54FAF"/>
    <w:rsid w:val="00E55435"/>
    <w:rsid w:val="00E6555E"/>
    <w:rsid w:val="00E72260"/>
    <w:rsid w:val="00E777A9"/>
    <w:rsid w:val="00E82E28"/>
    <w:rsid w:val="00E84083"/>
    <w:rsid w:val="00E856C2"/>
    <w:rsid w:val="00E91CC5"/>
    <w:rsid w:val="00E92532"/>
    <w:rsid w:val="00E96096"/>
    <w:rsid w:val="00EA14C1"/>
    <w:rsid w:val="00EA1760"/>
    <w:rsid w:val="00EA47EC"/>
    <w:rsid w:val="00EA56C7"/>
    <w:rsid w:val="00EA770D"/>
    <w:rsid w:val="00EB0D8A"/>
    <w:rsid w:val="00EB0F56"/>
    <w:rsid w:val="00EB3E5A"/>
    <w:rsid w:val="00EC1CDC"/>
    <w:rsid w:val="00EC2B6C"/>
    <w:rsid w:val="00ED128A"/>
    <w:rsid w:val="00ED1304"/>
    <w:rsid w:val="00ED1A21"/>
    <w:rsid w:val="00ED53F7"/>
    <w:rsid w:val="00ED63E3"/>
    <w:rsid w:val="00EE293C"/>
    <w:rsid w:val="00EE5A59"/>
    <w:rsid w:val="00EF09DD"/>
    <w:rsid w:val="00EF4255"/>
    <w:rsid w:val="00EF66C1"/>
    <w:rsid w:val="00EF749A"/>
    <w:rsid w:val="00EF760C"/>
    <w:rsid w:val="00EF7750"/>
    <w:rsid w:val="00F0416E"/>
    <w:rsid w:val="00F132EF"/>
    <w:rsid w:val="00F13EB3"/>
    <w:rsid w:val="00F166F4"/>
    <w:rsid w:val="00F169E4"/>
    <w:rsid w:val="00F16FDF"/>
    <w:rsid w:val="00F215F5"/>
    <w:rsid w:val="00F258E1"/>
    <w:rsid w:val="00F26490"/>
    <w:rsid w:val="00F265EC"/>
    <w:rsid w:val="00F26781"/>
    <w:rsid w:val="00F32E0F"/>
    <w:rsid w:val="00F33B33"/>
    <w:rsid w:val="00F37472"/>
    <w:rsid w:val="00F37D86"/>
    <w:rsid w:val="00F508CE"/>
    <w:rsid w:val="00F5095E"/>
    <w:rsid w:val="00F545DE"/>
    <w:rsid w:val="00F63AB3"/>
    <w:rsid w:val="00F72D86"/>
    <w:rsid w:val="00F80075"/>
    <w:rsid w:val="00F849FE"/>
    <w:rsid w:val="00F91F2A"/>
    <w:rsid w:val="00F941B2"/>
    <w:rsid w:val="00F945AD"/>
    <w:rsid w:val="00FA03A4"/>
    <w:rsid w:val="00FA0C72"/>
    <w:rsid w:val="00FA1FEB"/>
    <w:rsid w:val="00FA2A23"/>
    <w:rsid w:val="00FC0B21"/>
    <w:rsid w:val="00FC274B"/>
    <w:rsid w:val="00FC39AC"/>
    <w:rsid w:val="00FC62D3"/>
    <w:rsid w:val="00FD3685"/>
    <w:rsid w:val="00FD6832"/>
    <w:rsid w:val="00FD759F"/>
    <w:rsid w:val="00FE0136"/>
    <w:rsid w:val="00FE0EEE"/>
    <w:rsid w:val="00FE178D"/>
    <w:rsid w:val="00FE2772"/>
    <w:rsid w:val="00FE363E"/>
    <w:rsid w:val="00FE6E3A"/>
    <w:rsid w:val="00FF0E26"/>
    <w:rsid w:val="00FF2CF0"/>
    <w:rsid w:val="00FF3D53"/>
    <w:rsid w:val="00FF59F2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985"/>
    <o:shapelayout v:ext="edit">
      <o:idmap v:ext="edit" data="1"/>
    </o:shapelayout>
  </w:shapeDefaults>
  <w:decimalSymbol w:val="."/>
  <w:listSeparator w:val=","/>
  <w14:docId w14:val="5D5B224A"/>
  <w15:docId w15:val="{0B6538F8-94A3-42D2-A5CF-20EC08BD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llerText-Roman" w:eastAsia="MS Mincho" w:hAnsi="MillerText-Roman" w:cs="MillerText-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D32"/>
    <w:pPr>
      <w:spacing w:before="100" w:beforeAutospacing="1"/>
    </w:pPr>
    <w:rPr>
      <w:rFonts w:ascii="Calibri" w:eastAsia="Times New Roman" w:hAnsi="Calibri" w:cs="Times New Roman"/>
      <w:kern w:val="40"/>
      <w:sz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D86"/>
    <w:pPr>
      <w:keepNext/>
      <w:keepLines/>
      <w:spacing w:before="480"/>
      <w:outlineLvl w:val="0"/>
    </w:pPr>
    <w:rPr>
      <w:rFonts w:ascii="Times New Roman" w:eastAsia="MS Gothic" w:hAnsi="Times New Roman"/>
      <w:bCs/>
      <w:color w:val="C0504D"/>
      <w:kern w:val="0"/>
      <w:sz w:val="8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37D86"/>
    <w:rPr>
      <w:rFonts w:ascii="Times New Roman" w:eastAsia="MS Gothic" w:hAnsi="Times New Roman" w:cs="Times New Roman"/>
      <w:bCs/>
      <w:color w:val="C0504D"/>
      <w:sz w:val="88"/>
      <w:szCs w:val="32"/>
    </w:rPr>
  </w:style>
  <w:style w:type="paragraph" w:customStyle="1" w:styleId="NoParagraphStyle">
    <w:name w:val="[No Paragraph Style]"/>
    <w:rsid w:val="00491D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eastAsia="Times New Roman" w:hAnsi="Helvetica" w:cs="Helvetica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8ED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A08ED"/>
    <w:rPr>
      <w:rFonts w:ascii="Lucida Grande" w:eastAsia="Times New Roman" w:hAnsi="Lucida Grande" w:cs="Lucida Grande"/>
      <w:sz w:val="18"/>
      <w:szCs w:val="18"/>
    </w:rPr>
  </w:style>
  <w:style w:type="paragraph" w:customStyle="1" w:styleId="QTN">
    <w:name w:val="QTN"/>
    <w:basedOn w:val="Normal"/>
    <w:qFormat/>
    <w:rsid w:val="005E0B5B"/>
    <w:pPr>
      <w:tabs>
        <w:tab w:val="left" w:pos="432"/>
      </w:tabs>
      <w:spacing w:before="480" w:beforeAutospacing="0"/>
      <w:ind w:left="432" w:hanging="432"/>
    </w:pPr>
  </w:style>
  <w:style w:type="paragraph" w:customStyle="1" w:styleId="ANS2">
    <w:name w:val="ANS_2"/>
    <w:basedOn w:val="Normal"/>
    <w:qFormat/>
    <w:rsid w:val="00B30D4B"/>
    <w:pPr>
      <w:tabs>
        <w:tab w:val="left" w:pos="432"/>
      </w:tabs>
      <w:spacing w:before="120" w:beforeAutospacing="0"/>
    </w:pPr>
  </w:style>
  <w:style w:type="paragraph" w:customStyle="1" w:styleId="ANS1">
    <w:name w:val="ANS_1"/>
    <w:basedOn w:val="Normal"/>
    <w:qFormat/>
    <w:rsid w:val="007F6E78"/>
    <w:pPr>
      <w:tabs>
        <w:tab w:val="left" w:pos="432"/>
      </w:tabs>
      <w:spacing w:before="240" w:beforeAutospacing="0"/>
    </w:pPr>
  </w:style>
  <w:style w:type="table" w:styleId="TableGrid">
    <w:name w:val="Table Grid"/>
    <w:basedOn w:val="TableNormal"/>
    <w:uiPriority w:val="59"/>
    <w:rsid w:val="00746D60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404C"/>
    <w:pPr>
      <w:tabs>
        <w:tab w:val="center" w:pos="4320"/>
        <w:tab w:val="right" w:pos="8640"/>
      </w:tabs>
      <w:spacing w:before="0"/>
    </w:pPr>
  </w:style>
  <w:style w:type="character" w:customStyle="1" w:styleId="HeaderChar">
    <w:name w:val="Header Char"/>
    <w:link w:val="Header"/>
    <w:uiPriority w:val="99"/>
    <w:rsid w:val="0010404C"/>
    <w:rPr>
      <w:rFonts w:ascii="Calibri" w:eastAsia="Times New Roman" w:hAnsi="Calibri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0404C"/>
    <w:pPr>
      <w:tabs>
        <w:tab w:val="center" w:pos="4320"/>
        <w:tab w:val="right" w:pos="8640"/>
      </w:tabs>
      <w:spacing w:before="0"/>
    </w:pPr>
  </w:style>
  <w:style w:type="character" w:customStyle="1" w:styleId="FooterChar">
    <w:name w:val="Footer Char"/>
    <w:link w:val="Footer"/>
    <w:uiPriority w:val="99"/>
    <w:rsid w:val="0010404C"/>
    <w:rPr>
      <w:rFonts w:ascii="Calibri" w:eastAsia="Times New Roman" w:hAnsi="Calibri" w:cs="Times New Roman"/>
      <w:sz w:val="24"/>
    </w:rPr>
  </w:style>
  <w:style w:type="paragraph" w:customStyle="1" w:styleId="RH">
    <w:name w:val="RH"/>
    <w:basedOn w:val="Normal"/>
    <w:qFormat/>
    <w:rsid w:val="00D265B9"/>
    <w:pPr>
      <w:tabs>
        <w:tab w:val="left" w:pos="432"/>
      </w:tabs>
      <w:spacing w:before="240" w:beforeAutospacing="0"/>
    </w:pPr>
  </w:style>
  <w:style w:type="paragraph" w:customStyle="1" w:styleId="QTNHD">
    <w:name w:val="QTN_HD"/>
    <w:basedOn w:val="Normal"/>
    <w:qFormat/>
    <w:rsid w:val="007A7DDE"/>
    <w:pPr>
      <w:spacing w:before="0" w:beforeAutospacing="0"/>
    </w:pPr>
    <w:rPr>
      <w:u w:val="single"/>
      <w:lang w:val="fr-FR"/>
    </w:rPr>
  </w:style>
  <w:style w:type="paragraph" w:customStyle="1" w:styleId="HINT">
    <w:name w:val="HINT"/>
    <w:basedOn w:val="ANS1"/>
    <w:qFormat/>
    <w:rsid w:val="00BE5ED2"/>
  </w:style>
  <w:style w:type="paragraph" w:customStyle="1" w:styleId="TBL">
    <w:name w:val="TBL"/>
    <w:next w:val="NoParagraphStyle"/>
    <w:qFormat/>
    <w:rsid w:val="00974C35"/>
    <w:pPr>
      <w:spacing w:before="120"/>
    </w:pPr>
    <w:rPr>
      <w:rFonts w:ascii="Calibri" w:eastAsia="Times New Roman" w:hAnsi="Calibri" w:cs="Times New Roman"/>
      <w:sz w:val="24"/>
      <w:szCs w:val="22"/>
      <w:lang w:eastAsia="en-US"/>
    </w:rPr>
  </w:style>
  <w:style w:type="paragraph" w:customStyle="1" w:styleId="MARK">
    <w:name w:val="MARK"/>
    <w:basedOn w:val="HINT"/>
    <w:qFormat/>
    <w:rsid w:val="00567277"/>
  </w:style>
  <w:style w:type="character" w:styleId="CommentReference">
    <w:name w:val="annotation reference"/>
    <w:basedOn w:val="DefaultParagraphFont"/>
    <w:uiPriority w:val="99"/>
    <w:semiHidden/>
    <w:unhideWhenUsed/>
    <w:rsid w:val="0080799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99D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99D"/>
    <w:rPr>
      <w:rFonts w:ascii="Calibri" w:eastAsia="Times New Roman" w:hAnsi="Calibri" w:cs="Times New Roman"/>
      <w:kern w:val="40"/>
      <w:sz w:val="24"/>
      <w:szCs w:val="24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99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99D"/>
    <w:rPr>
      <w:rFonts w:ascii="Calibri" w:eastAsia="Times New Roman" w:hAnsi="Calibri" w:cs="Times New Roman"/>
      <w:b/>
      <w:bCs/>
      <w:kern w:val="40"/>
      <w:sz w:val="24"/>
      <w:szCs w:val="24"/>
      <w:lang w:val="en-US" w:eastAsia="ja-JP"/>
    </w:rPr>
  </w:style>
  <w:style w:type="paragraph" w:styleId="NoSpacing">
    <w:name w:val="No Spacing"/>
    <w:uiPriority w:val="1"/>
    <w:qFormat/>
    <w:rsid w:val="0077084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812EB"/>
    <w:pPr>
      <w:spacing w:before="0" w:beforeAutospacing="0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GB" w:eastAsia="en-US"/>
    </w:rPr>
  </w:style>
  <w:style w:type="character" w:styleId="PlaceholderText">
    <w:name w:val="Placeholder Text"/>
    <w:basedOn w:val="DefaultParagraphFont"/>
    <w:uiPriority w:val="67"/>
    <w:rsid w:val="00EC2B6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46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7F892-B460-43AD-8706-41848FA7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8A873433</Template>
  <TotalTime>1</TotalTime>
  <Pages>4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HarperCollins Publishers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Chamberlain</dc:creator>
  <cp:lastModifiedBy>Emily Chamberlain</cp:lastModifiedBy>
  <cp:revision>2</cp:revision>
  <cp:lastPrinted>2014-10-20T16:23:00Z</cp:lastPrinted>
  <dcterms:created xsi:type="dcterms:W3CDTF">2018-05-14T09:11:00Z</dcterms:created>
  <dcterms:modified xsi:type="dcterms:W3CDTF">2018-05-14T09:11:00Z</dcterms:modified>
</cp:coreProperties>
</file>