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4400" w14:textId="3CCB5E00" w:rsidR="00B608E1" w:rsidRDefault="00B608E1" w:rsidP="00B608E1">
      <w:pPr>
        <w:rPr>
          <w:b/>
          <w:bCs/>
          <w:sz w:val="28"/>
        </w:rPr>
      </w:pPr>
      <w:r w:rsidRPr="00B608E1">
        <w:drawing>
          <wp:inline distT="0" distB="0" distL="0" distR="0" wp14:anchorId="12B20AAE" wp14:editId="773CEBE6">
            <wp:extent cx="1495425" cy="547085"/>
            <wp:effectExtent l="0" t="0" r="0" b="5715"/>
            <wp:docPr id="15363" name="Picture 4" descr="SJA Logo">
              <a:extLst xmlns:a="http://schemas.openxmlformats.org/drawingml/2006/main">
                <a:ext uri="{FF2B5EF4-FFF2-40B4-BE49-F238E27FC236}">
                  <a16:creationId xmlns:a16="http://schemas.microsoft.com/office/drawing/2014/main" id="{05A6F2C7-1B5D-4D4E-B8D5-74D202AC75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 descr="SJA Logo">
                      <a:extLst>
                        <a:ext uri="{FF2B5EF4-FFF2-40B4-BE49-F238E27FC236}">
                          <a16:creationId xmlns:a16="http://schemas.microsoft.com/office/drawing/2014/main" id="{05A6F2C7-1B5D-4D4E-B8D5-74D202AC75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37" cy="5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B608E1">
        <w:rPr>
          <w:b/>
          <w:bCs/>
          <w:sz w:val="28"/>
        </w:rPr>
        <w:t>Basic Training &amp; One Star Assessment</w:t>
      </w:r>
    </w:p>
    <w:p w14:paraId="60E1F93E" w14:textId="5823B828" w:rsidR="00B608E1" w:rsidRDefault="00B608E1" w:rsidP="00B608E1"/>
    <w:p w14:paraId="56038F12" w14:textId="77777777" w:rsidR="00B608E1" w:rsidRPr="00B608E1" w:rsidRDefault="00B608E1" w:rsidP="00B608E1">
      <w:r w:rsidRPr="00B608E1">
        <w:rPr>
          <w:b/>
          <w:bCs/>
        </w:rPr>
        <w:t>You will be tested on:</w:t>
      </w:r>
    </w:p>
    <w:p w14:paraId="61949C13" w14:textId="77777777" w:rsidR="00000000" w:rsidRPr="00B608E1" w:rsidRDefault="00446871" w:rsidP="00B608E1">
      <w:pPr>
        <w:numPr>
          <w:ilvl w:val="1"/>
          <w:numId w:val="1"/>
        </w:numPr>
      </w:pPr>
      <w:r w:rsidRPr="00B608E1">
        <w:t>When and how to get help</w:t>
      </w:r>
    </w:p>
    <w:p w14:paraId="1D346C61" w14:textId="77777777" w:rsidR="00000000" w:rsidRPr="00B608E1" w:rsidRDefault="00446871" w:rsidP="00B608E1">
      <w:pPr>
        <w:numPr>
          <w:ilvl w:val="1"/>
          <w:numId w:val="1"/>
        </w:numPr>
      </w:pPr>
      <w:r w:rsidRPr="00B608E1">
        <w:t>Your abili</w:t>
      </w:r>
      <w:r w:rsidRPr="00B608E1">
        <w:t>ty to deal with a casualty who is not breathing (CPR)</w:t>
      </w:r>
    </w:p>
    <w:p w14:paraId="7F2E9928" w14:textId="086A4C08" w:rsidR="00000000" w:rsidRPr="00B608E1" w:rsidRDefault="00446871" w:rsidP="00B608E1">
      <w:pPr>
        <w:numPr>
          <w:ilvl w:val="1"/>
          <w:numId w:val="1"/>
        </w:numPr>
      </w:pPr>
      <w:r w:rsidRPr="00B608E1">
        <w:t>You</w:t>
      </w:r>
      <w:r w:rsidR="00B608E1">
        <w:t>r</w:t>
      </w:r>
      <w:r w:rsidRPr="00B608E1">
        <w:t xml:space="preserve"> ability to deal with an unconscious casualty with a bleeding wound</w:t>
      </w:r>
    </w:p>
    <w:p w14:paraId="39B67E28" w14:textId="77777777" w:rsidR="00000000" w:rsidRPr="00B608E1" w:rsidRDefault="00446871" w:rsidP="00B608E1">
      <w:pPr>
        <w:numPr>
          <w:ilvl w:val="1"/>
          <w:numId w:val="1"/>
        </w:numPr>
      </w:pPr>
      <w:r w:rsidRPr="00B608E1">
        <w:t>Your ability to deal with an unconscious casualty</w:t>
      </w:r>
    </w:p>
    <w:p w14:paraId="6D5CC14D" w14:textId="70F38620" w:rsidR="00B608E1" w:rsidRDefault="00B608E1" w:rsidP="00B608E1"/>
    <w:p w14:paraId="3D7C4D7E" w14:textId="77777777" w:rsidR="00B608E1" w:rsidRPr="00446871" w:rsidRDefault="00B608E1" w:rsidP="00B608E1">
      <w:pPr>
        <w:rPr>
          <w:sz w:val="32"/>
        </w:rPr>
      </w:pPr>
      <w:r w:rsidRPr="00446871">
        <w:rPr>
          <w:b/>
          <w:bCs/>
          <w:sz w:val="32"/>
        </w:rPr>
        <w:t xml:space="preserve">COPING IN AN </w:t>
      </w:r>
      <w:r w:rsidRPr="00446871">
        <w:rPr>
          <w:b/>
          <w:bCs/>
          <w:sz w:val="32"/>
          <w:lang w:val="en-US"/>
        </w:rPr>
        <w:t>EMERGENCY</w:t>
      </w:r>
    </w:p>
    <w:p w14:paraId="4E22B374" w14:textId="77777777" w:rsidR="00B608E1" w:rsidRPr="00B608E1" w:rsidRDefault="00B608E1" w:rsidP="00B608E1">
      <w:r w:rsidRPr="00B608E1">
        <w:rPr>
          <w:b/>
          <w:bCs/>
        </w:rPr>
        <w:t>Key points:</w:t>
      </w:r>
    </w:p>
    <w:p w14:paraId="244B386B" w14:textId="77777777" w:rsidR="00000000" w:rsidRPr="00B608E1" w:rsidRDefault="00446871" w:rsidP="00B608E1">
      <w:pPr>
        <w:numPr>
          <w:ilvl w:val="1"/>
          <w:numId w:val="2"/>
        </w:numPr>
      </w:pPr>
      <w:r w:rsidRPr="00B608E1">
        <w:t>Assess the situation</w:t>
      </w:r>
    </w:p>
    <w:p w14:paraId="74C01B16" w14:textId="77777777" w:rsidR="00000000" w:rsidRPr="00B608E1" w:rsidRDefault="00446871" w:rsidP="00B608E1">
      <w:pPr>
        <w:numPr>
          <w:ilvl w:val="1"/>
          <w:numId w:val="2"/>
        </w:numPr>
      </w:pPr>
      <w:r w:rsidRPr="00B608E1">
        <w:t>Make the area safe</w:t>
      </w:r>
    </w:p>
    <w:p w14:paraId="08DC205E" w14:textId="77777777" w:rsidR="00000000" w:rsidRPr="00B608E1" w:rsidRDefault="00446871" w:rsidP="00B608E1">
      <w:pPr>
        <w:numPr>
          <w:ilvl w:val="1"/>
          <w:numId w:val="2"/>
        </w:numPr>
      </w:pPr>
      <w:r w:rsidRPr="00B608E1">
        <w:t>Give emergency aid</w:t>
      </w:r>
    </w:p>
    <w:p w14:paraId="7FD275E9" w14:textId="77777777" w:rsidR="00000000" w:rsidRPr="00B608E1" w:rsidRDefault="00446871" w:rsidP="00B608E1">
      <w:pPr>
        <w:numPr>
          <w:ilvl w:val="1"/>
          <w:numId w:val="2"/>
        </w:numPr>
      </w:pPr>
      <w:r w:rsidRPr="00B608E1">
        <w:t>Get help</w:t>
      </w:r>
    </w:p>
    <w:p w14:paraId="292C8C18" w14:textId="77777777" w:rsidR="00B608E1" w:rsidRDefault="00B608E1" w:rsidP="00B608E1">
      <w:pPr>
        <w:rPr>
          <w:b/>
          <w:bCs/>
          <w:lang w:val="en-US"/>
        </w:rPr>
      </w:pPr>
    </w:p>
    <w:p w14:paraId="496D74CF" w14:textId="73F56B91" w:rsidR="00B608E1" w:rsidRDefault="00B608E1" w:rsidP="00B608E1">
      <w:pPr>
        <w:rPr>
          <w:b/>
          <w:bCs/>
          <w:lang w:val="en-US"/>
        </w:rPr>
      </w:pPr>
      <w:r w:rsidRPr="00B608E1">
        <w:rPr>
          <w:b/>
          <w:bCs/>
          <w:lang w:val="en-US"/>
        </w:rPr>
        <w:t>Communication and casualty care</w:t>
      </w:r>
    </w:p>
    <w:p w14:paraId="4D8F181A" w14:textId="77777777" w:rsidR="00B608E1" w:rsidRPr="00B608E1" w:rsidRDefault="00B608E1" w:rsidP="00B608E1">
      <w:r w:rsidRPr="00B608E1">
        <w:rPr>
          <w:b/>
          <w:bCs/>
        </w:rPr>
        <w:t>Key points:</w:t>
      </w:r>
    </w:p>
    <w:p w14:paraId="059C6B13" w14:textId="77777777" w:rsidR="00000000" w:rsidRPr="00B608E1" w:rsidRDefault="00446871" w:rsidP="00B608E1">
      <w:pPr>
        <w:numPr>
          <w:ilvl w:val="1"/>
          <w:numId w:val="3"/>
        </w:numPr>
      </w:pPr>
      <w:r w:rsidRPr="00B608E1">
        <w:t>Always communicate with the casualty if possible</w:t>
      </w:r>
    </w:p>
    <w:p w14:paraId="5CC47245" w14:textId="77777777" w:rsidR="00000000" w:rsidRPr="00B608E1" w:rsidRDefault="00446871" w:rsidP="00B608E1">
      <w:pPr>
        <w:numPr>
          <w:ilvl w:val="1"/>
          <w:numId w:val="3"/>
        </w:numPr>
      </w:pPr>
      <w:r w:rsidRPr="00B608E1">
        <w:t>Listen carefully to what your casualty tells you</w:t>
      </w:r>
    </w:p>
    <w:p w14:paraId="7760AE02" w14:textId="77777777" w:rsidR="00000000" w:rsidRPr="00B608E1" w:rsidRDefault="00446871" w:rsidP="00B608E1">
      <w:pPr>
        <w:numPr>
          <w:ilvl w:val="1"/>
          <w:numId w:val="3"/>
        </w:numPr>
      </w:pPr>
      <w:r w:rsidRPr="00B608E1">
        <w:t>Always make sure you have the correct information before dialling 999 or 112.</w:t>
      </w:r>
    </w:p>
    <w:p w14:paraId="420B9309" w14:textId="2666B335" w:rsidR="00B608E1" w:rsidRDefault="00B608E1" w:rsidP="00B608E1"/>
    <w:p w14:paraId="4CF5C787" w14:textId="0BF466A1" w:rsidR="00B608E1" w:rsidRDefault="00B608E1" w:rsidP="00B608E1"/>
    <w:p w14:paraId="3A11E722" w14:textId="7CB55CE5" w:rsidR="00B608E1" w:rsidRDefault="00446871" w:rsidP="00B608E1">
      <w:pPr>
        <w:rPr>
          <w:b/>
          <w:bCs/>
        </w:rPr>
      </w:pPr>
      <w:r w:rsidRPr="0044687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AB297D" wp14:editId="01842A8C">
                <wp:simplePos x="0" y="0"/>
                <wp:positionH relativeFrom="column">
                  <wp:posOffset>3716655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B68E3" w14:textId="311D865D" w:rsidR="00446871" w:rsidRPr="00B608E1" w:rsidRDefault="00446871" w:rsidP="00446871">
                            <w:r w:rsidRPr="00B608E1">
                              <w:rPr>
                                <w:b/>
                                <w:bCs/>
                              </w:rPr>
                              <w:t>DRABC</w:t>
                            </w:r>
                          </w:p>
                          <w:p w14:paraId="7DC384BC" w14:textId="77777777" w:rsidR="00446871" w:rsidRPr="00B608E1" w:rsidRDefault="00446871" w:rsidP="00446871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608E1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B608E1">
                              <w:t>anger</w:t>
                            </w:r>
                          </w:p>
                          <w:p w14:paraId="50C809F2" w14:textId="77777777" w:rsidR="00446871" w:rsidRPr="00B608E1" w:rsidRDefault="00446871" w:rsidP="00446871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608E1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B608E1">
                              <w:t>esponse</w:t>
                            </w:r>
                          </w:p>
                          <w:p w14:paraId="25326740" w14:textId="77777777" w:rsidR="00446871" w:rsidRPr="00B608E1" w:rsidRDefault="00446871" w:rsidP="00446871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608E1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B608E1">
                              <w:t>irway</w:t>
                            </w:r>
                          </w:p>
                          <w:p w14:paraId="19AFD007" w14:textId="77777777" w:rsidR="00446871" w:rsidRPr="00B608E1" w:rsidRDefault="00446871" w:rsidP="00446871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608E1"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B608E1">
                              <w:t>reathing</w:t>
                            </w:r>
                          </w:p>
                          <w:p w14:paraId="12A413C5" w14:textId="124EAB2B" w:rsidR="00446871" w:rsidRDefault="00446871" w:rsidP="00446871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B608E1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B608E1">
                              <w:t>heck for severe bleeding.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B2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65pt;margin-top:7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">
                <v:textbox style="mso-fit-shape-to-text:t">
                  <w:txbxContent>
                    <w:p w14:paraId="110B68E3" w14:textId="311D865D" w:rsidR="00446871" w:rsidRPr="00B608E1" w:rsidRDefault="00446871" w:rsidP="00446871">
                      <w:r w:rsidRPr="00B608E1">
                        <w:rPr>
                          <w:b/>
                          <w:bCs/>
                        </w:rPr>
                        <w:t>DRABC</w:t>
                      </w:r>
                    </w:p>
                    <w:p w14:paraId="7DC384BC" w14:textId="77777777" w:rsidR="00446871" w:rsidRPr="00B608E1" w:rsidRDefault="00446871" w:rsidP="00446871">
                      <w:pPr>
                        <w:numPr>
                          <w:ilvl w:val="0"/>
                          <w:numId w:val="5"/>
                        </w:numPr>
                      </w:pPr>
                      <w:r w:rsidRPr="00B608E1">
                        <w:rPr>
                          <w:b/>
                          <w:bCs/>
                        </w:rPr>
                        <w:t>D</w:t>
                      </w:r>
                      <w:r w:rsidRPr="00B608E1">
                        <w:t>anger</w:t>
                      </w:r>
                    </w:p>
                    <w:p w14:paraId="50C809F2" w14:textId="77777777" w:rsidR="00446871" w:rsidRPr="00B608E1" w:rsidRDefault="00446871" w:rsidP="00446871">
                      <w:pPr>
                        <w:numPr>
                          <w:ilvl w:val="0"/>
                          <w:numId w:val="5"/>
                        </w:numPr>
                      </w:pPr>
                      <w:r w:rsidRPr="00B608E1">
                        <w:rPr>
                          <w:b/>
                          <w:bCs/>
                        </w:rPr>
                        <w:t>R</w:t>
                      </w:r>
                      <w:r w:rsidRPr="00B608E1">
                        <w:t>esponse</w:t>
                      </w:r>
                    </w:p>
                    <w:p w14:paraId="25326740" w14:textId="77777777" w:rsidR="00446871" w:rsidRPr="00B608E1" w:rsidRDefault="00446871" w:rsidP="00446871">
                      <w:pPr>
                        <w:numPr>
                          <w:ilvl w:val="0"/>
                          <w:numId w:val="5"/>
                        </w:numPr>
                      </w:pPr>
                      <w:r w:rsidRPr="00B608E1">
                        <w:rPr>
                          <w:b/>
                          <w:bCs/>
                        </w:rPr>
                        <w:t>A</w:t>
                      </w:r>
                      <w:r w:rsidRPr="00B608E1">
                        <w:t>irway</w:t>
                      </w:r>
                    </w:p>
                    <w:p w14:paraId="19AFD007" w14:textId="77777777" w:rsidR="00446871" w:rsidRPr="00B608E1" w:rsidRDefault="00446871" w:rsidP="00446871">
                      <w:pPr>
                        <w:numPr>
                          <w:ilvl w:val="0"/>
                          <w:numId w:val="5"/>
                        </w:numPr>
                      </w:pPr>
                      <w:r w:rsidRPr="00B608E1">
                        <w:rPr>
                          <w:b/>
                          <w:bCs/>
                        </w:rPr>
                        <w:t>B</w:t>
                      </w:r>
                      <w:r w:rsidRPr="00B608E1">
                        <w:t>reathing</w:t>
                      </w:r>
                    </w:p>
                    <w:p w14:paraId="12A413C5" w14:textId="124EAB2B" w:rsidR="00446871" w:rsidRDefault="00446871" w:rsidP="00446871">
                      <w:pPr>
                        <w:numPr>
                          <w:ilvl w:val="0"/>
                          <w:numId w:val="5"/>
                        </w:numPr>
                      </w:pPr>
                      <w:r w:rsidRPr="00B608E1">
                        <w:rPr>
                          <w:b/>
                          <w:bCs/>
                        </w:rPr>
                        <w:t>C</w:t>
                      </w:r>
                      <w:r w:rsidRPr="00B608E1">
                        <w:t>heck for severe bleeding.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8E1" w:rsidRPr="00B608E1">
        <w:rPr>
          <w:b/>
          <w:bCs/>
        </w:rPr>
        <w:t xml:space="preserve">Primary </w:t>
      </w:r>
      <w:r w:rsidR="00B608E1">
        <w:rPr>
          <w:b/>
          <w:bCs/>
        </w:rPr>
        <w:t>S</w:t>
      </w:r>
      <w:r w:rsidR="00B608E1" w:rsidRPr="00B608E1">
        <w:rPr>
          <w:b/>
          <w:bCs/>
        </w:rPr>
        <w:t>urvey</w:t>
      </w:r>
    </w:p>
    <w:p w14:paraId="4F748030" w14:textId="062CB8AC" w:rsidR="00B608E1" w:rsidRPr="00B608E1" w:rsidRDefault="00B608E1" w:rsidP="00B608E1">
      <w:r w:rsidRPr="00B608E1">
        <w:rPr>
          <w:b/>
          <w:bCs/>
        </w:rPr>
        <w:t>Before attempting first aid you should always:</w:t>
      </w:r>
    </w:p>
    <w:p w14:paraId="4366A37A" w14:textId="77777777" w:rsidR="00000000" w:rsidRPr="00B608E1" w:rsidRDefault="00446871" w:rsidP="00B608E1">
      <w:pPr>
        <w:numPr>
          <w:ilvl w:val="0"/>
          <w:numId w:val="4"/>
        </w:numPr>
      </w:pPr>
      <w:r w:rsidRPr="00B608E1">
        <w:t>check that you are safe</w:t>
      </w:r>
    </w:p>
    <w:p w14:paraId="539A6AB1" w14:textId="77777777" w:rsidR="00000000" w:rsidRPr="00B608E1" w:rsidRDefault="00446871" w:rsidP="00B608E1">
      <w:pPr>
        <w:numPr>
          <w:ilvl w:val="0"/>
          <w:numId w:val="4"/>
        </w:numPr>
      </w:pPr>
      <w:r w:rsidRPr="00B608E1">
        <w:t>check for a response</w:t>
      </w:r>
    </w:p>
    <w:p w14:paraId="65FBED4D" w14:textId="77777777" w:rsidR="00000000" w:rsidRPr="00B608E1" w:rsidRDefault="00446871" w:rsidP="00B608E1">
      <w:pPr>
        <w:numPr>
          <w:ilvl w:val="0"/>
          <w:numId w:val="4"/>
        </w:numPr>
      </w:pPr>
      <w:r w:rsidRPr="00B608E1">
        <w:t>open the casualty’s airway if necessary</w:t>
      </w:r>
    </w:p>
    <w:p w14:paraId="0CCB9D7C" w14:textId="77777777" w:rsidR="00000000" w:rsidRPr="00B608E1" w:rsidRDefault="00446871" w:rsidP="00B608E1">
      <w:pPr>
        <w:numPr>
          <w:ilvl w:val="0"/>
          <w:numId w:val="4"/>
        </w:numPr>
      </w:pPr>
      <w:r w:rsidRPr="00B608E1">
        <w:t>check to see if the casualty is breathing</w:t>
      </w:r>
    </w:p>
    <w:p w14:paraId="7A6550D8" w14:textId="77777777" w:rsidR="00000000" w:rsidRPr="00B608E1" w:rsidRDefault="00446871" w:rsidP="00B608E1">
      <w:pPr>
        <w:numPr>
          <w:ilvl w:val="0"/>
          <w:numId w:val="4"/>
        </w:numPr>
      </w:pPr>
      <w:r w:rsidRPr="00B608E1">
        <w:t>if breathing, check to see if the casualty is bleeding.</w:t>
      </w:r>
    </w:p>
    <w:p w14:paraId="33F8FAB3" w14:textId="06416613" w:rsidR="00B608E1" w:rsidRDefault="00B608E1" w:rsidP="00B608E1"/>
    <w:p w14:paraId="15F5A58C" w14:textId="54DFDFB3" w:rsidR="00B608E1" w:rsidRDefault="00B608E1" w:rsidP="00B608E1"/>
    <w:p w14:paraId="2B95C539" w14:textId="492B836C" w:rsidR="00B608E1" w:rsidRPr="00446871" w:rsidRDefault="00B608E1" w:rsidP="00B608E1">
      <w:pPr>
        <w:rPr>
          <w:b/>
          <w:bCs/>
          <w:sz w:val="32"/>
          <w:lang w:val="en-US"/>
        </w:rPr>
      </w:pPr>
      <w:r w:rsidRPr="00446871">
        <w:rPr>
          <w:b/>
          <w:bCs/>
          <w:sz w:val="32"/>
          <w:lang w:val="en-US"/>
        </w:rPr>
        <w:t>RESUSCITATION</w:t>
      </w:r>
    </w:p>
    <w:p w14:paraId="50B99BA8" w14:textId="77777777" w:rsidR="00B608E1" w:rsidRPr="00B608E1" w:rsidRDefault="00B608E1" w:rsidP="00B608E1">
      <w:r w:rsidRPr="00B608E1">
        <w:rPr>
          <w:b/>
          <w:bCs/>
        </w:rPr>
        <w:t>CPR is used when a casualty has stopped breathing or has irregular breathing (agonal breathing).</w:t>
      </w:r>
    </w:p>
    <w:p w14:paraId="7B95660D" w14:textId="77777777" w:rsidR="00000000" w:rsidRPr="00B608E1" w:rsidRDefault="00446871" w:rsidP="00B608E1">
      <w:pPr>
        <w:numPr>
          <w:ilvl w:val="1"/>
          <w:numId w:val="6"/>
        </w:numPr>
      </w:pPr>
      <w:r w:rsidRPr="00B608E1">
        <w:t>The DR ABC sequence must be performed before carrying out CPR</w:t>
      </w:r>
    </w:p>
    <w:p w14:paraId="2D7901C0" w14:textId="77777777" w:rsidR="00000000" w:rsidRPr="00B608E1" w:rsidRDefault="00446871" w:rsidP="00B608E1">
      <w:pPr>
        <w:numPr>
          <w:ilvl w:val="1"/>
          <w:numId w:val="6"/>
        </w:numPr>
      </w:pPr>
      <w:r w:rsidRPr="00B608E1">
        <w:t>If the casualty is not breathing dial 999 or 112 for an ambulance</w:t>
      </w:r>
    </w:p>
    <w:p w14:paraId="1644F480" w14:textId="77777777" w:rsidR="00000000" w:rsidRPr="00B608E1" w:rsidRDefault="00446871" w:rsidP="00B608E1">
      <w:pPr>
        <w:numPr>
          <w:ilvl w:val="1"/>
          <w:numId w:val="6"/>
        </w:numPr>
      </w:pPr>
      <w:r w:rsidRPr="00B608E1">
        <w:t>Give 30 chest compressions</w:t>
      </w:r>
    </w:p>
    <w:p w14:paraId="6E648C7E" w14:textId="77777777" w:rsidR="00000000" w:rsidRPr="00B608E1" w:rsidRDefault="00446871" w:rsidP="00B608E1">
      <w:pPr>
        <w:numPr>
          <w:ilvl w:val="1"/>
          <w:numId w:val="6"/>
        </w:numPr>
      </w:pPr>
      <w:r w:rsidRPr="00B608E1">
        <w:t>Give two rescue breaths</w:t>
      </w:r>
    </w:p>
    <w:p w14:paraId="226EAE3E" w14:textId="77777777" w:rsidR="00000000" w:rsidRPr="00B608E1" w:rsidRDefault="00446871" w:rsidP="00B608E1">
      <w:pPr>
        <w:numPr>
          <w:ilvl w:val="1"/>
          <w:numId w:val="6"/>
        </w:numPr>
      </w:pPr>
      <w:r w:rsidRPr="00B608E1">
        <w:t>This should be continued until the ambulance arrives.</w:t>
      </w:r>
    </w:p>
    <w:p w14:paraId="255DA791" w14:textId="32CF1EA5" w:rsidR="00B608E1" w:rsidRDefault="00B608E1" w:rsidP="00B608E1"/>
    <w:p w14:paraId="26C05A08" w14:textId="4ED76F11" w:rsidR="00B608E1" w:rsidRDefault="00446871" w:rsidP="00B608E1">
      <w:pPr>
        <w:rPr>
          <w:b/>
          <w:bCs/>
        </w:rPr>
      </w:pPr>
      <w:r w:rsidRPr="00446871">
        <w:rPr>
          <w:b/>
          <w:bCs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2FB65" wp14:editId="2D8A37FC">
                <wp:simplePos x="0" y="0"/>
                <wp:positionH relativeFrom="column">
                  <wp:posOffset>4070350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886AA" w14:textId="41B2B12D" w:rsidR="00B608E1" w:rsidRDefault="00B608E1">
                            <w:r w:rsidRPr="00B608E1">
                              <w:drawing>
                                <wp:inline distT="0" distB="0" distL="0" distR="0" wp14:anchorId="5BDD8CDE" wp14:editId="1FE211E8">
                                  <wp:extent cx="2443480" cy="1306830"/>
                                  <wp:effectExtent l="0" t="0" r="0" b="7620"/>
                                  <wp:docPr id="16388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F419480-FFCE-41FE-B401-1BF612A3328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8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F419480-FFCE-41FE-B401-1BF612A3328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80" cy="130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2FB65" id="_x0000_s1027" type="#_x0000_t202" style="position:absolute;margin-left:320.5pt;margin-top:3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Eu7jIndAAAACgEAAA8AAAAAAAAAAAAAAAAAfwQAAGRycy9kb3du&#10;cmV2LnhtbFBLBQYAAAAABAAEAPMAAACJBQAAAAA=&#10;">
                <v:textbox style="mso-fit-shape-to-text:t">
                  <w:txbxContent>
                    <w:p w14:paraId="679886AA" w14:textId="41B2B12D" w:rsidR="00B608E1" w:rsidRDefault="00B608E1">
                      <w:r w:rsidRPr="00B608E1">
                        <w:drawing>
                          <wp:inline distT="0" distB="0" distL="0" distR="0" wp14:anchorId="5BDD8CDE" wp14:editId="1FE211E8">
                            <wp:extent cx="2443480" cy="1306830"/>
                            <wp:effectExtent l="0" t="0" r="0" b="7620"/>
                            <wp:docPr id="16388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F419480-FFCE-41FE-B401-1BF612A3328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88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6F419480-FFCE-41FE-B401-1BF612A3328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80" cy="130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8E1" w:rsidRPr="00446871">
        <w:rPr>
          <w:b/>
          <w:bCs/>
          <w:sz w:val="32"/>
        </w:rPr>
        <w:t>RECOVERY POSITION</w:t>
      </w:r>
      <w:r w:rsidR="00B608E1">
        <w:rPr>
          <w:b/>
          <w:bCs/>
        </w:rPr>
        <w:tab/>
      </w:r>
      <w:r w:rsidR="00B608E1">
        <w:rPr>
          <w:b/>
          <w:bCs/>
        </w:rPr>
        <w:tab/>
      </w:r>
      <w:r w:rsidR="00B608E1">
        <w:rPr>
          <w:b/>
          <w:bCs/>
        </w:rPr>
        <w:tab/>
      </w:r>
      <w:r w:rsidR="00B608E1">
        <w:rPr>
          <w:b/>
          <w:bCs/>
        </w:rPr>
        <w:tab/>
      </w:r>
      <w:r w:rsidR="00B608E1">
        <w:rPr>
          <w:b/>
          <w:bCs/>
        </w:rPr>
        <w:tab/>
      </w:r>
      <w:r w:rsidR="00B608E1">
        <w:rPr>
          <w:b/>
          <w:bCs/>
        </w:rPr>
        <w:tab/>
      </w:r>
    </w:p>
    <w:p w14:paraId="63035FF0" w14:textId="6A8D6410" w:rsidR="00B608E1" w:rsidRPr="00B608E1" w:rsidRDefault="00B608E1" w:rsidP="00B608E1">
      <w:r w:rsidRPr="00B608E1">
        <w:rPr>
          <w:b/>
          <w:bCs/>
        </w:rPr>
        <w:t>The position is used for unresponsive, breathing casualties.</w:t>
      </w:r>
    </w:p>
    <w:p w14:paraId="13846CAE" w14:textId="77777777" w:rsidR="00B608E1" w:rsidRPr="00B608E1" w:rsidRDefault="00B608E1" w:rsidP="00B608E1">
      <w:r w:rsidRPr="00B608E1">
        <w:rPr>
          <w:b/>
          <w:bCs/>
        </w:rPr>
        <w:t xml:space="preserve">It maintains an open </w:t>
      </w:r>
      <w:proofErr w:type="gramStart"/>
      <w:r w:rsidRPr="00B608E1">
        <w:rPr>
          <w:b/>
          <w:bCs/>
        </w:rPr>
        <w:t>airway</w:t>
      </w:r>
      <w:proofErr w:type="gramEnd"/>
      <w:r w:rsidRPr="00B608E1">
        <w:rPr>
          <w:b/>
          <w:bCs/>
        </w:rPr>
        <w:t xml:space="preserve"> so the casualty can breathe.</w:t>
      </w:r>
    </w:p>
    <w:p w14:paraId="3B92E70D" w14:textId="77777777" w:rsidR="00B608E1" w:rsidRPr="00446871" w:rsidRDefault="00B608E1" w:rsidP="00B608E1">
      <w:r w:rsidRPr="00446871">
        <w:rPr>
          <w:bCs/>
        </w:rPr>
        <w:t>1. Place the arm nearest to you at right angles to the casualty’s body.</w:t>
      </w:r>
    </w:p>
    <w:p w14:paraId="3D9F0C2B" w14:textId="77777777" w:rsidR="00B608E1" w:rsidRPr="00446871" w:rsidRDefault="00B608E1" w:rsidP="00B608E1">
      <w:r w:rsidRPr="00446871">
        <w:rPr>
          <w:bCs/>
        </w:rPr>
        <w:t>2. Bring the other arm across the casualty’s chest and hold the back of their hand against the cheek closest to you. Keep holding their hand there.</w:t>
      </w:r>
    </w:p>
    <w:p w14:paraId="0451BD85" w14:textId="77777777" w:rsidR="00B608E1" w:rsidRPr="00446871" w:rsidRDefault="00B608E1" w:rsidP="00B608E1">
      <w:r w:rsidRPr="00446871">
        <w:rPr>
          <w:bCs/>
        </w:rPr>
        <w:t>3. Lift the leg furthest away from you until the foot is flat on the floor. Keep your hand on top of their knee.</w:t>
      </w:r>
    </w:p>
    <w:p w14:paraId="2455AAFD" w14:textId="77777777" w:rsidR="00B608E1" w:rsidRPr="00446871" w:rsidRDefault="00B608E1" w:rsidP="00B608E1">
      <w:r w:rsidRPr="00446871">
        <w:rPr>
          <w:bCs/>
        </w:rPr>
        <w:t>4. Pull on their knee and roll the casualty towards you into the recovery position.</w:t>
      </w:r>
    </w:p>
    <w:p w14:paraId="695FD5E3" w14:textId="77777777" w:rsidR="00B608E1" w:rsidRPr="00446871" w:rsidRDefault="00B608E1" w:rsidP="00B608E1">
      <w:r w:rsidRPr="00446871">
        <w:rPr>
          <w:bCs/>
        </w:rPr>
        <w:t>5. Position the upper leg to stop the casualty from rolling on their front. Reopen the airway.</w:t>
      </w:r>
    </w:p>
    <w:p w14:paraId="59827777" w14:textId="5955B0B4" w:rsidR="00B608E1" w:rsidRDefault="00B608E1" w:rsidP="00B608E1"/>
    <w:p w14:paraId="4768C7F3" w14:textId="19CB97F6" w:rsidR="00B608E1" w:rsidRDefault="00B608E1" w:rsidP="00B608E1"/>
    <w:p w14:paraId="32917450" w14:textId="1FBE0F83" w:rsidR="00B608E1" w:rsidRPr="00446871" w:rsidRDefault="00B608E1" w:rsidP="00B608E1">
      <w:pPr>
        <w:rPr>
          <w:b/>
          <w:bCs/>
          <w:sz w:val="32"/>
        </w:rPr>
      </w:pPr>
      <w:bookmarkStart w:id="0" w:name="_GoBack"/>
      <w:r w:rsidRPr="00446871">
        <w:rPr>
          <w:b/>
          <w:bCs/>
          <w:sz w:val="32"/>
        </w:rPr>
        <w:lastRenderedPageBreak/>
        <w:t>CHOKING</w:t>
      </w:r>
    </w:p>
    <w:bookmarkEnd w:id="0"/>
    <w:p w14:paraId="57DABB94" w14:textId="77777777" w:rsidR="00B608E1" w:rsidRPr="00B608E1" w:rsidRDefault="00B608E1" w:rsidP="00446871">
      <w:pPr>
        <w:ind w:firstLine="720"/>
      </w:pPr>
      <w:r w:rsidRPr="00B608E1">
        <w:rPr>
          <w:b/>
          <w:bCs/>
        </w:rPr>
        <w:t>What you may see:</w:t>
      </w:r>
    </w:p>
    <w:p w14:paraId="7D5AEEF5" w14:textId="10BF20D2" w:rsidR="00000000" w:rsidRPr="00B608E1" w:rsidRDefault="00446871" w:rsidP="00B608E1">
      <w:pPr>
        <w:numPr>
          <w:ilvl w:val="1"/>
          <w:numId w:val="7"/>
        </w:numPr>
      </w:pPr>
      <w:r w:rsidRPr="00B608E1">
        <w:t>Difficulty with speaking or</w:t>
      </w:r>
      <w:r w:rsidRPr="00B608E1">
        <w:t xml:space="preserve"> breathing </w:t>
      </w:r>
      <w:r w:rsidRPr="00B608E1">
        <w:t>(mild obstruction)</w:t>
      </w:r>
    </w:p>
    <w:p w14:paraId="248E372C" w14:textId="17888D0C" w:rsidR="00000000" w:rsidRPr="00B608E1" w:rsidRDefault="00446871" w:rsidP="00B608E1">
      <w:pPr>
        <w:numPr>
          <w:ilvl w:val="1"/>
          <w:numId w:val="7"/>
        </w:numPr>
      </w:pPr>
      <w:r w:rsidRPr="00B608E1">
        <w:t xml:space="preserve">Unable to speak or breathe </w:t>
      </w:r>
      <w:r w:rsidRPr="00B608E1">
        <w:t>(complete obstruction)</w:t>
      </w:r>
    </w:p>
    <w:p w14:paraId="7EE76AB9" w14:textId="77777777" w:rsidR="00000000" w:rsidRPr="00B608E1" w:rsidRDefault="00446871" w:rsidP="00B608E1">
      <w:pPr>
        <w:numPr>
          <w:ilvl w:val="1"/>
          <w:numId w:val="7"/>
        </w:numPr>
      </w:pPr>
      <w:r w:rsidRPr="00B608E1">
        <w:t>Red or purple colour around the neck and face, casualty may turn blue</w:t>
      </w:r>
    </w:p>
    <w:p w14:paraId="0EF62FF3" w14:textId="77777777" w:rsidR="00000000" w:rsidRPr="00B608E1" w:rsidRDefault="00446871" w:rsidP="00B608E1">
      <w:pPr>
        <w:numPr>
          <w:ilvl w:val="1"/>
          <w:numId w:val="7"/>
        </w:numPr>
      </w:pPr>
      <w:r w:rsidRPr="00B608E1">
        <w:t>Pointing to or grasping the mouth or throat.</w:t>
      </w:r>
    </w:p>
    <w:p w14:paraId="2AC1CF12" w14:textId="3D16D3C1" w:rsidR="00B608E1" w:rsidRDefault="00B608E1" w:rsidP="00B608E1"/>
    <w:p w14:paraId="77A4E7C1" w14:textId="77777777" w:rsidR="00B608E1" w:rsidRPr="00B608E1" w:rsidRDefault="00B608E1" w:rsidP="00446871">
      <w:pPr>
        <w:ind w:firstLine="720"/>
      </w:pPr>
      <w:r w:rsidRPr="00B608E1">
        <w:rPr>
          <w:b/>
          <w:bCs/>
        </w:rPr>
        <w:t>What you should do:</w:t>
      </w:r>
    </w:p>
    <w:p w14:paraId="0C5BDD9D" w14:textId="77777777" w:rsidR="00000000" w:rsidRPr="00B608E1" w:rsidRDefault="00446871" w:rsidP="00B608E1">
      <w:pPr>
        <w:numPr>
          <w:ilvl w:val="1"/>
          <w:numId w:val="8"/>
        </w:numPr>
      </w:pPr>
      <w:r w:rsidRPr="00B608E1">
        <w:t>Ask: “Are you choking?”</w:t>
      </w:r>
    </w:p>
    <w:p w14:paraId="3B51854F" w14:textId="77777777" w:rsidR="00000000" w:rsidRPr="00B608E1" w:rsidRDefault="00446871" w:rsidP="00B608E1">
      <w:pPr>
        <w:numPr>
          <w:ilvl w:val="1"/>
          <w:numId w:val="8"/>
        </w:numPr>
      </w:pPr>
      <w:r w:rsidRPr="00B608E1">
        <w:t>Give up to five back blows</w:t>
      </w:r>
    </w:p>
    <w:p w14:paraId="41740728" w14:textId="77777777" w:rsidR="00000000" w:rsidRPr="00B608E1" w:rsidRDefault="00446871" w:rsidP="00B608E1">
      <w:pPr>
        <w:numPr>
          <w:ilvl w:val="1"/>
          <w:numId w:val="8"/>
        </w:numPr>
      </w:pPr>
      <w:r w:rsidRPr="00B608E1">
        <w:t>Give up to five abdominal thrusts</w:t>
      </w:r>
    </w:p>
    <w:p w14:paraId="1B43731C" w14:textId="77777777" w:rsidR="00000000" w:rsidRPr="00B608E1" w:rsidRDefault="00446871" w:rsidP="00B608E1">
      <w:pPr>
        <w:numPr>
          <w:ilvl w:val="1"/>
          <w:numId w:val="8"/>
        </w:numPr>
      </w:pPr>
      <w:r w:rsidRPr="00B608E1">
        <w:t>Call 999/112 and repeat until obstruction removed or help arrives</w:t>
      </w:r>
    </w:p>
    <w:p w14:paraId="05A3AA07" w14:textId="77777777" w:rsidR="00000000" w:rsidRPr="00B608E1" w:rsidRDefault="00446871" w:rsidP="00B608E1">
      <w:pPr>
        <w:numPr>
          <w:ilvl w:val="1"/>
          <w:numId w:val="8"/>
        </w:numPr>
      </w:pPr>
      <w:r w:rsidRPr="00B608E1">
        <w:t>If abdominal thrusts have been used seek medical advice.</w:t>
      </w:r>
    </w:p>
    <w:p w14:paraId="2FC67AF7" w14:textId="6C97C978" w:rsidR="00B608E1" w:rsidRDefault="00B608E1" w:rsidP="00B608E1"/>
    <w:p w14:paraId="56943D3E" w14:textId="77777777" w:rsidR="00875CA9" w:rsidRDefault="00875CA9" w:rsidP="00B608E1">
      <w:pPr>
        <w:rPr>
          <w:b/>
          <w:bCs/>
        </w:rPr>
      </w:pPr>
    </w:p>
    <w:p w14:paraId="1DE09539" w14:textId="77777777" w:rsidR="00446871" w:rsidRDefault="00875CA9" w:rsidP="00875CA9">
      <w:pPr>
        <w:rPr>
          <w:b/>
          <w:bCs/>
        </w:rPr>
      </w:pPr>
      <w:r w:rsidRPr="00446871">
        <w:rPr>
          <w:b/>
          <w:bCs/>
          <w:sz w:val="32"/>
        </w:rPr>
        <w:t>MINOR BLEEDING &amp; NOSE BLEED</w:t>
      </w:r>
      <w:r>
        <w:rPr>
          <w:b/>
          <w:bCs/>
        </w:rPr>
        <w:t xml:space="preserve">: </w:t>
      </w:r>
    </w:p>
    <w:p w14:paraId="3720B091" w14:textId="089FF0E1" w:rsidR="00875CA9" w:rsidRPr="00875CA9" w:rsidRDefault="00446871" w:rsidP="00446871">
      <w:pPr>
        <w:ind w:firstLine="720"/>
        <w:rPr>
          <w:b/>
          <w:bCs/>
        </w:rPr>
      </w:pPr>
      <w:r>
        <w:rPr>
          <w:b/>
          <w:bCs/>
        </w:rPr>
        <w:t>W</w:t>
      </w:r>
      <w:r w:rsidR="00875CA9" w:rsidRPr="00875CA9">
        <w:rPr>
          <w:b/>
          <w:bCs/>
        </w:rPr>
        <w:t>hat you will see:</w:t>
      </w:r>
    </w:p>
    <w:p w14:paraId="7C228DF4" w14:textId="77777777" w:rsidR="00000000" w:rsidRPr="00875CA9" w:rsidRDefault="00446871" w:rsidP="00875CA9">
      <w:pPr>
        <w:numPr>
          <w:ilvl w:val="1"/>
          <w:numId w:val="19"/>
        </w:numPr>
        <w:rPr>
          <w:bCs/>
        </w:rPr>
      </w:pPr>
      <w:r w:rsidRPr="00875CA9">
        <w:rPr>
          <w:bCs/>
        </w:rPr>
        <w:t>Blood oozing from the wound or dripping from the nose</w:t>
      </w:r>
    </w:p>
    <w:p w14:paraId="54ACBD54" w14:textId="77777777" w:rsidR="00000000" w:rsidRPr="00875CA9" w:rsidRDefault="00446871" w:rsidP="00875CA9">
      <w:pPr>
        <w:numPr>
          <w:ilvl w:val="1"/>
          <w:numId w:val="19"/>
        </w:numPr>
        <w:rPr>
          <w:bCs/>
        </w:rPr>
      </w:pPr>
      <w:r w:rsidRPr="00875CA9">
        <w:rPr>
          <w:bCs/>
        </w:rPr>
        <w:t>Signs of shock.</w:t>
      </w:r>
    </w:p>
    <w:p w14:paraId="64FFBBCA" w14:textId="77777777" w:rsidR="00875CA9" w:rsidRPr="00875CA9" w:rsidRDefault="00875CA9" w:rsidP="00875CA9">
      <w:pPr>
        <w:ind w:firstLine="720"/>
        <w:rPr>
          <w:b/>
          <w:bCs/>
        </w:rPr>
      </w:pPr>
      <w:r w:rsidRPr="00875CA9">
        <w:rPr>
          <w:b/>
          <w:bCs/>
        </w:rPr>
        <w:t>What you should do:</w:t>
      </w:r>
    </w:p>
    <w:p w14:paraId="41D42167" w14:textId="77777777" w:rsidR="00000000" w:rsidRPr="00875CA9" w:rsidRDefault="00446871" w:rsidP="00875CA9">
      <w:pPr>
        <w:numPr>
          <w:ilvl w:val="1"/>
          <w:numId w:val="20"/>
        </w:numPr>
        <w:rPr>
          <w:b/>
          <w:bCs/>
        </w:rPr>
      </w:pPr>
      <w:r w:rsidRPr="00875CA9">
        <w:rPr>
          <w:b/>
          <w:bCs/>
        </w:rPr>
        <w:t>Put on disposable gloves, if available</w:t>
      </w:r>
    </w:p>
    <w:p w14:paraId="02125147" w14:textId="77777777" w:rsidR="00000000" w:rsidRPr="00875CA9" w:rsidRDefault="00446871" w:rsidP="00875CA9">
      <w:pPr>
        <w:numPr>
          <w:ilvl w:val="1"/>
          <w:numId w:val="20"/>
        </w:numPr>
        <w:rPr>
          <w:b/>
          <w:bCs/>
        </w:rPr>
      </w:pPr>
      <w:r w:rsidRPr="00875CA9">
        <w:rPr>
          <w:b/>
          <w:bCs/>
        </w:rPr>
        <w:t xml:space="preserve">Clean by rinsing it under running </w:t>
      </w:r>
      <w:r w:rsidRPr="00875CA9">
        <w:rPr>
          <w:b/>
          <w:bCs/>
        </w:rPr>
        <w:t>water and pat dry the wound</w:t>
      </w:r>
    </w:p>
    <w:p w14:paraId="13C4B0A4" w14:textId="77777777" w:rsidR="00000000" w:rsidRPr="00875CA9" w:rsidRDefault="00446871" w:rsidP="00875CA9">
      <w:pPr>
        <w:numPr>
          <w:ilvl w:val="1"/>
          <w:numId w:val="20"/>
        </w:numPr>
        <w:rPr>
          <w:b/>
          <w:bCs/>
        </w:rPr>
      </w:pPr>
      <w:r w:rsidRPr="00875CA9">
        <w:rPr>
          <w:b/>
          <w:bCs/>
        </w:rPr>
        <w:t>Raise and support the injured part</w:t>
      </w:r>
    </w:p>
    <w:p w14:paraId="4079659D" w14:textId="77777777" w:rsidR="00875CA9" w:rsidRDefault="00446871" w:rsidP="00875CA9">
      <w:pPr>
        <w:numPr>
          <w:ilvl w:val="1"/>
          <w:numId w:val="20"/>
        </w:numPr>
        <w:rPr>
          <w:b/>
          <w:bCs/>
        </w:rPr>
      </w:pPr>
      <w:r w:rsidRPr="00875CA9">
        <w:rPr>
          <w:b/>
          <w:bCs/>
        </w:rPr>
        <w:t xml:space="preserve">Clean and dry the area around the wound </w:t>
      </w:r>
    </w:p>
    <w:p w14:paraId="47AED909" w14:textId="0C3C03CB" w:rsidR="00875CA9" w:rsidRDefault="00875CA9" w:rsidP="00875CA9">
      <w:pPr>
        <w:numPr>
          <w:ilvl w:val="1"/>
          <w:numId w:val="20"/>
        </w:numPr>
        <w:rPr>
          <w:b/>
          <w:bCs/>
        </w:rPr>
      </w:pPr>
      <w:r w:rsidRPr="00875CA9">
        <w:rPr>
          <w:b/>
          <w:bCs/>
        </w:rPr>
        <w:t>Cover with an adhesive dressing.</w:t>
      </w:r>
    </w:p>
    <w:p w14:paraId="756A285B" w14:textId="4BE1804A" w:rsidR="00875CA9" w:rsidRDefault="00875CA9" w:rsidP="00875CA9">
      <w:pPr>
        <w:rPr>
          <w:b/>
          <w:bCs/>
        </w:rPr>
      </w:pPr>
    </w:p>
    <w:p w14:paraId="4E8B552A" w14:textId="77777777" w:rsidR="00875CA9" w:rsidRPr="00875CA9" w:rsidRDefault="00875CA9" w:rsidP="00875CA9">
      <w:pPr>
        <w:ind w:left="720"/>
        <w:rPr>
          <w:b/>
          <w:bCs/>
        </w:rPr>
      </w:pPr>
      <w:r w:rsidRPr="00875CA9">
        <w:rPr>
          <w:b/>
          <w:bCs/>
        </w:rPr>
        <w:t>NOSE BLEED</w:t>
      </w:r>
      <w:r>
        <w:rPr>
          <w:b/>
          <w:bCs/>
        </w:rPr>
        <w:t xml:space="preserve">: </w:t>
      </w:r>
      <w:r w:rsidRPr="00875CA9">
        <w:rPr>
          <w:b/>
          <w:bCs/>
        </w:rPr>
        <w:t>What you should do:</w:t>
      </w:r>
    </w:p>
    <w:p w14:paraId="524F1874" w14:textId="77777777" w:rsidR="00000000" w:rsidRPr="00875CA9" w:rsidRDefault="00446871" w:rsidP="00875CA9">
      <w:pPr>
        <w:numPr>
          <w:ilvl w:val="1"/>
          <w:numId w:val="21"/>
        </w:numPr>
        <w:rPr>
          <w:b/>
          <w:bCs/>
        </w:rPr>
      </w:pPr>
      <w:r w:rsidRPr="00875CA9">
        <w:rPr>
          <w:b/>
          <w:bCs/>
        </w:rPr>
        <w:t>Sit the casualty down, leaning forward</w:t>
      </w:r>
    </w:p>
    <w:p w14:paraId="3F69FF12" w14:textId="77777777" w:rsidR="00000000" w:rsidRPr="00875CA9" w:rsidRDefault="00446871" w:rsidP="00875CA9">
      <w:pPr>
        <w:numPr>
          <w:ilvl w:val="1"/>
          <w:numId w:val="21"/>
        </w:numPr>
        <w:rPr>
          <w:b/>
          <w:bCs/>
        </w:rPr>
      </w:pPr>
      <w:r w:rsidRPr="00875CA9">
        <w:rPr>
          <w:b/>
          <w:bCs/>
        </w:rPr>
        <w:t>Get the</w:t>
      </w:r>
      <w:r w:rsidRPr="00875CA9">
        <w:rPr>
          <w:b/>
          <w:bCs/>
        </w:rPr>
        <w:t>m to pinch the soft part of their nose for 10 minutes and check to see if the bleeding has stopped</w:t>
      </w:r>
    </w:p>
    <w:p w14:paraId="606B22B7" w14:textId="77777777" w:rsidR="00000000" w:rsidRPr="00875CA9" w:rsidRDefault="00446871" w:rsidP="00875CA9">
      <w:pPr>
        <w:numPr>
          <w:ilvl w:val="1"/>
          <w:numId w:val="21"/>
        </w:numPr>
        <w:ind w:hanging="306"/>
        <w:rPr>
          <w:b/>
          <w:bCs/>
        </w:rPr>
      </w:pPr>
      <w:r w:rsidRPr="00875CA9">
        <w:rPr>
          <w:b/>
          <w:bCs/>
        </w:rPr>
        <w:t xml:space="preserve">Try </w:t>
      </w:r>
      <w:proofErr w:type="gramStart"/>
      <w:r w:rsidRPr="00875CA9">
        <w:rPr>
          <w:b/>
          <w:bCs/>
        </w:rPr>
        <w:t>this</w:t>
      </w:r>
      <w:proofErr w:type="gramEnd"/>
      <w:r w:rsidRPr="00875CA9">
        <w:rPr>
          <w:b/>
          <w:bCs/>
        </w:rPr>
        <w:t xml:space="preserve"> 3 times for a maximum 30 minutes</w:t>
      </w:r>
    </w:p>
    <w:p w14:paraId="51C5D836" w14:textId="77777777" w:rsidR="00875CA9" w:rsidRDefault="00446871" w:rsidP="00875CA9">
      <w:pPr>
        <w:numPr>
          <w:ilvl w:val="1"/>
          <w:numId w:val="21"/>
        </w:numPr>
        <w:ind w:left="851" w:firstLine="283"/>
        <w:rPr>
          <w:b/>
          <w:bCs/>
        </w:rPr>
      </w:pPr>
      <w:r w:rsidRPr="00875CA9">
        <w:rPr>
          <w:b/>
          <w:bCs/>
        </w:rPr>
        <w:t>Once the bleeding has stopped clean the area</w:t>
      </w:r>
    </w:p>
    <w:p w14:paraId="2503766B" w14:textId="3462EA5E" w:rsidR="00875CA9" w:rsidRPr="00875CA9" w:rsidRDefault="00875CA9" w:rsidP="00875CA9">
      <w:pPr>
        <w:numPr>
          <w:ilvl w:val="1"/>
          <w:numId w:val="21"/>
        </w:numPr>
        <w:ind w:left="720" w:firstLine="414"/>
        <w:rPr>
          <w:b/>
          <w:bCs/>
        </w:rPr>
      </w:pPr>
      <w:r w:rsidRPr="00875CA9">
        <w:rPr>
          <w:b/>
          <w:bCs/>
        </w:rPr>
        <w:t>If the bleeding is severe seek medical help.</w:t>
      </w:r>
    </w:p>
    <w:p w14:paraId="5C66A4D0" w14:textId="77777777" w:rsidR="00875CA9" w:rsidRDefault="00875CA9" w:rsidP="00B608E1">
      <w:pPr>
        <w:rPr>
          <w:b/>
          <w:bCs/>
        </w:rPr>
      </w:pPr>
    </w:p>
    <w:p w14:paraId="069A4C04" w14:textId="1F50444C" w:rsidR="00875CA9" w:rsidRPr="00446871" w:rsidRDefault="00446871" w:rsidP="00875CA9">
      <w:pPr>
        <w:rPr>
          <w:b/>
          <w:bCs/>
          <w:sz w:val="32"/>
          <w:lang w:val="en-US"/>
        </w:rPr>
      </w:pPr>
      <w:r>
        <w:rPr>
          <w:b/>
          <w:bCs/>
          <w:sz w:val="32"/>
          <w:lang w:val="en-US"/>
        </w:rPr>
        <w:t>SHOCK</w:t>
      </w:r>
    </w:p>
    <w:p w14:paraId="148D1172" w14:textId="77777777" w:rsidR="00875CA9" w:rsidRPr="00875CA9" w:rsidRDefault="00875CA9" w:rsidP="00875CA9">
      <w:r w:rsidRPr="00875CA9">
        <w:rPr>
          <w:b/>
          <w:bCs/>
        </w:rPr>
        <w:t>What you will see:</w:t>
      </w:r>
    </w:p>
    <w:p w14:paraId="02E304F4" w14:textId="77777777" w:rsidR="00875CA9" w:rsidRPr="00875CA9" w:rsidRDefault="00875CA9" w:rsidP="00875CA9">
      <w:r w:rsidRPr="00875CA9">
        <w:rPr>
          <w:b/>
          <w:bCs/>
        </w:rPr>
        <w:t>Initially:</w:t>
      </w:r>
    </w:p>
    <w:p w14:paraId="5A41C381" w14:textId="77777777" w:rsidR="00000000" w:rsidRPr="00875CA9" w:rsidRDefault="00446871" w:rsidP="00875CA9">
      <w:pPr>
        <w:numPr>
          <w:ilvl w:val="1"/>
          <w:numId w:val="16"/>
        </w:numPr>
      </w:pPr>
      <w:r w:rsidRPr="00875CA9">
        <w:t>Pale, cold, clammy skin</w:t>
      </w:r>
    </w:p>
    <w:p w14:paraId="27F614EB" w14:textId="77777777" w:rsidR="00000000" w:rsidRPr="00875CA9" w:rsidRDefault="00446871" w:rsidP="00875CA9">
      <w:pPr>
        <w:numPr>
          <w:ilvl w:val="1"/>
          <w:numId w:val="16"/>
        </w:numPr>
      </w:pPr>
      <w:r w:rsidRPr="00875CA9">
        <w:t>Sweating</w:t>
      </w:r>
    </w:p>
    <w:p w14:paraId="268D38D0" w14:textId="77777777" w:rsidR="00875CA9" w:rsidRPr="00875CA9" w:rsidRDefault="00875CA9" w:rsidP="00875CA9">
      <w:r w:rsidRPr="00875CA9">
        <w:rPr>
          <w:b/>
          <w:bCs/>
        </w:rPr>
        <w:t>As shock develops:</w:t>
      </w:r>
    </w:p>
    <w:p w14:paraId="12C95B4E" w14:textId="01205B26" w:rsidR="00000000" w:rsidRPr="00875CA9" w:rsidRDefault="00875CA9" w:rsidP="00875CA9">
      <w:pPr>
        <w:numPr>
          <w:ilvl w:val="1"/>
          <w:numId w:val="17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B1C381" wp14:editId="2A60256E">
                <wp:simplePos x="0" y="0"/>
                <wp:positionH relativeFrom="column">
                  <wp:posOffset>3754755</wp:posOffset>
                </wp:positionH>
                <wp:positionV relativeFrom="paragraph">
                  <wp:posOffset>28575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0AA7" w14:textId="10127576" w:rsidR="00875CA9" w:rsidRDefault="00875CA9">
                            <w:r w:rsidRPr="00875CA9">
                              <w:drawing>
                                <wp:inline distT="0" distB="0" distL="0" distR="0" wp14:anchorId="1DD9BD9E" wp14:editId="4F2A1649">
                                  <wp:extent cx="2443480" cy="1482725"/>
                                  <wp:effectExtent l="0" t="0" r="0" b="3175"/>
                                  <wp:docPr id="25603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5655162-2C0F-4FDD-BF8A-7BA18F8864F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03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5655162-2C0F-4FDD-BF8A-7BA18F8864F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80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1C381" id="_x0000_s1028" type="#_x0000_t202" style="position:absolute;left:0;text-align:left;margin-left:295.65pt;margin-top:2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">
                <v:textbox style="mso-fit-shape-to-text:t">
                  <w:txbxContent>
                    <w:p w14:paraId="5C770AA7" w14:textId="10127576" w:rsidR="00875CA9" w:rsidRDefault="00875CA9">
                      <w:r w:rsidRPr="00875CA9">
                        <w:drawing>
                          <wp:inline distT="0" distB="0" distL="0" distR="0" wp14:anchorId="1DD9BD9E" wp14:editId="4F2A1649">
                            <wp:extent cx="2443480" cy="1482725"/>
                            <wp:effectExtent l="0" t="0" r="0" b="3175"/>
                            <wp:docPr id="25603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5655162-2C0F-4FDD-BF8A-7BA18F8864F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03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35655162-2C0F-4FDD-BF8A-7BA18F8864F4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80" cy="148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871" w:rsidRPr="00875CA9">
        <w:t>Grey-blue skin</w:t>
      </w:r>
    </w:p>
    <w:p w14:paraId="51C08DB6" w14:textId="22BBF169" w:rsidR="00000000" w:rsidRPr="00875CA9" w:rsidRDefault="00446871" w:rsidP="00875CA9">
      <w:pPr>
        <w:numPr>
          <w:ilvl w:val="1"/>
          <w:numId w:val="17"/>
        </w:numPr>
      </w:pPr>
      <w:r w:rsidRPr="00875CA9">
        <w:t>Weakness and dizziness</w:t>
      </w:r>
    </w:p>
    <w:p w14:paraId="51BFAA6B" w14:textId="36213537" w:rsidR="00875CA9" w:rsidRDefault="00446871" w:rsidP="00C84065">
      <w:pPr>
        <w:numPr>
          <w:ilvl w:val="1"/>
          <w:numId w:val="17"/>
        </w:numPr>
      </w:pPr>
      <w:r w:rsidRPr="00875CA9">
        <w:t>Nausea and possibly vomiting.</w:t>
      </w:r>
    </w:p>
    <w:p w14:paraId="266DFE93" w14:textId="5EC62C84" w:rsidR="00875CA9" w:rsidRDefault="00875CA9" w:rsidP="00C84065">
      <w:pPr>
        <w:numPr>
          <w:ilvl w:val="1"/>
          <w:numId w:val="17"/>
        </w:numPr>
      </w:pPr>
      <w:r w:rsidRPr="00875CA9">
        <w:t>Thirst</w:t>
      </w:r>
    </w:p>
    <w:p w14:paraId="3D5A2744" w14:textId="449F61F5" w:rsidR="00875CA9" w:rsidRDefault="00875CA9" w:rsidP="00875CA9"/>
    <w:p w14:paraId="703CFF3C" w14:textId="2EFB7E13" w:rsidR="00875CA9" w:rsidRPr="00875CA9" w:rsidRDefault="00875CA9" w:rsidP="00875CA9">
      <w:r w:rsidRPr="00875CA9">
        <w:rPr>
          <w:b/>
          <w:bCs/>
        </w:rPr>
        <w:t>What you should do:</w:t>
      </w:r>
    </w:p>
    <w:p w14:paraId="6F188F2A" w14:textId="62E70D9E" w:rsidR="00000000" w:rsidRPr="00875CA9" w:rsidRDefault="00446871" w:rsidP="00875CA9">
      <w:pPr>
        <w:numPr>
          <w:ilvl w:val="1"/>
          <w:numId w:val="18"/>
        </w:numPr>
      </w:pPr>
      <w:r w:rsidRPr="00875CA9">
        <w:t>Treat any injuries that may have caused shock</w:t>
      </w:r>
    </w:p>
    <w:p w14:paraId="1C392D87" w14:textId="52A7A8BF" w:rsidR="00000000" w:rsidRPr="00875CA9" w:rsidRDefault="00446871" w:rsidP="00875CA9">
      <w:pPr>
        <w:numPr>
          <w:ilvl w:val="1"/>
          <w:numId w:val="18"/>
        </w:numPr>
      </w:pPr>
      <w:r w:rsidRPr="00875CA9">
        <w:t>Help the casualty to lie down</w:t>
      </w:r>
    </w:p>
    <w:p w14:paraId="589463D7" w14:textId="3144736D" w:rsidR="00000000" w:rsidRPr="00875CA9" w:rsidRDefault="00446871" w:rsidP="00875CA9">
      <w:pPr>
        <w:numPr>
          <w:ilvl w:val="1"/>
          <w:numId w:val="18"/>
        </w:numPr>
      </w:pPr>
      <w:r w:rsidRPr="00875CA9">
        <w:t>Raise and support the casualty’s legs, if possible</w:t>
      </w:r>
    </w:p>
    <w:p w14:paraId="4FC71A1A" w14:textId="5B45469B" w:rsidR="00000000" w:rsidRPr="00875CA9" w:rsidRDefault="00446871" w:rsidP="00875CA9">
      <w:pPr>
        <w:numPr>
          <w:ilvl w:val="1"/>
          <w:numId w:val="18"/>
        </w:numPr>
      </w:pPr>
      <w:r w:rsidRPr="00875CA9">
        <w:t>Call 999 or 112</w:t>
      </w:r>
    </w:p>
    <w:p w14:paraId="24413FF9" w14:textId="15D31036" w:rsidR="00000000" w:rsidRPr="00875CA9" w:rsidRDefault="00446871" w:rsidP="00875CA9">
      <w:pPr>
        <w:numPr>
          <w:ilvl w:val="1"/>
          <w:numId w:val="18"/>
        </w:numPr>
      </w:pPr>
      <w:r w:rsidRPr="00875CA9">
        <w:t>Loosen any tight clothing</w:t>
      </w:r>
    </w:p>
    <w:p w14:paraId="763FF5D7" w14:textId="40E77BCD" w:rsidR="00000000" w:rsidRPr="00875CA9" w:rsidRDefault="00446871" w:rsidP="00875CA9">
      <w:pPr>
        <w:numPr>
          <w:ilvl w:val="1"/>
          <w:numId w:val="18"/>
        </w:numPr>
      </w:pPr>
      <w:r w:rsidRPr="00875CA9">
        <w:t xml:space="preserve">Keep the casualty warm. </w:t>
      </w:r>
    </w:p>
    <w:p w14:paraId="31CC4474" w14:textId="33D433A6" w:rsidR="00875CA9" w:rsidRDefault="00875CA9" w:rsidP="00875CA9"/>
    <w:p w14:paraId="6ECE493C" w14:textId="7ADC6C25" w:rsidR="00875CA9" w:rsidRDefault="00875CA9" w:rsidP="00875CA9"/>
    <w:p w14:paraId="2F7D7829" w14:textId="77777777" w:rsidR="00446871" w:rsidRDefault="00446871" w:rsidP="00875CA9">
      <w:pPr>
        <w:rPr>
          <w:b/>
          <w:bCs/>
          <w:sz w:val="32"/>
        </w:rPr>
      </w:pPr>
    </w:p>
    <w:p w14:paraId="7B778D24" w14:textId="77777777" w:rsidR="00446871" w:rsidRPr="00446871" w:rsidRDefault="00446871" w:rsidP="00446871">
      <w:pPr>
        <w:rPr>
          <w:b/>
          <w:bCs/>
          <w:sz w:val="32"/>
        </w:rPr>
      </w:pPr>
      <w:r w:rsidRPr="00446871">
        <w:rPr>
          <w:b/>
          <w:bCs/>
          <w:sz w:val="32"/>
        </w:rPr>
        <w:lastRenderedPageBreak/>
        <w:t>BLEEDING AND SHOCK</w:t>
      </w:r>
    </w:p>
    <w:p w14:paraId="346E8C86" w14:textId="77777777" w:rsidR="00446871" w:rsidRPr="00B608E1" w:rsidRDefault="00446871" w:rsidP="00446871">
      <w:r>
        <w:rPr>
          <w:b/>
          <w:bCs/>
        </w:rPr>
        <w:t>Severe bleeding: wh</w:t>
      </w:r>
      <w:r w:rsidRPr="00B608E1">
        <w:rPr>
          <w:b/>
          <w:bCs/>
        </w:rPr>
        <w:t>at you will see:</w:t>
      </w:r>
    </w:p>
    <w:p w14:paraId="1011C0A2" w14:textId="77777777" w:rsidR="00446871" w:rsidRPr="00B608E1" w:rsidRDefault="00446871" w:rsidP="00446871">
      <w:pPr>
        <w:numPr>
          <w:ilvl w:val="1"/>
          <w:numId w:val="9"/>
        </w:numPr>
      </w:pPr>
      <w:r w:rsidRPr="00B608E1">
        <w:t>Bleeding from a wound</w:t>
      </w:r>
    </w:p>
    <w:p w14:paraId="1417B310" w14:textId="77777777" w:rsidR="00446871" w:rsidRDefault="00446871" w:rsidP="00446871">
      <w:pPr>
        <w:numPr>
          <w:ilvl w:val="1"/>
          <w:numId w:val="9"/>
        </w:numPr>
      </w:pPr>
      <w:r w:rsidRPr="00B608E1">
        <w:t>An object may sometimes be embedded in a wound</w:t>
      </w:r>
    </w:p>
    <w:p w14:paraId="6C3D26BB" w14:textId="77777777" w:rsidR="00446871" w:rsidRDefault="00446871" w:rsidP="00446871">
      <w:pPr>
        <w:numPr>
          <w:ilvl w:val="1"/>
          <w:numId w:val="9"/>
        </w:numPr>
      </w:pPr>
      <w:r w:rsidRPr="00B608E1">
        <w:t>Signs of shock.</w:t>
      </w:r>
    </w:p>
    <w:p w14:paraId="0103BD70" w14:textId="77777777" w:rsidR="00446871" w:rsidRPr="00875CA9" w:rsidRDefault="00446871" w:rsidP="00446871">
      <w:pPr>
        <w:ind w:firstLine="720"/>
      </w:pPr>
      <w:r w:rsidRPr="00875CA9">
        <w:rPr>
          <w:b/>
          <w:bCs/>
        </w:rPr>
        <w:t>What you should do:</w:t>
      </w:r>
    </w:p>
    <w:p w14:paraId="07871B94" w14:textId="77777777" w:rsidR="00446871" w:rsidRPr="00875CA9" w:rsidRDefault="00446871" w:rsidP="00446871">
      <w:pPr>
        <w:numPr>
          <w:ilvl w:val="1"/>
          <w:numId w:val="10"/>
        </w:numPr>
      </w:pPr>
      <w:r w:rsidRPr="00875CA9">
        <w:t>Ask the casualty to apply pressure to the wound. If an object is embedded in the wound, apply pressure on either side of the object</w:t>
      </w:r>
    </w:p>
    <w:p w14:paraId="65399E7C" w14:textId="77777777" w:rsidR="00446871" w:rsidRPr="00875CA9" w:rsidRDefault="00446871" w:rsidP="00446871">
      <w:pPr>
        <w:numPr>
          <w:ilvl w:val="1"/>
          <w:numId w:val="10"/>
        </w:numPr>
      </w:pPr>
      <w:r w:rsidRPr="00875CA9">
        <w:t>Ask a helper to call 999/112</w:t>
      </w:r>
    </w:p>
    <w:p w14:paraId="6E81D658" w14:textId="77777777" w:rsidR="00446871" w:rsidRPr="00875CA9" w:rsidRDefault="00446871" w:rsidP="00446871">
      <w:pPr>
        <w:numPr>
          <w:ilvl w:val="1"/>
          <w:numId w:val="10"/>
        </w:numPr>
      </w:pPr>
      <w:r w:rsidRPr="00875CA9">
        <w:t>Put on disposable gloves and apply a sterile dressing</w:t>
      </w:r>
    </w:p>
    <w:p w14:paraId="0608E7A8" w14:textId="77777777" w:rsidR="00446871" w:rsidRPr="00875CA9" w:rsidRDefault="00446871" w:rsidP="00446871">
      <w:pPr>
        <w:numPr>
          <w:ilvl w:val="1"/>
          <w:numId w:val="10"/>
        </w:numPr>
      </w:pPr>
      <w:r w:rsidRPr="00875CA9">
        <w:t>Treat for shock</w:t>
      </w:r>
    </w:p>
    <w:p w14:paraId="1EABCAE9" w14:textId="77777777" w:rsidR="00446871" w:rsidRPr="00875CA9" w:rsidRDefault="00446871" w:rsidP="00446871">
      <w:pPr>
        <w:numPr>
          <w:ilvl w:val="1"/>
          <w:numId w:val="10"/>
        </w:numPr>
      </w:pPr>
      <w:r w:rsidRPr="00875CA9">
        <w:t xml:space="preserve">Support the injured area.  </w:t>
      </w:r>
    </w:p>
    <w:p w14:paraId="3F940CEF" w14:textId="77777777" w:rsidR="00446871" w:rsidRDefault="00446871" w:rsidP="00446871"/>
    <w:p w14:paraId="2DC100D2" w14:textId="77777777" w:rsidR="00446871" w:rsidRPr="00875CA9" w:rsidRDefault="00446871" w:rsidP="00446871">
      <w:r>
        <w:rPr>
          <w:b/>
          <w:bCs/>
        </w:rPr>
        <w:t>Amputation: w</w:t>
      </w:r>
      <w:r w:rsidRPr="00875CA9">
        <w:rPr>
          <w:b/>
          <w:bCs/>
        </w:rPr>
        <w:t>hat you will see:</w:t>
      </w:r>
    </w:p>
    <w:p w14:paraId="60494384" w14:textId="77777777" w:rsidR="00446871" w:rsidRPr="00875CA9" w:rsidRDefault="00446871" w:rsidP="00446871">
      <w:pPr>
        <w:numPr>
          <w:ilvl w:val="1"/>
          <w:numId w:val="11"/>
        </w:numPr>
      </w:pPr>
      <w:r w:rsidRPr="00875CA9">
        <w:t>A severed limb or part of a limb</w:t>
      </w:r>
    </w:p>
    <w:p w14:paraId="75B006E0" w14:textId="77777777" w:rsidR="00446871" w:rsidRPr="00875CA9" w:rsidRDefault="00446871" w:rsidP="00446871">
      <w:pPr>
        <w:numPr>
          <w:ilvl w:val="1"/>
          <w:numId w:val="11"/>
        </w:numPr>
      </w:pPr>
      <w:r w:rsidRPr="00875CA9">
        <w:t>Signs of shock.</w:t>
      </w:r>
    </w:p>
    <w:p w14:paraId="7D04BD1A" w14:textId="77777777" w:rsidR="00446871" w:rsidRPr="00875CA9" w:rsidRDefault="00446871" w:rsidP="00446871">
      <w:pPr>
        <w:ind w:firstLine="720"/>
      </w:pPr>
      <w:r w:rsidRPr="00875CA9">
        <w:rPr>
          <w:b/>
          <w:bCs/>
        </w:rPr>
        <w:t>What you should do:</w:t>
      </w:r>
    </w:p>
    <w:p w14:paraId="39D786DB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>Put on disposable gloves, if available</w:t>
      </w:r>
    </w:p>
    <w:p w14:paraId="1C5D5581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>Apply pressure and raise the injured part</w:t>
      </w:r>
    </w:p>
    <w:p w14:paraId="43A5F674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>Apply a sterile dressing</w:t>
      </w:r>
    </w:p>
    <w:p w14:paraId="50EC89A5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>Treat for shock</w:t>
      </w:r>
      <w:r>
        <w:t>.</w:t>
      </w:r>
    </w:p>
    <w:p w14:paraId="1D69600D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 xml:space="preserve">Ask a helper to call 999/112. </w:t>
      </w:r>
    </w:p>
    <w:p w14:paraId="6E9695C8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>Put on disposable gloves, if available</w:t>
      </w:r>
    </w:p>
    <w:p w14:paraId="21FD094D" w14:textId="77777777" w:rsidR="00446871" w:rsidRPr="00875CA9" w:rsidRDefault="00446871" w:rsidP="00446871">
      <w:pPr>
        <w:numPr>
          <w:ilvl w:val="1"/>
          <w:numId w:val="12"/>
        </w:numPr>
      </w:pPr>
      <w:r w:rsidRPr="00875CA9">
        <w:t>Wrap the severed part in cling film or a plastic bag</w:t>
      </w:r>
    </w:p>
    <w:p w14:paraId="035A9B54" w14:textId="77777777" w:rsidR="00446871" w:rsidRDefault="00446871" w:rsidP="00446871">
      <w:pPr>
        <w:numPr>
          <w:ilvl w:val="1"/>
          <w:numId w:val="12"/>
        </w:numPr>
      </w:pPr>
      <w:r w:rsidRPr="00875CA9">
        <w:t>Wrap the package in soft fabric and place in a container of crushed ice</w:t>
      </w:r>
    </w:p>
    <w:p w14:paraId="46059C83" w14:textId="77777777" w:rsidR="00446871" w:rsidRDefault="00446871" w:rsidP="00446871">
      <w:pPr>
        <w:numPr>
          <w:ilvl w:val="1"/>
          <w:numId w:val="12"/>
        </w:numPr>
      </w:pPr>
      <w:r w:rsidRPr="00875CA9">
        <w:t>Label and hand to the emergency services</w:t>
      </w:r>
    </w:p>
    <w:p w14:paraId="605233DE" w14:textId="77777777" w:rsidR="00446871" w:rsidRDefault="00446871" w:rsidP="00446871"/>
    <w:p w14:paraId="4C9CA32A" w14:textId="77777777" w:rsidR="00446871" w:rsidRPr="00875CA9" w:rsidRDefault="00446871" w:rsidP="00446871">
      <w:r w:rsidRPr="00875CA9">
        <w:rPr>
          <w:b/>
          <w:bCs/>
          <w:lang w:val="en-US"/>
        </w:rPr>
        <w:t>Internal bleeding</w:t>
      </w:r>
      <w:r>
        <w:rPr>
          <w:b/>
          <w:bCs/>
          <w:lang w:val="en-US"/>
        </w:rPr>
        <w:t>: w</w:t>
      </w:r>
      <w:r w:rsidRPr="00875CA9">
        <w:rPr>
          <w:b/>
          <w:bCs/>
        </w:rPr>
        <w:t>hat you will see:</w:t>
      </w:r>
    </w:p>
    <w:p w14:paraId="302C6218" w14:textId="77777777" w:rsidR="00446871" w:rsidRPr="00875CA9" w:rsidRDefault="00446871" w:rsidP="00446871">
      <w:pPr>
        <w:numPr>
          <w:ilvl w:val="1"/>
          <w:numId w:val="14"/>
        </w:numPr>
      </w:pPr>
      <w:r w:rsidRPr="00875CA9">
        <w:t>Bleeding from body openings</w:t>
      </w:r>
    </w:p>
    <w:p w14:paraId="31BBF269" w14:textId="77777777" w:rsidR="00446871" w:rsidRPr="00875CA9" w:rsidRDefault="00446871" w:rsidP="00446871">
      <w:pPr>
        <w:numPr>
          <w:ilvl w:val="1"/>
          <w:numId w:val="14"/>
        </w:numPr>
      </w:pPr>
      <w:r w:rsidRPr="00875CA9">
        <w:t>Pattern bruising</w:t>
      </w:r>
    </w:p>
    <w:p w14:paraId="124F68C2" w14:textId="77777777" w:rsidR="00446871" w:rsidRPr="00875CA9" w:rsidRDefault="00446871" w:rsidP="00446871">
      <w:pPr>
        <w:numPr>
          <w:ilvl w:val="1"/>
          <w:numId w:val="14"/>
        </w:numPr>
      </w:pPr>
      <w:r w:rsidRPr="00875CA9">
        <w:t>Signs of shock.</w:t>
      </w:r>
    </w:p>
    <w:p w14:paraId="0B72A050" w14:textId="77777777" w:rsidR="00446871" w:rsidRPr="00875CA9" w:rsidRDefault="00446871" w:rsidP="00446871">
      <w:r w:rsidRPr="00875CA9">
        <w:rPr>
          <w:b/>
          <w:bCs/>
        </w:rPr>
        <w:t>What you should do:</w:t>
      </w:r>
    </w:p>
    <w:p w14:paraId="477CDBA1" w14:textId="77777777" w:rsidR="00446871" w:rsidRPr="00875CA9" w:rsidRDefault="00446871" w:rsidP="00446871">
      <w:pPr>
        <w:numPr>
          <w:ilvl w:val="1"/>
          <w:numId w:val="15"/>
        </w:numPr>
      </w:pPr>
      <w:r w:rsidRPr="00875CA9">
        <w:t>Treat as for shock</w:t>
      </w:r>
    </w:p>
    <w:p w14:paraId="1C027CAB" w14:textId="77777777" w:rsidR="00446871" w:rsidRPr="00875CA9" w:rsidRDefault="00446871" w:rsidP="00446871">
      <w:pPr>
        <w:numPr>
          <w:ilvl w:val="1"/>
          <w:numId w:val="15"/>
        </w:numPr>
      </w:pPr>
      <w:r w:rsidRPr="00875CA9">
        <w:t>Dial 999 or 112 for an ambulance.</w:t>
      </w:r>
    </w:p>
    <w:p w14:paraId="2675630C" w14:textId="77777777" w:rsidR="00446871" w:rsidRDefault="00446871" w:rsidP="00446871"/>
    <w:p w14:paraId="752DB043" w14:textId="68696CBD" w:rsidR="00875CA9" w:rsidRPr="00446871" w:rsidRDefault="00875CA9" w:rsidP="00875CA9">
      <w:pPr>
        <w:rPr>
          <w:b/>
          <w:bCs/>
          <w:sz w:val="32"/>
          <w:lang w:val="en-US"/>
        </w:rPr>
      </w:pPr>
      <w:r w:rsidRPr="00446871">
        <w:rPr>
          <w:b/>
          <w:bCs/>
          <w:sz w:val="32"/>
        </w:rPr>
        <w:t>B</w:t>
      </w:r>
      <w:r w:rsidRPr="00446871">
        <w:rPr>
          <w:b/>
          <w:bCs/>
          <w:sz w:val="32"/>
          <w:lang w:val="en-US"/>
        </w:rPr>
        <w:t>ONES MUSCLES AND JOINTS</w:t>
      </w:r>
    </w:p>
    <w:p w14:paraId="5800A25C" w14:textId="6B92484D" w:rsidR="00875CA9" w:rsidRPr="00875CA9" w:rsidRDefault="00875CA9" w:rsidP="00875CA9">
      <w:pPr>
        <w:ind w:firstLine="720"/>
      </w:pPr>
      <w:r w:rsidRPr="00875CA9">
        <w:rPr>
          <w:b/>
          <w:bCs/>
        </w:rPr>
        <w:t>Definitions:</w:t>
      </w:r>
    </w:p>
    <w:p w14:paraId="2B617FBC" w14:textId="77777777" w:rsidR="00000000" w:rsidRPr="00875CA9" w:rsidRDefault="00446871" w:rsidP="00875CA9">
      <w:pPr>
        <w:numPr>
          <w:ilvl w:val="1"/>
          <w:numId w:val="22"/>
        </w:numPr>
      </w:pPr>
      <w:r w:rsidRPr="00875CA9">
        <w:t>Fracture – a crack or break in the bone</w:t>
      </w:r>
    </w:p>
    <w:p w14:paraId="566E20BE" w14:textId="77777777" w:rsidR="00000000" w:rsidRPr="00875CA9" w:rsidRDefault="00446871" w:rsidP="00875CA9">
      <w:pPr>
        <w:numPr>
          <w:ilvl w:val="1"/>
          <w:numId w:val="22"/>
        </w:numPr>
      </w:pPr>
      <w:r w:rsidRPr="00875CA9">
        <w:t>Dislocation – a bone in a joint that has moved out of p</w:t>
      </w:r>
      <w:r w:rsidRPr="00875CA9">
        <w:t>lace</w:t>
      </w:r>
    </w:p>
    <w:p w14:paraId="505E97F9" w14:textId="47273E96" w:rsidR="00446871" w:rsidRPr="00446871" w:rsidRDefault="00446871" w:rsidP="00446871">
      <w:pPr>
        <w:numPr>
          <w:ilvl w:val="1"/>
          <w:numId w:val="22"/>
        </w:numPr>
      </w:pPr>
      <w:r w:rsidRPr="00875CA9">
        <w:t>Sprains and strains – damage to soft tissues.</w:t>
      </w:r>
    </w:p>
    <w:p w14:paraId="71ABF798" w14:textId="41E437E5" w:rsidR="00875CA9" w:rsidRPr="00875CA9" w:rsidRDefault="00875CA9" w:rsidP="00875CA9">
      <w:pPr>
        <w:ind w:firstLine="720"/>
      </w:pPr>
      <w:r w:rsidRPr="00875CA9">
        <w:rPr>
          <w:b/>
          <w:bCs/>
        </w:rPr>
        <w:t>What you will see:</w:t>
      </w:r>
    </w:p>
    <w:p w14:paraId="6D4664D2" w14:textId="77777777" w:rsidR="00000000" w:rsidRPr="00875CA9" w:rsidRDefault="00446871" w:rsidP="00875CA9">
      <w:pPr>
        <w:numPr>
          <w:ilvl w:val="1"/>
          <w:numId w:val="23"/>
        </w:numPr>
      </w:pPr>
      <w:r w:rsidRPr="00875CA9">
        <w:t>Swelling</w:t>
      </w:r>
    </w:p>
    <w:p w14:paraId="4096CDFD" w14:textId="77777777" w:rsidR="00000000" w:rsidRPr="00875CA9" w:rsidRDefault="00446871" w:rsidP="00875CA9">
      <w:pPr>
        <w:numPr>
          <w:ilvl w:val="1"/>
          <w:numId w:val="23"/>
        </w:numPr>
      </w:pPr>
      <w:r w:rsidRPr="00875CA9">
        <w:t>Bruising</w:t>
      </w:r>
    </w:p>
    <w:p w14:paraId="74694CEE" w14:textId="77777777" w:rsidR="00000000" w:rsidRPr="00875CA9" w:rsidRDefault="00446871" w:rsidP="00875CA9">
      <w:pPr>
        <w:numPr>
          <w:ilvl w:val="1"/>
          <w:numId w:val="23"/>
        </w:numPr>
      </w:pPr>
      <w:r w:rsidRPr="00875CA9">
        <w:t>Difficulty moving the injured limb</w:t>
      </w:r>
    </w:p>
    <w:p w14:paraId="06B9477E" w14:textId="77777777" w:rsidR="00000000" w:rsidRPr="00875CA9" w:rsidRDefault="00446871" w:rsidP="00875CA9">
      <w:pPr>
        <w:numPr>
          <w:ilvl w:val="1"/>
          <w:numId w:val="23"/>
        </w:numPr>
      </w:pPr>
      <w:r w:rsidRPr="00875CA9">
        <w:t>Pain.</w:t>
      </w:r>
    </w:p>
    <w:p w14:paraId="2C5FFF02" w14:textId="3C3A7FA4" w:rsidR="00875CA9" w:rsidRPr="00875CA9" w:rsidRDefault="00875CA9" w:rsidP="00875CA9">
      <w:pPr>
        <w:ind w:firstLine="720"/>
      </w:pPr>
      <w:r w:rsidRPr="00875CA9">
        <w:rPr>
          <w:b/>
          <w:bCs/>
        </w:rPr>
        <w:t>What you should do:</w:t>
      </w:r>
    </w:p>
    <w:p w14:paraId="79C6C178" w14:textId="77777777" w:rsidR="00000000" w:rsidRPr="00875CA9" w:rsidRDefault="00446871" w:rsidP="00875CA9">
      <w:pPr>
        <w:numPr>
          <w:ilvl w:val="1"/>
          <w:numId w:val="24"/>
        </w:numPr>
      </w:pPr>
      <w:r w:rsidRPr="00875CA9">
        <w:t>Tell the casualty not to move</w:t>
      </w:r>
    </w:p>
    <w:p w14:paraId="58F91F50" w14:textId="77777777" w:rsidR="00000000" w:rsidRPr="00875CA9" w:rsidRDefault="00446871" w:rsidP="00875CA9">
      <w:pPr>
        <w:numPr>
          <w:ilvl w:val="1"/>
          <w:numId w:val="24"/>
        </w:numPr>
      </w:pPr>
      <w:r w:rsidRPr="00875CA9">
        <w:t>Support the injured part if possible</w:t>
      </w:r>
    </w:p>
    <w:p w14:paraId="683330AD" w14:textId="77777777" w:rsidR="00000000" w:rsidRPr="00875CA9" w:rsidRDefault="00446871" w:rsidP="00875CA9">
      <w:pPr>
        <w:numPr>
          <w:ilvl w:val="1"/>
          <w:numId w:val="24"/>
        </w:numPr>
      </w:pPr>
      <w:r w:rsidRPr="00875CA9">
        <w:t xml:space="preserve">Arrange for the casualty to </w:t>
      </w:r>
      <w:r w:rsidRPr="00875CA9">
        <w:br/>
      </w:r>
      <w:r w:rsidRPr="00875CA9">
        <w:t>be taken to hospital.</w:t>
      </w:r>
    </w:p>
    <w:p w14:paraId="7F3A2A0D" w14:textId="3FA87526" w:rsidR="00875CA9" w:rsidRPr="00875CA9" w:rsidRDefault="00875CA9" w:rsidP="00875CA9">
      <w:pPr>
        <w:ind w:firstLine="720"/>
      </w:pPr>
      <w:r w:rsidRPr="00875CA9">
        <w:rPr>
          <w:b/>
          <w:bCs/>
        </w:rPr>
        <w:t>What you should do:</w:t>
      </w:r>
    </w:p>
    <w:p w14:paraId="756C32F9" w14:textId="77777777" w:rsidR="00000000" w:rsidRPr="00875CA9" w:rsidRDefault="00446871" w:rsidP="00875CA9">
      <w:pPr>
        <w:numPr>
          <w:ilvl w:val="1"/>
          <w:numId w:val="25"/>
        </w:numPr>
      </w:pPr>
      <w:r w:rsidRPr="00875CA9">
        <w:t>Rest the injury</w:t>
      </w:r>
    </w:p>
    <w:p w14:paraId="52EC7D35" w14:textId="77777777" w:rsidR="00000000" w:rsidRPr="00875CA9" w:rsidRDefault="00446871" w:rsidP="00875CA9">
      <w:pPr>
        <w:numPr>
          <w:ilvl w:val="1"/>
          <w:numId w:val="25"/>
        </w:numPr>
      </w:pPr>
      <w:r w:rsidRPr="00875CA9">
        <w:t>Ice - apply a cold compress or icepack</w:t>
      </w:r>
    </w:p>
    <w:p w14:paraId="558C32BE" w14:textId="77777777" w:rsidR="00000000" w:rsidRPr="00875CA9" w:rsidRDefault="00446871" w:rsidP="00875CA9">
      <w:pPr>
        <w:numPr>
          <w:ilvl w:val="1"/>
          <w:numId w:val="25"/>
        </w:numPr>
      </w:pPr>
      <w:r w:rsidRPr="00875CA9">
        <w:t>Comfortable support</w:t>
      </w:r>
    </w:p>
    <w:p w14:paraId="7E8390B7" w14:textId="460A8A21" w:rsidR="00000000" w:rsidRDefault="00446871" w:rsidP="00875CA9">
      <w:pPr>
        <w:numPr>
          <w:ilvl w:val="1"/>
          <w:numId w:val="25"/>
        </w:numPr>
      </w:pPr>
      <w:r w:rsidRPr="00875CA9">
        <w:t>Elevate the injured limb.</w:t>
      </w:r>
    </w:p>
    <w:p w14:paraId="1D61E224" w14:textId="7E8729E8" w:rsidR="00446871" w:rsidRDefault="00446871">
      <w:pPr>
        <w:spacing w:after="160" w:line="259" w:lineRule="auto"/>
      </w:pPr>
      <w:r>
        <w:br w:type="page"/>
      </w:r>
    </w:p>
    <w:p w14:paraId="16914563" w14:textId="41360847" w:rsidR="00875CA9" w:rsidRPr="00446871" w:rsidRDefault="00875CA9" w:rsidP="00875CA9">
      <w:pPr>
        <w:rPr>
          <w:b/>
          <w:bCs/>
          <w:sz w:val="32"/>
        </w:rPr>
      </w:pPr>
      <w:r w:rsidRPr="00446871">
        <w:rPr>
          <w:b/>
          <w:bCs/>
          <w:sz w:val="32"/>
        </w:rPr>
        <w:lastRenderedPageBreak/>
        <w:t>BITES AND STINGS</w:t>
      </w:r>
    </w:p>
    <w:p w14:paraId="5FFC3FA9" w14:textId="77777777" w:rsidR="00446871" w:rsidRDefault="00446871" w:rsidP="00446871">
      <w:pPr>
        <w:ind w:firstLine="720"/>
        <w:rPr>
          <w:b/>
          <w:bCs/>
        </w:rPr>
      </w:pPr>
    </w:p>
    <w:p w14:paraId="345897BE" w14:textId="20FB33BB" w:rsidR="00875CA9" w:rsidRPr="00875CA9" w:rsidRDefault="00875CA9" w:rsidP="00446871">
      <w:pPr>
        <w:ind w:firstLine="720"/>
      </w:pPr>
      <w:r w:rsidRPr="00875CA9">
        <w:rPr>
          <w:b/>
          <w:bCs/>
        </w:rPr>
        <w:t>What you will see:</w:t>
      </w:r>
    </w:p>
    <w:p w14:paraId="45C22B72" w14:textId="77777777" w:rsidR="00000000" w:rsidRPr="00875CA9" w:rsidRDefault="00446871" w:rsidP="00875CA9">
      <w:pPr>
        <w:numPr>
          <w:ilvl w:val="1"/>
          <w:numId w:val="26"/>
        </w:numPr>
      </w:pPr>
      <w:r w:rsidRPr="00875CA9">
        <w:t>There may be pain, redness or swelling around the site of the bite or sting</w:t>
      </w:r>
    </w:p>
    <w:p w14:paraId="45099526" w14:textId="77777777" w:rsidR="00000000" w:rsidRPr="00875CA9" w:rsidRDefault="00446871" w:rsidP="00875CA9">
      <w:pPr>
        <w:numPr>
          <w:ilvl w:val="1"/>
          <w:numId w:val="26"/>
        </w:numPr>
      </w:pPr>
      <w:r w:rsidRPr="00875CA9">
        <w:t>The severity will depend on what has bitten or stung the casualty</w:t>
      </w:r>
    </w:p>
    <w:p w14:paraId="1BAB9964" w14:textId="77777777" w:rsidR="00000000" w:rsidRPr="00875CA9" w:rsidRDefault="00446871" w:rsidP="00875CA9">
      <w:pPr>
        <w:numPr>
          <w:ilvl w:val="1"/>
          <w:numId w:val="26"/>
        </w:numPr>
      </w:pPr>
      <w:r w:rsidRPr="00875CA9">
        <w:t>A severe allergic reaction is a possible complication.</w:t>
      </w:r>
    </w:p>
    <w:p w14:paraId="3B078169" w14:textId="77777777" w:rsidR="00446871" w:rsidRDefault="00446871" w:rsidP="00446871">
      <w:pPr>
        <w:ind w:firstLine="720"/>
        <w:rPr>
          <w:b/>
          <w:bCs/>
        </w:rPr>
      </w:pPr>
    </w:p>
    <w:p w14:paraId="5DF495E5" w14:textId="6B230F1B" w:rsidR="00875CA9" w:rsidRPr="00875CA9" w:rsidRDefault="00875CA9" w:rsidP="00446871">
      <w:pPr>
        <w:ind w:firstLine="720"/>
      </w:pPr>
      <w:r w:rsidRPr="00875CA9">
        <w:rPr>
          <w:b/>
          <w:bCs/>
        </w:rPr>
        <w:t>What you should do:</w:t>
      </w:r>
    </w:p>
    <w:p w14:paraId="0B276DC0" w14:textId="77777777" w:rsidR="00000000" w:rsidRPr="00875CA9" w:rsidRDefault="00446871" w:rsidP="00875CA9">
      <w:pPr>
        <w:numPr>
          <w:ilvl w:val="1"/>
          <w:numId w:val="27"/>
        </w:numPr>
      </w:pPr>
      <w:r w:rsidRPr="00875CA9">
        <w:t xml:space="preserve">Reassure </w:t>
      </w:r>
      <w:r w:rsidRPr="00875CA9">
        <w:t>the casualty and scrape off the sting if necessary</w:t>
      </w:r>
    </w:p>
    <w:p w14:paraId="02AA2663" w14:textId="77777777" w:rsidR="00000000" w:rsidRPr="00875CA9" w:rsidRDefault="00446871" w:rsidP="00875CA9">
      <w:pPr>
        <w:numPr>
          <w:ilvl w:val="1"/>
          <w:numId w:val="27"/>
        </w:numPr>
      </w:pPr>
      <w:r w:rsidRPr="00875CA9">
        <w:t>Raise the bitten or stung part, if possible</w:t>
      </w:r>
    </w:p>
    <w:p w14:paraId="548F49F4" w14:textId="77777777" w:rsidR="00000000" w:rsidRPr="00875CA9" w:rsidRDefault="00446871" w:rsidP="00875CA9">
      <w:pPr>
        <w:numPr>
          <w:ilvl w:val="1"/>
          <w:numId w:val="27"/>
        </w:numPr>
      </w:pPr>
      <w:r w:rsidRPr="00875CA9">
        <w:t>Apply an icepack</w:t>
      </w:r>
    </w:p>
    <w:p w14:paraId="1814F302" w14:textId="29A9A100" w:rsidR="00000000" w:rsidRPr="00875CA9" w:rsidRDefault="00446871" w:rsidP="00875CA9">
      <w:pPr>
        <w:numPr>
          <w:ilvl w:val="1"/>
          <w:numId w:val="27"/>
        </w:numPr>
      </w:pPr>
      <w:r w:rsidRPr="00875CA9">
        <w:t>If the pain or swelling</w:t>
      </w:r>
      <w:r>
        <w:t xml:space="preserve"> </w:t>
      </w:r>
      <w:r w:rsidRPr="00875CA9">
        <w:t>continues tell the casualty</w:t>
      </w:r>
      <w:r w:rsidRPr="00875CA9">
        <w:t xml:space="preserve"> to seek medical help.</w:t>
      </w:r>
    </w:p>
    <w:p w14:paraId="339BA750" w14:textId="66172EFF" w:rsidR="00875CA9" w:rsidRDefault="00875CA9" w:rsidP="00875CA9"/>
    <w:p w14:paraId="289B0F0C" w14:textId="77777777" w:rsidR="00446871" w:rsidRDefault="00446871" w:rsidP="00875CA9">
      <w:pPr>
        <w:rPr>
          <w:b/>
          <w:bCs/>
          <w:lang w:val="en-US"/>
        </w:rPr>
      </w:pPr>
    </w:p>
    <w:p w14:paraId="237029AA" w14:textId="77777777" w:rsidR="00446871" w:rsidRDefault="00446871" w:rsidP="00875CA9">
      <w:pPr>
        <w:rPr>
          <w:b/>
          <w:bCs/>
          <w:lang w:val="en-US"/>
        </w:rPr>
      </w:pPr>
    </w:p>
    <w:p w14:paraId="477598FD" w14:textId="5F9CF502" w:rsidR="00875CA9" w:rsidRPr="00446871" w:rsidRDefault="00875CA9" w:rsidP="00875CA9">
      <w:pPr>
        <w:rPr>
          <w:sz w:val="32"/>
        </w:rPr>
      </w:pPr>
      <w:r w:rsidRPr="00446871">
        <w:rPr>
          <w:b/>
          <w:bCs/>
          <w:sz w:val="32"/>
          <w:lang w:val="en-US"/>
        </w:rPr>
        <w:t>FOREIGN OBJECTS</w:t>
      </w:r>
    </w:p>
    <w:p w14:paraId="2272CDAC" w14:textId="58F0B3BE" w:rsidR="00875CA9" w:rsidRDefault="00875CA9" w:rsidP="00875CA9"/>
    <w:p w14:paraId="252C5BE3" w14:textId="53FB9D5C" w:rsidR="00875CA9" w:rsidRDefault="00875CA9" w:rsidP="00875CA9">
      <w:pPr>
        <w:rPr>
          <w:b/>
          <w:bCs/>
          <w:lang w:val="en-US"/>
        </w:rPr>
      </w:pPr>
      <w:r w:rsidRPr="00875CA9">
        <w:rPr>
          <w:b/>
          <w:bCs/>
          <w:lang w:val="en-US"/>
        </w:rPr>
        <w:t>Foreign objects in the eye</w:t>
      </w:r>
    </w:p>
    <w:p w14:paraId="41A46465" w14:textId="77777777" w:rsidR="00875CA9" w:rsidRPr="00446871" w:rsidRDefault="00875CA9" w:rsidP="00446871">
      <w:pPr>
        <w:ind w:firstLine="720"/>
        <w:rPr>
          <w:b/>
        </w:rPr>
      </w:pPr>
      <w:r w:rsidRPr="00446871">
        <w:rPr>
          <w:b/>
        </w:rPr>
        <w:t xml:space="preserve">What you should </w:t>
      </w:r>
      <w:r w:rsidRPr="00446871">
        <w:rPr>
          <w:b/>
          <w:lang w:val="en-US"/>
        </w:rPr>
        <w:t>do:</w:t>
      </w:r>
    </w:p>
    <w:p w14:paraId="5AAC5879" w14:textId="77777777" w:rsidR="00000000" w:rsidRPr="00875CA9" w:rsidRDefault="00446871" w:rsidP="00875CA9">
      <w:pPr>
        <w:numPr>
          <w:ilvl w:val="1"/>
          <w:numId w:val="28"/>
        </w:numPr>
      </w:pPr>
      <w:r w:rsidRPr="00875CA9">
        <w:t>Tell the casualty not to rub their eye</w:t>
      </w:r>
    </w:p>
    <w:p w14:paraId="20CAF55F" w14:textId="77777777" w:rsidR="00000000" w:rsidRPr="00875CA9" w:rsidRDefault="00446871" w:rsidP="00875CA9">
      <w:pPr>
        <w:numPr>
          <w:ilvl w:val="1"/>
          <w:numId w:val="28"/>
        </w:numPr>
      </w:pPr>
      <w:r w:rsidRPr="00875CA9">
        <w:t>Carefully pour clean water on to the eye</w:t>
      </w:r>
    </w:p>
    <w:p w14:paraId="25340811" w14:textId="77777777" w:rsidR="00000000" w:rsidRPr="00875CA9" w:rsidRDefault="00446871" w:rsidP="00875CA9">
      <w:pPr>
        <w:numPr>
          <w:ilvl w:val="1"/>
          <w:numId w:val="28"/>
        </w:numPr>
      </w:pPr>
      <w:r w:rsidRPr="00875CA9">
        <w:t>If the foreign object is still on the eye, try to lift it off with a moist swab or tissue</w:t>
      </w:r>
    </w:p>
    <w:p w14:paraId="582643C0" w14:textId="77777777" w:rsidR="00000000" w:rsidRPr="00875CA9" w:rsidRDefault="00446871" w:rsidP="00875CA9">
      <w:pPr>
        <w:numPr>
          <w:ilvl w:val="1"/>
          <w:numId w:val="28"/>
        </w:numPr>
      </w:pPr>
      <w:r w:rsidRPr="00875CA9">
        <w:t>If this does not work, seek medical help.</w:t>
      </w:r>
    </w:p>
    <w:p w14:paraId="76D0AD28" w14:textId="40ED117A" w:rsidR="00875CA9" w:rsidRDefault="00875CA9" w:rsidP="00875CA9"/>
    <w:p w14:paraId="61C44544" w14:textId="79A887C3" w:rsidR="00875CA9" w:rsidRDefault="00875CA9" w:rsidP="00875CA9">
      <w:pPr>
        <w:rPr>
          <w:b/>
          <w:bCs/>
          <w:lang w:val="en-US"/>
        </w:rPr>
      </w:pPr>
      <w:r w:rsidRPr="00875CA9">
        <w:rPr>
          <w:b/>
          <w:bCs/>
          <w:lang w:val="en-US"/>
        </w:rPr>
        <w:t>Foreign objects in the ear</w:t>
      </w:r>
    </w:p>
    <w:p w14:paraId="35D2CC68" w14:textId="77777777" w:rsidR="00875CA9" w:rsidRPr="00875CA9" w:rsidRDefault="00875CA9" w:rsidP="00446871">
      <w:pPr>
        <w:ind w:firstLine="720"/>
      </w:pPr>
      <w:r w:rsidRPr="00875CA9">
        <w:rPr>
          <w:b/>
          <w:bCs/>
        </w:rPr>
        <w:t>What you should do:</w:t>
      </w:r>
    </w:p>
    <w:p w14:paraId="72F884E0" w14:textId="77777777" w:rsidR="00000000" w:rsidRPr="00875CA9" w:rsidRDefault="00446871" w:rsidP="00875CA9">
      <w:pPr>
        <w:numPr>
          <w:ilvl w:val="1"/>
          <w:numId w:val="29"/>
        </w:numPr>
      </w:pPr>
      <w:r w:rsidRPr="00875CA9">
        <w:t>If an insect is in the ear, tilt the head and flood the ear with tepid water</w:t>
      </w:r>
    </w:p>
    <w:p w14:paraId="430E7013" w14:textId="77777777" w:rsidR="00000000" w:rsidRPr="00875CA9" w:rsidRDefault="00446871" w:rsidP="00875CA9">
      <w:pPr>
        <w:numPr>
          <w:ilvl w:val="1"/>
          <w:numId w:val="29"/>
        </w:numPr>
      </w:pPr>
      <w:r w:rsidRPr="00875CA9">
        <w:t>Otherwise take the casualty to hospital.</w:t>
      </w:r>
    </w:p>
    <w:p w14:paraId="516D4ED5" w14:textId="251C75A0" w:rsidR="00875CA9" w:rsidRDefault="00875CA9" w:rsidP="00875CA9"/>
    <w:p w14:paraId="4FD94CDF" w14:textId="3117A99A" w:rsidR="00875CA9" w:rsidRDefault="00875CA9" w:rsidP="00875CA9">
      <w:pPr>
        <w:rPr>
          <w:b/>
          <w:bCs/>
          <w:lang w:val="en-US"/>
        </w:rPr>
      </w:pPr>
      <w:r w:rsidRPr="00875CA9">
        <w:rPr>
          <w:b/>
          <w:bCs/>
          <w:lang w:val="en-US"/>
        </w:rPr>
        <w:t>Foreign objects in the nose</w:t>
      </w:r>
    </w:p>
    <w:p w14:paraId="1012B062" w14:textId="77777777" w:rsidR="00875CA9" w:rsidRPr="00875CA9" w:rsidRDefault="00875CA9" w:rsidP="00446871">
      <w:pPr>
        <w:ind w:firstLine="720"/>
      </w:pPr>
      <w:r w:rsidRPr="00875CA9">
        <w:rPr>
          <w:b/>
          <w:bCs/>
        </w:rPr>
        <w:t>What you should do:</w:t>
      </w:r>
    </w:p>
    <w:p w14:paraId="38055FF7" w14:textId="4CBED74E" w:rsidR="00000000" w:rsidRPr="00875CA9" w:rsidRDefault="00446871" w:rsidP="00875CA9">
      <w:pPr>
        <w:numPr>
          <w:ilvl w:val="1"/>
          <w:numId w:val="30"/>
        </w:numPr>
      </w:pPr>
      <w:r w:rsidRPr="00875CA9">
        <w:rPr>
          <w:lang w:val="en-US"/>
        </w:rPr>
        <w:t>Tell the casualty to breath</w:t>
      </w:r>
      <w:r>
        <w:rPr>
          <w:lang w:val="en-US"/>
        </w:rPr>
        <w:t>e</w:t>
      </w:r>
      <w:r w:rsidRPr="00875CA9">
        <w:rPr>
          <w:lang w:val="en-US"/>
        </w:rPr>
        <w:t xml:space="preserve"> through their mouth</w:t>
      </w:r>
    </w:p>
    <w:p w14:paraId="413F61B2" w14:textId="77777777" w:rsidR="00000000" w:rsidRPr="00875CA9" w:rsidRDefault="00446871" w:rsidP="00875CA9">
      <w:pPr>
        <w:numPr>
          <w:ilvl w:val="1"/>
          <w:numId w:val="30"/>
        </w:numPr>
      </w:pPr>
      <w:r w:rsidRPr="00875CA9">
        <w:rPr>
          <w:lang w:val="en-US"/>
        </w:rPr>
        <w:t>Send the casualty to hospital or a walk-in center</w:t>
      </w:r>
    </w:p>
    <w:p w14:paraId="3793B0C6" w14:textId="77777777" w:rsidR="00000000" w:rsidRPr="00875CA9" w:rsidRDefault="00446871" w:rsidP="00875CA9">
      <w:pPr>
        <w:numPr>
          <w:ilvl w:val="1"/>
          <w:numId w:val="30"/>
        </w:numPr>
      </w:pPr>
      <w:r w:rsidRPr="00875CA9">
        <w:rPr>
          <w:lang w:val="en-US"/>
        </w:rPr>
        <w:t>Do not try to remove the object.</w:t>
      </w:r>
    </w:p>
    <w:p w14:paraId="73D235EF" w14:textId="77777777" w:rsidR="00875CA9" w:rsidRPr="00875CA9" w:rsidRDefault="00875CA9" w:rsidP="00875CA9"/>
    <w:p w14:paraId="1E97B1CC" w14:textId="77777777" w:rsidR="00875CA9" w:rsidRDefault="00875CA9" w:rsidP="00875CA9"/>
    <w:sectPr w:rsidR="00875CA9" w:rsidSect="00B60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B76"/>
    <w:multiLevelType w:val="hybridMultilevel"/>
    <w:tmpl w:val="B91299F8"/>
    <w:lvl w:ilvl="0" w:tplc="57F6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EC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8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0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EF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C8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0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69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93E25"/>
    <w:multiLevelType w:val="hybridMultilevel"/>
    <w:tmpl w:val="BBF0633A"/>
    <w:lvl w:ilvl="0" w:tplc="23D65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2D3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6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8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8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1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0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C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C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FF15D6"/>
    <w:multiLevelType w:val="hybridMultilevel"/>
    <w:tmpl w:val="BA748CA2"/>
    <w:lvl w:ilvl="0" w:tplc="B588B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A54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4A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01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A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C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C7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8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C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74969"/>
    <w:multiLevelType w:val="hybridMultilevel"/>
    <w:tmpl w:val="FE7C8B34"/>
    <w:lvl w:ilvl="0" w:tplc="C220F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47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EA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23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A4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C3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A0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8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B51D75"/>
    <w:multiLevelType w:val="hybridMultilevel"/>
    <w:tmpl w:val="7512BD54"/>
    <w:lvl w:ilvl="0" w:tplc="D6E2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2F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05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E1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8F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0ED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8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AE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8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DE5A5A"/>
    <w:multiLevelType w:val="hybridMultilevel"/>
    <w:tmpl w:val="F5F8F2F0"/>
    <w:lvl w:ilvl="0" w:tplc="7A1E6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8D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6D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CF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C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A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68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4D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62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917232"/>
    <w:multiLevelType w:val="hybridMultilevel"/>
    <w:tmpl w:val="5EF673D0"/>
    <w:lvl w:ilvl="0" w:tplc="97AAF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CD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6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EC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01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2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B23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2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A5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23154"/>
    <w:multiLevelType w:val="hybridMultilevel"/>
    <w:tmpl w:val="2F1E06CC"/>
    <w:lvl w:ilvl="0" w:tplc="3BCE9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8C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0C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A6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8F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87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2D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E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1223D"/>
    <w:multiLevelType w:val="hybridMultilevel"/>
    <w:tmpl w:val="4D5AFE52"/>
    <w:lvl w:ilvl="0" w:tplc="3900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87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1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0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8E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0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C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8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6C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BC5D8E"/>
    <w:multiLevelType w:val="hybridMultilevel"/>
    <w:tmpl w:val="903CEDAC"/>
    <w:lvl w:ilvl="0" w:tplc="7F2E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68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8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4B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2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0E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6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26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8D43C9"/>
    <w:multiLevelType w:val="hybridMultilevel"/>
    <w:tmpl w:val="75F82AF0"/>
    <w:lvl w:ilvl="0" w:tplc="A116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6A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01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A2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63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6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61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4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EE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EB6A4D"/>
    <w:multiLevelType w:val="hybridMultilevel"/>
    <w:tmpl w:val="B4BAD8EE"/>
    <w:lvl w:ilvl="0" w:tplc="C8D4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461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25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E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C7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CC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AF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6F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A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2E4BC2"/>
    <w:multiLevelType w:val="hybridMultilevel"/>
    <w:tmpl w:val="168C58C6"/>
    <w:lvl w:ilvl="0" w:tplc="39028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0E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DEF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E6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C9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6F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8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89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0A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3D4A69"/>
    <w:multiLevelType w:val="hybridMultilevel"/>
    <w:tmpl w:val="D8BC3866"/>
    <w:lvl w:ilvl="0" w:tplc="20C6A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88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E0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E3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8A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2E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A9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2F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C2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414C91"/>
    <w:multiLevelType w:val="hybridMultilevel"/>
    <w:tmpl w:val="1C88EC16"/>
    <w:lvl w:ilvl="0" w:tplc="C0C01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CE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8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0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8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C1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0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A3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E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425934"/>
    <w:multiLevelType w:val="hybridMultilevel"/>
    <w:tmpl w:val="F6746F24"/>
    <w:lvl w:ilvl="0" w:tplc="19646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69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CE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6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28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6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ED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4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C3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6619F6"/>
    <w:multiLevelType w:val="hybridMultilevel"/>
    <w:tmpl w:val="5A028572"/>
    <w:lvl w:ilvl="0" w:tplc="F4D2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E8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C6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2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E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F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4B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4C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4D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D11FB0"/>
    <w:multiLevelType w:val="hybridMultilevel"/>
    <w:tmpl w:val="B6CC4246"/>
    <w:lvl w:ilvl="0" w:tplc="CC104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47D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A8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C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45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2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F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C2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05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746704"/>
    <w:multiLevelType w:val="hybridMultilevel"/>
    <w:tmpl w:val="9672378A"/>
    <w:lvl w:ilvl="0" w:tplc="1C78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E4C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6E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0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F20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6B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69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0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08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8737DF"/>
    <w:multiLevelType w:val="hybridMultilevel"/>
    <w:tmpl w:val="3CE68C00"/>
    <w:lvl w:ilvl="0" w:tplc="6B46C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AFE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A1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A7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E0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C7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65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C4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6C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3D5085"/>
    <w:multiLevelType w:val="hybridMultilevel"/>
    <w:tmpl w:val="ACC23668"/>
    <w:lvl w:ilvl="0" w:tplc="8538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847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0A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0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22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AC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6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25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6A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F24F31"/>
    <w:multiLevelType w:val="hybridMultilevel"/>
    <w:tmpl w:val="831A036C"/>
    <w:lvl w:ilvl="0" w:tplc="B6B02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A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2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B49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80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2B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486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A0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06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2E2CF5"/>
    <w:multiLevelType w:val="hybridMultilevel"/>
    <w:tmpl w:val="CCFC97A4"/>
    <w:lvl w:ilvl="0" w:tplc="F9F85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40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6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A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EC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CE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2D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A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4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C822526"/>
    <w:multiLevelType w:val="hybridMultilevel"/>
    <w:tmpl w:val="B97E8764"/>
    <w:lvl w:ilvl="0" w:tplc="9D5C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813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E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89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6E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2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EF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C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0849E0"/>
    <w:multiLevelType w:val="hybridMultilevel"/>
    <w:tmpl w:val="AC26E158"/>
    <w:lvl w:ilvl="0" w:tplc="965E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A21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21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2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68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03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0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C4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2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CE72049"/>
    <w:multiLevelType w:val="hybridMultilevel"/>
    <w:tmpl w:val="815C3A9E"/>
    <w:lvl w:ilvl="0" w:tplc="52E48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2C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EB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C9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C4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E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0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68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4E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0054726"/>
    <w:multiLevelType w:val="hybridMultilevel"/>
    <w:tmpl w:val="693EDFDC"/>
    <w:lvl w:ilvl="0" w:tplc="A9B65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C7F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0A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0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8D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2D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CA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45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47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5A633F6"/>
    <w:multiLevelType w:val="hybridMultilevel"/>
    <w:tmpl w:val="3DF40E6C"/>
    <w:lvl w:ilvl="0" w:tplc="BD0AA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50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A2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EF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D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09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8D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6D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E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0E3B80"/>
    <w:multiLevelType w:val="hybridMultilevel"/>
    <w:tmpl w:val="C5BC4A0E"/>
    <w:lvl w:ilvl="0" w:tplc="7A8A7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43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E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8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A7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E5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0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2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C4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F647B75"/>
    <w:multiLevelType w:val="hybridMultilevel"/>
    <w:tmpl w:val="233E6CD8"/>
    <w:lvl w:ilvl="0" w:tplc="07EC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E4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C9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AC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4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A9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E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C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9"/>
  </w:num>
  <w:num w:numId="5">
    <w:abstractNumId w:val="21"/>
  </w:num>
  <w:num w:numId="6">
    <w:abstractNumId w:val="19"/>
  </w:num>
  <w:num w:numId="7">
    <w:abstractNumId w:val="13"/>
  </w:num>
  <w:num w:numId="8">
    <w:abstractNumId w:val="26"/>
  </w:num>
  <w:num w:numId="9">
    <w:abstractNumId w:val="23"/>
  </w:num>
  <w:num w:numId="10">
    <w:abstractNumId w:val="25"/>
  </w:num>
  <w:num w:numId="11">
    <w:abstractNumId w:val="8"/>
  </w:num>
  <w:num w:numId="12">
    <w:abstractNumId w:val="4"/>
  </w:num>
  <w:num w:numId="13">
    <w:abstractNumId w:val="14"/>
  </w:num>
  <w:num w:numId="14">
    <w:abstractNumId w:val="11"/>
  </w:num>
  <w:num w:numId="15">
    <w:abstractNumId w:val="1"/>
  </w:num>
  <w:num w:numId="16">
    <w:abstractNumId w:val="24"/>
  </w:num>
  <w:num w:numId="17">
    <w:abstractNumId w:val="0"/>
  </w:num>
  <w:num w:numId="18">
    <w:abstractNumId w:val="10"/>
  </w:num>
  <w:num w:numId="19">
    <w:abstractNumId w:val="18"/>
  </w:num>
  <w:num w:numId="20">
    <w:abstractNumId w:val="17"/>
  </w:num>
  <w:num w:numId="21">
    <w:abstractNumId w:val="12"/>
  </w:num>
  <w:num w:numId="22">
    <w:abstractNumId w:val="3"/>
  </w:num>
  <w:num w:numId="23">
    <w:abstractNumId w:val="6"/>
  </w:num>
  <w:num w:numId="24">
    <w:abstractNumId w:val="16"/>
  </w:num>
  <w:num w:numId="25">
    <w:abstractNumId w:val="15"/>
  </w:num>
  <w:num w:numId="26">
    <w:abstractNumId w:val="22"/>
  </w:num>
  <w:num w:numId="27">
    <w:abstractNumId w:val="28"/>
  </w:num>
  <w:num w:numId="28">
    <w:abstractNumId w:val="27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E1"/>
    <w:rsid w:val="00446871"/>
    <w:rsid w:val="007A1045"/>
    <w:rsid w:val="00875CA9"/>
    <w:rsid w:val="00B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6BC8"/>
  <w15:chartTrackingRefBased/>
  <w15:docId w15:val="{D9E01AC4-760D-424E-84C1-1982E5DE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8E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9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5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79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6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3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03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0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4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3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7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54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7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3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4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77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01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10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53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00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0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0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2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8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2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77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37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376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06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3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4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92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8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8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74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0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19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40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1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7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5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60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55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8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5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3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9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2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0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3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65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2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49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84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19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58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4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7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70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59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0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1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1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98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0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69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6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42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59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421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208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11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85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1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61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1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74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0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86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0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2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03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75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82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60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86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8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9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0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8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74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53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26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50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3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69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29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8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1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85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4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97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7B85DBC1</Template>
  <TotalTime>33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1</cp:revision>
  <dcterms:created xsi:type="dcterms:W3CDTF">2018-06-07T11:00:00Z</dcterms:created>
  <dcterms:modified xsi:type="dcterms:W3CDTF">2018-06-07T11:33:00Z</dcterms:modified>
</cp:coreProperties>
</file>