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CD" w:rsidRPr="00A77938" w:rsidRDefault="00590A2C" w:rsidP="00A77938">
      <w:pPr>
        <w:jc w:val="center"/>
        <w:rPr>
          <w:b/>
          <w:u w:val="single"/>
        </w:rPr>
      </w:pPr>
      <w:r w:rsidRPr="00A77938">
        <w:rPr>
          <w:b/>
          <w:u w:val="single"/>
        </w:rPr>
        <w:t xml:space="preserve">What was </w:t>
      </w:r>
      <w:r w:rsidR="0078376F">
        <w:rPr>
          <w:b/>
          <w:u w:val="single"/>
        </w:rPr>
        <w:t>Sparta’s foreign policy from 499</w:t>
      </w:r>
      <w:r w:rsidRPr="00A77938">
        <w:rPr>
          <w:b/>
          <w:u w:val="single"/>
        </w:rPr>
        <w:t>-480BC</w:t>
      </w:r>
      <w:r w:rsidR="0078376F">
        <w:rPr>
          <w:b/>
          <w:u w:val="single"/>
        </w:rPr>
        <w:t>?</w:t>
      </w:r>
    </w:p>
    <w:p w:rsidR="00590A2C" w:rsidRPr="0078376F" w:rsidRDefault="00590A2C">
      <w:pPr>
        <w:rPr>
          <w:b/>
        </w:rPr>
      </w:pPr>
    </w:p>
    <w:p w:rsidR="0078376F" w:rsidRPr="0078376F" w:rsidRDefault="0078376F">
      <w:pPr>
        <w:rPr>
          <w:b/>
        </w:rPr>
      </w:pPr>
      <w:proofErr w:type="gramStart"/>
      <w:r w:rsidRPr="0078376F">
        <w:rPr>
          <w:b/>
        </w:rPr>
        <w:t>498BC  The</w:t>
      </w:r>
      <w:proofErr w:type="gramEnd"/>
      <w:r w:rsidRPr="0078376F">
        <w:rPr>
          <w:b/>
        </w:rPr>
        <w:t xml:space="preserve"> Ionian Revolt. </w:t>
      </w:r>
    </w:p>
    <w:p w:rsidR="0078376F" w:rsidRDefault="0078376F">
      <w:r>
        <w:t>When the cities on the Persian coast revolted against the Persians they sent an envoy to ask for help.</w:t>
      </w:r>
    </w:p>
    <w:p w:rsidR="0078376F" w:rsidRDefault="0078376F">
      <w:r>
        <w:t xml:space="preserve">The Athenians sent 20 ships.  How did </w:t>
      </w:r>
      <w:proofErr w:type="spellStart"/>
      <w:r>
        <w:t>Cleomenes</w:t>
      </w:r>
      <w:proofErr w:type="spellEnd"/>
      <w:r>
        <w:t xml:space="preserve"> react?</w:t>
      </w:r>
    </w:p>
    <w:p w:rsidR="0078376F" w:rsidRDefault="0078376F" w:rsidP="00783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8376F" w:rsidRDefault="0078376F">
      <w:r w:rsidRPr="0078376F">
        <w:rPr>
          <w:b/>
        </w:rPr>
        <w:t>490BC</w:t>
      </w:r>
      <w:r w:rsidRPr="0078376F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6D641023" wp14:editId="32CC0FE4">
                <wp:extent cx="304800" cy="304800"/>
                <wp:effectExtent l="0" t="0" r="0" b="0"/>
                <wp:docPr id="5" name="Rectangle 5" descr="https://s-media-cache-ak0.pinimg.com/564x/13/09/60/130960e8a92558f9522e5122e202da2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F4CEA" id="Rectangle 5" o:spid="_x0000_s1026" alt="https://s-media-cache-ak0.pinimg.com/564x/13/09/60/130960e8a92558f9522e5122e202da2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/C/kL9AIAABc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78376F">
        <w:rPr>
          <w:b/>
        </w:rPr>
        <w:t>The</w:t>
      </w:r>
      <w:proofErr w:type="gramEnd"/>
      <w:r w:rsidRPr="0078376F">
        <w:rPr>
          <w:b/>
        </w:rPr>
        <w:t xml:space="preserve"> Battle of Marathon</w:t>
      </w:r>
      <w:r>
        <w:t>.</w:t>
      </w:r>
    </w:p>
    <w:p w:rsidR="0078376F" w:rsidRDefault="0078376F">
      <w:r w:rsidRPr="0078376F">
        <w:rPr>
          <w:noProof/>
          <w:lang w:eastAsia="en-GB"/>
        </w:rPr>
        <w:drawing>
          <wp:inline distT="0" distB="0" distL="0" distR="0" wp14:anchorId="65A75201" wp14:editId="5F01EF24">
            <wp:extent cx="2381250" cy="1785938"/>
            <wp:effectExtent l="0" t="0" r="0" b="5080"/>
            <wp:docPr id="6" name="Picture 6" descr="\\svr02.elc.gg\Folder Redirection\stinderwickr01\Pictures\Classics\130960e8a92558f9522e5122e202d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vr02.elc.gg\Folder Redirection\stinderwickr01\Pictures\Classics\130960e8a92558f9522e5122e202da2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87" cy="179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2C" w:rsidRDefault="00590A2C"/>
    <w:p w:rsidR="00590A2C" w:rsidRDefault="00590A2C">
      <w:proofErr w:type="spellStart"/>
      <w:r>
        <w:t>Stiring</w:t>
      </w:r>
      <w:proofErr w:type="spellEnd"/>
      <w:r>
        <w:t xml:space="preserve"> up trouble in Middle Greece before Marathon: 6.108</w:t>
      </w:r>
    </w:p>
    <w:p w:rsidR="00590A2C" w:rsidRDefault="0025380D">
      <w:r>
        <w:t>What does this show about Sparta’s attitude to Athens and the Rest of Greece?</w:t>
      </w:r>
    </w:p>
    <w:p w:rsidR="0025380D" w:rsidRDefault="00783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8376F" w:rsidRDefault="0078376F" w:rsidP="0078376F">
      <w:r>
        <w:t xml:space="preserve">Sparta and the battle of Marathon </w:t>
      </w:r>
      <w:proofErr w:type="gramStart"/>
      <w:r>
        <w:t>6.106  6.120</w:t>
      </w:r>
      <w:proofErr w:type="gramEnd"/>
      <w:r>
        <w:t xml:space="preserve">: </w:t>
      </w:r>
    </w:p>
    <w:p w:rsidR="0078376F" w:rsidRDefault="0078376F" w:rsidP="0078376F">
      <w:r>
        <w:t>What was Sparta thinking?</w:t>
      </w:r>
    </w:p>
    <w:p w:rsidR="0078376F" w:rsidRDefault="0078376F" w:rsidP="00783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90A2C" w:rsidRDefault="00590A2C"/>
    <w:p w:rsidR="0078376F" w:rsidRDefault="0078376F"/>
    <w:p w:rsidR="00590A2C" w:rsidRDefault="00590A2C">
      <w:proofErr w:type="gramStart"/>
      <w:r>
        <w:lastRenderedPageBreak/>
        <w:t>Plato ,</w:t>
      </w:r>
      <w:proofErr w:type="gramEnd"/>
      <w:r>
        <w:t xml:space="preserve"> Laws 693 (</w:t>
      </w:r>
      <w:r w:rsidR="0078376F">
        <w:t xml:space="preserve">He says that the </w:t>
      </w:r>
      <w:r>
        <w:t xml:space="preserve"> Spartans did not send help to Athenians as they were dealing with a Helot revolt)</w:t>
      </w:r>
    </w:p>
    <w:p w:rsidR="00590A2C" w:rsidRDefault="0025380D">
      <w:r>
        <w:t>What reason does this give for not fighting at Marathon?</w:t>
      </w:r>
    </w:p>
    <w:p w:rsidR="00590A2C" w:rsidRDefault="00783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5380D" w:rsidRDefault="0025380D"/>
    <w:p w:rsidR="00590A2C" w:rsidRDefault="00590A2C">
      <w:r>
        <w:t>Arrive after the battle: 6.120</w:t>
      </w:r>
    </w:p>
    <w:p w:rsidR="0025380D" w:rsidRDefault="0025380D">
      <w:r>
        <w:t>What does this show about the Spartans?</w:t>
      </w:r>
    </w:p>
    <w:p w:rsidR="00590A2C" w:rsidRDefault="00783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90A2C" w:rsidRDefault="00590A2C"/>
    <w:p w:rsidR="0025380D" w:rsidRDefault="0025380D"/>
    <w:p w:rsidR="0078376F" w:rsidRDefault="0078376F"/>
    <w:p w:rsidR="0025380D" w:rsidRDefault="0025380D" w:rsidP="0078376F">
      <w:pPr>
        <w:jc w:val="center"/>
      </w:pPr>
      <w:r w:rsidRPr="0078376F">
        <w:rPr>
          <w:b/>
          <w:u w:val="single"/>
        </w:rPr>
        <w:t>480BC: Xerxes and the invasion of Greece</w:t>
      </w:r>
      <w:r>
        <w:t>,</w:t>
      </w:r>
      <w:r w:rsidR="0078376F" w:rsidRPr="0078376F">
        <w:t xml:space="preserve"> </w:t>
      </w:r>
      <w:r w:rsidR="0078376F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sherrilackey.files.wordpress.com/2015/04/king_xerxes_300__rise_of_an_empire-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528FC" id="Rectangle 1" o:spid="_x0000_s1026" alt="https://sherrilackey.files.wordpress.com/2015/04/king_xerxes_300__rise_of_an_empire-1280x7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HavI6&#10;+gIAACA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78376F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sherrilackey.files.wordpress.com/2015/04/king_xerxes_300__rise_of_an_empire-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0258A" id="Rectangle 2" o:spid="_x0000_s1026" alt="https://sherrilackey.files.wordpress.com/2015/04/king_xerxes_300__rise_of_an_empire-1280x7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9m&#10;s7z8AgAAI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78376F" w:rsidRPr="0078376F">
        <w:rPr>
          <w:noProof/>
          <w:lang w:eastAsia="en-GB"/>
        </w:rPr>
        <w:drawing>
          <wp:inline distT="0" distB="0" distL="0" distR="0">
            <wp:extent cx="2911970" cy="1637983"/>
            <wp:effectExtent l="0" t="0" r="3175" b="635"/>
            <wp:docPr id="3" name="Picture 3" descr="\\svr02.elc.gg\Folder Redirection\stinderwickr01\Pictures\Classics\king_xerxes_300__rise_of_an_empire-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vr02.elc.gg\Folder Redirection\stinderwickr01\Pictures\Classics\king_xerxes_300__rise_of_an_empire-1280x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12" cy="16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0D" w:rsidRDefault="0025380D">
      <w:r>
        <w:t>Persian invasion:</w:t>
      </w:r>
    </w:p>
    <w:p w:rsidR="0025380D" w:rsidRDefault="0025380D">
      <w:r>
        <w:t xml:space="preserve">Greeks defend Tempe: 7.173 </w:t>
      </w:r>
      <w:proofErr w:type="gramStart"/>
      <w:r>
        <w:t>Are</w:t>
      </w:r>
      <w:proofErr w:type="gramEnd"/>
      <w:r>
        <w:t xml:space="preserve"> the Spartans involved here?</w:t>
      </w:r>
    </w:p>
    <w:p w:rsidR="00EF606A" w:rsidRDefault="0078376F" w:rsidP="00EF60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8376F" w:rsidRDefault="0078376F" w:rsidP="0078376F"/>
    <w:p w:rsidR="0078376F" w:rsidRDefault="0078376F"/>
    <w:p w:rsidR="0025380D" w:rsidRDefault="0025380D">
      <w:r>
        <w:t>Why did they decide not to stay at Tempe?</w:t>
      </w:r>
    </w:p>
    <w:p w:rsidR="0078376F" w:rsidRDefault="00783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5380D" w:rsidRDefault="0025380D">
      <w:r>
        <w:t>Thermopylae: Read 7.201-231</w:t>
      </w:r>
    </w:p>
    <w:p w:rsidR="0025380D" w:rsidRDefault="0025380D">
      <w:r>
        <w:t>On bullet points list Sparta’s actions in the battle based on Herodotus.</w:t>
      </w:r>
    </w:p>
    <w:p w:rsidR="00EF606A" w:rsidRDefault="00EF606A" w:rsidP="00EF60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F606A" w:rsidRDefault="00EF606A" w:rsidP="00EF60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F606A" w:rsidRDefault="00EF606A" w:rsidP="00EF60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F606A" w:rsidRDefault="00EF606A"/>
    <w:p w:rsidR="0025380D" w:rsidRDefault="00A80AF7">
      <w:r>
        <w:t>Essay:  ‘A heroic stand or a dismal failure.’ To what extent was the battle of Thermopylae a failure?’</w:t>
      </w:r>
    </w:p>
    <w:p w:rsidR="00A80AF7" w:rsidRDefault="00A80AF7">
      <w:bookmarkStart w:id="0" w:name="_GoBack"/>
      <w:bookmarkEnd w:id="0"/>
    </w:p>
    <w:p w:rsidR="0025380D" w:rsidRDefault="0025380D"/>
    <w:p w:rsidR="0025380D" w:rsidRDefault="0025380D"/>
    <w:p w:rsidR="0025380D" w:rsidRDefault="0025380D"/>
    <w:p w:rsidR="0025380D" w:rsidRDefault="0025380D"/>
    <w:p w:rsidR="0025380D" w:rsidRDefault="0025380D"/>
    <w:p w:rsidR="00590A2C" w:rsidRDefault="00590A2C"/>
    <w:p w:rsidR="00590A2C" w:rsidRDefault="00590A2C"/>
    <w:p w:rsidR="00590A2C" w:rsidRDefault="00590A2C"/>
    <w:p w:rsidR="00590A2C" w:rsidRDefault="00590A2C"/>
    <w:p w:rsidR="00590A2C" w:rsidRDefault="00590A2C"/>
    <w:p w:rsidR="00590A2C" w:rsidRDefault="00590A2C"/>
    <w:p w:rsidR="00590A2C" w:rsidRDefault="00590A2C"/>
    <w:p w:rsidR="00590A2C" w:rsidRDefault="00590A2C"/>
    <w:sectPr w:rsidR="00590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C"/>
    <w:rsid w:val="0025380D"/>
    <w:rsid w:val="00590A2C"/>
    <w:rsid w:val="0078376F"/>
    <w:rsid w:val="00981BCD"/>
    <w:rsid w:val="00A77938"/>
    <w:rsid w:val="00A80AF7"/>
    <w:rsid w:val="00E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60928-3CBA-4FB1-A8CC-1CB8E4B3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DC513509</Template>
  <TotalTime>14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Inderwick</dc:creator>
  <cp:keywords/>
  <dc:description/>
  <cp:lastModifiedBy>Ross Inderwick</cp:lastModifiedBy>
  <cp:revision>4</cp:revision>
  <cp:lastPrinted>2015-11-09T13:14:00Z</cp:lastPrinted>
  <dcterms:created xsi:type="dcterms:W3CDTF">2015-11-09T13:14:00Z</dcterms:created>
  <dcterms:modified xsi:type="dcterms:W3CDTF">2016-11-20T15:49:00Z</dcterms:modified>
</cp:coreProperties>
</file>