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0D907" w14:textId="28E6D866" w:rsidR="00F335C7" w:rsidRDefault="00F335C7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5048C9" w14:textId="753612EC" w:rsidR="00D3173F" w:rsidRDefault="00F335C7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Essay:  </w:t>
      </w:r>
      <w:r w:rsidR="00325EAC">
        <w:rPr>
          <w:rFonts w:ascii="Times New Roman" w:hAnsi="Times New Roman" w:cs="Times New Roman"/>
          <w:sz w:val="24"/>
          <w:szCs w:val="24"/>
        </w:rPr>
        <w:t>How Useful is Herodotus’s accou</w:t>
      </w:r>
      <w:r>
        <w:rPr>
          <w:rFonts w:ascii="Times New Roman" w:hAnsi="Times New Roman" w:cs="Times New Roman"/>
          <w:sz w:val="24"/>
          <w:szCs w:val="24"/>
        </w:rPr>
        <w:t>nt of the battle of Thermopylae?</w:t>
      </w:r>
    </w:p>
    <w:p w14:paraId="6A5048CA" w14:textId="77777777" w:rsidR="00325EAC" w:rsidRDefault="00325EAC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5048CB" w14:textId="127716B7" w:rsidR="00325EAC" w:rsidRDefault="005B6557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main source:</w:t>
      </w:r>
    </w:p>
    <w:p w14:paraId="47E0B470" w14:textId="7DAF1EC7" w:rsidR="005B6557" w:rsidRDefault="005B6557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other sources </w:t>
      </w:r>
      <w:proofErr w:type="spellStart"/>
      <w:r>
        <w:rPr>
          <w:rFonts w:ascii="Times New Roman" w:hAnsi="Times New Roman" w:cs="Times New Roman"/>
          <w:sz w:val="24"/>
          <w:szCs w:val="24"/>
        </w:rPr>
        <w:t>Diodorus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Simonides but they are fragmentary and generally unreliable.</w:t>
      </w:r>
    </w:p>
    <w:p w14:paraId="6A5048CC" w14:textId="03B1CD13" w:rsidR="00325EAC" w:rsidRDefault="00325EAC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 known-mythology grown up around the battle. Greeks and Partic</w:t>
      </w:r>
      <w:r w:rsidR="005B6557">
        <w:rPr>
          <w:rFonts w:ascii="Times New Roman" w:hAnsi="Times New Roman" w:cs="Times New Roman"/>
          <w:sz w:val="24"/>
          <w:szCs w:val="24"/>
        </w:rPr>
        <w:t>ularly</w:t>
      </w:r>
      <w:r>
        <w:rPr>
          <w:rFonts w:ascii="Times New Roman" w:hAnsi="Times New Roman" w:cs="Times New Roman"/>
          <w:sz w:val="24"/>
          <w:szCs w:val="24"/>
        </w:rPr>
        <w:t xml:space="preserve"> Spartans were keen to see it as a victory. </w:t>
      </w:r>
      <w:r w:rsidR="005B6557">
        <w:rPr>
          <w:rFonts w:ascii="Times New Roman" w:hAnsi="Times New Roman" w:cs="Times New Roman"/>
          <w:sz w:val="24"/>
          <w:szCs w:val="24"/>
        </w:rPr>
        <w:t>Difficult</w:t>
      </w:r>
      <w:r>
        <w:rPr>
          <w:rFonts w:ascii="Times New Roman" w:hAnsi="Times New Roman" w:cs="Times New Roman"/>
          <w:sz w:val="24"/>
          <w:szCs w:val="24"/>
        </w:rPr>
        <w:t xml:space="preserve"> for</w:t>
      </w:r>
      <w:r w:rsidR="005B6557">
        <w:rPr>
          <w:rFonts w:ascii="Times New Roman" w:hAnsi="Times New Roman" w:cs="Times New Roman"/>
          <w:sz w:val="24"/>
          <w:szCs w:val="24"/>
        </w:rPr>
        <w:t xml:space="preserve"> Herodotus to get at the truth as he was </w:t>
      </w:r>
      <w:r>
        <w:rPr>
          <w:rFonts w:ascii="Times New Roman" w:hAnsi="Times New Roman" w:cs="Times New Roman"/>
          <w:sz w:val="24"/>
          <w:szCs w:val="24"/>
        </w:rPr>
        <w:t>not there.</w:t>
      </w:r>
    </w:p>
    <w:p w14:paraId="6A5048CD" w14:textId="77777777" w:rsidR="00325EAC" w:rsidRDefault="00325EAC" w:rsidP="004D4E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5048CE" w14:textId="5F13A4A9" w:rsidR="00325EAC" w:rsidRDefault="00325EAC" w:rsidP="00325E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numbers </w:t>
      </w:r>
      <w:r w:rsidR="008B0225">
        <w:rPr>
          <w:rFonts w:ascii="Times New Roman" w:hAnsi="Times New Roman" w:cs="Times New Roman"/>
          <w:sz w:val="24"/>
          <w:szCs w:val="24"/>
        </w:rPr>
        <w:t xml:space="preserve"> are</w:t>
      </w:r>
      <w:proofErr w:type="gramEnd"/>
      <w:r w:rsidR="008B02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precise. Generally Greeks were not always worried about exact </w:t>
      </w:r>
      <w:r w:rsidR="005B655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umbers.</w:t>
      </w:r>
    </w:p>
    <w:p w14:paraId="6A5048CF" w14:textId="48F15BF4" w:rsidR="00325EAC" w:rsidRDefault="008B0225" w:rsidP="00325EA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 we accept his numbers. He probably got them from a source in the Peloponnese.</w:t>
      </w:r>
    </w:p>
    <w:p w14:paraId="6A5048D0" w14:textId="77777777" w:rsidR="00325EAC" w:rsidRDefault="00325EAC" w:rsidP="00325EAC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5048D1" w14:textId="0A25904E" w:rsidR="00325EAC" w:rsidRDefault="00325EAC" w:rsidP="00325E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</w:t>
      </w:r>
      <w:proofErr w:type="gramStart"/>
      <w:r>
        <w:rPr>
          <w:rFonts w:ascii="Times New Roman" w:hAnsi="Times New Roman" w:cs="Times New Roman"/>
          <w:sz w:val="24"/>
          <w:szCs w:val="24"/>
        </w:rPr>
        <w:t>advance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guard’  </w:t>
      </w:r>
      <w:r w:rsidR="008B0225">
        <w:rPr>
          <w:rFonts w:ascii="Times New Roman" w:hAnsi="Times New Roman" w:cs="Times New Roman"/>
          <w:sz w:val="24"/>
          <w:szCs w:val="24"/>
        </w:rPr>
        <w:t xml:space="preserve">. Herodotus says there were more expected later. We can’t be sure of the truth of this.  Possibly there were more coming but the pass fell more quickly than expected. </w:t>
      </w:r>
    </w:p>
    <w:p w14:paraId="6A5048D2" w14:textId="5E1DBF33" w:rsidR="00896AA9" w:rsidRDefault="008B0225" w:rsidP="00325E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Greeks were </w:t>
      </w:r>
      <w:proofErr w:type="gramStart"/>
      <w:r w:rsidR="00896AA9">
        <w:rPr>
          <w:rFonts w:ascii="Times New Roman" w:hAnsi="Times New Roman" w:cs="Times New Roman"/>
          <w:sz w:val="24"/>
          <w:szCs w:val="24"/>
        </w:rPr>
        <w:t>‘not  expecting</w:t>
      </w:r>
      <w:proofErr w:type="gramEnd"/>
      <w:r w:rsidR="00896AA9">
        <w:rPr>
          <w:rFonts w:ascii="Times New Roman" w:hAnsi="Times New Roman" w:cs="Times New Roman"/>
          <w:sz w:val="24"/>
          <w:szCs w:val="24"/>
        </w:rPr>
        <w:t xml:space="preserve"> the war to be decided so quickly’ –probably true.</w:t>
      </w:r>
    </w:p>
    <w:p w14:paraId="6A5048D3" w14:textId="363CF094" w:rsidR="00896AA9" w:rsidRDefault="00896AA9" w:rsidP="00325E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Quite specific on events- debate on whether to stay. Actual details constructed by Herodotus.</w:t>
      </w:r>
      <w:r w:rsidR="008B02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048D4" w14:textId="77777777" w:rsidR="00896AA9" w:rsidRDefault="00FE2DDE" w:rsidP="00325E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208-2</w:t>
      </w:r>
      <w:r w:rsidR="00896AA9">
        <w:rPr>
          <w:rFonts w:ascii="Times New Roman" w:hAnsi="Times New Roman" w:cs="Times New Roman"/>
          <w:sz w:val="24"/>
          <w:szCs w:val="24"/>
        </w:rPr>
        <w:t xml:space="preserve">09: Scouts and conversation with </w:t>
      </w:r>
      <w:proofErr w:type="spellStart"/>
      <w:r w:rsidR="00896AA9">
        <w:rPr>
          <w:rFonts w:ascii="Times New Roman" w:hAnsi="Times New Roman" w:cs="Times New Roman"/>
          <w:sz w:val="24"/>
          <w:szCs w:val="24"/>
        </w:rPr>
        <w:t>Demaratus</w:t>
      </w:r>
      <w:proofErr w:type="spellEnd"/>
      <w:r w:rsidR="00896AA9">
        <w:rPr>
          <w:rFonts w:ascii="Times New Roman" w:hAnsi="Times New Roman" w:cs="Times New Roman"/>
          <w:sz w:val="24"/>
          <w:szCs w:val="24"/>
        </w:rPr>
        <w:t xml:space="preserve">-did have Persian sources but wouldn’t know conversations. Creates a </w:t>
      </w:r>
      <w:proofErr w:type="spellStart"/>
      <w:r w:rsidR="00896AA9">
        <w:rPr>
          <w:rFonts w:ascii="Times New Roman" w:hAnsi="Times New Roman" w:cs="Times New Roman"/>
          <w:sz w:val="24"/>
          <w:szCs w:val="24"/>
        </w:rPr>
        <w:t>build up</w:t>
      </w:r>
      <w:proofErr w:type="spellEnd"/>
      <w:r w:rsidR="00896AA9">
        <w:rPr>
          <w:rFonts w:ascii="Times New Roman" w:hAnsi="Times New Roman" w:cs="Times New Roman"/>
          <w:sz w:val="24"/>
          <w:szCs w:val="24"/>
        </w:rPr>
        <w:t xml:space="preserve"> of tension in the story.</w:t>
      </w:r>
    </w:p>
    <w:p w14:paraId="5AE62A91" w14:textId="77777777" w:rsidR="008B0225" w:rsidRDefault="008B0225" w:rsidP="008B022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5048D5" w14:textId="77777777" w:rsidR="00896AA9" w:rsidRDefault="00FE2DDE" w:rsidP="00325E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210-2</w:t>
      </w:r>
      <w:r w:rsidR="00896AA9">
        <w:rPr>
          <w:rFonts w:ascii="Times New Roman" w:hAnsi="Times New Roman" w:cs="Times New Roman"/>
          <w:sz w:val="24"/>
          <w:szCs w:val="24"/>
        </w:rPr>
        <w:t>12: waiting 4 days-quite likely.</w:t>
      </w:r>
    </w:p>
    <w:p w14:paraId="6A5048D6" w14:textId="77777777" w:rsidR="00896AA9" w:rsidRDefault="00896AA9" w:rsidP="00325E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Spartans tactics-not unlikely-unclear </w:t>
      </w:r>
      <w:r w:rsidR="00FE2DDE">
        <w:rPr>
          <w:rFonts w:ascii="Times New Roman" w:hAnsi="Times New Roman" w:cs="Times New Roman"/>
          <w:sz w:val="24"/>
          <w:szCs w:val="24"/>
        </w:rPr>
        <w:t>how that would have fitted in with the wall.</w:t>
      </w:r>
    </w:p>
    <w:p w14:paraId="6A5048D7" w14:textId="3B6CAB99" w:rsidR="00FE2DDE" w:rsidRDefault="00FE2DDE" w:rsidP="00325E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Anecdotal-Xerxes jumping up</w:t>
      </w:r>
      <w:r w:rsidR="008B0225">
        <w:rPr>
          <w:rFonts w:ascii="Times New Roman" w:hAnsi="Times New Roman" w:cs="Times New Roman"/>
          <w:sz w:val="24"/>
          <w:szCs w:val="24"/>
        </w:rPr>
        <w:t xml:space="preserve">. Adds to the story of Xerxes being proud and arrogant. Contrast with Leonidas who would have actually been in the fighting. </w:t>
      </w:r>
    </w:p>
    <w:p w14:paraId="6A5048D8" w14:textId="601146DD" w:rsidR="00FE2DDE" w:rsidRDefault="008B0225" w:rsidP="00325E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Episode of </w:t>
      </w:r>
      <w:proofErr w:type="spellStart"/>
      <w:r w:rsidR="00FE2DDE">
        <w:rPr>
          <w:rFonts w:ascii="Times New Roman" w:hAnsi="Times New Roman" w:cs="Times New Roman"/>
          <w:sz w:val="24"/>
          <w:szCs w:val="24"/>
        </w:rPr>
        <w:t>Ephialtes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telling Xerxes of the path. D</w:t>
      </w:r>
      <w:r w:rsidR="00FE2DD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tailed and includes his later flight north and eventually murder so probably from a local source and is reasonably accurate.</w:t>
      </w:r>
    </w:p>
    <w:p w14:paraId="6A5048D9" w14:textId="77777777" w:rsidR="00FE2DDE" w:rsidRDefault="00FE2DDE" w:rsidP="00325E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214 Expresses own opinion: </w:t>
      </w:r>
      <w:proofErr w:type="gramStart"/>
      <w:r>
        <w:rPr>
          <w:rFonts w:ascii="Times New Roman" w:hAnsi="Times New Roman" w:cs="Times New Roman"/>
          <w:sz w:val="24"/>
          <w:szCs w:val="24"/>
        </w:rPr>
        <w:t>‘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find it totally incredible’. Elsewhere puts in his own opinion. </w:t>
      </w:r>
    </w:p>
    <w:p w14:paraId="6A5048DA" w14:textId="451720E9" w:rsidR="00FE2DDE" w:rsidRDefault="008B0225" w:rsidP="00325E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FE2DDE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FE2DDE">
        <w:rPr>
          <w:rFonts w:ascii="Times New Roman" w:hAnsi="Times New Roman" w:cs="Times New Roman"/>
          <w:sz w:val="24"/>
          <w:szCs w:val="24"/>
        </w:rPr>
        <w:t>Anopaea</w:t>
      </w:r>
      <w:proofErr w:type="spellEnd"/>
      <w:r w:rsidR="00FE2DDE">
        <w:rPr>
          <w:rFonts w:ascii="Times New Roman" w:hAnsi="Times New Roman" w:cs="Times New Roman"/>
          <w:sz w:val="24"/>
          <w:szCs w:val="24"/>
        </w:rPr>
        <w:t xml:space="preserve"> path-impossible to establish the accuracy. </w:t>
      </w:r>
      <w:r>
        <w:rPr>
          <w:rFonts w:ascii="Times New Roman" w:hAnsi="Times New Roman" w:cs="Times New Roman"/>
          <w:sz w:val="24"/>
          <w:szCs w:val="24"/>
        </w:rPr>
        <w:t xml:space="preserve">The role of the </w:t>
      </w:r>
      <w:proofErr w:type="spellStart"/>
      <w:r w:rsidR="00FE2DDE">
        <w:rPr>
          <w:rFonts w:ascii="Times New Roman" w:hAnsi="Times New Roman" w:cs="Times New Roman"/>
          <w:sz w:val="24"/>
          <w:szCs w:val="24"/>
        </w:rPr>
        <w:t>Phocians</w:t>
      </w:r>
      <w:proofErr w:type="spellEnd"/>
      <w:r w:rsidR="00FE2D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r w:rsidR="00FE2DDE">
        <w:rPr>
          <w:rFonts w:ascii="Times New Roman" w:hAnsi="Times New Roman" w:cs="Times New Roman"/>
          <w:sz w:val="24"/>
          <w:szCs w:val="24"/>
        </w:rPr>
        <w:t>unclear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H. doesn’t have a clear grasp of the action. Why were they taken by </w:t>
      </w:r>
      <w:proofErr w:type="gramStart"/>
      <w:r>
        <w:rPr>
          <w:rFonts w:ascii="Times New Roman" w:hAnsi="Times New Roman" w:cs="Times New Roman"/>
          <w:sz w:val="24"/>
          <w:szCs w:val="24"/>
        </w:rPr>
        <w:t>surprise.</w:t>
      </w:r>
      <w:proofErr w:type="gramEnd"/>
    </w:p>
    <w:p w14:paraId="235671BF" w14:textId="77777777" w:rsidR="008B0225" w:rsidRDefault="00FE2DDE" w:rsidP="00325EA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219-220: Leonidas sending others away. </w:t>
      </w:r>
    </w:p>
    <w:p w14:paraId="000C34E3" w14:textId="3C5B4076" w:rsidR="008B0225" w:rsidRDefault="008B0225" w:rsidP="008B022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of this probably came from a Spartan source based on the ‘story/myth’ built up after the battle.</w:t>
      </w:r>
    </w:p>
    <w:p w14:paraId="13E11124" w14:textId="77777777" w:rsidR="008B0225" w:rsidRDefault="008B0225" w:rsidP="008B0225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49DBE7" w14:textId="77777777" w:rsidR="008B0225" w:rsidRDefault="008B0225" w:rsidP="00FE2DD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alternatives to the last stand:</w:t>
      </w:r>
    </w:p>
    <w:p w14:paraId="13C4B30E" w14:textId="6E2B3A91" w:rsidR="008B0225" w:rsidRDefault="008B0225" w:rsidP="00724A0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Leonidas told the other Greeks to defend the back until reinforcements arrive or the Greeks won a big naval battle at </w:t>
      </w:r>
      <w:proofErr w:type="spellStart"/>
      <w:r>
        <w:rPr>
          <w:rFonts w:ascii="Times New Roman" w:hAnsi="Times New Roman" w:cs="Times New Roman"/>
          <w:sz w:val="24"/>
          <w:szCs w:val="24"/>
        </w:rPr>
        <w:t>Artemisium</w:t>
      </w:r>
      <w:proofErr w:type="spellEnd"/>
      <w:r>
        <w:rPr>
          <w:rFonts w:ascii="Times New Roman" w:hAnsi="Times New Roman" w:cs="Times New Roman"/>
          <w:sz w:val="24"/>
          <w:szCs w:val="24"/>
        </w:rPr>
        <w:t>. But the Greeks melted away.</w:t>
      </w:r>
      <w:r w:rsidR="00FE2D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048DD" w14:textId="77777777" w:rsidR="00FE2DDE" w:rsidRDefault="00FE2DDE" w:rsidP="00FE2DD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70026C" w14:textId="5774808A" w:rsidR="00724A0E" w:rsidRDefault="00724A0E" w:rsidP="00724A0E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a general confusion and the Greeks simply left without any real plan.</w:t>
      </w:r>
    </w:p>
    <w:p w14:paraId="6019C3AC" w14:textId="77777777" w:rsidR="00724A0E" w:rsidRDefault="00724A0E" w:rsidP="00FE2DD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5048DE" w14:textId="77777777" w:rsidR="00FE2DDE" w:rsidRDefault="00FE2DDE" w:rsidP="00FE2D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Aretmisium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Thermopylae tactically more closely linked than H describes.</w:t>
      </w:r>
    </w:p>
    <w:p w14:paraId="6A5048DF" w14:textId="1C3D726D" w:rsidR="00FE2DDE" w:rsidRDefault="00FE2DDE" w:rsidP="00FE2D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Oracle</w:t>
      </w:r>
      <w:r w:rsidR="00724A0E">
        <w:rPr>
          <w:rFonts w:ascii="Times New Roman" w:hAnsi="Times New Roman" w:cs="Times New Roman"/>
          <w:sz w:val="24"/>
          <w:szCs w:val="24"/>
        </w:rPr>
        <w:t xml:space="preserve"> of a king having to die to save Greece was probably made up later to add glory to the defeat.</w:t>
      </w:r>
    </w:p>
    <w:p w14:paraId="6A5048E0" w14:textId="77777777" w:rsidR="00FE2DDE" w:rsidRDefault="00FE2DDE" w:rsidP="00FE2D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Final fighting-accept this. Spartan stand glorified-Homeric struggle over the body of Leonidas.</w:t>
      </w:r>
    </w:p>
    <w:p w14:paraId="6A5048E1" w14:textId="77777777" w:rsidR="00FE2DDE" w:rsidRDefault="00282E76" w:rsidP="00FE2D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Athenian sources-‘Thebans kept as hostages’-anti Theban feeling in Athens in 420s.</w:t>
      </w:r>
    </w:p>
    <w:p w14:paraId="273F5C01" w14:textId="44B969BB" w:rsidR="008D18E0" w:rsidRDefault="008D18E0" w:rsidP="00FE2DD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Other sources only </w:t>
      </w:r>
      <w:proofErr w:type="gramStart"/>
      <w:r>
        <w:rPr>
          <w:rFonts w:ascii="Times New Roman" w:hAnsi="Times New Roman" w:cs="Times New Roman"/>
          <w:sz w:val="24"/>
          <w:szCs w:val="24"/>
        </w:rPr>
        <w:t>fragmentary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Diodorus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mentions a night attack on the camp.</w:t>
      </w:r>
    </w:p>
    <w:p w14:paraId="6A5048E2" w14:textId="77777777" w:rsidR="00282E76" w:rsidRDefault="00282E76" w:rsidP="00282E7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A5048E3" w14:textId="77777777" w:rsidR="00282E76" w:rsidRDefault="00282E76" w:rsidP="00282E7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have to accept the main points. Is useful as to the main outcome of the battle. Less useful on tactics and strategy of the Greeks. </w:t>
      </w:r>
    </w:p>
    <w:p w14:paraId="6A5048E4" w14:textId="77777777" w:rsidR="00282E76" w:rsidRDefault="00282E76" w:rsidP="00282E7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Glorious defeat when it was really a significant defeat.</w:t>
      </w:r>
    </w:p>
    <w:p w14:paraId="7C5B89A0" w14:textId="5F8D8A2B" w:rsidR="00724A0E" w:rsidRDefault="00724A0E" w:rsidP="00282E7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Spartans have been very successful in painting a defeat into a victory. Later sources and modern authors have accepted this. (</w:t>
      </w:r>
      <w:proofErr w:type="gramStart"/>
      <w:r>
        <w:rPr>
          <w:rFonts w:ascii="Times New Roman" w:hAnsi="Times New Roman" w:cs="Times New Roman"/>
          <w:sz w:val="24"/>
          <w:szCs w:val="24"/>
        </w:rPr>
        <w:t>including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Film 300).</w:t>
      </w:r>
    </w:p>
    <w:p w14:paraId="6A5048E5" w14:textId="22A8E4FA" w:rsidR="00282E76" w:rsidRPr="00325EAC" w:rsidRDefault="00473B8F" w:rsidP="00282E7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282E76" w:rsidRPr="00325EAC" w:rsidSect="00D31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31E20"/>
    <w:multiLevelType w:val="hybridMultilevel"/>
    <w:tmpl w:val="B77ED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703269"/>
    <w:multiLevelType w:val="hybridMultilevel"/>
    <w:tmpl w:val="6E007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AC"/>
    <w:rsid w:val="00282E76"/>
    <w:rsid w:val="00325EAC"/>
    <w:rsid w:val="00473B8F"/>
    <w:rsid w:val="004D4E1A"/>
    <w:rsid w:val="005B6557"/>
    <w:rsid w:val="00724A0E"/>
    <w:rsid w:val="00896AA9"/>
    <w:rsid w:val="008B0225"/>
    <w:rsid w:val="008D18E0"/>
    <w:rsid w:val="009556EC"/>
    <w:rsid w:val="00D3173F"/>
    <w:rsid w:val="00F335C7"/>
    <w:rsid w:val="00FE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048C9"/>
  <w15:docId w15:val="{4DBAECE7-BB8A-4527-94B2-F4454A12E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E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3B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6494435A</Template>
  <TotalTime>62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stInderwickR01</dc:creator>
  <cp:lastModifiedBy>Ross Inderwick</cp:lastModifiedBy>
  <cp:revision>6</cp:revision>
  <cp:lastPrinted>2016-12-06T10:17:00Z</cp:lastPrinted>
  <dcterms:created xsi:type="dcterms:W3CDTF">2014-11-25T08:40:00Z</dcterms:created>
  <dcterms:modified xsi:type="dcterms:W3CDTF">2016-12-06T10:34:00Z</dcterms:modified>
</cp:coreProperties>
</file>