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C87F" w14:textId="77777777" w:rsidR="005B5C32" w:rsidRPr="00F459C0" w:rsidRDefault="009D7450" w:rsidP="00F459C0">
      <w:pPr>
        <w:jc w:val="center"/>
        <w:rPr>
          <w:sz w:val="36"/>
          <w:szCs w:val="36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sz w:val="36"/>
              <w:szCs w:val="36"/>
              <w:u w:val="single"/>
            </w:rPr>
            <w:t>Pompeii</w:t>
          </w:r>
        </w:smartTag>
      </w:smartTag>
      <w:r>
        <w:rPr>
          <w:sz w:val="36"/>
          <w:szCs w:val="36"/>
          <w:u w:val="single"/>
        </w:rPr>
        <w:t xml:space="preserve"> Tourist Board</w:t>
      </w:r>
      <w:r w:rsidR="00F459C0" w:rsidRPr="00F459C0">
        <w:rPr>
          <w:sz w:val="36"/>
          <w:szCs w:val="36"/>
          <w:u w:val="single"/>
        </w:rPr>
        <w:t xml:space="preserve"> – Project</w:t>
      </w:r>
    </w:p>
    <w:p w14:paraId="53BFC880" w14:textId="77777777" w:rsidR="00F459C0" w:rsidRPr="00E85D3C" w:rsidRDefault="00F459C0" w:rsidP="00F459C0">
      <w:pPr>
        <w:jc w:val="center"/>
        <w:rPr>
          <w:rFonts w:cs="Times New Roman"/>
          <w:sz w:val="21"/>
          <w:szCs w:val="21"/>
        </w:rPr>
      </w:pPr>
    </w:p>
    <w:p w14:paraId="53BFC882" w14:textId="77777777" w:rsidR="00F459C0" w:rsidRPr="00E85D3C" w:rsidRDefault="00F459C0" w:rsidP="00F459C0">
      <w:pPr>
        <w:rPr>
          <w:rFonts w:cs="Times New Roman"/>
          <w:sz w:val="20"/>
          <w:szCs w:val="20"/>
        </w:rPr>
      </w:pPr>
    </w:p>
    <w:p w14:paraId="0042A757" w14:textId="3A58A41B" w:rsidR="00484A77" w:rsidRDefault="00484A77" w:rsidP="00B95A8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Task 1: Use google Earth to have another look around the Forum in Pompeii. </w:t>
      </w:r>
    </w:p>
    <w:p w14:paraId="759C6D5B" w14:textId="588E04DE" w:rsidR="00484A77" w:rsidRDefault="00484A77" w:rsidP="00B95A8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Task 2: Look at the textbook (on line or in the book) to find information on the Forum.</w:t>
      </w:r>
    </w:p>
    <w:p w14:paraId="5B5D8AFE" w14:textId="2EAA2404" w:rsidR="00484A77" w:rsidRDefault="00484A77" w:rsidP="00B95A8F">
      <w:pPr>
        <w:rPr>
          <w:rFonts w:cs="Times New Roman"/>
          <w:sz w:val="20"/>
          <w:szCs w:val="20"/>
        </w:rPr>
      </w:pPr>
    </w:p>
    <w:p w14:paraId="50347CF4" w14:textId="08AA6BC5" w:rsidR="00484A77" w:rsidRDefault="00484A77" w:rsidP="00B95A8F">
      <w:pPr>
        <w:rPr>
          <w:rFonts w:cs="Times New Roman"/>
          <w:sz w:val="20"/>
          <w:szCs w:val="20"/>
        </w:rPr>
      </w:pPr>
    </w:p>
    <w:p w14:paraId="4C069703" w14:textId="17D2D9EC" w:rsidR="00484A77" w:rsidRPr="00E85D3C" w:rsidRDefault="00484A77" w:rsidP="00484A7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Task 3: </w:t>
      </w:r>
      <w:r w:rsidRPr="00E85D3C">
        <w:rPr>
          <w:rFonts w:cs="Times New Roman"/>
          <w:sz w:val="20"/>
          <w:szCs w:val="20"/>
        </w:rPr>
        <w:t>You will need to produ</w:t>
      </w:r>
      <w:r w:rsidR="00CD0E96">
        <w:rPr>
          <w:rFonts w:cs="Times New Roman"/>
          <w:sz w:val="20"/>
          <w:szCs w:val="20"/>
        </w:rPr>
        <w:t>ce</w:t>
      </w:r>
    </w:p>
    <w:p w14:paraId="33DC29F4" w14:textId="732B6FF1" w:rsidR="00484A77" w:rsidRDefault="00484A77" w:rsidP="00484A77">
      <w:pPr>
        <w:rPr>
          <w:rFonts w:cs="Times New Roman"/>
          <w:sz w:val="20"/>
          <w:szCs w:val="20"/>
        </w:rPr>
      </w:pPr>
      <w:r w:rsidRPr="00E85D3C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n A3</w:t>
      </w:r>
      <w:r w:rsidR="00CD0E96">
        <w:rPr>
          <w:rFonts w:cs="Times New Roman"/>
          <w:sz w:val="20"/>
          <w:szCs w:val="20"/>
        </w:rPr>
        <w:t xml:space="preserve"> top </w:t>
      </w:r>
      <w:proofErr w:type="gramStart"/>
      <w:r w:rsidR="00CD0E96">
        <w:rPr>
          <w:rFonts w:cs="Times New Roman"/>
          <w:sz w:val="20"/>
          <w:szCs w:val="20"/>
        </w:rPr>
        <w:t xml:space="preserve">down </w:t>
      </w:r>
      <w:r>
        <w:rPr>
          <w:rFonts w:cs="Times New Roman"/>
          <w:sz w:val="20"/>
          <w:szCs w:val="20"/>
        </w:rPr>
        <w:t xml:space="preserve"> </w:t>
      </w:r>
      <w:r w:rsidR="00CD0E96">
        <w:rPr>
          <w:rFonts w:cs="Times New Roman"/>
          <w:sz w:val="20"/>
          <w:szCs w:val="20"/>
        </w:rPr>
        <w:t>plan</w:t>
      </w:r>
      <w:proofErr w:type="gramEnd"/>
      <w:r w:rsidR="00CD0E9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of the Roman Forum </w:t>
      </w:r>
    </w:p>
    <w:p w14:paraId="204243A5" w14:textId="77777777" w:rsidR="00484A77" w:rsidRPr="00E85D3C" w:rsidRDefault="00484A77" w:rsidP="00484A77">
      <w:pPr>
        <w:rPr>
          <w:rFonts w:cs="Times New Roman"/>
          <w:sz w:val="20"/>
          <w:szCs w:val="20"/>
        </w:rPr>
      </w:pPr>
    </w:p>
    <w:p w14:paraId="2929C7CA" w14:textId="77777777" w:rsidR="00484A77" w:rsidRDefault="00484A77" w:rsidP="00484A77">
      <w:pPr>
        <w:rPr>
          <w:rFonts w:cs="Times New Roman"/>
          <w:sz w:val="20"/>
          <w:szCs w:val="20"/>
        </w:rPr>
      </w:pPr>
      <w:r w:rsidRPr="00E85D3C">
        <w:rPr>
          <w:rFonts w:cs="Times New Roman"/>
          <w:sz w:val="20"/>
          <w:szCs w:val="20"/>
        </w:rPr>
        <w:t>This will need to include:</w:t>
      </w:r>
    </w:p>
    <w:p w14:paraId="42E268B9" w14:textId="77777777" w:rsidR="00484A77" w:rsidRDefault="00484A77" w:rsidP="00484A77">
      <w:pPr>
        <w:rPr>
          <w:rFonts w:cs="Times New Roman"/>
          <w:sz w:val="20"/>
          <w:szCs w:val="20"/>
        </w:rPr>
      </w:pPr>
    </w:p>
    <w:p w14:paraId="4A56A570" w14:textId="79158EDC" w:rsidR="00484A77" w:rsidRDefault="00484A77" w:rsidP="00B95A8F">
      <w:pPr>
        <w:rPr>
          <w:rFonts w:cs="Times New Roman"/>
          <w:sz w:val="20"/>
          <w:szCs w:val="20"/>
        </w:rPr>
      </w:pPr>
    </w:p>
    <w:p w14:paraId="4B1683C9" w14:textId="77777777" w:rsidR="00484A77" w:rsidRPr="00E85D3C" w:rsidRDefault="00484A77" w:rsidP="00B95A8F">
      <w:pPr>
        <w:rPr>
          <w:rFonts w:cs="Times New Roman"/>
          <w:sz w:val="20"/>
          <w:szCs w:val="20"/>
        </w:rPr>
      </w:pPr>
    </w:p>
    <w:p w14:paraId="53BFC889" w14:textId="437798F8" w:rsidR="00B95A8F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All The Buildings in the Forum</w:t>
      </w:r>
      <w:r w:rsidR="00E455EB">
        <w:rPr>
          <w:rFonts w:cs="Times New Roman"/>
          <w:sz w:val="20"/>
          <w:szCs w:val="20"/>
        </w:rPr>
        <w:t>: draw their shape: you do not need to put in all the columns.</w:t>
      </w:r>
    </w:p>
    <w:p w14:paraId="3C791107" w14:textId="77777777" w:rsidR="00D308CF" w:rsidRDefault="00D308CF" w:rsidP="00D308CF">
      <w:pPr>
        <w:ind w:left="360"/>
        <w:rPr>
          <w:rFonts w:cs="Times New Roman"/>
          <w:sz w:val="20"/>
          <w:szCs w:val="20"/>
        </w:rPr>
      </w:pPr>
    </w:p>
    <w:p w14:paraId="53BFC88A" w14:textId="092284D7" w:rsidR="00B95A8F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Map Drawn to Scale</w:t>
      </w:r>
      <w:r w:rsidR="00D308CF">
        <w:rPr>
          <w:rFonts w:cs="Times New Roman"/>
          <w:sz w:val="20"/>
          <w:szCs w:val="20"/>
        </w:rPr>
        <w:t>-make the buildings</w:t>
      </w:r>
      <w:r w:rsidR="00E455EB">
        <w:rPr>
          <w:rFonts w:cs="Times New Roman"/>
          <w:sz w:val="20"/>
          <w:szCs w:val="20"/>
        </w:rPr>
        <w:t xml:space="preserve"> </w:t>
      </w:r>
      <w:r w:rsidR="00D308CF">
        <w:rPr>
          <w:rFonts w:cs="Times New Roman"/>
          <w:sz w:val="20"/>
          <w:szCs w:val="20"/>
        </w:rPr>
        <w:t>the correct size in relation to each other</w:t>
      </w:r>
    </w:p>
    <w:p w14:paraId="53BFC88B" w14:textId="77777777" w:rsidR="00B95A8F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Compass Points</w:t>
      </w:r>
    </w:p>
    <w:p w14:paraId="53BFC88C" w14:textId="77777777" w:rsidR="00B95A8F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Key to the Map</w:t>
      </w:r>
    </w:p>
    <w:p w14:paraId="53BFC88D" w14:textId="7F31A156" w:rsidR="00B95A8F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Brief Information on Each Part of the Forum</w:t>
      </w:r>
      <w:r w:rsidR="00CD0E96">
        <w:rPr>
          <w:rFonts w:cs="Times New Roman"/>
          <w:sz w:val="20"/>
          <w:szCs w:val="20"/>
        </w:rPr>
        <w:t>-you can put this as a key or with the building.</w:t>
      </w:r>
    </w:p>
    <w:p w14:paraId="25C86312" w14:textId="77777777" w:rsidR="00190EE7" w:rsidRDefault="00B95A8F" w:rsidP="00F459C0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Different types of building indicated by different colours </w:t>
      </w:r>
      <w:bookmarkStart w:id="0" w:name="_GoBack"/>
      <w:bookmarkEnd w:id="0"/>
    </w:p>
    <w:p w14:paraId="4864AAA9" w14:textId="15BA43D1" w:rsidR="00190EE7" w:rsidRPr="00190EE7" w:rsidRDefault="00B95A8F" w:rsidP="00190EE7">
      <w:pPr>
        <w:rPr>
          <w:rFonts w:cs="Times New Roman"/>
          <w:color w:val="00B0F0"/>
          <w:sz w:val="20"/>
          <w:szCs w:val="20"/>
        </w:rPr>
      </w:pPr>
      <w:r w:rsidRPr="00190EE7">
        <w:rPr>
          <w:rFonts w:cs="Times New Roman"/>
          <w:color w:val="00B0F0"/>
          <w:sz w:val="20"/>
          <w:szCs w:val="20"/>
        </w:rPr>
        <w:t>. religious</w:t>
      </w:r>
      <w:r w:rsidR="00190EE7" w:rsidRPr="00190EE7">
        <w:rPr>
          <w:rFonts w:cs="Times New Roman"/>
          <w:color w:val="00B0F0"/>
          <w:sz w:val="20"/>
          <w:szCs w:val="20"/>
        </w:rPr>
        <w:t xml:space="preserve"> -temples</w:t>
      </w:r>
      <w:r w:rsidRPr="00190EE7">
        <w:rPr>
          <w:rFonts w:cs="Times New Roman"/>
          <w:color w:val="00B0F0"/>
          <w:sz w:val="20"/>
          <w:szCs w:val="20"/>
        </w:rPr>
        <w:t>,</w:t>
      </w:r>
    </w:p>
    <w:p w14:paraId="744E6412" w14:textId="340F4206" w:rsidR="00190EE7" w:rsidRDefault="00B95A8F" w:rsidP="00190EE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190EE7">
        <w:rPr>
          <w:rFonts w:cs="Times New Roman"/>
          <w:color w:val="FF0000"/>
          <w:sz w:val="20"/>
          <w:szCs w:val="20"/>
        </w:rPr>
        <w:t>commercial</w:t>
      </w:r>
      <w:r w:rsidR="00190EE7" w:rsidRPr="00190EE7">
        <w:rPr>
          <w:rFonts w:cs="Times New Roman"/>
          <w:color w:val="FF0000"/>
          <w:sz w:val="20"/>
          <w:szCs w:val="20"/>
        </w:rPr>
        <w:t xml:space="preserve"> -shops law courts   </w:t>
      </w:r>
    </w:p>
    <w:p w14:paraId="53BFC88E" w14:textId="4F85A573" w:rsidR="009D7450" w:rsidRPr="00190EE7" w:rsidRDefault="00190EE7" w:rsidP="00190EE7">
      <w:pPr>
        <w:rPr>
          <w:rFonts w:cs="Times New Roman"/>
          <w:color w:val="7030A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190EE7">
        <w:rPr>
          <w:rFonts w:cs="Times New Roman"/>
          <w:color w:val="7030A0"/>
          <w:sz w:val="20"/>
          <w:szCs w:val="20"/>
        </w:rPr>
        <w:t>S</w:t>
      </w:r>
      <w:r w:rsidR="00B95A8F" w:rsidRPr="00190EE7">
        <w:rPr>
          <w:rFonts w:cs="Times New Roman"/>
          <w:color w:val="7030A0"/>
          <w:sz w:val="20"/>
          <w:szCs w:val="20"/>
        </w:rPr>
        <w:t>ocial</w:t>
      </w:r>
      <w:r w:rsidRPr="00190EE7">
        <w:rPr>
          <w:rFonts w:cs="Times New Roman"/>
          <w:color w:val="7030A0"/>
          <w:sz w:val="20"/>
          <w:szCs w:val="20"/>
        </w:rPr>
        <w:t>-open areas, markets.</w:t>
      </w:r>
    </w:p>
    <w:p w14:paraId="53BFC88F" w14:textId="77777777" w:rsidR="00E7097A" w:rsidRPr="00190EE7" w:rsidRDefault="00E7097A" w:rsidP="00E7097A">
      <w:pPr>
        <w:rPr>
          <w:rFonts w:cs="Times New Roman"/>
          <w:color w:val="7030A0"/>
          <w:sz w:val="20"/>
          <w:szCs w:val="20"/>
        </w:rPr>
      </w:pPr>
    </w:p>
    <w:p w14:paraId="53BFC890" w14:textId="71396AD5" w:rsidR="00B95A8F" w:rsidRDefault="00B95A8F" w:rsidP="00E7097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Information can be found </w:t>
      </w:r>
      <w:r w:rsidR="00854487">
        <w:rPr>
          <w:rFonts w:cs="Times New Roman"/>
          <w:sz w:val="20"/>
          <w:szCs w:val="20"/>
        </w:rPr>
        <w:t>in Chapter 4 of your red book</w:t>
      </w:r>
      <w:r w:rsidR="00CD0E96">
        <w:rPr>
          <w:rFonts w:cs="Times New Roman"/>
          <w:sz w:val="20"/>
          <w:szCs w:val="20"/>
        </w:rPr>
        <w:t xml:space="preserve"> page 51.</w:t>
      </w:r>
    </w:p>
    <w:p w14:paraId="49639422" w14:textId="0C36A58F" w:rsidR="001C0652" w:rsidRDefault="001C0652" w:rsidP="00E7097A">
      <w:pPr>
        <w:rPr>
          <w:rFonts w:cs="Times New Roman"/>
          <w:sz w:val="20"/>
          <w:szCs w:val="20"/>
        </w:rPr>
      </w:pPr>
    </w:p>
    <w:p w14:paraId="277A242F" w14:textId="73CB6FDD" w:rsidR="001C0652" w:rsidRDefault="001C0652" w:rsidP="00E7097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And on the Cultural background section of the CLC website at</w:t>
      </w:r>
    </w:p>
    <w:p w14:paraId="5E8F62A6" w14:textId="0563F0ED" w:rsidR="001C0652" w:rsidRDefault="00190EE7" w:rsidP="00E7097A">
      <w:pPr>
        <w:rPr>
          <w:rFonts w:cs="Times New Roman"/>
          <w:b/>
          <w:sz w:val="20"/>
          <w:szCs w:val="20"/>
        </w:rPr>
      </w:pPr>
      <w:hyperlink r:id="rId5" w:history="1">
        <w:r w:rsidR="001C0652" w:rsidRPr="002E78AC">
          <w:rPr>
            <w:rStyle w:val="Hyperlink"/>
            <w:rFonts w:cs="Times New Roman"/>
            <w:b/>
            <w:sz w:val="20"/>
            <w:szCs w:val="20"/>
          </w:rPr>
          <w:t>https://www.clc.cambridgescp.com/stage/clc/4</w:t>
        </w:r>
      </w:hyperlink>
    </w:p>
    <w:p w14:paraId="1C5551C7" w14:textId="77777777" w:rsidR="001C0652" w:rsidRPr="001C0652" w:rsidRDefault="001C0652" w:rsidP="00E7097A">
      <w:pPr>
        <w:rPr>
          <w:rFonts w:cs="Times New Roman"/>
          <w:b/>
          <w:sz w:val="20"/>
          <w:szCs w:val="20"/>
        </w:rPr>
      </w:pPr>
    </w:p>
    <w:sectPr w:rsidR="001C0652" w:rsidRPr="001C0652" w:rsidSect="00885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9E"/>
    <w:multiLevelType w:val="hybridMultilevel"/>
    <w:tmpl w:val="2ED86E3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481DD0"/>
    <w:multiLevelType w:val="hybridMultilevel"/>
    <w:tmpl w:val="854C4614"/>
    <w:lvl w:ilvl="0" w:tplc="BA1A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400FE"/>
    <w:multiLevelType w:val="hybridMultilevel"/>
    <w:tmpl w:val="A2B80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C0"/>
    <w:rsid w:val="000035C2"/>
    <w:rsid w:val="00014133"/>
    <w:rsid w:val="00021E1B"/>
    <w:rsid w:val="00023692"/>
    <w:rsid w:val="000243A1"/>
    <w:rsid w:val="000277E5"/>
    <w:rsid w:val="00030DB7"/>
    <w:rsid w:val="00031FA9"/>
    <w:rsid w:val="00034A7D"/>
    <w:rsid w:val="00040587"/>
    <w:rsid w:val="00041F69"/>
    <w:rsid w:val="000550C5"/>
    <w:rsid w:val="00060F43"/>
    <w:rsid w:val="000735BA"/>
    <w:rsid w:val="00075195"/>
    <w:rsid w:val="00077CBB"/>
    <w:rsid w:val="0008316A"/>
    <w:rsid w:val="00086019"/>
    <w:rsid w:val="00091FE2"/>
    <w:rsid w:val="00094955"/>
    <w:rsid w:val="00095531"/>
    <w:rsid w:val="000A7D92"/>
    <w:rsid w:val="000B1EC0"/>
    <w:rsid w:val="000B3695"/>
    <w:rsid w:val="000C3571"/>
    <w:rsid w:val="000D42CD"/>
    <w:rsid w:val="000E1E86"/>
    <w:rsid w:val="000E4AC6"/>
    <w:rsid w:val="000F08FD"/>
    <w:rsid w:val="000F289B"/>
    <w:rsid w:val="000F48FB"/>
    <w:rsid w:val="00101B44"/>
    <w:rsid w:val="0010449E"/>
    <w:rsid w:val="00114954"/>
    <w:rsid w:val="001156D3"/>
    <w:rsid w:val="001162A4"/>
    <w:rsid w:val="00131657"/>
    <w:rsid w:val="001321B0"/>
    <w:rsid w:val="0013247B"/>
    <w:rsid w:val="0013745E"/>
    <w:rsid w:val="00137C6D"/>
    <w:rsid w:val="001423AC"/>
    <w:rsid w:val="0014493C"/>
    <w:rsid w:val="00145470"/>
    <w:rsid w:val="001463C1"/>
    <w:rsid w:val="00150AB3"/>
    <w:rsid w:val="00151704"/>
    <w:rsid w:val="00151D52"/>
    <w:rsid w:val="001543DA"/>
    <w:rsid w:val="00156867"/>
    <w:rsid w:val="00157E82"/>
    <w:rsid w:val="00160069"/>
    <w:rsid w:val="001645E3"/>
    <w:rsid w:val="00172340"/>
    <w:rsid w:val="001763FD"/>
    <w:rsid w:val="001854CC"/>
    <w:rsid w:val="001860CD"/>
    <w:rsid w:val="00190EE7"/>
    <w:rsid w:val="00190F3E"/>
    <w:rsid w:val="001A2B0E"/>
    <w:rsid w:val="001A68BC"/>
    <w:rsid w:val="001A7613"/>
    <w:rsid w:val="001B290F"/>
    <w:rsid w:val="001C0652"/>
    <w:rsid w:val="001D2871"/>
    <w:rsid w:val="001D4282"/>
    <w:rsid w:val="001D5EC4"/>
    <w:rsid w:val="001E1A2F"/>
    <w:rsid w:val="001F5A3E"/>
    <w:rsid w:val="00210830"/>
    <w:rsid w:val="00211DCC"/>
    <w:rsid w:val="00224A78"/>
    <w:rsid w:val="002345DE"/>
    <w:rsid w:val="00235040"/>
    <w:rsid w:val="00235756"/>
    <w:rsid w:val="00247760"/>
    <w:rsid w:val="00266B9A"/>
    <w:rsid w:val="00280F51"/>
    <w:rsid w:val="00285BE9"/>
    <w:rsid w:val="00290BE5"/>
    <w:rsid w:val="00290FD5"/>
    <w:rsid w:val="00295479"/>
    <w:rsid w:val="002960F1"/>
    <w:rsid w:val="002B2BCF"/>
    <w:rsid w:val="002B6A00"/>
    <w:rsid w:val="002B6B60"/>
    <w:rsid w:val="002B6EEE"/>
    <w:rsid w:val="002C017B"/>
    <w:rsid w:val="002C2F3D"/>
    <w:rsid w:val="002D58B6"/>
    <w:rsid w:val="002F20AD"/>
    <w:rsid w:val="0030761E"/>
    <w:rsid w:val="00314ECB"/>
    <w:rsid w:val="00315D8B"/>
    <w:rsid w:val="00321C83"/>
    <w:rsid w:val="003223AB"/>
    <w:rsid w:val="00323B92"/>
    <w:rsid w:val="003249C5"/>
    <w:rsid w:val="003263AB"/>
    <w:rsid w:val="00372563"/>
    <w:rsid w:val="00375440"/>
    <w:rsid w:val="00385E3A"/>
    <w:rsid w:val="00387C3E"/>
    <w:rsid w:val="003A16C3"/>
    <w:rsid w:val="003A2491"/>
    <w:rsid w:val="003A4B8D"/>
    <w:rsid w:val="003A5547"/>
    <w:rsid w:val="003B44DE"/>
    <w:rsid w:val="003C3DB7"/>
    <w:rsid w:val="003C754E"/>
    <w:rsid w:val="003C7FDE"/>
    <w:rsid w:val="003D21CB"/>
    <w:rsid w:val="003E0367"/>
    <w:rsid w:val="003E13F7"/>
    <w:rsid w:val="003E53AB"/>
    <w:rsid w:val="003F0E9A"/>
    <w:rsid w:val="003F54B9"/>
    <w:rsid w:val="003F63DB"/>
    <w:rsid w:val="004022DD"/>
    <w:rsid w:val="00405159"/>
    <w:rsid w:val="00405AD1"/>
    <w:rsid w:val="004061D7"/>
    <w:rsid w:val="004063B7"/>
    <w:rsid w:val="0041298F"/>
    <w:rsid w:val="00412D01"/>
    <w:rsid w:val="0041316A"/>
    <w:rsid w:val="00413D91"/>
    <w:rsid w:val="00415E4B"/>
    <w:rsid w:val="004200CF"/>
    <w:rsid w:val="00425ADD"/>
    <w:rsid w:val="004306D0"/>
    <w:rsid w:val="00432598"/>
    <w:rsid w:val="004355A0"/>
    <w:rsid w:val="00441FD5"/>
    <w:rsid w:val="00442B63"/>
    <w:rsid w:val="00443A16"/>
    <w:rsid w:val="0044581B"/>
    <w:rsid w:val="004473B9"/>
    <w:rsid w:val="00451C54"/>
    <w:rsid w:val="00454FB9"/>
    <w:rsid w:val="00455A41"/>
    <w:rsid w:val="00474FBC"/>
    <w:rsid w:val="00477C19"/>
    <w:rsid w:val="00480BE8"/>
    <w:rsid w:val="0048158F"/>
    <w:rsid w:val="00484A77"/>
    <w:rsid w:val="00486197"/>
    <w:rsid w:val="0049511D"/>
    <w:rsid w:val="00496228"/>
    <w:rsid w:val="00497F34"/>
    <w:rsid w:val="004A742B"/>
    <w:rsid w:val="004C2DD6"/>
    <w:rsid w:val="004C52E7"/>
    <w:rsid w:val="004D1884"/>
    <w:rsid w:val="004E070B"/>
    <w:rsid w:val="004E25F0"/>
    <w:rsid w:val="004F0AA0"/>
    <w:rsid w:val="004F0B7C"/>
    <w:rsid w:val="004F2C89"/>
    <w:rsid w:val="00507AE3"/>
    <w:rsid w:val="00507B4A"/>
    <w:rsid w:val="005132DC"/>
    <w:rsid w:val="00514CD0"/>
    <w:rsid w:val="00527B0B"/>
    <w:rsid w:val="00531220"/>
    <w:rsid w:val="005415FC"/>
    <w:rsid w:val="005469E1"/>
    <w:rsid w:val="0056188B"/>
    <w:rsid w:val="005618A6"/>
    <w:rsid w:val="00561FD4"/>
    <w:rsid w:val="00562844"/>
    <w:rsid w:val="00562B38"/>
    <w:rsid w:val="00565057"/>
    <w:rsid w:val="00565826"/>
    <w:rsid w:val="0057522D"/>
    <w:rsid w:val="00591825"/>
    <w:rsid w:val="00595307"/>
    <w:rsid w:val="00596ACB"/>
    <w:rsid w:val="005A3BCD"/>
    <w:rsid w:val="005A4FF1"/>
    <w:rsid w:val="005A73FC"/>
    <w:rsid w:val="005B028D"/>
    <w:rsid w:val="005B0AAC"/>
    <w:rsid w:val="005B1077"/>
    <w:rsid w:val="005B4E01"/>
    <w:rsid w:val="005B5C32"/>
    <w:rsid w:val="005C5CA3"/>
    <w:rsid w:val="005D3CC5"/>
    <w:rsid w:val="005D47B8"/>
    <w:rsid w:val="005D4DAC"/>
    <w:rsid w:val="005D565E"/>
    <w:rsid w:val="005D5A68"/>
    <w:rsid w:val="005D67DE"/>
    <w:rsid w:val="005E1CF5"/>
    <w:rsid w:val="005E3324"/>
    <w:rsid w:val="005F0629"/>
    <w:rsid w:val="005F47F4"/>
    <w:rsid w:val="005F4CA9"/>
    <w:rsid w:val="005F5113"/>
    <w:rsid w:val="00602BCD"/>
    <w:rsid w:val="0060613E"/>
    <w:rsid w:val="00611A48"/>
    <w:rsid w:val="00613633"/>
    <w:rsid w:val="00615C9E"/>
    <w:rsid w:val="00617B4F"/>
    <w:rsid w:val="00620D89"/>
    <w:rsid w:val="00634EAE"/>
    <w:rsid w:val="006352D4"/>
    <w:rsid w:val="00640830"/>
    <w:rsid w:val="006419FC"/>
    <w:rsid w:val="0064313A"/>
    <w:rsid w:val="006456E1"/>
    <w:rsid w:val="00646CA4"/>
    <w:rsid w:val="006560C8"/>
    <w:rsid w:val="00656F9A"/>
    <w:rsid w:val="0066007F"/>
    <w:rsid w:val="0066251A"/>
    <w:rsid w:val="006635A5"/>
    <w:rsid w:val="006647BD"/>
    <w:rsid w:val="00673A7D"/>
    <w:rsid w:val="00687DC2"/>
    <w:rsid w:val="00687EBD"/>
    <w:rsid w:val="00690E18"/>
    <w:rsid w:val="00693D50"/>
    <w:rsid w:val="006958C6"/>
    <w:rsid w:val="006A7F33"/>
    <w:rsid w:val="006B1950"/>
    <w:rsid w:val="006B7338"/>
    <w:rsid w:val="006C1926"/>
    <w:rsid w:val="006C2B89"/>
    <w:rsid w:val="006C318A"/>
    <w:rsid w:val="006C6B00"/>
    <w:rsid w:val="006D69B7"/>
    <w:rsid w:val="006D6F18"/>
    <w:rsid w:val="006E542F"/>
    <w:rsid w:val="006F42EC"/>
    <w:rsid w:val="006F5086"/>
    <w:rsid w:val="006F538B"/>
    <w:rsid w:val="006F5AD0"/>
    <w:rsid w:val="00700098"/>
    <w:rsid w:val="0070203C"/>
    <w:rsid w:val="00703B92"/>
    <w:rsid w:val="00703D45"/>
    <w:rsid w:val="00706EE9"/>
    <w:rsid w:val="00724C42"/>
    <w:rsid w:val="00744A27"/>
    <w:rsid w:val="00746085"/>
    <w:rsid w:val="00752790"/>
    <w:rsid w:val="00754336"/>
    <w:rsid w:val="007563B4"/>
    <w:rsid w:val="007604FC"/>
    <w:rsid w:val="0076351E"/>
    <w:rsid w:val="00763A12"/>
    <w:rsid w:val="007655A3"/>
    <w:rsid w:val="00766E69"/>
    <w:rsid w:val="00770076"/>
    <w:rsid w:val="0077100C"/>
    <w:rsid w:val="0077383E"/>
    <w:rsid w:val="00774CDF"/>
    <w:rsid w:val="00787615"/>
    <w:rsid w:val="007B094E"/>
    <w:rsid w:val="007B1F38"/>
    <w:rsid w:val="007B6A74"/>
    <w:rsid w:val="007C214E"/>
    <w:rsid w:val="007C6295"/>
    <w:rsid w:val="007C654F"/>
    <w:rsid w:val="007F04FB"/>
    <w:rsid w:val="007F0EBE"/>
    <w:rsid w:val="00801D97"/>
    <w:rsid w:val="00805E45"/>
    <w:rsid w:val="008167FC"/>
    <w:rsid w:val="00824B53"/>
    <w:rsid w:val="00824CBB"/>
    <w:rsid w:val="00830F41"/>
    <w:rsid w:val="00837B8A"/>
    <w:rsid w:val="0084093D"/>
    <w:rsid w:val="00840B41"/>
    <w:rsid w:val="00841249"/>
    <w:rsid w:val="008417DD"/>
    <w:rsid w:val="00841A4A"/>
    <w:rsid w:val="00841C7B"/>
    <w:rsid w:val="00844166"/>
    <w:rsid w:val="00846BDC"/>
    <w:rsid w:val="008479E3"/>
    <w:rsid w:val="00847A37"/>
    <w:rsid w:val="0085144D"/>
    <w:rsid w:val="00851B05"/>
    <w:rsid w:val="00854487"/>
    <w:rsid w:val="008646B5"/>
    <w:rsid w:val="00864742"/>
    <w:rsid w:val="00865597"/>
    <w:rsid w:val="008745AF"/>
    <w:rsid w:val="008819B5"/>
    <w:rsid w:val="00883E08"/>
    <w:rsid w:val="008851C6"/>
    <w:rsid w:val="008866D2"/>
    <w:rsid w:val="0089037C"/>
    <w:rsid w:val="008A10CA"/>
    <w:rsid w:val="008B47BF"/>
    <w:rsid w:val="008B4AED"/>
    <w:rsid w:val="008B59D3"/>
    <w:rsid w:val="008B5E30"/>
    <w:rsid w:val="008B5FE5"/>
    <w:rsid w:val="008C1EEE"/>
    <w:rsid w:val="008D01D5"/>
    <w:rsid w:val="008D0F30"/>
    <w:rsid w:val="008D7F20"/>
    <w:rsid w:val="008F6FC9"/>
    <w:rsid w:val="009029BC"/>
    <w:rsid w:val="0090664A"/>
    <w:rsid w:val="00917C20"/>
    <w:rsid w:val="00917CED"/>
    <w:rsid w:val="00920B66"/>
    <w:rsid w:val="009247F3"/>
    <w:rsid w:val="00932A40"/>
    <w:rsid w:val="00935BBE"/>
    <w:rsid w:val="009416F9"/>
    <w:rsid w:val="00942AEA"/>
    <w:rsid w:val="00947C58"/>
    <w:rsid w:val="00951ABD"/>
    <w:rsid w:val="00953FB1"/>
    <w:rsid w:val="009545B2"/>
    <w:rsid w:val="009551BE"/>
    <w:rsid w:val="009558FA"/>
    <w:rsid w:val="009762F8"/>
    <w:rsid w:val="00980382"/>
    <w:rsid w:val="00981E02"/>
    <w:rsid w:val="00987121"/>
    <w:rsid w:val="009921F4"/>
    <w:rsid w:val="009957A3"/>
    <w:rsid w:val="00997B83"/>
    <w:rsid w:val="009A10C4"/>
    <w:rsid w:val="009A3A86"/>
    <w:rsid w:val="009B3359"/>
    <w:rsid w:val="009B689B"/>
    <w:rsid w:val="009C4C46"/>
    <w:rsid w:val="009C6DE4"/>
    <w:rsid w:val="009D4DB0"/>
    <w:rsid w:val="009D7450"/>
    <w:rsid w:val="009D7E52"/>
    <w:rsid w:val="009E030D"/>
    <w:rsid w:val="009E5F51"/>
    <w:rsid w:val="009F6724"/>
    <w:rsid w:val="00A02793"/>
    <w:rsid w:val="00A1128E"/>
    <w:rsid w:val="00A140C0"/>
    <w:rsid w:val="00A15451"/>
    <w:rsid w:val="00A16F7B"/>
    <w:rsid w:val="00A20B30"/>
    <w:rsid w:val="00A21DC2"/>
    <w:rsid w:val="00A31265"/>
    <w:rsid w:val="00A33614"/>
    <w:rsid w:val="00A40B39"/>
    <w:rsid w:val="00A440C3"/>
    <w:rsid w:val="00A62822"/>
    <w:rsid w:val="00A647AF"/>
    <w:rsid w:val="00A66FC8"/>
    <w:rsid w:val="00A67E90"/>
    <w:rsid w:val="00A7215E"/>
    <w:rsid w:val="00A73BC8"/>
    <w:rsid w:val="00A7561D"/>
    <w:rsid w:val="00A81B64"/>
    <w:rsid w:val="00A8291F"/>
    <w:rsid w:val="00A858E2"/>
    <w:rsid w:val="00A9147B"/>
    <w:rsid w:val="00AA0426"/>
    <w:rsid w:val="00AB6BFB"/>
    <w:rsid w:val="00AC01D2"/>
    <w:rsid w:val="00AD47B9"/>
    <w:rsid w:val="00AE02AA"/>
    <w:rsid w:val="00AE2AB3"/>
    <w:rsid w:val="00AF4BBA"/>
    <w:rsid w:val="00AF74CF"/>
    <w:rsid w:val="00B0207A"/>
    <w:rsid w:val="00B0496A"/>
    <w:rsid w:val="00B04DCB"/>
    <w:rsid w:val="00B0582F"/>
    <w:rsid w:val="00B05A95"/>
    <w:rsid w:val="00B11F3B"/>
    <w:rsid w:val="00B1648A"/>
    <w:rsid w:val="00B20AB3"/>
    <w:rsid w:val="00B2147B"/>
    <w:rsid w:val="00B268C9"/>
    <w:rsid w:val="00B437B9"/>
    <w:rsid w:val="00B47B68"/>
    <w:rsid w:val="00B53D51"/>
    <w:rsid w:val="00B55D97"/>
    <w:rsid w:val="00B61C51"/>
    <w:rsid w:val="00B61CB8"/>
    <w:rsid w:val="00B63B28"/>
    <w:rsid w:val="00B6468E"/>
    <w:rsid w:val="00B72352"/>
    <w:rsid w:val="00B7771C"/>
    <w:rsid w:val="00B87AED"/>
    <w:rsid w:val="00B87F62"/>
    <w:rsid w:val="00B91D72"/>
    <w:rsid w:val="00B93C56"/>
    <w:rsid w:val="00B947C4"/>
    <w:rsid w:val="00B94B4D"/>
    <w:rsid w:val="00B95A8F"/>
    <w:rsid w:val="00BA343D"/>
    <w:rsid w:val="00BA54AF"/>
    <w:rsid w:val="00BB42DC"/>
    <w:rsid w:val="00BB4E43"/>
    <w:rsid w:val="00BB6CEC"/>
    <w:rsid w:val="00BC6F5C"/>
    <w:rsid w:val="00BD1EC8"/>
    <w:rsid w:val="00BD2220"/>
    <w:rsid w:val="00BD2A49"/>
    <w:rsid w:val="00BD6216"/>
    <w:rsid w:val="00BE2BA7"/>
    <w:rsid w:val="00BE7C03"/>
    <w:rsid w:val="00BF3CA0"/>
    <w:rsid w:val="00C07C0E"/>
    <w:rsid w:val="00C15887"/>
    <w:rsid w:val="00C172C6"/>
    <w:rsid w:val="00C174C7"/>
    <w:rsid w:val="00C226E2"/>
    <w:rsid w:val="00C23FC5"/>
    <w:rsid w:val="00C32F91"/>
    <w:rsid w:val="00C4468C"/>
    <w:rsid w:val="00C53153"/>
    <w:rsid w:val="00C54125"/>
    <w:rsid w:val="00C60B43"/>
    <w:rsid w:val="00C76E66"/>
    <w:rsid w:val="00C87CF6"/>
    <w:rsid w:val="00C9083B"/>
    <w:rsid w:val="00C93543"/>
    <w:rsid w:val="00C977A9"/>
    <w:rsid w:val="00CC639A"/>
    <w:rsid w:val="00CD0E96"/>
    <w:rsid w:val="00CD178D"/>
    <w:rsid w:val="00CD464E"/>
    <w:rsid w:val="00CF3C3D"/>
    <w:rsid w:val="00CF43BB"/>
    <w:rsid w:val="00CF5A46"/>
    <w:rsid w:val="00D006DF"/>
    <w:rsid w:val="00D00F8B"/>
    <w:rsid w:val="00D045EA"/>
    <w:rsid w:val="00D1545A"/>
    <w:rsid w:val="00D1782E"/>
    <w:rsid w:val="00D308CF"/>
    <w:rsid w:val="00D3226A"/>
    <w:rsid w:val="00D33ADA"/>
    <w:rsid w:val="00D37BBC"/>
    <w:rsid w:val="00D460BD"/>
    <w:rsid w:val="00D511AF"/>
    <w:rsid w:val="00D55929"/>
    <w:rsid w:val="00D6009D"/>
    <w:rsid w:val="00D7487A"/>
    <w:rsid w:val="00D80FDB"/>
    <w:rsid w:val="00D870C3"/>
    <w:rsid w:val="00D92163"/>
    <w:rsid w:val="00D925C3"/>
    <w:rsid w:val="00D96DEE"/>
    <w:rsid w:val="00DB76CA"/>
    <w:rsid w:val="00DC1566"/>
    <w:rsid w:val="00DC3378"/>
    <w:rsid w:val="00DC5883"/>
    <w:rsid w:val="00DC766E"/>
    <w:rsid w:val="00DD2C0C"/>
    <w:rsid w:val="00DD35F0"/>
    <w:rsid w:val="00DE6FEA"/>
    <w:rsid w:val="00DE7F6A"/>
    <w:rsid w:val="00DF7815"/>
    <w:rsid w:val="00DF7A9B"/>
    <w:rsid w:val="00E0705D"/>
    <w:rsid w:val="00E15D2E"/>
    <w:rsid w:val="00E20D76"/>
    <w:rsid w:val="00E22409"/>
    <w:rsid w:val="00E225D3"/>
    <w:rsid w:val="00E24521"/>
    <w:rsid w:val="00E251AF"/>
    <w:rsid w:val="00E43A51"/>
    <w:rsid w:val="00E4431E"/>
    <w:rsid w:val="00E455EB"/>
    <w:rsid w:val="00E4689E"/>
    <w:rsid w:val="00E47DB0"/>
    <w:rsid w:val="00E54D20"/>
    <w:rsid w:val="00E63BED"/>
    <w:rsid w:val="00E643E0"/>
    <w:rsid w:val="00E64DBF"/>
    <w:rsid w:val="00E6585B"/>
    <w:rsid w:val="00E65E3B"/>
    <w:rsid w:val="00E66ECF"/>
    <w:rsid w:val="00E7097A"/>
    <w:rsid w:val="00E70AB9"/>
    <w:rsid w:val="00E7246E"/>
    <w:rsid w:val="00E771EB"/>
    <w:rsid w:val="00E85D3C"/>
    <w:rsid w:val="00E86E70"/>
    <w:rsid w:val="00EA3CA3"/>
    <w:rsid w:val="00EB1EB6"/>
    <w:rsid w:val="00EB2F1C"/>
    <w:rsid w:val="00EB37A8"/>
    <w:rsid w:val="00EB4631"/>
    <w:rsid w:val="00EB7256"/>
    <w:rsid w:val="00EC5551"/>
    <w:rsid w:val="00ED3B2F"/>
    <w:rsid w:val="00ED42B3"/>
    <w:rsid w:val="00ED758D"/>
    <w:rsid w:val="00EE0388"/>
    <w:rsid w:val="00EE3388"/>
    <w:rsid w:val="00EE35BA"/>
    <w:rsid w:val="00EF50B8"/>
    <w:rsid w:val="00F13BEE"/>
    <w:rsid w:val="00F20232"/>
    <w:rsid w:val="00F23902"/>
    <w:rsid w:val="00F277D2"/>
    <w:rsid w:val="00F27B71"/>
    <w:rsid w:val="00F37C0D"/>
    <w:rsid w:val="00F40FD0"/>
    <w:rsid w:val="00F459C0"/>
    <w:rsid w:val="00F506D9"/>
    <w:rsid w:val="00F63727"/>
    <w:rsid w:val="00F637C5"/>
    <w:rsid w:val="00F72125"/>
    <w:rsid w:val="00F8690C"/>
    <w:rsid w:val="00F92B01"/>
    <w:rsid w:val="00FA41F2"/>
    <w:rsid w:val="00FA7021"/>
    <w:rsid w:val="00FB0AE1"/>
    <w:rsid w:val="00FB101D"/>
    <w:rsid w:val="00FC1EA8"/>
    <w:rsid w:val="00FC4495"/>
    <w:rsid w:val="00FD09AE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BFC87F"/>
  <w15:docId w15:val="{E4DFF41B-8FBA-4BC3-BF75-4146AC6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51C6"/>
    <w:rPr>
      <w:rFonts w:cs="Arial Unicode MS"/>
      <w:sz w:val="24"/>
      <w:szCs w:val="24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9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E85D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c.cambridgescp.com/stage/clc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2D88C3A4</Template>
  <TotalTime>82</TotalTime>
  <Pages>1</Pages>
  <Words>159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join the Roman Army – Project</vt:lpstr>
    </vt:vector>
  </TitlesOfParts>
  <Company>Elizabeth College</Company>
  <LinksUpToDate>false</LinksUpToDate>
  <CharactersWithSpaces>984</CharactersWithSpaces>
  <SharedDoc>false</SharedDoc>
  <HLinks>
    <vt:vector size="36" baseType="variant"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http://images.google.co.uk/images?hl=en&amp;q=Pompeii&amp;um=1&amp;ie=UTF-8&amp;sa=N&amp;tab=wi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http://pompeii.virginia.edu/pompeii/images/b-w/levin/small/levin.html</vt:lpwstr>
      </vt:variant>
      <vt:variant>
        <vt:lpwstr/>
      </vt:variant>
      <vt:variant>
        <vt:i4>3080319</vt:i4>
      </vt:variant>
      <vt:variant>
        <vt:i4>9</vt:i4>
      </vt:variant>
      <vt:variant>
        <vt:i4>0</vt:i4>
      </vt:variant>
      <vt:variant>
        <vt:i4>5</vt:i4>
      </vt:variant>
      <vt:variant>
        <vt:lpwstr>http://www.thecolefamily.com/italy/pompeii/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http://www.bbc.co.uk/history/ancient/romans/pompeii_portents_01.shtml</vt:lpwstr>
      </vt:variant>
      <vt:variant>
        <vt:lpwstr/>
      </vt:variant>
      <vt:variant>
        <vt:i4>5111930</vt:i4>
      </vt:variant>
      <vt:variant>
        <vt:i4>3</vt:i4>
      </vt:variant>
      <vt:variant>
        <vt:i4>0</vt:i4>
      </vt:variant>
      <vt:variant>
        <vt:i4>5</vt:i4>
      </vt:variant>
      <vt:variant>
        <vt:lpwstr>http://archive.cyark.org/sites.php?v=media&amp;p=pom&amp;gclid=CNnRg-r25pMCFQeVMAod70cXWQ</vt:lpwstr>
      </vt:variant>
      <vt:variant>
        <vt:lpwstr>2</vt:lpwstr>
      </vt:variant>
      <vt:variant>
        <vt:i4>7471194</vt:i4>
      </vt:variant>
      <vt:variant>
        <vt:i4>0</vt:i4>
      </vt:variant>
      <vt:variant>
        <vt:i4>0</vt:i4>
      </vt:variant>
      <vt:variant>
        <vt:i4>5</vt:i4>
      </vt:variant>
      <vt:variant>
        <vt:lpwstr>http://www.cambridgescp.com/page.php?p=clc%5eoa_book1%5eintro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join the Roman Army – Project</dc:title>
  <dc:subject/>
  <dc:creator>jhills</dc:creator>
  <cp:keywords/>
  <dc:description/>
  <cp:lastModifiedBy>Ross Inderwick</cp:lastModifiedBy>
  <cp:revision>8</cp:revision>
  <cp:lastPrinted>2011-06-07T09:28:00Z</cp:lastPrinted>
  <dcterms:created xsi:type="dcterms:W3CDTF">2017-06-15T07:13:00Z</dcterms:created>
  <dcterms:modified xsi:type="dcterms:W3CDTF">2019-06-24T13:38:00Z</dcterms:modified>
</cp:coreProperties>
</file>