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5B62E" w14:textId="5C3C6C3C" w:rsidR="007A1045" w:rsidRPr="00793458" w:rsidRDefault="00573C8C" w:rsidP="00573C8C">
      <w:pPr>
        <w:jc w:val="center"/>
        <w:rPr>
          <w:b/>
        </w:rPr>
      </w:pPr>
      <w:r w:rsidRPr="00793458">
        <w:rPr>
          <w:b/>
        </w:rPr>
        <w:t xml:space="preserve">The </w:t>
      </w:r>
      <w:r w:rsidR="00793458">
        <w:rPr>
          <w:b/>
        </w:rPr>
        <w:t xml:space="preserve">1918-1920 </w:t>
      </w:r>
      <w:r w:rsidRPr="00793458">
        <w:rPr>
          <w:b/>
        </w:rPr>
        <w:t>‘Flu’ Pandemic</w:t>
      </w:r>
    </w:p>
    <w:p w14:paraId="361FC899" w14:textId="6553A902" w:rsidR="00905B4D" w:rsidRDefault="00905B4D" w:rsidP="00905B4D">
      <w:r>
        <w:t xml:space="preserve">In groups of 6 each person selects a different topic to research from the list below. </w:t>
      </w:r>
      <w:r>
        <w:br/>
        <w:t>The links at the bottom will help but others can also be used.</w:t>
      </w:r>
      <w:r w:rsidR="00793458">
        <w:br/>
        <w:t xml:space="preserve">All the topics can be made more interesting by including details such as individual’s names or </w:t>
      </w:r>
      <w:r w:rsidR="006E09BD">
        <w:t xml:space="preserve">first-hand </w:t>
      </w:r>
      <w:r w:rsidR="00793458">
        <w:t>accounts.</w:t>
      </w:r>
      <w:r>
        <w:br/>
      </w:r>
      <w:r w:rsidR="00B46DC0">
        <w:t>A</w:t>
      </w:r>
      <w:r>
        <w:t xml:space="preserve">ny sources used </w:t>
      </w:r>
      <w:r w:rsidR="00B46DC0">
        <w:t xml:space="preserve">must be recorded </w:t>
      </w:r>
      <w:r>
        <w:t xml:space="preserve">(a copied </w:t>
      </w:r>
      <w:proofErr w:type="spellStart"/>
      <w:r>
        <w:t>url</w:t>
      </w:r>
      <w:proofErr w:type="spellEnd"/>
      <w:r>
        <w:t xml:space="preserve"> is fine</w:t>
      </w:r>
      <w:r w:rsidR="00B46DC0">
        <w:t xml:space="preserve"> for websites</w:t>
      </w:r>
      <w:r>
        <w:t>).</w:t>
      </w:r>
    </w:p>
    <w:p w14:paraId="2E001821" w14:textId="77777777" w:rsidR="00793458" w:rsidRDefault="00905B4D" w:rsidP="00793458">
      <w:pPr>
        <w:pStyle w:val="ListParagraph"/>
        <w:numPr>
          <w:ilvl w:val="0"/>
          <w:numId w:val="1"/>
        </w:numPr>
        <w:rPr>
          <w:i/>
        </w:rPr>
      </w:pPr>
      <w:r w:rsidRPr="00793458">
        <w:rPr>
          <w:i/>
        </w:rPr>
        <w:t>Possible origins of the pandemic</w:t>
      </w:r>
      <w:r w:rsidR="00793458" w:rsidRPr="00793458">
        <w:rPr>
          <w:i/>
        </w:rPr>
        <w:t xml:space="preserve"> and why it was known as Spanish ‘flu’ (could include alternative names used in other countries)</w:t>
      </w:r>
    </w:p>
    <w:p w14:paraId="6F997671" w14:textId="5E009872" w:rsidR="00793458" w:rsidRDefault="00905B4D" w:rsidP="00793458">
      <w:pPr>
        <w:pStyle w:val="ListParagraph"/>
        <w:numPr>
          <w:ilvl w:val="0"/>
          <w:numId w:val="1"/>
        </w:numPr>
        <w:rPr>
          <w:i/>
        </w:rPr>
      </w:pPr>
      <w:r w:rsidRPr="00793458">
        <w:rPr>
          <w:i/>
        </w:rPr>
        <w:t>Reasons it spread</w:t>
      </w:r>
      <w:r w:rsidR="00793458">
        <w:rPr>
          <w:i/>
        </w:rPr>
        <w:t xml:space="preserve"> so easily</w:t>
      </w:r>
      <w:r w:rsidR="00B46DC0" w:rsidRPr="00793458">
        <w:rPr>
          <w:i/>
        </w:rPr>
        <w:tab/>
      </w:r>
      <w:r w:rsidRPr="00793458">
        <w:rPr>
          <w:i/>
        </w:rPr>
        <w:t>i) among the armed forces</w:t>
      </w:r>
      <w:r w:rsidRPr="00793458">
        <w:rPr>
          <w:i/>
        </w:rPr>
        <w:tab/>
        <w:t>ii) among civilians</w:t>
      </w:r>
    </w:p>
    <w:p w14:paraId="4BB23FCF" w14:textId="020FB305" w:rsidR="00793458" w:rsidRDefault="00793458" w:rsidP="00793458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Facts and figures – how many were infected and how many died in different countries (even better if expressed as a percentage of the population at the time)</w:t>
      </w:r>
    </w:p>
    <w:p w14:paraId="5C9F998F" w14:textId="12B7CF16" w:rsidR="00793458" w:rsidRDefault="00905B4D" w:rsidP="00793458">
      <w:pPr>
        <w:pStyle w:val="ListParagraph"/>
        <w:numPr>
          <w:ilvl w:val="0"/>
          <w:numId w:val="1"/>
        </w:numPr>
        <w:rPr>
          <w:i/>
        </w:rPr>
      </w:pPr>
      <w:r w:rsidRPr="00793458">
        <w:rPr>
          <w:i/>
        </w:rPr>
        <w:t>Control measures taken</w:t>
      </w:r>
      <w:r w:rsidR="00B46DC0" w:rsidRPr="00793458">
        <w:rPr>
          <w:i/>
        </w:rPr>
        <w:t xml:space="preserve"> </w:t>
      </w:r>
      <w:r w:rsidR="007C4EFD">
        <w:rPr>
          <w:i/>
        </w:rPr>
        <w:t>a</w:t>
      </w:r>
      <w:bookmarkStart w:id="0" w:name="_GoBack"/>
      <w:bookmarkEnd w:id="0"/>
      <w:r w:rsidR="007C4EFD">
        <w:rPr>
          <w:i/>
        </w:rPr>
        <w:t xml:space="preserve">t the time </w:t>
      </w:r>
      <w:r w:rsidR="00B46DC0" w:rsidRPr="00793458">
        <w:rPr>
          <w:i/>
        </w:rPr>
        <w:t>to try and prevent/slow the pandemic</w:t>
      </w:r>
    </w:p>
    <w:p w14:paraId="0DBDB23C" w14:textId="77777777" w:rsidR="00793458" w:rsidRDefault="00905B4D" w:rsidP="00793458">
      <w:pPr>
        <w:pStyle w:val="ListParagraph"/>
        <w:numPr>
          <w:ilvl w:val="0"/>
          <w:numId w:val="1"/>
        </w:numPr>
        <w:rPr>
          <w:i/>
        </w:rPr>
      </w:pPr>
      <w:r w:rsidRPr="00793458">
        <w:rPr>
          <w:i/>
        </w:rPr>
        <w:t>Research efforts during the pandemic</w:t>
      </w:r>
    </w:p>
    <w:p w14:paraId="220B4E03" w14:textId="439D89D6" w:rsidR="00905B4D" w:rsidRPr="00793458" w:rsidRDefault="00905B4D" w:rsidP="00793458">
      <w:pPr>
        <w:pStyle w:val="ListParagraph"/>
        <w:numPr>
          <w:ilvl w:val="0"/>
          <w:numId w:val="1"/>
        </w:numPr>
        <w:rPr>
          <w:i/>
        </w:rPr>
      </w:pPr>
      <w:r w:rsidRPr="00793458">
        <w:rPr>
          <w:i/>
        </w:rPr>
        <w:t>The pandemic’s legacy</w:t>
      </w:r>
      <w:r w:rsidR="00793458" w:rsidRPr="00793458">
        <w:rPr>
          <w:i/>
        </w:rPr>
        <w:t xml:space="preserve"> (effect on society, medicine and politics)</w:t>
      </w:r>
    </w:p>
    <w:p w14:paraId="707DDF5C" w14:textId="4A9DB27D" w:rsidR="00905B4D" w:rsidRDefault="00905B4D" w:rsidP="00905B4D">
      <w:r>
        <w:t>After lesson 1 all those researching each topic will share their findings with each other. They must write down any ideas they had not yet discovered.</w:t>
      </w:r>
    </w:p>
    <w:p w14:paraId="27EEBC24" w14:textId="2B27F86D" w:rsidR="00905B4D" w:rsidRDefault="00B46DC0" w:rsidP="00905B4D">
      <w:r>
        <w:t>Each person then r</w:t>
      </w:r>
      <w:r w:rsidR="00905B4D">
        <w:t>eturn</w:t>
      </w:r>
      <w:r>
        <w:t>s</w:t>
      </w:r>
      <w:r w:rsidR="00905B4D">
        <w:t xml:space="preserve"> to </w:t>
      </w:r>
      <w:r>
        <w:t>their</w:t>
      </w:r>
      <w:r w:rsidR="00905B4D">
        <w:t xml:space="preserve"> group </w:t>
      </w:r>
      <w:r>
        <w:t xml:space="preserve">and </w:t>
      </w:r>
      <w:r w:rsidR="00905B4D">
        <w:t>summarises all they have found out</w:t>
      </w:r>
      <w:r>
        <w:t>, either from their original research or during the sharing of ideas.</w:t>
      </w:r>
    </w:p>
    <w:p w14:paraId="395C1F02" w14:textId="1E1E6572" w:rsidR="00573C8C" w:rsidRDefault="00573C8C" w:rsidP="00573C8C">
      <w:pPr>
        <w:jc w:val="center"/>
      </w:pPr>
    </w:p>
    <w:p w14:paraId="07BE44D1" w14:textId="1CF22C01" w:rsidR="00793484" w:rsidRDefault="00793484" w:rsidP="00573C8C">
      <w:r>
        <w:t xml:space="preserve">Introduction and </w:t>
      </w:r>
      <w:r w:rsidR="00905B4D">
        <w:t xml:space="preserve">two </w:t>
      </w:r>
      <w:r>
        <w:t xml:space="preserve">possible causes – US </w:t>
      </w:r>
      <w:r w:rsidR="00905B4D">
        <w:t>perspective</w:t>
      </w:r>
      <w:r>
        <w:t xml:space="preserve"> (video): </w:t>
      </w:r>
      <w:hyperlink r:id="rId5" w:history="1">
        <w:r w:rsidRPr="00A61C60">
          <w:rPr>
            <w:rStyle w:val="Hyperlink"/>
          </w:rPr>
          <w:t>https://www.youtube.com/watch?v=XQ9WX4qVxEo</w:t>
        </w:r>
      </w:hyperlink>
    </w:p>
    <w:p w14:paraId="3D698115" w14:textId="4FA4A38F" w:rsidR="00793484" w:rsidRDefault="00793484" w:rsidP="00573C8C">
      <w:r>
        <w:t xml:space="preserve">Part </w:t>
      </w:r>
      <w:r w:rsidR="00473611">
        <w:t>2</w:t>
      </w:r>
      <w:r>
        <w:t xml:space="preserve"> of video above</w:t>
      </w:r>
      <w:r w:rsidR="00664753">
        <w:t xml:space="preserve"> (the virus arrives at the Western Front)</w:t>
      </w:r>
      <w:r>
        <w:t xml:space="preserve">: </w:t>
      </w:r>
      <w:hyperlink r:id="rId6" w:history="1">
        <w:r w:rsidRPr="00A61C60">
          <w:rPr>
            <w:rStyle w:val="Hyperlink"/>
          </w:rPr>
          <w:t>https://www.youtube.com/watch?v=Gt-VQGNiSWU</w:t>
        </w:r>
      </w:hyperlink>
    </w:p>
    <w:p w14:paraId="3C782FFF" w14:textId="16560F04" w:rsidR="00473611" w:rsidRDefault="00473611" w:rsidP="00573C8C">
      <w:r>
        <w:t>Part 3 of video above</w:t>
      </w:r>
      <w:r w:rsidR="00664753">
        <w:t xml:space="preserve"> (trying to identify the pathogen)</w:t>
      </w:r>
      <w:r>
        <w:t xml:space="preserve">: </w:t>
      </w:r>
      <w:hyperlink r:id="rId7" w:history="1">
        <w:r w:rsidRPr="00A61C60">
          <w:rPr>
            <w:rStyle w:val="Hyperlink"/>
          </w:rPr>
          <w:t>https://www.youtube.c</w:t>
        </w:r>
        <w:r w:rsidRPr="00A61C60">
          <w:rPr>
            <w:rStyle w:val="Hyperlink"/>
          </w:rPr>
          <w:t>o</w:t>
        </w:r>
        <w:r w:rsidRPr="00A61C60">
          <w:rPr>
            <w:rStyle w:val="Hyperlink"/>
          </w:rPr>
          <w:t>m/watch?v=RHlYBBZL_y8</w:t>
        </w:r>
      </w:hyperlink>
    </w:p>
    <w:p w14:paraId="273AD33D" w14:textId="393AD3A1" w:rsidR="00473611" w:rsidRDefault="00473611" w:rsidP="00573C8C">
      <w:r>
        <w:t>Part 4</w:t>
      </w:r>
      <w:r w:rsidR="00664753">
        <w:t xml:space="preserve"> (the effects of </w:t>
      </w:r>
      <w:r w:rsidR="00A8417B">
        <w:t>the high death rate and more research)</w:t>
      </w:r>
      <w:r>
        <w:t xml:space="preserve">: </w:t>
      </w:r>
      <w:hyperlink r:id="rId8" w:history="1">
        <w:r w:rsidR="00B930A9" w:rsidRPr="00A61C60">
          <w:rPr>
            <w:rStyle w:val="Hyperlink"/>
          </w:rPr>
          <w:t>https://www.youtub</w:t>
        </w:r>
        <w:r w:rsidR="00B930A9" w:rsidRPr="00A61C60">
          <w:rPr>
            <w:rStyle w:val="Hyperlink"/>
          </w:rPr>
          <w:t>e</w:t>
        </w:r>
        <w:r w:rsidR="00B930A9" w:rsidRPr="00A61C60">
          <w:rPr>
            <w:rStyle w:val="Hyperlink"/>
          </w:rPr>
          <w:t>.com/watch?v=dHGz4QvDVlM</w:t>
        </w:r>
      </w:hyperlink>
    </w:p>
    <w:p w14:paraId="4385025E" w14:textId="3FF7B456" w:rsidR="00473611" w:rsidRDefault="00473611" w:rsidP="00573C8C">
      <w:r>
        <w:t>Part 5</w:t>
      </w:r>
      <w:r w:rsidR="00A8417B">
        <w:t xml:space="preserve"> (the global spread and role in </w:t>
      </w:r>
      <w:r w:rsidR="00111BEC">
        <w:t>home rule movements</w:t>
      </w:r>
      <w:r w:rsidR="00A8417B">
        <w:t>)</w:t>
      </w:r>
      <w:r>
        <w:t>:</w:t>
      </w:r>
      <w:r w:rsidR="00B930A9">
        <w:t xml:space="preserve"> </w:t>
      </w:r>
      <w:hyperlink r:id="rId9" w:history="1">
        <w:r w:rsidR="00B930A9" w:rsidRPr="00A61C60">
          <w:rPr>
            <w:rStyle w:val="Hyperlink"/>
          </w:rPr>
          <w:t>https://www.y</w:t>
        </w:r>
        <w:r w:rsidR="00B930A9" w:rsidRPr="00A61C60">
          <w:rPr>
            <w:rStyle w:val="Hyperlink"/>
          </w:rPr>
          <w:t>o</w:t>
        </w:r>
        <w:r w:rsidR="00B930A9" w:rsidRPr="00A61C60">
          <w:rPr>
            <w:rStyle w:val="Hyperlink"/>
          </w:rPr>
          <w:t>utube.com/watch?v=QSxaojFNAsU</w:t>
        </w:r>
      </w:hyperlink>
    </w:p>
    <w:p w14:paraId="7A75CD8D" w14:textId="78BB0900" w:rsidR="00B930A9" w:rsidRDefault="00473611" w:rsidP="00573C8C">
      <w:r>
        <w:t>Part 6</w:t>
      </w:r>
      <w:r w:rsidR="00111BEC">
        <w:t xml:space="preserve"> (the aftermath and legacy)</w:t>
      </w:r>
      <w:r>
        <w:t>:</w:t>
      </w:r>
      <w:r w:rsidR="00B930A9">
        <w:t xml:space="preserve"> </w:t>
      </w:r>
      <w:hyperlink r:id="rId10" w:history="1">
        <w:r w:rsidR="00B930A9" w:rsidRPr="00A61C60">
          <w:rPr>
            <w:rStyle w:val="Hyperlink"/>
          </w:rPr>
          <w:t>https://www.youtube.com/watch</w:t>
        </w:r>
        <w:r w:rsidR="00B930A9" w:rsidRPr="00A61C60">
          <w:rPr>
            <w:rStyle w:val="Hyperlink"/>
          </w:rPr>
          <w:t>?</w:t>
        </w:r>
        <w:r w:rsidR="00B930A9" w:rsidRPr="00A61C60">
          <w:rPr>
            <w:rStyle w:val="Hyperlink"/>
          </w:rPr>
          <w:t>v=NSLKFwXBdbg</w:t>
        </w:r>
      </w:hyperlink>
      <w:r w:rsidR="00B930A9">
        <w:tab/>
      </w:r>
      <w:r w:rsidR="00B930A9">
        <w:tab/>
      </w:r>
      <w:r w:rsidR="00B930A9">
        <w:tab/>
      </w:r>
    </w:p>
    <w:p w14:paraId="7492F5D4" w14:textId="653EAE6A" w:rsidR="00473611" w:rsidRDefault="00B930A9" w:rsidP="00B930A9">
      <w:pPr>
        <w:ind w:firstLine="720"/>
      </w:pPr>
      <w:r>
        <w:t xml:space="preserve">NB: each video above is about 10 minutes so you </w:t>
      </w:r>
      <w:r w:rsidR="00111BEC">
        <w:t>will</w:t>
      </w:r>
      <w:r>
        <w:t xml:space="preserve"> need to be selective.</w:t>
      </w:r>
    </w:p>
    <w:p w14:paraId="58E3CDCC" w14:textId="77777777" w:rsidR="00473611" w:rsidRDefault="00473611" w:rsidP="00473611">
      <w:r>
        <w:t xml:space="preserve">BBC Schools: </w:t>
      </w:r>
      <w:hyperlink r:id="rId11" w:history="1">
        <w:r w:rsidRPr="00A61C60">
          <w:rPr>
            <w:rStyle w:val="Hyperlink"/>
          </w:rPr>
          <w:t>http://www.bbc.co.uk/schools/0/ww1/25403865</w:t>
        </w:r>
      </w:hyperlink>
    </w:p>
    <w:p w14:paraId="5841CD9F" w14:textId="77777777" w:rsidR="00473611" w:rsidRDefault="00473611" w:rsidP="00473611">
      <w:r>
        <w:t xml:space="preserve">Historic UK: </w:t>
      </w:r>
      <w:hyperlink r:id="rId12" w:history="1">
        <w:r w:rsidRPr="00A61C60">
          <w:rPr>
            <w:rStyle w:val="Hyperlink"/>
          </w:rPr>
          <w:t>https://www.historic-uk.com/HistoryUK/HistoryofBritain/The-Spanish-Flu-pandemic-of-1918/</w:t>
        </w:r>
      </w:hyperlink>
    </w:p>
    <w:p w14:paraId="01F559AA" w14:textId="3BCC5C5F" w:rsidR="00573C8C" w:rsidRDefault="00573C8C" w:rsidP="00573C8C">
      <w:r>
        <w:t xml:space="preserve">Why this strain of virus was so </w:t>
      </w:r>
      <w:proofErr w:type="gramStart"/>
      <w:r>
        <w:t>deadly:</w:t>
      </w:r>
      <w:proofErr w:type="gramEnd"/>
      <w:r>
        <w:t xml:space="preserve"> </w:t>
      </w:r>
      <w:hyperlink r:id="rId13" w:history="1">
        <w:r w:rsidRPr="00A61C60">
          <w:rPr>
            <w:rStyle w:val="Hyperlink"/>
          </w:rPr>
          <w:t>https://www.medicalnewstoday.com/articles/276060.php</w:t>
        </w:r>
      </w:hyperlink>
    </w:p>
    <w:p w14:paraId="701CCDCC" w14:textId="77777777" w:rsidR="00793484" w:rsidRDefault="00793484" w:rsidP="00793484">
      <w:r>
        <w:t xml:space="preserve">Voices of the First World War (Radio 4): </w:t>
      </w:r>
      <w:hyperlink r:id="rId14" w:history="1">
        <w:r w:rsidRPr="00A61C60">
          <w:rPr>
            <w:rStyle w:val="Hyperlink"/>
          </w:rPr>
          <w:t>https://www.bbc.co.uk/sounds/play/b09xnl5d</w:t>
        </w:r>
      </w:hyperlink>
    </w:p>
    <w:p w14:paraId="31FA955F" w14:textId="6BBD5E85" w:rsidR="00473611" w:rsidRDefault="00793484" w:rsidP="00573C8C">
      <w:r>
        <w:t xml:space="preserve">Could </w:t>
      </w:r>
      <w:r w:rsidR="00473611">
        <w:t xml:space="preserve">this happen again?: </w:t>
      </w:r>
      <w:r w:rsidR="00473611">
        <w:tab/>
      </w:r>
      <w:hyperlink r:id="rId15" w:history="1">
        <w:r w:rsidR="00473611" w:rsidRPr="00A61C60">
          <w:rPr>
            <w:rStyle w:val="Hyperlink"/>
          </w:rPr>
          <w:t>https://www.abc.net.au/news/health/2018-04-13/flu-pandemic-1918-what-happened-and-could-it-happen-again/9601986</w:t>
        </w:r>
      </w:hyperlink>
    </w:p>
    <w:p w14:paraId="2A007F35" w14:textId="08565489" w:rsidR="00793484" w:rsidRDefault="00664753" w:rsidP="00473611">
      <w:pPr>
        <w:ind w:left="2160" w:firstLine="720"/>
      </w:pPr>
      <w:hyperlink r:id="rId16" w:history="1">
        <w:r w:rsidR="00473611" w:rsidRPr="00A61C60">
          <w:rPr>
            <w:rStyle w:val="Hyperlink"/>
          </w:rPr>
          <w:t>https://www.bbc.co.uk/programmes/p06l5h0x</w:t>
        </w:r>
      </w:hyperlink>
    </w:p>
    <w:p w14:paraId="7E84902B" w14:textId="35D3E6B5" w:rsidR="00473611" w:rsidRDefault="00473611" w:rsidP="00573C8C"/>
    <w:sectPr w:rsidR="00473611" w:rsidSect="00573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47573"/>
    <w:multiLevelType w:val="hybridMultilevel"/>
    <w:tmpl w:val="36E8BD2C"/>
    <w:lvl w:ilvl="0" w:tplc="5BF668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8C"/>
    <w:rsid w:val="000F4F61"/>
    <w:rsid w:val="00111BEC"/>
    <w:rsid w:val="00473611"/>
    <w:rsid w:val="00573C8C"/>
    <w:rsid w:val="00664753"/>
    <w:rsid w:val="006E09BD"/>
    <w:rsid w:val="006E3E87"/>
    <w:rsid w:val="00793458"/>
    <w:rsid w:val="00793484"/>
    <w:rsid w:val="007A1045"/>
    <w:rsid w:val="007C4EFD"/>
    <w:rsid w:val="00905B4D"/>
    <w:rsid w:val="00A8417B"/>
    <w:rsid w:val="00B46DC0"/>
    <w:rsid w:val="00B930A9"/>
    <w:rsid w:val="00D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CC28"/>
  <w15:chartTrackingRefBased/>
  <w15:docId w15:val="{95DB16E0-18BA-420B-8DE8-D334A153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C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C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30A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3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HGz4QvDVlM" TargetMode="External"/><Relationship Id="rId13" Type="http://schemas.openxmlformats.org/officeDocument/2006/relationships/hyperlink" Target="https://www.medicalnewstoday.com/articles/276060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HlYBBZL_y8" TargetMode="External"/><Relationship Id="rId12" Type="http://schemas.openxmlformats.org/officeDocument/2006/relationships/hyperlink" Target="https://www.historic-uk.com/HistoryUK/HistoryofBritain/The-Spanish-Flu-pandemic-of-191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bc.co.uk/programmes/p06l5h0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t-VQGNiSWU" TargetMode="External"/><Relationship Id="rId11" Type="http://schemas.openxmlformats.org/officeDocument/2006/relationships/hyperlink" Target="http://www.bbc.co.uk/schools/0/ww1/25403865" TargetMode="External"/><Relationship Id="rId5" Type="http://schemas.openxmlformats.org/officeDocument/2006/relationships/hyperlink" Target="https://www.youtube.com/watch?v=XQ9WX4qVxEo" TargetMode="External"/><Relationship Id="rId15" Type="http://schemas.openxmlformats.org/officeDocument/2006/relationships/hyperlink" Target="https://www.abc.net.au/news/health/2018-04-13/flu-pandemic-1918-what-happened-and-could-it-happen-again/9601986" TargetMode="External"/><Relationship Id="rId10" Type="http://schemas.openxmlformats.org/officeDocument/2006/relationships/hyperlink" Target="https://www.youtube.com/watch?v=NSLKFwXBd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SxaojFNAsU" TargetMode="External"/><Relationship Id="rId14" Type="http://schemas.openxmlformats.org/officeDocument/2006/relationships/hyperlink" Target="https://www.bbc.co.uk/sounds/play/b09xnl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DBEB5DB3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 Sauvage</dc:creator>
  <cp:keywords/>
  <dc:description/>
  <cp:lastModifiedBy>Rick Le Sauvage</cp:lastModifiedBy>
  <cp:revision>2</cp:revision>
  <dcterms:created xsi:type="dcterms:W3CDTF">2018-10-24T20:43:00Z</dcterms:created>
  <dcterms:modified xsi:type="dcterms:W3CDTF">2018-10-24T20:43:00Z</dcterms:modified>
</cp:coreProperties>
</file>