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4B58E" w14:textId="0177F4BE" w:rsidR="00FD5621" w:rsidRDefault="00FD5621" w:rsidP="00FD5621">
      <w:pPr>
        <w:spacing w:line="480" w:lineRule="auto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List of useful pages from Collins Connect/textbook for:</w:t>
      </w:r>
    </w:p>
    <w:p w14:paraId="71F4DF55" w14:textId="45A32128" w:rsidR="00FD5621" w:rsidRDefault="00FD5621" w:rsidP="00FD5621">
      <w:pPr>
        <w:spacing w:line="480" w:lineRule="auto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Mixing, Dissolving and Separating</w:t>
      </w:r>
    </w:p>
    <w:p w14:paraId="62925FE1" w14:textId="71A75F02" w:rsidR="00FD5621" w:rsidRPr="00FD5621" w:rsidRDefault="00FD5621" w:rsidP="00FD5621">
      <w:pPr>
        <w:spacing w:line="480" w:lineRule="auto"/>
        <w:rPr>
          <w:sz w:val="30"/>
          <w:szCs w:val="30"/>
          <w:lang w:eastAsia="en-US"/>
        </w:rPr>
      </w:pPr>
      <w:r w:rsidRPr="00FD5621">
        <w:rPr>
          <w:sz w:val="30"/>
          <w:szCs w:val="30"/>
          <w:lang w:eastAsia="en-US"/>
        </w:rPr>
        <w:t xml:space="preserve">3.4 </w:t>
      </w:r>
      <w:r w:rsidRPr="00FD5621">
        <w:rPr>
          <w:sz w:val="30"/>
          <w:szCs w:val="30"/>
          <w:lang w:eastAsia="en-US"/>
        </w:rPr>
        <w:t>Page 92 (not 93): elements, compounds ‘pure’ substances</w:t>
      </w:r>
    </w:p>
    <w:p w14:paraId="24752583" w14:textId="2A8F7A8A" w:rsidR="00FD5621" w:rsidRPr="00FD5621" w:rsidRDefault="00FD5621" w:rsidP="00FD5621">
      <w:pPr>
        <w:spacing w:line="480" w:lineRule="auto"/>
        <w:rPr>
          <w:sz w:val="30"/>
          <w:szCs w:val="30"/>
          <w:lang w:eastAsia="en-US"/>
        </w:rPr>
      </w:pPr>
      <w:r w:rsidRPr="00FD5621">
        <w:rPr>
          <w:sz w:val="30"/>
          <w:szCs w:val="30"/>
          <w:lang w:eastAsia="en-US"/>
        </w:rPr>
        <w:t xml:space="preserve">3.6 </w:t>
      </w:r>
      <w:r w:rsidRPr="00FD5621">
        <w:rPr>
          <w:sz w:val="30"/>
          <w:szCs w:val="30"/>
          <w:lang w:eastAsia="en-US"/>
        </w:rPr>
        <w:t>Pages 96- 97: dissolving (solute, solvent, solution, soluble, insoluble)</w:t>
      </w:r>
    </w:p>
    <w:p w14:paraId="3D2CE636" w14:textId="11932EBD" w:rsidR="00FD5621" w:rsidRPr="00FD5621" w:rsidRDefault="00FD5621" w:rsidP="00FD5621">
      <w:pPr>
        <w:spacing w:line="480" w:lineRule="auto"/>
        <w:rPr>
          <w:sz w:val="30"/>
          <w:szCs w:val="30"/>
          <w:lang w:eastAsia="en-US"/>
        </w:rPr>
      </w:pPr>
      <w:r w:rsidRPr="00FD5621">
        <w:rPr>
          <w:sz w:val="30"/>
          <w:szCs w:val="30"/>
          <w:lang w:eastAsia="en-US"/>
        </w:rPr>
        <w:t xml:space="preserve">3.7 </w:t>
      </w:r>
      <w:r w:rsidRPr="00FD5621">
        <w:rPr>
          <w:sz w:val="30"/>
          <w:szCs w:val="30"/>
          <w:lang w:eastAsia="en-US"/>
        </w:rPr>
        <w:t>Pages 98-99: separating techniques</w:t>
      </w:r>
    </w:p>
    <w:p w14:paraId="69D8631A" w14:textId="2915F711" w:rsidR="00FD5621" w:rsidRPr="00FD5621" w:rsidRDefault="00FD5621" w:rsidP="00FD5621">
      <w:pPr>
        <w:spacing w:line="480" w:lineRule="auto"/>
        <w:rPr>
          <w:sz w:val="30"/>
          <w:szCs w:val="30"/>
          <w:lang w:eastAsia="en-US"/>
        </w:rPr>
      </w:pPr>
      <w:r w:rsidRPr="00FD5621">
        <w:rPr>
          <w:sz w:val="30"/>
          <w:szCs w:val="30"/>
          <w:lang w:eastAsia="en-US"/>
        </w:rPr>
        <w:t>3.8 Page 100-101 dissolving and evaporating</w:t>
      </w:r>
    </w:p>
    <w:p w14:paraId="7E88745D" w14:textId="3FE61650" w:rsidR="00FD5621" w:rsidRPr="00FD5621" w:rsidRDefault="00FD5621" w:rsidP="00FD5621">
      <w:pPr>
        <w:spacing w:line="480" w:lineRule="auto"/>
        <w:rPr>
          <w:sz w:val="30"/>
          <w:szCs w:val="30"/>
          <w:lang w:eastAsia="en-US"/>
        </w:rPr>
      </w:pPr>
      <w:r w:rsidRPr="00FD5621">
        <w:rPr>
          <w:sz w:val="30"/>
          <w:szCs w:val="30"/>
          <w:lang w:eastAsia="en-US"/>
        </w:rPr>
        <w:t xml:space="preserve">3.9 </w:t>
      </w:r>
      <w:r w:rsidRPr="00FD5621">
        <w:rPr>
          <w:sz w:val="30"/>
          <w:szCs w:val="30"/>
          <w:lang w:eastAsia="en-US"/>
        </w:rPr>
        <w:t xml:space="preserve">Page 102 (only </w:t>
      </w:r>
      <w:r w:rsidRPr="00FD5621">
        <w:rPr>
          <w:sz w:val="30"/>
          <w:szCs w:val="30"/>
          <w:lang w:eastAsia="en-US"/>
        </w:rPr>
        <w:t>Rock Salt</w:t>
      </w:r>
      <w:r w:rsidRPr="00FD5621">
        <w:rPr>
          <w:sz w:val="30"/>
          <w:szCs w:val="30"/>
          <w:lang w:eastAsia="en-US"/>
        </w:rPr>
        <w:t xml:space="preserve"> paragraph): rock salt and how to obtain pure salt from it</w:t>
      </w:r>
    </w:p>
    <w:p w14:paraId="53E51051" w14:textId="504152A3" w:rsidR="00FD5621" w:rsidRPr="00FD5621" w:rsidRDefault="00FD5621" w:rsidP="00FD5621">
      <w:pPr>
        <w:spacing w:line="480" w:lineRule="auto"/>
        <w:rPr>
          <w:sz w:val="30"/>
          <w:szCs w:val="30"/>
          <w:lang w:eastAsia="en-US"/>
        </w:rPr>
      </w:pPr>
      <w:r w:rsidRPr="00FD5621">
        <w:rPr>
          <w:sz w:val="30"/>
          <w:szCs w:val="30"/>
          <w:lang w:eastAsia="en-US"/>
        </w:rPr>
        <w:t xml:space="preserve">3.10 </w:t>
      </w:r>
      <w:r w:rsidRPr="00FD5621">
        <w:rPr>
          <w:sz w:val="30"/>
          <w:szCs w:val="30"/>
          <w:lang w:eastAsia="en-US"/>
        </w:rPr>
        <w:t>Pages 104-105: distillation</w:t>
      </w:r>
    </w:p>
    <w:p w14:paraId="66F53DB5" w14:textId="77777777" w:rsidR="00FD5621" w:rsidRPr="00FD5621" w:rsidRDefault="00FD5621" w:rsidP="00FD5621">
      <w:pPr>
        <w:spacing w:line="480" w:lineRule="auto"/>
        <w:rPr>
          <w:sz w:val="30"/>
          <w:szCs w:val="30"/>
          <w:lang w:eastAsia="en-US"/>
        </w:rPr>
      </w:pPr>
      <w:r w:rsidRPr="00FD5621">
        <w:rPr>
          <w:sz w:val="30"/>
          <w:szCs w:val="30"/>
          <w:lang w:eastAsia="en-US"/>
        </w:rPr>
        <w:t>3.12 Page 108: gases in the air</w:t>
      </w:r>
    </w:p>
    <w:p w14:paraId="13C1829F" w14:textId="3CE6AFD8" w:rsidR="00FD5621" w:rsidRPr="00FD5621" w:rsidRDefault="00FD5621" w:rsidP="00FD5621">
      <w:pPr>
        <w:spacing w:line="480" w:lineRule="auto"/>
        <w:rPr>
          <w:sz w:val="30"/>
          <w:szCs w:val="30"/>
          <w:lang w:eastAsia="en-US"/>
        </w:rPr>
      </w:pPr>
      <w:r w:rsidRPr="00FD5621">
        <w:rPr>
          <w:sz w:val="30"/>
          <w:szCs w:val="30"/>
          <w:lang w:eastAsia="en-US"/>
        </w:rPr>
        <w:t xml:space="preserve">3.13 </w:t>
      </w:r>
      <w:r w:rsidRPr="00FD5621">
        <w:rPr>
          <w:sz w:val="30"/>
          <w:szCs w:val="30"/>
          <w:lang w:eastAsia="en-US"/>
        </w:rPr>
        <w:t>Pages 110-113</w:t>
      </w:r>
      <w:bookmarkStart w:id="0" w:name="_GoBack"/>
      <w:bookmarkEnd w:id="0"/>
      <w:r w:rsidRPr="00FD5621">
        <w:rPr>
          <w:sz w:val="30"/>
          <w:szCs w:val="30"/>
          <w:lang w:eastAsia="en-US"/>
        </w:rPr>
        <w:t>: chromatography and using it</w:t>
      </w:r>
    </w:p>
    <w:p w14:paraId="78F4C4DC" w14:textId="13EE5E22" w:rsidR="00FD5621" w:rsidRPr="00FD5621" w:rsidRDefault="00FD5621" w:rsidP="00FD5621">
      <w:pPr>
        <w:spacing w:line="480" w:lineRule="auto"/>
        <w:rPr>
          <w:sz w:val="30"/>
          <w:szCs w:val="30"/>
          <w:lang w:eastAsia="en-US"/>
        </w:rPr>
      </w:pPr>
      <w:r w:rsidRPr="00FD5621">
        <w:rPr>
          <w:sz w:val="30"/>
          <w:szCs w:val="30"/>
          <w:lang w:eastAsia="en-US"/>
        </w:rPr>
        <w:t>3.15 Pages 114-115: finding the best solvent</w:t>
      </w:r>
    </w:p>
    <w:p w14:paraId="517949EF" w14:textId="71AAC23C" w:rsidR="00FD5621" w:rsidRPr="00FD5621" w:rsidRDefault="00FD5621" w:rsidP="00FD5621">
      <w:pPr>
        <w:spacing w:line="480" w:lineRule="auto"/>
        <w:rPr>
          <w:sz w:val="30"/>
          <w:szCs w:val="30"/>
          <w:lang w:eastAsia="en-US"/>
        </w:rPr>
      </w:pPr>
      <w:r w:rsidRPr="00FD5621">
        <w:rPr>
          <w:sz w:val="30"/>
          <w:szCs w:val="30"/>
          <w:lang w:eastAsia="en-US"/>
        </w:rPr>
        <w:t>3.16 Pages 116-117: Modelling mixtures and separation</w:t>
      </w:r>
    </w:p>
    <w:p w14:paraId="713FB381" w14:textId="77777777" w:rsidR="007A1045" w:rsidRDefault="007A1045"/>
    <w:sectPr w:rsidR="007A1045" w:rsidSect="00FD5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21"/>
    <w:rsid w:val="007A1045"/>
    <w:rsid w:val="009E3DE1"/>
    <w:rsid w:val="00FD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DC8C"/>
  <w15:chartTrackingRefBased/>
  <w15:docId w15:val="{919362CF-34CB-4808-B3E4-A0B76DAF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5621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D781B79B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Le Sauvage</dc:creator>
  <cp:keywords/>
  <dc:description/>
  <cp:lastModifiedBy>Rick Le Sauvage</cp:lastModifiedBy>
  <cp:revision>2</cp:revision>
  <dcterms:created xsi:type="dcterms:W3CDTF">2019-01-31T11:33:00Z</dcterms:created>
  <dcterms:modified xsi:type="dcterms:W3CDTF">2019-01-31T11:33:00Z</dcterms:modified>
</cp:coreProperties>
</file>