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7F28" w14:textId="77777777" w:rsidR="004F7DC9" w:rsidRPr="004F7DC9" w:rsidRDefault="004F7DC9" w:rsidP="004F7DC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8"/>
        </w:rPr>
      </w:pPr>
      <w:r w:rsidRPr="004F7DC9">
        <w:rPr>
          <w:rFonts w:ascii="Arial" w:hAnsi="Arial" w:cs="Arial"/>
          <w:b/>
          <w:bCs/>
          <w:sz w:val="28"/>
        </w:rPr>
        <w:t>Transpiration</w:t>
      </w:r>
    </w:p>
    <w:p w14:paraId="4C71D994" w14:textId="77777777" w:rsidR="004F7DC9" w:rsidRPr="004F7DC9" w:rsidRDefault="004F7DC9" w:rsidP="004F7DC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4F7DC9">
        <w:rPr>
          <w:rFonts w:ascii="Arial" w:hAnsi="Arial" w:cs="Arial"/>
          <w:b/>
          <w:bCs/>
        </w:rPr>
        <w:t xml:space="preserve">Name: </w:t>
      </w:r>
      <w:r w:rsidRPr="004F7DC9">
        <w:rPr>
          <w:rFonts w:ascii="Arial" w:hAnsi="Arial" w:cs="Arial"/>
          <w:b/>
        </w:rPr>
        <w:t xml:space="preserve">…………………………………………. </w:t>
      </w:r>
      <w:r w:rsidRPr="004F7DC9">
        <w:rPr>
          <w:rFonts w:ascii="Arial" w:hAnsi="Arial" w:cs="Arial"/>
          <w:b/>
        </w:rPr>
        <w:tab/>
      </w:r>
      <w:r w:rsidRPr="004F7DC9">
        <w:rPr>
          <w:rFonts w:ascii="Arial" w:hAnsi="Arial" w:cs="Arial"/>
          <w:b/>
        </w:rPr>
        <w:tab/>
        <w:t>Mark: ……</w:t>
      </w:r>
      <w:proofErr w:type="gramStart"/>
      <w:r w:rsidRPr="004F7DC9">
        <w:rPr>
          <w:rFonts w:ascii="Arial" w:hAnsi="Arial" w:cs="Arial"/>
          <w:b/>
        </w:rPr>
        <w:t>…./</w:t>
      </w:r>
      <w:proofErr w:type="gramEnd"/>
      <w:r>
        <w:rPr>
          <w:rFonts w:ascii="Arial" w:hAnsi="Arial" w:cs="Arial"/>
          <w:b/>
          <w:color w:val="FF0000"/>
        </w:rPr>
        <w:t xml:space="preserve"> </w:t>
      </w:r>
      <w:r w:rsidRPr="004F7DC9">
        <w:rPr>
          <w:rFonts w:ascii="Arial" w:hAnsi="Arial" w:cs="Arial"/>
          <w:b/>
        </w:rPr>
        <w:t>32</w:t>
      </w:r>
      <w:r w:rsidRPr="004F7DC9">
        <w:rPr>
          <w:rFonts w:ascii="Arial" w:hAnsi="Arial" w:cs="Arial"/>
          <w:b/>
          <w:color w:val="FF0000"/>
        </w:rPr>
        <w:tab/>
      </w:r>
      <w:r w:rsidRPr="004F7DC9">
        <w:rPr>
          <w:rFonts w:ascii="Arial" w:hAnsi="Arial" w:cs="Arial"/>
          <w:b/>
        </w:rPr>
        <w:t>Grade: …………..</w:t>
      </w:r>
    </w:p>
    <w:p w14:paraId="46B4D782" w14:textId="77777777" w:rsidR="00B44633" w:rsidRDefault="00B44633" w:rsidP="00B44633">
      <w:pPr>
        <w:widowControl w:val="0"/>
        <w:autoSpaceDE w:val="0"/>
        <w:autoSpaceDN w:val="0"/>
        <w:adjustRightInd w:val="0"/>
        <w:spacing w:before="450" w:after="45" w:line="240" w:lineRule="auto"/>
        <w:ind w:left="150" w:right="45"/>
        <w:rPr>
          <w:rFonts w:ascii="Arial" w:hAnsi="Arial" w:cs="Arial"/>
          <w:lang w:val="en-US"/>
        </w:rPr>
      </w:pPr>
      <w:r>
        <w:rPr>
          <w:rFonts w:ascii="Arial" w:hAnsi="Arial" w:cs="Arial"/>
          <w:b/>
          <w:bCs/>
          <w:color w:val="000000"/>
          <w:sz w:val="27"/>
          <w:szCs w:val="27"/>
          <w:lang w:val="en-US"/>
        </w:rPr>
        <w:t xml:space="preserve">Q1. </w:t>
      </w:r>
      <w:r>
        <w:rPr>
          <w:rFonts w:ascii="Arial" w:hAnsi="Arial" w:cs="Arial"/>
          <w:lang w:val="en-US"/>
        </w:rPr>
        <w:t>A student investigated the distribution of stomata on leaves from two species of plant. She removed small pieces from the lower surface of the leaves of each plant species. She mounted these pieces on separate microscope slides. She then counted the number of stomata in several parts of the epidermis on each piece of leaf tissue using an optical microscope.</w:t>
      </w:r>
    </w:p>
    <w:p w14:paraId="22BC80C7"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appropriate units the student should use to compare the distribution of stomata on leaves.</w:t>
      </w:r>
    </w:p>
    <w:p w14:paraId="34A51102"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B8A54D7"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4E59126"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pieces of leaf tissue examined were very thin.</w:t>
      </w:r>
    </w:p>
    <w:p w14:paraId="35FE3EDD"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this was important.</w:t>
      </w:r>
    </w:p>
    <w:p w14:paraId="75BE78E0"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7302C5A"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E223FA6"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2F0C409"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99D4324"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125ACEC"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D67B958"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Give </w:t>
      </w:r>
      <w:r>
        <w:rPr>
          <w:rFonts w:ascii="Arial" w:hAnsi="Arial" w:cs="Arial"/>
          <w:b/>
          <w:bCs/>
          <w:lang w:val="en-US"/>
        </w:rPr>
        <w:t>two</w:t>
      </w:r>
      <w:r>
        <w:rPr>
          <w:rFonts w:ascii="Arial" w:hAnsi="Arial" w:cs="Arial"/>
          <w:lang w:val="en-US"/>
        </w:rPr>
        <w:t xml:space="preserve"> reasons why it was important that the student counted the number of stomata in several parts of each piece of leaf tissue.</w:t>
      </w:r>
    </w:p>
    <w:p w14:paraId="7F3E361D"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_________________________________________________________________</w:t>
      </w:r>
    </w:p>
    <w:p w14:paraId="10AEEBE0"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19BB53C"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_________________________________________________________________</w:t>
      </w:r>
    </w:p>
    <w:p w14:paraId="6D8495DC"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2761BAD"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8106DF9"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One of the two plant species used by the student in this investigation was a xerophyte.</w:t>
      </w:r>
    </w:p>
    <w:p w14:paraId="0957D728"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than the distribution of stomata, suggest and explain </w:t>
      </w:r>
      <w:r>
        <w:rPr>
          <w:rFonts w:ascii="Arial" w:hAnsi="Arial" w:cs="Arial"/>
          <w:b/>
          <w:bCs/>
          <w:lang w:val="en-US"/>
        </w:rPr>
        <w:t>two</w:t>
      </w:r>
      <w:r>
        <w:rPr>
          <w:rFonts w:ascii="Arial" w:hAnsi="Arial" w:cs="Arial"/>
          <w:lang w:val="en-US"/>
        </w:rPr>
        <w:t xml:space="preserve"> xerophytic features the leaves of this plant might have.</w:t>
      </w:r>
    </w:p>
    <w:p w14:paraId="09E5CA03"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_________________________________________________________________</w:t>
      </w:r>
    </w:p>
    <w:p w14:paraId="4F839C92"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71A71D2"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_________________________________________________________________</w:t>
      </w:r>
    </w:p>
    <w:p w14:paraId="1C8D4488"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28AD491" w14:textId="77777777" w:rsidR="004F7DC9" w:rsidRDefault="00B44633" w:rsidP="004F7DC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r w:rsidR="004F7DC9" w:rsidRPr="004F7DC9">
        <w:rPr>
          <w:rFonts w:ascii="Arial" w:hAnsi="Arial" w:cs="Arial"/>
          <w:bCs/>
          <w:sz w:val="20"/>
          <w:szCs w:val="20"/>
          <w:lang w:val="en-US"/>
        </w:rPr>
        <w:br/>
        <w:t>Question 1 continues over the page</w:t>
      </w:r>
      <w:proofErr w:type="gramStart"/>
      <w:r w:rsidR="004F7DC9" w:rsidRPr="004F7DC9">
        <w:rPr>
          <w:rFonts w:ascii="Arial" w:hAnsi="Arial" w:cs="Arial"/>
          <w:bCs/>
          <w:sz w:val="20"/>
          <w:szCs w:val="20"/>
          <w:lang w:val="en-US"/>
        </w:rPr>
        <w:t>…..</w:t>
      </w:r>
      <w:proofErr w:type="gramEnd"/>
    </w:p>
    <w:p w14:paraId="5309C399"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(e)     The student then compared the rate of transpiration (evaporation of water) from the two species of plant. She did this by measuring the rate of water uptake by each plant species.</w:t>
      </w:r>
    </w:p>
    <w:p w14:paraId="38A1A76A" w14:textId="77777777" w:rsidR="00B44633" w:rsidRDefault="00B44633" w:rsidP="004F7DC9">
      <w:pPr>
        <w:widowControl w:val="0"/>
        <w:tabs>
          <w:tab w:val="left" w:pos="9900"/>
        </w:tabs>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two</w:t>
      </w:r>
      <w:r>
        <w:rPr>
          <w:rFonts w:ascii="Arial" w:hAnsi="Arial" w:cs="Arial"/>
          <w:lang w:val="en-US"/>
        </w:rPr>
        <w:t xml:space="preserve"> reasons why the rate of water uptake by a plant might not be the same as the rate of transpiration.</w:t>
      </w:r>
    </w:p>
    <w:p w14:paraId="2CA05763"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_________________________________________________________________</w:t>
      </w:r>
    </w:p>
    <w:p w14:paraId="1E454E8D"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3E34C0A"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_________________________________________________________________</w:t>
      </w:r>
    </w:p>
    <w:p w14:paraId="21E90D27"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4AA4BC4"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14295355"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9 marks)</w:t>
      </w:r>
    </w:p>
    <w:p w14:paraId="106E8F0A" w14:textId="77777777" w:rsidR="00B44633" w:rsidRDefault="00B44633" w:rsidP="004F7DC9">
      <w:pPr>
        <w:widowControl w:val="0"/>
        <w:autoSpaceDE w:val="0"/>
        <w:autoSpaceDN w:val="0"/>
        <w:adjustRightInd w:val="0"/>
        <w:spacing w:before="450" w:after="45" w:line="240" w:lineRule="auto"/>
        <w:ind w:left="150" w:right="45"/>
        <w:rPr>
          <w:rFonts w:ascii="Arial" w:hAnsi="Arial" w:cs="Arial"/>
          <w:lang w:val="en-US"/>
        </w:rPr>
      </w:pPr>
      <w:r>
        <w:rPr>
          <w:rFonts w:ascii="Arial" w:hAnsi="Arial" w:cs="Arial"/>
          <w:b/>
          <w:bCs/>
          <w:color w:val="000000"/>
          <w:sz w:val="27"/>
          <w:szCs w:val="27"/>
          <w:lang w:val="en-US"/>
        </w:rPr>
        <w:t>Q2.</w:t>
      </w:r>
      <w:r w:rsidR="004F7DC9">
        <w:rPr>
          <w:rFonts w:ascii="Arial" w:hAnsi="Arial" w:cs="Arial"/>
          <w:b/>
          <w:bCs/>
          <w:color w:val="000000"/>
          <w:sz w:val="27"/>
          <w:szCs w:val="27"/>
          <w:lang w:val="en-US"/>
        </w:rPr>
        <w:t xml:space="preserve"> </w:t>
      </w:r>
      <w:r>
        <w:rPr>
          <w:rFonts w:ascii="Arial" w:hAnsi="Arial" w:cs="Arial"/>
          <w:lang w:val="en-US"/>
        </w:rPr>
        <w:t>Environmental factors can affect the density of stomata in the lower epidermis of leaves of plants of the same species.</w:t>
      </w:r>
    </w:p>
    <w:p w14:paraId="7C723E15" w14:textId="77777777" w:rsidR="00B44633" w:rsidRDefault="00B4463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how growing plants at different temperatures affected the density of stomata in the lower epidermis of leaves. They grew plants of the same species from seeds.</w:t>
      </w:r>
    </w:p>
    <w:p w14:paraId="45C4A876" w14:textId="77777777" w:rsidR="00B44633" w:rsidRDefault="00B44633">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Their method is outlined below.</w:t>
      </w:r>
    </w:p>
    <w:p w14:paraId="247F8206"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They took 8 trays containing soil and planted 50 seeds in each tray.</w:t>
      </w:r>
    </w:p>
    <w:p w14:paraId="4AABDAC6" w14:textId="77777777" w:rsidR="00B44633" w:rsidRDefault="00B4463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put each tray in a controlled environment at a different temperature.</w:t>
      </w:r>
    </w:p>
    <w:p w14:paraId="3DF4B96B" w14:textId="77777777" w:rsidR="00B44633" w:rsidRDefault="00B4463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When the plants had grown from the seeds, they selected 20 fully grown leaves from the plants in each tray.</w:t>
      </w:r>
    </w:p>
    <w:p w14:paraId="707A0F64" w14:textId="77777777" w:rsidR="00B44633" w:rsidRDefault="00B4463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determined the mean number of stomata per mm</w:t>
      </w:r>
      <w:r>
        <w:rPr>
          <w:rFonts w:ascii="Arial" w:hAnsi="Arial" w:cs="Arial"/>
          <w:sz w:val="20"/>
          <w:szCs w:val="20"/>
          <w:vertAlign w:val="superscript"/>
          <w:lang w:val="en-US"/>
        </w:rPr>
        <w:t>2</w:t>
      </w:r>
      <w:r>
        <w:rPr>
          <w:rFonts w:ascii="Arial" w:hAnsi="Arial" w:cs="Arial"/>
          <w:lang w:val="en-US"/>
        </w:rPr>
        <w:t xml:space="preserve"> in the lower epidermis for each group of leaves.</w:t>
      </w:r>
    </w:p>
    <w:p w14:paraId="15AD6126" w14:textId="77777777" w:rsidR="00B44633" w:rsidRDefault="00B4463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Their results are shown in the graph.</w:t>
      </w:r>
    </w:p>
    <w:p w14:paraId="37749EFC" w14:textId="77777777" w:rsidR="00B44633" w:rsidRDefault="0079101F">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val="en-US"/>
        </w:rPr>
        <w:drawing>
          <wp:inline distT="0" distB="0" distL="0" distR="0" wp14:anchorId="3915296A" wp14:editId="7BE2ACBC">
            <wp:extent cx="5829300"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2066925"/>
                    </a:xfrm>
                    <a:prstGeom prst="rect">
                      <a:avLst/>
                    </a:prstGeom>
                    <a:noFill/>
                    <a:ln>
                      <a:noFill/>
                    </a:ln>
                  </pic:spPr>
                </pic:pic>
              </a:graphicData>
            </a:graphic>
          </wp:inline>
        </w:drawing>
      </w:r>
      <w:r w:rsidR="00B44633">
        <w:rPr>
          <w:rFonts w:ascii="Arial" w:hAnsi="Arial" w:cs="Arial"/>
          <w:lang w:val="en-US"/>
        </w:rPr>
        <w:t> </w:t>
      </w:r>
    </w:p>
    <w:p w14:paraId="1003FB86"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three</w:t>
      </w:r>
      <w:r>
        <w:rPr>
          <w:rFonts w:ascii="Arial" w:hAnsi="Arial" w:cs="Arial"/>
          <w:lang w:val="en-US"/>
        </w:rPr>
        <w:t xml:space="preserve"> environmental variables, other than temperature, that the scientists would have controlled when growing the plants.</w:t>
      </w:r>
    </w:p>
    <w:p w14:paraId="03D4EC38"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_________________________________________________________________</w:t>
      </w:r>
    </w:p>
    <w:p w14:paraId="1A76DE16"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_________________________________________________________________</w:t>
      </w:r>
    </w:p>
    <w:p w14:paraId="5D32BF3E"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_________________________________________________________________</w:t>
      </w:r>
    </w:p>
    <w:p w14:paraId="7EDF91C6"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61E85A7B"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The scientists used a range of temperatures from 6 to 20 °C.</w:t>
      </w:r>
      <w:r>
        <w:rPr>
          <w:rFonts w:ascii="Arial" w:hAnsi="Arial" w:cs="Arial"/>
          <w:lang w:val="en-US"/>
        </w:rPr>
        <w:br/>
        <w:t>Using their data, explain why they did not use temperatures above 20 °C.</w:t>
      </w:r>
    </w:p>
    <w:p w14:paraId="29E3FCC6"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A64F479"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E0396CD"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ABD364C"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7D8FD50"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only selected fully grown leaves from the plants.</w:t>
      </w:r>
    </w:p>
    <w:p w14:paraId="5A7AE1FE"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why.</w:t>
      </w:r>
    </w:p>
    <w:p w14:paraId="373CB7E6"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F67B83D"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913D327"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8985496"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6F1DB08"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plants grown at higher temperatures had a lower number of stomata per mm</w:t>
      </w:r>
      <w:r>
        <w:rPr>
          <w:rFonts w:ascii="Arial" w:hAnsi="Arial" w:cs="Arial"/>
          <w:sz w:val="20"/>
          <w:szCs w:val="20"/>
          <w:vertAlign w:val="superscript"/>
          <w:lang w:val="en-US"/>
        </w:rPr>
        <w:t>2</w:t>
      </w:r>
      <w:r>
        <w:rPr>
          <w:rFonts w:ascii="Arial" w:hAnsi="Arial" w:cs="Arial"/>
          <w:lang w:val="en-US"/>
        </w:rPr>
        <w:t>.</w:t>
      </w:r>
      <w:r>
        <w:rPr>
          <w:rFonts w:ascii="Arial" w:hAnsi="Arial" w:cs="Arial"/>
          <w:lang w:val="en-US"/>
        </w:rPr>
        <w:br/>
        <w:t>This would be an advantage to the plant because the transpiration rate increases as the temperature increases.</w:t>
      </w:r>
    </w:p>
    <w:p w14:paraId="576C81E5"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the transpiration rate increases when the temperature increases.</w:t>
      </w:r>
    </w:p>
    <w:p w14:paraId="78C00CAC"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AB3248E"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58E6860"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3471068"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84D1DFA"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183E281"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B9541CF"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080A7EF7" w14:textId="77777777" w:rsidR="004F7DC9" w:rsidRDefault="004F7DC9">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5B57844" w14:textId="77777777" w:rsidR="004F7DC9" w:rsidRDefault="004F7DC9">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DD37475" w14:textId="77777777" w:rsidR="004F7DC9" w:rsidRDefault="004F7DC9">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427AFB4" w14:textId="77777777" w:rsidR="004F7DC9" w:rsidRDefault="004F7DC9">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18C6853" w14:textId="77777777" w:rsidR="004F7DC9" w:rsidRDefault="004F7DC9">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28B337C" w14:textId="77777777" w:rsidR="004F7DC9" w:rsidRDefault="004F7DC9">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142F524" w14:textId="77777777" w:rsidR="00B44633" w:rsidRDefault="00B44633" w:rsidP="004F7DC9">
      <w:pPr>
        <w:widowControl w:val="0"/>
        <w:autoSpaceDE w:val="0"/>
        <w:autoSpaceDN w:val="0"/>
        <w:adjustRightInd w:val="0"/>
        <w:spacing w:before="450" w:after="45" w:line="240" w:lineRule="auto"/>
        <w:ind w:left="150" w:right="45"/>
        <w:rPr>
          <w:rFonts w:ascii="Arial" w:hAnsi="Arial" w:cs="Arial"/>
          <w:lang w:val="en-US"/>
        </w:rPr>
      </w:pPr>
      <w:r>
        <w:rPr>
          <w:rFonts w:ascii="Arial" w:hAnsi="Arial" w:cs="Arial"/>
          <w:b/>
          <w:bCs/>
          <w:color w:val="000000"/>
          <w:sz w:val="27"/>
          <w:szCs w:val="27"/>
          <w:lang w:val="en-US"/>
        </w:rPr>
        <w:lastRenderedPageBreak/>
        <w:t>Q3.</w:t>
      </w:r>
      <w:r w:rsidR="004F7DC9">
        <w:rPr>
          <w:rFonts w:ascii="Arial" w:hAnsi="Arial" w:cs="Arial"/>
          <w:b/>
          <w:bCs/>
          <w:color w:val="000000"/>
          <w:sz w:val="27"/>
          <w:szCs w:val="27"/>
          <w:lang w:val="en-US"/>
        </w:rPr>
        <w:t xml:space="preserve"> </w:t>
      </w:r>
      <w:r>
        <w:rPr>
          <w:rFonts w:ascii="Arial" w:hAnsi="Arial" w:cs="Arial"/>
          <w:lang w:val="en-US"/>
        </w:rPr>
        <w:t>A biologist investigated the rate of water movement during the day in different parts of a tree. The results are shown in the graph.</w:t>
      </w:r>
    </w:p>
    <w:p w14:paraId="50C3186E" w14:textId="77777777" w:rsidR="00B44633" w:rsidRDefault="007910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lang w:val="en-US"/>
        </w:rPr>
        <w:drawing>
          <wp:inline distT="0" distB="0" distL="0" distR="0" wp14:anchorId="42099159" wp14:editId="0419D04A">
            <wp:extent cx="4762500"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295650"/>
                    </a:xfrm>
                    <a:prstGeom prst="rect">
                      <a:avLst/>
                    </a:prstGeom>
                    <a:noFill/>
                    <a:ln>
                      <a:noFill/>
                    </a:ln>
                  </pic:spPr>
                </pic:pic>
              </a:graphicData>
            </a:graphic>
          </wp:inline>
        </w:drawing>
      </w:r>
      <w:r w:rsidR="00B44633">
        <w:rPr>
          <w:rFonts w:ascii="Arial" w:hAnsi="Arial" w:cs="Arial"/>
          <w:lang w:val="en-US"/>
        </w:rPr>
        <w:t> </w:t>
      </w:r>
    </w:p>
    <w:p w14:paraId="678D1032"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Describe how the rate of water movement in the upper branches changed over the period shown in the graph.</w:t>
      </w:r>
    </w:p>
    <w:p w14:paraId="29B33F02"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C84F855"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437AF17"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744F9DF"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r w:rsidR="004F7DC9">
        <w:rPr>
          <w:rFonts w:ascii="Arial" w:hAnsi="Arial" w:cs="Arial"/>
          <w:lang w:val="en-US"/>
        </w:rPr>
        <w:tab/>
        <w:t xml:space="preserve"> </w:t>
      </w:r>
      <w:r w:rsidR="004F7DC9" w:rsidRPr="004F7DC9">
        <w:rPr>
          <w:rFonts w:ascii="Arial" w:hAnsi="Arial" w:cs="Arial"/>
          <w:b/>
          <w:lang w:val="en-US"/>
        </w:rPr>
        <w:t>(</w:t>
      </w:r>
      <w:r w:rsidR="004F7DC9" w:rsidRPr="004F7DC9">
        <w:rPr>
          <w:rFonts w:ascii="Arial" w:hAnsi="Arial" w:cs="Arial"/>
          <w:b/>
          <w:sz w:val="20"/>
          <w:lang w:val="en-US"/>
        </w:rPr>
        <w:t>2</w:t>
      </w:r>
      <w:r w:rsidR="004F7DC9">
        <w:rPr>
          <w:rFonts w:ascii="Arial" w:hAnsi="Arial" w:cs="Arial"/>
          <w:b/>
          <w:sz w:val="20"/>
          <w:lang w:val="en-US"/>
        </w:rPr>
        <w:t>)</w:t>
      </w:r>
    </w:p>
    <w:p w14:paraId="4C32A4DF" w14:textId="77777777" w:rsidR="00B44633" w:rsidRDefault="004F7DC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sidR="00B44633">
        <w:rPr>
          <w:rFonts w:ascii="Arial" w:hAnsi="Arial" w:cs="Arial"/>
          <w:lang w:val="en-US"/>
        </w:rPr>
        <w:t>(ii)     The rate of water movement in the upper branches was different from the rate of water movement in the trunk. Describe how.</w:t>
      </w:r>
    </w:p>
    <w:p w14:paraId="4DEBD614"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B8099A6"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F937415"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6D9305C" w14:textId="77777777" w:rsidR="00B44633" w:rsidRPr="004F7DC9" w:rsidRDefault="00B44633" w:rsidP="004F7DC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w:t>
      </w:r>
      <w:proofErr w:type="gramStart"/>
      <w:r>
        <w:rPr>
          <w:rFonts w:ascii="Arial" w:hAnsi="Arial" w:cs="Arial"/>
          <w:lang w:val="en-US"/>
        </w:rPr>
        <w:t>_</w:t>
      </w:r>
      <w:r w:rsidR="004F7DC9" w:rsidRPr="004F7DC9">
        <w:rPr>
          <w:rFonts w:ascii="Arial" w:hAnsi="Arial" w:cs="Arial"/>
          <w:b/>
          <w:lang w:val="en-US"/>
        </w:rPr>
        <w:t>(</w:t>
      </w:r>
      <w:proofErr w:type="gramEnd"/>
      <w:r w:rsidR="004F7DC9" w:rsidRPr="004F7DC9">
        <w:rPr>
          <w:rFonts w:ascii="Arial" w:hAnsi="Arial" w:cs="Arial"/>
          <w:b/>
          <w:sz w:val="20"/>
          <w:lang w:val="en-US"/>
        </w:rPr>
        <w:t>2</w:t>
      </w:r>
      <w:r w:rsidR="004F7DC9">
        <w:rPr>
          <w:rFonts w:ascii="Arial" w:hAnsi="Arial" w:cs="Arial"/>
          <w:b/>
          <w:sz w:val="20"/>
          <w:lang w:val="en-US"/>
        </w:rPr>
        <w:t>)</w:t>
      </w:r>
    </w:p>
    <w:p w14:paraId="2520EE06"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The results of this investigation support the cohesion tension theory. Explain how.</w:t>
      </w:r>
    </w:p>
    <w:p w14:paraId="7B582349"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F4E8FD1"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3F03F23"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2B2DF15"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324F968"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C80B6EB"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40F60853" w14:textId="77777777" w:rsidR="00B44633" w:rsidRDefault="00B44633" w:rsidP="004F7DC9">
      <w:pPr>
        <w:widowControl w:val="0"/>
        <w:autoSpaceDE w:val="0"/>
        <w:autoSpaceDN w:val="0"/>
        <w:adjustRightInd w:val="0"/>
        <w:spacing w:before="450" w:after="45" w:line="240" w:lineRule="auto"/>
        <w:ind w:left="150" w:right="45"/>
        <w:rPr>
          <w:rFonts w:ascii="Arial" w:hAnsi="Arial" w:cs="Arial"/>
          <w:lang w:val="en-US"/>
        </w:rPr>
      </w:pPr>
      <w:r>
        <w:rPr>
          <w:rFonts w:ascii="Arial" w:hAnsi="Arial" w:cs="Arial"/>
          <w:b/>
          <w:bCs/>
          <w:color w:val="000000"/>
          <w:sz w:val="27"/>
          <w:szCs w:val="27"/>
          <w:lang w:val="en-US"/>
        </w:rPr>
        <w:lastRenderedPageBreak/>
        <w:t>Q4.</w:t>
      </w:r>
      <w:r w:rsidR="004F7DC9">
        <w:rPr>
          <w:rFonts w:ascii="Arial" w:hAnsi="Arial" w:cs="Arial"/>
          <w:b/>
          <w:bCs/>
          <w:color w:val="000000"/>
          <w:sz w:val="27"/>
          <w:szCs w:val="27"/>
          <w:lang w:val="en-US"/>
        </w:rPr>
        <w:t xml:space="preserve"> </w:t>
      </w:r>
      <w:r>
        <w:rPr>
          <w:rFonts w:ascii="Arial" w:hAnsi="Arial" w:cs="Arial"/>
          <w:lang w:val="en-US"/>
        </w:rPr>
        <w:t>(a)     Scientists measured the rate of water flow and the pressure in the xylem in a small branch. Their results are shown in the graph.</w:t>
      </w:r>
    </w:p>
    <w:p w14:paraId="39AA1F69" w14:textId="77777777" w:rsidR="00B44633" w:rsidRDefault="007910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lang w:val="en-US"/>
        </w:rPr>
        <w:drawing>
          <wp:inline distT="0" distB="0" distL="0" distR="0" wp14:anchorId="6D5848E6" wp14:editId="6EF18B39">
            <wp:extent cx="4762500" cy="2762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762250"/>
                    </a:xfrm>
                    <a:prstGeom prst="rect">
                      <a:avLst/>
                    </a:prstGeom>
                    <a:noFill/>
                    <a:ln>
                      <a:noFill/>
                    </a:ln>
                  </pic:spPr>
                </pic:pic>
              </a:graphicData>
            </a:graphic>
          </wp:inline>
        </w:drawing>
      </w:r>
      <w:r w:rsidR="00B44633">
        <w:rPr>
          <w:rFonts w:ascii="Arial" w:hAnsi="Arial" w:cs="Arial"/>
          <w:lang w:val="en-US"/>
        </w:rPr>
        <w:t> </w:t>
      </w:r>
    </w:p>
    <w:p w14:paraId="4E83CF04" w14:textId="77777777" w:rsidR="00B44633" w:rsidRDefault="00B446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your knowledge of transpiration to explain the changes in the rate of flow in the xylem shown in the graph.</w:t>
      </w:r>
    </w:p>
    <w:p w14:paraId="31A9BE6C"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7FAF346"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153AD8E"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235F45C"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AEC23BF"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0242451"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591E74E"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596377CC" w14:textId="77777777" w:rsidR="00B44633" w:rsidRDefault="00B446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values for the pressure in the xylem are negative.</w:t>
      </w:r>
    </w:p>
    <w:p w14:paraId="57F7AC7E"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3A14061"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C2FA493"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AC98559"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00DA18B" w14:textId="77777777" w:rsidR="00B44633" w:rsidRDefault="004F7DC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B44633">
        <w:rPr>
          <w:rFonts w:ascii="Arial" w:hAnsi="Arial" w:cs="Arial"/>
          <w:b/>
          <w:bCs/>
          <w:sz w:val="20"/>
          <w:szCs w:val="20"/>
          <w:lang w:val="en-US"/>
        </w:rPr>
        <w:t xml:space="preserve">(Total </w:t>
      </w:r>
      <w:r>
        <w:rPr>
          <w:rFonts w:ascii="Arial" w:hAnsi="Arial" w:cs="Arial"/>
          <w:b/>
          <w:bCs/>
          <w:sz w:val="20"/>
          <w:szCs w:val="20"/>
          <w:lang w:val="en-US"/>
        </w:rPr>
        <w:t>4</w:t>
      </w:r>
      <w:r w:rsidR="00B44633">
        <w:rPr>
          <w:rFonts w:ascii="Arial" w:hAnsi="Arial" w:cs="Arial"/>
          <w:b/>
          <w:bCs/>
          <w:sz w:val="20"/>
          <w:szCs w:val="20"/>
          <w:lang w:val="en-US"/>
        </w:rPr>
        <w:t xml:space="preserve"> marks)</w:t>
      </w:r>
    </w:p>
    <w:p w14:paraId="45FB0EDD" w14:textId="77777777" w:rsidR="00B44633" w:rsidRDefault="00B4463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4B76050F" w14:textId="77777777" w:rsidR="004F7DC9" w:rsidRDefault="004F7DC9">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9ACE2F3" w14:textId="77777777" w:rsidR="004F7DC9" w:rsidRPr="00314D27" w:rsidRDefault="00314D27" w:rsidP="00314D27">
      <w:pPr>
        <w:widowControl w:val="0"/>
        <w:autoSpaceDE w:val="0"/>
        <w:autoSpaceDN w:val="0"/>
        <w:adjustRightInd w:val="0"/>
        <w:spacing w:before="450" w:after="45" w:line="240" w:lineRule="auto"/>
        <w:ind w:left="150" w:right="45"/>
        <w:jc w:val="right"/>
        <w:rPr>
          <w:rFonts w:ascii="Arial" w:hAnsi="Arial" w:cs="Arial"/>
          <w:bCs/>
          <w:color w:val="000000"/>
          <w:sz w:val="27"/>
          <w:szCs w:val="27"/>
          <w:lang w:val="en-US"/>
        </w:rPr>
      </w:pPr>
      <w:r w:rsidRPr="00314D27">
        <w:rPr>
          <w:rFonts w:ascii="Arial" w:hAnsi="Arial" w:cs="Arial"/>
          <w:bCs/>
          <w:color w:val="000000"/>
          <w:szCs w:val="27"/>
          <w:lang w:val="en-US"/>
        </w:rPr>
        <w:t>Questions continue over the page</w:t>
      </w:r>
      <w:proofErr w:type="gramStart"/>
      <w:r w:rsidRPr="00314D27">
        <w:rPr>
          <w:rFonts w:ascii="Arial" w:hAnsi="Arial" w:cs="Arial"/>
          <w:bCs/>
          <w:color w:val="000000"/>
          <w:szCs w:val="27"/>
          <w:lang w:val="en-US"/>
        </w:rPr>
        <w:t>…..</w:t>
      </w:r>
      <w:proofErr w:type="gramEnd"/>
    </w:p>
    <w:p w14:paraId="488B373A" w14:textId="77777777" w:rsidR="004F7DC9" w:rsidRDefault="004F7DC9">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FD299B1" w14:textId="77777777" w:rsidR="00B44633" w:rsidRDefault="00B44633" w:rsidP="004F7DC9">
      <w:pPr>
        <w:widowControl w:val="0"/>
        <w:autoSpaceDE w:val="0"/>
        <w:autoSpaceDN w:val="0"/>
        <w:adjustRightInd w:val="0"/>
        <w:spacing w:before="450" w:after="45" w:line="240" w:lineRule="auto"/>
        <w:ind w:left="150" w:right="45"/>
        <w:rPr>
          <w:rFonts w:ascii="Arial" w:hAnsi="Arial" w:cs="Arial"/>
          <w:lang w:val="en-US"/>
        </w:rPr>
      </w:pPr>
      <w:r>
        <w:rPr>
          <w:rFonts w:ascii="Arial" w:hAnsi="Arial" w:cs="Arial"/>
          <w:b/>
          <w:bCs/>
          <w:color w:val="000000"/>
          <w:sz w:val="27"/>
          <w:szCs w:val="27"/>
          <w:lang w:val="en-US"/>
        </w:rPr>
        <w:lastRenderedPageBreak/>
        <w:t>Q5.</w:t>
      </w:r>
      <w:r w:rsidR="004F7DC9">
        <w:rPr>
          <w:rFonts w:ascii="Arial" w:hAnsi="Arial" w:cs="Arial"/>
          <w:b/>
          <w:bCs/>
          <w:color w:val="000000"/>
          <w:sz w:val="27"/>
          <w:szCs w:val="27"/>
          <w:lang w:val="en-US"/>
        </w:rPr>
        <w:t xml:space="preserve"> </w:t>
      </w:r>
      <w:r>
        <w:rPr>
          <w:rFonts w:ascii="Arial" w:hAnsi="Arial" w:cs="Arial"/>
          <w:lang w:val="en-US"/>
        </w:rPr>
        <w:t>(a)     Explain how xylem tissue is adapted for its function.</w:t>
      </w:r>
    </w:p>
    <w:p w14:paraId="6D5EEB2C"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D70E8F3"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FA596C2"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E955A48"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2B552C6"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1354EDE"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51F8BCB"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642A903" w14:textId="77777777" w:rsidR="00B44633" w:rsidRDefault="00B446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65AAFC3"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60156CE2" w14:textId="77777777" w:rsidR="00B44633" w:rsidRDefault="00B446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graph shows the flow rate in the xylem in the trunk of a tree.</w:t>
      </w:r>
    </w:p>
    <w:p w14:paraId="30FEF7EA" w14:textId="77777777" w:rsidR="00B44633" w:rsidRDefault="0079101F" w:rsidP="004F7DC9">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lang w:val="en-US"/>
        </w:rPr>
        <w:drawing>
          <wp:inline distT="0" distB="0" distL="0" distR="0" wp14:anchorId="43770AA9" wp14:editId="48E0C019">
            <wp:extent cx="3857625" cy="330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3305175"/>
                    </a:xfrm>
                    <a:prstGeom prst="rect">
                      <a:avLst/>
                    </a:prstGeom>
                    <a:noFill/>
                    <a:ln>
                      <a:noFill/>
                    </a:ln>
                  </pic:spPr>
                </pic:pic>
              </a:graphicData>
            </a:graphic>
          </wp:inline>
        </w:drawing>
      </w:r>
    </w:p>
    <w:p w14:paraId="40798F5E" w14:textId="77777777" w:rsidR="00B44633" w:rsidRDefault="004F7DC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sidR="00B44633">
        <w:rPr>
          <w:rFonts w:ascii="Arial" w:hAnsi="Arial" w:cs="Arial"/>
          <w:lang w:val="en-US"/>
        </w:rPr>
        <w:t>The diameter of the trunk decreased during the same period, reaching its minimum when</w:t>
      </w:r>
      <w:r>
        <w:rPr>
          <w:rFonts w:ascii="Arial" w:hAnsi="Arial" w:cs="Arial"/>
          <w:lang w:val="en-US"/>
        </w:rPr>
        <w:t xml:space="preserve"> </w:t>
      </w:r>
      <w:r w:rsidR="00B44633">
        <w:rPr>
          <w:rFonts w:ascii="Arial" w:hAnsi="Arial" w:cs="Arial"/>
          <w:lang w:val="en-US"/>
        </w:rPr>
        <w:t>the flow rate was highest. Use your knowledge of the cohesion-tension theory to suggest an explanation for this decrease.</w:t>
      </w:r>
    </w:p>
    <w:p w14:paraId="127DEE4E"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42BE20F"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28C0403"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082A128" w14:textId="77777777" w:rsidR="00B44633" w:rsidRDefault="00B446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E6D72F7"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7E05C40" w14:textId="77777777" w:rsidR="00B44633" w:rsidRDefault="00B4463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sidR="004F7DC9">
        <w:rPr>
          <w:rFonts w:ascii="Arial" w:hAnsi="Arial" w:cs="Arial"/>
          <w:b/>
          <w:bCs/>
          <w:sz w:val="20"/>
          <w:szCs w:val="20"/>
          <w:lang w:val="en-US"/>
        </w:rPr>
        <w:t>6</w:t>
      </w:r>
      <w:r>
        <w:rPr>
          <w:rFonts w:ascii="Arial" w:hAnsi="Arial" w:cs="Arial"/>
          <w:b/>
          <w:bCs/>
          <w:sz w:val="20"/>
          <w:szCs w:val="20"/>
          <w:lang w:val="en-US"/>
        </w:rPr>
        <w:t xml:space="preserve"> marks)</w:t>
      </w:r>
    </w:p>
    <w:p w14:paraId="653FDA04" w14:textId="77777777" w:rsidR="00B44633" w:rsidRDefault="00B44633">
      <w:pPr>
        <w:widowControl w:val="0"/>
        <w:autoSpaceDE w:val="0"/>
        <w:autoSpaceDN w:val="0"/>
        <w:adjustRightInd w:val="0"/>
        <w:spacing w:after="0" w:line="240" w:lineRule="auto"/>
        <w:rPr>
          <w:rFonts w:ascii="Arial" w:hAnsi="Arial" w:cs="Arial"/>
          <w:b/>
          <w:bCs/>
          <w:sz w:val="20"/>
          <w:szCs w:val="20"/>
          <w:lang w:val="en-US"/>
        </w:rPr>
      </w:pPr>
    </w:p>
    <w:p w14:paraId="5D9BB254" w14:textId="77777777" w:rsidR="00B44633" w:rsidRDefault="004F7DC9" w:rsidP="00FE132C">
      <w:pPr>
        <w:widowControl w:val="0"/>
        <w:autoSpaceDE w:val="0"/>
        <w:autoSpaceDN w:val="0"/>
        <w:adjustRightInd w:val="0"/>
        <w:spacing w:after="0" w:line="240" w:lineRule="auto"/>
        <w:jc w:val="center"/>
        <w:rPr>
          <w:rFonts w:ascii="Arial" w:hAnsi="Arial" w:cs="Arial"/>
          <w:lang w:val="en-US"/>
        </w:rPr>
      </w:pPr>
      <w:r>
        <w:rPr>
          <w:rFonts w:ascii="Arial" w:hAnsi="Arial" w:cs="Arial"/>
          <w:b/>
          <w:bCs/>
          <w:sz w:val="20"/>
          <w:szCs w:val="20"/>
          <w:lang w:val="en-US"/>
        </w:rPr>
        <w:t>End of questions</w:t>
      </w:r>
      <w:bookmarkStart w:id="0" w:name="_GoBack"/>
      <w:bookmarkEnd w:id="0"/>
    </w:p>
    <w:sectPr w:rsidR="00B44633" w:rsidSect="00FE132C">
      <w:footerReference w:type="default" r:id="rId10"/>
      <w:pgSz w:w="11907" w:h="16839"/>
      <w:pgMar w:top="720" w:right="720" w:bottom="720" w:left="720" w:header="720"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84C2A" w14:textId="77777777" w:rsidR="00EA3D17" w:rsidRDefault="00EA3D17">
      <w:pPr>
        <w:spacing w:after="0" w:line="240" w:lineRule="auto"/>
      </w:pPr>
      <w:r>
        <w:separator/>
      </w:r>
    </w:p>
  </w:endnote>
  <w:endnote w:type="continuationSeparator" w:id="0">
    <w:p w14:paraId="5F4B1774" w14:textId="77777777" w:rsidR="00EA3D17" w:rsidRDefault="00EA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09E1" w14:textId="77777777" w:rsidR="00EA3D17" w:rsidRDefault="00EA3D17">
    <w:pPr>
      <w:framePr w:wrap="auto" w:vAnchor="page" w:hAnchor="page" w:x="5212" w:y="15890"/>
      <w:widowControl w:val="0"/>
      <w:autoSpaceDE w:val="0"/>
      <w:autoSpaceDN w:val="0"/>
      <w:adjustRightInd w:val="0"/>
      <w:spacing w:after="0" w:line="240" w:lineRule="auto"/>
      <w:rPr>
        <w:rFonts w:ascii="Arial" w:hAnsi="Arial" w:cs="Arial"/>
        <w:lang w:val="en-US"/>
      </w:rPr>
    </w:pPr>
    <w:r>
      <w:rPr>
        <w:rFonts w:ascii="Arial" w:hAnsi="Arial" w:cs="Arial"/>
        <w:lang w:val="en-US"/>
      </w:rPr>
      <w:fldChar w:fldCharType="begin"/>
    </w:r>
    <w:r>
      <w:rPr>
        <w:rFonts w:ascii="Arial" w:hAnsi="Arial" w:cs="Arial"/>
        <w:lang w:val="en-US"/>
      </w:rPr>
      <w:instrText>PAGE</w:instrText>
    </w:r>
    <w:r>
      <w:rPr>
        <w:rFonts w:ascii="Arial" w:hAnsi="Arial" w:cs="Arial"/>
        <w:lang w:val="en-US"/>
      </w:rPr>
      <w:fldChar w:fldCharType="separate"/>
    </w:r>
    <w:r>
      <w:rPr>
        <w:rFonts w:ascii="Arial" w:hAnsi="Arial" w:cs="Arial"/>
        <w:noProof/>
        <w:lang w:val="en-US"/>
      </w:rPr>
      <w:t>1</w:t>
    </w:r>
    <w:r>
      <w:rPr>
        <w:rFonts w:ascii="Arial" w:hAnsi="Arial" w:cs="Arial"/>
        <w:lang w:val="en-US"/>
      </w:rPr>
      <w:fldChar w:fldCharType="end"/>
    </w:r>
    <w:r>
      <w:rPr>
        <w:rFonts w:ascii="Arial" w:hAnsi="Arial" w:cs="Arial"/>
        <w:lang w:val="en-US"/>
      </w:rPr>
      <w:t xml:space="preserve"> </w:t>
    </w:r>
  </w:p>
  <w:p w14:paraId="7DE1EA6E" w14:textId="77777777" w:rsidR="00EA3D17" w:rsidRDefault="00EA3D17">
    <w:pPr>
      <w:widowControl w:val="0"/>
      <w:autoSpaceDE w:val="0"/>
      <w:autoSpaceDN w:val="0"/>
      <w:adjustRightInd w:val="0"/>
      <w:spacing w:before="567" w:after="0" w:line="20" w:lineRule="exact"/>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8F049" w14:textId="77777777" w:rsidR="00EA3D17" w:rsidRDefault="00EA3D17">
      <w:pPr>
        <w:spacing w:after="0" w:line="240" w:lineRule="auto"/>
      </w:pPr>
      <w:r>
        <w:separator/>
      </w:r>
    </w:p>
  </w:footnote>
  <w:footnote w:type="continuationSeparator" w:id="0">
    <w:p w14:paraId="666DD6EC" w14:textId="77777777" w:rsidR="00EA3D17" w:rsidRDefault="00EA3D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33"/>
    <w:rsid w:val="00314D27"/>
    <w:rsid w:val="004F7DC9"/>
    <w:rsid w:val="0079101F"/>
    <w:rsid w:val="00B44633"/>
    <w:rsid w:val="00EA3D17"/>
    <w:rsid w:val="00FE1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E8848"/>
  <w14:defaultImageDpi w14:val="0"/>
  <w15:docId w15:val="{70FA2221-CFD0-4870-9EFF-F6DDEB01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B44633"/>
    <w:pPr>
      <w:tabs>
        <w:tab w:val="center" w:pos="4513"/>
        <w:tab w:val="right" w:pos="9026"/>
      </w:tabs>
    </w:pPr>
  </w:style>
  <w:style w:type="character" w:customStyle="1" w:styleId="HeaderChar">
    <w:name w:val="Header Char"/>
    <w:basedOn w:val="DefaultParagraphFont"/>
    <w:link w:val="Header"/>
    <w:uiPriority w:val="99"/>
    <w:rsid w:val="00B44633"/>
  </w:style>
  <w:style w:type="paragraph" w:styleId="Footer">
    <w:name w:val="footer"/>
    <w:basedOn w:val="Normal"/>
    <w:link w:val="FooterChar"/>
    <w:uiPriority w:val="99"/>
    <w:unhideWhenUsed/>
    <w:rsid w:val="00B44633"/>
    <w:pPr>
      <w:tabs>
        <w:tab w:val="center" w:pos="4513"/>
        <w:tab w:val="right" w:pos="9026"/>
      </w:tabs>
    </w:pPr>
  </w:style>
  <w:style w:type="character" w:customStyle="1" w:styleId="FooterChar">
    <w:name w:val="Footer Char"/>
    <w:basedOn w:val="DefaultParagraphFont"/>
    <w:link w:val="Footer"/>
    <w:uiPriority w:val="99"/>
    <w:rsid w:val="00B44633"/>
  </w:style>
  <w:style w:type="paragraph" w:customStyle="1" w:styleId="question">
    <w:name w:val="question"/>
    <w:basedOn w:val="Normal"/>
    <w:uiPriority w:val="99"/>
    <w:rsid w:val="004F7DC9"/>
    <w:pPr>
      <w:widowControl w:val="0"/>
      <w:autoSpaceDE w:val="0"/>
      <w:autoSpaceDN w:val="0"/>
      <w:adjustRightInd w:val="0"/>
      <w:spacing w:before="240" w:after="0" w:line="240" w:lineRule="auto"/>
      <w:ind w:left="567" w:right="567" w:hanging="567"/>
    </w:pPr>
    <w:rPr>
      <w:rFonts w:ascii="Times New Roman" w:hAnsi="Times New Roman" w:cs="Times New Roman"/>
      <w:lang w:val="en-US" w:eastAsia="en-US"/>
    </w:rPr>
  </w:style>
  <w:style w:type="paragraph" w:styleId="BalloonText">
    <w:name w:val="Balloon Text"/>
    <w:basedOn w:val="Normal"/>
    <w:link w:val="BalloonTextChar"/>
    <w:uiPriority w:val="99"/>
    <w:semiHidden/>
    <w:unhideWhenUsed/>
    <w:rsid w:val="004F7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3EF19E26</Template>
  <TotalTime>0</TotalTime>
  <Pages>6</Pages>
  <Words>758</Words>
  <Characters>7726</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 Sauvage</dc:creator>
  <cp:keywords/>
  <dc:description>Created by the \'abHTML to RTF .Net\'bb 5.8.2.9</dc:description>
  <cp:lastModifiedBy>Rick Le Sauvage</cp:lastModifiedBy>
  <cp:revision>2</cp:revision>
  <cp:lastPrinted>2019-05-02T12:29:00Z</cp:lastPrinted>
  <dcterms:created xsi:type="dcterms:W3CDTF">2019-05-02T13:34:00Z</dcterms:created>
  <dcterms:modified xsi:type="dcterms:W3CDTF">2019-05-02T13:34:00Z</dcterms:modified>
</cp:coreProperties>
</file>