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2BACA" w14:textId="77777777" w:rsidR="005606BE" w:rsidRPr="008B315F" w:rsidRDefault="005606BE" w:rsidP="005606BE">
      <w:pPr>
        <w:jc w:val="center"/>
        <w:rPr>
          <w:sz w:val="96"/>
          <w:szCs w:val="96"/>
          <w:u w:val="single"/>
        </w:rPr>
      </w:pPr>
      <w:r w:rsidRPr="008B315F">
        <w:rPr>
          <w:sz w:val="96"/>
          <w:szCs w:val="96"/>
          <w:u w:val="single"/>
        </w:rPr>
        <w:t xml:space="preserve">English Language </w:t>
      </w:r>
    </w:p>
    <w:p w14:paraId="68854AAF" w14:textId="463391D2" w:rsidR="005606BE" w:rsidRPr="008B315F" w:rsidRDefault="005606BE" w:rsidP="005606BE">
      <w:pPr>
        <w:jc w:val="center"/>
        <w:rPr>
          <w:sz w:val="96"/>
          <w:szCs w:val="96"/>
          <w:u w:val="single"/>
        </w:rPr>
      </w:pPr>
      <w:r w:rsidRPr="008B315F">
        <w:rPr>
          <w:sz w:val="96"/>
          <w:szCs w:val="96"/>
          <w:u w:val="single"/>
        </w:rPr>
        <w:t xml:space="preserve">Anthology </w:t>
      </w:r>
    </w:p>
    <w:p w14:paraId="436DF58A" w14:textId="51D10F47" w:rsidR="008B315F" w:rsidRDefault="008B315F" w:rsidP="005606BE">
      <w:pPr>
        <w:jc w:val="center"/>
        <w:rPr>
          <w:sz w:val="96"/>
          <w:szCs w:val="96"/>
          <w:u w:val="single"/>
        </w:rPr>
      </w:pPr>
      <w:r w:rsidRPr="008B315F">
        <w:rPr>
          <w:sz w:val="96"/>
          <w:szCs w:val="96"/>
          <w:u w:val="single"/>
        </w:rPr>
        <w:t>Revision</w:t>
      </w:r>
      <w:r>
        <w:rPr>
          <w:sz w:val="96"/>
          <w:szCs w:val="96"/>
          <w:u w:val="single"/>
        </w:rPr>
        <w:t>:</w:t>
      </w:r>
    </w:p>
    <w:p w14:paraId="320853B0" w14:textId="60B72E5C" w:rsidR="008B315F" w:rsidRDefault="008B315F" w:rsidP="005606BE">
      <w:pPr>
        <w:jc w:val="center"/>
        <w:rPr>
          <w:sz w:val="96"/>
          <w:szCs w:val="96"/>
          <w:u w:val="single"/>
        </w:rPr>
      </w:pPr>
      <w:r w:rsidRPr="008B315F">
        <w:drawing>
          <wp:inline distT="0" distB="0" distL="0" distR="0" wp14:anchorId="6E7A63E6" wp14:editId="056C149C">
            <wp:extent cx="4048125" cy="28397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0339" cy="284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A4072" w14:textId="77777777" w:rsidR="008B315F" w:rsidRDefault="008B315F" w:rsidP="005606BE">
      <w:pPr>
        <w:jc w:val="center"/>
        <w:rPr>
          <w:sz w:val="96"/>
          <w:szCs w:val="96"/>
          <w:u w:val="single"/>
        </w:rPr>
      </w:pPr>
    </w:p>
    <w:p w14:paraId="384B2B13" w14:textId="77777777" w:rsidR="008B315F" w:rsidRDefault="008B315F" w:rsidP="008B315F">
      <w:pPr>
        <w:rPr>
          <w:u w:val="single"/>
        </w:rPr>
      </w:pPr>
      <w:r w:rsidRPr="008B315F">
        <w:rPr>
          <w:sz w:val="72"/>
          <w:szCs w:val="72"/>
          <w:u w:val="single"/>
        </w:rPr>
        <w:t>Use these questions with your knowledge organizers to test yourself</w:t>
      </w:r>
      <w:r>
        <w:rPr>
          <w:sz w:val="72"/>
          <w:szCs w:val="72"/>
          <w:u w:val="single"/>
        </w:rPr>
        <w:t xml:space="preserve"> in the final leg! </w:t>
      </w:r>
      <w:r>
        <w:rPr>
          <w:sz w:val="72"/>
          <w:szCs w:val="72"/>
          <w:u w:val="single"/>
        </w:rPr>
        <w:br/>
      </w:r>
    </w:p>
    <w:p w14:paraId="50E5DEEA" w14:textId="10556D34" w:rsidR="00B54A7D" w:rsidRDefault="00B54A7D" w:rsidP="008B315F">
      <w:pPr>
        <w:rPr>
          <w:u w:val="single"/>
        </w:rPr>
      </w:pPr>
      <w:r w:rsidRPr="0035409A">
        <w:rPr>
          <w:u w:val="single"/>
        </w:rPr>
        <w:t xml:space="preserve">Anthology text revision: From </w:t>
      </w:r>
      <w:r>
        <w:rPr>
          <w:i/>
          <w:u w:val="single"/>
        </w:rPr>
        <w:t>A Single Story</w:t>
      </w:r>
      <w:r w:rsidRPr="0035409A">
        <w:rPr>
          <w:u w:val="single"/>
        </w:rPr>
        <w:t xml:space="preserve"> </w:t>
      </w:r>
      <w:r>
        <w:rPr>
          <w:u w:val="single"/>
        </w:rPr>
        <w:t>b</w:t>
      </w:r>
      <w:r w:rsidRPr="0035409A">
        <w:rPr>
          <w:u w:val="single"/>
        </w:rPr>
        <w:t>y</w:t>
      </w:r>
      <w:r>
        <w:rPr>
          <w:u w:val="single"/>
        </w:rPr>
        <w:t xml:space="preserve"> Chimamanda Adichie</w:t>
      </w:r>
      <w:r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A7D" w14:paraId="7242B70E" w14:textId="77777777" w:rsidTr="00FC3326">
        <w:tc>
          <w:tcPr>
            <w:tcW w:w="9016" w:type="dxa"/>
            <w:shd w:val="clear" w:color="auto" w:fill="000000" w:themeFill="text1"/>
          </w:tcPr>
          <w:p w14:paraId="1DA58742" w14:textId="77777777" w:rsidR="00B54A7D" w:rsidRPr="0035409A" w:rsidRDefault="00B54A7D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B54A7D" w14:paraId="4A2C1ABD" w14:textId="77777777" w:rsidTr="00FC3326">
        <w:tc>
          <w:tcPr>
            <w:tcW w:w="9016" w:type="dxa"/>
          </w:tcPr>
          <w:p w14:paraId="707C0498" w14:textId="77777777" w:rsidR="00FC3326" w:rsidRDefault="00B54A7D" w:rsidP="00FC3326">
            <w:pPr>
              <w:spacing w:before="120" w:after="120"/>
            </w:pPr>
            <w:r>
              <w:br/>
            </w:r>
            <w:r w:rsidR="00FC3326">
              <w:t>1. What is Chimamanda Adichie’s job?</w:t>
            </w:r>
          </w:p>
          <w:p w14:paraId="60C92132" w14:textId="77777777" w:rsidR="00FC3326" w:rsidRDefault="00FC3326" w:rsidP="00FC3326">
            <w:pPr>
              <w:spacing w:before="120" w:after="120"/>
            </w:pPr>
            <w:r>
              <w:t>2. What was odd about the first stories that she read as a child?</w:t>
            </w:r>
          </w:p>
          <w:p w14:paraId="1F0B5D3F" w14:textId="77777777" w:rsidR="00FC3326" w:rsidRDefault="00FC3326" w:rsidP="00FC3326">
            <w:pPr>
              <w:spacing w:before="120" w:after="120"/>
            </w:pPr>
            <w:r>
              <w:t>3. What later corrected her childish viewpoint?</w:t>
            </w:r>
          </w:p>
          <w:p w14:paraId="12050AD0" w14:textId="77777777" w:rsidR="00FC3326" w:rsidRDefault="00FC3326" w:rsidP="00FC3326">
            <w:pPr>
              <w:spacing w:before="120" w:after="120"/>
            </w:pPr>
            <w:r>
              <w:t>4. What judgement did her mother make about Fide’s family?</w:t>
            </w:r>
          </w:p>
          <w:p w14:paraId="667C87A1" w14:textId="77777777" w:rsidR="00FC3326" w:rsidRDefault="00FC3326" w:rsidP="00FC3326">
            <w:pPr>
              <w:spacing w:before="120" w:after="120"/>
            </w:pPr>
            <w:r>
              <w:t>5. What overturned this ‘single story’ for Adichie?</w:t>
            </w:r>
          </w:p>
          <w:p w14:paraId="526C22EC" w14:textId="77777777" w:rsidR="00FC3326" w:rsidRDefault="00FC3326" w:rsidP="00FC3326">
            <w:pPr>
              <w:spacing w:before="120" w:after="120"/>
            </w:pPr>
            <w:r>
              <w:t>6. What stereotypes did her American roommate have about Adichie?</w:t>
            </w:r>
          </w:p>
          <w:p w14:paraId="1984A61B" w14:textId="77777777" w:rsidR="00FC3326" w:rsidRDefault="00FC3326" w:rsidP="00FC3326">
            <w:pPr>
              <w:spacing w:before="120" w:after="120"/>
            </w:pPr>
            <w:r>
              <w:t>7. Name two Western stereotypes about Africa.</w:t>
            </w:r>
          </w:p>
          <w:p w14:paraId="10E522A4" w14:textId="77777777" w:rsidR="00FC3326" w:rsidRDefault="00FC3326" w:rsidP="00FC3326">
            <w:pPr>
              <w:spacing w:before="120" w:after="120"/>
            </w:pPr>
            <w:r>
              <w:t>8. What ‘single story’ did Adichie believe about Mexico?</w:t>
            </w:r>
          </w:p>
          <w:p w14:paraId="416EB655" w14:textId="77777777" w:rsidR="00FC3326" w:rsidRDefault="00FC3326" w:rsidP="00FC3326">
            <w:pPr>
              <w:spacing w:before="120" w:after="120"/>
            </w:pPr>
            <w:r>
              <w:t>9. What corrected this media stereotype?</w:t>
            </w:r>
          </w:p>
          <w:p w14:paraId="4AA8D625" w14:textId="4F55C307" w:rsidR="00B54A7D" w:rsidRPr="0035409A" w:rsidRDefault="00FC3326" w:rsidP="00FC3326">
            <w:pPr>
              <w:spacing w:before="120" w:after="120"/>
            </w:pPr>
            <w:r>
              <w:t>10. What did Alice Walker’s relatives do which helped to combat the ‘single story’?</w:t>
            </w:r>
            <w:r>
              <w:br/>
            </w:r>
          </w:p>
        </w:tc>
      </w:tr>
      <w:tr w:rsidR="00B54A7D" w14:paraId="47E540DF" w14:textId="77777777" w:rsidTr="00FC3326">
        <w:tc>
          <w:tcPr>
            <w:tcW w:w="9016" w:type="dxa"/>
            <w:shd w:val="clear" w:color="auto" w:fill="000000" w:themeFill="text1"/>
          </w:tcPr>
          <w:p w14:paraId="190AA193" w14:textId="77777777" w:rsidR="00B54A7D" w:rsidRPr="0035409A" w:rsidRDefault="00B54A7D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B54A7D" w14:paraId="19F2B84D" w14:textId="77777777" w:rsidTr="00FC3326">
        <w:tc>
          <w:tcPr>
            <w:tcW w:w="9016" w:type="dxa"/>
          </w:tcPr>
          <w:p w14:paraId="40F674E4" w14:textId="7753FD68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br/>
            </w:r>
            <w:r>
              <w:rPr>
                <w:i/>
              </w:rPr>
              <w:t xml:space="preserve">1. </w:t>
            </w:r>
            <w:r w:rsidR="00FC3326">
              <w:rPr>
                <w:i/>
                <w:sz w:val="24"/>
                <w:szCs w:val="24"/>
              </w:rPr>
              <w:t xml:space="preserve">“I’m a storyteller” (l.1) / “conventional, middle-class” (l.28) </w:t>
            </w:r>
          </w:p>
          <w:p w14:paraId="49EF2C6A" w14:textId="19F488E1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2. </w:t>
            </w:r>
            <w:r w:rsidR="00C514F8">
              <w:rPr>
                <w:i/>
                <w:sz w:val="24"/>
                <w:szCs w:val="24"/>
              </w:rPr>
              <w:t>“I remember walking”</w:t>
            </w:r>
            <w:r w:rsidR="00C514F8">
              <w:rPr>
                <w:i/>
                <w:sz w:val="24"/>
                <w:szCs w:val="24"/>
              </w:rPr>
              <w:t xml:space="preserve"> (67) / “Then one Saturday” (36)</w:t>
            </w:r>
          </w:p>
          <w:p w14:paraId="7787B353" w14:textId="4481E561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3. </w:t>
            </w:r>
            <w:r w:rsidR="00C514F8">
              <w:rPr>
                <w:i/>
                <w:sz w:val="24"/>
                <w:szCs w:val="24"/>
              </w:rPr>
              <w:t>“So” (l.30) / So (l.54) / “So” (l.73)</w:t>
            </w:r>
          </w:p>
          <w:p w14:paraId="2BF768AC" w14:textId="7F77CA3A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4. </w:t>
            </w:r>
            <w:r w:rsidR="00C514F8">
              <w:rPr>
                <w:i/>
                <w:sz w:val="24"/>
                <w:szCs w:val="24"/>
              </w:rPr>
              <w:t>“this demonstrates” (l.14)</w:t>
            </w:r>
            <w:r w:rsidR="00C514F8">
              <w:rPr>
                <w:i/>
                <w:sz w:val="24"/>
                <w:szCs w:val="24"/>
              </w:rPr>
              <w:t xml:space="preserve"> / </w:t>
            </w:r>
            <w:r w:rsidR="00C514F8">
              <w:rPr>
                <w:i/>
                <w:sz w:val="24"/>
                <w:szCs w:val="24"/>
              </w:rPr>
              <w:t>“what struck me” (l.49)</w:t>
            </w:r>
            <w:r w:rsidR="00C514F8">
              <w:rPr>
                <w:i/>
                <w:sz w:val="24"/>
                <w:szCs w:val="24"/>
              </w:rPr>
              <w:t xml:space="preserve"> / </w:t>
            </w:r>
            <w:r w:rsidR="00C514F8">
              <w:rPr>
                <w:i/>
                <w:sz w:val="24"/>
                <w:szCs w:val="24"/>
              </w:rPr>
              <w:t>“like to end” (l.82)</w:t>
            </w:r>
          </w:p>
          <w:p w14:paraId="4D774927" w14:textId="1A5E0457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5. </w:t>
            </w:r>
            <w:r w:rsidR="00C514F8">
              <w:rPr>
                <w:i/>
                <w:sz w:val="24"/>
                <w:szCs w:val="24"/>
              </w:rPr>
              <w:t>“</w:t>
            </w:r>
            <w:proofErr w:type="gramStart"/>
            <w:r w:rsidR="00C514F8">
              <w:rPr>
                <w:i/>
                <w:sz w:val="24"/>
                <w:szCs w:val="24"/>
              </w:rPr>
              <w:t>startled”(</w:t>
            </w:r>
            <w:proofErr w:type="gramEnd"/>
            <w:r w:rsidR="00C514F8">
              <w:rPr>
                <w:i/>
                <w:sz w:val="24"/>
                <w:szCs w:val="24"/>
              </w:rPr>
              <w:t>l.38)</w:t>
            </w:r>
            <w:r w:rsidR="00C514F8">
              <w:rPr>
                <w:i/>
                <w:sz w:val="24"/>
                <w:szCs w:val="24"/>
              </w:rPr>
              <w:t xml:space="preserve"> /</w:t>
            </w:r>
            <w:r w:rsidR="00C514F8">
              <w:rPr>
                <w:i/>
                <w:sz w:val="24"/>
                <w:szCs w:val="24"/>
              </w:rPr>
              <w:t xml:space="preserve"> “poor, poor, poverty”</w:t>
            </w:r>
          </w:p>
          <w:p w14:paraId="743E3F9F" w14:textId="0DCCFDB6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6. </w:t>
            </w:r>
            <w:r w:rsidR="00C514F8">
              <w:rPr>
                <w:i/>
                <w:sz w:val="24"/>
                <w:szCs w:val="24"/>
              </w:rPr>
              <w:t>“’tribal music’” (l.46) vs.</w:t>
            </w:r>
            <w:r w:rsidR="00C514F8">
              <w:rPr>
                <w:i/>
                <w:sz w:val="24"/>
                <w:szCs w:val="24"/>
              </w:rPr>
              <w:t xml:space="preserve"> </w:t>
            </w:r>
            <w:r w:rsidR="00C514F8">
              <w:rPr>
                <w:i/>
                <w:sz w:val="24"/>
                <w:szCs w:val="24"/>
              </w:rPr>
              <w:t xml:space="preserve">“tape of Mariah </w:t>
            </w:r>
            <w:proofErr w:type="gramStart"/>
            <w:r w:rsidR="00C514F8">
              <w:rPr>
                <w:i/>
                <w:sz w:val="24"/>
                <w:szCs w:val="24"/>
              </w:rPr>
              <w:t>Carey”(</w:t>
            </w:r>
            <w:proofErr w:type="gramEnd"/>
            <w:r w:rsidR="00C514F8">
              <w:rPr>
                <w:i/>
                <w:sz w:val="24"/>
                <w:szCs w:val="24"/>
              </w:rPr>
              <w:t>l.47)</w:t>
            </w:r>
          </w:p>
          <w:p w14:paraId="131BAA87" w14:textId="49A0C8FC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7. </w:t>
            </w:r>
            <w:r w:rsidR="00C514F8">
              <w:rPr>
                <w:i/>
                <w:sz w:val="24"/>
                <w:szCs w:val="24"/>
              </w:rPr>
              <w:t>“beautiful landscapes… senseless wars” (l.56-7)</w:t>
            </w:r>
          </w:p>
          <w:p w14:paraId="2769C8F2" w14:textId="76C28760" w:rsidR="00B54A7D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8. </w:t>
            </w:r>
            <w:r w:rsidR="00C514F8">
              <w:rPr>
                <w:i/>
                <w:sz w:val="24"/>
                <w:szCs w:val="24"/>
              </w:rPr>
              <w:t>“Stories…” x3</w:t>
            </w:r>
          </w:p>
          <w:p w14:paraId="204EC5D5" w14:textId="5269FD2C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9. </w:t>
            </w:r>
            <w:r w:rsidR="00C514F8">
              <w:rPr>
                <w:i/>
                <w:sz w:val="24"/>
                <w:szCs w:val="24"/>
              </w:rPr>
              <w:t>“Alice Walker” (l.69)</w:t>
            </w:r>
          </w:p>
          <w:p w14:paraId="09082EA9" w14:textId="6CA710D6" w:rsidR="00B54A7D" w:rsidRPr="00341861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10. </w:t>
            </w:r>
            <w:r w:rsidR="00C514F8">
              <w:rPr>
                <w:i/>
                <w:sz w:val="24"/>
                <w:szCs w:val="24"/>
              </w:rPr>
              <w:t>“</w:t>
            </w:r>
            <w:r w:rsidR="00C514F8" w:rsidRPr="00A20473">
              <w:rPr>
                <w:i/>
                <w:sz w:val="24"/>
                <w:szCs w:val="24"/>
                <w:u w:val="single"/>
              </w:rPr>
              <w:t>we</w:t>
            </w:r>
            <w:r w:rsidR="00C514F8">
              <w:rPr>
                <w:i/>
                <w:sz w:val="24"/>
                <w:szCs w:val="24"/>
              </w:rPr>
              <w:t xml:space="preserve"> regain… paradise” (l.83)</w:t>
            </w:r>
          </w:p>
        </w:tc>
      </w:tr>
      <w:tr w:rsidR="00B54A7D" w14:paraId="69753FA2" w14:textId="77777777" w:rsidTr="00FC3326">
        <w:tc>
          <w:tcPr>
            <w:tcW w:w="9016" w:type="dxa"/>
            <w:shd w:val="clear" w:color="auto" w:fill="000000" w:themeFill="text1"/>
          </w:tcPr>
          <w:p w14:paraId="0F953093" w14:textId="77777777" w:rsidR="00B54A7D" w:rsidRPr="0035409A" w:rsidRDefault="00B54A7D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B54A7D" w14:paraId="6DE5E099" w14:textId="77777777" w:rsidTr="00FC3326">
        <w:tc>
          <w:tcPr>
            <w:tcW w:w="9016" w:type="dxa"/>
          </w:tcPr>
          <w:p w14:paraId="375050D3" w14:textId="77777777" w:rsidR="00FC3326" w:rsidRDefault="00B54A7D" w:rsidP="00FC3326">
            <w:pPr>
              <w:spacing w:before="120" w:after="120"/>
            </w:pPr>
            <w:r>
              <w:br/>
            </w:r>
            <w:r w:rsidR="00FC3326">
              <w:t>1. How does Adichie portray the dangers of the ‘single story’ using language and structure?</w:t>
            </w:r>
            <w:r w:rsidR="00FC3326">
              <w:br/>
            </w:r>
          </w:p>
          <w:p w14:paraId="1F399083" w14:textId="3FED3661" w:rsidR="00FC3326" w:rsidRPr="0002231A" w:rsidRDefault="00FC3326" w:rsidP="00FC3326">
            <w:pPr>
              <w:spacing w:before="120" w:after="120"/>
            </w:pPr>
            <w:r>
              <w:t>2. How does the writer persuade the reader that it is important to resist the ‘single story’?</w:t>
            </w:r>
          </w:p>
          <w:p w14:paraId="63FCA229" w14:textId="3D27B4CF" w:rsidR="00B54A7D" w:rsidRDefault="00B54A7D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26E64864" w14:textId="77777777" w:rsidR="00B54A7D" w:rsidRPr="0035409A" w:rsidRDefault="00B54A7D" w:rsidP="00B54A7D">
      <w:pPr>
        <w:rPr>
          <w:u w:val="single"/>
        </w:rPr>
      </w:pPr>
    </w:p>
    <w:p w14:paraId="19542E23" w14:textId="77777777" w:rsidR="00C46321" w:rsidRDefault="00C46321">
      <w:pPr>
        <w:rPr>
          <w:u w:val="single"/>
        </w:rPr>
      </w:pPr>
      <w:r>
        <w:rPr>
          <w:u w:val="single"/>
        </w:rPr>
        <w:br w:type="page"/>
      </w:r>
    </w:p>
    <w:p w14:paraId="5CCC8ADE" w14:textId="0AD76337" w:rsidR="00B54A7D" w:rsidRDefault="00B54A7D" w:rsidP="00B54A7D">
      <w:pPr>
        <w:rPr>
          <w:u w:val="single"/>
        </w:rPr>
      </w:pPr>
      <w:r w:rsidRPr="0035409A">
        <w:rPr>
          <w:u w:val="single"/>
        </w:rPr>
        <w:lastRenderedPageBreak/>
        <w:t xml:space="preserve">Anthology text revision: From </w:t>
      </w:r>
      <w:r>
        <w:rPr>
          <w:i/>
          <w:u w:val="single"/>
        </w:rPr>
        <w:t>A Passage to Africa</w:t>
      </w:r>
      <w:r w:rsidRPr="0035409A">
        <w:rPr>
          <w:u w:val="single"/>
        </w:rPr>
        <w:t xml:space="preserve"> </w:t>
      </w:r>
      <w:r>
        <w:rPr>
          <w:u w:val="single"/>
        </w:rPr>
        <w:t>b</w:t>
      </w:r>
      <w:r w:rsidRPr="0035409A">
        <w:rPr>
          <w:u w:val="single"/>
        </w:rPr>
        <w:t>y</w:t>
      </w:r>
      <w:r>
        <w:rPr>
          <w:u w:val="single"/>
        </w:rPr>
        <w:t xml:space="preserve"> George </w:t>
      </w:r>
      <w:proofErr w:type="spellStart"/>
      <w:r>
        <w:rPr>
          <w:u w:val="single"/>
        </w:rPr>
        <w:t>Alagiah</w:t>
      </w:r>
      <w:proofErr w:type="spellEnd"/>
      <w:r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A7D" w14:paraId="2BB16056" w14:textId="77777777" w:rsidTr="00FC3326">
        <w:tc>
          <w:tcPr>
            <w:tcW w:w="9016" w:type="dxa"/>
            <w:shd w:val="clear" w:color="auto" w:fill="000000" w:themeFill="text1"/>
          </w:tcPr>
          <w:p w14:paraId="2DF85A6A" w14:textId="77777777" w:rsidR="00B54A7D" w:rsidRPr="0035409A" w:rsidRDefault="00B54A7D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B54A7D" w14:paraId="41BFFB2A" w14:textId="77777777" w:rsidTr="00FC3326">
        <w:tc>
          <w:tcPr>
            <w:tcW w:w="9016" w:type="dxa"/>
          </w:tcPr>
          <w:p w14:paraId="4EC99630" w14:textId="6BC414F6" w:rsidR="00B54A7D" w:rsidRDefault="00B54A7D" w:rsidP="00FC3326">
            <w:pPr>
              <w:spacing w:before="120" w:after="120"/>
            </w:pPr>
            <w:r>
              <w:br/>
              <w:t xml:space="preserve">1. </w:t>
            </w:r>
            <w:r w:rsidR="00060C06">
              <w:t xml:space="preserve">What is </w:t>
            </w:r>
            <w:r w:rsidR="004E493D">
              <w:t xml:space="preserve">George </w:t>
            </w:r>
            <w:proofErr w:type="spellStart"/>
            <w:r w:rsidR="004E493D">
              <w:t>Alagiah’s</w:t>
            </w:r>
            <w:proofErr w:type="spellEnd"/>
            <w:r w:rsidR="004E493D">
              <w:t xml:space="preserve"> </w:t>
            </w:r>
            <w:r w:rsidR="00060C06">
              <w:t>job?</w:t>
            </w:r>
          </w:p>
          <w:p w14:paraId="26938C33" w14:textId="0121381E" w:rsidR="00B54A7D" w:rsidRDefault="00B54A7D" w:rsidP="00FC3326">
            <w:pPr>
              <w:spacing w:before="120" w:after="120"/>
            </w:pPr>
            <w:r>
              <w:t xml:space="preserve">2. </w:t>
            </w:r>
            <w:r w:rsidR="002522AD">
              <w:t xml:space="preserve">When did George </w:t>
            </w:r>
            <w:proofErr w:type="spellStart"/>
            <w:r w:rsidR="002522AD">
              <w:t>Alagiah</w:t>
            </w:r>
            <w:proofErr w:type="spellEnd"/>
            <w:r w:rsidR="002522AD">
              <w:t xml:space="preserve"> visit Somalia?</w:t>
            </w:r>
          </w:p>
          <w:p w14:paraId="0576556D" w14:textId="7A306DD2" w:rsidR="00B54A7D" w:rsidRDefault="00B54A7D" w:rsidP="00FC3326">
            <w:pPr>
              <w:spacing w:before="120" w:after="120"/>
            </w:pPr>
            <w:r>
              <w:t xml:space="preserve">3. </w:t>
            </w:r>
            <w:r w:rsidR="002522AD">
              <w:t xml:space="preserve">How does </w:t>
            </w:r>
            <w:proofErr w:type="spellStart"/>
            <w:r w:rsidR="002522AD">
              <w:t>Alagiah</w:t>
            </w:r>
            <w:proofErr w:type="spellEnd"/>
            <w:r w:rsidR="002522AD">
              <w:t xml:space="preserve"> describe the </w:t>
            </w:r>
            <w:r w:rsidR="00CB68DC">
              <w:t>‘</w:t>
            </w:r>
            <w:r w:rsidR="002522AD">
              <w:t>search for the shocking</w:t>
            </w:r>
            <w:r w:rsidR="00CB68DC">
              <w:t>’</w:t>
            </w:r>
            <w:r w:rsidR="002522AD">
              <w:t>?</w:t>
            </w:r>
          </w:p>
          <w:p w14:paraId="27B7E25C" w14:textId="3E3B734E" w:rsidR="00B54A7D" w:rsidRDefault="00B54A7D" w:rsidP="00FC3326">
            <w:pPr>
              <w:spacing w:before="120" w:after="120"/>
            </w:pPr>
            <w:r>
              <w:t xml:space="preserve">4. </w:t>
            </w:r>
            <w:r w:rsidR="002522AD">
              <w:t>Who is Habiba Abdirahman and what happens to her?</w:t>
            </w:r>
          </w:p>
          <w:p w14:paraId="547399E5" w14:textId="239EF511" w:rsidR="00B54A7D" w:rsidRDefault="00B54A7D" w:rsidP="00FC3326">
            <w:pPr>
              <w:spacing w:before="120" w:after="120"/>
            </w:pPr>
            <w:r>
              <w:t xml:space="preserve">5. </w:t>
            </w:r>
            <w:r w:rsidR="002522AD">
              <w:t xml:space="preserve">What difficult emotions did </w:t>
            </w:r>
            <w:proofErr w:type="spellStart"/>
            <w:r w:rsidR="002522AD">
              <w:t>Alagiah</w:t>
            </w:r>
            <w:proofErr w:type="spellEnd"/>
            <w:r w:rsidR="002522AD">
              <w:t xml:space="preserve"> experience </w:t>
            </w:r>
            <w:r w:rsidR="00CB68DC">
              <w:t xml:space="preserve">at </w:t>
            </w:r>
            <w:r w:rsidR="002522AD">
              <w:t>the feeding centre?</w:t>
            </w:r>
          </w:p>
          <w:p w14:paraId="71E3C20D" w14:textId="3765AC45" w:rsidR="00B54A7D" w:rsidRDefault="00B54A7D" w:rsidP="00FC3326">
            <w:pPr>
              <w:spacing w:before="120" w:after="120"/>
            </w:pPr>
            <w:r>
              <w:t xml:space="preserve">6. </w:t>
            </w:r>
            <w:r w:rsidR="002522AD">
              <w:t xml:space="preserve">How long did </w:t>
            </w:r>
            <w:proofErr w:type="spellStart"/>
            <w:r w:rsidR="002522AD">
              <w:t>Alagiah</w:t>
            </w:r>
            <w:proofErr w:type="spellEnd"/>
            <w:r w:rsidR="002522AD">
              <w:t xml:space="preserve"> see the face for?</w:t>
            </w:r>
          </w:p>
          <w:p w14:paraId="49986116" w14:textId="0E164184" w:rsidR="00B54A7D" w:rsidRDefault="00B54A7D" w:rsidP="00FC3326">
            <w:pPr>
              <w:spacing w:before="120" w:after="120"/>
            </w:pPr>
            <w:r>
              <w:t xml:space="preserve">7. </w:t>
            </w:r>
            <w:r w:rsidR="002522AD">
              <w:t>What surprised and perplexed him about the face’s expression?</w:t>
            </w:r>
          </w:p>
          <w:p w14:paraId="75D16646" w14:textId="51678E40" w:rsidR="00B54A7D" w:rsidRDefault="00B54A7D" w:rsidP="00FC3326">
            <w:pPr>
              <w:spacing w:before="120" w:after="120"/>
            </w:pPr>
            <w:r>
              <w:t xml:space="preserve">8. </w:t>
            </w:r>
            <w:r w:rsidR="002522AD">
              <w:t>What was the translator’s explanation for the man’s expression?</w:t>
            </w:r>
          </w:p>
          <w:p w14:paraId="7D4D9119" w14:textId="6EE401B7" w:rsidR="00B54A7D" w:rsidRDefault="00B54A7D" w:rsidP="00FC3326">
            <w:pPr>
              <w:spacing w:before="120" w:after="120"/>
            </w:pPr>
            <w:r>
              <w:t xml:space="preserve">9. </w:t>
            </w:r>
            <w:r w:rsidR="002522AD">
              <w:t xml:space="preserve">How did this make </w:t>
            </w:r>
            <w:proofErr w:type="spellStart"/>
            <w:r w:rsidR="002522AD">
              <w:t>Alagiah</w:t>
            </w:r>
            <w:proofErr w:type="spellEnd"/>
            <w:r w:rsidR="002522AD">
              <w:t xml:space="preserve"> feel and what did he resolve to do?</w:t>
            </w:r>
          </w:p>
          <w:p w14:paraId="23C46E16" w14:textId="3F0E6D94" w:rsidR="00B54A7D" w:rsidRPr="0035409A" w:rsidRDefault="00B54A7D" w:rsidP="00FC3326">
            <w:pPr>
              <w:spacing w:before="120" w:after="120"/>
            </w:pPr>
            <w:r>
              <w:t xml:space="preserve">10. </w:t>
            </w:r>
            <w:r w:rsidR="002522AD">
              <w:t xml:space="preserve">What is ironic given the importance of the man to </w:t>
            </w:r>
            <w:proofErr w:type="spellStart"/>
            <w:r w:rsidR="002522AD">
              <w:t>Alagiah’s</w:t>
            </w:r>
            <w:proofErr w:type="spellEnd"/>
            <w:r w:rsidR="002522AD">
              <w:t xml:space="preserve"> own life?</w:t>
            </w:r>
          </w:p>
        </w:tc>
      </w:tr>
      <w:tr w:rsidR="00B54A7D" w14:paraId="67354FC8" w14:textId="77777777" w:rsidTr="00FC3326">
        <w:tc>
          <w:tcPr>
            <w:tcW w:w="9016" w:type="dxa"/>
            <w:shd w:val="clear" w:color="auto" w:fill="000000" w:themeFill="text1"/>
          </w:tcPr>
          <w:p w14:paraId="7D13446F" w14:textId="77777777" w:rsidR="00B54A7D" w:rsidRPr="0035409A" w:rsidRDefault="00B54A7D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B54A7D" w14:paraId="7E442BBB" w14:textId="77777777" w:rsidTr="00FC3326">
        <w:tc>
          <w:tcPr>
            <w:tcW w:w="9016" w:type="dxa"/>
          </w:tcPr>
          <w:p w14:paraId="0342966F" w14:textId="3F2472F9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1. </w:t>
            </w:r>
            <w:r w:rsidR="002522AD" w:rsidRPr="009A46FB">
              <w:rPr>
                <w:i/>
              </w:rPr>
              <w:t>“hungry, lean, scared and betrayed” (l.</w:t>
            </w:r>
            <w:r w:rsidR="002522AD">
              <w:rPr>
                <w:i/>
              </w:rPr>
              <w:t>1)</w:t>
            </w:r>
          </w:p>
          <w:p w14:paraId="2C91CD95" w14:textId="026D75C4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2. </w:t>
            </w:r>
            <w:r w:rsidR="002522AD" w:rsidRPr="009A46FB">
              <w:rPr>
                <w:i/>
              </w:rPr>
              <w:t>“a thousand” (l.1) and “one (face) I will never forget” (l.2)</w:t>
            </w:r>
          </w:p>
          <w:p w14:paraId="70889BE1" w14:textId="08CFD83C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3. </w:t>
            </w:r>
            <w:r w:rsidR="002522AD" w:rsidRPr="009A46FB">
              <w:rPr>
                <w:i/>
              </w:rPr>
              <w:t>Adjective: “ghoulish” (l.8)</w:t>
            </w:r>
            <w:r w:rsidR="002522AD">
              <w:rPr>
                <w:i/>
              </w:rPr>
              <w:t xml:space="preserve"> / </w:t>
            </w:r>
            <w:r w:rsidR="002522AD" w:rsidRPr="009A46FB">
              <w:rPr>
                <w:i/>
              </w:rPr>
              <w:t>Noun: “hunt” (l.8)</w:t>
            </w:r>
          </w:p>
          <w:p w14:paraId="43D0F3E9" w14:textId="51C7EF63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4. </w:t>
            </w:r>
            <w:proofErr w:type="gramStart"/>
            <w:r w:rsidR="002522AD" w:rsidRPr="009A46FB">
              <w:rPr>
                <w:i/>
              </w:rPr>
              <w:t>“ like</w:t>
            </w:r>
            <w:proofErr w:type="gramEnd"/>
            <w:r w:rsidR="002522AD" w:rsidRPr="009A46FB">
              <w:rPr>
                <w:i/>
              </w:rPr>
              <w:t xml:space="preserve"> the craving for a drug” (l.11-12)</w:t>
            </w:r>
          </w:p>
          <w:p w14:paraId="4229FE26" w14:textId="38074FA5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5. </w:t>
            </w:r>
            <w:r w:rsidR="002522AD" w:rsidRPr="009A46FB">
              <w:rPr>
                <w:i/>
              </w:rPr>
              <w:t>“By the time Amina returned, she had only one daughter”</w:t>
            </w:r>
          </w:p>
          <w:p w14:paraId="6007BCBD" w14:textId="33E1AB13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6. </w:t>
            </w:r>
            <w:r w:rsidR="002522AD">
              <w:rPr>
                <w:i/>
              </w:rPr>
              <w:t>“simple, frictionless, motionless deliverance”</w:t>
            </w:r>
          </w:p>
          <w:p w14:paraId="23E07CB2" w14:textId="1B279EC5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7. </w:t>
            </w:r>
            <w:r w:rsidR="002522AD">
              <w:rPr>
                <w:i/>
              </w:rPr>
              <w:t>“it was rotting; she was rotting”</w:t>
            </w:r>
          </w:p>
          <w:p w14:paraId="761C90ED" w14:textId="591F1BC4" w:rsidR="00B54A7D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8. </w:t>
            </w:r>
            <w:r w:rsidR="002522AD" w:rsidRPr="009A46FB">
              <w:rPr>
                <w:i/>
              </w:rPr>
              <w:t>“how should I feel to be standing there so strong and confident?” (l.65-66)</w:t>
            </w:r>
          </w:p>
          <w:p w14:paraId="40F0D340" w14:textId="37B09690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9. </w:t>
            </w:r>
            <w:r w:rsidR="002522AD" w:rsidRPr="009A46FB">
              <w:rPr>
                <w:i/>
              </w:rPr>
              <w:t>“</w:t>
            </w:r>
            <w:r w:rsidR="002522AD">
              <w:rPr>
                <w:i/>
              </w:rPr>
              <w:t xml:space="preserve">I would write…with all the </w:t>
            </w:r>
            <w:r w:rsidR="002522AD" w:rsidRPr="00E80E06">
              <w:rPr>
                <w:i/>
                <w:u w:val="single"/>
              </w:rPr>
              <w:t>p</w:t>
            </w:r>
            <w:r w:rsidR="002522AD">
              <w:rPr>
                <w:i/>
              </w:rPr>
              <w:t xml:space="preserve">ower and </w:t>
            </w:r>
            <w:r w:rsidR="002522AD" w:rsidRPr="00E80E06">
              <w:rPr>
                <w:i/>
                <w:u w:val="single"/>
              </w:rPr>
              <w:t>p</w:t>
            </w:r>
            <w:r w:rsidR="002522AD">
              <w:rPr>
                <w:i/>
              </w:rPr>
              <w:t>urpose” (l.67)</w:t>
            </w:r>
          </w:p>
          <w:p w14:paraId="71E52187" w14:textId="13F6553C" w:rsidR="00B54A7D" w:rsidRPr="00341861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10. </w:t>
            </w:r>
            <w:r w:rsidR="002522AD">
              <w:rPr>
                <w:i/>
              </w:rPr>
              <w:t>“my nameless friend…I owe you” (l.75)</w:t>
            </w:r>
          </w:p>
        </w:tc>
      </w:tr>
      <w:tr w:rsidR="00B54A7D" w14:paraId="18FD25AD" w14:textId="77777777" w:rsidTr="00FC3326">
        <w:tc>
          <w:tcPr>
            <w:tcW w:w="9016" w:type="dxa"/>
            <w:shd w:val="clear" w:color="auto" w:fill="000000" w:themeFill="text1"/>
          </w:tcPr>
          <w:p w14:paraId="184E9029" w14:textId="77777777" w:rsidR="00B54A7D" w:rsidRPr="0035409A" w:rsidRDefault="00B54A7D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B54A7D" w14:paraId="170233FA" w14:textId="77777777" w:rsidTr="00FC3326">
        <w:tc>
          <w:tcPr>
            <w:tcW w:w="9016" w:type="dxa"/>
          </w:tcPr>
          <w:p w14:paraId="429B1AD7" w14:textId="598EFAEB" w:rsidR="00B54A7D" w:rsidRDefault="00B54A7D" w:rsidP="00FC3326">
            <w:pPr>
              <w:spacing w:before="120" w:after="120"/>
            </w:pPr>
            <w:r>
              <w:br/>
              <w:t xml:space="preserve">1. How does </w:t>
            </w:r>
            <w:proofErr w:type="spellStart"/>
            <w:r w:rsidR="00FC3326">
              <w:t>A</w:t>
            </w:r>
            <w:r w:rsidR="002522AD">
              <w:t>lagiah</w:t>
            </w:r>
            <w:proofErr w:type="spellEnd"/>
            <w:r>
              <w:t xml:space="preserve"> portray </w:t>
            </w:r>
            <w:r w:rsidR="002522AD">
              <w:t>suffering powerfully</w:t>
            </w:r>
            <w:r>
              <w:t xml:space="preserve"> using language and structure?</w:t>
            </w:r>
            <w:r>
              <w:br/>
            </w:r>
          </w:p>
          <w:p w14:paraId="53617E66" w14:textId="336011C6" w:rsidR="00B54A7D" w:rsidRPr="0002231A" w:rsidRDefault="00B54A7D" w:rsidP="00FC3326">
            <w:pPr>
              <w:spacing w:before="120" w:after="120"/>
            </w:pPr>
            <w:r>
              <w:t xml:space="preserve">2. How does the writer </w:t>
            </w:r>
            <w:r w:rsidR="002522AD">
              <w:t>highlight the importance of the one face in his account?</w:t>
            </w:r>
          </w:p>
          <w:p w14:paraId="5E3AF628" w14:textId="77777777" w:rsidR="00B54A7D" w:rsidRDefault="00B54A7D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43F9AF72" w14:textId="0405D91A" w:rsidR="00B54A7D" w:rsidRDefault="00B54A7D">
      <w:pPr>
        <w:rPr>
          <w:u w:val="single"/>
        </w:rPr>
      </w:pPr>
    </w:p>
    <w:p w14:paraId="6F665CAF" w14:textId="44FEA627" w:rsidR="00B54A7D" w:rsidRDefault="00B54A7D">
      <w:pPr>
        <w:rPr>
          <w:u w:val="single"/>
        </w:rPr>
      </w:pPr>
    </w:p>
    <w:p w14:paraId="1D18083C" w14:textId="77777777" w:rsidR="002522AD" w:rsidRDefault="002522AD" w:rsidP="00B54A7D">
      <w:pPr>
        <w:rPr>
          <w:u w:val="single"/>
        </w:rPr>
      </w:pPr>
    </w:p>
    <w:p w14:paraId="3C01B293" w14:textId="6C308981" w:rsidR="00B54A7D" w:rsidRDefault="00B54A7D" w:rsidP="00B54A7D">
      <w:pPr>
        <w:rPr>
          <w:u w:val="single"/>
        </w:rPr>
      </w:pPr>
      <w:r w:rsidRPr="0035409A">
        <w:rPr>
          <w:u w:val="single"/>
        </w:rPr>
        <w:t xml:space="preserve">Anthology text revision: From </w:t>
      </w:r>
      <w:proofErr w:type="gramStart"/>
      <w:r>
        <w:rPr>
          <w:i/>
          <w:u w:val="single"/>
        </w:rPr>
        <w:t>The</w:t>
      </w:r>
      <w:proofErr w:type="gramEnd"/>
      <w:r>
        <w:rPr>
          <w:i/>
          <w:u w:val="single"/>
        </w:rPr>
        <w:t xml:space="preserve"> Explorer’s Daughter</w:t>
      </w:r>
      <w:r w:rsidRPr="0035409A">
        <w:rPr>
          <w:u w:val="single"/>
        </w:rPr>
        <w:t xml:space="preserve"> </w:t>
      </w:r>
      <w:r>
        <w:rPr>
          <w:u w:val="single"/>
        </w:rPr>
        <w:t>b</w:t>
      </w:r>
      <w:r w:rsidRPr="0035409A">
        <w:rPr>
          <w:u w:val="single"/>
        </w:rPr>
        <w:t>y</w:t>
      </w:r>
      <w:r>
        <w:rPr>
          <w:u w:val="single"/>
        </w:rPr>
        <w:t xml:space="preserve"> Kari Herbert</w:t>
      </w:r>
      <w:r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A7D" w14:paraId="4E76ABC0" w14:textId="77777777" w:rsidTr="00FC3326">
        <w:tc>
          <w:tcPr>
            <w:tcW w:w="9016" w:type="dxa"/>
            <w:shd w:val="clear" w:color="auto" w:fill="000000" w:themeFill="text1"/>
          </w:tcPr>
          <w:p w14:paraId="282C81A7" w14:textId="77777777" w:rsidR="00B54A7D" w:rsidRPr="0035409A" w:rsidRDefault="00B54A7D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B54A7D" w14:paraId="34A11EEC" w14:textId="77777777" w:rsidTr="00FC3326">
        <w:tc>
          <w:tcPr>
            <w:tcW w:w="9016" w:type="dxa"/>
          </w:tcPr>
          <w:p w14:paraId="39A7B48D" w14:textId="1EA42F64" w:rsidR="00B54A7D" w:rsidRDefault="00B54A7D" w:rsidP="00FC3326">
            <w:pPr>
              <w:spacing w:before="120" w:after="120"/>
            </w:pPr>
            <w:r>
              <w:br/>
              <w:t xml:space="preserve">1. </w:t>
            </w:r>
            <w:r w:rsidR="00CC18D2">
              <w:t>Where are the narwhal spotted at the beginning of the extract?</w:t>
            </w:r>
          </w:p>
          <w:p w14:paraId="71C649DB" w14:textId="1C939EEB" w:rsidR="00B54A7D" w:rsidRDefault="00B54A7D" w:rsidP="00FC3326">
            <w:pPr>
              <w:spacing w:before="120" w:after="120"/>
            </w:pPr>
            <w:r>
              <w:t xml:space="preserve">2. </w:t>
            </w:r>
            <w:r w:rsidR="001F5596">
              <w:t>What time of day is it?</w:t>
            </w:r>
          </w:p>
          <w:p w14:paraId="5F0C3F15" w14:textId="1E8D5D6D" w:rsidR="00B54A7D" w:rsidRDefault="00B54A7D" w:rsidP="00FC3326">
            <w:pPr>
              <w:spacing w:before="120" w:after="120"/>
            </w:pPr>
            <w:r>
              <w:t xml:space="preserve">3. </w:t>
            </w:r>
            <w:r w:rsidR="001F5596">
              <w:t>At what time of year do the narwhal return to Inglefield Fjord?</w:t>
            </w:r>
          </w:p>
          <w:p w14:paraId="73DCF173" w14:textId="0EDAA2DD" w:rsidR="00B54A7D" w:rsidRDefault="00B54A7D" w:rsidP="00FC3326">
            <w:pPr>
              <w:spacing w:before="120" w:after="120"/>
            </w:pPr>
            <w:r>
              <w:t xml:space="preserve">4. </w:t>
            </w:r>
            <w:r w:rsidR="001F5596">
              <w:t xml:space="preserve">Name two ways in which the narwhal is used by the hunters. </w:t>
            </w:r>
          </w:p>
          <w:p w14:paraId="7E27CD66" w14:textId="7CC893DB" w:rsidR="00B54A7D" w:rsidRDefault="00B54A7D" w:rsidP="00FC3326">
            <w:pPr>
              <w:spacing w:before="120" w:after="120"/>
            </w:pPr>
            <w:r>
              <w:t xml:space="preserve">5. </w:t>
            </w:r>
            <w:r w:rsidR="001F5596">
              <w:t>What is the narwhal’s tusk used for, according to the article?</w:t>
            </w:r>
          </w:p>
          <w:p w14:paraId="57FFAF60" w14:textId="0494DAD1" w:rsidR="00B54A7D" w:rsidRDefault="00B54A7D" w:rsidP="00FC3326">
            <w:pPr>
              <w:spacing w:before="120" w:after="120"/>
            </w:pPr>
            <w:r>
              <w:t xml:space="preserve">6. </w:t>
            </w:r>
            <w:r w:rsidR="001F5596">
              <w:t>Who was watching the hunt on the knoll of the lookout?</w:t>
            </w:r>
          </w:p>
          <w:p w14:paraId="06F7D051" w14:textId="334FC2EC" w:rsidR="00B54A7D" w:rsidRDefault="00B54A7D" w:rsidP="00FC3326">
            <w:pPr>
              <w:spacing w:before="120" w:after="120"/>
            </w:pPr>
            <w:r>
              <w:t xml:space="preserve">7. </w:t>
            </w:r>
            <w:r w:rsidR="001F5596">
              <w:t>Why did the men have to be quiet in their kayaks?</w:t>
            </w:r>
          </w:p>
          <w:p w14:paraId="6BFF701E" w14:textId="1AEA9E3B" w:rsidR="00B54A7D" w:rsidRDefault="00B54A7D" w:rsidP="00FC3326">
            <w:pPr>
              <w:spacing w:before="120" w:after="120"/>
            </w:pPr>
            <w:r>
              <w:t xml:space="preserve">8. </w:t>
            </w:r>
            <w:r w:rsidR="001F5596">
              <w:t>What weapon does each man have to hunt the narwhal?</w:t>
            </w:r>
          </w:p>
          <w:p w14:paraId="417D0DAF" w14:textId="6BB91189" w:rsidR="00B54A7D" w:rsidRDefault="00B54A7D" w:rsidP="00FC3326">
            <w:pPr>
              <w:spacing w:before="120" w:after="120"/>
            </w:pPr>
            <w:r>
              <w:t xml:space="preserve">9. </w:t>
            </w:r>
            <w:r w:rsidR="001F5596">
              <w:t>What images were disturbing when they were shown on television?</w:t>
            </w:r>
          </w:p>
          <w:p w14:paraId="7582C3DE" w14:textId="73A369C5" w:rsidR="00B54A7D" w:rsidRPr="0035409A" w:rsidRDefault="00B54A7D" w:rsidP="00FC3326">
            <w:pPr>
              <w:spacing w:before="120" w:after="120"/>
            </w:pPr>
            <w:r>
              <w:t xml:space="preserve">10. </w:t>
            </w:r>
            <w:r w:rsidR="001F5596">
              <w:t>What is Herbert’s final opinion on hunting the narwhal?</w:t>
            </w:r>
            <w:r>
              <w:br/>
            </w:r>
          </w:p>
        </w:tc>
      </w:tr>
      <w:tr w:rsidR="00B54A7D" w14:paraId="4CD0528E" w14:textId="77777777" w:rsidTr="00FC3326">
        <w:tc>
          <w:tcPr>
            <w:tcW w:w="9016" w:type="dxa"/>
            <w:shd w:val="clear" w:color="auto" w:fill="000000" w:themeFill="text1"/>
          </w:tcPr>
          <w:p w14:paraId="242C2691" w14:textId="77777777" w:rsidR="00B54A7D" w:rsidRPr="0035409A" w:rsidRDefault="00B54A7D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B54A7D" w14:paraId="617B040D" w14:textId="77777777" w:rsidTr="00FC3326">
        <w:tc>
          <w:tcPr>
            <w:tcW w:w="9016" w:type="dxa"/>
          </w:tcPr>
          <w:p w14:paraId="6EFBEF2B" w14:textId="7429A1E2" w:rsidR="00B54A7D" w:rsidRPr="00B8530E" w:rsidRDefault="00B54A7D" w:rsidP="00FC3326">
            <w:pPr>
              <w:spacing w:before="120" w:after="120"/>
              <w:rPr>
                <w:i/>
                <w:sz w:val="24"/>
                <w:szCs w:val="24"/>
              </w:rPr>
            </w:pPr>
            <w:r>
              <w:br/>
            </w:r>
            <w:r>
              <w:rPr>
                <w:i/>
              </w:rPr>
              <w:t xml:space="preserve">1. </w:t>
            </w:r>
            <w:r w:rsidR="00B8530E">
              <w:rPr>
                <w:i/>
                <w:sz w:val="24"/>
                <w:szCs w:val="24"/>
              </w:rPr>
              <w:t>“a spectral play of colour” / “butter gold”</w:t>
            </w:r>
          </w:p>
          <w:p w14:paraId="52133FCD" w14:textId="0A6DC875" w:rsidR="00B54A7D" w:rsidRPr="00B8530E" w:rsidRDefault="00B54A7D" w:rsidP="00FC3326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2. </w:t>
            </w:r>
            <w:r w:rsidR="00B8530E">
              <w:rPr>
                <w:i/>
                <w:sz w:val="24"/>
                <w:szCs w:val="24"/>
              </w:rPr>
              <w:t>“the glittering kingdom”</w:t>
            </w:r>
          </w:p>
          <w:p w14:paraId="47838CFD" w14:textId="56B6861B" w:rsidR="00B54A7D" w:rsidRPr="00B8530E" w:rsidRDefault="00B54A7D" w:rsidP="00B8530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3. </w:t>
            </w:r>
            <w:r w:rsidR="00B8530E">
              <w:rPr>
                <w:i/>
                <w:sz w:val="24"/>
                <w:szCs w:val="24"/>
              </w:rPr>
              <w:t>“slowly” / “methodically” / “rarely”</w:t>
            </w:r>
          </w:p>
          <w:p w14:paraId="1CC4A6DF" w14:textId="514DBD76" w:rsidR="00B54A7D" w:rsidRPr="00B8530E" w:rsidRDefault="00B54A7D" w:rsidP="00B8530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4. </w:t>
            </w:r>
            <w:r w:rsidR="00B8530E">
              <w:rPr>
                <w:i/>
                <w:sz w:val="24"/>
                <w:szCs w:val="24"/>
              </w:rPr>
              <w:t>“rich in necessary minerals and vitamins”/ “rich source of vitamin C”</w:t>
            </w:r>
          </w:p>
          <w:p w14:paraId="3A62650F" w14:textId="0174E780" w:rsidR="00B8530E" w:rsidRDefault="00B54A7D" w:rsidP="00B8530E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5. </w:t>
            </w:r>
            <w:r w:rsidR="00B8530E">
              <w:rPr>
                <w:i/>
                <w:sz w:val="24"/>
                <w:szCs w:val="24"/>
              </w:rPr>
              <w:t>“clustered” / “focusing” / “spinning”</w:t>
            </w:r>
          </w:p>
          <w:p w14:paraId="7288063C" w14:textId="7DB2424B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6. </w:t>
            </w:r>
            <w:r w:rsidR="00B8530E">
              <w:rPr>
                <w:i/>
                <w:sz w:val="24"/>
                <w:szCs w:val="24"/>
              </w:rPr>
              <w:t>“instinctively” / “intently”</w:t>
            </w:r>
          </w:p>
          <w:p w14:paraId="67641D9C" w14:textId="6FE724D6" w:rsidR="00B54A7D" w:rsidRPr="005C264C" w:rsidRDefault="00B54A7D" w:rsidP="005C264C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7. </w:t>
            </w:r>
            <w:r w:rsidR="005C264C">
              <w:rPr>
                <w:i/>
                <w:sz w:val="24"/>
                <w:szCs w:val="24"/>
              </w:rPr>
              <w:t>“intelligent creatures” / “they talk to one another”</w:t>
            </w:r>
          </w:p>
          <w:p w14:paraId="06D0E695" w14:textId="27EF11B3" w:rsidR="00B54A7D" w:rsidRPr="005C264C" w:rsidRDefault="00B54A7D" w:rsidP="00FC3326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8. </w:t>
            </w:r>
            <w:r w:rsidR="005C264C">
              <w:rPr>
                <w:i/>
                <w:sz w:val="24"/>
                <w:szCs w:val="24"/>
              </w:rPr>
              <w:t>“my heart leapt”</w:t>
            </w:r>
          </w:p>
          <w:p w14:paraId="172A8DBD" w14:textId="38B228B4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9. </w:t>
            </w:r>
            <w:r w:rsidR="005C264C">
              <w:rPr>
                <w:i/>
                <w:sz w:val="24"/>
                <w:szCs w:val="24"/>
              </w:rPr>
              <w:t>“I urged the man on...my heart also urged the narwhal to… survive”</w:t>
            </w:r>
          </w:p>
          <w:p w14:paraId="568C5A8F" w14:textId="62C8E931" w:rsidR="00B54A7D" w:rsidRPr="00341861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10. </w:t>
            </w:r>
            <w:r w:rsidR="005C264C">
              <w:rPr>
                <w:i/>
                <w:sz w:val="24"/>
                <w:szCs w:val="24"/>
              </w:rPr>
              <w:t>“Hunting is still an absolute necessity in Thule”</w:t>
            </w:r>
          </w:p>
        </w:tc>
      </w:tr>
      <w:tr w:rsidR="00B54A7D" w14:paraId="7D31797E" w14:textId="77777777" w:rsidTr="00FC3326">
        <w:tc>
          <w:tcPr>
            <w:tcW w:w="9016" w:type="dxa"/>
            <w:shd w:val="clear" w:color="auto" w:fill="000000" w:themeFill="text1"/>
          </w:tcPr>
          <w:p w14:paraId="47575A56" w14:textId="77777777" w:rsidR="00B54A7D" w:rsidRPr="0035409A" w:rsidRDefault="00B54A7D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B54A7D" w14:paraId="261FABE5" w14:textId="77777777" w:rsidTr="00FC3326">
        <w:tc>
          <w:tcPr>
            <w:tcW w:w="9016" w:type="dxa"/>
          </w:tcPr>
          <w:p w14:paraId="6E0ED852" w14:textId="39E52250" w:rsidR="00B54A7D" w:rsidRDefault="00B54A7D" w:rsidP="00FC3326">
            <w:pPr>
              <w:spacing w:before="120" w:after="120"/>
            </w:pPr>
            <w:r>
              <w:br/>
              <w:t xml:space="preserve">1. How does the writer portray the </w:t>
            </w:r>
            <w:r w:rsidR="001F5596">
              <w:t>narwhal vividly</w:t>
            </w:r>
            <w:r>
              <w:t xml:space="preserve"> using language and structure?</w:t>
            </w:r>
            <w:r>
              <w:br/>
            </w:r>
          </w:p>
          <w:p w14:paraId="4A8DC43D" w14:textId="5427B165" w:rsidR="00B54A7D" w:rsidRPr="0002231A" w:rsidRDefault="00B54A7D" w:rsidP="00FC3326">
            <w:pPr>
              <w:spacing w:before="120" w:after="120"/>
            </w:pPr>
            <w:r>
              <w:t xml:space="preserve">2. How does the writer </w:t>
            </w:r>
            <w:r w:rsidR="001F5596">
              <w:t>persuade the reader to her point of view about the hunting of narwhal</w:t>
            </w:r>
            <w:r>
              <w:t>?</w:t>
            </w:r>
          </w:p>
          <w:p w14:paraId="3BAE3B24" w14:textId="77777777" w:rsidR="00B54A7D" w:rsidRDefault="00B54A7D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7838F451" w14:textId="77777777" w:rsidR="00B54A7D" w:rsidRDefault="00B54A7D">
      <w:pPr>
        <w:rPr>
          <w:u w:val="single"/>
        </w:rPr>
      </w:pPr>
    </w:p>
    <w:p w14:paraId="70382577" w14:textId="77777777" w:rsidR="00B54A7D" w:rsidRDefault="00B54A7D">
      <w:pPr>
        <w:rPr>
          <w:u w:val="single"/>
        </w:rPr>
      </w:pPr>
    </w:p>
    <w:p w14:paraId="3B404390" w14:textId="6585F5D2" w:rsidR="00F278A8" w:rsidRDefault="00F278A8" w:rsidP="00F278A8">
      <w:pPr>
        <w:rPr>
          <w:u w:val="single"/>
        </w:rPr>
      </w:pPr>
      <w:r w:rsidRPr="0035409A">
        <w:rPr>
          <w:u w:val="single"/>
        </w:rPr>
        <w:t xml:space="preserve">Anthology text revision: From </w:t>
      </w:r>
      <w:r>
        <w:rPr>
          <w:i/>
          <w:u w:val="single"/>
        </w:rPr>
        <w:t>Explorers or boys messing about?</w:t>
      </w:r>
      <w:r w:rsidRPr="0035409A">
        <w:rPr>
          <w:u w:val="single"/>
        </w:rPr>
        <w:t xml:space="preserve"> By</w:t>
      </w:r>
      <w:r>
        <w:rPr>
          <w:u w:val="single"/>
        </w:rPr>
        <w:t xml:space="preserve"> </w:t>
      </w:r>
      <w:r w:rsidR="00CB68DC">
        <w:rPr>
          <w:u w:val="single"/>
        </w:rPr>
        <w:t>Steven Morris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78A8" w14:paraId="07EB0E4D" w14:textId="77777777" w:rsidTr="00FC3326">
        <w:tc>
          <w:tcPr>
            <w:tcW w:w="9016" w:type="dxa"/>
            <w:shd w:val="clear" w:color="auto" w:fill="000000" w:themeFill="text1"/>
          </w:tcPr>
          <w:p w14:paraId="2B6CCC6C" w14:textId="77777777" w:rsidR="00F278A8" w:rsidRPr="0035409A" w:rsidRDefault="00F278A8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F278A8" w14:paraId="02132751" w14:textId="77777777" w:rsidTr="00FC3326">
        <w:tc>
          <w:tcPr>
            <w:tcW w:w="9016" w:type="dxa"/>
          </w:tcPr>
          <w:p w14:paraId="5F9042E3" w14:textId="77777777" w:rsidR="00F278A8" w:rsidRDefault="00F278A8" w:rsidP="00FC3326">
            <w:pPr>
              <w:spacing w:before="120" w:after="120"/>
            </w:pPr>
            <w:r>
              <w:br/>
              <w:t>1. What stopped the dynamic duo’s previous expedition?</w:t>
            </w:r>
          </w:p>
          <w:p w14:paraId="3C62F108" w14:textId="77777777" w:rsidR="00F278A8" w:rsidRDefault="00F278A8" w:rsidP="00FC3326">
            <w:pPr>
              <w:spacing w:before="120" w:after="120"/>
            </w:pPr>
            <w:r>
              <w:t>2. Who did one of the men contact by satellite phone to send out the distress signal?</w:t>
            </w:r>
          </w:p>
          <w:p w14:paraId="3AC58F55" w14:textId="77777777" w:rsidR="00F278A8" w:rsidRDefault="00F278A8" w:rsidP="00FC3326">
            <w:pPr>
              <w:spacing w:before="120" w:after="120"/>
            </w:pPr>
            <w:r>
              <w:t>3. How much is the rescue going to cost British taxpayers?</w:t>
            </w:r>
          </w:p>
          <w:p w14:paraId="48187809" w14:textId="77777777" w:rsidR="00F278A8" w:rsidRDefault="00F278A8" w:rsidP="00FC3326">
            <w:pPr>
              <w:spacing w:before="120" w:after="120"/>
            </w:pPr>
            <w:r>
              <w:t>4. Which ship rescued the men and how far did it have to travel to pick them up?</w:t>
            </w:r>
          </w:p>
          <w:p w14:paraId="6DC1C809" w14:textId="77777777" w:rsidR="00F278A8" w:rsidRDefault="00F278A8" w:rsidP="00FC3326">
            <w:pPr>
              <w:spacing w:before="120" w:after="120"/>
            </w:pPr>
            <w:r>
              <w:t>5. What other object (a gift) was useful / essential to them in their survival?</w:t>
            </w:r>
          </w:p>
          <w:p w14:paraId="3E23E826" w14:textId="77777777" w:rsidR="00F278A8" w:rsidRDefault="00F278A8" w:rsidP="00FC3326">
            <w:pPr>
              <w:spacing w:before="120" w:after="120"/>
            </w:pPr>
            <w:r>
              <w:t>6. How has their survival been heralded by one previous Antarctic explorer?</w:t>
            </w:r>
          </w:p>
          <w:p w14:paraId="028DBC6C" w14:textId="77777777" w:rsidR="00F278A8" w:rsidRDefault="00F278A8" w:rsidP="00FC3326">
            <w:pPr>
              <w:spacing w:before="120" w:after="120"/>
            </w:pPr>
            <w:r>
              <w:t>7. Name some of the men’s previous exploits on their expeditions.</w:t>
            </w:r>
          </w:p>
          <w:p w14:paraId="12821AB5" w14:textId="77777777" w:rsidR="00F278A8" w:rsidRDefault="00F278A8" w:rsidP="00FC3326">
            <w:pPr>
              <w:spacing w:before="120" w:after="120"/>
            </w:pPr>
            <w:r>
              <w:t>8. Why does the expert say that the R-44 model of helicopter was a surprising choice?</w:t>
            </w:r>
          </w:p>
          <w:p w14:paraId="24475053" w14:textId="77777777" w:rsidR="00F278A8" w:rsidRDefault="00F278A8" w:rsidP="00FC3326">
            <w:pPr>
              <w:spacing w:before="120" w:after="120"/>
            </w:pPr>
            <w:r>
              <w:t>9. Where are the men now and to which ship will they be transferred?</w:t>
            </w:r>
          </w:p>
          <w:p w14:paraId="5EE13DF7" w14:textId="77777777" w:rsidR="00F278A8" w:rsidRPr="0035409A" w:rsidRDefault="00F278A8" w:rsidP="00FC3326">
            <w:pPr>
              <w:spacing w:before="120" w:after="120"/>
            </w:pPr>
            <w:r>
              <w:t>10. What does Ms Vestey say will figuratively happen to the men now?</w:t>
            </w:r>
            <w:r>
              <w:br/>
            </w:r>
          </w:p>
        </w:tc>
      </w:tr>
      <w:tr w:rsidR="00F278A8" w14:paraId="01BF41BC" w14:textId="77777777" w:rsidTr="00FC3326">
        <w:tc>
          <w:tcPr>
            <w:tcW w:w="9016" w:type="dxa"/>
            <w:shd w:val="clear" w:color="auto" w:fill="000000" w:themeFill="text1"/>
          </w:tcPr>
          <w:p w14:paraId="33D80832" w14:textId="77777777" w:rsidR="00F278A8" w:rsidRPr="0035409A" w:rsidRDefault="00F278A8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F278A8" w14:paraId="1A558F74" w14:textId="77777777" w:rsidTr="00FC3326">
        <w:tc>
          <w:tcPr>
            <w:tcW w:w="9016" w:type="dxa"/>
          </w:tcPr>
          <w:p w14:paraId="21496C11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>
              <w:br/>
            </w:r>
            <w:r w:rsidRPr="00FC4D4F">
              <w:rPr>
                <w:i/>
              </w:rPr>
              <w:t>1. ‘</w:t>
            </w:r>
            <w:r>
              <w:rPr>
                <w:i/>
              </w:rPr>
              <w:t>Explorers or boys…?’</w:t>
            </w:r>
            <w:r w:rsidRPr="00FC4D4F">
              <w:rPr>
                <w:i/>
              </w:rPr>
              <w:t xml:space="preserve"> (</w:t>
            </w:r>
            <w:r>
              <w:rPr>
                <w:i/>
              </w:rPr>
              <w:t>Title</w:t>
            </w:r>
            <w:r w:rsidRPr="00FC4D4F">
              <w:rPr>
                <w:i/>
              </w:rPr>
              <w:t>)</w:t>
            </w:r>
          </w:p>
          <w:p w14:paraId="18C38672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 xml:space="preserve">2. </w:t>
            </w:r>
            <w:r>
              <w:rPr>
                <w:i/>
              </w:rPr>
              <w:t>‘tragedy’ / ‘farce’</w:t>
            </w:r>
            <w:r w:rsidRPr="00FC4D4F">
              <w:rPr>
                <w:i/>
              </w:rPr>
              <w:t xml:space="preserve"> </w:t>
            </w:r>
            <w:r>
              <w:rPr>
                <w:i/>
              </w:rPr>
              <w:t xml:space="preserve">/ ‘drama’ </w:t>
            </w:r>
            <w:r w:rsidRPr="00FC4D4F">
              <w:rPr>
                <w:i/>
              </w:rPr>
              <w:t>(l.</w:t>
            </w:r>
            <w:r>
              <w:rPr>
                <w:i/>
              </w:rPr>
              <w:t xml:space="preserve">1 / </w:t>
            </w:r>
            <w:r w:rsidRPr="00FC4D4F">
              <w:rPr>
                <w:i/>
              </w:rPr>
              <w:t>5</w:t>
            </w:r>
            <w:r>
              <w:rPr>
                <w:i/>
              </w:rPr>
              <w:t xml:space="preserve"> / 19</w:t>
            </w:r>
            <w:r w:rsidRPr="00FC4D4F">
              <w:rPr>
                <w:i/>
              </w:rPr>
              <w:t>)</w:t>
            </w:r>
          </w:p>
          <w:p w14:paraId="20098BB9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 xml:space="preserve">3. </w:t>
            </w:r>
            <w:r>
              <w:rPr>
                <w:i/>
              </w:rPr>
              <w:t xml:space="preserve">‘trusty helicopter’ / </w:t>
            </w:r>
            <w:r w:rsidRPr="00FC4D4F">
              <w:rPr>
                <w:i/>
              </w:rPr>
              <w:t>‘</w:t>
            </w:r>
            <w:r>
              <w:rPr>
                <w:i/>
              </w:rPr>
              <w:t>boys messing about with a helicopter</w:t>
            </w:r>
            <w:r w:rsidRPr="00FC4D4F">
              <w:rPr>
                <w:i/>
              </w:rPr>
              <w:t>’ (l.</w:t>
            </w:r>
            <w:r>
              <w:rPr>
                <w:i/>
              </w:rPr>
              <w:t>17</w:t>
            </w:r>
            <w:r w:rsidRPr="00FC4D4F">
              <w:rPr>
                <w:i/>
              </w:rPr>
              <w:t xml:space="preserve">) </w:t>
            </w:r>
          </w:p>
          <w:p w14:paraId="2941F68D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4. ‘</w:t>
            </w:r>
            <w:r>
              <w:rPr>
                <w:i/>
              </w:rPr>
              <w:t>emergency watch, a wedding present’</w:t>
            </w:r>
            <w:r w:rsidRPr="00FC4D4F">
              <w:rPr>
                <w:i/>
              </w:rPr>
              <w:t xml:space="preserve"> (l.2</w:t>
            </w:r>
            <w:r>
              <w:rPr>
                <w:i/>
              </w:rPr>
              <w:t>5</w:t>
            </w:r>
            <w:r w:rsidRPr="00FC4D4F">
              <w:rPr>
                <w:i/>
              </w:rPr>
              <w:t>)</w:t>
            </w:r>
          </w:p>
          <w:p w14:paraId="629C377E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5. ‘</w:t>
            </w:r>
            <w:r>
              <w:rPr>
                <w:i/>
              </w:rPr>
              <w:t>nothing short of a miracle</w:t>
            </w:r>
            <w:r w:rsidRPr="00FC4D4F">
              <w:rPr>
                <w:i/>
              </w:rPr>
              <w:t>’ (l.3</w:t>
            </w:r>
            <w:r>
              <w:rPr>
                <w:i/>
              </w:rPr>
              <w:t>4</w:t>
            </w:r>
            <w:r w:rsidRPr="00FC4D4F">
              <w:rPr>
                <w:i/>
              </w:rPr>
              <w:t>)</w:t>
            </w:r>
          </w:p>
          <w:p w14:paraId="1E09C66D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6. ‘</w:t>
            </w:r>
            <w:r>
              <w:rPr>
                <w:i/>
              </w:rPr>
              <w:t>survived a charge from a silver back gorilla</w:t>
            </w:r>
            <w:r w:rsidRPr="00FC4D4F">
              <w:rPr>
                <w:i/>
              </w:rPr>
              <w:t>’ (l.4</w:t>
            </w:r>
            <w:r>
              <w:rPr>
                <w:i/>
              </w:rPr>
              <w:t>0</w:t>
            </w:r>
            <w:r w:rsidRPr="00FC4D4F">
              <w:rPr>
                <w:i/>
              </w:rPr>
              <w:t>)</w:t>
            </w:r>
          </w:p>
          <w:p w14:paraId="780DFB6B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7. ‘</w:t>
            </w:r>
            <w:r>
              <w:rPr>
                <w:i/>
              </w:rPr>
              <w:t>editor of Jane’s Helicopter Markets &amp; Systems’</w:t>
            </w:r>
            <w:r w:rsidRPr="00FC4D4F">
              <w:rPr>
                <w:i/>
              </w:rPr>
              <w:t xml:space="preserve"> (l.</w:t>
            </w:r>
            <w:r>
              <w:rPr>
                <w:i/>
              </w:rPr>
              <w:t>57</w:t>
            </w:r>
            <w:r w:rsidRPr="00FC4D4F">
              <w:rPr>
                <w:i/>
              </w:rPr>
              <w:t>)</w:t>
            </w:r>
          </w:p>
          <w:p w14:paraId="4B731E13" w14:textId="77777777" w:rsidR="00F278A8" w:rsidRPr="0002231A" w:rsidRDefault="00F278A8" w:rsidP="00FC3326">
            <w:pPr>
              <w:spacing w:before="120" w:after="120"/>
            </w:pPr>
            <w:r w:rsidRPr="00FC4D4F">
              <w:rPr>
                <w:i/>
              </w:rPr>
              <w:t>8. ‘h</w:t>
            </w:r>
            <w:r>
              <w:rPr>
                <w:i/>
              </w:rPr>
              <w:t>ave their bottoms kicked</w:t>
            </w:r>
            <w:r w:rsidRPr="00FC4D4F">
              <w:rPr>
                <w:i/>
              </w:rPr>
              <w:t>’ (l.</w:t>
            </w:r>
            <w:r>
              <w:rPr>
                <w:i/>
              </w:rPr>
              <w:t>68</w:t>
            </w:r>
            <w:r w:rsidRPr="00FC4D4F">
              <w:rPr>
                <w:i/>
              </w:rPr>
              <w:t xml:space="preserve"> / l.</w:t>
            </w:r>
            <w:r>
              <w:rPr>
                <w:i/>
              </w:rPr>
              <w:t>69</w:t>
            </w:r>
            <w:r w:rsidRPr="00FC4D4F">
              <w:rPr>
                <w:i/>
              </w:rPr>
              <w:t>)</w:t>
            </w:r>
            <w:r w:rsidRPr="00FC4D4F">
              <w:rPr>
                <w:i/>
              </w:rPr>
              <w:br/>
            </w:r>
          </w:p>
        </w:tc>
      </w:tr>
      <w:tr w:rsidR="00F278A8" w14:paraId="7674759C" w14:textId="77777777" w:rsidTr="00FC3326">
        <w:tc>
          <w:tcPr>
            <w:tcW w:w="9016" w:type="dxa"/>
            <w:shd w:val="clear" w:color="auto" w:fill="000000" w:themeFill="text1"/>
          </w:tcPr>
          <w:p w14:paraId="5F6D12BB" w14:textId="77777777" w:rsidR="00F278A8" w:rsidRPr="0035409A" w:rsidRDefault="00F278A8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F278A8" w14:paraId="6EF51F84" w14:textId="77777777" w:rsidTr="00FC3326">
        <w:tc>
          <w:tcPr>
            <w:tcW w:w="9016" w:type="dxa"/>
          </w:tcPr>
          <w:p w14:paraId="6CD0CE2A" w14:textId="77777777" w:rsidR="00F278A8" w:rsidRDefault="00F278A8" w:rsidP="00FC3326">
            <w:pPr>
              <w:spacing w:before="120" w:after="120"/>
            </w:pPr>
            <w:r>
              <w:br/>
              <w:t>1. How does the writer portray the men using language and structure?</w:t>
            </w:r>
            <w:r>
              <w:br/>
            </w:r>
          </w:p>
          <w:p w14:paraId="21822210" w14:textId="77777777" w:rsidR="00F278A8" w:rsidRPr="0002231A" w:rsidRDefault="00F278A8" w:rsidP="00FC3326">
            <w:pPr>
              <w:spacing w:before="120" w:after="120"/>
            </w:pPr>
            <w:r>
              <w:t>2. How does the writer create an image of the men as irresponsible?</w:t>
            </w:r>
          </w:p>
          <w:p w14:paraId="18617C95" w14:textId="77777777" w:rsidR="00F278A8" w:rsidRDefault="00F278A8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0982C695" w14:textId="77777777" w:rsidR="00F278A8" w:rsidRDefault="00F278A8" w:rsidP="00B54A7D">
      <w:pPr>
        <w:rPr>
          <w:u w:val="single"/>
        </w:rPr>
      </w:pPr>
    </w:p>
    <w:p w14:paraId="65D1C35A" w14:textId="77777777" w:rsidR="00F278A8" w:rsidRDefault="00F278A8" w:rsidP="00B54A7D">
      <w:pPr>
        <w:rPr>
          <w:u w:val="single"/>
        </w:rPr>
      </w:pPr>
    </w:p>
    <w:p w14:paraId="091B2544" w14:textId="77777777" w:rsidR="00F278A8" w:rsidRDefault="00F278A8" w:rsidP="00B54A7D">
      <w:pPr>
        <w:rPr>
          <w:u w:val="single"/>
        </w:rPr>
      </w:pPr>
    </w:p>
    <w:p w14:paraId="4D2EE32F" w14:textId="77777777" w:rsidR="000A6481" w:rsidRDefault="000A6481" w:rsidP="00B54A7D">
      <w:pPr>
        <w:rPr>
          <w:u w:val="single"/>
        </w:rPr>
      </w:pPr>
    </w:p>
    <w:p w14:paraId="67345C3A" w14:textId="7C11AD36" w:rsidR="00B54A7D" w:rsidRDefault="00B54A7D" w:rsidP="00B54A7D">
      <w:pPr>
        <w:rPr>
          <w:u w:val="single"/>
        </w:rPr>
      </w:pPr>
      <w:r w:rsidRPr="0035409A">
        <w:rPr>
          <w:u w:val="single"/>
        </w:rPr>
        <w:t xml:space="preserve">Anthology text revision: From </w:t>
      </w:r>
      <w:r>
        <w:rPr>
          <w:i/>
          <w:u w:val="single"/>
        </w:rPr>
        <w:t>Between a Rock…</w:t>
      </w:r>
      <w:r w:rsidRPr="0035409A">
        <w:rPr>
          <w:u w:val="single"/>
        </w:rPr>
        <w:t xml:space="preserve"> </w:t>
      </w:r>
      <w:r>
        <w:rPr>
          <w:u w:val="single"/>
        </w:rPr>
        <w:t>b</w:t>
      </w:r>
      <w:r w:rsidRPr="0035409A">
        <w:rPr>
          <w:u w:val="single"/>
        </w:rPr>
        <w:t>y</w:t>
      </w:r>
      <w:r>
        <w:rPr>
          <w:u w:val="single"/>
        </w:rPr>
        <w:t xml:space="preserve"> Aron Ralston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A7D" w14:paraId="78CC1736" w14:textId="77777777" w:rsidTr="00FC3326">
        <w:tc>
          <w:tcPr>
            <w:tcW w:w="9016" w:type="dxa"/>
            <w:shd w:val="clear" w:color="auto" w:fill="000000" w:themeFill="text1"/>
          </w:tcPr>
          <w:p w14:paraId="5EC2F8B5" w14:textId="77777777" w:rsidR="00B54A7D" w:rsidRPr="0035409A" w:rsidRDefault="00B54A7D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B54A7D" w14:paraId="0E700B7B" w14:textId="77777777" w:rsidTr="00FC3326">
        <w:tc>
          <w:tcPr>
            <w:tcW w:w="9016" w:type="dxa"/>
          </w:tcPr>
          <w:p w14:paraId="48A35C31" w14:textId="770F4A82" w:rsidR="00B54A7D" w:rsidRDefault="00B54A7D" w:rsidP="00FC3326">
            <w:pPr>
              <w:spacing w:before="120" w:after="120"/>
            </w:pPr>
            <w:r>
              <w:br/>
              <w:t xml:space="preserve">1. </w:t>
            </w:r>
            <w:r w:rsidR="00F1024F">
              <w:t>What is a chockstone?</w:t>
            </w:r>
          </w:p>
          <w:p w14:paraId="3E149B18" w14:textId="7697C27F" w:rsidR="00B54A7D" w:rsidRDefault="00B54A7D" w:rsidP="00FC3326">
            <w:pPr>
              <w:spacing w:before="120" w:after="120"/>
            </w:pPr>
            <w:r>
              <w:t xml:space="preserve">2. </w:t>
            </w:r>
            <w:r w:rsidR="00F1024F">
              <w:t>What effect does it create for the space below?</w:t>
            </w:r>
          </w:p>
          <w:p w14:paraId="378EB2A6" w14:textId="59BB40EC" w:rsidR="00B54A7D" w:rsidRDefault="00B54A7D" w:rsidP="00FC3326">
            <w:pPr>
              <w:spacing w:before="120" w:after="120"/>
            </w:pPr>
            <w:r>
              <w:t xml:space="preserve">3. </w:t>
            </w:r>
            <w:r w:rsidR="00F1024F">
              <w:t>What is stemming or chimneying?</w:t>
            </w:r>
          </w:p>
          <w:p w14:paraId="7868565B" w14:textId="6111A765" w:rsidR="00B54A7D" w:rsidRDefault="00B54A7D" w:rsidP="00FC3326">
            <w:pPr>
              <w:spacing w:before="120" w:after="120"/>
            </w:pPr>
            <w:r>
              <w:t xml:space="preserve">4. </w:t>
            </w:r>
            <w:r w:rsidR="00F1024F">
              <w:t>How big is the chockstone used by Ralston in the extract?</w:t>
            </w:r>
          </w:p>
          <w:p w14:paraId="55C5C8E9" w14:textId="1F16EDFC" w:rsidR="00B54A7D" w:rsidRDefault="00B54A7D" w:rsidP="00FC3326">
            <w:pPr>
              <w:spacing w:before="120" w:after="120"/>
            </w:pPr>
            <w:r>
              <w:t xml:space="preserve">5. </w:t>
            </w:r>
            <w:r w:rsidR="00F1024F">
              <w:t>What happens when Ralston tries to hang from the chockstone?</w:t>
            </w:r>
          </w:p>
          <w:p w14:paraId="20951EB1" w14:textId="77777777" w:rsidR="007116B3" w:rsidRDefault="00B54A7D" w:rsidP="00FC3326">
            <w:pPr>
              <w:spacing w:before="120" w:after="120"/>
            </w:pPr>
            <w:r>
              <w:t xml:space="preserve">6. </w:t>
            </w:r>
            <w:r w:rsidR="007116B3">
              <w:t>What part of Ralston’s body does he try to protect the most?</w:t>
            </w:r>
          </w:p>
          <w:p w14:paraId="261F32C2" w14:textId="279F56A3" w:rsidR="00B54A7D" w:rsidRDefault="00B54A7D" w:rsidP="00FC3326">
            <w:pPr>
              <w:spacing w:before="120" w:after="120"/>
            </w:pPr>
            <w:r>
              <w:t xml:space="preserve">7. </w:t>
            </w:r>
            <w:r w:rsidR="007116B3">
              <w:t>Which hand gets trapped?</w:t>
            </w:r>
          </w:p>
          <w:p w14:paraId="15EAFBCB" w14:textId="362D5784" w:rsidR="00B54A7D" w:rsidRDefault="00B54A7D" w:rsidP="00FC3326">
            <w:pPr>
              <w:spacing w:before="120" w:after="120"/>
            </w:pPr>
            <w:r>
              <w:t xml:space="preserve">8. </w:t>
            </w:r>
            <w:r w:rsidR="007116B3">
              <w:t>What paralyzes him temporarily?</w:t>
            </w:r>
          </w:p>
          <w:p w14:paraId="72CA60E0" w14:textId="5851558C" w:rsidR="00B54A7D" w:rsidRDefault="00B54A7D" w:rsidP="00FC3326">
            <w:pPr>
              <w:spacing w:before="120" w:after="120"/>
            </w:pPr>
            <w:r>
              <w:t xml:space="preserve">9. </w:t>
            </w:r>
            <w:r w:rsidR="007116B3">
              <w:t>What story does Ralston remember in the moment?</w:t>
            </w:r>
          </w:p>
          <w:p w14:paraId="58F3722D" w14:textId="13D86C6F" w:rsidR="00B54A7D" w:rsidRPr="0035409A" w:rsidRDefault="00B54A7D" w:rsidP="00FC3326">
            <w:pPr>
              <w:spacing w:before="120" w:after="120"/>
            </w:pPr>
            <w:r>
              <w:t xml:space="preserve">10. </w:t>
            </w:r>
            <w:r w:rsidR="007116B3">
              <w:t>What happens when he desperately yanks at the rock?</w:t>
            </w:r>
            <w:r>
              <w:br/>
            </w:r>
          </w:p>
        </w:tc>
      </w:tr>
      <w:tr w:rsidR="00B54A7D" w14:paraId="594EFF01" w14:textId="77777777" w:rsidTr="00FC3326">
        <w:tc>
          <w:tcPr>
            <w:tcW w:w="9016" w:type="dxa"/>
            <w:shd w:val="clear" w:color="auto" w:fill="000000" w:themeFill="text1"/>
          </w:tcPr>
          <w:p w14:paraId="7B752D12" w14:textId="77777777" w:rsidR="00B54A7D" w:rsidRPr="0035409A" w:rsidRDefault="00B54A7D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B54A7D" w14:paraId="32AA112E" w14:textId="77777777" w:rsidTr="00FC3326">
        <w:tc>
          <w:tcPr>
            <w:tcW w:w="9016" w:type="dxa"/>
          </w:tcPr>
          <w:p w14:paraId="46999FC1" w14:textId="1B72422A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br/>
            </w:r>
            <w:r>
              <w:rPr>
                <w:i/>
              </w:rPr>
              <w:t xml:space="preserve">1. </w:t>
            </w:r>
            <w:r w:rsidR="007116B3">
              <w:rPr>
                <w:i/>
                <w:sz w:val="24"/>
                <w:szCs w:val="24"/>
              </w:rPr>
              <w:t xml:space="preserve">“different geometry” (l.2) “counterpressure” (l.10) “fifty </w:t>
            </w:r>
            <w:proofErr w:type="gramStart"/>
            <w:r w:rsidR="007116B3">
              <w:rPr>
                <w:i/>
                <w:sz w:val="24"/>
                <w:szCs w:val="24"/>
              </w:rPr>
              <w:t>feet”(</w:t>
            </w:r>
            <w:proofErr w:type="gramEnd"/>
            <w:r w:rsidR="007116B3">
              <w:rPr>
                <w:i/>
                <w:sz w:val="24"/>
                <w:szCs w:val="24"/>
              </w:rPr>
              <w:t>l.7)</w:t>
            </w:r>
          </w:p>
          <w:p w14:paraId="0E929984" w14:textId="47BCD7B4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2. </w:t>
            </w:r>
            <w:r w:rsidR="007116B3">
              <w:rPr>
                <w:i/>
                <w:sz w:val="24"/>
                <w:szCs w:val="24"/>
              </w:rPr>
              <w:t>“Sometimes… it’s possible” / “This technique is known…”</w:t>
            </w:r>
          </w:p>
          <w:p w14:paraId="29180DBC" w14:textId="50B0B5FE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3. </w:t>
            </w:r>
            <w:r w:rsidR="007116B3">
              <w:rPr>
                <w:i/>
                <w:sz w:val="24"/>
                <w:szCs w:val="24"/>
              </w:rPr>
              <w:t>“instantly… instinctively”</w:t>
            </w:r>
          </w:p>
          <w:p w14:paraId="1AD3A24B" w14:textId="447CC08E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4. </w:t>
            </w:r>
            <w:r w:rsidR="007116B3">
              <w:rPr>
                <w:i/>
                <w:sz w:val="24"/>
                <w:szCs w:val="24"/>
              </w:rPr>
              <w:t>“consumes the sky” (l.32) / “Fear shoots…” (l.33)</w:t>
            </w:r>
          </w:p>
          <w:p w14:paraId="4405C52D" w14:textId="5C62673E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5. </w:t>
            </w:r>
            <w:r w:rsidR="007116B3">
              <w:rPr>
                <w:i/>
                <w:sz w:val="24"/>
                <w:szCs w:val="24"/>
              </w:rPr>
              <w:t>“smashes / crushes / ensnares / vanishes”</w:t>
            </w:r>
          </w:p>
          <w:p w14:paraId="2C6A3673" w14:textId="061603DB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6. </w:t>
            </w:r>
            <w:r w:rsidR="007116B3">
              <w:rPr>
                <w:i/>
                <w:sz w:val="24"/>
                <w:szCs w:val="24"/>
              </w:rPr>
              <w:t>“palm in, thumb up, fingers”</w:t>
            </w:r>
          </w:p>
          <w:p w14:paraId="01B7B139" w14:textId="7666E94C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7. </w:t>
            </w:r>
            <w:r w:rsidR="007116B3">
              <w:rPr>
                <w:i/>
                <w:sz w:val="24"/>
                <w:szCs w:val="24"/>
              </w:rPr>
              <w:t>“grimace and growl”</w:t>
            </w:r>
          </w:p>
          <w:p w14:paraId="7F168A35" w14:textId="036AC4BF" w:rsidR="00B54A7D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8. </w:t>
            </w:r>
            <w:r w:rsidR="007116B3">
              <w:rPr>
                <w:i/>
                <w:sz w:val="24"/>
                <w:szCs w:val="24"/>
              </w:rPr>
              <w:t>“searing-hot pain shoots” / “raging at full flood” (l.52)</w:t>
            </w:r>
          </w:p>
          <w:p w14:paraId="1EC0FD6F" w14:textId="7E62DDFB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9. </w:t>
            </w:r>
            <w:r w:rsidR="007116B3" w:rsidRPr="003275B3">
              <w:rPr>
                <w:i/>
                <w:sz w:val="24"/>
                <w:szCs w:val="24"/>
              </w:rPr>
              <w:t>“‘Get your hand</w:t>
            </w:r>
            <w:proofErr w:type="gramStart"/>
            <w:r w:rsidR="007116B3" w:rsidRPr="003275B3">
              <w:rPr>
                <w:i/>
                <w:sz w:val="24"/>
                <w:szCs w:val="24"/>
              </w:rPr>
              <w:t>… !</w:t>
            </w:r>
            <w:proofErr w:type="gramEnd"/>
            <w:r w:rsidR="007116B3" w:rsidRPr="003275B3">
              <w:rPr>
                <w:i/>
                <w:sz w:val="24"/>
                <w:szCs w:val="24"/>
              </w:rPr>
              <w:t>’” (l.46)</w:t>
            </w:r>
            <w:r w:rsidR="007116B3">
              <w:rPr>
                <w:i/>
                <w:sz w:val="24"/>
                <w:szCs w:val="24"/>
              </w:rPr>
              <w:t xml:space="preserve"> / </w:t>
            </w:r>
            <w:r w:rsidR="007116B3" w:rsidRPr="003275B3">
              <w:rPr>
                <w:i/>
                <w:sz w:val="24"/>
                <w:szCs w:val="24"/>
              </w:rPr>
              <w:t>“‘Come on…move!’” (l.56)</w:t>
            </w:r>
          </w:p>
          <w:p w14:paraId="6CC73E33" w14:textId="02672FE7" w:rsidR="00B54A7D" w:rsidRPr="00341861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10. </w:t>
            </w:r>
            <w:r w:rsidR="007116B3">
              <w:rPr>
                <w:i/>
                <w:sz w:val="24"/>
                <w:szCs w:val="24"/>
              </w:rPr>
              <w:t>“Then silence.” (l.40) / “But I’m stuck.” (l.46) / “Nothing.” (l.56)</w:t>
            </w:r>
          </w:p>
        </w:tc>
      </w:tr>
      <w:tr w:rsidR="00B54A7D" w14:paraId="63BBDBB9" w14:textId="77777777" w:rsidTr="00FC3326">
        <w:tc>
          <w:tcPr>
            <w:tcW w:w="9016" w:type="dxa"/>
            <w:shd w:val="clear" w:color="auto" w:fill="000000" w:themeFill="text1"/>
          </w:tcPr>
          <w:p w14:paraId="4161E5DB" w14:textId="77777777" w:rsidR="00B54A7D" w:rsidRPr="0035409A" w:rsidRDefault="00B54A7D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B54A7D" w14:paraId="3678B5A7" w14:textId="77777777" w:rsidTr="00FC3326">
        <w:tc>
          <w:tcPr>
            <w:tcW w:w="9016" w:type="dxa"/>
          </w:tcPr>
          <w:p w14:paraId="38E927E4" w14:textId="7F554F65" w:rsidR="00B54A7D" w:rsidRDefault="00B54A7D" w:rsidP="00FC3326">
            <w:pPr>
              <w:spacing w:before="120" w:after="120"/>
            </w:pPr>
            <w:r>
              <w:br/>
              <w:t xml:space="preserve">1. How does </w:t>
            </w:r>
            <w:r w:rsidR="007116B3">
              <w:t>Ralston</w:t>
            </w:r>
            <w:r>
              <w:t xml:space="preserve"> </w:t>
            </w:r>
            <w:r w:rsidR="007116B3">
              <w:t xml:space="preserve">describe his accident vividly </w:t>
            </w:r>
            <w:r>
              <w:t>using language and structure?</w:t>
            </w:r>
            <w:r>
              <w:br/>
            </w:r>
          </w:p>
          <w:p w14:paraId="63AC2DF1" w14:textId="1091D55F" w:rsidR="00B54A7D" w:rsidRPr="0002231A" w:rsidRDefault="00B54A7D" w:rsidP="00FC3326">
            <w:pPr>
              <w:spacing w:before="120" w:after="120"/>
            </w:pPr>
            <w:r>
              <w:t xml:space="preserve">2. How does the writer create a </w:t>
            </w:r>
            <w:r w:rsidR="007116B3">
              <w:t>tense and exciting account of his injury</w:t>
            </w:r>
            <w:r>
              <w:t>?</w:t>
            </w:r>
          </w:p>
          <w:p w14:paraId="5F6B67C4" w14:textId="77777777" w:rsidR="00B54A7D" w:rsidRDefault="00B54A7D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7CFF097D" w14:textId="77777777" w:rsidR="00B54A7D" w:rsidRDefault="00B54A7D">
      <w:pPr>
        <w:rPr>
          <w:u w:val="single"/>
        </w:rPr>
      </w:pPr>
    </w:p>
    <w:p w14:paraId="4CFA9F44" w14:textId="77777777" w:rsidR="00B54A7D" w:rsidRDefault="00B54A7D">
      <w:pPr>
        <w:rPr>
          <w:u w:val="single"/>
        </w:rPr>
      </w:pPr>
    </w:p>
    <w:p w14:paraId="789EAE39" w14:textId="77777777" w:rsidR="00B54A7D" w:rsidRDefault="00B54A7D">
      <w:pPr>
        <w:rPr>
          <w:u w:val="single"/>
        </w:rPr>
      </w:pPr>
    </w:p>
    <w:p w14:paraId="5FB2BFBA" w14:textId="0E8F2797" w:rsidR="00B54A7D" w:rsidRDefault="00B54A7D" w:rsidP="00B54A7D">
      <w:pPr>
        <w:rPr>
          <w:u w:val="single"/>
        </w:rPr>
      </w:pPr>
      <w:r w:rsidRPr="0035409A">
        <w:rPr>
          <w:u w:val="single"/>
        </w:rPr>
        <w:t xml:space="preserve">Anthology text revision: From </w:t>
      </w:r>
      <w:r>
        <w:rPr>
          <w:i/>
          <w:u w:val="single"/>
        </w:rPr>
        <w:t>Young and Dyslexic</w:t>
      </w:r>
      <w:r w:rsidRPr="0035409A">
        <w:rPr>
          <w:u w:val="single"/>
        </w:rPr>
        <w:t xml:space="preserve"> </w:t>
      </w:r>
      <w:r>
        <w:rPr>
          <w:u w:val="single"/>
        </w:rPr>
        <w:t>b</w:t>
      </w:r>
      <w:r w:rsidRPr="0035409A">
        <w:rPr>
          <w:u w:val="single"/>
        </w:rPr>
        <w:t>y</w:t>
      </w:r>
      <w:r>
        <w:rPr>
          <w:u w:val="single"/>
        </w:rPr>
        <w:t xml:space="preserve"> Benjamin Zephaniah</w:t>
      </w:r>
      <w:r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A7D" w14:paraId="2011D5CF" w14:textId="77777777" w:rsidTr="00FC3326">
        <w:tc>
          <w:tcPr>
            <w:tcW w:w="9016" w:type="dxa"/>
            <w:shd w:val="clear" w:color="auto" w:fill="000000" w:themeFill="text1"/>
          </w:tcPr>
          <w:p w14:paraId="67721EBB" w14:textId="77777777" w:rsidR="00B54A7D" w:rsidRPr="0035409A" w:rsidRDefault="00B54A7D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B54A7D" w14:paraId="604134DD" w14:textId="77777777" w:rsidTr="00FC3326">
        <w:tc>
          <w:tcPr>
            <w:tcW w:w="9016" w:type="dxa"/>
          </w:tcPr>
          <w:p w14:paraId="674432EC" w14:textId="6A4438DD" w:rsidR="00B54A7D" w:rsidRDefault="00B54A7D" w:rsidP="00FC3326">
            <w:pPr>
              <w:spacing w:before="120" w:after="120"/>
            </w:pPr>
            <w:r>
              <w:br/>
              <w:t xml:space="preserve">1. </w:t>
            </w:r>
            <w:r w:rsidR="008C13C5">
              <w:t>How does Zephaniah describe dyslexics at the very start of the article?</w:t>
            </w:r>
          </w:p>
          <w:p w14:paraId="3E6287F0" w14:textId="6D92EAE1" w:rsidR="00B54A7D" w:rsidRDefault="00B54A7D" w:rsidP="00FC3326">
            <w:pPr>
              <w:spacing w:before="120" w:after="120"/>
            </w:pPr>
            <w:r>
              <w:t xml:space="preserve">2. </w:t>
            </w:r>
            <w:r w:rsidR="008C13C5">
              <w:t xml:space="preserve"> What did teachers lack for Zephaniah’s generation?</w:t>
            </w:r>
          </w:p>
          <w:p w14:paraId="6505D3DB" w14:textId="7A78E866" w:rsidR="00B54A7D" w:rsidRDefault="00B54A7D" w:rsidP="00FC3326">
            <w:pPr>
              <w:spacing w:before="120" w:after="120"/>
            </w:pPr>
            <w:r>
              <w:t xml:space="preserve">3. </w:t>
            </w:r>
            <w:r w:rsidR="008C13C5">
              <w:t>How did teachers react when Zephaniah had original ideas at school?</w:t>
            </w:r>
          </w:p>
          <w:p w14:paraId="2B9D7850" w14:textId="33D0B2FC" w:rsidR="00B54A7D" w:rsidRDefault="00B54A7D" w:rsidP="00FC3326">
            <w:pPr>
              <w:spacing w:before="120" w:after="120"/>
            </w:pPr>
            <w:r>
              <w:t xml:space="preserve">4. </w:t>
            </w:r>
            <w:r w:rsidR="008C13C5">
              <w:t>Give an example of the racism which Zephaniah experienced.</w:t>
            </w:r>
          </w:p>
          <w:p w14:paraId="531D6349" w14:textId="797A0F42" w:rsidR="00B54A7D" w:rsidRDefault="00B54A7D" w:rsidP="00FC3326">
            <w:pPr>
              <w:spacing w:before="120" w:after="120"/>
            </w:pPr>
            <w:r>
              <w:t xml:space="preserve">5. </w:t>
            </w:r>
            <w:r w:rsidR="008C13C5">
              <w:t>Give an example of Zephaniah’s rebellious behaviour (and its justification).</w:t>
            </w:r>
          </w:p>
          <w:p w14:paraId="2976D9A3" w14:textId="769A9B9A" w:rsidR="00B54A7D" w:rsidRDefault="00B54A7D" w:rsidP="00FC3326">
            <w:pPr>
              <w:spacing w:before="120" w:after="120"/>
            </w:pPr>
            <w:r>
              <w:t xml:space="preserve">6. </w:t>
            </w:r>
            <w:r w:rsidR="008C13C5">
              <w:t>Who helped Zephaniah with writing out his poems?</w:t>
            </w:r>
          </w:p>
          <w:p w14:paraId="4F880E31" w14:textId="5EA04F92" w:rsidR="00B54A7D" w:rsidRDefault="00B54A7D" w:rsidP="00FC3326">
            <w:pPr>
              <w:spacing w:before="120" w:after="120"/>
            </w:pPr>
            <w:r>
              <w:t xml:space="preserve">7. </w:t>
            </w:r>
            <w:r w:rsidR="008C13C5">
              <w:t xml:space="preserve">What job does Zephaniah have these days </w:t>
            </w:r>
            <w:proofErr w:type="gramStart"/>
            <w:r w:rsidR="008C13C5">
              <w:t>in spite of</w:t>
            </w:r>
            <w:proofErr w:type="gramEnd"/>
            <w:r w:rsidR="008C13C5">
              <w:t xml:space="preserve"> his dyslexia?</w:t>
            </w:r>
          </w:p>
          <w:p w14:paraId="31954EAF" w14:textId="7B73590C" w:rsidR="00B54A7D" w:rsidRDefault="00B54A7D" w:rsidP="00FC3326">
            <w:pPr>
              <w:spacing w:before="120" w:after="120"/>
            </w:pPr>
            <w:r>
              <w:t xml:space="preserve">8. </w:t>
            </w:r>
            <w:r w:rsidR="008C13C5">
              <w:t>Which language does Zephaniah mention to compare with English?</w:t>
            </w:r>
          </w:p>
          <w:p w14:paraId="47F86418" w14:textId="30E9C9D5" w:rsidR="00B54A7D" w:rsidRDefault="00B54A7D" w:rsidP="00FC3326">
            <w:pPr>
              <w:spacing w:before="120" w:after="120"/>
            </w:pPr>
            <w:r>
              <w:t xml:space="preserve">9. </w:t>
            </w:r>
            <w:r w:rsidR="008C13C5">
              <w:t>What advice does Zephaniah give to the parents of dyslexics?</w:t>
            </w:r>
          </w:p>
          <w:p w14:paraId="1F24C25D" w14:textId="572BAB1E" w:rsidR="00B54A7D" w:rsidRPr="0035409A" w:rsidRDefault="00B54A7D" w:rsidP="00FC3326">
            <w:pPr>
              <w:spacing w:before="120" w:after="120"/>
            </w:pPr>
            <w:r>
              <w:t xml:space="preserve">10. </w:t>
            </w:r>
            <w:r w:rsidR="008C13C5">
              <w:t>Which phrase does Zephaniah repeat from the opening of the article?</w:t>
            </w:r>
            <w:r>
              <w:br/>
            </w:r>
          </w:p>
        </w:tc>
      </w:tr>
      <w:tr w:rsidR="00B54A7D" w14:paraId="5030490A" w14:textId="77777777" w:rsidTr="00FC3326">
        <w:tc>
          <w:tcPr>
            <w:tcW w:w="9016" w:type="dxa"/>
            <w:shd w:val="clear" w:color="auto" w:fill="000000" w:themeFill="text1"/>
          </w:tcPr>
          <w:p w14:paraId="4095DC46" w14:textId="77777777" w:rsidR="00B54A7D" w:rsidRPr="0035409A" w:rsidRDefault="00B54A7D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B54A7D" w14:paraId="59DD10E7" w14:textId="77777777" w:rsidTr="00FC3326">
        <w:tc>
          <w:tcPr>
            <w:tcW w:w="9016" w:type="dxa"/>
          </w:tcPr>
          <w:p w14:paraId="676ED5C7" w14:textId="4AABF5B0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br/>
            </w:r>
            <w:r>
              <w:rPr>
                <w:i/>
              </w:rPr>
              <w:t xml:space="preserve">1. </w:t>
            </w:r>
            <w:r w:rsidR="008C13C5" w:rsidRPr="00FA5B4D">
              <w:rPr>
                <w:i/>
              </w:rPr>
              <w:t>“We are the architects, we are the designers.”</w:t>
            </w:r>
          </w:p>
          <w:p w14:paraId="220C28A2" w14:textId="37A1FFD1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2. </w:t>
            </w:r>
            <w:r w:rsidR="008C13C5" w:rsidRPr="00FA5B4D">
              <w:rPr>
                <w:i/>
              </w:rPr>
              <w:t>“No compassion, no understanding and no humanity.”</w:t>
            </w:r>
          </w:p>
          <w:p w14:paraId="477F9390" w14:textId="3F9E20E7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3. </w:t>
            </w:r>
            <w:r w:rsidR="008C13C5" w:rsidRPr="00FA5B4D">
              <w:rPr>
                <w:i/>
              </w:rPr>
              <w:t>“A high percentage of the prison population are dyslexic...</w:t>
            </w:r>
            <w:r w:rsidR="008C13C5">
              <w:rPr>
                <w:i/>
              </w:rPr>
              <w:t>”</w:t>
            </w:r>
          </w:p>
          <w:p w14:paraId="044CC472" w14:textId="415EFAFE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4. </w:t>
            </w:r>
            <w:r w:rsidR="008C13C5" w:rsidRPr="00FA5B4D">
              <w:rPr>
                <w:i/>
              </w:rPr>
              <w:t>“</w:t>
            </w:r>
            <w:proofErr w:type="spellStart"/>
            <w:r w:rsidR="008C13C5" w:rsidRPr="00FA5B4D">
              <w:rPr>
                <w:i/>
              </w:rPr>
              <w:t>Wid</w:t>
            </w:r>
            <w:proofErr w:type="spellEnd"/>
            <w:r w:rsidR="008C13C5" w:rsidRPr="00FA5B4D">
              <w:rPr>
                <w:i/>
              </w:rPr>
              <w:t xml:space="preserve"> love”</w:t>
            </w:r>
          </w:p>
          <w:p w14:paraId="101907AF" w14:textId="40E313B3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5. </w:t>
            </w:r>
            <w:r w:rsidR="00F1024F" w:rsidRPr="00FA5B4D">
              <w:rPr>
                <w:i/>
              </w:rPr>
              <w:t>“I know that’s what it’s like for a lot of young people who find reading tough”</w:t>
            </w:r>
          </w:p>
          <w:p w14:paraId="2B4875E1" w14:textId="1E34B2B8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6. </w:t>
            </w:r>
            <w:r w:rsidR="00F1024F" w:rsidRPr="00FA5B4D">
              <w:rPr>
                <w:i/>
              </w:rPr>
              <w:t>“It’s their problem...it’s not my problem, it’s theirs</w:t>
            </w:r>
            <w:r w:rsidR="00F1024F">
              <w:rPr>
                <w:i/>
              </w:rPr>
              <w:t>”</w:t>
            </w:r>
          </w:p>
          <w:p w14:paraId="15DF0026" w14:textId="167E398A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7. </w:t>
            </w:r>
            <w:r w:rsidR="00F1024F" w:rsidRPr="00FA5B4D">
              <w:rPr>
                <w:i/>
              </w:rPr>
              <w:t>“So don’t be heavy on yourself.”</w:t>
            </w:r>
          </w:p>
          <w:p w14:paraId="27156941" w14:textId="76471357" w:rsidR="00B54A7D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8. </w:t>
            </w:r>
            <w:r w:rsidR="00F1024F" w:rsidRPr="00FA5B4D">
              <w:rPr>
                <w:i/>
              </w:rPr>
              <w:t>“Dyslexia is not a measure of intelligence</w:t>
            </w:r>
            <w:r w:rsidR="00F1024F">
              <w:rPr>
                <w:i/>
              </w:rPr>
              <w:t>”</w:t>
            </w:r>
          </w:p>
          <w:p w14:paraId="7B73A5F8" w14:textId="52F4E5A2" w:rsidR="00B54A7D" w:rsidRPr="00763AD9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9. </w:t>
            </w:r>
            <w:r w:rsidR="00F1024F" w:rsidRPr="00FA5B4D">
              <w:rPr>
                <w:i/>
              </w:rPr>
              <w:t>“We are the architects, we are the designers.”</w:t>
            </w:r>
            <w:r w:rsidR="00F1024F">
              <w:rPr>
                <w:i/>
              </w:rPr>
              <w:t xml:space="preserve"> (x 2)</w:t>
            </w:r>
          </w:p>
          <w:p w14:paraId="1EB3269D" w14:textId="20D8627E" w:rsidR="00B54A7D" w:rsidRPr="00341861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10. </w:t>
            </w:r>
            <w:r w:rsidR="00F1024F">
              <w:rPr>
                <w:i/>
              </w:rPr>
              <w:t>“who do they think they are?”</w:t>
            </w:r>
          </w:p>
        </w:tc>
      </w:tr>
      <w:tr w:rsidR="00B54A7D" w14:paraId="3B34467C" w14:textId="77777777" w:rsidTr="00FC3326">
        <w:tc>
          <w:tcPr>
            <w:tcW w:w="9016" w:type="dxa"/>
            <w:shd w:val="clear" w:color="auto" w:fill="000000" w:themeFill="text1"/>
          </w:tcPr>
          <w:p w14:paraId="10DE4CC8" w14:textId="77777777" w:rsidR="00B54A7D" w:rsidRPr="0035409A" w:rsidRDefault="00B54A7D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B54A7D" w14:paraId="32765E7D" w14:textId="77777777" w:rsidTr="00FC3326">
        <w:tc>
          <w:tcPr>
            <w:tcW w:w="9016" w:type="dxa"/>
          </w:tcPr>
          <w:p w14:paraId="5F80D4DE" w14:textId="4E6341DA" w:rsidR="00B54A7D" w:rsidRDefault="00B54A7D" w:rsidP="00FC3326">
            <w:pPr>
              <w:spacing w:before="120" w:after="120"/>
            </w:pPr>
            <w:r>
              <w:br/>
              <w:t xml:space="preserve">1. How does the </w:t>
            </w:r>
            <w:r w:rsidR="00F1024F">
              <w:t>Zephaniah challenge stereotypes about dyslexia</w:t>
            </w:r>
            <w:r>
              <w:t>?</w:t>
            </w:r>
            <w:r>
              <w:br/>
            </w:r>
          </w:p>
          <w:p w14:paraId="6C732FF9" w14:textId="7ED855C4" w:rsidR="00B54A7D" w:rsidRPr="0002231A" w:rsidRDefault="00B54A7D" w:rsidP="00FC3326">
            <w:pPr>
              <w:spacing w:before="120" w:after="120"/>
            </w:pPr>
            <w:r>
              <w:t xml:space="preserve">2. How does </w:t>
            </w:r>
            <w:r w:rsidR="00F1024F">
              <w:t>Zephaniah use language and structure to persuade readers to his viewpoint</w:t>
            </w:r>
            <w:r>
              <w:t>?</w:t>
            </w:r>
          </w:p>
          <w:p w14:paraId="1A044FCE" w14:textId="77777777" w:rsidR="00B54A7D" w:rsidRDefault="00B54A7D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510FE1E0" w14:textId="77777777" w:rsidR="00B54A7D" w:rsidRDefault="00B54A7D">
      <w:pPr>
        <w:rPr>
          <w:u w:val="single"/>
        </w:rPr>
      </w:pPr>
    </w:p>
    <w:p w14:paraId="523E179E" w14:textId="77777777" w:rsidR="00F278A8" w:rsidRDefault="00F278A8" w:rsidP="00F278A8">
      <w:pPr>
        <w:rPr>
          <w:u w:val="single"/>
        </w:rPr>
      </w:pPr>
      <w:r w:rsidRPr="0035409A">
        <w:rPr>
          <w:u w:val="single"/>
        </w:rPr>
        <w:t xml:space="preserve">Anthology text revision: From </w:t>
      </w:r>
      <w:r w:rsidRPr="0035409A">
        <w:rPr>
          <w:i/>
          <w:u w:val="single"/>
        </w:rPr>
        <w:t>A Game of Polo with a Headless Goat</w:t>
      </w:r>
      <w:r w:rsidRPr="0035409A">
        <w:rPr>
          <w:u w:val="single"/>
        </w:rPr>
        <w:t xml:space="preserve"> by Emma Levine</w:t>
      </w:r>
      <w:r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78A8" w14:paraId="74AD4083" w14:textId="77777777" w:rsidTr="00FC3326">
        <w:tc>
          <w:tcPr>
            <w:tcW w:w="9016" w:type="dxa"/>
            <w:shd w:val="clear" w:color="auto" w:fill="000000" w:themeFill="text1"/>
          </w:tcPr>
          <w:p w14:paraId="331CD893" w14:textId="77777777" w:rsidR="00F278A8" w:rsidRPr="0035409A" w:rsidRDefault="00F278A8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F278A8" w14:paraId="701320AF" w14:textId="77777777" w:rsidTr="00FC3326">
        <w:tc>
          <w:tcPr>
            <w:tcW w:w="9016" w:type="dxa"/>
          </w:tcPr>
          <w:p w14:paraId="3590DBE0" w14:textId="77777777" w:rsidR="00F278A8" w:rsidRDefault="00F278A8" w:rsidP="00FC3326">
            <w:pPr>
              <w:spacing w:before="120" w:after="120"/>
            </w:pPr>
            <w:r>
              <w:br/>
              <w:t>1. Where do her drivers put the writer Emma Levine ahead of the start of the race?</w:t>
            </w:r>
          </w:p>
          <w:p w14:paraId="114FE4A3" w14:textId="77777777" w:rsidR="00F278A8" w:rsidRDefault="00F278A8" w:rsidP="00FC3326">
            <w:pPr>
              <w:spacing w:before="120" w:after="120"/>
            </w:pPr>
            <w:r>
              <w:t xml:space="preserve">2. How long do they have to wait until the race </w:t>
            </w:r>
            <w:proofErr w:type="gramStart"/>
            <w:r>
              <w:t>actually starts</w:t>
            </w:r>
            <w:proofErr w:type="gramEnd"/>
            <w:r>
              <w:t>?</w:t>
            </w:r>
          </w:p>
          <w:p w14:paraId="410306E6" w14:textId="77777777" w:rsidR="00F278A8" w:rsidRDefault="00F278A8" w:rsidP="00FC3326">
            <w:pPr>
              <w:spacing w:before="120" w:after="120"/>
            </w:pPr>
            <w:r>
              <w:t>3. Roughly how many vehicles are involved in the race as well as the two donkey carts?</w:t>
            </w:r>
          </w:p>
          <w:p w14:paraId="2C2C7C8C" w14:textId="77777777" w:rsidR="00F278A8" w:rsidRDefault="00F278A8" w:rsidP="00FC3326">
            <w:pPr>
              <w:spacing w:before="120" w:after="120"/>
            </w:pPr>
            <w:r>
              <w:t>4. How fast can the donkey carts go, according to Levine?</w:t>
            </w:r>
          </w:p>
          <w:p w14:paraId="41B2DC47" w14:textId="77777777" w:rsidR="00F278A8" w:rsidRDefault="00F278A8" w:rsidP="00FC3326">
            <w:pPr>
              <w:spacing w:before="120" w:after="120"/>
            </w:pPr>
            <w:r>
              <w:t>5. To which Western sport is the race compared in Levine’s analogy?</w:t>
            </w:r>
          </w:p>
          <w:p w14:paraId="05B96C55" w14:textId="77777777" w:rsidR="00F278A8" w:rsidRDefault="00F278A8" w:rsidP="00FC3326">
            <w:pPr>
              <w:spacing w:before="120" w:after="120"/>
            </w:pPr>
            <w:r>
              <w:t>6. How does Yaqoob show that he is enjoying the dangerous driving involved in the race?</w:t>
            </w:r>
          </w:p>
          <w:p w14:paraId="357DB8DE" w14:textId="77777777" w:rsidR="00F278A8" w:rsidRDefault="00F278A8" w:rsidP="00FC3326">
            <w:pPr>
              <w:spacing w:before="120" w:after="120"/>
            </w:pPr>
            <w:r>
              <w:t>7. What causes the race to come to an end abruptly?</w:t>
            </w:r>
          </w:p>
          <w:p w14:paraId="3329FB22" w14:textId="77777777" w:rsidR="00F278A8" w:rsidRDefault="00F278A8" w:rsidP="00FC3326">
            <w:pPr>
              <w:spacing w:before="120" w:after="120"/>
            </w:pPr>
            <w:r>
              <w:t xml:space="preserve">8. What happens after the end of the race? </w:t>
            </w:r>
          </w:p>
          <w:p w14:paraId="6C942310" w14:textId="77777777" w:rsidR="00F278A8" w:rsidRDefault="00F278A8" w:rsidP="00FC3326">
            <w:pPr>
              <w:spacing w:before="120" w:after="120"/>
            </w:pPr>
            <w:r>
              <w:t>9. Where does Emma Levine stay while this is all happening?</w:t>
            </w:r>
          </w:p>
          <w:p w14:paraId="0A12033E" w14:textId="77777777" w:rsidR="00F278A8" w:rsidRPr="0035409A" w:rsidRDefault="00F278A8" w:rsidP="00FC3326">
            <w:pPr>
              <w:spacing w:before="120" w:after="120"/>
            </w:pPr>
            <w:r>
              <w:t>10. What does Levine discover afterwards that could have caused further problems?</w:t>
            </w:r>
            <w:r>
              <w:br/>
            </w:r>
          </w:p>
        </w:tc>
      </w:tr>
      <w:tr w:rsidR="00F278A8" w14:paraId="493990F8" w14:textId="77777777" w:rsidTr="00FC3326">
        <w:tc>
          <w:tcPr>
            <w:tcW w:w="9016" w:type="dxa"/>
            <w:shd w:val="clear" w:color="auto" w:fill="000000" w:themeFill="text1"/>
          </w:tcPr>
          <w:p w14:paraId="28D9DE80" w14:textId="77777777" w:rsidR="00F278A8" w:rsidRPr="0035409A" w:rsidRDefault="00F278A8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F278A8" w14:paraId="643802CB" w14:textId="77777777" w:rsidTr="00FC3326">
        <w:tc>
          <w:tcPr>
            <w:tcW w:w="9016" w:type="dxa"/>
          </w:tcPr>
          <w:p w14:paraId="407B43F9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>
              <w:br/>
            </w:r>
            <w:r w:rsidRPr="00FC4D4F">
              <w:rPr>
                <w:i/>
              </w:rPr>
              <w:t>1. ‘Wacky Races’ / ‘Formula One without Rules’ (l.2 / 28)</w:t>
            </w:r>
          </w:p>
          <w:p w14:paraId="53EB850B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2. “That’s no problem” (l.5)</w:t>
            </w:r>
          </w:p>
          <w:p w14:paraId="0D5BCBD1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 xml:space="preserve">3. ‘waiting for an eternity’ (l.7) / ‘villager on a wobbly bicycle’ (l.9) </w:t>
            </w:r>
          </w:p>
          <w:p w14:paraId="15A6DC15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4. ‘horns tooting, bells ringing…’ (l.21) / ‘Men cheering’ (l.23)</w:t>
            </w:r>
          </w:p>
          <w:p w14:paraId="3D55CC39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5. ‘Yaqoob loved it’ (l.37) / ‘more colourful’ (l.38)</w:t>
            </w:r>
          </w:p>
          <w:p w14:paraId="1F888232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6. ‘The race was over’ / ‘The trouble began’ (l.42/43)</w:t>
            </w:r>
          </w:p>
          <w:p w14:paraId="52F789AF" w14:textId="77777777" w:rsidR="00F278A8" w:rsidRPr="00FC4D4F" w:rsidRDefault="00F278A8" w:rsidP="00FC3326">
            <w:pPr>
              <w:spacing w:before="120" w:after="120"/>
              <w:rPr>
                <w:i/>
              </w:rPr>
            </w:pPr>
            <w:r w:rsidRPr="00FC4D4F">
              <w:rPr>
                <w:i/>
              </w:rPr>
              <w:t>7. ‘officials’ / ‘Voices were raised’ (l.44 / l. 48)</w:t>
            </w:r>
          </w:p>
          <w:p w14:paraId="7D69F063" w14:textId="77777777" w:rsidR="00F278A8" w:rsidRPr="0002231A" w:rsidRDefault="00F278A8" w:rsidP="00FC3326">
            <w:pPr>
              <w:spacing w:before="120" w:after="120"/>
            </w:pPr>
            <w:r w:rsidRPr="00FC4D4F">
              <w:rPr>
                <w:i/>
              </w:rPr>
              <w:t>8. ‘hilarious’ / ‘inexperienced, underage’ (l.57 / l.58)</w:t>
            </w:r>
            <w:r w:rsidRPr="00FC4D4F">
              <w:rPr>
                <w:i/>
              </w:rPr>
              <w:br/>
            </w:r>
          </w:p>
        </w:tc>
      </w:tr>
      <w:tr w:rsidR="00F278A8" w14:paraId="7119464B" w14:textId="77777777" w:rsidTr="00FC3326">
        <w:tc>
          <w:tcPr>
            <w:tcW w:w="9016" w:type="dxa"/>
            <w:shd w:val="clear" w:color="auto" w:fill="000000" w:themeFill="text1"/>
          </w:tcPr>
          <w:p w14:paraId="53D01743" w14:textId="77777777" w:rsidR="00F278A8" w:rsidRPr="0035409A" w:rsidRDefault="00F278A8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F278A8" w14:paraId="4F159B11" w14:textId="77777777" w:rsidTr="00FC3326">
        <w:tc>
          <w:tcPr>
            <w:tcW w:w="9016" w:type="dxa"/>
          </w:tcPr>
          <w:p w14:paraId="71AAAD18" w14:textId="77777777" w:rsidR="00F278A8" w:rsidRDefault="00F278A8" w:rsidP="00FC3326">
            <w:pPr>
              <w:spacing w:before="120" w:after="120"/>
            </w:pPr>
            <w:r>
              <w:br/>
              <w:t>1. How does Emma Levine portray the event humorously in this extract?</w:t>
            </w:r>
            <w:r>
              <w:br/>
            </w:r>
          </w:p>
          <w:p w14:paraId="3BBF69AE" w14:textId="77777777" w:rsidR="00F278A8" w:rsidRPr="0002231A" w:rsidRDefault="00F278A8" w:rsidP="00FC3326">
            <w:pPr>
              <w:spacing w:before="120" w:after="120"/>
            </w:pPr>
            <w:r>
              <w:t>2. How does Emma Levine make the Karachi race seem exotic for Western readers in this extract?</w:t>
            </w:r>
          </w:p>
          <w:p w14:paraId="39460AB5" w14:textId="77777777" w:rsidR="00F278A8" w:rsidRDefault="00F278A8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0AEAC8CD" w14:textId="77777777" w:rsidR="00F278A8" w:rsidRPr="0035409A" w:rsidRDefault="00F278A8" w:rsidP="00F278A8">
      <w:pPr>
        <w:rPr>
          <w:u w:val="single"/>
        </w:rPr>
      </w:pPr>
    </w:p>
    <w:p w14:paraId="0A59D427" w14:textId="77777777" w:rsidR="00F278A8" w:rsidRDefault="00F278A8">
      <w:pPr>
        <w:rPr>
          <w:u w:val="single"/>
        </w:rPr>
      </w:pPr>
    </w:p>
    <w:p w14:paraId="088314ED" w14:textId="77777777" w:rsidR="008B315F" w:rsidRDefault="008B315F">
      <w:pPr>
        <w:rPr>
          <w:u w:val="single"/>
        </w:rPr>
      </w:pPr>
    </w:p>
    <w:p w14:paraId="7A18AF84" w14:textId="36C040CF" w:rsidR="00936B15" w:rsidRDefault="0035409A">
      <w:pPr>
        <w:rPr>
          <w:u w:val="single"/>
        </w:rPr>
      </w:pPr>
      <w:bookmarkStart w:id="0" w:name="_GoBack"/>
      <w:bookmarkEnd w:id="0"/>
      <w:r w:rsidRPr="0035409A">
        <w:rPr>
          <w:u w:val="single"/>
        </w:rPr>
        <w:t xml:space="preserve">Anthology text revision: From </w:t>
      </w:r>
      <w:r w:rsidR="005D7025">
        <w:rPr>
          <w:i/>
          <w:u w:val="single"/>
        </w:rPr>
        <w:t>A Journey into Bhutan</w:t>
      </w:r>
      <w:r w:rsidRPr="0035409A">
        <w:rPr>
          <w:u w:val="single"/>
        </w:rPr>
        <w:t xml:space="preserve"> </w:t>
      </w:r>
      <w:r w:rsidR="00BD11D6" w:rsidRPr="0035409A">
        <w:rPr>
          <w:u w:val="single"/>
        </w:rPr>
        <w:t>B</w:t>
      </w:r>
      <w:r w:rsidRPr="0035409A">
        <w:rPr>
          <w:u w:val="single"/>
        </w:rPr>
        <w:t>y</w:t>
      </w:r>
      <w:r w:rsidR="00BD11D6">
        <w:rPr>
          <w:u w:val="single"/>
        </w:rPr>
        <w:t xml:space="preserve"> </w:t>
      </w:r>
      <w:r w:rsidR="005D7025">
        <w:rPr>
          <w:u w:val="single"/>
        </w:rPr>
        <w:t xml:space="preserve">Jamie </w:t>
      </w:r>
      <w:proofErr w:type="spellStart"/>
      <w:r w:rsidR="005D7025">
        <w:rPr>
          <w:u w:val="single"/>
        </w:rPr>
        <w:t>Zeppa</w:t>
      </w:r>
      <w:proofErr w:type="spellEnd"/>
      <w:r w:rsidR="0002231A"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409A" w14:paraId="7A8227CF" w14:textId="77777777" w:rsidTr="0035409A">
        <w:tc>
          <w:tcPr>
            <w:tcW w:w="9016" w:type="dxa"/>
            <w:shd w:val="clear" w:color="auto" w:fill="000000" w:themeFill="text1"/>
          </w:tcPr>
          <w:p w14:paraId="20125636" w14:textId="77777777" w:rsidR="0035409A" w:rsidRPr="0035409A" w:rsidRDefault="0035409A" w:rsidP="0035409A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35409A" w14:paraId="69CC2B59" w14:textId="77777777" w:rsidTr="0035409A">
        <w:tc>
          <w:tcPr>
            <w:tcW w:w="9016" w:type="dxa"/>
          </w:tcPr>
          <w:p w14:paraId="6E3E3A5D" w14:textId="2D0161CC" w:rsidR="0035409A" w:rsidRDefault="0002231A" w:rsidP="0035409A">
            <w:pPr>
              <w:spacing w:before="120" w:after="120"/>
            </w:pPr>
            <w:r>
              <w:br/>
            </w:r>
            <w:r w:rsidR="0035409A">
              <w:t xml:space="preserve">1. </w:t>
            </w:r>
            <w:r w:rsidR="00750B29">
              <w:t xml:space="preserve">What analogy does </w:t>
            </w:r>
            <w:proofErr w:type="spellStart"/>
            <w:r w:rsidR="00750B29">
              <w:t>Zeppa</w:t>
            </w:r>
            <w:proofErr w:type="spellEnd"/>
            <w:r w:rsidR="00750B29">
              <w:t xml:space="preserve"> draw to the movement of the Indian and Asian subcontinents?</w:t>
            </w:r>
          </w:p>
          <w:p w14:paraId="6451FFE3" w14:textId="2B2B0893" w:rsidR="0035409A" w:rsidRDefault="0035409A" w:rsidP="0035409A">
            <w:pPr>
              <w:spacing w:before="120" w:after="120"/>
            </w:pPr>
            <w:r>
              <w:t xml:space="preserve">2. </w:t>
            </w:r>
            <w:r w:rsidR="00750B29">
              <w:t xml:space="preserve">How many flights did she have to catch to arrive in </w:t>
            </w:r>
            <w:proofErr w:type="spellStart"/>
            <w:r w:rsidR="00750B29">
              <w:t>Thimpu</w:t>
            </w:r>
            <w:proofErr w:type="spellEnd"/>
            <w:r w:rsidR="00D6714E">
              <w:t>?</w:t>
            </w:r>
            <w:r w:rsidR="00750B29">
              <w:t xml:space="preserve"> Roughly what altitude is </w:t>
            </w:r>
            <w:proofErr w:type="spellStart"/>
            <w:r w:rsidR="00750B29">
              <w:t>Thimpu</w:t>
            </w:r>
            <w:proofErr w:type="spellEnd"/>
            <w:r w:rsidR="00750B29">
              <w:t>?</w:t>
            </w:r>
          </w:p>
          <w:p w14:paraId="38D29C47" w14:textId="528CA2AB" w:rsidR="0035409A" w:rsidRDefault="0035409A" w:rsidP="0035409A">
            <w:pPr>
              <w:spacing w:before="120" w:after="120"/>
            </w:pPr>
            <w:r>
              <w:t xml:space="preserve">3. </w:t>
            </w:r>
            <w:r w:rsidR="00750B29">
              <w:t>What are the names of the other volunteers she meets at breakfast?</w:t>
            </w:r>
          </w:p>
          <w:p w14:paraId="2925354C" w14:textId="21691DF9" w:rsidR="0035409A" w:rsidRDefault="0035409A" w:rsidP="00D6714E">
            <w:pPr>
              <w:spacing w:before="120" w:after="120"/>
            </w:pPr>
            <w:r>
              <w:t>4</w:t>
            </w:r>
            <w:r w:rsidR="00D6714E">
              <w:t xml:space="preserve">. </w:t>
            </w:r>
            <w:r w:rsidR="00750B29">
              <w:t xml:space="preserve">What is the population of </w:t>
            </w:r>
            <w:proofErr w:type="spellStart"/>
            <w:r w:rsidR="00750B29">
              <w:t>Thimpu</w:t>
            </w:r>
            <w:proofErr w:type="spellEnd"/>
            <w:r w:rsidR="00750B29">
              <w:t>? Name some local elements and some Western ones.</w:t>
            </w:r>
          </w:p>
          <w:p w14:paraId="0B599BC3" w14:textId="703B2F96" w:rsidR="00D6714E" w:rsidRDefault="00D6714E" w:rsidP="00D6714E">
            <w:pPr>
              <w:spacing w:before="120" w:after="120"/>
            </w:pPr>
            <w:r>
              <w:t xml:space="preserve">5. </w:t>
            </w:r>
            <w:r w:rsidR="00750B29">
              <w:t xml:space="preserve">Which city will </w:t>
            </w:r>
            <w:proofErr w:type="spellStart"/>
            <w:r w:rsidR="00750B29">
              <w:t>Thimpu</w:t>
            </w:r>
            <w:proofErr w:type="spellEnd"/>
            <w:r w:rsidR="00750B29">
              <w:t xml:space="preserve"> appear to resemble after time spent in the east?</w:t>
            </w:r>
          </w:p>
          <w:p w14:paraId="07B94EBA" w14:textId="1209EB17" w:rsidR="00D6714E" w:rsidRDefault="00D6714E" w:rsidP="00D6714E">
            <w:pPr>
              <w:spacing w:before="120" w:after="120"/>
            </w:pPr>
            <w:r>
              <w:t xml:space="preserve">6. How </w:t>
            </w:r>
            <w:r w:rsidR="00750B29">
              <w:t>did George Bogle describe the Bhutanese on his visit in 1774?</w:t>
            </w:r>
          </w:p>
          <w:p w14:paraId="6B0DE29A" w14:textId="3BFC934F" w:rsidR="00D6714E" w:rsidRDefault="00D6714E" w:rsidP="00D6714E">
            <w:pPr>
              <w:spacing w:before="120" w:after="120"/>
            </w:pPr>
            <w:r>
              <w:t xml:space="preserve">7. </w:t>
            </w:r>
            <w:r w:rsidR="00750B29">
              <w:t xml:space="preserve">Name some other character traits and qualities </w:t>
            </w:r>
            <w:proofErr w:type="spellStart"/>
            <w:r w:rsidR="00750B29">
              <w:t>Zeppa</w:t>
            </w:r>
            <w:proofErr w:type="spellEnd"/>
            <w:r w:rsidR="00750B29">
              <w:t xml:space="preserve"> has noticed during her stay.</w:t>
            </w:r>
          </w:p>
          <w:p w14:paraId="0EBB0E28" w14:textId="32EC1EE1" w:rsidR="00D6714E" w:rsidRDefault="00D6714E" w:rsidP="00D6714E">
            <w:pPr>
              <w:spacing w:before="120" w:after="120"/>
            </w:pPr>
            <w:r>
              <w:t xml:space="preserve">8. </w:t>
            </w:r>
            <w:r w:rsidR="00750B29">
              <w:t>What religions were absorbed into Bhutan early in its history?</w:t>
            </w:r>
          </w:p>
          <w:p w14:paraId="58DCA6CA" w14:textId="7A9B9A4B" w:rsidR="0035409A" w:rsidRDefault="0035409A" w:rsidP="0035409A">
            <w:pPr>
              <w:spacing w:before="120" w:after="120"/>
            </w:pPr>
            <w:r>
              <w:t xml:space="preserve">9. </w:t>
            </w:r>
            <w:r w:rsidR="00750B29">
              <w:t>Name a couple of the colourful names which add to the magical atmosphere of the place.</w:t>
            </w:r>
          </w:p>
          <w:p w14:paraId="23F78593" w14:textId="5AA9F7D4" w:rsidR="0035409A" w:rsidRPr="0035409A" w:rsidRDefault="0035409A" w:rsidP="0035409A">
            <w:pPr>
              <w:spacing w:before="120" w:after="120"/>
            </w:pPr>
            <w:r>
              <w:t xml:space="preserve">10. </w:t>
            </w:r>
            <w:r w:rsidR="00750B29">
              <w:t>What has Bhutan preserved which other countries lost in the region?</w:t>
            </w:r>
            <w:r w:rsidR="0002231A">
              <w:br/>
            </w:r>
          </w:p>
        </w:tc>
      </w:tr>
      <w:tr w:rsidR="0035409A" w14:paraId="3933B79D" w14:textId="77777777" w:rsidTr="0035409A">
        <w:tc>
          <w:tcPr>
            <w:tcW w:w="9016" w:type="dxa"/>
            <w:shd w:val="clear" w:color="auto" w:fill="000000" w:themeFill="text1"/>
          </w:tcPr>
          <w:p w14:paraId="58A7D218" w14:textId="77777777" w:rsidR="0035409A" w:rsidRPr="0035409A" w:rsidRDefault="0035409A" w:rsidP="0035409A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35409A" w14:paraId="02DD1CF1" w14:textId="77777777" w:rsidTr="0035409A">
        <w:tc>
          <w:tcPr>
            <w:tcW w:w="9016" w:type="dxa"/>
          </w:tcPr>
          <w:p w14:paraId="680762C5" w14:textId="3428F8EF" w:rsidR="00763AD9" w:rsidRPr="00763AD9" w:rsidRDefault="0002231A" w:rsidP="00763AD9">
            <w:pPr>
              <w:spacing w:before="120" w:after="120"/>
              <w:rPr>
                <w:i/>
              </w:rPr>
            </w:pPr>
            <w:r>
              <w:br/>
            </w:r>
            <w:r w:rsidR="00763AD9">
              <w:rPr>
                <w:i/>
              </w:rPr>
              <w:t xml:space="preserve">1. </w:t>
            </w:r>
            <w:r w:rsidR="00763AD9" w:rsidRPr="00763AD9">
              <w:rPr>
                <w:i/>
              </w:rPr>
              <w:t>“picture a giant child” (l.4)</w:t>
            </w:r>
          </w:p>
          <w:p w14:paraId="0364B516" w14:textId="2FEFEACE" w:rsidR="00763AD9" w:rsidRPr="00763AD9" w:rsidRDefault="00763AD9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2. </w:t>
            </w:r>
            <w:r w:rsidRPr="00763AD9">
              <w:rPr>
                <w:i/>
              </w:rPr>
              <w:t xml:space="preserve">“piling up, pinching </w:t>
            </w:r>
            <w:proofErr w:type="gramStart"/>
            <w:r w:rsidRPr="00763AD9">
              <w:rPr>
                <w:i/>
              </w:rPr>
              <w:t>etc.”(</w:t>
            </w:r>
            <w:proofErr w:type="gramEnd"/>
            <w:r w:rsidRPr="00763AD9">
              <w:rPr>
                <w:i/>
              </w:rPr>
              <w:t>l.5-6)</w:t>
            </w:r>
          </w:p>
          <w:p w14:paraId="4983BB5F" w14:textId="4813F03D" w:rsidR="00763AD9" w:rsidRPr="00763AD9" w:rsidRDefault="00763AD9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3. </w:t>
            </w:r>
            <w:r w:rsidRPr="00763AD9">
              <w:rPr>
                <w:i/>
              </w:rPr>
              <w:t>“mountains, more mountains…” (l.13)</w:t>
            </w:r>
          </w:p>
          <w:p w14:paraId="5DB8160F" w14:textId="5A2345E5" w:rsidR="00763AD9" w:rsidRPr="00763AD9" w:rsidRDefault="00341861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4. </w:t>
            </w:r>
            <w:r w:rsidR="00763AD9" w:rsidRPr="00763AD9">
              <w:rPr>
                <w:i/>
              </w:rPr>
              <w:t>“crests and gorges and wind-sharpened pinnacles” (l.14)</w:t>
            </w:r>
          </w:p>
          <w:p w14:paraId="7A332286" w14:textId="6C85021B" w:rsidR="00763AD9" w:rsidRPr="00763AD9" w:rsidRDefault="00341861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5. </w:t>
            </w:r>
            <w:r w:rsidR="00763AD9" w:rsidRPr="00763AD9">
              <w:rPr>
                <w:i/>
              </w:rPr>
              <w:t xml:space="preserve">“onions, rice, milk powder” (l.47) / “acid-washed jeans… a Rambo </w:t>
            </w:r>
            <w:proofErr w:type="gramStart"/>
            <w:r w:rsidR="00763AD9" w:rsidRPr="00763AD9">
              <w:rPr>
                <w:i/>
              </w:rPr>
              <w:t>poster”(</w:t>
            </w:r>
            <w:proofErr w:type="gramEnd"/>
            <w:r w:rsidR="00763AD9" w:rsidRPr="00763AD9">
              <w:rPr>
                <w:i/>
              </w:rPr>
              <w:t>l.38)</w:t>
            </w:r>
          </w:p>
          <w:p w14:paraId="16C07029" w14:textId="462615DD" w:rsidR="00763AD9" w:rsidRPr="00763AD9" w:rsidRDefault="00341861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6. </w:t>
            </w:r>
            <w:r w:rsidR="00763AD9" w:rsidRPr="00763AD9">
              <w:rPr>
                <w:i/>
              </w:rPr>
              <w:t>“</w:t>
            </w:r>
            <w:proofErr w:type="spellStart"/>
            <w:r>
              <w:rPr>
                <w:i/>
              </w:rPr>
              <w:t>Thimpu</w:t>
            </w:r>
            <w:proofErr w:type="spellEnd"/>
            <w:r>
              <w:rPr>
                <w:i/>
              </w:rPr>
              <w:t xml:space="preserve"> will </w:t>
            </w:r>
            <w:r w:rsidR="00763AD9" w:rsidRPr="00763AD9">
              <w:rPr>
                <w:i/>
              </w:rPr>
              <w:t>look like</w:t>
            </w:r>
            <w:r>
              <w:rPr>
                <w:i/>
              </w:rPr>
              <w:t xml:space="preserve"> New York</w:t>
            </w:r>
            <w:r w:rsidR="00763AD9" w:rsidRPr="00763AD9">
              <w:rPr>
                <w:i/>
              </w:rPr>
              <w:t>” (l.42)</w:t>
            </w:r>
          </w:p>
          <w:p w14:paraId="6F9B8393" w14:textId="217E1A2A" w:rsidR="00763AD9" w:rsidRPr="00763AD9" w:rsidRDefault="00341861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7. </w:t>
            </w:r>
            <w:r w:rsidR="00763AD9" w:rsidRPr="00763AD9">
              <w:rPr>
                <w:i/>
              </w:rPr>
              <w:t>“the best built race” (l.54)</w:t>
            </w:r>
          </w:p>
          <w:p w14:paraId="52E7499C" w14:textId="16A70D15" w:rsidR="00763AD9" w:rsidRDefault="00341861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8. </w:t>
            </w:r>
            <w:r w:rsidR="00763AD9" w:rsidRPr="00763AD9">
              <w:rPr>
                <w:i/>
              </w:rPr>
              <w:t xml:space="preserve">“Rainbow District of </w:t>
            </w:r>
            <w:proofErr w:type="gramStart"/>
            <w:r w:rsidR="00763AD9" w:rsidRPr="00763AD9">
              <w:rPr>
                <w:i/>
              </w:rPr>
              <w:t>Desires”(</w:t>
            </w:r>
            <w:proofErr w:type="gramEnd"/>
            <w:r w:rsidR="00763AD9" w:rsidRPr="00763AD9">
              <w:rPr>
                <w:i/>
              </w:rPr>
              <w:t>l.83)</w:t>
            </w:r>
          </w:p>
          <w:p w14:paraId="21AD9E9F" w14:textId="2961AAC0" w:rsidR="00341861" w:rsidRPr="00763AD9" w:rsidRDefault="00341861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>9. “preservation of its independence was remarkable” (l.97)</w:t>
            </w:r>
          </w:p>
          <w:p w14:paraId="32B27271" w14:textId="36F46FB5" w:rsidR="0035409A" w:rsidRPr="00341861" w:rsidRDefault="00341861" w:rsidP="00763AD9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10. </w:t>
            </w:r>
            <w:r w:rsidR="00763AD9" w:rsidRPr="00763AD9">
              <w:rPr>
                <w:i/>
              </w:rPr>
              <w:t>“I am full of admiration”</w:t>
            </w:r>
            <w:r>
              <w:rPr>
                <w:i/>
              </w:rPr>
              <w:t xml:space="preserve"> </w:t>
            </w:r>
            <w:r w:rsidR="00763AD9" w:rsidRPr="00763AD9">
              <w:rPr>
                <w:i/>
              </w:rPr>
              <w:t>(l.97)</w:t>
            </w:r>
          </w:p>
        </w:tc>
      </w:tr>
      <w:tr w:rsidR="0035409A" w14:paraId="1998A3EE" w14:textId="77777777" w:rsidTr="0035409A">
        <w:tc>
          <w:tcPr>
            <w:tcW w:w="9016" w:type="dxa"/>
            <w:shd w:val="clear" w:color="auto" w:fill="000000" w:themeFill="text1"/>
          </w:tcPr>
          <w:p w14:paraId="77ABEC64" w14:textId="77777777" w:rsidR="0035409A" w:rsidRPr="0035409A" w:rsidRDefault="0035409A" w:rsidP="0035409A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35409A" w14:paraId="664AD1B5" w14:textId="77777777" w:rsidTr="0035409A">
        <w:tc>
          <w:tcPr>
            <w:tcW w:w="9016" w:type="dxa"/>
          </w:tcPr>
          <w:p w14:paraId="0FD5A5B9" w14:textId="0FEAC63A" w:rsidR="0002231A" w:rsidRDefault="0002231A" w:rsidP="0035409A">
            <w:pPr>
              <w:spacing w:before="120" w:after="120"/>
            </w:pPr>
            <w:r>
              <w:br/>
              <w:t xml:space="preserve">1. How does </w:t>
            </w:r>
            <w:proofErr w:type="spellStart"/>
            <w:r w:rsidR="0076053E">
              <w:t>Zeppa</w:t>
            </w:r>
            <w:proofErr w:type="spellEnd"/>
            <w:r w:rsidR="0076053E">
              <w:t xml:space="preserve"> </w:t>
            </w:r>
            <w:r>
              <w:t xml:space="preserve">portray the </w:t>
            </w:r>
            <w:r w:rsidR="00341861">
              <w:t>country of Bhutan</w:t>
            </w:r>
            <w:r w:rsidR="00D6714E">
              <w:t xml:space="preserve"> using language and structure</w:t>
            </w:r>
            <w:r>
              <w:t>?</w:t>
            </w:r>
            <w:r>
              <w:br/>
            </w:r>
          </w:p>
          <w:p w14:paraId="12436FE5" w14:textId="20EF59AA" w:rsidR="0002231A" w:rsidRPr="0002231A" w:rsidRDefault="0002231A" w:rsidP="0035409A">
            <w:pPr>
              <w:spacing w:before="120" w:after="120"/>
            </w:pPr>
            <w:r>
              <w:t xml:space="preserve">2. How does </w:t>
            </w:r>
            <w:r w:rsidR="00D6714E">
              <w:t>the writer create a</w:t>
            </w:r>
            <w:r w:rsidR="00341861">
              <w:t xml:space="preserve"> positive</w:t>
            </w:r>
            <w:r w:rsidR="00D6714E">
              <w:t xml:space="preserve"> image of </w:t>
            </w:r>
            <w:r w:rsidR="00341861">
              <w:t>Bhutan for the reader</w:t>
            </w:r>
            <w:r>
              <w:t>?</w:t>
            </w:r>
          </w:p>
          <w:p w14:paraId="402854D2" w14:textId="77777777" w:rsidR="0002231A" w:rsidRDefault="0002231A" w:rsidP="0035409A">
            <w:pPr>
              <w:spacing w:before="120" w:after="120"/>
              <w:rPr>
                <w:u w:val="single"/>
              </w:rPr>
            </w:pPr>
          </w:p>
        </w:tc>
      </w:tr>
    </w:tbl>
    <w:p w14:paraId="5F5BE94A" w14:textId="24EE7897" w:rsidR="0035409A" w:rsidRDefault="0035409A">
      <w:pPr>
        <w:rPr>
          <w:u w:val="single"/>
        </w:rPr>
      </w:pPr>
    </w:p>
    <w:p w14:paraId="4DC20D74" w14:textId="5B25DB5F" w:rsidR="00B54A7D" w:rsidRDefault="00B54A7D" w:rsidP="00B54A7D">
      <w:pPr>
        <w:rPr>
          <w:u w:val="single"/>
        </w:rPr>
      </w:pPr>
      <w:r w:rsidRPr="0035409A">
        <w:rPr>
          <w:u w:val="single"/>
        </w:rPr>
        <w:t xml:space="preserve">Anthology text revision: From </w:t>
      </w:r>
      <w:r>
        <w:rPr>
          <w:i/>
          <w:u w:val="single"/>
        </w:rPr>
        <w:t xml:space="preserve">H is for Hawk </w:t>
      </w:r>
      <w:r>
        <w:rPr>
          <w:u w:val="single"/>
        </w:rPr>
        <w:t>b</w:t>
      </w:r>
      <w:r w:rsidRPr="0035409A">
        <w:rPr>
          <w:u w:val="single"/>
        </w:rPr>
        <w:t>y</w:t>
      </w:r>
      <w:r>
        <w:rPr>
          <w:u w:val="single"/>
        </w:rPr>
        <w:t xml:space="preserve"> Helen Macdonald</w:t>
      </w:r>
      <w:r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A7D" w14:paraId="74DC9EC0" w14:textId="77777777" w:rsidTr="00FC3326">
        <w:tc>
          <w:tcPr>
            <w:tcW w:w="9016" w:type="dxa"/>
            <w:shd w:val="clear" w:color="auto" w:fill="000000" w:themeFill="text1"/>
          </w:tcPr>
          <w:p w14:paraId="288AEE17" w14:textId="77777777" w:rsidR="00B54A7D" w:rsidRPr="0035409A" w:rsidRDefault="00B54A7D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B54A7D" w14:paraId="7AE7C80E" w14:textId="77777777" w:rsidTr="00FC3326">
        <w:tc>
          <w:tcPr>
            <w:tcW w:w="9016" w:type="dxa"/>
          </w:tcPr>
          <w:p w14:paraId="4EC32702" w14:textId="7380A180" w:rsidR="00B54A7D" w:rsidRDefault="00B54A7D" w:rsidP="00FC3326">
            <w:pPr>
              <w:spacing w:before="120" w:after="120"/>
            </w:pPr>
            <w:r>
              <w:br/>
              <w:t xml:space="preserve">1. </w:t>
            </w:r>
            <w:r w:rsidR="00F278A8">
              <w:t>What is the hawk handler doing at the start of the extract?</w:t>
            </w:r>
          </w:p>
          <w:p w14:paraId="2FBC49ED" w14:textId="12C05D5A" w:rsidR="00B54A7D" w:rsidRDefault="00B54A7D" w:rsidP="00FC3326">
            <w:pPr>
              <w:spacing w:before="120" w:after="120"/>
            </w:pPr>
            <w:r>
              <w:t xml:space="preserve">2. </w:t>
            </w:r>
            <w:r w:rsidR="00F278A8">
              <w:t>Where is the first hawk at the beginning of the extract?</w:t>
            </w:r>
          </w:p>
          <w:p w14:paraId="656CC689" w14:textId="2EBC64B4" w:rsidR="00B54A7D" w:rsidRDefault="00B54A7D" w:rsidP="00FC3326">
            <w:pPr>
              <w:spacing w:before="120" w:after="120"/>
            </w:pPr>
            <w:r>
              <w:t xml:space="preserve">3. </w:t>
            </w:r>
            <w:r w:rsidR="00F278A8">
              <w:t>In what tense is most of the third paragraph written? Why?</w:t>
            </w:r>
          </w:p>
          <w:p w14:paraId="190973E0" w14:textId="41FF69AB" w:rsidR="00B54A7D" w:rsidRDefault="00B54A7D" w:rsidP="00FC3326">
            <w:pPr>
              <w:spacing w:before="120" w:after="120"/>
            </w:pPr>
            <w:r>
              <w:t xml:space="preserve">4. </w:t>
            </w:r>
            <w:r w:rsidR="00F278A8">
              <w:t>Name two interesting metaphors used to describe the hawk.</w:t>
            </w:r>
          </w:p>
          <w:p w14:paraId="1AAF26C1" w14:textId="20668516" w:rsidR="00B54A7D" w:rsidRDefault="00B54A7D" w:rsidP="00FC3326">
            <w:pPr>
              <w:spacing w:before="120" w:after="120"/>
            </w:pPr>
            <w:r>
              <w:t xml:space="preserve">5. </w:t>
            </w:r>
            <w:r w:rsidR="00F278A8">
              <w:t>Why is being released an amazing experience for the hawk?</w:t>
            </w:r>
          </w:p>
          <w:p w14:paraId="4C6E6D70" w14:textId="50D6D74D" w:rsidR="00B54A7D" w:rsidRDefault="00B54A7D" w:rsidP="00FC3326">
            <w:pPr>
              <w:spacing w:before="120" w:after="120"/>
            </w:pPr>
            <w:r>
              <w:t xml:space="preserve">6. </w:t>
            </w:r>
            <w:r w:rsidR="00F278A8">
              <w:t>Why does Macdonald say that she loved the man?</w:t>
            </w:r>
          </w:p>
          <w:p w14:paraId="43694BC9" w14:textId="671441AE" w:rsidR="00B54A7D" w:rsidRDefault="00B54A7D" w:rsidP="00FC3326">
            <w:pPr>
              <w:spacing w:before="120" w:after="120"/>
            </w:pPr>
            <w:r>
              <w:t xml:space="preserve">7. </w:t>
            </w:r>
            <w:r w:rsidR="00F278A8">
              <w:t>What problem does she encounter at this point?</w:t>
            </w:r>
          </w:p>
          <w:p w14:paraId="398D3FA7" w14:textId="33950602" w:rsidR="00B54A7D" w:rsidRDefault="00B54A7D" w:rsidP="00FC3326">
            <w:pPr>
              <w:spacing w:before="120" w:after="120"/>
            </w:pPr>
            <w:r>
              <w:t xml:space="preserve">8. </w:t>
            </w:r>
            <w:r w:rsidR="007D6475">
              <w:t>Name an interesting image which expresses her feelings here.</w:t>
            </w:r>
          </w:p>
          <w:p w14:paraId="7ACFB724" w14:textId="4BA60695" w:rsidR="00B54A7D" w:rsidRDefault="00B54A7D" w:rsidP="00FC3326">
            <w:pPr>
              <w:spacing w:before="120" w:after="120"/>
            </w:pPr>
            <w:r>
              <w:t xml:space="preserve">9. </w:t>
            </w:r>
            <w:r w:rsidR="007D6475">
              <w:t>What does she try to persuade the man to do now?</w:t>
            </w:r>
          </w:p>
          <w:p w14:paraId="0DB1D93E" w14:textId="322CA49A" w:rsidR="00B54A7D" w:rsidRPr="0035409A" w:rsidRDefault="00B54A7D" w:rsidP="00FC3326">
            <w:pPr>
              <w:spacing w:before="120" w:after="120"/>
            </w:pPr>
            <w:r>
              <w:t xml:space="preserve">10. </w:t>
            </w:r>
            <w:r w:rsidR="007D6475">
              <w:t>How does the extract end?</w:t>
            </w:r>
            <w:r>
              <w:br/>
            </w:r>
          </w:p>
        </w:tc>
      </w:tr>
      <w:tr w:rsidR="00B54A7D" w14:paraId="0577D3D7" w14:textId="77777777" w:rsidTr="00FC3326">
        <w:tc>
          <w:tcPr>
            <w:tcW w:w="9016" w:type="dxa"/>
            <w:shd w:val="clear" w:color="auto" w:fill="000000" w:themeFill="text1"/>
          </w:tcPr>
          <w:p w14:paraId="28F2CB8E" w14:textId="77777777" w:rsidR="00B54A7D" w:rsidRPr="0035409A" w:rsidRDefault="00B54A7D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B54A7D" w14:paraId="4A9EB29E" w14:textId="77777777" w:rsidTr="00FC3326">
        <w:tc>
          <w:tcPr>
            <w:tcW w:w="9016" w:type="dxa"/>
          </w:tcPr>
          <w:p w14:paraId="61069CFF" w14:textId="485FAE66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br/>
            </w:r>
            <w:r w:rsidRPr="00A22EA4">
              <w:rPr>
                <w:i/>
              </w:rPr>
              <w:t xml:space="preserve">1. </w:t>
            </w:r>
            <w:r w:rsidR="00A22EA4" w:rsidRPr="00A22EA4">
              <w:rPr>
                <w:i/>
              </w:rPr>
              <w:t xml:space="preserve">“A sudden </w:t>
            </w:r>
            <w:r w:rsidR="00A22EA4" w:rsidRPr="00A22EA4">
              <w:rPr>
                <w:b/>
                <w:i/>
              </w:rPr>
              <w:t>thump”</w:t>
            </w:r>
          </w:p>
          <w:p w14:paraId="55C1BDD3" w14:textId="31156C29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 xml:space="preserve">2. </w:t>
            </w:r>
            <w:r w:rsidR="00A22EA4" w:rsidRPr="00A22EA4">
              <w:rPr>
                <w:i/>
              </w:rPr>
              <w:t>“Concentration. Infinite caution.”</w:t>
            </w:r>
          </w:p>
          <w:p w14:paraId="049C23AB" w14:textId="535D83FA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 xml:space="preserve">3. </w:t>
            </w:r>
            <w:r w:rsidR="00A22EA4">
              <w:rPr>
                <w:i/>
              </w:rPr>
              <w:t>“</w:t>
            </w:r>
            <w:r w:rsidR="00A22EA4" w:rsidRPr="00A22EA4">
              <w:rPr>
                <w:b/>
                <w:i/>
              </w:rPr>
              <w:t>it’s</w:t>
            </w:r>
            <w:r w:rsidR="00A22EA4">
              <w:rPr>
                <w:i/>
              </w:rPr>
              <w:t xml:space="preserve"> all happening at once”</w:t>
            </w:r>
          </w:p>
          <w:p w14:paraId="75110CB1" w14:textId="6C6E1CC7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 xml:space="preserve">4. </w:t>
            </w:r>
            <w:r w:rsidR="00A22EA4">
              <w:rPr>
                <w:i/>
              </w:rPr>
              <w:t>“a conjuring trick. A reptile. A fallen angel”</w:t>
            </w:r>
          </w:p>
          <w:p w14:paraId="2A20DDA2" w14:textId="2905C999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 xml:space="preserve">5. </w:t>
            </w:r>
            <w:r w:rsidR="00A22EA4">
              <w:rPr>
                <w:i/>
              </w:rPr>
              <w:t>“I loved this man”</w:t>
            </w:r>
          </w:p>
          <w:p w14:paraId="49E36917" w14:textId="7DC93569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 xml:space="preserve">6. </w:t>
            </w:r>
            <w:r w:rsidR="00A22EA4">
              <w:rPr>
                <w:i/>
              </w:rPr>
              <w:t>“Oh.”</w:t>
            </w:r>
          </w:p>
          <w:p w14:paraId="34437E02" w14:textId="1B84E903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 xml:space="preserve">7. </w:t>
            </w:r>
            <w:r w:rsidR="00A22EA4">
              <w:rPr>
                <w:i/>
              </w:rPr>
              <w:t>“a sort of madwoman in the attack”</w:t>
            </w:r>
          </w:p>
          <w:p w14:paraId="1C45E6B9" w14:textId="2E8FC7BF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 xml:space="preserve">8. </w:t>
            </w:r>
            <w:r w:rsidR="00D51311">
              <w:rPr>
                <w:i/>
              </w:rPr>
              <w:t>“</w:t>
            </w:r>
            <w:r w:rsidR="000078D8">
              <w:rPr>
                <w:i/>
              </w:rPr>
              <w:t>desperate, crazy barrage of incoherent appeals”</w:t>
            </w:r>
          </w:p>
          <w:p w14:paraId="40B1126F" w14:textId="289FC408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>9.</w:t>
            </w:r>
            <w:r w:rsidR="000078D8">
              <w:rPr>
                <w:i/>
              </w:rPr>
              <w:t xml:space="preserve"> “white-faced… wind-wrecked… exhausted”</w:t>
            </w:r>
            <w:r w:rsidRPr="00A22EA4">
              <w:rPr>
                <w:i/>
              </w:rPr>
              <w:t xml:space="preserve"> </w:t>
            </w:r>
          </w:p>
          <w:p w14:paraId="641D143F" w14:textId="1F4923D4" w:rsidR="00B54A7D" w:rsidRPr="00A22EA4" w:rsidRDefault="00B54A7D" w:rsidP="00FC3326">
            <w:pPr>
              <w:spacing w:before="120" w:after="120"/>
              <w:rPr>
                <w:i/>
              </w:rPr>
            </w:pPr>
            <w:r w:rsidRPr="00A22EA4">
              <w:rPr>
                <w:i/>
              </w:rPr>
              <w:t xml:space="preserve">10. </w:t>
            </w:r>
            <w:r w:rsidR="000078D8">
              <w:rPr>
                <w:i/>
              </w:rPr>
              <w:t>“a moment of total silence”</w:t>
            </w:r>
          </w:p>
        </w:tc>
      </w:tr>
      <w:tr w:rsidR="00B54A7D" w14:paraId="7038108A" w14:textId="77777777" w:rsidTr="00FC3326">
        <w:tc>
          <w:tcPr>
            <w:tcW w:w="9016" w:type="dxa"/>
            <w:shd w:val="clear" w:color="auto" w:fill="000000" w:themeFill="text1"/>
          </w:tcPr>
          <w:p w14:paraId="4537294C" w14:textId="77777777" w:rsidR="00B54A7D" w:rsidRPr="0035409A" w:rsidRDefault="00B54A7D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B54A7D" w14:paraId="62020C49" w14:textId="77777777" w:rsidTr="00FC3326">
        <w:tc>
          <w:tcPr>
            <w:tcW w:w="9016" w:type="dxa"/>
          </w:tcPr>
          <w:p w14:paraId="31DF665C" w14:textId="4C510802" w:rsidR="00B54A7D" w:rsidRDefault="00B54A7D" w:rsidP="00FC3326">
            <w:pPr>
              <w:spacing w:before="120" w:after="120"/>
            </w:pPr>
            <w:r>
              <w:br/>
              <w:t xml:space="preserve">1. How does </w:t>
            </w:r>
            <w:r w:rsidR="00A22EA4">
              <w:t>Macdonald</w:t>
            </w:r>
            <w:r>
              <w:t xml:space="preserve"> portray </w:t>
            </w:r>
            <w:r w:rsidR="00A22EA4">
              <w:t xml:space="preserve">her feelings for </w:t>
            </w:r>
            <w:r>
              <w:t xml:space="preserve">the </w:t>
            </w:r>
            <w:r w:rsidR="00A22EA4">
              <w:t>first hawk</w:t>
            </w:r>
            <w:r>
              <w:t xml:space="preserve"> using language and structure?</w:t>
            </w:r>
            <w:r>
              <w:br/>
            </w:r>
          </w:p>
          <w:p w14:paraId="6266A45F" w14:textId="59BEB215" w:rsidR="00B54A7D" w:rsidRPr="0002231A" w:rsidRDefault="00B54A7D" w:rsidP="00FC3326">
            <w:pPr>
              <w:spacing w:before="120" w:after="120"/>
            </w:pPr>
            <w:r>
              <w:t xml:space="preserve">2. How does the writer create a </w:t>
            </w:r>
            <w:r w:rsidR="00A22EA4">
              <w:t xml:space="preserve">contrast between the two hawks </w:t>
            </w:r>
            <w:r>
              <w:t>for the reader?</w:t>
            </w:r>
          </w:p>
          <w:p w14:paraId="16BCBF42" w14:textId="77777777" w:rsidR="00B54A7D" w:rsidRDefault="00B54A7D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6B94FD30" w14:textId="565DA98C" w:rsidR="00B54A7D" w:rsidRDefault="00B54A7D">
      <w:pPr>
        <w:rPr>
          <w:u w:val="single"/>
        </w:rPr>
      </w:pPr>
    </w:p>
    <w:p w14:paraId="623E3820" w14:textId="07FBFC6B" w:rsidR="00B54A7D" w:rsidRDefault="00B54A7D">
      <w:pPr>
        <w:rPr>
          <w:u w:val="single"/>
        </w:rPr>
      </w:pPr>
    </w:p>
    <w:p w14:paraId="5C8E26EC" w14:textId="77777777" w:rsidR="00B54A7D" w:rsidRDefault="00B54A7D" w:rsidP="00B54A7D">
      <w:pPr>
        <w:rPr>
          <w:u w:val="single"/>
        </w:rPr>
      </w:pPr>
      <w:r w:rsidRPr="0035409A">
        <w:rPr>
          <w:u w:val="single"/>
        </w:rPr>
        <w:t xml:space="preserve">Anthology text revision: From </w:t>
      </w:r>
      <w:r>
        <w:rPr>
          <w:i/>
          <w:u w:val="single"/>
        </w:rPr>
        <w:t>Chinese Cinderella</w:t>
      </w:r>
      <w:r w:rsidRPr="0035409A">
        <w:rPr>
          <w:u w:val="single"/>
        </w:rPr>
        <w:t xml:space="preserve"> By</w:t>
      </w:r>
      <w:r>
        <w:rPr>
          <w:u w:val="single"/>
        </w:rPr>
        <w:t xml:space="preserve"> Adeline Yen </w:t>
      </w:r>
      <w:proofErr w:type="spellStart"/>
      <w:r>
        <w:rPr>
          <w:u w:val="single"/>
        </w:rPr>
        <w:t>Mah</w:t>
      </w:r>
      <w:proofErr w:type="spellEnd"/>
      <w:r>
        <w:rPr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A7D" w14:paraId="1CF05944" w14:textId="77777777" w:rsidTr="00FC3326">
        <w:tc>
          <w:tcPr>
            <w:tcW w:w="9016" w:type="dxa"/>
            <w:shd w:val="clear" w:color="auto" w:fill="000000" w:themeFill="text1"/>
          </w:tcPr>
          <w:p w14:paraId="54780F50" w14:textId="77777777" w:rsidR="00B54A7D" w:rsidRPr="0035409A" w:rsidRDefault="00B54A7D" w:rsidP="00FC3326">
            <w:pPr>
              <w:spacing w:before="120" w:after="120"/>
            </w:pPr>
            <w:r>
              <w:t>Basic questions – content – you should be able to answer these with minimal reference to text</w:t>
            </w:r>
          </w:p>
        </w:tc>
      </w:tr>
      <w:tr w:rsidR="00B54A7D" w14:paraId="2261A86D" w14:textId="77777777" w:rsidTr="00FC3326">
        <w:tc>
          <w:tcPr>
            <w:tcW w:w="9016" w:type="dxa"/>
          </w:tcPr>
          <w:p w14:paraId="4B9D3A14" w14:textId="77777777" w:rsidR="00B54A7D" w:rsidRDefault="00B54A7D" w:rsidP="00FC3326">
            <w:pPr>
              <w:spacing w:before="120" w:after="120"/>
            </w:pPr>
            <w:r>
              <w:br/>
              <w:t xml:space="preserve">1. Where is Yen </w:t>
            </w:r>
            <w:proofErr w:type="spellStart"/>
            <w:r>
              <w:t>Mah</w:t>
            </w:r>
            <w:proofErr w:type="spellEnd"/>
            <w:r>
              <w:t xml:space="preserve"> at the beginning of the extract? What game is she playing?</w:t>
            </w:r>
          </w:p>
          <w:p w14:paraId="69C9E9D4" w14:textId="77777777" w:rsidR="00B54A7D" w:rsidRDefault="00B54A7D" w:rsidP="00FC3326">
            <w:pPr>
              <w:spacing w:before="120" w:after="120"/>
            </w:pPr>
            <w:r>
              <w:t xml:space="preserve">2. Who comes to collect Yen </w:t>
            </w:r>
            <w:proofErr w:type="spellStart"/>
            <w:r>
              <w:t>Mah</w:t>
            </w:r>
            <w:proofErr w:type="spellEnd"/>
            <w:r>
              <w:t xml:space="preserve"> to take her home?</w:t>
            </w:r>
          </w:p>
          <w:p w14:paraId="021C5EAF" w14:textId="77777777" w:rsidR="00B54A7D" w:rsidRDefault="00B54A7D" w:rsidP="00FC3326">
            <w:pPr>
              <w:spacing w:before="120" w:after="120"/>
            </w:pPr>
            <w:r>
              <w:t xml:space="preserve">3. What surprises Yen </w:t>
            </w:r>
            <w:proofErr w:type="spellStart"/>
            <w:r>
              <w:t>Mah</w:t>
            </w:r>
            <w:proofErr w:type="spellEnd"/>
            <w:r>
              <w:t xml:space="preserve"> as they approach the family house?</w:t>
            </w:r>
          </w:p>
          <w:p w14:paraId="15690BEF" w14:textId="77777777" w:rsidR="00B54A7D" w:rsidRDefault="00B54A7D" w:rsidP="00FC3326">
            <w:pPr>
              <w:spacing w:before="120" w:after="120"/>
            </w:pPr>
            <w:r>
              <w:t>4. Who comes to meet and greet her when she arrives home?</w:t>
            </w:r>
          </w:p>
          <w:p w14:paraId="79FB97AE" w14:textId="77777777" w:rsidR="00B54A7D" w:rsidRDefault="00B54A7D" w:rsidP="00FC3326">
            <w:pPr>
              <w:spacing w:before="120" w:after="120"/>
            </w:pPr>
            <w:r>
              <w:t>5. Where does her father request her to attend?</w:t>
            </w:r>
          </w:p>
          <w:p w14:paraId="43F6E679" w14:textId="77777777" w:rsidR="00B54A7D" w:rsidRDefault="00B54A7D" w:rsidP="00FC3326">
            <w:pPr>
              <w:spacing w:before="120" w:after="120"/>
            </w:pPr>
            <w:r>
              <w:t xml:space="preserve">6. Why has he asked to see her? Why does Yen </w:t>
            </w:r>
            <w:proofErr w:type="spellStart"/>
            <w:r>
              <w:t>Mah</w:t>
            </w:r>
            <w:proofErr w:type="spellEnd"/>
            <w:r>
              <w:t xml:space="preserve"> suggest that he is pleased?</w:t>
            </w:r>
          </w:p>
          <w:p w14:paraId="71F477F6" w14:textId="77777777" w:rsidR="00B54A7D" w:rsidRDefault="00B54A7D" w:rsidP="00FC3326">
            <w:pPr>
              <w:spacing w:before="120" w:after="120"/>
            </w:pPr>
            <w:r>
              <w:t xml:space="preserve">7. What career does Yen </w:t>
            </w:r>
            <w:proofErr w:type="spellStart"/>
            <w:r>
              <w:t>Mah</w:t>
            </w:r>
            <w:proofErr w:type="spellEnd"/>
            <w:r>
              <w:t xml:space="preserve"> aspire towards?</w:t>
            </w:r>
          </w:p>
          <w:p w14:paraId="4AAB078F" w14:textId="77777777" w:rsidR="00B54A7D" w:rsidRDefault="00B54A7D" w:rsidP="00FC3326">
            <w:pPr>
              <w:spacing w:before="120" w:after="120"/>
            </w:pPr>
            <w:r>
              <w:t>8. What career does her father think is vastly preferable and why?</w:t>
            </w:r>
          </w:p>
          <w:p w14:paraId="1E4DE812" w14:textId="77777777" w:rsidR="00B54A7D" w:rsidRDefault="00B54A7D" w:rsidP="00FC3326">
            <w:pPr>
              <w:spacing w:before="120" w:after="120"/>
            </w:pPr>
            <w:r>
              <w:t xml:space="preserve">9. How does Yen </w:t>
            </w:r>
            <w:proofErr w:type="spellStart"/>
            <w:r>
              <w:t>Mah</w:t>
            </w:r>
            <w:proofErr w:type="spellEnd"/>
            <w:r>
              <w:t xml:space="preserve"> react when she is told this by her father?</w:t>
            </w:r>
          </w:p>
          <w:p w14:paraId="2DCCBC54" w14:textId="77777777" w:rsidR="00B54A7D" w:rsidRPr="0035409A" w:rsidRDefault="00B54A7D" w:rsidP="00FC3326">
            <w:pPr>
              <w:spacing w:before="120" w:after="120"/>
            </w:pPr>
            <w:r>
              <w:t>10. What subtle clues are there that she will defy her father in the future?</w:t>
            </w:r>
            <w:r>
              <w:br/>
            </w:r>
          </w:p>
        </w:tc>
      </w:tr>
      <w:tr w:rsidR="00B54A7D" w14:paraId="365B9868" w14:textId="77777777" w:rsidTr="00FC3326">
        <w:tc>
          <w:tcPr>
            <w:tcW w:w="9016" w:type="dxa"/>
            <w:shd w:val="clear" w:color="auto" w:fill="000000" w:themeFill="text1"/>
          </w:tcPr>
          <w:p w14:paraId="17872322" w14:textId="77777777" w:rsidR="00B54A7D" w:rsidRPr="0035409A" w:rsidRDefault="00B54A7D" w:rsidP="00FC3326">
            <w:pPr>
              <w:spacing w:before="120" w:after="120"/>
            </w:pPr>
            <w:r>
              <w:t>Language / Structure features – you should be able to name these / effects from the quotations</w:t>
            </w:r>
          </w:p>
        </w:tc>
      </w:tr>
      <w:tr w:rsidR="00B54A7D" w14:paraId="36ABDC12" w14:textId="77777777" w:rsidTr="00FC3326">
        <w:tc>
          <w:tcPr>
            <w:tcW w:w="9016" w:type="dxa"/>
          </w:tcPr>
          <w:p w14:paraId="72F2AB70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br/>
            </w:r>
            <w:r>
              <w:rPr>
                <w:i/>
              </w:rPr>
              <w:t xml:space="preserve">1. </w:t>
            </w:r>
            <w:r w:rsidRPr="00450522">
              <w:rPr>
                <w:i/>
              </w:rPr>
              <w:t>“Chinese Cinderella” (title)</w:t>
            </w:r>
            <w:r>
              <w:rPr>
                <w:i/>
              </w:rPr>
              <w:t xml:space="preserve"> / </w:t>
            </w:r>
            <w:r w:rsidRPr="00450522">
              <w:rPr>
                <w:i/>
              </w:rPr>
              <w:t>“Monopoly” (l.3)</w:t>
            </w:r>
            <w:r>
              <w:rPr>
                <w:i/>
              </w:rPr>
              <w:t xml:space="preserve"> / </w:t>
            </w:r>
            <w:r w:rsidRPr="00450522">
              <w:rPr>
                <w:i/>
              </w:rPr>
              <w:t>“Mary”</w:t>
            </w:r>
            <w:r>
              <w:rPr>
                <w:i/>
              </w:rPr>
              <w:t xml:space="preserve"> </w:t>
            </w:r>
            <w:r w:rsidRPr="00450522">
              <w:rPr>
                <w:i/>
              </w:rPr>
              <w:t>(l.7)</w:t>
            </w:r>
          </w:p>
          <w:p w14:paraId="62A7E9D6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2. </w:t>
            </w:r>
            <w:r w:rsidRPr="00450522">
              <w:rPr>
                <w:i/>
              </w:rPr>
              <w:t>“like a persistent toothache”</w:t>
            </w:r>
            <w:r>
              <w:rPr>
                <w:i/>
              </w:rPr>
              <w:t xml:space="preserve"> (l.6)</w:t>
            </w:r>
          </w:p>
          <w:p w14:paraId="5EC2A436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3. </w:t>
            </w:r>
            <w:r w:rsidRPr="00450522">
              <w:rPr>
                <w:i/>
              </w:rPr>
              <w:t>“as in a nightmare” (l.14)</w:t>
            </w:r>
          </w:p>
          <w:p w14:paraId="6C2293EA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4. </w:t>
            </w:r>
            <w:r w:rsidRPr="00450522">
              <w:rPr>
                <w:i/>
              </w:rPr>
              <w:t>“full of dread”</w:t>
            </w:r>
            <w:r>
              <w:rPr>
                <w:i/>
              </w:rPr>
              <w:t xml:space="preserve"> </w:t>
            </w:r>
            <w:r w:rsidRPr="00450522">
              <w:rPr>
                <w:i/>
              </w:rPr>
              <w:t>(l.30-31)</w:t>
            </w:r>
          </w:p>
          <w:p w14:paraId="05917238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5. </w:t>
            </w:r>
            <w:r w:rsidRPr="00450522">
              <w:rPr>
                <w:i/>
              </w:rPr>
              <w:t>“done wrong” (l.20)</w:t>
            </w:r>
            <w:r>
              <w:rPr>
                <w:i/>
              </w:rPr>
              <w:t xml:space="preserve"> </w:t>
            </w:r>
            <w:r w:rsidRPr="00450522">
              <w:rPr>
                <w:i/>
              </w:rPr>
              <w:t>“who had died” (l.14)</w:t>
            </w:r>
          </w:p>
          <w:p w14:paraId="37D78BB6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6. </w:t>
            </w:r>
            <w:r w:rsidRPr="00450522">
              <w:rPr>
                <w:i/>
              </w:rPr>
              <w:t>“rudely… new home” (l.23)</w:t>
            </w:r>
            <w:r>
              <w:rPr>
                <w:i/>
              </w:rPr>
              <w:t xml:space="preserve"> / </w:t>
            </w:r>
            <w:r w:rsidRPr="00450522">
              <w:rPr>
                <w:i/>
              </w:rPr>
              <w:t>“summoned”</w:t>
            </w:r>
            <w:r>
              <w:rPr>
                <w:i/>
              </w:rPr>
              <w:t xml:space="preserve"> /</w:t>
            </w:r>
            <w:r w:rsidRPr="00450522">
              <w:rPr>
                <w:i/>
              </w:rPr>
              <w:t xml:space="preserve"> “Holy of Holies”</w:t>
            </w:r>
          </w:p>
          <w:p w14:paraId="631795E3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7. </w:t>
            </w:r>
            <w:r w:rsidRPr="00450522">
              <w:rPr>
                <w:i/>
              </w:rPr>
              <w:t>“… my guard down” (l.37)</w:t>
            </w:r>
            <w:r>
              <w:rPr>
                <w:i/>
              </w:rPr>
              <w:t xml:space="preserve"> / </w:t>
            </w:r>
            <w:r w:rsidRPr="00450522">
              <w:rPr>
                <w:i/>
              </w:rPr>
              <w:t>“Am I dreaming?”</w:t>
            </w:r>
            <w:r>
              <w:rPr>
                <w:i/>
              </w:rPr>
              <w:t xml:space="preserve"> </w:t>
            </w:r>
            <w:r w:rsidRPr="00450522">
              <w:rPr>
                <w:i/>
              </w:rPr>
              <w:t>(l.49)</w:t>
            </w:r>
          </w:p>
          <w:p w14:paraId="1ADE1E54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8. </w:t>
            </w:r>
            <w:r w:rsidRPr="00450522">
              <w:rPr>
                <w:i/>
              </w:rPr>
              <w:t>“How come you won?” (l.59)</w:t>
            </w:r>
            <w:r>
              <w:rPr>
                <w:i/>
              </w:rPr>
              <w:t xml:space="preserve"> / </w:t>
            </w:r>
            <w:r w:rsidRPr="00450522">
              <w:rPr>
                <w:i/>
              </w:rPr>
              <w:t>“You will go to England with Third Brother”</w:t>
            </w:r>
          </w:p>
          <w:p w14:paraId="563E2F77" w14:textId="77777777" w:rsidR="00B54A7D" w:rsidRPr="00450522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9. </w:t>
            </w:r>
            <w:r w:rsidRPr="00450522">
              <w:rPr>
                <w:i/>
              </w:rPr>
              <w:t>“like entering heaven” (l.69)</w:t>
            </w:r>
          </w:p>
          <w:p w14:paraId="2AAFD5DA" w14:textId="77777777" w:rsidR="00B54A7D" w:rsidRPr="00341861" w:rsidRDefault="00B54A7D" w:rsidP="00FC3326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10. </w:t>
            </w:r>
            <w:r w:rsidRPr="00450522">
              <w:rPr>
                <w:i/>
              </w:rPr>
              <w:t>“Of course I agreed.” (l.46)</w:t>
            </w:r>
            <w:r>
              <w:rPr>
                <w:i/>
              </w:rPr>
              <w:t xml:space="preserve"> / </w:t>
            </w:r>
            <w:r w:rsidRPr="00450522">
              <w:rPr>
                <w:i/>
              </w:rPr>
              <w:t>“Bliss was it…” (l.56)</w:t>
            </w:r>
          </w:p>
        </w:tc>
      </w:tr>
      <w:tr w:rsidR="00B54A7D" w14:paraId="2EC2CB7C" w14:textId="77777777" w:rsidTr="00FC3326">
        <w:tc>
          <w:tcPr>
            <w:tcW w:w="9016" w:type="dxa"/>
            <w:shd w:val="clear" w:color="auto" w:fill="000000" w:themeFill="text1"/>
          </w:tcPr>
          <w:p w14:paraId="7A266A23" w14:textId="77777777" w:rsidR="00B54A7D" w:rsidRPr="0035409A" w:rsidRDefault="00B54A7D" w:rsidP="00FC3326">
            <w:pPr>
              <w:spacing w:before="120" w:after="120"/>
            </w:pPr>
            <w:r>
              <w:t>Typical exam questions – you should be able to write three – five paragraphs in answer to these</w:t>
            </w:r>
          </w:p>
        </w:tc>
      </w:tr>
      <w:tr w:rsidR="00B54A7D" w14:paraId="6A691195" w14:textId="77777777" w:rsidTr="00FC3326">
        <w:tc>
          <w:tcPr>
            <w:tcW w:w="9016" w:type="dxa"/>
          </w:tcPr>
          <w:p w14:paraId="020516D0" w14:textId="77777777" w:rsidR="00B54A7D" w:rsidRDefault="00B54A7D" w:rsidP="00FC3326">
            <w:pPr>
              <w:spacing w:before="120" w:after="120"/>
            </w:pPr>
            <w:r>
              <w:br/>
              <w:t>1. How does the writer portray her family experience using language and structure?</w:t>
            </w:r>
            <w:r>
              <w:br/>
            </w:r>
          </w:p>
          <w:p w14:paraId="1848D6F9" w14:textId="77777777" w:rsidR="00B54A7D" w:rsidRPr="0002231A" w:rsidRDefault="00B54A7D" w:rsidP="00FC3326">
            <w:pPr>
              <w:spacing w:before="120" w:after="120"/>
            </w:pPr>
            <w:r>
              <w:t>2. How does the writer create a negative image of her father for the reader?</w:t>
            </w:r>
          </w:p>
          <w:p w14:paraId="3D6BC4C8" w14:textId="77777777" w:rsidR="00B54A7D" w:rsidRDefault="00B54A7D" w:rsidP="00FC3326">
            <w:pPr>
              <w:spacing w:before="120" w:after="120"/>
              <w:rPr>
                <w:u w:val="single"/>
              </w:rPr>
            </w:pPr>
          </w:p>
        </w:tc>
      </w:tr>
    </w:tbl>
    <w:p w14:paraId="690F51B6" w14:textId="77777777" w:rsidR="00B54A7D" w:rsidRPr="0035409A" w:rsidRDefault="00B54A7D">
      <w:pPr>
        <w:rPr>
          <w:u w:val="single"/>
        </w:rPr>
      </w:pPr>
    </w:p>
    <w:sectPr w:rsidR="00B54A7D" w:rsidRPr="00354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9A"/>
    <w:rsid w:val="000078D8"/>
    <w:rsid w:val="0002231A"/>
    <w:rsid w:val="00060C06"/>
    <w:rsid w:val="000A6481"/>
    <w:rsid w:val="001F5596"/>
    <w:rsid w:val="002522AD"/>
    <w:rsid w:val="00332400"/>
    <w:rsid w:val="00341861"/>
    <w:rsid w:val="0035409A"/>
    <w:rsid w:val="004E493D"/>
    <w:rsid w:val="005606BE"/>
    <w:rsid w:val="00594FE1"/>
    <w:rsid w:val="005C264C"/>
    <w:rsid w:val="005D7025"/>
    <w:rsid w:val="007116B3"/>
    <w:rsid w:val="00750B29"/>
    <w:rsid w:val="0076053E"/>
    <w:rsid w:val="00763AD9"/>
    <w:rsid w:val="007D6475"/>
    <w:rsid w:val="00824DC3"/>
    <w:rsid w:val="008B315F"/>
    <w:rsid w:val="008C13C5"/>
    <w:rsid w:val="00936B15"/>
    <w:rsid w:val="00A22EA4"/>
    <w:rsid w:val="00B54A7D"/>
    <w:rsid w:val="00B80A12"/>
    <w:rsid w:val="00B8530E"/>
    <w:rsid w:val="00BD11D6"/>
    <w:rsid w:val="00C46321"/>
    <w:rsid w:val="00C514F8"/>
    <w:rsid w:val="00CB68DC"/>
    <w:rsid w:val="00CC18D2"/>
    <w:rsid w:val="00D51311"/>
    <w:rsid w:val="00D6714E"/>
    <w:rsid w:val="00E42170"/>
    <w:rsid w:val="00F1024F"/>
    <w:rsid w:val="00F278A8"/>
    <w:rsid w:val="00FC3326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B649"/>
  <w15:chartTrackingRefBased/>
  <w15:docId w15:val="{FCF7F3FC-E47D-403F-88C4-D7DFE33B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4CBE29A9</Template>
  <TotalTime>1064</TotalTime>
  <Pages>11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12</cp:revision>
  <cp:lastPrinted>2019-04-26T09:37:00Z</cp:lastPrinted>
  <dcterms:created xsi:type="dcterms:W3CDTF">2019-04-25T13:36:00Z</dcterms:created>
  <dcterms:modified xsi:type="dcterms:W3CDTF">2019-04-26T09:49:00Z</dcterms:modified>
</cp:coreProperties>
</file>