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289B8" w14:textId="4E19A1F3" w:rsidR="00B143DA" w:rsidRPr="00A12A98" w:rsidRDefault="00B6494F">
      <w:pPr>
        <w:rPr>
          <w:b/>
          <w:sz w:val="32"/>
          <w:szCs w:val="32"/>
          <w:u w:val="single"/>
        </w:rPr>
      </w:pPr>
      <w:r w:rsidRPr="00A12A98">
        <w:rPr>
          <w:b/>
          <w:sz w:val="32"/>
          <w:szCs w:val="32"/>
          <w:u w:val="single"/>
        </w:rPr>
        <w:t>A PICTURE IS</w:t>
      </w:r>
      <w:r w:rsidR="00A12A98">
        <w:rPr>
          <w:b/>
          <w:sz w:val="32"/>
          <w:szCs w:val="32"/>
          <w:u w:val="single"/>
        </w:rPr>
        <w:t xml:space="preserve"> WORTH</w:t>
      </w:r>
      <w:r w:rsidRPr="00A12A98">
        <w:rPr>
          <w:b/>
          <w:sz w:val="32"/>
          <w:szCs w:val="32"/>
          <w:u w:val="single"/>
        </w:rPr>
        <w:t xml:space="preserve">… 300 – 600 WORDS? </w:t>
      </w:r>
      <w:r w:rsidR="005175F1" w:rsidRPr="00A12A98">
        <w:rPr>
          <w:b/>
          <w:sz w:val="32"/>
          <w:szCs w:val="32"/>
          <w:u w:val="single"/>
        </w:rPr>
        <w:br/>
      </w:r>
    </w:p>
    <w:p w14:paraId="7D85CC75" w14:textId="1A2070B2" w:rsidR="00B6494F" w:rsidRPr="005175F1" w:rsidRDefault="00B6494F">
      <w:pPr>
        <w:rPr>
          <w:b/>
          <w:sz w:val="24"/>
          <w:szCs w:val="24"/>
        </w:rPr>
      </w:pPr>
      <w:r w:rsidRPr="005175F1">
        <w:rPr>
          <w:b/>
          <w:sz w:val="24"/>
          <w:szCs w:val="24"/>
        </w:rPr>
        <w:t xml:space="preserve">Use the images below to practise your </w:t>
      </w:r>
      <w:r w:rsidRPr="005175F1">
        <w:rPr>
          <w:b/>
          <w:sz w:val="24"/>
          <w:szCs w:val="24"/>
          <w:u w:val="single"/>
        </w:rPr>
        <w:t>descriptive and creative writing</w:t>
      </w:r>
      <w:r w:rsidRPr="005175F1">
        <w:rPr>
          <w:b/>
          <w:sz w:val="24"/>
          <w:szCs w:val="24"/>
        </w:rPr>
        <w:t xml:space="preserve"> skills ahead of the exam</w:t>
      </w:r>
      <w:r w:rsidR="005175F1">
        <w:rPr>
          <w:b/>
          <w:sz w:val="24"/>
          <w:szCs w:val="24"/>
        </w:rPr>
        <w:t xml:space="preserve"> (and beyond)</w:t>
      </w:r>
      <w:r w:rsidRPr="005175F1">
        <w:rPr>
          <w:b/>
          <w:sz w:val="24"/>
          <w:szCs w:val="24"/>
        </w:rPr>
        <w:t xml:space="preserve">. </w:t>
      </w:r>
    </w:p>
    <w:p w14:paraId="17839F87" w14:textId="77777777" w:rsidR="00B6494F" w:rsidRPr="005175F1" w:rsidRDefault="00B6494F">
      <w:pPr>
        <w:rPr>
          <w:b/>
          <w:sz w:val="24"/>
          <w:szCs w:val="24"/>
        </w:rPr>
      </w:pPr>
      <w:r w:rsidRPr="005175F1">
        <w:rPr>
          <w:b/>
          <w:sz w:val="24"/>
          <w:szCs w:val="24"/>
        </w:rPr>
        <w:t xml:space="preserve">Look to include: </w:t>
      </w:r>
    </w:p>
    <w:p w14:paraId="16714A57" w14:textId="6F6472E2" w:rsidR="00B6494F" w:rsidRPr="005175F1" w:rsidRDefault="00B6494F" w:rsidP="00B6494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5175F1">
        <w:rPr>
          <w:b/>
          <w:sz w:val="24"/>
          <w:szCs w:val="24"/>
        </w:rPr>
        <w:t xml:space="preserve">A well-chosen </w:t>
      </w:r>
      <w:r w:rsidRPr="006B50C6">
        <w:rPr>
          <w:b/>
          <w:sz w:val="24"/>
          <w:szCs w:val="24"/>
          <w:u w:val="single"/>
        </w:rPr>
        <w:t>perspective</w:t>
      </w:r>
      <w:r w:rsidRPr="005175F1">
        <w:rPr>
          <w:b/>
          <w:sz w:val="24"/>
          <w:szCs w:val="24"/>
        </w:rPr>
        <w:t xml:space="preserve"> and </w:t>
      </w:r>
      <w:r w:rsidRPr="006B50C6">
        <w:rPr>
          <w:b/>
          <w:sz w:val="24"/>
          <w:szCs w:val="24"/>
          <w:u w:val="single"/>
        </w:rPr>
        <w:t>narrator</w:t>
      </w:r>
      <w:r w:rsidRPr="005175F1">
        <w:rPr>
          <w:b/>
          <w:sz w:val="24"/>
          <w:szCs w:val="24"/>
        </w:rPr>
        <w:t xml:space="preserve"> (Who sees? Who speaks?)</w:t>
      </w:r>
      <w:r w:rsidR="00A12A98">
        <w:rPr>
          <w:b/>
          <w:sz w:val="24"/>
          <w:szCs w:val="24"/>
        </w:rPr>
        <w:t>;</w:t>
      </w:r>
      <w:r w:rsidRPr="005175F1">
        <w:rPr>
          <w:b/>
          <w:sz w:val="24"/>
          <w:szCs w:val="24"/>
        </w:rPr>
        <w:t xml:space="preserve"> </w:t>
      </w:r>
    </w:p>
    <w:p w14:paraId="14C2216C" w14:textId="7B983D96" w:rsidR="00B6494F" w:rsidRPr="005175F1" w:rsidRDefault="00B6494F" w:rsidP="00B6494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5175F1">
        <w:rPr>
          <w:b/>
          <w:sz w:val="24"/>
          <w:szCs w:val="24"/>
        </w:rPr>
        <w:t xml:space="preserve">A well-judged </w:t>
      </w:r>
      <w:r w:rsidRPr="006B50C6">
        <w:rPr>
          <w:b/>
          <w:sz w:val="24"/>
          <w:szCs w:val="24"/>
          <w:u w:val="single"/>
        </w:rPr>
        <w:t>plot</w:t>
      </w:r>
      <w:r w:rsidRPr="005175F1">
        <w:rPr>
          <w:b/>
          <w:sz w:val="24"/>
          <w:szCs w:val="24"/>
        </w:rPr>
        <w:t xml:space="preserve"> with a</w:t>
      </w:r>
      <w:r w:rsidR="00A12A98">
        <w:rPr>
          <w:b/>
          <w:sz w:val="24"/>
          <w:szCs w:val="24"/>
        </w:rPr>
        <w:t xml:space="preserve"> central </w:t>
      </w:r>
      <w:r w:rsidRPr="005175F1">
        <w:rPr>
          <w:b/>
          <w:sz w:val="24"/>
          <w:szCs w:val="24"/>
        </w:rPr>
        <w:t>event</w:t>
      </w:r>
      <w:r w:rsidR="00A12A98">
        <w:rPr>
          <w:b/>
          <w:sz w:val="24"/>
          <w:szCs w:val="24"/>
        </w:rPr>
        <w:t xml:space="preserve"> or two </w:t>
      </w:r>
      <w:r w:rsidRPr="005175F1">
        <w:rPr>
          <w:b/>
          <w:sz w:val="24"/>
          <w:szCs w:val="24"/>
        </w:rPr>
        <w:t xml:space="preserve">(not </w:t>
      </w:r>
      <w:r w:rsidR="00A12A98">
        <w:rPr>
          <w:b/>
          <w:sz w:val="24"/>
          <w:szCs w:val="24"/>
        </w:rPr>
        <w:t>lots</w:t>
      </w:r>
      <w:r w:rsidRPr="005175F1">
        <w:rPr>
          <w:b/>
          <w:sz w:val="24"/>
          <w:szCs w:val="24"/>
        </w:rPr>
        <w:t>!) – four to six paragraphs</w:t>
      </w:r>
      <w:r w:rsidR="00A12A98">
        <w:rPr>
          <w:b/>
          <w:sz w:val="24"/>
          <w:szCs w:val="24"/>
        </w:rPr>
        <w:t>;</w:t>
      </w:r>
    </w:p>
    <w:p w14:paraId="24D8FCAE" w14:textId="1A7F9C81" w:rsidR="00B6494F" w:rsidRPr="005175F1" w:rsidRDefault="00B6494F" w:rsidP="00B6494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5175F1">
        <w:rPr>
          <w:b/>
          <w:sz w:val="24"/>
          <w:szCs w:val="24"/>
        </w:rPr>
        <w:t xml:space="preserve">Vivid </w:t>
      </w:r>
      <w:r w:rsidRPr="006B50C6">
        <w:rPr>
          <w:b/>
          <w:sz w:val="24"/>
          <w:szCs w:val="24"/>
          <w:u w:val="single"/>
        </w:rPr>
        <w:t>description</w:t>
      </w:r>
      <w:r w:rsidRPr="005175F1">
        <w:rPr>
          <w:b/>
          <w:sz w:val="24"/>
          <w:szCs w:val="24"/>
        </w:rPr>
        <w:t xml:space="preserve"> </w:t>
      </w:r>
      <w:r w:rsidR="00A12A98">
        <w:rPr>
          <w:b/>
          <w:sz w:val="24"/>
          <w:szCs w:val="24"/>
        </w:rPr>
        <w:t xml:space="preserve">of the setting / experience </w:t>
      </w:r>
      <w:r w:rsidRPr="005175F1">
        <w:rPr>
          <w:b/>
          <w:sz w:val="24"/>
          <w:szCs w:val="24"/>
        </w:rPr>
        <w:t>(</w:t>
      </w:r>
      <w:r w:rsidR="00A12A98">
        <w:rPr>
          <w:b/>
          <w:sz w:val="24"/>
          <w:szCs w:val="24"/>
        </w:rPr>
        <w:t xml:space="preserve">try to </w:t>
      </w:r>
      <w:r w:rsidRPr="005175F1">
        <w:rPr>
          <w:b/>
          <w:sz w:val="24"/>
          <w:szCs w:val="24"/>
        </w:rPr>
        <w:t>use all five senses)</w:t>
      </w:r>
      <w:r w:rsidR="00A12A98">
        <w:rPr>
          <w:b/>
          <w:sz w:val="24"/>
          <w:szCs w:val="24"/>
        </w:rPr>
        <w:t>;</w:t>
      </w:r>
    </w:p>
    <w:p w14:paraId="45778D87" w14:textId="2CA3C1D4" w:rsidR="00B6494F" w:rsidRPr="005175F1" w:rsidRDefault="00B6494F" w:rsidP="00B6494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5175F1">
        <w:rPr>
          <w:b/>
          <w:sz w:val="24"/>
          <w:szCs w:val="24"/>
        </w:rPr>
        <w:t xml:space="preserve">Intriguing </w:t>
      </w:r>
      <w:r w:rsidRPr="006B50C6">
        <w:rPr>
          <w:b/>
          <w:sz w:val="24"/>
          <w:szCs w:val="24"/>
          <w:u w:val="single"/>
        </w:rPr>
        <w:t>characters</w:t>
      </w:r>
      <w:r w:rsidRPr="005175F1">
        <w:rPr>
          <w:b/>
          <w:sz w:val="24"/>
          <w:szCs w:val="24"/>
        </w:rPr>
        <w:t xml:space="preserve"> (</w:t>
      </w:r>
      <w:r w:rsidR="00A12A98">
        <w:rPr>
          <w:b/>
          <w:sz w:val="24"/>
          <w:szCs w:val="24"/>
        </w:rPr>
        <w:t xml:space="preserve">consider </w:t>
      </w:r>
      <w:r w:rsidRPr="005175F1">
        <w:rPr>
          <w:b/>
          <w:sz w:val="24"/>
          <w:szCs w:val="24"/>
        </w:rPr>
        <w:t>action</w:t>
      </w:r>
      <w:r w:rsidR="00A12A98">
        <w:rPr>
          <w:b/>
          <w:sz w:val="24"/>
          <w:szCs w:val="24"/>
        </w:rPr>
        <w:t>s</w:t>
      </w:r>
      <w:r w:rsidRPr="005175F1">
        <w:rPr>
          <w:b/>
          <w:sz w:val="24"/>
          <w:szCs w:val="24"/>
        </w:rPr>
        <w:t xml:space="preserve"> / description / dialogue)</w:t>
      </w:r>
      <w:r w:rsidR="00A12A98">
        <w:rPr>
          <w:b/>
          <w:sz w:val="24"/>
          <w:szCs w:val="24"/>
        </w:rPr>
        <w:t>;</w:t>
      </w:r>
    </w:p>
    <w:p w14:paraId="3EA14707" w14:textId="1F356AA5" w:rsidR="00B6494F" w:rsidRPr="005175F1" w:rsidRDefault="00B6494F" w:rsidP="00B6494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5175F1">
        <w:rPr>
          <w:b/>
          <w:sz w:val="24"/>
          <w:szCs w:val="24"/>
        </w:rPr>
        <w:t xml:space="preserve">Stylish </w:t>
      </w:r>
      <w:r w:rsidRPr="006B50C6">
        <w:rPr>
          <w:b/>
          <w:sz w:val="24"/>
          <w:szCs w:val="24"/>
          <w:u w:val="single"/>
        </w:rPr>
        <w:t>techniques</w:t>
      </w:r>
      <w:r w:rsidRPr="005175F1">
        <w:rPr>
          <w:b/>
          <w:sz w:val="24"/>
          <w:szCs w:val="24"/>
        </w:rPr>
        <w:t xml:space="preserve">, </w:t>
      </w:r>
      <w:r w:rsidR="00A12A98">
        <w:rPr>
          <w:b/>
          <w:sz w:val="24"/>
          <w:szCs w:val="24"/>
        </w:rPr>
        <w:t xml:space="preserve">varied </w:t>
      </w:r>
      <w:r w:rsidRPr="005175F1">
        <w:rPr>
          <w:b/>
          <w:sz w:val="24"/>
          <w:szCs w:val="24"/>
        </w:rPr>
        <w:t>sentence lengths and use of punctuation</w:t>
      </w:r>
      <w:r w:rsidR="00A12A98">
        <w:rPr>
          <w:b/>
          <w:sz w:val="24"/>
          <w:szCs w:val="24"/>
        </w:rPr>
        <w:t>.</w:t>
      </w:r>
    </w:p>
    <w:p w14:paraId="5BBA7C74" w14:textId="0D654454" w:rsidR="005175F1" w:rsidRPr="005175F1" w:rsidRDefault="00B6494F" w:rsidP="00B6494F">
      <w:pPr>
        <w:rPr>
          <w:b/>
          <w:sz w:val="24"/>
          <w:szCs w:val="24"/>
        </w:rPr>
      </w:pPr>
      <w:r w:rsidRPr="005175F1">
        <w:rPr>
          <w:b/>
          <w:sz w:val="24"/>
          <w:szCs w:val="24"/>
        </w:rPr>
        <w:t>Proofread (PUPS) for accuracy as well as to edit</w:t>
      </w:r>
      <w:r w:rsidR="006B50C6">
        <w:rPr>
          <w:b/>
          <w:sz w:val="24"/>
          <w:szCs w:val="24"/>
        </w:rPr>
        <w:t xml:space="preserve"> your piece</w:t>
      </w:r>
      <w:r w:rsidRPr="005175F1">
        <w:rPr>
          <w:b/>
          <w:sz w:val="24"/>
          <w:szCs w:val="24"/>
        </w:rPr>
        <w:t xml:space="preserve"> for greater impact.</w:t>
      </w:r>
    </w:p>
    <w:p w14:paraId="3303D193" w14:textId="5719585F" w:rsidR="00B6494F" w:rsidRDefault="00B6494F" w:rsidP="00B6494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1"/>
        <w:gridCol w:w="2562"/>
        <w:gridCol w:w="2843"/>
      </w:tblGrid>
      <w:tr w:rsidR="005175F1" w14:paraId="0508405B" w14:textId="77777777" w:rsidTr="00B6494F">
        <w:tc>
          <w:tcPr>
            <w:tcW w:w="3005" w:type="dxa"/>
          </w:tcPr>
          <w:p w14:paraId="0BA57A0B" w14:textId="19CA11F8" w:rsidR="00B6494F" w:rsidRDefault="00B6494F" w:rsidP="00B6494F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8202457" wp14:editId="7D0449C7">
                  <wp:extent cx="2187575" cy="160020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ourney.jf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5463" cy="162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6647B61C" w14:textId="4D20A5A9" w:rsidR="00B6494F" w:rsidRDefault="00B6494F" w:rsidP="00B6494F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8802F3D" wp14:editId="76D4CB0C">
                  <wp:extent cx="1514065" cy="16478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eyhol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283" cy="1656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68224043" w14:textId="2588D493" w:rsidR="00B6494F" w:rsidRDefault="00B6494F" w:rsidP="00B6494F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D4FCF5E" wp14:editId="1AE3AA9B">
                  <wp:extent cx="1685925" cy="16859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rab cov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5F1" w14:paraId="2B84ACFF" w14:textId="77777777" w:rsidTr="00B6494F">
        <w:tc>
          <w:tcPr>
            <w:tcW w:w="3005" w:type="dxa"/>
          </w:tcPr>
          <w:p w14:paraId="289999C2" w14:textId="44EADB77" w:rsidR="00B6494F" w:rsidRDefault="00783488" w:rsidP="00B6494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A. </w:t>
            </w:r>
            <w:r w:rsidR="00B6494F">
              <w:rPr>
                <w:b/>
              </w:rPr>
              <w:t>Waiting for the Train</w:t>
            </w:r>
          </w:p>
        </w:tc>
        <w:tc>
          <w:tcPr>
            <w:tcW w:w="3005" w:type="dxa"/>
          </w:tcPr>
          <w:p w14:paraId="27AC71E2" w14:textId="210F42B7" w:rsidR="00B6494F" w:rsidRDefault="00783488" w:rsidP="00B6494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B. </w:t>
            </w:r>
            <w:r w:rsidR="00B6494F">
              <w:rPr>
                <w:b/>
              </w:rPr>
              <w:t xml:space="preserve">The Light in the Room </w:t>
            </w:r>
          </w:p>
        </w:tc>
        <w:tc>
          <w:tcPr>
            <w:tcW w:w="3006" w:type="dxa"/>
          </w:tcPr>
          <w:p w14:paraId="1D99ACBE" w14:textId="3DE969FA" w:rsidR="00B6494F" w:rsidRDefault="00783488" w:rsidP="00B6494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C. </w:t>
            </w:r>
            <w:r w:rsidR="00B6494F">
              <w:rPr>
                <w:b/>
              </w:rPr>
              <w:t>Crab Cove</w:t>
            </w:r>
          </w:p>
        </w:tc>
      </w:tr>
      <w:tr w:rsidR="005175F1" w14:paraId="651FD956" w14:textId="77777777" w:rsidTr="00B6494F">
        <w:tc>
          <w:tcPr>
            <w:tcW w:w="3005" w:type="dxa"/>
          </w:tcPr>
          <w:p w14:paraId="1BED806A" w14:textId="58DD87E5" w:rsidR="00B6494F" w:rsidRDefault="005175F1" w:rsidP="00B6494F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5B33774" wp14:editId="1070FAA3">
                  <wp:extent cx="2171700" cy="218059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agritt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856" cy="2190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01642AD1" w14:textId="5042F223" w:rsidR="00B6494F" w:rsidRDefault="005175F1" w:rsidP="00B6494F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3501284" wp14:editId="2054761B">
                  <wp:extent cx="1503173" cy="2257425"/>
                  <wp:effectExtent l="0" t="0" r="190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opworld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01" cy="2279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7ACB5243" w14:textId="3EEF7E91" w:rsidR="00B6494F" w:rsidRDefault="005175F1" w:rsidP="00B6494F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4D74504" wp14:editId="517F50BE">
                  <wp:extent cx="1568450" cy="23526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tma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68450" cy="235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5F1" w14:paraId="6B743791" w14:textId="77777777" w:rsidTr="00B6494F">
        <w:tc>
          <w:tcPr>
            <w:tcW w:w="3005" w:type="dxa"/>
          </w:tcPr>
          <w:p w14:paraId="4A0C6476" w14:textId="71C1D42F" w:rsidR="00B6494F" w:rsidRDefault="00783488" w:rsidP="00B6494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D. </w:t>
            </w:r>
            <w:r w:rsidR="005175F1">
              <w:rPr>
                <w:b/>
              </w:rPr>
              <w:t>The Curious Case of the Umbrella</w:t>
            </w:r>
          </w:p>
        </w:tc>
        <w:tc>
          <w:tcPr>
            <w:tcW w:w="3005" w:type="dxa"/>
          </w:tcPr>
          <w:p w14:paraId="5876E4A6" w14:textId="7B6E44AE" w:rsidR="00B6494F" w:rsidRDefault="00783488" w:rsidP="00B6494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E. </w:t>
            </w:r>
            <w:r w:rsidR="005175F1">
              <w:rPr>
                <w:b/>
              </w:rPr>
              <w:t>On Top of the World</w:t>
            </w:r>
          </w:p>
        </w:tc>
        <w:tc>
          <w:tcPr>
            <w:tcW w:w="3006" w:type="dxa"/>
          </w:tcPr>
          <w:p w14:paraId="642E9E1A" w14:textId="514F8C1B" w:rsidR="00B6494F" w:rsidRDefault="00783488" w:rsidP="00B6494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F. </w:t>
            </w:r>
            <w:r w:rsidR="005175F1">
              <w:rPr>
                <w:b/>
              </w:rPr>
              <w:t xml:space="preserve">The </w:t>
            </w:r>
            <w:r w:rsidR="006F2BBD">
              <w:rPr>
                <w:b/>
              </w:rPr>
              <w:t xml:space="preserve">Superhero </w:t>
            </w:r>
            <w:r w:rsidR="005175F1">
              <w:rPr>
                <w:b/>
              </w:rPr>
              <w:t>Hotel</w:t>
            </w:r>
          </w:p>
        </w:tc>
      </w:tr>
    </w:tbl>
    <w:p w14:paraId="6F7D1456" w14:textId="4117F36B" w:rsidR="00B6494F" w:rsidRDefault="00B6494F" w:rsidP="00B6494F">
      <w:pPr>
        <w:rPr>
          <w:b/>
        </w:rPr>
      </w:pPr>
    </w:p>
    <w:p w14:paraId="4EE22A4F" w14:textId="677E9C29" w:rsidR="005175F1" w:rsidRPr="00B6494F" w:rsidRDefault="005175F1" w:rsidP="00B6494F">
      <w:pPr>
        <w:rPr>
          <w:b/>
        </w:rPr>
      </w:pPr>
      <w:r>
        <w:rPr>
          <w:b/>
        </w:rPr>
        <w:t xml:space="preserve">These are just suggested titles / themes and images. Feel free to find your own (or use </w:t>
      </w:r>
      <w:bookmarkStart w:id="0" w:name="_GoBack"/>
      <w:bookmarkEnd w:id="0"/>
      <w:r>
        <w:rPr>
          <w:b/>
        </w:rPr>
        <w:t>a short segment of one of your favourite films for practice too</w:t>
      </w:r>
      <w:proofErr w:type="gramStart"/>
      <w:r>
        <w:rPr>
          <w:b/>
        </w:rPr>
        <w:t>!)…</w:t>
      </w:r>
      <w:proofErr w:type="gramEnd"/>
    </w:p>
    <w:sectPr w:rsidR="005175F1" w:rsidRPr="00B6494F" w:rsidSect="005175F1"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F29B5"/>
    <w:multiLevelType w:val="hybridMultilevel"/>
    <w:tmpl w:val="5AAAB2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E102E"/>
    <w:multiLevelType w:val="hybridMultilevel"/>
    <w:tmpl w:val="1FDC833C"/>
    <w:lvl w:ilvl="0" w:tplc="E820D9C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4F"/>
    <w:rsid w:val="005175F1"/>
    <w:rsid w:val="006457E4"/>
    <w:rsid w:val="006B50C6"/>
    <w:rsid w:val="006F2BBD"/>
    <w:rsid w:val="00783488"/>
    <w:rsid w:val="008F4C75"/>
    <w:rsid w:val="009634FF"/>
    <w:rsid w:val="00A12A98"/>
    <w:rsid w:val="00B143DA"/>
    <w:rsid w:val="00B6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29A01"/>
  <w15:chartTrackingRefBased/>
  <w15:docId w15:val="{D1F8ABEB-9F1E-4FF6-B367-CE06403B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94F"/>
    <w:pPr>
      <w:ind w:left="720"/>
      <w:contextualSpacing/>
    </w:pPr>
  </w:style>
  <w:style w:type="table" w:styleId="TableGrid">
    <w:name w:val="Table Grid"/>
    <w:basedOn w:val="TableNormal"/>
    <w:uiPriority w:val="39"/>
    <w:rsid w:val="00B64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4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fif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CAA2013D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Buchanan</dc:creator>
  <cp:keywords/>
  <dc:description/>
  <cp:lastModifiedBy>Magnus Buchanan</cp:lastModifiedBy>
  <cp:revision>3</cp:revision>
  <cp:lastPrinted>2018-05-14T15:16:00Z</cp:lastPrinted>
  <dcterms:created xsi:type="dcterms:W3CDTF">2018-05-14T16:02:00Z</dcterms:created>
  <dcterms:modified xsi:type="dcterms:W3CDTF">2018-05-14T16:03:00Z</dcterms:modified>
</cp:coreProperties>
</file>