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BBF2" w14:textId="265C6092" w:rsidR="00D3173F" w:rsidRPr="00EB7605" w:rsidRDefault="00A5106A" w:rsidP="004D4E1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605">
        <w:rPr>
          <w:rFonts w:ascii="Times New Roman" w:hAnsi="Times New Roman" w:cs="Times New Roman"/>
          <w:b/>
          <w:sz w:val="28"/>
          <w:szCs w:val="28"/>
          <w:u w:val="single"/>
        </w:rPr>
        <w:t>Ways to start a sentence</w:t>
      </w:r>
      <w:r w:rsidR="008C380A" w:rsidRPr="00EB76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4B8B" w:rsidRPr="00EB7605">
        <w:rPr>
          <w:rFonts w:ascii="Times New Roman" w:hAnsi="Times New Roman" w:cs="Times New Roman"/>
          <w:b/>
          <w:sz w:val="28"/>
          <w:szCs w:val="28"/>
          <w:u w:val="single"/>
        </w:rPr>
        <w:t>and/</w:t>
      </w:r>
      <w:r w:rsidR="008C380A" w:rsidRPr="00EB7605">
        <w:rPr>
          <w:rFonts w:ascii="Times New Roman" w:hAnsi="Times New Roman" w:cs="Times New Roman"/>
          <w:b/>
          <w:sz w:val="28"/>
          <w:szCs w:val="28"/>
          <w:u w:val="single"/>
        </w:rPr>
        <w:t>or show off your style</w:t>
      </w:r>
      <w:r w:rsidRPr="00EB7605">
        <w:rPr>
          <w:rFonts w:ascii="Times New Roman" w:hAnsi="Times New Roman" w:cs="Times New Roman"/>
          <w:b/>
          <w:sz w:val="28"/>
          <w:szCs w:val="28"/>
          <w:u w:val="single"/>
        </w:rPr>
        <w:t>... Creative Writing</w:t>
      </w:r>
    </w:p>
    <w:p w14:paraId="737CFB81" w14:textId="5BD5D53D" w:rsidR="008C380A" w:rsidRPr="00EB7605" w:rsidRDefault="008C380A" w:rsidP="00EB760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B7605">
        <w:rPr>
          <w:rFonts w:ascii="Times New Roman" w:hAnsi="Times New Roman" w:cs="Times New Roman"/>
          <w:b/>
          <w:i/>
          <w:sz w:val="36"/>
          <w:szCs w:val="36"/>
        </w:rPr>
        <w:t>Waiting for the Train</w:t>
      </w:r>
    </w:p>
    <w:p w14:paraId="3ED022A2" w14:textId="35625B67" w:rsidR="00A5106A" w:rsidRDefault="008C380A" w:rsidP="00EB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8BF718F" wp14:editId="23745C35">
            <wp:extent cx="2187575" cy="1600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rney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63" cy="162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C380A" w14:paraId="420BB60D" w14:textId="77777777" w:rsidTr="008C380A">
        <w:tc>
          <w:tcPr>
            <w:tcW w:w="2376" w:type="dxa"/>
            <w:shd w:val="clear" w:color="auto" w:fill="FFFF00"/>
          </w:tcPr>
          <w:p w14:paraId="0B52C2D2" w14:textId="29239540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Technique</w:t>
            </w:r>
          </w:p>
        </w:tc>
        <w:tc>
          <w:tcPr>
            <w:tcW w:w="6866" w:type="dxa"/>
            <w:shd w:val="clear" w:color="auto" w:fill="FFFF00"/>
          </w:tcPr>
          <w:p w14:paraId="01089A15" w14:textId="733C6264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Example(s)</w:t>
            </w:r>
          </w:p>
        </w:tc>
      </w:tr>
      <w:tr w:rsidR="008C380A" w14:paraId="654A0E5C" w14:textId="77777777" w:rsidTr="008C380A">
        <w:tc>
          <w:tcPr>
            <w:tcW w:w="2376" w:type="dxa"/>
          </w:tcPr>
          <w:p w14:paraId="5653E0D2" w14:textId="4CD1D57D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Opening Connective</w:t>
            </w:r>
          </w:p>
        </w:tc>
        <w:tc>
          <w:tcPr>
            <w:tcW w:w="6866" w:type="dxa"/>
          </w:tcPr>
          <w:p w14:paraId="2B54E52F" w14:textId="77777777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While</w:t>
            </w:r>
            <w:r w:rsidRPr="00A510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she sat waiting on the bursting suitcase</w:t>
            </w: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,</w:t>
            </w:r>
            <w:r w:rsidRPr="00A510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the rain began to drum on top of her umbrella.</w:t>
            </w:r>
          </w:p>
          <w:p w14:paraId="6AE4C442" w14:textId="126167E5" w:rsidR="008C380A" w:rsidRPr="008C380A" w:rsidRDefault="008C380A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As</w:t>
            </w:r>
            <w:r w:rsidRPr="008C3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she waited</w:t>
            </w: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she stared across the top of the mist-shrouded hills and dreamt of home.</w:t>
            </w:r>
          </w:p>
        </w:tc>
      </w:tr>
      <w:tr w:rsidR="008C380A" w14:paraId="196099F0" w14:textId="77777777" w:rsidTr="008C380A">
        <w:tc>
          <w:tcPr>
            <w:tcW w:w="2376" w:type="dxa"/>
          </w:tcPr>
          <w:p w14:paraId="6515DF53" w14:textId="09EB1725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Active participle</w:t>
            </w:r>
          </w:p>
        </w:tc>
        <w:tc>
          <w:tcPr>
            <w:tcW w:w="6866" w:type="dxa"/>
          </w:tcPr>
          <w:p w14:paraId="6AF037ED" w14:textId="77777777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Leaping to her feet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she waved frantically at the confused driver.</w:t>
            </w:r>
          </w:p>
          <w:p w14:paraId="13254F51" w14:textId="0001B7A2" w:rsidR="008C380A" w:rsidRPr="008C380A" w:rsidRDefault="008C380A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80A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Kicking the trunk in frustration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she watched the slowly disappearing dot of the train.</w:t>
            </w:r>
          </w:p>
        </w:tc>
      </w:tr>
      <w:tr w:rsidR="008C380A" w14:paraId="7FFC7080" w14:textId="77777777" w:rsidTr="008C380A">
        <w:tc>
          <w:tcPr>
            <w:tcW w:w="2376" w:type="dxa"/>
          </w:tcPr>
          <w:p w14:paraId="29FE58EA" w14:textId="2B92DE4C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Passive participle</w:t>
            </w:r>
          </w:p>
        </w:tc>
        <w:tc>
          <w:tcPr>
            <w:tcW w:w="6866" w:type="dxa"/>
          </w:tcPr>
          <w:p w14:paraId="1DA5E2D9" w14:textId="61310D35" w:rsidR="008C380A" w:rsidRPr="008C380A" w:rsidRDefault="008C380A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Stirred from her daydream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she turned to face the mysterious stranger approaching her.</w:t>
            </w:r>
          </w:p>
        </w:tc>
      </w:tr>
      <w:tr w:rsidR="008C380A" w14:paraId="32AAB0BB" w14:textId="77777777" w:rsidTr="008C380A">
        <w:tc>
          <w:tcPr>
            <w:tcW w:w="2376" w:type="dxa"/>
          </w:tcPr>
          <w:p w14:paraId="1274DE41" w14:textId="59D4580B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F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Time Adverbial </w:t>
            </w:r>
          </w:p>
        </w:tc>
        <w:tc>
          <w:tcPr>
            <w:tcW w:w="6866" w:type="dxa"/>
          </w:tcPr>
          <w:p w14:paraId="287F31EA" w14:textId="3DAFF987" w:rsidR="008C380A" w:rsidRPr="000F23CD" w:rsidRDefault="000F23CD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Minutes later</w:t>
            </w: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,</w:t>
            </w:r>
            <w:r w:rsidRPr="000F23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the horizon remained empty – when would the 10.33 finally arrive?</w:t>
            </w:r>
          </w:p>
        </w:tc>
      </w:tr>
      <w:tr w:rsidR="008C380A" w14:paraId="2DAD9794" w14:textId="77777777" w:rsidTr="008C380A">
        <w:tc>
          <w:tcPr>
            <w:tcW w:w="2376" w:type="dxa"/>
          </w:tcPr>
          <w:p w14:paraId="594ABDCA" w14:textId="7818EEB2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0F23CD">
              <w:rPr>
                <w:rFonts w:ascii="Times New Roman" w:hAnsi="Times New Roman" w:cs="Times New Roman"/>
                <w:b/>
                <w:sz w:val="28"/>
                <w:szCs w:val="28"/>
              </w:rPr>
              <w:t>Place Adverbial</w:t>
            </w:r>
          </w:p>
        </w:tc>
        <w:tc>
          <w:tcPr>
            <w:tcW w:w="6866" w:type="dxa"/>
          </w:tcPr>
          <w:p w14:paraId="235FCFA4" w14:textId="10E192CA" w:rsidR="008C380A" w:rsidRPr="000F23CD" w:rsidRDefault="000F23CD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Out of the corner of her eye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she suddenly sensed a movement behind her.</w:t>
            </w:r>
          </w:p>
        </w:tc>
      </w:tr>
      <w:tr w:rsidR="008C380A" w14:paraId="16E8FDD7" w14:textId="77777777" w:rsidTr="008C380A">
        <w:tc>
          <w:tcPr>
            <w:tcW w:w="2376" w:type="dxa"/>
          </w:tcPr>
          <w:p w14:paraId="779CC9CD" w14:textId="5499F151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0F23CD">
              <w:rPr>
                <w:rFonts w:ascii="Times New Roman" w:hAnsi="Times New Roman" w:cs="Times New Roman"/>
                <w:b/>
                <w:sz w:val="28"/>
                <w:szCs w:val="28"/>
              </w:rPr>
              <w:t>Adverb</w:t>
            </w:r>
          </w:p>
        </w:tc>
        <w:tc>
          <w:tcPr>
            <w:tcW w:w="6866" w:type="dxa"/>
          </w:tcPr>
          <w:p w14:paraId="54F6B0C9" w14:textId="58ABEB17" w:rsidR="008C380A" w:rsidRPr="000F23CD" w:rsidRDefault="000F23CD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Frantically,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she waved her arms at the conductor.</w:t>
            </w:r>
          </w:p>
        </w:tc>
      </w:tr>
      <w:tr w:rsidR="008C380A" w14:paraId="177160AD" w14:textId="77777777" w:rsidTr="008C380A">
        <w:tc>
          <w:tcPr>
            <w:tcW w:w="2376" w:type="dxa"/>
          </w:tcPr>
          <w:p w14:paraId="035EED63" w14:textId="51391293" w:rsidR="008C380A" w:rsidRDefault="008C380A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0F23CD">
              <w:rPr>
                <w:rFonts w:ascii="Times New Roman" w:hAnsi="Times New Roman" w:cs="Times New Roman"/>
                <w:b/>
                <w:sz w:val="28"/>
                <w:szCs w:val="28"/>
              </w:rPr>
              <w:t>Simile</w:t>
            </w:r>
          </w:p>
        </w:tc>
        <w:tc>
          <w:tcPr>
            <w:tcW w:w="6866" w:type="dxa"/>
          </w:tcPr>
          <w:p w14:paraId="6BC59EFE" w14:textId="64B88050" w:rsidR="008C380A" w:rsidRPr="000F23CD" w:rsidRDefault="000F23CD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3CD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Like a distorted mirror,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the wet platform held her shape.</w:t>
            </w:r>
          </w:p>
        </w:tc>
      </w:tr>
      <w:tr w:rsidR="000F23CD" w14:paraId="4A7CF6BC" w14:textId="77777777" w:rsidTr="008C380A">
        <w:tc>
          <w:tcPr>
            <w:tcW w:w="2376" w:type="dxa"/>
          </w:tcPr>
          <w:p w14:paraId="3D8834BF" w14:textId="1AD44EF0" w:rsidR="000F23CD" w:rsidRDefault="000F23CD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Thoughts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R Questions</w:t>
            </w:r>
          </w:p>
        </w:tc>
        <w:tc>
          <w:tcPr>
            <w:tcW w:w="6866" w:type="dxa"/>
          </w:tcPr>
          <w:p w14:paraId="2D5C56DC" w14:textId="3670FEC2" w:rsidR="000F23CD" w:rsidRPr="00604B8B" w:rsidRDefault="000F23CD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4B8B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Who was he? What did he want?</w:t>
            </w:r>
            <w:r w:rsidRPr="00604B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04B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  <w:t>(see also end of 4)</w:t>
            </w:r>
          </w:p>
        </w:tc>
      </w:tr>
      <w:tr w:rsidR="000F23CD" w14:paraId="53173EAF" w14:textId="77777777" w:rsidTr="008C380A">
        <w:tc>
          <w:tcPr>
            <w:tcW w:w="2376" w:type="dxa"/>
          </w:tcPr>
          <w:p w14:paraId="371268B5" w14:textId="79744E95" w:rsidR="000F23CD" w:rsidRDefault="000F23CD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604B8B">
              <w:rPr>
                <w:rFonts w:ascii="Times New Roman" w:hAnsi="Times New Roman" w:cs="Times New Roman"/>
                <w:b/>
                <w:sz w:val="28"/>
                <w:szCs w:val="28"/>
              </w:rPr>
              <w:t>Dialogue</w:t>
            </w:r>
          </w:p>
        </w:tc>
        <w:tc>
          <w:tcPr>
            <w:tcW w:w="6866" w:type="dxa"/>
          </w:tcPr>
          <w:p w14:paraId="5847BC7F" w14:textId="430D3635" w:rsidR="000F23CD" w:rsidRPr="00604B8B" w:rsidRDefault="00604B8B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B8B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“I’ve been expecting you,”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remarked the cloaked figure.</w:t>
            </w:r>
          </w:p>
        </w:tc>
      </w:tr>
      <w:tr w:rsidR="000F23CD" w14:paraId="0E144EB4" w14:textId="77777777" w:rsidTr="008C380A">
        <w:tc>
          <w:tcPr>
            <w:tcW w:w="2376" w:type="dxa"/>
          </w:tcPr>
          <w:p w14:paraId="3DCCA4A7" w14:textId="63A46B21" w:rsidR="000F23CD" w:rsidRDefault="000F23CD" w:rsidP="008C380A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Fragment</w:t>
            </w:r>
          </w:p>
        </w:tc>
        <w:tc>
          <w:tcPr>
            <w:tcW w:w="6866" w:type="dxa"/>
          </w:tcPr>
          <w:p w14:paraId="6ED575C7" w14:textId="3BA1E870" w:rsidR="00C7472E" w:rsidRPr="00C7472E" w:rsidRDefault="00C7472E" w:rsidP="008C380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7472E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  <w:u w:val="single"/>
              </w:rPr>
              <w:t>Silence. Just the slow whisper of the wind.</w:t>
            </w:r>
            <w:r w:rsidRPr="00C747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EC62174" w14:textId="77777777" w:rsidR="00A5106A" w:rsidRPr="00A5106A" w:rsidRDefault="00A5106A" w:rsidP="004D4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106A" w:rsidRPr="00A5106A" w:rsidSect="00A5106A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6A"/>
    <w:rsid w:val="000F23CD"/>
    <w:rsid w:val="0015319C"/>
    <w:rsid w:val="004D4E1A"/>
    <w:rsid w:val="00604B8B"/>
    <w:rsid w:val="00735A56"/>
    <w:rsid w:val="008C380A"/>
    <w:rsid w:val="00A5106A"/>
    <w:rsid w:val="00C7472E"/>
    <w:rsid w:val="00D3173F"/>
    <w:rsid w:val="00E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FAA5"/>
  <w15:docId w15:val="{284EBB04-EF60-486D-81C3-AAC7AF4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8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C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589647D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stBuchananM02</dc:creator>
  <cp:keywords/>
  <dc:description/>
  <cp:lastModifiedBy>Magnus Buchanan</cp:lastModifiedBy>
  <cp:revision>5</cp:revision>
  <dcterms:created xsi:type="dcterms:W3CDTF">2019-05-14T10:56:00Z</dcterms:created>
  <dcterms:modified xsi:type="dcterms:W3CDTF">2019-05-14T11:18:00Z</dcterms:modified>
</cp:coreProperties>
</file>