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C3DA" w14:textId="77777777" w:rsidR="00DC2909" w:rsidRDefault="00DC2909" w:rsidP="00950538">
      <w:pPr>
        <w:pStyle w:val="QTH1"/>
      </w:pPr>
      <w:r w:rsidRPr="00D413D2">
        <w:t>Looking at Plants and Ecosystems (Blue level)</w:t>
      </w:r>
    </w:p>
    <w:p w14:paraId="26864795" w14:textId="77777777" w:rsidR="0006200D" w:rsidRPr="00D413D2" w:rsidRDefault="0006200D" w:rsidP="00950538">
      <w:pPr>
        <w:pStyle w:val="QTH1"/>
      </w:pPr>
    </w:p>
    <w:p w14:paraId="0874DA40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1. What is the function of the guard cells on a leaf?</w:t>
      </w:r>
      <w:r w:rsidR="0005635C" w:rsidRPr="00D413D2">
        <w:rPr>
          <w:rFonts w:asciiTheme="minorHAnsi" w:hAnsiTheme="minorHAnsi" w:cstheme="minorHAnsi"/>
          <w:sz w:val="22"/>
          <w:szCs w:val="22"/>
        </w:rPr>
        <w:t xml:space="preserve"> </w:t>
      </w:r>
      <w:r w:rsidRPr="00D413D2">
        <w:rPr>
          <w:rFonts w:asciiTheme="minorHAnsi" w:hAnsiTheme="minorHAnsi" w:cstheme="minorHAnsi"/>
          <w:sz w:val="22"/>
          <w:szCs w:val="22"/>
        </w:rPr>
        <w:t>[1 mark]</w:t>
      </w:r>
    </w:p>
    <w:p w14:paraId="05E588CB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a) They help to control the amount of light that enters the plant during photosynthesis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0281048B">
          <v:rect id="_x0000_s1113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51BD886C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b) They prevent bacteria from getting into the leaf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2179CA5A">
          <v:rect id="_x0000_s1112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6F27654F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c) They control the size of the stomata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428C1039">
          <v:rect id="_x0000_s1111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55666BE1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d) They allow water to condense on the leaf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33F84E05">
          <v:rect id="_x0000_s1110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55456B08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</w:p>
    <w:p w14:paraId="6327F901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2. Why do leaves often have a large surface area? [1 mark]</w:t>
      </w:r>
    </w:p>
    <w:p w14:paraId="0F88992C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a) To increase water loss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425B341B">
          <v:rect id="_x0000_s1109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0668DF7D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 xml:space="preserve">b) To allow the gathering of more sunlight to maximise photosynthesis </w:t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2AC2D3F2">
          <v:rect id="_x0000_s1108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00528239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c) To attract insects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1C58AE6D">
          <v:rect id="_x0000_s1107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785A86F1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d) To give the plant more strength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512800A4">
          <v:rect id="_x0000_s1106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43F7BB45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</w:p>
    <w:p w14:paraId="11D827B3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3. What might be a negative impact of using insecticides? [1 mark]</w:t>
      </w:r>
    </w:p>
    <w:p w14:paraId="2C77CB81" w14:textId="77777777" w:rsidR="00DC2909" w:rsidRPr="00D413D2" w:rsidRDefault="00271E4D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a</w:t>
      </w:r>
      <w:r w:rsidR="00DC2909" w:rsidRPr="00D413D2">
        <w:rPr>
          <w:rFonts w:asciiTheme="minorHAnsi" w:hAnsiTheme="minorHAnsi" w:cstheme="minorHAnsi"/>
          <w:sz w:val="22"/>
          <w:szCs w:val="22"/>
        </w:rPr>
        <w:t>) There will be less food produced</w:t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47B5A33F">
          <v:rect id="_x0000_s1105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0AC6E6AA" w14:textId="77777777" w:rsidR="00D413D2" w:rsidRDefault="00271E4D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b</w:t>
      </w:r>
      <w:r w:rsidR="00DC2909" w:rsidRPr="00D413D2">
        <w:rPr>
          <w:rFonts w:asciiTheme="minorHAnsi" w:hAnsiTheme="minorHAnsi" w:cstheme="minorHAnsi"/>
          <w:sz w:val="22"/>
          <w:szCs w:val="22"/>
        </w:rPr>
        <w:t>) There may be disruption of the existing ecosystem or depletion of some insect species</w:t>
      </w:r>
    </w:p>
    <w:p w14:paraId="0B8BB039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in the area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47CC703D">
          <v:rect id="_x0000_s1104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08F4317C" w14:textId="77777777" w:rsidR="00DC2909" w:rsidRPr="00D413D2" w:rsidRDefault="00271E4D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c</w:t>
      </w:r>
      <w:r w:rsidR="00DC2909" w:rsidRPr="00D413D2">
        <w:rPr>
          <w:rFonts w:asciiTheme="minorHAnsi" w:hAnsiTheme="minorHAnsi" w:cstheme="minorHAnsi"/>
          <w:sz w:val="22"/>
          <w:szCs w:val="22"/>
        </w:rPr>
        <w:t>) Artificial fertilisers will have to be used</w:t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1453C347">
          <v:rect id="_x0000_s1103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1B1B0D0F" w14:textId="77777777" w:rsidR="00DC2909" w:rsidRPr="00D413D2" w:rsidRDefault="00271E4D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d</w:t>
      </w:r>
      <w:r w:rsidR="00DC2909" w:rsidRPr="00D413D2">
        <w:rPr>
          <w:rFonts w:asciiTheme="minorHAnsi" w:hAnsiTheme="minorHAnsi" w:cstheme="minorHAnsi"/>
          <w:sz w:val="22"/>
          <w:szCs w:val="22"/>
        </w:rPr>
        <w:t>) Farmers will need to work harder to keep their crops alive</w:t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DC2909"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3525487F">
          <v:rect id="_x0000_s1102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77D0B5F6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</w:p>
    <w:p w14:paraId="48D0EE9E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5. The graph below shows that, as the light intensity received by a plant increases, the rate of photosynthesis changes.</w:t>
      </w:r>
    </w:p>
    <w:p w14:paraId="125F0542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47182D4D" wp14:editId="058EBF10">
            <wp:extent cx="2605339" cy="1729946"/>
            <wp:effectExtent l="19050" t="0" r="4511" b="0"/>
            <wp:docPr id="51" name="Picture 2" descr="540211_sci_ass_ch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211_sci_ass_ch2_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746" cy="17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970FE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Which statement about region A on the graph is correct? [1 mark]</w:t>
      </w:r>
    </w:p>
    <w:p w14:paraId="1C50AD12" w14:textId="77777777" w:rsidR="00DC2909" w:rsidRPr="00D413D2" w:rsidRDefault="006E45C1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a</w:t>
      </w:r>
      <w:r w:rsidR="00DC2909" w:rsidRPr="00D413D2">
        <w:rPr>
          <w:rFonts w:asciiTheme="minorHAnsi" w:hAnsiTheme="minorHAnsi" w:cstheme="minorHAnsi"/>
          <w:sz w:val="22"/>
          <w:szCs w:val="22"/>
        </w:rPr>
        <w:t>) The plant is photosynthesising at its maximum rate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6FBCC4E7">
          <v:rect id="_x0000_s1097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5E0C5B7C" w14:textId="77777777" w:rsidR="00DC2909" w:rsidRPr="00D413D2" w:rsidRDefault="006E45C1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b</w:t>
      </w:r>
      <w:r w:rsidR="00DC2909" w:rsidRPr="00D413D2">
        <w:rPr>
          <w:rFonts w:asciiTheme="minorHAnsi" w:hAnsiTheme="minorHAnsi" w:cstheme="minorHAnsi"/>
          <w:sz w:val="22"/>
          <w:szCs w:val="22"/>
        </w:rPr>
        <w:t>) The plant cannot photosynthesise any more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60AD61BA">
          <v:rect id="_x0000_s1096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1B1E9CFC" w14:textId="77777777" w:rsidR="00DC2909" w:rsidRPr="00D413D2" w:rsidRDefault="006E45C1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c</w:t>
      </w:r>
      <w:r w:rsidR="00DC2909" w:rsidRPr="00D413D2">
        <w:rPr>
          <w:rFonts w:asciiTheme="minorHAnsi" w:hAnsiTheme="minorHAnsi" w:cstheme="minorHAnsi"/>
          <w:sz w:val="22"/>
          <w:szCs w:val="22"/>
        </w:rPr>
        <w:t>) The plant’s rate of photosynthesis has decreased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5137D0F9">
          <v:rect id="_x0000_s1095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00792978" w14:textId="77777777" w:rsidR="00DC2909" w:rsidRPr="00D413D2" w:rsidRDefault="006E45C1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d</w:t>
      </w:r>
      <w:r w:rsidR="00DC2909" w:rsidRPr="00D413D2">
        <w:rPr>
          <w:rFonts w:asciiTheme="minorHAnsi" w:hAnsiTheme="minorHAnsi" w:cstheme="minorHAnsi"/>
          <w:sz w:val="22"/>
          <w:szCs w:val="22"/>
        </w:rPr>
        <w:t>) The plant’s rate of photosynthesis has increased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18967FC8">
          <v:rect id="_x0000_s1094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4338A3BB" w14:textId="77777777" w:rsidR="00463BB2" w:rsidRPr="00D413D2" w:rsidRDefault="00463BB2" w:rsidP="00DC2909">
      <w:pPr>
        <w:rPr>
          <w:rFonts w:asciiTheme="minorHAnsi" w:hAnsiTheme="minorHAnsi" w:cstheme="minorHAnsi"/>
          <w:sz w:val="22"/>
          <w:szCs w:val="22"/>
        </w:rPr>
      </w:pPr>
    </w:p>
    <w:p w14:paraId="6EEE0D2E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lastRenderedPageBreak/>
        <w:t>6. The building of large roads may cut through important habitats and lead to a lot of animals dying every year. One way to reduce the impact of building roads is to build animal crossings, like the one shown here.</w:t>
      </w:r>
    </w:p>
    <w:p w14:paraId="3D7C979F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60B0EC34" wp14:editId="7E626AD7">
            <wp:extent cx="3148493" cy="1202724"/>
            <wp:effectExtent l="19050" t="0" r="0" b="0"/>
            <wp:docPr id="52" name="Picture 7" descr="540211_sci_ass_ch2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211_sci_ass_ch2_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881" cy="120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1769E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 xml:space="preserve">Some studies have shown that, when a crossing is built, the number of animals using it in the first year is very small but, over time, it increases. What is the least likely explanation for this? [1 mark] </w:t>
      </w:r>
    </w:p>
    <w:p w14:paraId="51C06CA8" w14:textId="77777777" w:rsidR="00DC2909" w:rsidRPr="00D413D2" w:rsidRDefault="002A06C8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a</w:t>
      </w:r>
      <w:r w:rsidR="00DC2909" w:rsidRPr="00D413D2">
        <w:rPr>
          <w:rFonts w:asciiTheme="minorHAnsi" w:hAnsiTheme="minorHAnsi" w:cstheme="minorHAnsi"/>
          <w:sz w:val="22"/>
          <w:szCs w:val="22"/>
        </w:rPr>
        <w:t>) Adults need to teach their young how to use the crossing which takes time</w:t>
      </w:r>
      <w:r w:rsidR="00463BB2" w:rsidRPr="00D413D2">
        <w:rPr>
          <w:rFonts w:asciiTheme="minorHAnsi" w:hAnsiTheme="minorHAnsi" w:cstheme="minorHAnsi"/>
          <w:sz w:val="22"/>
          <w:szCs w:val="22"/>
        </w:rPr>
        <w:tab/>
      </w:r>
      <w:r w:rsidR="00463BB2" w:rsidRPr="00D413D2">
        <w:rPr>
          <w:rFonts w:asciiTheme="minorHAnsi" w:hAnsiTheme="minorHAnsi" w:cstheme="minorHAnsi"/>
          <w:sz w:val="22"/>
          <w:szCs w:val="22"/>
        </w:rPr>
        <w:tab/>
      </w:r>
      <w:r w:rsidR="00463BB2"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2C236604">
          <v:rect id="_x0000_s1093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5E153A2D" w14:textId="77777777" w:rsidR="00DC2909" w:rsidRPr="00D413D2" w:rsidRDefault="002A06C8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b</w:t>
      </w:r>
      <w:r w:rsidR="00DC2909" w:rsidRPr="00D413D2">
        <w:rPr>
          <w:rFonts w:asciiTheme="minorHAnsi" w:hAnsiTheme="minorHAnsi" w:cstheme="minorHAnsi"/>
          <w:sz w:val="22"/>
          <w:szCs w:val="22"/>
        </w:rPr>
        <w:t>) Animals need to get used to or learn how to use the crossing and this takes time</w:t>
      </w:r>
      <w:r w:rsidR="00463BB2" w:rsidRPr="00D413D2">
        <w:rPr>
          <w:rFonts w:asciiTheme="minorHAnsi" w:hAnsiTheme="minorHAnsi" w:cstheme="minorHAnsi"/>
          <w:sz w:val="22"/>
          <w:szCs w:val="22"/>
        </w:rPr>
        <w:tab/>
      </w:r>
      <w:r w:rsidR="00463BB2"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4D888112">
          <v:rect id="_x0000_s1092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6F65C5AF" w14:textId="77777777" w:rsidR="00DC2909" w:rsidRPr="00D413D2" w:rsidRDefault="002A06C8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c</w:t>
      </w:r>
      <w:r w:rsidR="00DC2909" w:rsidRPr="00D413D2">
        <w:rPr>
          <w:rFonts w:asciiTheme="minorHAnsi" w:hAnsiTheme="minorHAnsi" w:cstheme="minorHAnsi"/>
          <w:sz w:val="22"/>
          <w:szCs w:val="22"/>
        </w:rPr>
        <w:t>) As there are not many crossings, animals are very cautious about using them at first</w:t>
      </w:r>
      <w:r w:rsidR="00463BB2" w:rsidRPr="00D413D2">
        <w:rPr>
          <w:rFonts w:asciiTheme="minorHAnsi" w:hAnsiTheme="minorHAnsi" w:cstheme="minorHAnsi"/>
          <w:sz w:val="22"/>
          <w:szCs w:val="22"/>
        </w:rPr>
        <w:tab/>
      </w:r>
      <w:r w:rsidR="00463BB2"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25BF96BB">
          <v:rect id="_x0000_s1091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2E5DB5A6" w14:textId="77777777" w:rsidR="00DC2909" w:rsidRPr="00D413D2" w:rsidRDefault="002A06C8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d</w:t>
      </w:r>
      <w:r w:rsidR="00DC2909" w:rsidRPr="00D413D2">
        <w:rPr>
          <w:rFonts w:asciiTheme="minorHAnsi" w:hAnsiTheme="minorHAnsi" w:cstheme="minorHAnsi"/>
          <w:sz w:val="22"/>
          <w:szCs w:val="22"/>
        </w:rPr>
        <w:t>) Animals prefer crossing using the tarmac of the road</w:t>
      </w:r>
      <w:r w:rsidR="00463BB2" w:rsidRPr="00D413D2">
        <w:rPr>
          <w:rFonts w:asciiTheme="minorHAnsi" w:hAnsiTheme="minorHAnsi" w:cstheme="minorHAnsi"/>
          <w:sz w:val="22"/>
          <w:szCs w:val="22"/>
        </w:rPr>
        <w:tab/>
      </w:r>
      <w:r w:rsidR="00463BB2" w:rsidRPr="00D413D2">
        <w:rPr>
          <w:rFonts w:asciiTheme="minorHAnsi" w:hAnsiTheme="minorHAnsi" w:cstheme="minorHAnsi"/>
          <w:sz w:val="22"/>
          <w:szCs w:val="22"/>
        </w:rPr>
        <w:tab/>
      </w:r>
      <w:r w:rsidR="00463BB2" w:rsidRPr="00D413D2">
        <w:rPr>
          <w:rFonts w:asciiTheme="minorHAnsi" w:hAnsiTheme="minorHAnsi" w:cstheme="minorHAnsi"/>
          <w:sz w:val="22"/>
          <w:szCs w:val="22"/>
        </w:rPr>
        <w:tab/>
      </w:r>
      <w:r w:rsidR="00463BB2" w:rsidRPr="00D413D2">
        <w:rPr>
          <w:rFonts w:asciiTheme="minorHAnsi" w:hAnsiTheme="minorHAnsi" w:cstheme="minorHAnsi"/>
          <w:sz w:val="22"/>
          <w:szCs w:val="22"/>
        </w:rPr>
        <w:tab/>
      </w:r>
      <w:r w:rsidR="00463BB2" w:rsidRPr="00D413D2">
        <w:rPr>
          <w:rFonts w:asciiTheme="minorHAnsi" w:hAnsiTheme="minorHAnsi" w:cstheme="minorHAnsi"/>
          <w:sz w:val="22"/>
          <w:szCs w:val="22"/>
        </w:rPr>
        <w:tab/>
      </w:r>
      <w:r w:rsid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059C50E5">
          <v:rect id="_x0000_s1090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1DA5563B" w14:textId="77777777" w:rsidR="00633339" w:rsidRDefault="00633339" w:rsidP="00633339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8E8D3" w14:textId="2F63AB09" w:rsidR="00DC2909" w:rsidRPr="00633339" w:rsidRDefault="00DC2909" w:rsidP="00633339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413D2">
        <w:rPr>
          <w:rFonts w:asciiTheme="minorHAnsi" w:hAnsiTheme="minorHAnsi" w:cstheme="minorHAnsi"/>
          <w:b/>
          <w:bCs/>
          <w:sz w:val="22"/>
          <w:szCs w:val="22"/>
        </w:rPr>
        <w:t>Matching</w:t>
      </w:r>
    </w:p>
    <w:p w14:paraId="7343071C" w14:textId="77777777" w:rsidR="00C73926" w:rsidRPr="00D413D2" w:rsidRDefault="00C73926" w:rsidP="00DC2909">
      <w:pPr>
        <w:rPr>
          <w:rFonts w:asciiTheme="minorHAnsi" w:hAnsiTheme="minorHAnsi" w:cstheme="minorHAnsi"/>
          <w:bCs/>
          <w:sz w:val="22"/>
          <w:szCs w:val="22"/>
        </w:rPr>
      </w:pPr>
    </w:p>
    <w:p w14:paraId="6D74AEE9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bCs/>
          <w:sz w:val="22"/>
          <w:szCs w:val="22"/>
        </w:rPr>
        <w:t xml:space="preserve">8. </w:t>
      </w:r>
      <w:r w:rsidRPr="00D413D2">
        <w:rPr>
          <w:rFonts w:asciiTheme="minorHAnsi" w:hAnsiTheme="minorHAnsi" w:cstheme="minorHAnsi"/>
          <w:sz w:val="22"/>
          <w:szCs w:val="22"/>
        </w:rPr>
        <w:t>Match the shape of the root systems to the function they are adapted to perform. [1 mark]</w:t>
      </w:r>
    </w:p>
    <w:tbl>
      <w:tblPr>
        <w:tblW w:w="7470" w:type="dxa"/>
        <w:tblLook w:val="01E0" w:firstRow="1" w:lastRow="1" w:firstColumn="1" w:lastColumn="1" w:noHBand="0" w:noVBand="0"/>
      </w:tblPr>
      <w:tblGrid>
        <w:gridCol w:w="2326"/>
        <w:gridCol w:w="1982"/>
        <w:gridCol w:w="3162"/>
      </w:tblGrid>
      <w:tr w:rsidR="00C73926" w:rsidRPr="00D413D2" w14:paraId="4671364D" w14:textId="77777777" w:rsidTr="00C73926">
        <w:trPr>
          <w:trHeight w:val="17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6A8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3D2">
              <w:rPr>
                <w:rFonts w:asciiTheme="minorHAnsi" w:hAnsiTheme="minorHAnsi" w:cstheme="minorHAnsi"/>
                <w:sz w:val="22"/>
                <w:szCs w:val="22"/>
              </w:rPr>
              <w:t>Deep and narrow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7DDD082A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AFF" w14:textId="4ACAEFC8" w:rsidR="00C73926" w:rsidRPr="00D413D2" w:rsidRDefault="00931209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3D2">
              <w:rPr>
                <w:rFonts w:asciiTheme="minorHAnsi" w:hAnsiTheme="minorHAnsi" w:cstheme="minorHAnsi"/>
                <w:sz w:val="22"/>
                <w:szCs w:val="22"/>
              </w:rPr>
              <w:t>Support for large plants</w:t>
            </w:r>
          </w:p>
        </w:tc>
      </w:tr>
      <w:tr w:rsidR="00C73926" w:rsidRPr="00D413D2" w14:paraId="7B0B75F1" w14:textId="77777777" w:rsidTr="00C73926">
        <w:trPr>
          <w:trHeight w:val="177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003D149F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24CD9C6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14:paraId="194B5BBF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926" w:rsidRPr="00D413D2" w14:paraId="580D80CC" w14:textId="77777777" w:rsidTr="00C73926">
        <w:trPr>
          <w:trHeight w:val="17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A4D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3D2">
              <w:rPr>
                <w:rFonts w:asciiTheme="minorHAnsi" w:hAnsiTheme="minorHAnsi" w:cstheme="minorHAnsi"/>
                <w:sz w:val="22"/>
                <w:szCs w:val="22"/>
              </w:rPr>
              <w:t>Shallow and spread out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1F9E673E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301" w14:textId="7472F62F" w:rsidR="00C73926" w:rsidRPr="00D413D2" w:rsidRDefault="00931209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3D2">
              <w:rPr>
                <w:rFonts w:asciiTheme="minorHAnsi" w:hAnsiTheme="minorHAnsi" w:cstheme="minorHAnsi"/>
                <w:sz w:val="22"/>
                <w:szCs w:val="22"/>
              </w:rPr>
              <w:t>Obtaining water from fog and dew</w:t>
            </w:r>
          </w:p>
        </w:tc>
      </w:tr>
      <w:tr w:rsidR="00C73926" w:rsidRPr="00D413D2" w14:paraId="1DE720D3" w14:textId="77777777" w:rsidTr="00C73926">
        <w:trPr>
          <w:trHeight w:val="174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1912FE3C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8AFFB66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14:paraId="624C22FD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926" w:rsidRPr="00D413D2" w14:paraId="2EBE5694" w14:textId="77777777" w:rsidTr="00C73926">
        <w:trPr>
          <w:trHeight w:val="23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FB1F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3D2">
              <w:rPr>
                <w:rFonts w:asciiTheme="minorHAnsi" w:hAnsiTheme="minorHAnsi" w:cstheme="minorHAnsi"/>
                <w:sz w:val="22"/>
                <w:szCs w:val="22"/>
              </w:rPr>
              <w:t>Above the ground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0CC89E25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A8AB" w14:textId="7C0C06EF" w:rsidR="00C73926" w:rsidRPr="00D413D2" w:rsidRDefault="00931209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3D2">
              <w:rPr>
                <w:rFonts w:asciiTheme="minorHAnsi" w:hAnsiTheme="minorHAnsi" w:cstheme="minorHAnsi"/>
                <w:sz w:val="22"/>
                <w:szCs w:val="22"/>
              </w:rPr>
              <w:t>Food and water storage</w:t>
            </w:r>
          </w:p>
        </w:tc>
      </w:tr>
      <w:tr w:rsidR="00C73926" w:rsidRPr="00D413D2" w14:paraId="3C1F47E3" w14:textId="77777777" w:rsidTr="00C73926">
        <w:trPr>
          <w:trHeight w:val="233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570C36EB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AA3B655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14:paraId="45969001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926" w:rsidRPr="00D413D2" w14:paraId="6FEC5331" w14:textId="77777777" w:rsidTr="00C73926">
        <w:trPr>
          <w:trHeight w:val="17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AEC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3D2">
              <w:rPr>
                <w:rFonts w:asciiTheme="minorHAnsi" w:hAnsiTheme="minorHAnsi" w:cstheme="minorHAnsi"/>
                <w:sz w:val="22"/>
                <w:szCs w:val="22"/>
              </w:rPr>
              <w:t>Swollen (tuberous) roots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32E4FFD7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61D" w14:textId="62EC22CA" w:rsidR="00C73926" w:rsidRPr="00D413D2" w:rsidRDefault="00931209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3D2">
              <w:rPr>
                <w:rFonts w:asciiTheme="minorHAnsi" w:hAnsiTheme="minorHAnsi" w:cstheme="minorHAnsi"/>
                <w:sz w:val="22"/>
                <w:szCs w:val="22"/>
              </w:rPr>
              <w:t>Catching surface water</w:t>
            </w:r>
          </w:p>
        </w:tc>
      </w:tr>
      <w:tr w:rsidR="00C73926" w:rsidRPr="00D413D2" w14:paraId="357ADB76" w14:textId="77777777" w:rsidTr="00C73926">
        <w:trPr>
          <w:trHeight w:val="174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58406287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910CC41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14:paraId="5478B314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926" w:rsidRPr="00D413D2" w14:paraId="37BBF8DD" w14:textId="77777777" w:rsidTr="00C73926">
        <w:trPr>
          <w:trHeight w:val="17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580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3D2">
              <w:rPr>
                <w:rFonts w:asciiTheme="minorHAnsi" w:hAnsiTheme="minorHAnsi" w:cstheme="minorHAnsi"/>
                <w:sz w:val="22"/>
                <w:szCs w:val="22"/>
              </w:rPr>
              <w:t>Thickened roots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10D9CBDB" w14:textId="77777777" w:rsidR="00C73926" w:rsidRPr="00D413D2" w:rsidRDefault="00C73926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78F" w14:textId="6C2E644E" w:rsidR="00C73926" w:rsidRPr="00D413D2" w:rsidRDefault="00931209" w:rsidP="00B34F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3D2">
              <w:rPr>
                <w:rFonts w:asciiTheme="minorHAnsi" w:hAnsiTheme="minorHAnsi" w:cstheme="minorHAnsi"/>
                <w:sz w:val="22"/>
                <w:szCs w:val="22"/>
              </w:rPr>
              <w:t>To gain water from the water table</w:t>
            </w:r>
          </w:p>
        </w:tc>
      </w:tr>
    </w:tbl>
    <w:p w14:paraId="41470DCD" w14:textId="77777777" w:rsidR="00C73926" w:rsidRPr="00D413D2" w:rsidRDefault="00C73926" w:rsidP="00DC290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DF80D9" w14:textId="10A9D1F6" w:rsidR="00DC2909" w:rsidRPr="00633339" w:rsidRDefault="00DC2909" w:rsidP="00633339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10. Why are plants essential for humans? Choose two answers. [1 mark]</w:t>
      </w:r>
    </w:p>
    <w:p w14:paraId="7B5ECF02" w14:textId="77777777" w:rsidR="00DC2909" w:rsidRPr="00D413D2" w:rsidRDefault="006D0AF5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a</w:t>
      </w:r>
      <w:r w:rsidR="00DC2909" w:rsidRPr="00D413D2">
        <w:rPr>
          <w:rFonts w:asciiTheme="minorHAnsi" w:hAnsiTheme="minorHAnsi" w:cstheme="minorHAnsi"/>
          <w:sz w:val="22"/>
          <w:szCs w:val="22"/>
        </w:rPr>
        <w:t>) They can make sugars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5A55B37D">
          <v:rect id="_x0000_s1085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7F38792F" w14:textId="77777777" w:rsidR="00DC2909" w:rsidRPr="00D413D2" w:rsidRDefault="006D0AF5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b</w:t>
      </w:r>
      <w:r w:rsidR="00DC2909" w:rsidRPr="00D413D2">
        <w:rPr>
          <w:rFonts w:asciiTheme="minorHAnsi" w:hAnsiTheme="minorHAnsi" w:cstheme="minorHAnsi"/>
          <w:sz w:val="22"/>
          <w:szCs w:val="22"/>
        </w:rPr>
        <w:t>) Without plants we would not have carbon dioxide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6859EFAD">
          <v:rect id="_x0000_s1084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348DEAD9" w14:textId="77777777" w:rsidR="00DC2909" w:rsidRPr="00D413D2" w:rsidRDefault="006D0AF5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c</w:t>
      </w:r>
      <w:r w:rsidR="00DC2909" w:rsidRPr="00D413D2">
        <w:rPr>
          <w:rFonts w:asciiTheme="minorHAnsi" w:hAnsiTheme="minorHAnsi" w:cstheme="minorHAnsi"/>
          <w:sz w:val="22"/>
          <w:szCs w:val="22"/>
        </w:rPr>
        <w:t>) Plants also take in nitrogen from the atmosphere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5EFB833F">
          <v:rect id="_x0000_s1083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43775A87" w14:textId="77777777" w:rsidR="00DC2909" w:rsidRPr="00D413D2" w:rsidRDefault="006D0AF5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d</w:t>
      </w:r>
      <w:r w:rsidR="00DC2909" w:rsidRPr="00D413D2">
        <w:rPr>
          <w:rFonts w:asciiTheme="minorHAnsi" w:hAnsiTheme="minorHAnsi" w:cstheme="minorHAnsi"/>
          <w:sz w:val="22"/>
          <w:szCs w:val="22"/>
        </w:rPr>
        <w:t>) We can use plants as food, medicine and fuels</w:t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Pr="00D413D2">
        <w:rPr>
          <w:rFonts w:asciiTheme="minorHAnsi" w:hAnsiTheme="minorHAnsi" w:cstheme="minorHAnsi"/>
          <w:sz w:val="22"/>
          <w:szCs w:val="22"/>
        </w:rPr>
        <w:tab/>
      </w:r>
      <w:r w:rsidR="00633339">
        <w:rPr>
          <w:rFonts w:asciiTheme="minorHAnsi" w:hAnsiTheme="minorHAnsi" w:cstheme="minorHAnsi"/>
          <w:sz w:val="22"/>
          <w:szCs w:val="22"/>
        </w:rPr>
      </w:r>
      <w:r w:rsidR="00633339">
        <w:rPr>
          <w:rFonts w:asciiTheme="minorHAnsi" w:hAnsiTheme="minorHAnsi" w:cstheme="minorHAnsi"/>
          <w:sz w:val="22"/>
          <w:szCs w:val="22"/>
        </w:rPr>
        <w:pict w14:anchorId="428DE14F">
          <v:rect id="_x0000_s1082" style="width:14.4pt;height:10.8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5pt">
            <w10:anchorlock/>
          </v:rect>
        </w:pict>
      </w:r>
    </w:p>
    <w:p w14:paraId="779CFA2D" w14:textId="77777777" w:rsidR="00633339" w:rsidRDefault="00633339" w:rsidP="00633339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4570D9" w14:textId="77777777" w:rsidR="00633339" w:rsidRDefault="00633339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EB0DF70" w14:textId="6AE9E6BA" w:rsidR="00DC2909" w:rsidRPr="00633339" w:rsidRDefault="00DC2909" w:rsidP="00633339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lastRenderedPageBreak/>
        <w:t>12. In recent years, there has been a decline in the numbers of bees and other insect pollinators. What is thought to be the cause of this and what are the consequences to humans if this trend continues? [2 marks]</w:t>
      </w:r>
    </w:p>
    <w:p w14:paraId="52789365" w14:textId="77777777" w:rsidR="006D0AF5" w:rsidRPr="00D413D2" w:rsidRDefault="00633339" w:rsidP="006D0AF5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4985E8FC">
          <v:line id="_x0000_s1075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76BB5D02" w14:textId="77777777" w:rsidR="006D0AF5" w:rsidRPr="00D413D2" w:rsidRDefault="00633339" w:rsidP="006D0AF5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2F010F96">
          <v:line id="_x0000_s1074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0CEC1555" w14:textId="77777777" w:rsidR="006D0AF5" w:rsidRPr="00D413D2" w:rsidRDefault="00633339" w:rsidP="006D0AF5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1340FCBB">
          <v:line id="_x0000_s1073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57FB1E3E" w14:textId="77777777" w:rsidR="006D0AF5" w:rsidRPr="00D413D2" w:rsidRDefault="00633339" w:rsidP="006D0AF5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21A0511C">
          <v:line id="_x0000_s1072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57C40B7C" w14:textId="77777777" w:rsidR="006D0AF5" w:rsidRPr="00D413D2" w:rsidRDefault="00633339" w:rsidP="006D0AF5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2768D425">
          <v:line id="_x0000_s1071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16F98185" w14:textId="77777777" w:rsidR="006D0AF5" w:rsidRPr="00D413D2" w:rsidRDefault="00633339" w:rsidP="006D0AF5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2D07074C">
          <v:line id="_x0000_s1070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29324789" w14:textId="77777777" w:rsidR="006D0AF5" w:rsidRPr="00D413D2" w:rsidRDefault="006D0AF5" w:rsidP="00DC2909">
      <w:pPr>
        <w:rPr>
          <w:rFonts w:asciiTheme="minorHAnsi" w:hAnsiTheme="minorHAnsi" w:cstheme="minorHAnsi"/>
          <w:sz w:val="22"/>
          <w:szCs w:val="22"/>
        </w:rPr>
      </w:pPr>
    </w:p>
    <w:p w14:paraId="304F83FA" w14:textId="5B0A037E" w:rsidR="00DC2909" w:rsidRPr="00D413D2" w:rsidRDefault="00DC2909" w:rsidP="0063333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 xml:space="preserve">14. Plants need a variety of minerals to be healthy. </w:t>
      </w:r>
      <w:r w:rsidR="00770E3B" w:rsidRPr="00770E3B">
        <w:rPr>
          <w:rFonts w:asciiTheme="minorHAnsi" w:hAnsiTheme="minorHAnsi" w:cstheme="minorHAnsi"/>
          <w:sz w:val="22"/>
          <w:szCs w:val="22"/>
        </w:rPr>
        <w:t>This plant's yellow foliage shows that it is</w:t>
      </w:r>
      <w:r w:rsidR="00770E3B">
        <w:rPr>
          <w:rFonts w:asciiTheme="minorHAnsi" w:hAnsiTheme="minorHAnsi" w:cstheme="minorHAnsi"/>
          <w:sz w:val="22"/>
          <w:szCs w:val="22"/>
        </w:rPr>
        <w:t xml:space="preserve"> </w:t>
      </w:r>
      <w:r w:rsidRPr="00D413D2">
        <w:rPr>
          <w:rFonts w:asciiTheme="minorHAnsi" w:hAnsiTheme="minorHAnsi" w:cstheme="minorHAnsi"/>
          <w:sz w:val="22"/>
          <w:szCs w:val="22"/>
        </w:rPr>
        <w:t xml:space="preserve">at risk of dying due to a mineral deficiency. </w:t>
      </w:r>
    </w:p>
    <w:p w14:paraId="7586E376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4CFB58D6" wp14:editId="56206ECA">
            <wp:extent cx="1847850" cy="1108710"/>
            <wp:effectExtent l="0" t="0" r="0" b="0"/>
            <wp:docPr id="59" name="Picture 21" descr="540211_sci_ass_ch2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211_sci_ass_ch2_2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1174F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What mineral does it need and why? [2 marks]</w:t>
      </w:r>
    </w:p>
    <w:p w14:paraId="3A780BD7" w14:textId="77777777" w:rsidR="006D0AF5" w:rsidRPr="00D413D2" w:rsidRDefault="00633339" w:rsidP="006D0A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 w14:anchorId="127E8AB4">
          <v:line id="_x0000_s1060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2A6AFE4A" w14:textId="77777777" w:rsidR="006D0AF5" w:rsidRPr="00D413D2" w:rsidRDefault="00633339" w:rsidP="006D0A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 w14:anchorId="44787F84">
          <v:line id="_x0000_s1059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65AA25C9" w14:textId="77777777" w:rsidR="006D0AF5" w:rsidRPr="00D413D2" w:rsidRDefault="00633339" w:rsidP="006D0A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 w14:anchorId="4952BA02">
          <v:line id="_x0000_s1058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4B78861B" w14:textId="77777777" w:rsidR="006D0AF5" w:rsidRPr="00D413D2" w:rsidRDefault="00633339" w:rsidP="006D0A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 w14:anchorId="50F56044">
          <v:line id="_x0000_s1057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69BD9DD6" w14:textId="77777777" w:rsidR="006D0AF5" w:rsidRPr="00D413D2" w:rsidRDefault="00633339" w:rsidP="006D0A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 w14:anchorId="369E8701">
          <v:line id="_x0000_s1056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4DF14957" w14:textId="77777777" w:rsidR="006D0AF5" w:rsidRPr="00D413D2" w:rsidRDefault="006D0AF5" w:rsidP="00D413D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7B40D68" w14:textId="3D1C2307" w:rsidR="00DC2909" w:rsidRPr="00D413D2" w:rsidRDefault="00DC2909" w:rsidP="0063333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15. An experiment was carried out to investigate the relationship between the rate of photosynthesis and the average amount of sucrose arrival in the roots. The results are displayed in the graph.</w:t>
      </w:r>
    </w:p>
    <w:p w14:paraId="717318F5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31D9B38A" wp14:editId="07C995CC">
            <wp:extent cx="2699715" cy="1946910"/>
            <wp:effectExtent l="0" t="0" r="0" b="0"/>
            <wp:docPr id="60" name="Picture 22" descr="540211_sci_ass_ch2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211_sci_ass_ch2_2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971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16876" w14:textId="77777777" w:rsidR="00DC2909" w:rsidRPr="00D413D2" w:rsidRDefault="00DC2909" w:rsidP="00DC2909">
      <w:pPr>
        <w:rPr>
          <w:rFonts w:asciiTheme="minorHAnsi" w:hAnsiTheme="minorHAnsi" w:cstheme="minorHAnsi"/>
          <w:sz w:val="22"/>
          <w:szCs w:val="22"/>
        </w:rPr>
      </w:pPr>
      <w:r w:rsidRPr="00D413D2">
        <w:rPr>
          <w:rFonts w:asciiTheme="minorHAnsi" w:hAnsiTheme="minorHAnsi" w:cstheme="minorHAnsi"/>
          <w:sz w:val="22"/>
          <w:szCs w:val="22"/>
        </w:rPr>
        <w:t>What does the graph show us? [2 marks]</w:t>
      </w:r>
    </w:p>
    <w:p w14:paraId="506161A4" w14:textId="77777777" w:rsidR="006D0AF5" w:rsidRPr="00D413D2" w:rsidRDefault="00633339" w:rsidP="006D0A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 w14:anchorId="00E4BFBB">
          <v:line id="_x0000_s1054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42EBA433" w14:textId="77777777" w:rsidR="006D0AF5" w:rsidRPr="00D413D2" w:rsidRDefault="00633339" w:rsidP="006D0A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 w14:anchorId="17B8F3D1">
          <v:line id="_x0000_s1053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65070746" w14:textId="77777777" w:rsidR="006D0AF5" w:rsidRPr="00D413D2" w:rsidRDefault="00633339" w:rsidP="006D0A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 w14:anchorId="7AC3A51B">
          <v:line id="_x0000_s1052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59AF04F6" w14:textId="77777777" w:rsidR="006D0AF5" w:rsidRPr="00D413D2" w:rsidRDefault="00633339" w:rsidP="006D0A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 w14:anchorId="656EC51D">
          <v:line id="_x0000_s1051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</w:p>
    <w:p w14:paraId="69FBC732" w14:textId="4506F14D" w:rsidR="00DC2909" w:rsidRPr="00D413D2" w:rsidRDefault="00633339" w:rsidP="00DC29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 w14:anchorId="67188A0D">
          <v:line id="_x0000_s1050" style="visibility:visible;mso-left-percent:-10001;mso-top-percent:-10001;mso-position-horizontal:absolute;mso-position-horizontal-relative:char;mso-position-vertical:absolute;mso-position-vertical-relative:line;mso-left-percent:-10001;mso-top-percent:-10001" from="0,0" to="478.5pt,0" strokecolor="black [3213]">
            <v:stroke dashstyle="1 1"/>
            <v:shadow opacity="24903f" origin=",.5" offset="0,.55556mm"/>
            <w10:anchorlock/>
          </v:line>
        </w:pict>
      </w:r>
      <w:bookmarkStart w:id="0" w:name="_GoBack"/>
      <w:bookmarkEnd w:id="0"/>
    </w:p>
    <w:sectPr w:rsidR="00DC2909" w:rsidRPr="00D413D2" w:rsidSect="00C74D24">
      <w:headerReference w:type="default" r:id="rId11"/>
      <w:footerReference w:type="default" r:id="rId12"/>
      <w:type w:val="continuous"/>
      <w:pgSz w:w="11907" w:h="16840" w:code="9"/>
      <w:pgMar w:top="1138" w:right="1138" w:bottom="1138" w:left="1138" w:header="706" w:footer="706" w:gutter="0"/>
      <w:cols w:space="648" w:equalWidth="0">
        <w:col w:w="93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7CDF8" w14:textId="77777777" w:rsidR="00BD2CA7" w:rsidRDefault="00BD2CA7" w:rsidP="00C73171">
      <w:pPr>
        <w:spacing w:after="0"/>
      </w:pPr>
      <w:r>
        <w:separator/>
      </w:r>
    </w:p>
  </w:endnote>
  <w:endnote w:type="continuationSeparator" w:id="0">
    <w:p w14:paraId="3FFBFC43" w14:textId="77777777" w:rsidR="00BD2CA7" w:rsidRDefault="00BD2CA7" w:rsidP="00C731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Std Book">
    <w:altName w:val="Tahoma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4FC14" w14:textId="77777777" w:rsidR="008E2E8C" w:rsidRDefault="008E2E8C" w:rsidP="008E2E8C">
    <w:pPr>
      <w:pStyle w:val="Footer"/>
      <w:jc w:val="right"/>
    </w:pPr>
    <w:r>
      <w:rPr>
        <w:szCs w:val="20"/>
      </w:rPr>
      <w:t xml:space="preserve">© </w:t>
    </w:r>
    <w:proofErr w:type="spellStart"/>
    <w:r w:rsidRPr="00C73171">
      <w:rPr>
        <w:szCs w:val="20"/>
      </w:rPr>
      <w:t>HarperCollins</w:t>
    </w:r>
    <w:r w:rsidRPr="00C73171">
      <w:rPr>
        <w:i/>
        <w:iCs/>
        <w:szCs w:val="20"/>
      </w:rPr>
      <w:t>Publishers</w:t>
    </w:r>
    <w:proofErr w:type="spellEnd"/>
    <w:r>
      <w:rPr>
        <w:i/>
        <w:iCs/>
        <w:szCs w:val="20"/>
      </w:rPr>
      <w:t xml:space="preserve"> </w:t>
    </w:r>
    <w:r w:rsidRPr="008E2E8C">
      <w:rPr>
        <w:iCs/>
        <w:szCs w:val="20"/>
      </w:rPr>
      <w:t>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34F14" w14:textId="77777777" w:rsidR="00BD2CA7" w:rsidRDefault="00BD2CA7" w:rsidP="00C73171">
      <w:pPr>
        <w:spacing w:after="0"/>
      </w:pPr>
      <w:r>
        <w:separator/>
      </w:r>
    </w:p>
  </w:footnote>
  <w:footnote w:type="continuationSeparator" w:id="0">
    <w:p w14:paraId="49E7750E" w14:textId="77777777" w:rsidR="00BD2CA7" w:rsidRDefault="00BD2CA7" w:rsidP="00C731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90DC" w14:textId="77777777" w:rsidR="00C74D24" w:rsidRPr="00C73171" w:rsidRDefault="00C74D24" w:rsidP="008E2E8C">
    <w:pPr>
      <w:pStyle w:val="Header"/>
      <w:jc w:val="right"/>
    </w:pPr>
    <w:r w:rsidRPr="00C73171">
      <w:rPr>
        <w:szCs w:val="20"/>
      </w:rPr>
      <w:t xml:space="preserve">Key Stage 3 Science </w:t>
    </w:r>
    <w:r w:rsidR="008E2E8C">
      <w:rPr>
        <w:szCs w:val="20"/>
      </w:rPr>
      <w:t xml:space="preserve">Book 2 </w:t>
    </w:r>
    <w:r w:rsidRPr="00C73171">
      <w:rPr>
        <w:szCs w:val="20"/>
      </w:rPr>
      <w:t xml:space="preserve">Assessments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E4D"/>
    <w:rsid w:val="000028CC"/>
    <w:rsid w:val="0000421E"/>
    <w:rsid w:val="00005EC9"/>
    <w:rsid w:val="00007312"/>
    <w:rsid w:val="000077B9"/>
    <w:rsid w:val="00012963"/>
    <w:rsid w:val="000163A7"/>
    <w:rsid w:val="00024AC7"/>
    <w:rsid w:val="00025EBC"/>
    <w:rsid w:val="000311A9"/>
    <w:rsid w:val="0003605F"/>
    <w:rsid w:val="000377D6"/>
    <w:rsid w:val="0004199F"/>
    <w:rsid w:val="00046F1B"/>
    <w:rsid w:val="000473EF"/>
    <w:rsid w:val="00047CA5"/>
    <w:rsid w:val="00052A70"/>
    <w:rsid w:val="0005635C"/>
    <w:rsid w:val="000579E0"/>
    <w:rsid w:val="0006200D"/>
    <w:rsid w:val="00063ABF"/>
    <w:rsid w:val="00063B47"/>
    <w:rsid w:val="00063D1C"/>
    <w:rsid w:val="000645DC"/>
    <w:rsid w:val="000738D4"/>
    <w:rsid w:val="000816F9"/>
    <w:rsid w:val="00083D38"/>
    <w:rsid w:val="0008675A"/>
    <w:rsid w:val="00086A39"/>
    <w:rsid w:val="00087E5D"/>
    <w:rsid w:val="00090728"/>
    <w:rsid w:val="00094444"/>
    <w:rsid w:val="00094965"/>
    <w:rsid w:val="000967FA"/>
    <w:rsid w:val="000971E6"/>
    <w:rsid w:val="000A0A78"/>
    <w:rsid w:val="000A1145"/>
    <w:rsid w:val="000B3599"/>
    <w:rsid w:val="000B5E8D"/>
    <w:rsid w:val="000B6192"/>
    <w:rsid w:val="000C15A4"/>
    <w:rsid w:val="000C2102"/>
    <w:rsid w:val="000C275B"/>
    <w:rsid w:val="000C4F14"/>
    <w:rsid w:val="000D48B2"/>
    <w:rsid w:val="000D48CA"/>
    <w:rsid w:val="000D6174"/>
    <w:rsid w:val="000E110F"/>
    <w:rsid w:val="000E3D51"/>
    <w:rsid w:val="000E6E56"/>
    <w:rsid w:val="000F3756"/>
    <w:rsid w:val="000F499E"/>
    <w:rsid w:val="000F7242"/>
    <w:rsid w:val="00101761"/>
    <w:rsid w:val="00101F40"/>
    <w:rsid w:val="0010206F"/>
    <w:rsid w:val="001034BB"/>
    <w:rsid w:val="00103DDD"/>
    <w:rsid w:val="00111F9C"/>
    <w:rsid w:val="00112CFD"/>
    <w:rsid w:val="001148C7"/>
    <w:rsid w:val="00116F5E"/>
    <w:rsid w:val="0011700F"/>
    <w:rsid w:val="00120572"/>
    <w:rsid w:val="0012334B"/>
    <w:rsid w:val="00124CA9"/>
    <w:rsid w:val="00126C72"/>
    <w:rsid w:val="00131267"/>
    <w:rsid w:val="00132813"/>
    <w:rsid w:val="00132DCD"/>
    <w:rsid w:val="00133423"/>
    <w:rsid w:val="001350F8"/>
    <w:rsid w:val="001373CE"/>
    <w:rsid w:val="001416EB"/>
    <w:rsid w:val="00144AB4"/>
    <w:rsid w:val="001466C4"/>
    <w:rsid w:val="00147822"/>
    <w:rsid w:val="001514D2"/>
    <w:rsid w:val="0015295C"/>
    <w:rsid w:val="00154C5D"/>
    <w:rsid w:val="00156B93"/>
    <w:rsid w:val="0015742B"/>
    <w:rsid w:val="00160031"/>
    <w:rsid w:val="0016044D"/>
    <w:rsid w:val="00160FF3"/>
    <w:rsid w:val="00164E2F"/>
    <w:rsid w:val="001658CA"/>
    <w:rsid w:val="00165993"/>
    <w:rsid w:val="00171836"/>
    <w:rsid w:val="001750AD"/>
    <w:rsid w:val="00183568"/>
    <w:rsid w:val="001869DB"/>
    <w:rsid w:val="00190355"/>
    <w:rsid w:val="0019303B"/>
    <w:rsid w:val="00193085"/>
    <w:rsid w:val="00196C87"/>
    <w:rsid w:val="001A2497"/>
    <w:rsid w:val="001A5DF9"/>
    <w:rsid w:val="001B190B"/>
    <w:rsid w:val="001B593D"/>
    <w:rsid w:val="001C0C28"/>
    <w:rsid w:val="001C1F17"/>
    <w:rsid w:val="001C39D4"/>
    <w:rsid w:val="001C68C3"/>
    <w:rsid w:val="001C7C92"/>
    <w:rsid w:val="001D23FF"/>
    <w:rsid w:val="001D2849"/>
    <w:rsid w:val="001D3DB3"/>
    <w:rsid w:val="001D4049"/>
    <w:rsid w:val="001D55BD"/>
    <w:rsid w:val="001E28AD"/>
    <w:rsid w:val="001E5024"/>
    <w:rsid w:val="001E5863"/>
    <w:rsid w:val="001E5F6F"/>
    <w:rsid w:val="001F0DB8"/>
    <w:rsid w:val="001F1393"/>
    <w:rsid w:val="001F2095"/>
    <w:rsid w:val="001F3982"/>
    <w:rsid w:val="001F6224"/>
    <w:rsid w:val="001F7BA5"/>
    <w:rsid w:val="002008A5"/>
    <w:rsid w:val="00203AE3"/>
    <w:rsid w:val="00213383"/>
    <w:rsid w:val="002137F9"/>
    <w:rsid w:val="002208FB"/>
    <w:rsid w:val="00220EF4"/>
    <w:rsid w:val="0022135B"/>
    <w:rsid w:val="00224495"/>
    <w:rsid w:val="002264F3"/>
    <w:rsid w:val="00236BD2"/>
    <w:rsid w:val="00236DD9"/>
    <w:rsid w:val="002377CE"/>
    <w:rsid w:val="00242526"/>
    <w:rsid w:val="0024555F"/>
    <w:rsid w:val="0024678D"/>
    <w:rsid w:val="00247789"/>
    <w:rsid w:val="00254DC9"/>
    <w:rsid w:val="00260A54"/>
    <w:rsid w:val="00260D46"/>
    <w:rsid w:val="00261D77"/>
    <w:rsid w:val="0026355E"/>
    <w:rsid w:val="00264189"/>
    <w:rsid w:val="00265C98"/>
    <w:rsid w:val="0026709C"/>
    <w:rsid w:val="0027178C"/>
    <w:rsid w:val="00271E4D"/>
    <w:rsid w:val="00275C61"/>
    <w:rsid w:val="00276C3E"/>
    <w:rsid w:val="00276E47"/>
    <w:rsid w:val="00277B7B"/>
    <w:rsid w:val="00282C80"/>
    <w:rsid w:val="00282E94"/>
    <w:rsid w:val="00284887"/>
    <w:rsid w:val="002849EC"/>
    <w:rsid w:val="00290B2C"/>
    <w:rsid w:val="00292BF4"/>
    <w:rsid w:val="00294E92"/>
    <w:rsid w:val="002968B7"/>
    <w:rsid w:val="002A055F"/>
    <w:rsid w:val="002A06C8"/>
    <w:rsid w:val="002A070D"/>
    <w:rsid w:val="002A0F20"/>
    <w:rsid w:val="002A214F"/>
    <w:rsid w:val="002A3ABD"/>
    <w:rsid w:val="002A5029"/>
    <w:rsid w:val="002A6529"/>
    <w:rsid w:val="002A7F0C"/>
    <w:rsid w:val="002B093F"/>
    <w:rsid w:val="002B2146"/>
    <w:rsid w:val="002B6BF2"/>
    <w:rsid w:val="002B7D10"/>
    <w:rsid w:val="002C0A69"/>
    <w:rsid w:val="002C1D18"/>
    <w:rsid w:val="002C3ED0"/>
    <w:rsid w:val="002D4625"/>
    <w:rsid w:val="002D4E96"/>
    <w:rsid w:val="002D4EE9"/>
    <w:rsid w:val="002E2F82"/>
    <w:rsid w:val="002E3D40"/>
    <w:rsid w:val="002E63D1"/>
    <w:rsid w:val="002F0E3B"/>
    <w:rsid w:val="002F2011"/>
    <w:rsid w:val="002F3829"/>
    <w:rsid w:val="002F3B8A"/>
    <w:rsid w:val="002F3FCF"/>
    <w:rsid w:val="0030340E"/>
    <w:rsid w:val="00305C25"/>
    <w:rsid w:val="00307EDA"/>
    <w:rsid w:val="00315435"/>
    <w:rsid w:val="003203F1"/>
    <w:rsid w:val="00320D6F"/>
    <w:rsid w:val="0032146A"/>
    <w:rsid w:val="003218EA"/>
    <w:rsid w:val="00322EE2"/>
    <w:rsid w:val="0032487C"/>
    <w:rsid w:val="003272D4"/>
    <w:rsid w:val="003274CF"/>
    <w:rsid w:val="0033172F"/>
    <w:rsid w:val="00336253"/>
    <w:rsid w:val="00337394"/>
    <w:rsid w:val="00340186"/>
    <w:rsid w:val="00342207"/>
    <w:rsid w:val="00342622"/>
    <w:rsid w:val="003477E6"/>
    <w:rsid w:val="0035102A"/>
    <w:rsid w:val="0035191B"/>
    <w:rsid w:val="00355582"/>
    <w:rsid w:val="0035583D"/>
    <w:rsid w:val="003616A2"/>
    <w:rsid w:val="00361715"/>
    <w:rsid w:val="00366FA9"/>
    <w:rsid w:val="003700A1"/>
    <w:rsid w:val="00370169"/>
    <w:rsid w:val="00370BD5"/>
    <w:rsid w:val="00371CF9"/>
    <w:rsid w:val="00375403"/>
    <w:rsid w:val="0038387D"/>
    <w:rsid w:val="00384CA4"/>
    <w:rsid w:val="003853B6"/>
    <w:rsid w:val="00385ED6"/>
    <w:rsid w:val="00390210"/>
    <w:rsid w:val="00392007"/>
    <w:rsid w:val="0039204F"/>
    <w:rsid w:val="003941E4"/>
    <w:rsid w:val="00394E05"/>
    <w:rsid w:val="0039581F"/>
    <w:rsid w:val="00397B78"/>
    <w:rsid w:val="00397B8A"/>
    <w:rsid w:val="00397FCD"/>
    <w:rsid w:val="003A0E7D"/>
    <w:rsid w:val="003A38AF"/>
    <w:rsid w:val="003A54B4"/>
    <w:rsid w:val="003B00D4"/>
    <w:rsid w:val="003B15E8"/>
    <w:rsid w:val="003B17C0"/>
    <w:rsid w:val="003B3E1B"/>
    <w:rsid w:val="003B3E98"/>
    <w:rsid w:val="003B636E"/>
    <w:rsid w:val="003C114B"/>
    <w:rsid w:val="003C1E42"/>
    <w:rsid w:val="003C21F4"/>
    <w:rsid w:val="003C2EAD"/>
    <w:rsid w:val="003D3F60"/>
    <w:rsid w:val="003D40D3"/>
    <w:rsid w:val="003D4AB2"/>
    <w:rsid w:val="003D5C97"/>
    <w:rsid w:val="003E151D"/>
    <w:rsid w:val="003E724F"/>
    <w:rsid w:val="003F0AF8"/>
    <w:rsid w:val="003F5392"/>
    <w:rsid w:val="004006AA"/>
    <w:rsid w:val="004009CC"/>
    <w:rsid w:val="00405D50"/>
    <w:rsid w:val="004073EC"/>
    <w:rsid w:val="00411578"/>
    <w:rsid w:val="00412030"/>
    <w:rsid w:val="00414C76"/>
    <w:rsid w:val="0042095F"/>
    <w:rsid w:val="00424C3D"/>
    <w:rsid w:val="004259C8"/>
    <w:rsid w:val="00431466"/>
    <w:rsid w:val="00434618"/>
    <w:rsid w:val="00434D66"/>
    <w:rsid w:val="0043596C"/>
    <w:rsid w:val="00436D6D"/>
    <w:rsid w:val="00437275"/>
    <w:rsid w:val="0045179A"/>
    <w:rsid w:val="00455285"/>
    <w:rsid w:val="00457125"/>
    <w:rsid w:val="00463BB2"/>
    <w:rsid w:val="00463F43"/>
    <w:rsid w:val="00464F2E"/>
    <w:rsid w:val="00465C99"/>
    <w:rsid w:val="00470722"/>
    <w:rsid w:val="004721A7"/>
    <w:rsid w:val="0047400D"/>
    <w:rsid w:val="00477463"/>
    <w:rsid w:val="00480F06"/>
    <w:rsid w:val="004812D3"/>
    <w:rsid w:val="00481D0D"/>
    <w:rsid w:val="004835D8"/>
    <w:rsid w:val="00483D66"/>
    <w:rsid w:val="00484C0E"/>
    <w:rsid w:val="00484C42"/>
    <w:rsid w:val="00485B64"/>
    <w:rsid w:val="00491EF5"/>
    <w:rsid w:val="004941AC"/>
    <w:rsid w:val="004945C8"/>
    <w:rsid w:val="00494B00"/>
    <w:rsid w:val="00495EE5"/>
    <w:rsid w:val="004A0D49"/>
    <w:rsid w:val="004A1D10"/>
    <w:rsid w:val="004A1F96"/>
    <w:rsid w:val="004A6E6F"/>
    <w:rsid w:val="004A7FEB"/>
    <w:rsid w:val="004B0F86"/>
    <w:rsid w:val="004B50A6"/>
    <w:rsid w:val="004B5CB4"/>
    <w:rsid w:val="004B6E62"/>
    <w:rsid w:val="004C022A"/>
    <w:rsid w:val="004C40C7"/>
    <w:rsid w:val="004C765A"/>
    <w:rsid w:val="004D0105"/>
    <w:rsid w:val="004D062E"/>
    <w:rsid w:val="004D44DB"/>
    <w:rsid w:val="004D67A3"/>
    <w:rsid w:val="004E253B"/>
    <w:rsid w:val="004E30D0"/>
    <w:rsid w:val="004E5279"/>
    <w:rsid w:val="004E7B8D"/>
    <w:rsid w:val="004F1D44"/>
    <w:rsid w:val="004F3399"/>
    <w:rsid w:val="004F43AB"/>
    <w:rsid w:val="004F61E2"/>
    <w:rsid w:val="004F6EFD"/>
    <w:rsid w:val="00502989"/>
    <w:rsid w:val="00504495"/>
    <w:rsid w:val="0050632D"/>
    <w:rsid w:val="005074A1"/>
    <w:rsid w:val="005110FD"/>
    <w:rsid w:val="00515809"/>
    <w:rsid w:val="00515ACC"/>
    <w:rsid w:val="00516CD7"/>
    <w:rsid w:val="0052207D"/>
    <w:rsid w:val="005245BB"/>
    <w:rsid w:val="00524744"/>
    <w:rsid w:val="00525C40"/>
    <w:rsid w:val="005304FC"/>
    <w:rsid w:val="00531A10"/>
    <w:rsid w:val="00531DFE"/>
    <w:rsid w:val="00533D92"/>
    <w:rsid w:val="00534EE8"/>
    <w:rsid w:val="0053751F"/>
    <w:rsid w:val="005400A9"/>
    <w:rsid w:val="005416C5"/>
    <w:rsid w:val="00542C0A"/>
    <w:rsid w:val="00543DAC"/>
    <w:rsid w:val="00544566"/>
    <w:rsid w:val="005464E1"/>
    <w:rsid w:val="00546E27"/>
    <w:rsid w:val="005472B1"/>
    <w:rsid w:val="00550AE7"/>
    <w:rsid w:val="005524B1"/>
    <w:rsid w:val="00560653"/>
    <w:rsid w:val="00560B0D"/>
    <w:rsid w:val="00563B43"/>
    <w:rsid w:val="005645D8"/>
    <w:rsid w:val="00565755"/>
    <w:rsid w:val="005818C4"/>
    <w:rsid w:val="00582029"/>
    <w:rsid w:val="0058205B"/>
    <w:rsid w:val="00582A2E"/>
    <w:rsid w:val="005833F9"/>
    <w:rsid w:val="005837E5"/>
    <w:rsid w:val="00584CB8"/>
    <w:rsid w:val="00590F37"/>
    <w:rsid w:val="00592B56"/>
    <w:rsid w:val="0059421D"/>
    <w:rsid w:val="005978C8"/>
    <w:rsid w:val="005A1161"/>
    <w:rsid w:val="005A324E"/>
    <w:rsid w:val="005A3499"/>
    <w:rsid w:val="005A4169"/>
    <w:rsid w:val="005A4B99"/>
    <w:rsid w:val="005A7CA9"/>
    <w:rsid w:val="005B0AD9"/>
    <w:rsid w:val="005B345E"/>
    <w:rsid w:val="005B77D5"/>
    <w:rsid w:val="005C2CA5"/>
    <w:rsid w:val="005C75F3"/>
    <w:rsid w:val="005C77E0"/>
    <w:rsid w:val="005D07D8"/>
    <w:rsid w:val="005D2536"/>
    <w:rsid w:val="005D6DFE"/>
    <w:rsid w:val="005E4244"/>
    <w:rsid w:val="005E525A"/>
    <w:rsid w:val="005E6CB7"/>
    <w:rsid w:val="005E74D8"/>
    <w:rsid w:val="005F16D2"/>
    <w:rsid w:val="005F1D50"/>
    <w:rsid w:val="005F200E"/>
    <w:rsid w:val="005F2607"/>
    <w:rsid w:val="005F3EC4"/>
    <w:rsid w:val="005F46C4"/>
    <w:rsid w:val="005F6D1B"/>
    <w:rsid w:val="006010D1"/>
    <w:rsid w:val="00602F7B"/>
    <w:rsid w:val="006065B8"/>
    <w:rsid w:val="00606E5E"/>
    <w:rsid w:val="00610ADB"/>
    <w:rsid w:val="00614993"/>
    <w:rsid w:val="00614EE4"/>
    <w:rsid w:val="00620D3B"/>
    <w:rsid w:val="00623193"/>
    <w:rsid w:val="006264CA"/>
    <w:rsid w:val="006273FD"/>
    <w:rsid w:val="00631D55"/>
    <w:rsid w:val="00633339"/>
    <w:rsid w:val="00633705"/>
    <w:rsid w:val="006356D1"/>
    <w:rsid w:val="0063586B"/>
    <w:rsid w:val="00636A8F"/>
    <w:rsid w:val="0064147F"/>
    <w:rsid w:val="006415F1"/>
    <w:rsid w:val="006470E0"/>
    <w:rsid w:val="006561F5"/>
    <w:rsid w:val="006616AD"/>
    <w:rsid w:val="00665AE2"/>
    <w:rsid w:val="00665B6D"/>
    <w:rsid w:val="006749B7"/>
    <w:rsid w:val="00674D88"/>
    <w:rsid w:val="00675F63"/>
    <w:rsid w:val="00685706"/>
    <w:rsid w:val="00685DE0"/>
    <w:rsid w:val="00687BF9"/>
    <w:rsid w:val="00687C66"/>
    <w:rsid w:val="00691935"/>
    <w:rsid w:val="00693870"/>
    <w:rsid w:val="00694787"/>
    <w:rsid w:val="00695041"/>
    <w:rsid w:val="006A2034"/>
    <w:rsid w:val="006A4368"/>
    <w:rsid w:val="006A4564"/>
    <w:rsid w:val="006A4D6D"/>
    <w:rsid w:val="006A7619"/>
    <w:rsid w:val="006B0401"/>
    <w:rsid w:val="006B18F6"/>
    <w:rsid w:val="006B2DAB"/>
    <w:rsid w:val="006B3A60"/>
    <w:rsid w:val="006B5D92"/>
    <w:rsid w:val="006B5E6C"/>
    <w:rsid w:val="006B5EF8"/>
    <w:rsid w:val="006B7B45"/>
    <w:rsid w:val="006C4C06"/>
    <w:rsid w:val="006C5313"/>
    <w:rsid w:val="006C55CE"/>
    <w:rsid w:val="006D0AF5"/>
    <w:rsid w:val="006D3269"/>
    <w:rsid w:val="006D50FB"/>
    <w:rsid w:val="006D5378"/>
    <w:rsid w:val="006D7E8B"/>
    <w:rsid w:val="006E0F57"/>
    <w:rsid w:val="006E1ADC"/>
    <w:rsid w:val="006E222F"/>
    <w:rsid w:val="006E45C1"/>
    <w:rsid w:val="006E6FC5"/>
    <w:rsid w:val="006F0A49"/>
    <w:rsid w:val="006F187A"/>
    <w:rsid w:val="007001F2"/>
    <w:rsid w:val="00701D7C"/>
    <w:rsid w:val="00702F1C"/>
    <w:rsid w:val="00703315"/>
    <w:rsid w:val="00706C79"/>
    <w:rsid w:val="007112D0"/>
    <w:rsid w:val="00711EC4"/>
    <w:rsid w:val="007124FD"/>
    <w:rsid w:val="00712ABD"/>
    <w:rsid w:val="0071698D"/>
    <w:rsid w:val="00722C60"/>
    <w:rsid w:val="00725FFB"/>
    <w:rsid w:val="0073265C"/>
    <w:rsid w:val="00733FC3"/>
    <w:rsid w:val="00735DC4"/>
    <w:rsid w:val="00736443"/>
    <w:rsid w:val="0073760F"/>
    <w:rsid w:val="007502A7"/>
    <w:rsid w:val="00753AC6"/>
    <w:rsid w:val="00756E10"/>
    <w:rsid w:val="00757650"/>
    <w:rsid w:val="00761470"/>
    <w:rsid w:val="00770E3B"/>
    <w:rsid w:val="007742E2"/>
    <w:rsid w:val="007743AE"/>
    <w:rsid w:val="007743EA"/>
    <w:rsid w:val="00775D04"/>
    <w:rsid w:val="00777BA5"/>
    <w:rsid w:val="00783F0D"/>
    <w:rsid w:val="007857C9"/>
    <w:rsid w:val="00787497"/>
    <w:rsid w:val="00790F0F"/>
    <w:rsid w:val="007950D0"/>
    <w:rsid w:val="00795B27"/>
    <w:rsid w:val="00796ACF"/>
    <w:rsid w:val="0079739F"/>
    <w:rsid w:val="007A0CF3"/>
    <w:rsid w:val="007A3140"/>
    <w:rsid w:val="007A4D12"/>
    <w:rsid w:val="007A7EDB"/>
    <w:rsid w:val="007B06E3"/>
    <w:rsid w:val="007B676F"/>
    <w:rsid w:val="007C07C1"/>
    <w:rsid w:val="007C3505"/>
    <w:rsid w:val="007C57BA"/>
    <w:rsid w:val="007C636A"/>
    <w:rsid w:val="007C6CD1"/>
    <w:rsid w:val="007D019F"/>
    <w:rsid w:val="007D079B"/>
    <w:rsid w:val="007D3CAC"/>
    <w:rsid w:val="007D5EE5"/>
    <w:rsid w:val="007D5EFA"/>
    <w:rsid w:val="007D781E"/>
    <w:rsid w:val="007E7463"/>
    <w:rsid w:val="007F15F1"/>
    <w:rsid w:val="007F6DB3"/>
    <w:rsid w:val="007F6E5A"/>
    <w:rsid w:val="008009E9"/>
    <w:rsid w:val="00811A46"/>
    <w:rsid w:val="00814118"/>
    <w:rsid w:val="00814407"/>
    <w:rsid w:val="0081479C"/>
    <w:rsid w:val="00824E32"/>
    <w:rsid w:val="00825A73"/>
    <w:rsid w:val="008304E2"/>
    <w:rsid w:val="00840086"/>
    <w:rsid w:val="00851822"/>
    <w:rsid w:val="008548FF"/>
    <w:rsid w:val="00854C12"/>
    <w:rsid w:val="008563A2"/>
    <w:rsid w:val="008563E6"/>
    <w:rsid w:val="008574FC"/>
    <w:rsid w:val="00861BC9"/>
    <w:rsid w:val="00864045"/>
    <w:rsid w:val="00864D76"/>
    <w:rsid w:val="008651F9"/>
    <w:rsid w:val="008718FD"/>
    <w:rsid w:val="00872EF8"/>
    <w:rsid w:val="00880833"/>
    <w:rsid w:val="00883E76"/>
    <w:rsid w:val="00884502"/>
    <w:rsid w:val="008863E8"/>
    <w:rsid w:val="008865C3"/>
    <w:rsid w:val="0088680B"/>
    <w:rsid w:val="008872FE"/>
    <w:rsid w:val="00890C2D"/>
    <w:rsid w:val="008910D0"/>
    <w:rsid w:val="00891BC9"/>
    <w:rsid w:val="00894705"/>
    <w:rsid w:val="00896C06"/>
    <w:rsid w:val="008A0A28"/>
    <w:rsid w:val="008A5930"/>
    <w:rsid w:val="008A7296"/>
    <w:rsid w:val="008A79DF"/>
    <w:rsid w:val="008B10D2"/>
    <w:rsid w:val="008B251B"/>
    <w:rsid w:val="008C036F"/>
    <w:rsid w:val="008C05CC"/>
    <w:rsid w:val="008C188F"/>
    <w:rsid w:val="008D1122"/>
    <w:rsid w:val="008D18E8"/>
    <w:rsid w:val="008D6636"/>
    <w:rsid w:val="008E2E8C"/>
    <w:rsid w:val="008E3939"/>
    <w:rsid w:val="008E3CE0"/>
    <w:rsid w:val="008E55F6"/>
    <w:rsid w:val="008F0130"/>
    <w:rsid w:val="008F04D6"/>
    <w:rsid w:val="008F179E"/>
    <w:rsid w:val="008F4368"/>
    <w:rsid w:val="008F44F2"/>
    <w:rsid w:val="008F475F"/>
    <w:rsid w:val="008F6FF3"/>
    <w:rsid w:val="0090048F"/>
    <w:rsid w:val="00902B06"/>
    <w:rsid w:val="00902F58"/>
    <w:rsid w:val="00914ADF"/>
    <w:rsid w:val="00915713"/>
    <w:rsid w:val="009177E3"/>
    <w:rsid w:val="00917853"/>
    <w:rsid w:val="00923D1D"/>
    <w:rsid w:val="00926E78"/>
    <w:rsid w:val="00931209"/>
    <w:rsid w:val="00932E46"/>
    <w:rsid w:val="00934601"/>
    <w:rsid w:val="00934735"/>
    <w:rsid w:val="0093749B"/>
    <w:rsid w:val="009402F1"/>
    <w:rsid w:val="00945CE2"/>
    <w:rsid w:val="00950538"/>
    <w:rsid w:val="00950CD7"/>
    <w:rsid w:val="00951CF8"/>
    <w:rsid w:val="0095331A"/>
    <w:rsid w:val="0096181E"/>
    <w:rsid w:val="00965BBB"/>
    <w:rsid w:val="009668F2"/>
    <w:rsid w:val="00967249"/>
    <w:rsid w:val="00967CBB"/>
    <w:rsid w:val="00967E77"/>
    <w:rsid w:val="009713D0"/>
    <w:rsid w:val="009808A2"/>
    <w:rsid w:val="00981CBD"/>
    <w:rsid w:val="0098346D"/>
    <w:rsid w:val="0098698D"/>
    <w:rsid w:val="00996E74"/>
    <w:rsid w:val="009A1175"/>
    <w:rsid w:val="009A13E7"/>
    <w:rsid w:val="009A549F"/>
    <w:rsid w:val="009A6F98"/>
    <w:rsid w:val="009B03DF"/>
    <w:rsid w:val="009C3768"/>
    <w:rsid w:val="009C5B04"/>
    <w:rsid w:val="009C7BAE"/>
    <w:rsid w:val="009D4E51"/>
    <w:rsid w:val="009D7426"/>
    <w:rsid w:val="009E2A79"/>
    <w:rsid w:val="009E3699"/>
    <w:rsid w:val="009E46B2"/>
    <w:rsid w:val="009F0739"/>
    <w:rsid w:val="009F0D35"/>
    <w:rsid w:val="009F3C15"/>
    <w:rsid w:val="009F7BE2"/>
    <w:rsid w:val="00A03D13"/>
    <w:rsid w:val="00A06108"/>
    <w:rsid w:val="00A127A0"/>
    <w:rsid w:val="00A136EF"/>
    <w:rsid w:val="00A207E2"/>
    <w:rsid w:val="00A21C6A"/>
    <w:rsid w:val="00A228B0"/>
    <w:rsid w:val="00A232EA"/>
    <w:rsid w:val="00A32710"/>
    <w:rsid w:val="00A339B8"/>
    <w:rsid w:val="00A35392"/>
    <w:rsid w:val="00A37E08"/>
    <w:rsid w:val="00A40A9E"/>
    <w:rsid w:val="00A471DE"/>
    <w:rsid w:val="00A47A70"/>
    <w:rsid w:val="00A5532E"/>
    <w:rsid w:val="00A61850"/>
    <w:rsid w:val="00A61C32"/>
    <w:rsid w:val="00A61D7E"/>
    <w:rsid w:val="00A630B4"/>
    <w:rsid w:val="00A63284"/>
    <w:rsid w:val="00A63D2F"/>
    <w:rsid w:val="00A64476"/>
    <w:rsid w:val="00A64D00"/>
    <w:rsid w:val="00A65042"/>
    <w:rsid w:val="00A72C02"/>
    <w:rsid w:val="00A73B6B"/>
    <w:rsid w:val="00A74024"/>
    <w:rsid w:val="00A77223"/>
    <w:rsid w:val="00A85848"/>
    <w:rsid w:val="00A86A3C"/>
    <w:rsid w:val="00A86ADE"/>
    <w:rsid w:val="00A871E0"/>
    <w:rsid w:val="00A90B24"/>
    <w:rsid w:val="00A92879"/>
    <w:rsid w:val="00A95507"/>
    <w:rsid w:val="00AA171E"/>
    <w:rsid w:val="00AB0759"/>
    <w:rsid w:val="00AB3F83"/>
    <w:rsid w:val="00AB4478"/>
    <w:rsid w:val="00AB5606"/>
    <w:rsid w:val="00AB5D35"/>
    <w:rsid w:val="00AB6029"/>
    <w:rsid w:val="00AB63CB"/>
    <w:rsid w:val="00AC00EE"/>
    <w:rsid w:val="00AC193D"/>
    <w:rsid w:val="00AC4A49"/>
    <w:rsid w:val="00AC4B48"/>
    <w:rsid w:val="00AC558D"/>
    <w:rsid w:val="00AD1FCD"/>
    <w:rsid w:val="00AD20F3"/>
    <w:rsid w:val="00AD4F19"/>
    <w:rsid w:val="00AD5816"/>
    <w:rsid w:val="00AD597B"/>
    <w:rsid w:val="00AD7F3B"/>
    <w:rsid w:val="00AE2880"/>
    <w:rsid w:val="00AE4747"/>
    <w:rsid w:val="00AE4A69"/>
    <w:rsid w:val="00AE6146"/>
    <w:rsid w:val="00AE6CFD"/>
    <w:rsid w:val="00AF01BF"/>
    <w:rsid w:val="00AF08C7"/>
    <w:rsid w:val="00AF1253"/>
    <w:rsid w:val="00AF1619"/>
    <w:rsid w:val="00AF4EF7"/>
    <w:rsid w:val="00AF7AF7"/>
    <w:rsid w:val="00B014BA"/>
    <w:rsid w:val="00B02963"/>
    <w:rsid w:val="00B03D08"/>
    <w:rsid w:val="00B047D9"/>
    <w:rsid w:val="00B07483"/>
    <w:rsid w:val="00B13794"/>
    <w:rsid w:val="00B158A7"/>
    <w:rsid w:val="00B17F17"/>
    <w:rsid w:val="00B229E1"/>
    <w:rsid w:val="00B23529"/>
    <w:rsid w:val="00B23F70"/>
    <w:rsid w:val="00B26842"/>
    <w:rsid w:val="00B26BD0"/>
    <w:rsid w:val="00B3697A"/>
    <w:rsid w:val="00B37251"/>
    <w:rsid w:val="00B4206E"/>
    <w:rsid w:val="00B420D0"/>
    <w:rsid w:val="00B428DB"/>
    <w:rsid w:val="00B44BC6"/>
    <w:rsid w:val="00B46AE4"/>
    <w:rsid w:val="00B47A4C"/>
    <w:rsid w:val="00B5015A"/>
    <w:rsid w:val="00B5355D"/>
    <w:rsid w:val="00B53E13"/>
    <w:rsid w:val="00B54ECA"/>
    <w:rsid w:val="00B563E3"/>
    <w:rsid w:val="00B65C8E"/>
    <w:rsid w:val="00B65F8E"/>
    <w:rsid w:val="00B67701"/>
    <w:rsid w:val="00B80326"/>
    <w:rsid w:val="00B82B73"/>
    <w:rsid w:val="00B838A6"/>
    <w:rsid w:val="00B83F38"/>
    <w:rsid w:val="00B86336"/>
    <w:rsid w:val="00B863B4"/>
    <w:rsid w:val="00B87E2F"/>
    <w:rsid w:val="00B90C34"/>
    <w:rsid w:val="00B931A1"/>
    <w:rsid w:val="00B945A4"/>
    <w:rsid w:val="00BA23D7"/>
    <w:rsid w:val="00BA6165"/>
    <w:rsid w:val="00BA6300"/>
    <w:rsid w:val="00BB05D4"/>
    <w:rsid w:val="00BB2D91"/>
    <w:rsid w:val="00BB2EC6"/>
    <w:rsid w:val="00BB3A60"/>
    <w:rsid w:val="00BC05E3"/>
    <w:rsid w:val="00BC38A7"/>
    <w:rsid w:val="00BC3A41"/>
    <w:rsid w:val="00BC60B1"/>
    <w:rsid w:val="00BC648A"/>
    <w:rsid w:val="00BC75C6"/>
    <w:rsid w:val="00BC78D0"/>
    <w:rsid w:val="00BC7E8C"/>
    <w:rsid w:val="00BD2CA7"/>
    <w:rsid w:val="00BD3190"/>
    <w:rsid w:val="00BD4CED"/>
    <w:rsid w:val="00BD4E4E"/>
    <w:rsid w:val="00BD5D08"/>
    <w:rsid w:val="00BE41EF"/>
    <w:rsid w:val="00BE489E"/>
    <w:rsid w:val="00BE63FE"/>
    <w:rsid w:val="00BF0A38"/>
    <w:rsid w:val="00BF0DBD"/>
    <w:rsid w:val="00BF1D01"/>
    <w:rsid w:val="00BF2BDC"/>
    <w:rsid w:val="00BF309B"/>
    <w:rsid w:val="00BF55B7"/>
    <w:rsid w:val="00BF723F"/>
    <w:rsid w:val="00C00EEC"/>
    <w:rsid w:val="00C05D8B"/>
    <w:rsid w:val="00C0661D"/>
    <w:rsid w:val="00C10719"/>
    <w:rsid w:val="00C1307F"/>
    <w:rsid w:val="00C13FE7"/>
    <w:rsid w:val="00C16C39"/>
    <w:rsid w:val="00C172C5"/>
    <w:rsid w:val="00C20097"/>
    <w:rsid w:val="00C20D81"/>
    <w:rsid w:val="00C24397"/>
    <w:rsid w:val="00C24AB6"/>
    <w:rsid w:val="00C26D68"/>
    <w:rsid w:val="00C327B7"/>
    <w:rsid w:val="00C3490E"/>
    <w:rsid w:val="00C36A7D"/>
    <w:rsid w:val="00C44F04"/>
    <w:rsid w:val="00C44F5B"/>
    <w:rsid w:val="00C456B6"/>
    <w:rsid w:val="00C50DD8"/>
    <w:rsid w:val="00C52C53"/>
    <w:rsid w:val="00C532CD"/>
    <w:rsid w:val="00C57953"/>
    <w:rsid w:val="00C617CA"/>
    <w:rsid w:val="00C62A12"/>
    <w:rsid w:val="00C62E98"/>
    <w:rsid w:val="00C64627"/>
    <w:rsid w:val="00C71712"/>
    <w:rsid w:val="00C7199E"/>
    <w:rsid w:val="00C73171"/>
    <w:rsid w:val="00C73926"/>
    <w:rsid w:val="00C744BB"/>
    <w:rsid w:val="00C74D24"/>
    <w:rsid w:val="00C7598D"/>
    <w:rsid w:val="00C77E9A"/>
    <w:rsid w:val="00C80AD8"/>
    <w:rsid w:val="00C8189D"/>
    <w:rsid w:val="00C8594E"/>
    <w:rsid w:val="00C9037D"/>
    <w:rsid w:val="00C90A37"/>
    <w:rsid w:val="00C91A2F"/>
    <w:rsid w:val="00C956A2"/>
    <w:rsid w:val="00C966B9"/>
    <w:rsid w:val="00CA1D5B"/>
    <w:rsid w:val="00CB08B8"/>
    <w:rsid w:val="00CB0955"/>
    <w:rsid w:val="00CB21E3"/>
    <w:rsid w:val="00CB6BDB"/>
    <w:rsid w:val="00CC1163"/>
    <w:rsid w:val="00CC23D8"/>
    <w:rsid w:val="00CC3A46"/>
    <w:rsid w:val="00CC3FD0"/>
    <w:rsid w:val="00CC631D"/>
    <w:rsid w:val="00CC7042"/>
    <w:rsid w:val="00CD3E9A"/>
    <w:rsid w:val="00CD4ED9"/>
    <w:rsid w:val="00CD56D7"/>
    <w:rsid w:val="00CE3140"/>
    <w:rsid w:val="00CE4005"/>
    <w:rsid w:val="00CE4241"/>
    <w:rsid w:val="00CE7EF2"/>
    <w:rsid w:val="00CF0956"/>
    <w:rsid w:val="00CF2915"/>
    <w:rsid w:val="00CF3A7B"/>
    <w:rsid w:val="00CF3E9E"/>
    <w:rsid w:val="00CF5B77"/>
    <w:rsid w:val="00D03EC3"/>
    <w:rsid w:val="00D0441A"/>
    <w:rsid w:val="00D044AE"/>
    <w:rsid w:val="00D11EE1"/>
    <w:rsid w:val="00D1458F"/>
    <w:rsid w:val="00D15081"/>
    <w:rsid w:val="00D157A2"/>
    <w:rsid w:val="00D1601F"/>
    <w:rsid w:val="00D16378"/>
    <w:rsid w:val="00D2134A"/>
    <w:rsid w:val="00D21EAE"/>
    <w:rsid w:val="00D25087"/>
    <w:rsid w:val="00D26F77"/>
    <w:rsid w:val="00D310FB"/>
    <w:rsid w:val="00D326F2"/>
    <w:rsid w:val="00D35A8B"/>
    <w:rsid w:val="00D40E69"/>
    <w:rsid w:val="00D413D2"/>
    <w:rsid w:val="00D42059"/>
    <w:rsid w:val="00D42E09"/>
    <w:rsid w:val="00D438E6"/>
    <w:rsid w:val="00D44455"/>
    <w:rsid w:val="00D53B35"/>
    <w:rsid w:val="00D601B2"/>
    <w:rsid w:val="00D6395E"/>
    <w:rsid w:val="00D66959"/>
    <w:rsid w:val="00D67C14"/>
    <w:rsid w:val="00D725A5"/>
    <w:rsid w:val="00D72DA3"/>
    <w:rsid w:val="00D7542A"/>
    <w:rsid w:val="00D76147"/>
    <w:rsid w:val="00D86189"/>
    <w:rsid w:val="00D86DF0"/>
    <w:rsid w:val="00D9036E"/>
    <w:rsid w:val="00D93246"/>
    <w:rsid w:val="00D9628F"/>
    <w:rsid w:val="00D97B72"/>
    <w:rsid w:val="00DA09C9"/>
    <w:rsid w:val="00DA1DE1"/>
    <w:rsid w:val="00DA2384"/>
    <w:rsid w:val="00DA3008"/>
    <w:rsid w:val="00DA4671"/>
    <w:rsid w:val="00DA4F4E"/>
    <w:rsid w:val="00DA5D5C"/>
    <w:rsid w:val="00DA6E87"/>
    <w:rsid w:val="00DB1627"/>
    <w:rsid w:val="00DB1D85"/>
    <w:rsid w:val="00DB56DF"/>
    <w:rsid w:val="00DB67ED"/>
    <w:rsid w:val="00DB7445"/>
    <w:rsid w:val="00DC0BA8"/>
    <w:rsid w:val="00DC10AB"/>
    <w:rsid w:val="00DC1F49"/>
    <w:rsid w:val="00DC2909"/>
    <w:rsid w:val="00DD0FD7"/>
    <w:rsid w:val="00DD30FA"/>
    <w:rsid w:val="00DD3C92"/>
    <w:rsid w:val="00DD3E08"/>
    <w:rsid w:val="00DD48B2"/>
    <w:rsid w:val="00DD68FE"/>
    <w:rsid w:val="00DD77B8"/>
    <w:rsid w:val="00DE09D2"/>
    <w:rsid w:val="00DE3565"/>
    <w:rsid w:val="00DE4E93"/>
    <w:rsid w:val="00DE6AE0"/>
    <w:rsid w:val="00DF57DC"/>
    <w:rsid w:val="00DF6A6A"/>
    <w:rsid w:val="00E038F6"/>
    <w:rsid w:val="00E040FC"/>
    <w:rsid w:val="00E04298"/>
    <w:rsid w:val="00E06BF5"/>
    <w:rsid w:val="00E11F4A"/>
    <w:rsid w:val="00E1356B"/>
    <w:rsid w:val="00E157F4"/>
    <w:rsid w:val="00E1697E"/>
    <w:rsid w:val="00E17B56"/>
    <w:rsid w:val="00E20928"/>
    <w:rsid w:val="00E20B4B"/>
    <w:rsid w:val="00E2253E"/>
    <w:rsid w:val="00E27952"/>
    <w:rsid w:val="00E27CF6"/>
    <w:rsid w:val="00E3080C"/>
    <w:rsid w:val="00E31F8C"/>
    <w:rsid w:val="00E34D84"/>
    <w:rsid w:val="00E34EE0"/>
    <w:rsid w:val="00E35B8C"/>
    <w:rsid w:val="00E36950"/>
    <w:rsid w:val="00E428F1"/>
    <w:rsid w:val="00E44948"/>
    <w:rsid w:val="00E509DC"/>
    <w:rsid w:val="00E54E88"/>
    <w:rsid w:val="00E55FEE"/>
    <w:rsid w:val="00E57458"/>
    <w:rsid w:val="00E6754F"/>
    <w:rsid w:val="00E701A7"/>
    <w:rsid w:val="00E71D1F"/>
    <w:rsid w:val="00E7575D"/>
    <w:rsid w:val="00E75E48"/>
    <w:rsid w:val="00E81AC0"/>
    <w:rsid w:val="00E940D1"/>
    <w:rsid w:val="00E96D9F"/>
    <w:rsid w:val="00E96F58"/>
    <w:rsid w:val="00E978A6"/>
    <w:rsid w:val="00EA121A"/>
    <w:rsid w:val="00EA30D8"/>
    <w:rsid w:val="00EA5707"/>
    <w:rsid w:val="00EA5D84"/>
    <w:rsid w:val="00EB15A1"/>
    <w:rsid w:val="00EB19B3"/>
    <w:rsid w:val="00EB1F2B"/>
    <w:rsid w:val="00EB5204"/>
    <w:rsid w:val="00EC28F8"/>
    <w:rsid w:val="00EC30B4"/>
    <w:rsid w:val="00EC453C"/>
    <w:rsid w:val="00EC64AE"/>
    <w:rsid w:val="00EC7DAF"/>
    <w:rsid w:val="00ED09E2"/>
    <w:rsid w:val="00ED4CE9"/>
    <w:rsid w:val="00ED6E40"/>
    <w:rsid w:val="00EE168C"/>
    <w:rsid w:val="00EE1945"/>
    <w:rsid w:val="00EE30B7"/>
    <w:rsid w:val="00EE4809"/>
    <w:rsid w:val="00EE6D33"/>
    <w:rsid w:val="00EF2445"/>
    <w:rsid w:val="00EF6B72"/>
    <w:rsid w:val="00EF74A2"/>
    <w:rsid w:val="00F01AC0"/>
    <w:rsid w:val="00F029E1"/>
    <w:rsid w:val="00F04223"/>
    <w:rsid w:val="00F042FC"/>
    <w:rsid w:val="00F07C3E"/>
    <w:rsid w:val="00F126EF"/>
    <w:rsid w:val="00F12EAF"/>
    <w:rsid w:val="00F13785"/>
    <w:rsid w:val="00F1481B"/>
    <w:rsid w:val="00F14CEA"/>
    <w:rsid w:val="00F15204"/>
    <w:rsid w:val="00F159AF"/>
    <w:rsid w:val="00F16C3B"/>
    <w:rsid w:val="00F23360"/>
    <w:rsid w:val="00F27370"/>
    <w:rsid w:val="00F300EC"/>
    <w:rsid w:val="00F31116"/>
    <w:rsid w:val="00F31156"/>
    <w:rsid w:val="00F31EF3"/>
    <w:rsid w:val="00F336AE"/>
    <w:rsid w:val="00F33941"/>
    <w:rsid w:val="00F36A91"/>
    <w:rsid w:val="00F36DE6"/>
    <w:rsid w:val="00F41E28"/>
    <w:rsid w:val="00F43E4A"/>
    <w:rsid w:val="00F44069"/>
    <w:rsid w:val="00F45E97"/>
    <w:rsid w:val="00F53B31"/>
    <w:rsid w:val="00F55AD3"/>
    <w:rsid w:val="00F6201F"/>
    <w:rsid w:val="00F63EF2"/>
    <w:rsid w:val="00F641E9"/>
    <w:rsid w:val="00F64B84"/>
    <w:rsid w:val="00F65E8B"/>
    <w:rsid w:val="00F7032D"/>
    <w:rsid w:val="00F7164F"/>
    <w:rsid w:val="00F71AE1"/>
    <w:rsid w:val="00F75EDA"/>
    <w:rsid w:val="00F826BF"/>
    <w:rsid w:val="00F862AE"/>
    <w:rsid w:val="00F90053"/>
    <w:rsid w:val="00F90EC2"/>
    <w:rsid w:val="00F93875"/>
    <w:rsid w:val="00F945F6"/>
    <w:rsid w:val="00F95F58"/>
    <w:rsid w:val="00F97902"/>
    <w:rsid w:val="00FA09B2"/>
    <w:rsid w:val="00FA0F7C"/>
    <w:rsid w:val="00FA21D3"/>
    <w:rsid w:val="00FA366F"/>
    <w:rsid w:val="00FA3897"/>
    <w:rsid w:val="00FA3D3C"/>
    <w:rsid w:val="00FA4F02"/>
    <w:rsid w:val="00FA5301"/>
    <w:rsid w:val="00FA68F1"/>
    <w:rsid w:val="00FB122D"/>
    <w:rsid w:val="00FB22BB"/>
    <w:rsid w:val="00FB2FA9"/>
    <w:rsid w:val="00FB5B2C"/>
    <w:rsid w:val="00FB5CD9"/>
    <w:rsid w:val="00FB7418"/>
    <w:rsid w:val="00FC1265"/>
    <w:rsid w:val="00FC251D"/>
    <w:rsid w:val="00FC341B"/>
    <w:rsid w:val="00FC3B81"/>
    <w:rsid w:val="00FC559D"/>
    <w:rsid w:val="00FC5E95"/>
    <w:rsid w:val="00FC6E38"/>
    <w:rsid w:val="00FC7686"/>
    <w:rsid w:val="00FD296D"/>
    <w:rsid w:val="00FD542B"/>
    <w:rsid w:val="00FD55C7"/>
    <w:rsid w:val="00FD72A9"/>
    <w:rsid w:val="00FE03A3"/>
    <w:rsid w:val="00FE0EDE"/>
    <w:rsid w:val="00FE2495"/>
    <w:rsid w:val="00FE4153"/>
    <w:rsid w:val="00FE459C"/>
    <w:rsid w:val="00FF0050"/>
    <w:rsid w:val="00FF15FC"/>
    <w:rsid w:val="00FF4C7C"/>
    <w:rsid w:val="00FF5A0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4E5EDC68"/>
  <w15:docId w15:val="{326C950D-7D74-4F5C-BCC5-BD773B4B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909"/>
    <w:pPr>
      <w:spacing w:after="120"/>
    </w:pPr>
    <w:rPr>
      <w:rFonts w:ascii="ITC Franklin Gothic Std Book" w:hAnsi="ITC Franklin Gothic Std Book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2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28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171"/>
    <w:pPr>
      <w:tabs>
        <w:tab w:val="center" w:pos="4320"/>
        <w:tab w:val="right" w:pos="8640"/>
      </w:tabs>
      <w:spacing w:after="0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73171"/>
    <w:rPr>
      <w:rFonts w:ascii="ITC Franklin Gothic Std Book" w:hAnsi="ITC Franklin Gothic Std Book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73171"/>
  </w:style>
  <w:style w:type="paragraph" w:styleId="Header">
    <w:name w:val="header"/>
    <w:basedOn w:val="Normal"/>
    <w:link w:val="HeaderChar"/>
    <w:uiPriority w:val="99"/>
    <w:unhideWhenUsed/>
    <w:rsid w:val="00C73171"/>
    <w:pPr>
      <w:tabs>
        <w:tab w:val="center" w:pos="4320"/>
        <w:tab w:val="right" w:pos="8640"/>
      </w:tabs>
      <w:spacing w:after="0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73171"/>
    <w:rPr>
      <w:rFonts w:ascii="ITC Franklin Gothic Std Book" w:hAnsi="ITC Franklin Gothic Std Book"/>
      <w:szCs w:val="24"/>
      <w:lang w:eastAsia="en-US"/>
    </w:rPr>
  </w:style>
  <w:style w:type="paragraph" w:customStyle="1" w:styleId="Default">
    <w:name w:val="Default"/>
    <w:rsid w:val="00C7317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QTH1">
    <w:name w:val="QT H1"/>
    <w:basedOn w:val="Normal"/>
    <w:qFormat/>
    <w:rsid w:val="00932E46"/>
    <w:rPr>
      <w:rFonts w:asciiTheme="minorHAnsi" w:hAnsiTheme="minorHAnsi" w:cstheme="minorHAnsi"/>
      <w:sz w:val="28"/>
      <w:szCs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2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00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00D"/>
    <w:rPr>
      <w:rFonts w:ascii="ITC Franklin Gothic Std Book" w:hAnsi="ITC Franklin Gothic Std Book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00D"/>
    <w:rPr>
      <w:rFonts w:ascii="ITC Franklin Gothic Std Book" w:hAnsi="ITC Franklin Gothic Std Book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1-Input\02ATSJOI\Word%20Pagination\02-Processing\Science\564880_sci_ass_1_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6B91EB-80B4-4D2F-B59F-6DCA401E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564880_sci_ass_1_Temp</Template>
  <TotalTime>31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devi.n</dc:creator>
  <cp:lastModifiedBy>Gordon Campbell</cp:lastModifiedBy>
  <cp:revision>22</cp:revision>
  <cp:lastPrinted>2014-12-23T11:47:00Z</cp:lastPrinted>
  <dcterms:created xsi:type="dcterms:W3CDTF">2014-07-23T10:06:00Z</dcterms:created>
  <dcterms:modified xsi:type="dcterms:W3CDTF">2019-05-10T09:22:00Z</dcterms:modified>
</cp:coreProperties>
</file>