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2B8F2" w14:textId="77777777" w:rsidR="00C8781A" w:rsidRPr="00C8781A" w:rsidRDefault="00C8781A" w:rsidP="00C8781A">
      <w:pPr>
        <w:jc w:val="center"/>
        <w:rPr>
          <w:rFonts w:ascii="Comic Sans MS" w:hAnsi="Comic Sans MS"/>
          <w:b/>
        </w:rPr>
      </w:pPr>
      <w:r w:rsidRPr="00C8781A">
        <w:rPr>
          <w:rFonts w:ascii="Comic Sans MS" w:hAnsi="Comic Sans MS"/>
          <w:b/>
          <w:highlight w:val="magenta"/>
        </w:rPr>
        <w:t>SPEAKING TEST GENERAL INFORMATION</w:t>
      </w:r>
    </w:p>
    <w:p w14:paraId="49EDE2DF" w14:textId="77777777" w:rsidR="00C8781A" w:rsidRPr="00C8781A" w:rsidRDefault="00C8781A" w:rsidP="00C8781A">
      <w:pPr>
        <w:ind w:left="360"/>
        <w:jc w:val="both"/>
        <w:rPr>
          <w:rFonts w:ascii="Comic Sans MS" w:hAnsi="Comic Sans MS"/>
          <w:b/>
        </w:rPr>
      </w:pPr>
      <w:r w:rsidRPr="00C8781A">
        <w:rPr>
          <w:rFonts w:ascii="Comic Sans MS" w:hAnsi="Comic Sans MS"/>
          <w:b/>
          <w:highlight w:val="green"/>
        </w:rPr>
        <w:t>Foundation</w:t>
      </w:r>
      <w:r w:rsidRPr="00C8781A">
        <w:rPr>
          <w:rFonts w:ascii="Comic Sans MS" w:hAnsi="Comic Sans MS"/>
          <w:b/>
        </w:rPr>
        <w:t xml:space="preserve"> tier assessment time and marks</w:t>
      </w:r>
    </w:p>
    <w:p w14:paraId="46255F60" w14:textId="77777777" w:rsidR="00C8781A" w:rsidRPr="00C8781A" w:rsidRDefault="00C8781A" w:rsidP="00C8781A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 w:rsidRPr="00C8781A">
        <w:rPr>
          <w:rFonts w:ascii="Comic Sans MS" w:hAnsi="Comic Sans MS"/>
        </w:rPr>
        <w:t>The total assessment for the three tasks is 7 to 9 minutes plus 12 minutes’ preparation time.</w:t>
      </w:r>
    </w:p>
    <w:p w14:paraId="22C8C1F7" w14:textId="77777777" w:rsidR="00C8781A" w:rsidRPr="00C8781A" w:rsidRDefault="00C8781A" w:rsidP="00C8781A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 w:rsidRPr="00C8781A">
        <w:rPr>
          <w:rFonts w:ascii="Comic Sans MS" w:hAnsi="Comic Sans MS"/>
        </w:rPr>
        <w:t>The assessment is worth 70 marks.</w:t>
      </w:r>
    </w:p>
    <w:p w14:paraId="0AC5DD47" w14:textId="77777777" w:rsidR="00C8781A" w:rsidRPr="00C8781A" w:rsidRDefault="00C8781A" w:rsidP="00C8781A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 w:rsidRPr="00C8781A">
        <w:rPr>
          <w:rFonts w:ascii="Comic Sans MS" w:hAnsi="Comic Sans MS"/>
        </w:rPr>
        <w:t>The assessment consists of the following three tasks which must be conducted in the following order:</w:t>
      </w:r>
    </w:p>
    <w:p w14:paraId="63C69747" w14:textId="77777777" w:rsidR="00C8781A" w:rsidRPr="00C8781A" w:rsidRDefault="00C8781A" w:rsidP="00C8781A">
      <w:pPr>
        <w:ind w:left="360"/>
        <w:jc w:val="both"/>
        <w:rPr>
          <w:rFonts w:ascii="Comic Sans MS" w:hAnsi="Comic Sans MS"/>
        </w:rPr>
      </w:pPr>
      <w:r w:rsidRPr="00C8781A">
        <w:rPr>
          <w:rFonts w:ascii="Comic Sans MS" w:hAnsi="Comic Sans MS"/>
          <w:b/>
        </w:rPr>
        <w:t>Task 1</w:t>
      </w:r>
      <w:r w:rsidRPr="00C8781A">
        <w:rPr>
          <w:rFonts w:ascii="Comic Sans MS" w:hAnsi="Comic Sans MS"/>
        </w:rPr>
        <w:t xml:space="preserve"> – one role play recommended to last between one to one-and-a-half minutes for 10 marks</w:t>
      </w:r>
    </w:p>
    <w:p w14:paraId="54A65842" w14:textId="77777777" w:rsidR="00C8781A" w:rsidRPr="00C8781A" w:rsidRDefault="00C8781A" w:rsidP="00C8781A">
      <w:pPr>
        <w:ind w:left="360"/>
        <w:jc w:val="both"/>
        <w:rPr>
          <w:rFonts w:ascii="Comic Sans MS" w:hAnsi="Comic Sans MS"/>
        </w:rPr>
      </w:pPr>
      <w:r w:rsidRPr="00C8781A">
        <w:rPr>
          <w:rFonts w:ascii="Comic Sans MS" w:hAnsi="Comic Sans MS"/>
          <w:b/>
        </w:rPr>
        <w:t>Task 2</w:t>
      </w:r>
      <w:r w:rsidRPr="00C8781A">
        <w:rPr>
          <w:rFonts w:ascii="Comic Sans MS" w:hAnsi="Comic Sans MS"/>
        </w:rPr>
        <w:t xml:space="preserve"> – one picture-based task recommended to last between two-and-a-half to three minutes for 24 marks</w:t>
      </w:r>
    </w:p>
    <w:p w14:paraId="0C94B12C" w14:textId="77777777" w:rsidR="00C8781A" w:rsidRPr="00C8781A" w:rsidRDefault="00C8781A" w:rsidP="00C8781A">
      <w:pPr>
        <w:ind w:left="360"/>
        <w:jc w:val="both"/>
        <w:rPr>
          <w:rFonts w:ascii="Comic Sans MS" w:hAnsi="Comic Sans MS"/>
        </w:rPr>
      </w:pPr>
      <w:r w:rsidRPr="00C8781A">
        <w:rPr>
          <w:rFonts w:ascii="Comic Sans MS" w:hAnsi="Comic Sans MS"/>
          <w:b/>
        </w:rPr>
        <w:t>Task 3</w:t>
      </w:r>
      <w:r w:rsidRPr="00C8781A">
        <w:rPr>
          <w:rFonts w:ascii="Comic Sans MS" w:hAnsi="Comic Sans MS"/>
        </w:rPr>
        <w:t xml:space="preserve"> – a conversation recommended to last between three-and-a-half to four-and-a-half minutes for 36 marks.</w:t>
      </w:r>
    </w:p>
    <w:p w14:paraId="3F5DAC9E" w14:textId="77777777" w:rsidR="00C8781A" w:rsidRPr="00C8781A" w:rsidRDefault="00C8781A" w:rsidP="00C8781A">
      <w:pPr>
        <w:jc w:val="both"/>
        <w:rPr>
          <w:rFonts w:ascii="Comic Sans MS" w:hAnsi="Comic Sans MS"/>
          <w:b/>
        </w:rPr>
      </w:pPr>
      <w:r w:rsidRPr="00C8781A">
        <w:rPr>
          <w:rFonts w:ascii="Comic Sans MS" w:hAnsi="Comic Sans MS"/>
          <w:b/>
        </w:rPr>
        <w:t xml:space="preserve">       </w:t>
      </w:r>
      <w:r w:rsidRPr="00C8781A">
        <w:rPr>
          <w:rFonts w:ascii="Comic Sans MS" w:hAnsi="Comic Sans MS"/>
          <w:b/>
          <w:highlight w:val="yellow"/>
        </w:rPr>
        <w:t>Higher</w:t>
      </w:r>
      <w:r w:rsidRPr="00C8781A">
        <w:rPr>
          <w:rFonts w:ascii="Comic Sans MS" w:hAnsi="Comic Sans MS"/>
          <w:b/>
        </w:rPr>
        <w:t xml:space="preserve"> tier assessment time and marks</w:t>
      </w:r>
    </w:p>
    <w:p w14:paraId="07B3F5C1" w14:textId="77777777" w:rsidR="00C8781A" w:rsidRPr="00C8781A" w:rsidRDefault="00C8781A" w:rsidP="00C8781A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 w:rsidRPr="00C8781A">
        <w:rPr>
          <w:rFonts w:ascii="Comic Sans MS" w:hAnsi="Comic Sans MS"/>
        </w:rPr>
        <w:t>The total assessment for the three tasks is 10 to 12 minutes plus 12 minutes’ preparation time.</w:t>
      </w:r>
    </w:p>
    <w:p w14:paraId="1DE7A41D" w14:textId="77777777" w:rsidR="00C8781A" w:rsidRPr="00C8781A" w:rsidRDefault="00C8781A" w:rsidP="00C8781A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 w:rsidRPr="00C8781A">
        <w:rPr>
          <w:rFonts w:ascii="Comic Sans MS" w:hAnsi="Comic Sans MS"/>
        </w:rPr>
        <w:t>The assessment is worth 70 marks.</w:t>
      </w:r>
    </w:p>
    <w:p w14:paraId="5A8FAC73" w14:textId="77777777" w:rsidR="00C8781A" w:rsidRPr="00C8781A" w:rsidRDefault="00C8781A" w:rsidP="00C8781A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 w:rsidRPr="00C8781A">
        <w:rPr>
          <w:rFonts w:ascii="Comic Sans MS" w:hAnsi="Comic Sans MS"/>
        </w:rPr>
        <w:t>The assessment consists of the following three tasks which must be conducted in the</w:t>
      </w:r>
    </w:p>
    <w:p w14:paraId="54D78F4B" w14:textId="77777777" w:rsidR="00C8781A" w:rsidRPr="00C8781A" w:rsidRDefault="00C8781A" w:rsidP="00C8781A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 w:rsidRPr="00C8781A">
        <w:rPr>
          <w:rFonts w:ascii="Comic Sans MS" w:hAnsi="Comic Sans MS"/>
        </w:rPr>
        <w:t>following order:</w:t>
      </w:r>
    </w:p>
    <w:p w14:paraId="6CA11014" w14:textId="77777777" w:rsidR="00C8781A" w:rsidRPr="00C8781A" w:rsidRDefault="00C8781A" w:rsidP="00C8781A">
      <w:pPr>
        <w:ind w:left="360"/>
        <w:jc w:val="both"/>
        <w:rPr>
          <w:rFonts w:ascii="Comic Sans MS" w:hAnsi="Comic Sans MS"/>
        </w:rPr>
      </w:pPr>
      <w:r w:rsidRPr="00C8781A">
        <w:rPr>
          <w:rFonts w:ascii="Comic Sans MS" w:hAnsi="Comic Sans MS"/>
          <w:b/>
        </w:rPr>
        <w:t>Task 1</w:t>
      </w:r>
      <w:r w:rsidRPr="00C8781A">
        <w:rPr>
          <w:rFonts w:ascii="Comic Sans MS" w:hAnsi="Comic Sans MS"/>
        </w:rPr>
        <w:t xml:space="preserve"> – one role play recommended to last between two to two-and-a-half minutes for 10 marks</w:t>
      </w:r>
    </w:p>
    <w:p w14:paraId="79F2B551" w14:textId="77777777" w:rsidR="00C8781A" w:rsidRPr="00C8781A" w:rsidRDefault="00C8781A" w:rsidP="00C8781A">
      <w:pPr>
        <w:ind w:left="360"/>
        <w:jc w:val="both"/>
        <w:rPr>
          <w:rFonts w:ascii="Comic Sans MS" w:hAnsi="Comic Sans MS"/>
        </w:rPr>
      </w:pPr>
      <w:r w:rsidRPr="00C8781A">
        <w:rPr>
          <w:rFonts w:ascii="Comic Sans MS" w:hAnsi="Comic Sans MS"/>
          <w:b/>
        </w:rPr>
        <w:t>Task 2</w:t>
      </w:r>
      <w:r w:rsidRPr="00C8781A">
        <w:rPr>
          <w:rFonts w:ascii="Comic Sans MS" w:hAnsi="Comic Sans MS"/>
        </w:rPr>
        <w:t xml:space="preserve"> – one picture-based task recommended to last between three to three-and-a half minutes for 24 marks</w:t>
      </w:r>
    </w:p>
    <w:p w14:paraId="6F22CD8C" w14:textId="77777777" w:rsidR="00C8781A" w:rsidRPr="00C8781A" w:rsidRDefault="00C8781A" w:rsidP="00C8781A">
      <w:pPr>
        <w:ind w:firstLine="360"/>
        <w:jc w:val="both"/>
        <w:rPr>
          <w:rFonts w:ascii="Comic Sans MS" w:hAnsi="Comic Sans MS"/>
        </w:rPr>
      </w:pPr>
      <w:r w:rsidRPr="00C8781A">
        <w:rPr>
          <w:rFonts w:ascii="Comic Sans MS" w:hAnsi="Comic Sans MS"/>
          <w:b/>
        </w:rPr>
        <w:t>Task 3</w:t>
      </w:r>
      <w:r w:rsidRPr="00C8781A">
        <w:rPr>
          <w:rFonts w:ascii="Comic Sans MS" w:hAnsi="Comic Sans MS"/>
        </w:rPr>
        <w:t xml:space="preserve"> – a conversation recommended to last between five to six minutes for 36 marks. </w:t>
      </w:r>
    </w:p>
    <w:p w14:paraId="25346E12" w14:textId="77777777" w:rsidR="00C8781A" w:rsidRPr="00C8781A" w:rsidRDefault="00C8781A" w:rsidP="00C8781A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</w:rPr>
      </w:pPr>
      <w:r w:rsidRPr="00C8781A">
        <w:rPr>
          <w:rFonts w:ascii="Comic Sans MS" w:hAnsi="Comic Sans MS"/>
        </w:rPr>
        <w:t>The conversation is in two parts, each covering a separate theme.</w:t>
      </w:r>
    </w:p>
    <w:p w14:paraId="676F65E7" w14:textId="77777777" w:rsidR="00C8781A" w:rsidRPr="00C8781A" w:rsidRDefault="00C8781A" w:rsidP="00C8781A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</w:rPr>
      </w:pPr>
      <w:r w:rsidRPr="00C8781A">
        <w:rPr>
          <w:rFonts w:ascii="Comic Sans MS" w:hAnsi="Comic Sans MS"/>
        </w:rPr>
        <w:t>For Part 1, the candidate will select one topic from one theme in advance.</w:t>
      </w:r>
    </w:p>
    <w:p w14:paraId="37A5460E" w14:textId="77777777" w:rsidR="00C8781A" w:rsidRPr="00C8781A" w:rsidRDefault="00C8781A" w:rsidP="00C8781A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</w:rPr>
      </w:pPr>
      <w:r w:rsidRPr="00C8781A">
        <w:rPr>
          <w:rFonts w:ascii="Comic Sans MS" w:hAnsi="Comic Sans MS"/>
        </w:rPr>
        <w:t>For Part 2, a separate theme will be allocated by Pearson using the sequencing grid.</w:t>
      </w:r>
    </w:p>
    <w:p w14:paraId="5A7D5995" w14:textId="77777777" w:rsidR="00C8781A" w:rsidRPr="00C8781A" w:rsidRDefault="00C8781A" w:rsidP="00C8781A">
      <w:pPr>
        <w:jc w:val="both"/>
        <w:rPr>
          <w:rFonts w:ascii="Comic Sans MS" w:hAnsi="Comic Sans MS"/>
        </w:rPr>
      </w:pPr>
      <w:r w:rsidRPr="00C8781A">
        <w:rPr>
          <w:rFonts w:ascii="Comic Sans MS" w:hAnsi="Comic Sans MS"/>
        </w:rPr>
        <w:t>Throughout the conversation in order to facilitate a genuine and spontaneous interaction, the nature of questions should enable candidates to:</w:t>
      </w:r>
    </w:p>
    <w:p w14:paraId="15E28272" w14:textId="77777777" w:rsidR="00C8781A" w:rsidRPr="00C8781A" w:rsidRDefault="00C8781A" w:rsidP="00C8781A">
      <w:pPr>
        <w:jc w:val="both"/>
        <w:rPr>
          <w:rFonts w:ascii="Comic Sans MS" w:hAnsi="Comic Sans MS"/>
        </w:rPr>
      </w:pPr>
      <w:r w:rsidRPr="00C8781A">
        <w:rPr>
          <w:rFonts w:ascii="Comic Sans MS" w:hAnsi="Comic Sans MS"/>
        </w:rPr>
        <w:t>• answer questions freely, in turn allowing them to produce extended sequences of speech</w:t>
      </w:r>
    </w:p>
    <w:p w14:paraId="2DB316AC" w14:textId="77777777" w:rsidR="00C8781A" w:rsidRPr="00C8781A" w:rsidRDefault="00C8781A" w:rsidP="00C8781A">
      <w:pPr>
        <w:jc w:val="both"/>
        <w:rPr>
          <w:rFonts w:ascii="Comic Sans MS" w:hAnsi="Comic Sans MS"/>
        </w:rPr>
      </w:pPr>
      <w:r w:rsidRPr="00C8781A">
        <w:rPr>
          <w:rFonts w:ascii="Comic Sans MS" w:hAnsi="Comic Sans MS"/>
        </w:rPr>
        <w:t>• develop conversations and discussions</w:t>
      </w:r>
    </w:p>
    <w:p w14:paraId="4A79945C" w14:textId="77777777" w:rsidR="00C8781A" w:rsidRPr="00C8781A" w:rsidRDefault="00C8781A" w:rsidP="00C8781A">
      <w:pPr>
        <w:jc w:val="both"/>
        <w:rPr>
          <w:rFonts w:ascii="Comic Sans MS" w:hAnsi="Comic Sans MS"/>
        </w:rPr>
      </w:pPr>
      <w:r w:rsidRPr="00C8781A">
        <w:rPr>
          <w:rFonts w:ascii="Comic Sans MS" w:hAnsi="Comic Sans MS"/>
        </w:rPr>
        <w:t>• give and justify own thoughts and opinions</w:t>
      </w:r>
    </w:p>
    <w:p w14:paraId="353D5907" w14:textId="77777777" w:rsidR="00C8781A" w:rsidRPr="00C8781A" w:rsidRDefault="00C8781A" w:rsidP="00C8781A">
      <w:pPr>
        <w:jc w:val="both"/>
        <w:rPr>
          <w:rFonts w:ascii="Comic Sans MS" w:hAnsi="Comic Sans MS"/>
        </w:rPr>
      </w:pPr>
      <w:r w:rsidRPr="00C8781A">
        <w:rPr>
          <w:rFonts w:ascii="Comic Sans MS" w:hAnsi="Comic Sans MS"/>
        </w:rPr>
        <w:t>• refer to past, present and future events.</w:t>
      </w:r>
    </w:p>
    <w:p w14:paraId="0D8D1F96" w14:textId="77777777" w:rsidR="00C8781A" w:rsidRPr="00C8781A" w:rsidRDefault="00C8781A" w:rsidP="00C8781A">
      <w:pPr>
        <w:jc w:val="both"/>
        <w:rPr>
          <w:rFonts w:ascii="Comic Sans MS" w:hAnsi="Comic Sans MS"/>
        </w:rPr>
      </w:pPr>
    </w:p>
    <w:p w14:paraId="7A018040" w14:textId="77777777" w:rsidR="00C8781A" w:rsidRPr="00C8781A" w:rsidRDefault="00C8781A" w:rsidP="00C8781A">
      <w:pPr>
        <w:jc w:val="both"/>
        <w:rPr>
          <w:rFonts w:ascii="Comic Sans MS" w:hAnsi="Comic Sans MS"/>
        </w:rPr>
      </w:pPr>
    </w:p>
    <w:p w14:paraId="26A21163" w14:textId="77777777" w:rsidR="00C8781A" w:rsidRPr="00C8781A" w:rsidRDefault="00C8781A" w:rsidP="00C8781A">
      <w:pPr>
        <w:jc w:val="both"/>
        <w:rPr>
          <w:rFonts w:ascii="Comic Sans MS" w:hAnsi="Comic Sans MS"/>
        </w:rPr>
      </w:pPr>
    </w:p>
    <w:p w14:paraId="4FADC439" w14:textId="77777777" w:rsidR="00C8781A" w:rsidRPr="00C8781A" w:rsidRDefault="00C8781A" w:rsidP="00C8781A">
      <w:pPr>
        <w:jc w:val="both"/>
        <w:rPr>
          <w:rFonts w:ascii="Comic Sans MS" w:hAnsi="Comic Sans MS"/>
        </w:rPr>
      </w:pPr>
    </w:p>
    <w:p w14:paraId="3A0A8DB4" w14:textId="77777777" w:rsidR="00C8781A" w:rsidRPr="00C8781A" w:rsidRDefault="00C8781A" w:rsidP="00C8781A">
      <w:pPr>
        <w:jc w:val="center"/>
        <w:rPr>
          <w:rFonts w:ascii="Comic Sans MS" w:hAnsi="Comic Sans MS"/>
          <w:b/>
        </w:rPr>
      </w:pPr>
      <w:r w:rsidRPr="00C8781A">
        <w:rPr>
          <w:rFonts w:ascii="Comic Sans MS" w:hAnsi="Comic Sans MS"/>
          <w:b/>
          <w:highlight w:val="green"/>
        </w:rPr>
        <w:lastRenderedPageBreak/>
        <w:t>Assessment criteria for the Foundation tier</w:t>
      </w:r>
    </w:p>
    <w:p w14:paraId="41EB0C14" w14:textId="77777777" w:rsidR="00C8781A" w:rsidRPr="00C8781A" w:rsidRDefault="00C8781A" w:rsidP="00C8781A">
      <w:pPr>
        <w:rPr>
          <w:rFonts w:ascii="Comic Sans MS" w:hAnsi="Comic Sans MS"/>
          <w:b/>
        </w:rPr>
      </w:pPr>
      <w:r w:rsidRPr="00C8781A">
        <w:rPr>
          <w:rFonts w:ascii="Comic Sans MS" w:hAnsi="Comic Sans MS"/>
          <w:b/>
          <w:u w:val="single"/>
        </w:rPr>
        <w:t>Part 1 Role play</w:t>
      </w:r>
      <w:r w:rsidRPr="00C8781A">
        <w:rPr>
          <w:rFonts w:ascii="Comic Sans MS" w:hAnsi="Comic Sans MS"/>
          <w:b/>
        </w:rPr>
        <w:t xml:space="preserve"> – Foundation tier (10 marks) </w:t>
      </w:r>
    </w:p>
    <w:p w14:paraId="713B455D" w14:textId="77777777" w:rsidR="00C8781A" w:rsidRPr="00C8781A" w:rsidRDefault="00C8781A" w:rsidP="00C8781A">
      <w:pPr>
        <w:rPr>
          <w:rFonts w:ascii="Comic Sans MS" w:hAnsi="Comic Sans MS"/>
        </w:rPr>
      </w:pPr>
      <w:r w:rsidRPr="00C8781A">
        <w:rPr>
          <w:rFonts w:ascii="Comic Sans MS" w:hAnsi="Comic Sans MS"/>
        </w:rPr>
        <w:t xml:space="preserve">There is a maximum of 2 marks for each of the five prompts on the role play cards. </w:t>
      </w:r>
    </w:p>
    <w:p w14:paraId="09E0E26C" w14:textId="77777777" w:rsidR="00C8781A" w:rsidRPr="00C8781A" w:rsidRDefault="00C8781A" w:rsidP="00C8781A">
      <w:pPr>
        <w:rPr>
          <w:rFonts w:ascii="Comic Sans MS" w:hAnsi="Comic Sans MS"/>
          <w:b/>
        </w:rPr>
      </w:pPr>
      <w:r w:rsidRPr="00C8781A">
        <w:rPr>
          <w:rFonts w:ascii="Comic Sans MS" w:hAnsi="Comic Sans MS"/>
          <w:noProof/>
          <w:lang w:eastAsia="en-GB"/>
        </w:rPr>
        <w:drawing>
          <wp:inline distT="0" distB="0" distL="0" distR="0" wp14:anchorId="12254F22" wp14:editId="3C5994B5">
            <wp:extent cx="5095875" cy="124460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31832" cy="1253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AF06D" w14:textId="77777777" w:rsidR="00C8781A" w:rsidRPr="00C8781A" w:rsidRDefault="00C8781A" w:rsidP="00C8781A">
      <w:pPr>
        <w:rPr>
          <w:rFonts w:ascii="Comic Sans MS" w:hAnsi="Comic Sans MS"/>
          <w:b/>
        </w:rPr>
      </w:pPr>
      <w:r w:rsidRPr="00C8781A">
        <w:rPr>
          <w:rFonts w:ascii="Comic Sans MS" w:hAnsi="Comic Sans MS"/>
          <w:b/>
          <w:u w:val="single"/>
        </w:rPr>
        <w:t>Part 2 Picture-based task</w:t>
      </w:r>
      <w:r w:rsidRPr="00C8781A">
        <w:rPr>
          <w:rFonts w:ascii="Comic Sans MS" w:hAnsi="Comic Sans MS"/>
          <w:b/>
        </w:rPr>
        <w:t xml:space="preserve"> – Foundation tier (24 marks)</w:t>
      </w:r>
    </w:p>
    <w:p w14:paraId="22C63900" w14:textId="77777777" w:rsidR="00C8781A" w:rsidRPr="00C8781A" w:rsidRDefault="00C8781A" w:rsidP="00C8781A">
      <w:pPr>
        <w:rPr>
          <w:rFonts w:ascii="Comic Sans MS" w:hAnsi="Comic Sans MS"/>
        </w:rPr>
      </w:pPr>
      <w:r w:rsidRPr="00C8781A">
        <w:rPr>
          <w:rFonts w:ascii="Comic Sans MS" w:hAnsi="Comic Sans MS"/>
        </w:rPr>
        <w:t xml:space="preserve">There are </w:t>
      </w:r>
      <w:proofErr w:type="gramStart"/>
      <w:r w:rsidRPr="00C8781A">
        <w:rPr>
          <w:rFonts w:ascii="Comic Sans MS" w:hAnsi="Comic Sans MS"/>
        </w:rPr>
        <w:t>two mark</w:t>
      </w:r>
      <w:proofErr w:type="gramEnd"/>
      <w:r w:rsidRPr="00C8781A">
        <w:rPr>
          <w:rFonts w:ascii="Comic Sans MS" w:hAnsi="Comic Sans MS"/>
        </w:rPr>
        <w:t xml:space="preserve"> grids to be applied to this task which are:</w:t>
      </w:r>
    </w:p>
    <w:p w14:paraId="29857FB5" w14:textId="77777777" w:rsidR="00C8781A" w:rsidRPr="00C8781A" w:rsidRDefault="00C8781A" w:rsidP="00C8781A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C8781A">
        <w:rPr>
          <w:rFonts w:ascii="Comic Sans MS" w:hAnsi="Comic Sans MS"/>
        </w:rPr>
        <w:t>communication and content</w:t>
      </w:r>
    </w:p>
    <w:p w14:paraId="0180F9E8" w14:textId="77777777" w:rsidR="00C8781A" w:rsidRPr="00C8781A" w:rsidRDefault="00C8781A" w:rsidP="00C8781A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C8781A">
        <w:rPr>
          <w:rFonts w:ascii="Comic Sans MS" w:hAnsi="Comic Sans MS"/>
        </w:rPr>
        <w:t>linguistic knowledge and accuracy.</w:t>
      </w:r>
    </w:p>
    <w:p w14:paraId="4BFFE0C5" w14:textId="77777777" w:rsidR="00C8781A" w:rsidRPr="00C8781A" w:rsidRDefault="00C8781A" w:rsidP="00C8781A">
      <w:pPr>
        <w:rPr>
          <w:rFonts w:ascii="Comic Sans MS" w:hAnsi="Comic Sans MS"/>
          <w:b/>
        </w:rPr>
      </w:pPr>
      <w:r w:rsidRPr="00C8781A">
        <w:rPr>
          <w:rFonts w:ascii="Comic Sans MS" w:hAnsi="Comic Sans MS"/>
          <w:b/>
        </w:rPr>
        <w:t>Picture-based task: communication and content - Foundation tier</w:t>
      </w:r>
    </w:p>
    <w:p w14:paraId="325EB4D8" w14:textId="77777777" w:rsidR="00C8781A" w:rsidRPr="00C8781A" w:rsidRDefault="00C8781A" w:rsidP="00C8781A">
      <w:pPr>
        <w:rPr>
          <w:rFonts w:ascii="Comic Sans MS" w:hAnsi="Comic Sans MS"/>
          <w:b/>
        </w:rPr>
      </w:pPr>
      <w:r w:rsidRPr="00C8781A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3AAB6EC" wp14:editId="57386D66">
            <wp:simplePos x="0" y="0"/>
            <wp:positionH relativeFrom="margin">
              <wp:align>left</wp:align>
            </wp:positionH>
            <wp:positionV relativeFrom="paragraph">
              <wp:posOffset>47625</wp:posOffset>
            </wp:positionV>
            <wp:extent cx="2952750" cy="2416810"/>
            <wp:effectExtent l="0" t="0" r="0" b="254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3209" cy="24171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4C8826" w14:textId="77777777" w:rsidR="00C8781A" w:rsidRPr="00C8781A" w:rsidRDefault="00C8781A" w:rsidP="00C8781A">
      <w:pPr>
        <w:rPr>
          <w:rFonts w:ascii="Comic Sans MS" w:hAnsi="Comic Sans MS"/>
          <w:b/>
        </w:rPr>
      </w:pPr>
    </w:p>
    <w:p w14:paraId="71101728" w14:textId="77777777" w:rsidR="00C8781A" w:rsidRPr="00C8781A" w:rsidRDefault="00C8781A" w:rsidP="00C8781A">
      <w:pPr>
        <w:rPr>
          <w:rFonts w:ascii="Comic Sans MS" w:hAnsi="Comic Sans MS"/>
          <w:b/>
        </w:rPr>
      </w:pPr>
    </w:p>
    <w:p w14:paraId="11555564" w14:textId="77777777" w:rsidR="00C8781A" w:rsidRPr="00C8781A" w:rsidRDefault="00C8781A" w:rsidP="00C8781A">
      <w:pPr>
        <w:rPr>
          <w:rFonts w:ascii="Comic Sans MS" w:hAnsi="Comic Sans MS"/>
          <w:b/>
        </w:rPr>
      </w:pPr>
    </w:p>
    <w:p w14:paraId="11B99A8C" w14:textId="77777777" w:rsidR="00C8781A" w:rsidRPr="00C8781A" w:rsidRDefault="00C8781A" w:rsidP="00C8781A">
      <w:pPr>
        <w:rPr>
          <w:rFonts w:ascii="Comic Sans MS" w:hAnsi="Comic Sans MS"/>
          <w:b/>
        </w:rPr>
      </w:pPr>
    </w:p>
    <w:p w14:paraId="186AAFB3" w14:textId="77777777" w:rsidR="00C8781A" w:rsidRPr="00C8781A" w:rsidRDefault="00C8781A" w:rsidP="00C8781A">
      <w:pPr>
        <w:rPr>
          <w:rFonts w:ascii="Comic Sans MS" w:hAnsi="Comic Sans MS"/>
          <w:b/>
        </w:rPr>
      </w:pPr>
    </w:p>
    <w:p w14:paraId="4FE31A67" w14:textId="77777777" w:rsidR="00C8781A" w:rsidRPr="00C8781A" w:rsidRDefault="00C8781A" w:rsidP="00C8781A">
      <w:pPr>
        <w:rPr>
          <w:rFonts w:ascii="Comic Sans MS" w:hAnsi="Comic Sans MS"/>
          <w:b/>
        </w:rPr>
      </w:pPr>
    </w:p>
    <w:p w14:paraId="5678B9FB" w14:textId="77777777" w:rsidR="00C8781A" w:rsidRPr="00C8781A" w:rsidRDefault="00C8781A" w:rsidP="00C8781A">
      <w:pPr>
        <w:rPr>
          <w:rFonts w:ascii="Comic Sans MS" w:hAnsi="Comic Sans MS"/>
          <w:b/>
        </w:rPr>
      </w:pPr>
    </w:p>
    <w:p w14:paraId="7083C6D8" w14:textId="77777777" w:rsidR="00C8781A" w:rsidRPr="00C8781A" w:rsidRDefault="00C8781A" w:rsidP="00C8781A">
      <w:pPr>
        <w:rPr>
          <w:rFonts w:ascii="Comic Sans MS" w:hAnsi="Comic Sans MS"/>
          <w:b/>
        </w:rPr>
      </w:pPr>
    </w:p>
    <w:p w14:paraId="0A70458E" w14:textId="77777777" w:rsidR="00C8781A" w:rsidRPr="00C8781A" w:rsidRDefault="00C8781A" w:rsidP="00C8781A">
      <w:pPr>
        <w:rPr>
          <w:rFonts w:ascii="Comic Sans MS" w:hAnsi="Comic Sans MS"/>
          <w:b/>
        </w:rPr>
      </w:pPr>
      <w:r w:rsidRPr="00C8781A">
        <w:rPr>
          <w:rFonts w:ascii="Comic Sans MS" w:hAnsi="Comic Sans MS"/>
          <w:b/>
        </w:rPr>
        <w:t>Picture-based task: linguistic knowledge and accuracy - Foundation tier</w:t>
      </w:r>
    </w:p>
    <w:p w14:paraId="10292072" w14:textId="77777777" w:rsidR="00C8781A" w:rsidRPr="00C8781A" w:rsidRDefault="00C8781A" w:rsidP="00C8781A">
      <w:pPr>
        <w:rPr>
          <w:rFonts w:ascii="Comic Sans MS" w:hAnsi="Comic Sans MS"/>
          <w:b/>
        </w:rPr>
      </w:pPr>
      <w:r w:rsidRPr="00C8781A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2AC9D0F3" wp14:editId="1B61CD86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2987899" cy="2438400"/>
            <wp:effectExtent l="0" t="0" r="317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7899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CE7050" w14:textId="77777777" w:rsidR="00C8781A" w:rsidRPr="00C8781A" w:rsidRDefault="00C8781A" w:rsidP="00C8781A">
      <w:pPr>
        <w:rPr>
          <w:rFonts w:ascii="Comic Sans MS" w:hAnsi="Comic Sans MS"/>
          <w:b/>
        </w:rPr>
      </w:pPr>
    </w:p>
    <w:p w14:paraId="4EB757B2" w14:textId="77777777" w:rsidR="00C8781A" w:rsidRPr="00C8781A" w:rsidRDefault="00C8781A" w:rsidP="00C8781A">
      <w:pPr>
        <w:rPr>
          <w:rFonts w:ascii="Comic Sans MS" w:hAnsi="Comic Sans MS"/>
          <w:b/>
        </w:rPr>
      </w:pPr>
    </w:p>
    <w:p w14:paraId="6AAC2F10" w14:textId="77777777" w:rsidR="00C8781A" w:rsidRPr="00C8781A" w:rsidRDefault="00C8781A" w:rsidP="00C8781A">
      <w:pPr>
        <w:rPr>
          <w:rFonts w:ascii="Comic Sans MS" w:hAnsi="Comic Sans MS"/>
          <w:b/>
        </w:rPr>
      </w:pPr>
    </w:p>
    <w:p w14:paraId="6A966C20" w14:textId="77777777" w:rsidR="00C8781A" w:rsidRPr="00C8781A" w:rsidRDefault="00C8781A" w:rsidP="00C8781A">
      <w:pPr>
        <w:rPr>
          <w:rFonts w:ascii="Comic Sans MS" w:hAnsi="Comic Sans MS"/>
          <w:b/>
        </w:rPr>
      </w:pPr>
    </w:p>
    <w:p w14:paraId="27BEF65F" w14:textId="77777777" w:rsidR="00C8781A" w:rsidRPr="00C8781A" w:rsidRDefault="00C8781A" w:rsidP="00C8781A">
      <w:pPr>
        <w:rPr>
          <w:rFonts w:ascii="Comic Sans MS" w:hAnsi="Comic Sans MS"/>
          <w:b/>
        </w:rPr>
      </w:pPr>
    </w:p>
    <w:p w14:paraId="63FE5FD2" w14:textId="77777777" w:rsidR="00C8781A" w:rsidRPr="00C8781A" w:rsidRDefault="00C8781A" w:rsidP="00C8781A">
      <w:pPr>
        <w:rPr>
          <w:rFonts w:ascii="Comic Sans MS" w:hAnsi="Comic Sans MS"/>
          <w:b/>
        </w:rPr>
      </w:pPr>
    </w:p>
    <w:p w14:paraId="30AED5CE" w14:textId="77777777" w:rsidR="00C8781A" w:rsidRPr="00C8781A" w:rsidRDefault="00C8781A" w:rsidP="00C8781A">
      <w:pPr>
        <w:rPr>
          <w:rFonts w:ascii="Comic Sans MS" w:hAnsi="Comic Sans MS"/>
          <w:b/>
        </w:rPr>
      </w:pPr>
    </w:p>
    <w:p w14:paraId="6D614F23" w14:textId="02036088" w:rsidR="0022422B" w:rsidRPr="00C8781A" w:rsidRDefault="0022422B" w:rsidP="0022422B">
      <w:pPr>
        <w:rPr>
          <w:rFonts w:ascii="Comic Sans MS" w:hAnsi="Comic Sans MS"/>
          <w:b/>
        </w:rPr>
      </w:pPr>
      <w:r w:rsidRPr="0022422B">
        <w:rPr>
          <w:rFonts w:ascii="Comic Sans MS" w:hAnsi="Comic Sans MS"/>
          <w:b/>
          <w:u w:val="single"/>
        </w:rPr>
        <w:lastRenderedPageBreak/>
        <w:t>Part 3 Conversation</w:t>
      </w:r>
      <w:r w:rsidRPr="00C8781A">
        <w:rPr>
          <w:rFonts w:ascii="Comic Sans MS" w:hAnsi="Comic Sans MS"/>
          <w:b/>
        </w:rPr>
        <w:t xml:space="preserve"> - </w:t>
      </w:r>
      <w:r>
        <w:rPr>
          <w:rFonts w:ascii="Comic Sans MS" w:hAnsi="Comic Sans MS"/>
          <w:b/>
        </w:rPr>
        <w:t>Foundation</w:t>
      </w:r>
      <w:r w:rsidRPr="00C8781A">
        <w:rPr>
          <w:rFonts w:ascii="Comic Sans MS" w:hAnsi="Comic Sans MS"/>
          <w:b/>
        </w:rPr>
        <w:t xml:space="preserve"> tier (36 marks)</w:t>
      </w:r>
    </w:p>
    <w:p w14:paraId="4925F55D" w14:textId="77777777" w:rsidR="0022422B" w:rsidRPr="00C8781A" w:rsidRDefault="0022422B" w:rsidP="0022422B">
      <w:pPr>
        <w:rPr>
          <w:rFonts w:ascii="Comic Sans MS" w:hAnsi="Comic Sans MS"/>
        </w:rPr>
      </w:pPr>
      <w:r w:rsidRPr="00C8781A">
        <w:rPr>
          <w:rFonts w:ascii="Comic Sans MS" w:hAnsi="Comic Sans MS"/>
        </w:rPr>
        <w:t xml:space="preserve">There are </w:t>
      </w:r>
      <w:proofErr w:type="gramStart"/>
      <w:r w:rsidRPr="00C8781A">
        <w:rPr>
          <w:rFonts w:ascii="Comic Sans MS" w:hAnsi="Comic Sans MS"/>
        </w:rPr>
        <w:t>three mark</w:t>
      </w:r>
      <w:proofErr w:type="gramEnd"/>
      <w:r w:rsidRPr="00C8781A">
        <w:rPr>
          <w:rFonts w:ascii="Comic Sans MS" w:hAnsi="Comic Sans MS"/>
        </w:rPr>
        <w:t xml:space="preserve"> grids to be applied to this task, they are:</w:t>
      </w:r>
    </w:p>
    <w:p w14:paraId="5042D02B" w14:textId="77777777" w:rsidR="0022422B" w:rsidRPr="00C8781A" w:rsidRDefault="0022422B" w:rsidP="0022422B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C8781A">
        <w:rPr>
          <w:rFonts w:ascii="Comic Sans MS" w:hAnsi="Comic Sans MS"/>
        </w:rPr>
        <w:t>communication and content</w:t>
      </w:r>
    </w:p>
    <w:p w14:paraId="2E38E43A" w14:textId="77777777" w:rsidR="0022422B" w:rsidRPr="00C8781A" w:rsidRDefault="0022422B" w:rsidP="0022422B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C8781A">
        <w:rPr>
          <w:rFonts w:ascii="Comic Sans MS" w:hAnsi="Comic Sans MS"/>
        </w:rPr>
        <w:t>interaction and spontaneity</w:t>
      </w:r>
    </w:p>
    <w:p w14:paraId="57986068" w14:textId="77777777" w:rsidR="0022422B" w:rsidRPr="00C8781A" w:rsidRDefault="0022422B" w:rsidP="0022422B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C8781A">
        <w:rPr>
          <w:rFonts w:ascii="Comic Sans MS" w:hAnsi="Comic Sans MS"/>
        </w:rPr>
        <w:t>linguistic knowledge and accuracy.</w:t>
      </w:r>
    </w:p>
    <w:p w14:paraId="2B8BF9CD" w14:textId="77777777" w:rsidR="00C8781A" w:rsidRPr="00C8781A" w:rsidRDefault="00C8781A" w:rsidP="00C8781A">
      <w:pPr>
        <w:rPr>
          <w:rFonts w:ascii="Comic Sans MS" w:hAnsi="Comic Sans MS"/>
          <w:b/>
        </w:rPr>
      </w:pPr>
      <w:r w:rsidRPr="00C8781A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12165FF4" wp14:editId="7F6BD80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438650" cy="5038725"/>
            <wp:effectExtent l="0" t="0" r="0" b="952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503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3FAFF12" w14:textId="77777777" w:rsidR="00C8781A" w:rsidRPr="00C8781A" w:rsidRDefault="00C8781A" w:rsidP="00C8781A">
      <w:pPr>
        <w:rPr>
          <w:rFonts w:ascii="Comic Sans MS" w:hAnsi="Comic Sans MS"/>
          <w:b/>
        </w:rPr>
      </w:pPr>
    </w:p>
    <w:p w14:paraId="3F1827F6" w14:textId="77777777" w:rsidR="00C8781A" w:rsidRPr="00C8781A" w:rsidRDefault="00C8781A" w:rsidP="00C8781A">
      <w:pPr>
        <w:rPr>
          <w:rFonts w:ascii="Comic Sans MS" w:hAnsi="Comic Sans MS"/>
          <w:b/>
        </w:rPr>
      </w:pPr>
    </w:p>
    <w:p w14:paraId="1CC1DAB7" w14:textId="77777777" w:rsidR="00C8781A" w:rsidRPr="00C8781A" w:rsidRDefault="00C8781A" w:rsidP="00C8781A">
      <w:pPr>
        <w:rPr>
          <w:rFonts w:ascii="Comic Sans MS" w:hAnsi="Comic Sans MS"/>
          <w:b/>
        </w:rPr>
      </w:pPr>
    </w:p>
    <w:p w14:paraId="53F069DC" w14:textId="77777777" w:rsidR="00C8781A" w:rsidRPr="00C8781A" w:rsidRDefault="00C8781A" w:rsidP="00C8781A">
      <w:pPr>
        <w:rPr>
          <w:rFonts w:ascii="Comic Sans MS" w:hAnsi="Comic Sans MS"/>
          <w:b/>
        </w:rPr>
      </w:pPr>
    </w:p>
    <w:p w14:paraId="4919EC6C" w14:textId="77777777" w:rsidR="00C8781A" w:rsidRPr="00C8781A" w:rsidRDefault="00C8781A" w:rsidP="00C8781A">
      <w:pPr>
        <w:rPr>
          <w:rFonts w:ascii="Comic Sans MS" w:hAnsi="Comic Sans MS"/>
          <w:b/>
        </w:rPr>
      </w:pPr>
    </w:p>
    <w:p w14:paraId="028FBA5D" w14:textId="77777777" w:rsidR="00C8781A" w:rsidRPr="00C8781A" w:rsidRDefault="00C8781A" w:rsidP="00C8781A">
      <w:pPr>
        <w:rPr>
          <w:rFonts w:ascii="Comic Sans MS" w:hAnsi="Comic Sans MS"/>
          <w:b/>
        </w:rPr>
      </w:pPr>
    </w:p>
    <w:p w14:paraId="5EED2E11" w14:textId="77777777" w:rsidR="00C8781A" w:rsidRPr="00C8781A" w:rsidRDefault="00C8781A" w:rsidP="00C8781A">
      <w:pPr>
        <w:rPr>
          <w:rFonts w:ascii="Comic Sans MS" w:hAnsi="Comic Sans MS"/>
          <w:b/>
        </w:rPr>
      </w:pPr>
    </w:p>
    <w:p w14:paraId="4C0D296E" w14:textId="77777777" w:rsidR="00C8781A" w:rsidRPr="00C8781A" w:rsidRDefault="00C8781A" w:rsidP="00C8781A">
      <w:pPr>
        <w:rPr>
          <w:rFonts w:ascii="Comic Sans MS" w:hAnsi="Comic Sans MS"/>
          <w:b/>
        </w:rPr>
      </w:pPr>
    </w:p>
    <w:p w14:paraId="2FFB36FB" w14:textId="77777777" w:rsidR="00C8781A" w:rsidRPr="00C8781A" w:rsidRDefault="00C8781A" w:rsidP="00C8781A">
      <w:pPr>
        <w:rPr>
          <w:rFonts w:ascii="Comic Sans MS" w:hAnsi="Comic Sans MS"/>
          <w:b/>
        </w:rPr>
      </w:pPr>
    </w:p>
    <w:p w14:paraId="537902BD" w14:textId="77777777" w:rsidR="00C8781A" w:rsidRPr="00C8781A" w:rsidRDefault="00C8781A" w:rsidP="00C8781A">
      <w:pPr>
        <w:rPr>
          <w:rFonts w:ascii="Comic Sans MS" w:hAnsi="Comic Sans MS"/>
          <w:b/>
        </w:rPr>
      </w:pPr>
    </w:p>
    <w:p w14:paraId="646AF868" w14:textId="77777777" w:rsidR="00C8781A" w:rsidRPr="00C8781A" w:rsidRDefault="00C8781A" w:rsidP="00C8781A">
      <w:pPr>
        <w:rPr>
          <w:rFonts w:ascii="Comic Sans MS" w:hAnsi="Comic Sans MS"/>
          <w:b/>
        </w:rPr>
      </w:pPr>
    </w:p>
    <w:p w14:paraId="76C88F43" w14:textId="77777777" w:rsidR="00C8781A" w:rsidRPr="00C8781A" w:rsidRDefault="00C8781A" w:rsidP="00C8781A">
      <w:pPr>
        <w:rPr>
          <w:rFonts w:ascii="Comic Sans MS" w:hAnsi="Comic Sans MS"/>
          <w:b/>
        </w:rPr>
      </w:pPr>
    </w:p>
    <w:p w14:paraId="072CE33F" w14:textId="77777777" w:rsidR="00C8781A" w:rsidRPr="00C8781A" w:rsidRDefault="00C8781A" w:rsidP="00C8781A">
      <w:pPr>
        <w:rPr>
          <w:rFonts w:ascii="Comic Sans MS" w:hAnsi="Comic Sans MS"/>
          <w:b/>
        </w:rPr>
      </w:pPr>
    </w:p>
    <w:p w14:paraId="60169C8F" w14:textId="77777777" w:rsidR="00C8781A" w:rsidRPr="00C8781A" w:rsidRDefault="00C8781A" w:rsidP="00C8781A">
      <w:pPr>
        <w:rPr>
          <w:rFonts w:ascii="Comic Sans MS" w:hAnsi="Comic Sans MS"/>
          <w:b/>
        </w:rPr>
      </w:pPr>
    </w:p>
    <w:p w14:paraId="5E810E63" w14:textId="468E5BEF" w:rsidR="00C8781A" w:rsidRPr="00C8781A" w:rsidRDefault="00C8781A" w:rsidP="00C8781A">
      <w:pPr>
        <w:rPr>
          <w:rFonts w:ascii="Comic Sans MS" w:hAnsi="Comic Sans MS"/>
          <w:b/>
        </w:rPr>
      </w:pPr>
    </w:p>
    <w:p w14:paraId="7E6AEFA8" w14:textId="31D63657" w:rsidR="00C8781A" w:rsidRPr="0022422B" w:rsidRDefault="0022422B" w:rsidP="00C8781A">
      <w:pPr>
        <w:rPr>
          <w:rFonts w:ascii="Comic Sans MS" w:hAnsi="Comic Sans MS"/>
          <w:b/>
          <w:u w:val="single"/>
        </w:rPr>
      </w:pPr>
      <w:r w:rsidRPr="00C8781A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674C3E57" wp14:editId="3198A52D">
            <wp:simplePos x="0" y="0"/>
            <wp:positionH relativeFrom="margin">
              <wp:align>right</wp:align>
            </wp:positionH>
            <wp:positionV relativeFrom="paragraph">
              <wp:posOffset>225425</wp:posOffset>
            </wp:positionV>
            <wp:extent cx="3267075" cy="3087370"/>
            <wp:effectExtent l="0" t="0" r="952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3087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781A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75F05D02" wp14:editId="2D54CAB6">
            <wp:simplePos x="0" y="0"/>
            <wp:positionH relativeFrom="margin">
              <wp:posOffset>-344804</wp:posOffset>
            </wp:positionH>
            <wp:positionV relativeFrom="paragraph">
              <wp:posOffset>169545</wp:posOffset>
            </wp:positionV>
            <wp:extent cx="3541560" cy="3171825"/>
            <wp:effectExtent l="0" t="0" r="190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0902" cy="31801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790687" w14:textId="57E45D7F" w:rsidR="00C8781A" w:rsidRPr="00C8781A" w:rsidRDefault="00C8781A" w:rsidP="00C8781A">
      <w:pPr>
        <w:rPr>
          <w:rFonts w:ascii="Comic Sans MS" w:hAnsi="Comic Sans MS"/>
          <w:b/>
        </w:rPr>
      </w:pPr>
    </w:p>
    <w:p w14:paraId="28FC44AF" w14:textId="77777777" w:rsidR="00C8781A" w:rsidRPr="00C8781A" w:rsidRDefault="00C8781A" w:rsidP="00C8781A">
      <w:pPr>
        <w:rPr>
          <w:rFonts w:ascii="Comic Sans MS" w:hAnsi="Comic Sans MS"/>
          <w:b/>
        </w:rPr>
      </w:pPr>
    </w:p>
    <w:p w14:paraId="70E3A6AB" w14:textId="77777777" w:rsidR="00C8781A" w:rsidRPr="00C8781A" w:rsidRDefault="00C8781A" w:rsidP="00C8781A">
      <w:pPr>
        <w:rPr>
          <w:rFonts w:ascii="Comic Sans MS" w:hAnsi="Comic Sans MS"/>
          <w:b/>
        </w:rPr>
      </w:pPr>
    </w:p>
    <w:p w14:paraId="687DD7B1" w14:textId="77777777" w:rsidR="00C8781A" w:rsidRPr="00C8781A" w:rsidRDefault="00C8781A" w:rsidP="00C8781A">
      <w:pPr>
        <w:rPr>
          <w:rFonts w:ascii="Comic Sans MS" w:hAnsi="Comic Sans MS"/>
          <w:b/>
        </w:rPr>
      </w:pPr>
    </w:p>
    <w:p w14:paraId="3EC89EF5" w14:textId="77777777" w:rsidR="00C8781A" w:rsidRPr="00C8781A" w:rsidRDefault="00C8781A" w:rsidP="00C8781A">
      <w:pPr>
        <w:rPr>
          <w:rFonts w:ascii="Comic Sans MS" w:hAnsi="Comic Sans MS"/>
          <w:b/>
        </w:rPr>
      </w:pPr>
    </w:p>
    <w:p w14:paraId="3186E7EF" w14:textId="77777777" w:rsidR="00C8781A" w:rsidRPr="00C8781A" w:rsidRDefault="00C8781A" w:rsidP="00C8781A">
      <w:pPr>
        <w:rPr>
          <w:rFonts w:ascii="Comic Sans MS" w:hAnsi="Comic Sans MS"/>
          <w:b/>
        </w:rPr>
      </w:pPr>
    </w:p>
    <w:p w14:paraId="1F7C87E1" w14:textId="77777777" w:rsidR="00C8781A" w:rsidRPr="00C8781A" w:rsidRDefault="00C8781A" w:rsidP="00C8781A">
      <w:pPr>
        <w:rPr>
          <w:rFonts w:ascii="Comic Sans MS" w:hAnsi="Comic Sans MS"/>
          <w:b/>
        </w:rPr>
      </w:pPr>
    </w:p>
    <w:p w14:paraId="0775843B" w14:textId="77777777" w:rsidR="00C8781A" w:rsidRPr="00C8781A" w:rsidRDefault="00C8781A" w:rsidP="00C8781A">
      <w:pPr>
        <w:rPr>
          <w:rFonts w:ascii="Comic Sans MS" w:hAnsi="Comic Sans MS"/>
          <w:b/>
        </w:rPr>
      </w:pPr>
    </w:p>
    <w:p w14:paraId="425E7578" w14:textId="77777777" w:rsidR="00C8781A" w:rsidRPr="00C8781A" w:rsidRDefault="00C8781A" w:rsidP="00C8781A">
      <w:pPr>
        <w:rPr>
          <w:rFonts w:ascii="Comic Sans MS" w:hAnsi="Comic Sans MS"/>
          <w:b/>
        </w:rPr>
      </w:pPr>
    </w:p>
    <w:p w14:paraId="3CCD529D" w14:textId="48056B84" w:rsidR="00C8781A" w:rsidRDefault="00C8781A" w:rsidP="00C8781A">
      <w:pPr>
        <w:rPr>
          <w:rFonts w:ascii="Comic Sans MS" w:hAnsi="Comic Sans MS"/>
          <w:b/>
        </w:rPr>
      </w:pPr>
    </w:p>
    <w:p w14:paraId="12FA7B53" w14:textId="77777777" w:rsidR="0022422B" w:rsidRPr="00C8781A" w:rsidRDefault="0022422B" w:rsidP="00C8781A">
      <w:pPr>
        <w:rPr>
          <w:rFonts w:ascii="Comic Sans MS" w:hAnsi="Comic Sans MS"/>
          <w:b/>
        </w:rPr>
      </w:pPr>
    </w:p>
    <w:p w14:paraId="2BE71898" w14:textId="77777777" w:rsidR="00C8781A" w:rsidRPr="00C8781A" w:rsidRDefault="00C8781A" w:rsidP="00C8781A">
      <w:pPr>
        <w:rPr>
          <w:rFonts w:ascii="Comic Sans MS" w:hAnsi="Comic Sans MS"/>
          <w:b/>
        </w:rPr>
      </w:pPr>
    </w:p>
    <w:p w14:paraId="55AB30C4" w14:textId="55866DA6" w:rsidR="0022422B" w:rsidRDefault="00C8781A" w:rsidP="0022422B">
      <w:pPr>
        <w:jc w:val="center"/>
        <w:rPr>
          <w:rFonts w:ascii="Comic Sans MS" w:hAnsi="Comic Sans MS"/>
          <w:b/>
        </w:rPr>
      </w:pPr>
      <w:r w:rsidRPr="0022422B">
        <w:rPr>
          <w:rFonts w:ascii="Comic Sans MS" w:hAnsi="Comic Sans MS"/>
          <w:b/>
          <w:highlight w:val="yellow"/>
        </w:rPr>
        <w:t>Assessment criteria for the Higher tier</w:t>
      </w:r>
    </w:p>
    <w:p w14:paraId="75012989" w14:textId="01ABEA42" w:rsidR="00C8781A" w:rsidRPr="00C8781A" w:rsidRDefault="00C8781A" w:rsidP="00C8781A">
      <w:pPr>
        <w:rPr>
          <w:rFonts w:ascii="Comic Sans MS" w:hAnsi="Comic Sans MS"/>
          <w:b/>
        </w:rPr>
      </w:pPr>
      <w:r w:rsidRPr="0022422B">
        <w:rPr>
          <w:rFonts w:ascii="Comic Sans MS" w:hAnsi="Comic Sans MS"/>
          <w:b/>
          <w:u w:val="single"/>
        </w:rPr>
        <w:t>Part 1</w:t>
      </w:r>
      <w:r w:rsidR="0022422B" w:rsidRPr="0022422B">
        <w:rPr>
          <w:rFonts w:ascii="Comic Sans MS" w:hAnsi="Comic Sans MS"/>
          <w:b/>
          <w:u w:val="single"/>
        </w:rPr>
        <w:t xml:space="preserve"> </w:t>
      </w:r>
      <w:r w:rsidRPr="0022422B">
        <w:rPr>
          <w:rFonts w:ascii="Comic Sans MS" w:hAnsi="Comic Sans MS"/>
          <w:b/>
          <w:u w:val="single"/>
        </w:rPr>
        <w:t>Role play</w:t>
      </w:r>
      <w:r w:rsidRPr="00C8781A">
        <w:rPr>
          <w:rFonts w:ascii="Comic Sans MS" w:hAnsi="Comic Sans MS"/>
          <w:b/>
        </w:rPr>
        <w:t xml:space="preserve"> – Higher tier (10 marks)</w:t>
      </w:r>
    </w:p>
    <w:p w14:paraId="48A36148" w14:textId="77777777" w:rsidR="00C8781A" w:rsidRPr="00C8781A" w:rsidRDefault="00C8781A" w:rsidP="00C8781A">
      <w:pPr>
        <w:jc w:val="both"/>
        <w:rPr>
          <w:rFonts w:ascii="Comic Sans MS" w:hAnsi="Comic Sans MS"/>
        </w:rPr>
      </w:pPr>
      <w:r w:rsidRPr="00C8781A">
        <w:rPr>
          <w:rFonts w:ascii="Comic Sans MS" w:hAnsi="Comic Sans MS"/>
        </w:rPr>
        <w:t>For this task, students’ work is marked by Pearson using the following assessment criteria. The mark grid is applied once to each individual response to the prompts. There is a maximum of 2 marks for each of the five prompts on the role play cards.</w:t>
      </w:r>
    </w:p>
    <w:p w14:paraId="3ED7F261" w14:textId="77777777" w:rsidR="00C8781A" w:rsidRPr="00C8781A" w:rsidRDefault="00C8781A" w:rsidP="00C8781A">
      <w:pPr>
        <w:rPr>
          <w:rFonts w:ascii="Comic Sans MS" w:hAnsi="Comic Sans MS"/>
          <w:b/>
        </w:rPr>
      </w:pPr>
      <w:r w:rsidRPr="00C8781A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590E2473" wp14:editId="0E9930BD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4943475" cy="1466850"/>
            <wp:effectExtent l="0" t="0" r="952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7A4A4D" w14:textId="77777777" w:rsidR="00C8781A" w:rsidRPr="00C8781A" w:rsidRDefault="00C8781A" w:rsidP="00C8781A">
      <w:pPr>
        <w:rPr>
          <w:rFonts w:ascii="Comic Sans MS" w:hAnsi="Comic Sans MS"/>
          <w:b/>
        </w:rPr>
      </w:pPr>
    </w:p>
    <w:p w14:paraId="57816EB9" w14:textId="77777777" w:rsidR="00C8781A" w:rsidRPr="00C8781A" w:rsidRDefault="00C8781A" w:rsidP="00C8781A">
      <w:pPr>
        <w:rPr>
          <w:rFonts w:ascii="Comic Sans MS" w:hAnsi="Comic Sans MS"/>
          <w:b/>
        </w:rPr>
      </w:pPr>
    </w:p>
    <w:p w14:paraId="1B8187B3" w14:textId="77777777" w:rsidR="00C8781A" w:rsidRPr="00C8781A" w:rsidRDefault="00C8781A" w:rsidP="00C8781A">
      <w:pPr>
        <w:rPr>
          <w:rFonts w:ascii="Comic Sans MS" w:hAnsi="Comic Sans MS"/>
          <w:b/>
        </w:rPr>
      </w:pPr>
    </w:p>
    <w:p w14:paraId="533FA55C" w14:textId="77777777" w:rsidR="00C8781A" w:rsidRPr="00C8781A" w:rsidRDefault="00C8781A" w:rsidP="00C8781A">
      <w:pPr>
        <w:rPr>
          <w:rFonts w:ascii="Comic Sans MS" w:hAnsi="Comic Sans MS"/>
          <w:b/>
        </w:rPr>
      </w:pPr>
    </w:p>
    <w:p w14:paraId="4BB79143" w14:textId="77777777" w:rsidR="00C8781A" w:rsidRPr="00C8781A" w:rsidRDefault="00C8781A" w:rsidP="00C8781A">
      <w:pPr>
        <w:rPr>
          <w:rFonts w:ascii="Comic Sans MS" w:hAnsi="Comic Sans MS"/>
          <w:b/>
        </w:rPr>
      </w:pPr>
      <w:r w:rsidRPr="0022422B">
        <w:rPr>
          <w:rFonts w:ascii="Comic Sans MS" w:hAnsi="Comic Sans MS"/>
          <w:b/>
          <w:u w:val="single"/>
        </w:rPr>
        <w:t>Part 2 Picture-based task</w:t>
      </w:r>
      <w:r w:rsidRPr="00C8781A">
        <w:rPr>
          <w:rFonts w:ascii="Comic Sans MS" w:hAnsi="Comic Sans MS"/>
          <w:b/>
        </w:rPr>
        <w:t xml:space="preserve"> – Higher tier (24 marks)</w:t>
      </w:r>
    </w:p>
    <w:p w14:paraId="5C4CA52F" w14:textId="77777777" w:rsidR="00C8781A" w:rsidRPr="00C8781A" w:rsidRDefault="00C8781A" w:rsidP="00C8781A">
      <w:pPr>
        <w:rPr>
          <w:rFonts w:ascii="Comic Sans MS" w:hAnsi="Comic Sans MS"/>
        </w:rPr>
      </w:pPr>
      <w:r w:rsidRPr="00C8781A">
        <w:rPr>
          <w:rFonts w:ascii="Comic Sans MS" w:hAnsi="Comic Sans MS"/>
        </w:rPr>
        <w:t xml:space="preserve">There are </w:t>
      </w:r>
      <w:proofErr w:type="gramStart"/>
      <w:r w:rsidRPr="00C8781A">
        <w:rPr>
          <w:rFonts w:ascii="Comic Sans MS" w:hAnsi="Comic Sans MS"/>
        </w:rPr>
        <w:t>two mark</w:t>
      </w:r>
      <w:proofErr w:type="gramEnd"/>
      <w:r w:rsidRPr="00C8781A">
        <w:rPr>
          <w:rFonts w:ascii="Comic Sans MS" w:hAnsi="Comic Sans MS"/>
        </w:rPr>
        <w:t xml:space="preserve"> grids to be applied to this task, which are:</w:t>
      </w:r>
    </w:p>
    <w:p w14:paraId="0369E0DB" w14:textId="77777777" w:rsidR="00C8781A" w:rsidRPr="00C8781A" w:rsidRDefault="00C8781A" w:rsidP="00C8781A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C8781A">
        <w:rPr>
          <w:rFonts w:ascii="Comic Sans MS" w:hAnsi="Comic Sans MS"/>
        </w:rPr>
        <w:t>communication and content</w:t>
      </w:r>
    </w:p>
    <w:p w14:paraId="0FE3F0CD" w14:textId="77777777" w:rsidR="00C8781A" w:rsidRPr="00C8781A" w:rsidRDefault="00C8781A" w:rsidP="00C8781A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C8781A">
        <w:rPr>
          <w:rFonts w:ascii="Comic Sans MS" w:hAnsi="Comic Sans MS"/>
        </w:rPr>
        <w:t>linguistic knowledge and accuracy.</w:t>
      </w:r>
    </w:p>
    <w:p w14:paraId="3699A7A3" w14:textId="77777777" w:rsidR="00C8781A" w:rsidRPr="00C8781A" w:rsidRDefault="00C8781A" w:rsidP="00C8781A">
      <w:pPr>
        <w:rPr>
          <w:rFonts w:ascii="Comic Sans MS" w:hAnsi="Comic Sans MS"/>
          <w:b/>
        </w:rPr>
      </w:pPr>
      <w:r w:rsidRPr="00C8781A">
        <w:rPr>
          <w:rFonts w:ascii="Comic Sans MS" w:hAnsi="Comic Sans MS"/>
          <w:b/>
        </w:rPr>
        <w:t>Picture-based task: communication and content - Higher tier</w:t>
      </w:r>
    </w:p>
    <w:p w14:paraId="3FC0F6C6" w14:textId="298AE3F0" w:rsidR="00C8781A" w:rsidRPr="00C8781A" w:rsidRDefault="001438AA" w:rsidP="00C8781A">
      <w:pPr>
        <w:rPr>
          <w:rFonts w:ascii="Comic Sans MS" w:hAnsi="Comic Sans MS"/>
          <w:b/>
        </w:rPr>
      </w:pPr>
      <w:r w:rsidRPr="00C8781A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25EF77C9" wp14:editId="70F43B18">
            <wp:simplePos x="0" y="0"/>
            <wp:positionH relativeFrom="margin">
              <wp:align>left</wp:align>
            </wp:positionH>
            <wp:positionV relativeFrom="paragraph">
              <wp:posOffset>20955</wp:posOffset>
            </wp:positionV>
            <wp:extent cx="3234672" cy="3219450"/>
            <wp:effectExtent l="0" t="0" r="444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66" cy="32422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C7EC9C" w14:textId="505729C1" w:rsidR="00C8781A" w:rsidRPr="00C8781A" w:rsidRDefault="001438AA" w:rsidP="00C8781A">
      <w:pPr>
        <w:rPr>
          <w:rFonts w:ascii="Comic Sans MS" w:hAnsi="Comic Sans MS"/>
          <w:b/>
        </w:rPr>
      </w:pPr>
      <w:r w:rsidRPr="00C8781A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363A3EF3" wp14:editId="695E0E65">
            <wp:simplePos x="0" y="0"/>
            <wp:positionH relativeFrom="margin">
              <wp:posOffset>3369945</wp:posOffset>
            </wp:positionH>
            <wp:positionV relativeFrom="paragraph">
              <wp:posOffset>12700</wp:posOffset>
            </wp:positionV>
            <wp:extent cx="3087370" cy="253809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7370" cy="2538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CCFEFA" w14:textId="77777777" w:rsidR="00C8781A" w:rsidRPr="00C8781A" w:rsidRDefault="00C8781A" w:rsidP="00C8781A">
      <w:pPr>
        <w:rPr>
          <w:rFonts w:ascii="Comic Sans MS" w:hAnsi="Comic Sans MS"/>
          <w:b/>
        </w:rPr>
      </w:pPr>
    </w:p>
    <w:p w14:paraId="4B5EA2A6" w14:textId="77777777" w:rsidR="00C8781A" w:rsidRPr="00C8781A" w:rsidRDefault="00C8781A" w:rsidP="00C8781A">
      <w:pPr>
        <w:rPr>
          <w:rFonts w:ascii="Comic Sans MS" w:hAnsi="Comic Sans MS"/>
          <w:b/>
        </w:rPr>
      </w:pPr>
    </w:p>
    <w:p w14:paraId="08928E61" w14:textId="77777777" w:rsidR="00C8781A" w:rsidRPr="00C8781A" w:rsidRDefault="00C8781A" w:rsidP="00C8781A">
      <w:pPr>
        <w:rPr>
          <w:rFonts w:ascii="Comic Sans MS" w:hAnsi="Comic Sans MS"/>
          <w:b/>
        </w:rPr>
      </w:pPr>
    </w:p>
    <w:p w14:paraId="796CCB11" w14:textId="77777777" w:rsidR="00C8781A" w:rsidRPr="00C8781A" w:rsidRDefault="00C8781A" w:rsidP="00C8781A">
      <w:pPr>
        <w:rPr>
          <w:rFonts w:ascii="Comic Sans MS" w:hAnsi="Comic Sans MS"/>
          <w:b/>
        </w:rPr>
      </w:pPr>
    </w:p>
    <w:p w14:paraId="5DB75558" w14:textId="77777777" w:rsidR="00C8781A" w:rsidRPr="00C8781A" w:rsidRDefault="00C8781A" w:rsidP="00C8781A">
      <w:pPr>
        <w:rPr>
          <w:rFonts w:ascii="Comic Sans MS" w:hAnsi="Comic Sans MS"/>
          <w:b/>
        </w:rPr>
      </w:pPr>
    </w:p>
    <w:p w14:paraId="5D51E8B5" w14:textId="77777777" w:rsidR="00C8781A" w:rsidRPr="00C8781A" w:rsidRDefault="00C8781A" w:rsidP="00C8781A">
      <w:pPr>
        <w:rPr>
          <w:rFonts w:ascii="Comic Sans MS" w:hAnsi="Comic Sans MS"/>
          <w:b/>
        </w:rPr>
      </w:pPr>
    </w:p>
    <w:p w14:paraId="2A595C7E" w14:textId="77777777" w:rsidR="00C8781A" w:rsidRPr="00C8781A" w:rsidRDefault="00C8781A" w:rsidP="00C8781A">
      <w:pPr>
        <w:rPr>
          <w:rFonts w:ascii="Comic Sans MS" w:hAnsi="Comic Sans MS"/>
          <w:b/>
        </w:rPr>
      </w:pPr>
    </w:p>
    <w:p w14:paraId="413E2776" w14:textId="77777777" w:rsidR="00C8781A" w:rsidRPr="00C8781A" w:rsidRDefault="00C8781A" w:rsidP="00C8781A">
      <w:pPr>
        <w:rPr>
          <w:rFonts w:ascii="Comic Sans MS" w:hAnsi="Comic Sans MS"/>
          <w:b/>
        </w:rPr>
      </w:pPr>
    </w:p>
    <w:p w14:paraId="087CC3F8" w14:textId="77777777" w:rsidR="00C8781A" w:rsidRPr="00C8781A" w:rsidRDefault="00C8781A" w:rsidP="00C8781A">
      <w:pPr>
        <w:rPr>
          <w:rFonts w:ascii="Comic Sans MS" w:hAnsi="Comic Sans MS"/>
          <w:b/>
        </w:rPr>
      </w:pPr>
    </w:p>
    <w:p w14:paraId="3576BC5D" w14:textId="77777777" w:rsidR="00C8781A" w:rsidRPr="00C8781A" w:rsidRDefault="00C8781A" w:rsidP="00C8781A">
      <w:pPr>
        <w:rPr>
          <w:rFonts w:ascii="Comic Sans MS" w:hAnsi="Comic Sans MS"/>
          <w:b/>
        </w:rPr>
      </w:pPr>
    </w:p>
    <w:p w14:paraId="27250943" w14:textId="77777777" w:rsidR="00C8781A" w:rsidRPr="00C8781A" w:rsidRDefault="00C8781A" w:rsidP="00C8781A">
      <w:pPr>
        <w:rPr>
          <w:rFonts w:ascii="Comic Sans MS" w:hAnsi="Comic Sans MS"/>
          <w:b/>
        </w:rPr>
      </w:pPr>
    </w:p>
    <w:p w14:paraId="7F695A90" w14:textId="77777777" w:rsidR="00C8781A" w:rsidRPr="00C8781A" w:rsidRDefault="00C8781A" w:rsidP="00C8781A">
      <w:pPr>
        <w:rPr>
          <w:rFonts w:ascii="Comic Sans MS" w:hAnsi="Comic Sans MS"/>
          <w:b/>
        </w:rPr>
      </w:pPr>
      <w:r w:rsidRPr="0022422B">
        <w:rPr>
          <w:rFonts w:ascii="Comic Sans MS" w:hAnsi="Comic Sans MS"/>
          <w:b/>
          <w:u w:val="single"/>
        </w:rPr>
        <w:lastRenderedPageBreak/>
        <w:t>Part 3 Conversation</w:t>
      </w:r>
      <w:r w:rsidRPr="00C8781A">
        <w:rPr>
          <w:rFonts w:ascii="Comic Sans MS" w:hAnsi="Comic Sans MS"/>
          <w:b/>
        </w:rPr>
        <w:t xml:space="preserve"> - Higher tier (36 marks)</w:t>
      </w:r>
    </w:p>
    <w:p w14:paraId="07C44B64" w14:textId="77777777" w:rsidR="00C8781A" w:rsidRPr="00C8781A" w:rsidRDefault="00C8781A" w:rsidP="00C8781A">
      <w:pPr>
        <w:rPr>
          <w:rFonts w:ascii="Comic Sans MS" w:hAnsi="Comic Sans MS"/>
        </w:rPr>
      </w:pPr>
      <w:r w:rsidRPr="00C8781A">
        <w:rPr>
          <w:rFonts w:ascii="Comic Sans MS" w:hAnsi="Comic Sans MS"/>
        </w:rPr>
        <w:t xml:space="preserve">There are </w:t>
      </w:r>
      <w:proofErr w:type="gramStart"/>
      <w:r w:rsidRPr="00C8781A">
        <w:rPr>
          <w:rFonts w:ascii="Comic Sans MS" w:hAnsi="Comic Sans MS"/>
        </w:rPr>
        <w:t>three mark</w:t>
      </w:r>
      <w:proofErr w:type="gramEnd"/>
      <w:r w:rsidRPr="00C8781A">
        <w:rPr>
          <w:rFonts w:ascii="Comic Sans MS" w:hAnsi="Comic Sans MS"/>
        </w:rPr>
        <w:t xml:space="preserve"> grids to be applied to this task, they are:</w:t>
      </w:r>
    </w:p>
    <w:p w14:paraId="108CDF39" w14:textId="77777777" w:rsidR="00C8781A" w:rsidRPr="00C8781A" w:rsidRDefault="00C8781A" w:rsidP="00C8781A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C8781A">
        <w:rPr>
          <w:rFonts w:ascii="Comic Sans MS" w:hAnsi="Comic Sans MS"/>
        </w:rPr>
        <w:t>communication and content</w:t>
      </w:r>
    </w:p>
    <w:p w14:paraId="075C4169" w14:textId="77777777" w:rsidR="00C8781A" w:rsidRPr="00C8781A" w:rsidRDefault="00C8781A" w:rsidP="00C8781A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C8781A">
        <w:rPr>
          <w:rFonts w:ascii="Comic Sans MS" w:hAnsi="Comic Sans MS"/>
        </w:rPr>
        <w:t>interaction and spontaneity</w:t>
      </w:r>
    </w:p>
    <w:p w14:paraId="7946195B" w14:textId="77777777" w:rsidR="00C8781A" w:rsidRPr="00C8781A" w:rsidRDefault="00C8781A" w:rsidP="00C8781A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C8781A">
        <w:rPr>
          <w:rFonts w:ascii="Comic Sans MS" w:hAnsi="Comic Sans MS"/>
        </w:rPr>
        <w:t>linguistic knowledge and accuracy.</w:t>
      </w:r>
    </w:p>
    <w:p w14:paraId="1147AB74" w14:textId="77777777" w:rsidR="00C8781A" w:rsidRPr="00C8781A" w:rsidRDefault="00C8781A" w:rsidP="00C8781A">
      <w:pPr>
        <w:rPr>
          <w:rFonts w:ascii="Comic Sans MS" w:hAnsi="Comic Sans MS"/>
          <w:b/>
        </w:rPr>
      </w:pPr>
      <w:r w:rsidRPr="00C8781A">
        <w:rPr>
          <w:rFonts w:ascii="Comic Sans MS" w:hAnsi="Comic Sans MS"/>
          <w:b/>
        </w:rPr>
        <w:t>Conversation: communication and content - Higher tier</w:t>
      </w:r>
    </w:p>
    <w:p w14:paraId="05892A21" w14:textId="77777777" w:rsidR="00C8781A" w:rsidRPr="00C8781A" w:rsidRDefault="00C8781A" w:rsidP="00C8781A">
      <w:pPr>
        <w:rPr>
          <w:rFonts w:ascii="Comic Sans MS" w:hAnsi="Comic Sans MS"/>
          <w:b/>
        </w:rPr>
      </w:pPr>
      <w:r w:rsidRPr="00C8781A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21113843" wp14:editId="2CA83164">
            <wp:simplePos x="0" y="0"/>
            <wp:positionH relativeFrom="margin">
              <wp:posOffset>790576</wp:posOffset>
            </wp:positionH>
            <wp:positionV relativeFrom="paragraph">
              <wp:posOffset>13336</wp:posOffset>
            </wp:positionV>
            <wp:extent cx="3749964" cy="4267200"/>
            <wp:effectExtent l="0" t="0" r="3175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2825" cy="42704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21F52C" w14:textId="77777777" w:rsidR="00C8781A" w:rsidRPr="00C8781A" w:rsidRDefault="00C8781A" w:rsidP="00C8781A">
      <w:pPr>
        <w:rPr>
          <w:rFonts w:ascii="Comic Sans MS" w:hAnsi="Comic Sans MS"/>
          <w:b/>
        </w:rPr>
      </w:pPr>
    </w:p>
    <w:p w14:paraId="03C79A3D" w14:textId="77777777" w:rsidR="00C8781A" w:rsidRPr="00C8781A" w:rsidRDefault="00C8781A" w:rsidP="00C8781A">
      <w:pPr>
        <w:rPr>
          <w:rFonts w:ascii="Comic Sans MS" w:hAnsi="Comic Sans MS"/>
          <w:b/>
        </w:rPr>
      </w:pPr>
    </w:p>
    <w:p w14:paraId="1B74D660" w14:textId="77777777" w:rsidR="00C8781A" w:rsidRPr="00C8781A" w:rsidRDefault="00C8781A" w:rsidP="00C8781A">
      <w:pPr>
        <w:rPr>
          <w:rFonts w:ascii="Comic Sans MS" w:hAnsi="Comic Sans MS"/>
          <w:b/>
        </w:rPr>
      </w:pPr>
    </w:p>
    <w:p w14:paraId="6C50EDE6" w14:textId="77777777" w:rsidR="00C8781A" w:rsidRPr="00C8781A" w:rsidRDefault="00C8781A" w:rsidP="00C8781A">
      <w:pPr>
        <w:rPr>
          <w:rFonts w:ascii="Comic Sans MS" w:hAnsi="Comic Sans MS"/>
          <w:b/>
        </w:rPr>
      </w:pPr>
    </w:p>
    <w:p w14:paraId="77C38644" w14:textId="77777777" w:rsidR="00C8781A" w:rsidRPr="00C8781A" w:rsidRDefault="00C8781A" w:rsidP="00C8781A">
      <w:pPr>
        <w:rPr>
          <w:rFonts w:ascii="Comic Sans MS" w:hAnsi="Comic Sans MS"/>
          <w:b/>
        </w:rPr>
      </w:pPr>
    </w:p>
    <w:p w14:paraId="2302C655" w14:textId="77777777" w:rsidR="00C8781A" w:rsidRPr="00C8781A" w:rsidRDefault="00C8781A" w:rsidP="00C8781A">
      <w:pPr>
        <w:rPr>
          <w:rFonts w:ascii="Comic Sans MS" w:hAnsi="Comic Sans MS"/>
          <w:b/>
        </w:rPr>
      </w:pPr>
    </w:p>
    <w:p w14:paraId="3C7F6673" w14:textId="77777777" w:rsidR="00C8781A" w:rsidRPr="00C8781A" w:rsidRDefault="00C8781A" w:rsidP="00C8781A">
      <w:pPr>
        <w:rPr>
          <w:rFonts w:ascii="Comic Sans MS" w:hAnsi="Comic Sans MS"/>
          <w:b/>
        </w:rPr>
      </w:pPr>
    </w:p>
    <w:p w14:paraId="7E8A0CC2" w14:textId="77777777" w:rsidR="00C8781A" w:rsidRPr="00C8781A" w:rsidRDefault="00C8781A" w:rsidP="00C8781A">
      <w:pPr>
        <w:rPr>
          <w:rFonts w:ascii="Comic Sans MS" w:hAnsi="Comic Sans MS"/>
          <w:b/>
        </w:rPr>
      </w:pPr>
    </w:p>
    <w:p w14:paraId="11187D85" w14:textId="77777777" w:rsidR="00C8781A" w:rsidRPr="00C8781A" w:rsidRDefault="00C8781A" w:rsidP="00C8781A">
      <w:pPr>
        <w:rPr>
          <w:rFonts w:ascii="Comic Sans MS" w:hAnsi="Comic Sans MS"/>
          <w:b/>
        </w:rPr>
      </w:pPr>
    </w:p>
    <w:p w14:paraId="73940159" w14:textId="77777777" w:rsidR="00C8781A" w:rsidRPr="00C8781A" w:rsidRDefault="00C8781A" w:rsidP="00C8781A">
      <w:pPr>
        <w:rPr>
          <w:rFonts w:ascii="Comic Sans MS" w:hAnsi="Comic Sans MS"/>
          <w:b/>
        </w:rPr>
      </w:pPr>
    </w:p>
    <w:p w14:paraId="1004AFB7" w14:textId="77777777" w:rsidR="00C8781A" w:rsidRPr="00C8781A" w:rsidRDefault="00C8781A" w:rsidP="00C8781A">
      <w:pPr>
        <w:rPr>
          <w:rFonts w:ascii="Comic Sans MS" w:hAnsi="Comic Sans MS"/>
          <w:b/>
        </w:rPr>
      </w:pPr>
    </w:p>
    <w:p w14:paraId="1ED5C70A" w14:textId="77777777" w:rsidR="00C8781A" w:rsidRPr="00C8781A" w:rsidRDefault="00C8781A" w:rsidP="00C8781A">
      <w:pPr>
        <w:rPr>
          <w:rFonts w:ascii="Comic Sans MS" w:hAnsi="Comic Sans MS"/>
          <w:b/>
        </w:rPr>
      </w:pPr>
    </w:p>
    <w:p w14:paraId="0A419005" w14:textId="77777777" w:rsidR="00C8781A" w:rsidRPr="00C8781A" w:rsidRDefault="00C8781A" w:rsidP="00C8781A">
      <w:pPr>
        <w:rPr>
          <w:rFonts w:ascii="Comic Sans MS" w:hAnsi="Comic Sans MS"/>
          <w:b/>
        </w:rPr>
      </w:pPr>
    </w:p>
    <w:p w14:paraId="103ECAF0" w14:textId="77777777" w:rsidR="00C8781A" w:rsidRPr="00C8781A" w:rsidRDefault="00C8781A" w:rsidP="00C8781A">
      <w:pPr>
        <w:rPr>
          <w:rFonts w:ascii="Comic Sans MS" w:hAnsi="Comic Sans MS"/>
          <w:b/>
        </w:rPr>
      </w:pPr>
    </w:p>
    <w:p w14:paraId="53FC18BA" w14:textId="03C12E6A" w:rsidR="00C8781A" w:rsidRPr="00C8781A" w:rsidRDefault="001438AA" w:rsidP="00C8781A">
      <w:pPr>
        <w:rPr>
          <w:rFonts w:ascii="Comic Sans MS" w:hAnsi="Comic Sans MS"/>
          <w:b/>
        </w:rPr>
      </w:pPr>
      <w:r w:rsidRPr="00C8781A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4B7B9501" wp14:editId="22DEF759">
            <wp:simplePos x="0" y="0"/>
            <wp:positionH relativeFrom="column">
              <wp:posOffset>3188970</wp:posOffset>
            </wp:positionH>
            <wp:positionV relativeFrom="paragraph">
              <wp:posOffset>46355</wp:posOffset>
            </wp:positionV>
            <wp:extent cx="3057525" cy="2937345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2937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781A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68480" behindDoc="1" locked="0" layoutInCell="1" allowOverlap="1" wp14:anchorId="0B773B4E" wp14:editId="42740B5E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3202044" cy="299847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2044" cy="2998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4D729D" w14:textId="689E16A2" w:rsidR="00C8781A" w:rsidRPr="00C8781A" w:rsidRDefault="00C8781A" w:rsidP="00C8781A">
      <w:pPr>
        <w:rPr>
          <w:rFonts w:ascii="Comic Sans MS" w:hAnsi="Comic Sans MS"/>
          <w:b/>
        </w:rPr>
      </w:pPr>
      <w:bookmarkStart w:id="0" w:name="_GoBack"/>
      <w:bookmarkEnd w:id="0"/>
    </w:p>
    <w:p w14:paraId="7B3298BE" w14:textId="77777777" w:rsidR="00C8781A" w:rsidRPr="00C8781A" w:rsidRDefault="00C8781A" w:rsidP="00C8781A">
      <w:pPr>
        <w:rPr>
          <w:rFonts w:ascii="Comic Sans MS" w:hAnsi="Comic Sans MS"/>
          <w:b/>
        </w:rPr>
      </w:pPr>
    </w:p>
    <w:p w14:paraId="5F1ABB90" w14:textId="77777777" w:rsidR="00C8781A" w:rsidRPr="00C8781A" w:rsidRDefault="00C8781A" w:rsidP="00C8781A">
      <w:pPr>
        <w:rPr>
          <w:rFonts w:ascii="Comic Sans MS" w:hAnsi="Comic Sans MS"/>
          <w:b/>
        </w:rPr>
      </w:pPr>
    </w:p>
    <w:p w14:paraId="1F9A7DF9" w14:textId="77777777" w:rsidR="00C8781A" w:rsidRPr="00C8781A" w:rsidRDefault="00C8781A" w:rsidP="00C8781A">
      <w:pPr>
        <w:rPr>
          <w:rFonts w:ascii="Comic Sans MS" w:hAnsi="Comic Sans MS"/>
          <w:b/>
        </w:rPr>
      </w:pPr>
    </w:p>
    <w:p w14:paraId="04DF7A33" w14:textId="77777777" w:rsidR="00C8781A" w:rsidRPr="00C8781A" w:rsidRDefault="00C8781A" w:rsidP="00C8781A">
      <w:pPr>
        <w:rPr>
          <w:rFonts w:ascii="Comic Sans MS" w:hAnsi="Comic Sans MS"/>
          <w:b/>
        </w:rPr>
      </w:pPr>
    </w:p>
    <w:p w14:paraId="0C5FA79C" w14:textId="77777777" w:rsidR="00C8781A" w:rsidRPr="00C8781A" w:rsidRDefault="00C8781A" w:rsidP="00C8781A">
      <w:pPr>
        <w:rPr>
          <w:rFonts w:ascii="Comic Sans MS" w:hAnsi="Comic Sans MS"/>
          <w:b/>
        </w:rPr>
      </w:pPr>
    </w:p>
    <w:p w14:paraId="4CADBE2C" w14:textId="77777777" w:rsidR="00C8781A" w:rsidRPr="00C8781A" w:rsidRDefault="00C8781A" w:rsidP="00C8781A">
      <w:pPr>
        <w:rPr>
          <w:rFonts w:ascii="Comic Sans MS" w:hAnsi="Comic Sans MS"/>
          <w:b/>
        </w:rPr>
      </w:pPr>
    </w:p>
    <w:p w14:paraId="40658828" w14:textId="77777777" w:rsidR="00C8781A" w:rsidRPr="00C8781A" w:rsidRDefault="00C8781A" w:rsidP="00C8781A">
      <w:pPr>
        <w:rPr>
          <w:rFonts w:ascii="Comic Sans MS" w:hAnsi="Comic Sans MS"/>
          <w:b/>
        </w:rPr>
      </w:pPr>
    </w:p>
    <w:p w14:paraId="6B3CF753" w14:textId="2DCAD447" w:rsidR="00AC23B9" w:rsidRPr="00C8781A" w:rsidRDefault="00AC23B9" w:rsidP="00C8781A">
      <w:pPr>
        <w:rPr>
          <w:rFonts w:ascii="Comic Sans MS" w:hAnsi="Comic Sans MS"/>
        </w:rPr>
      </w:pPr>
    </w:p>
    <w:sectPr w:rsidR="00AC23B9" w:rsidRPr="00C8781A" w:rsidSect="00C8781A">
      <w:pgSz w:w="11906" w:h="16838"/>
      <w:pgMar w:top="568" w:right="849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D76AF"/>
    <w:multiLevelType w:val="hybridMultilevel"/>
    <w:tmpl w:val="EDB0FDBE"/>
    <w:lvl w:ilvl="0" w:tplc="40E0255A">
      <w:numFmt w:val="bullet"/>
      <w:lvlText w:val="•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E3B7B"/>
    <w:multiLevelType w:val="hybridMultilevel"/>
    <w:tmpl w:val="45B0E7D0"/>
    <w:lvl w:ilvl="0" w:tplc="40E0255A">
      <w:numFmt w:val="bullet"/>
      <w:lvlText w:val="•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E0D25"/>
    <w:multiLevelType w:val="hybridMultilevel"/>
    <w:tmpl w:val="02E6A836"/>
    <w:lvl w:ilvl="0" w:tplc="40E0255A">
      <w:numFmt w:val="bullet"/>
      <w:lvlText w:val="•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20A19"/>
    <w:multiLevelType w:val="hybridMultilevel"/>
    <w:tmpl w:val="537C4EE4"/>
    <w:lvl w:ilvl="0" w:tplc="40E0255A">
      <w:numFmt w:val="bullet"/>
      <w:lvlText w:val="•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721E3FF6"/>
    <w:multiLevelType w:val="hybridMultilevel"/>
    <w:tmpl w:val="20083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3B9"/>
    <w:rsid w:val="001438AA"/>
    <w:rsid w:val="0022422B"/>
    <w:rsid w:val="00AC23B9"/>
    <w:rsid w:val="00C8781A"/>
    <w:rsid w:val="00E7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FD800"/>
  <w15:chartTrackingRefBased/>
  <w15:docId w15:val="{A1351A58-55DC-4522-9EA5-9D88DC6F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8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2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3B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87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F5732983</Template>
  <TotalTime>113</TotalTime>
  <Pages>5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Demongeot</dc:creator>
  <cp:keywords/>
  <dc:description/>
  <cp:lastModifiedBy>Alena Demongeot</cp:lastModifiedBy>
  <cp:revision>2</cp:revision>
  <dcterms:created xsi:type="dcterms:W3CDTF">2019-05-03T08:19:00Z</dcterms:created>
  <dcterms:modified xsi:type="dcterms:W3CDTF">2019-05-03T10:15:00Z</dcterms:modified>
</cp:coreProperties>
</file>