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3A" w:rsidRDefault="00A70C3A" w:rsidP="002240C4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D3173F" w:rsidRDefault="002240C4" w:rsidP="002240C4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2240C4">
        <w:rPr>
          <w:rFonts w:ascii="Comic Sans MS" w:hAnsi="Comic Sans MS" w:cs="Times New Roman"/>
          <w:b/>
          <w:sz w:val="28"/>
          <w:szCs w:val="28"/>
          <w:u w:val="single"/>
        </w:rPr>
        <w:t>French - GCSE Speaking practice questions</w:t>
      </w:r>
      <w:r w:rsidR="005D40A6">
        <w:rPr>
          <w:rFonts w:ascii="Comic Sans MS" w:hAnsi="Comic Sans MS" w:cs="Times New Roman"/>
          <w:b/>
          <w:sz w:val="28"/>
          <w:szCs w:val="28"/>
          <w:u w:val="single"/>
        </w:rPr>
        <w:t xml:space="preserve"> </w:t>
      </w:r>
    </w:p>
    <w:p w:rsidR="004846F3" w:rsidRPr="002C45C4" w:rsidRDefault="002C45C4" w:rsidP="002C45C4">
      <w:pPr>
        <w:spacing w:line="240" w:lineRule="auto"/>
        <w:jc w:val="center"/>
        <w:rPr>
          <w:rFonts w:ascii="Comic Sans MS" w:hAnsi="Comic Sans MS" w:cs="Times New Roman"/>
          <w:b/>
          <w:sz w:val="10"/>
          <w:szCs w:val="10"/>
        </w:rPr>
      </w:pPr>
      <w:r>
        <w:rPr>
          <w:rFonts w:ascii="Comic Sans MS" w:hAnsi="Comic Sans MS" w:cs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338389</wp:posOffset>
                </wp:positionH>
                <wp:positionV relativeFrom="paragraph">
                  <wp:posOffset>143972</wp:posOffset>
                </wp:positionV>
                <wp:extent cx="5937662" cy="641267"/>
                <wp:effectExtent l="19050" t="19050" r="25400" b="2603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2" cy="64126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657AF7" id="Rectangle: Rounded Corners 1" o:spid="_x0000_s1026" style="position:absolute;margin-left:26.65pt;margin-top:11.35pt;width:467.5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" filled="f" strokecolor="red" strokeweight="2.25pt"/>
            </w:pict>
          </mc:Fallback>
        </mc:AlternateContent>
      </w:r>
    </w:p>
    <w:p w:rsidR="002C45C4" w:rsidRPr="002C45C4" w:rsidRDefault="002C45C4" w:rsidP="002C45C4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2C45C4">
        <w:rPr>
          <w:rFonts w:ascii="Comic Sans MS" w:hAnsi="Comic Sans MS" w:cs="Times New Roman"/>
          <w:b/>
          <w:sz w:val="24"/>
          <w:szCs w:val="24"/>
        </w:rPr>
        <w:t>Each answer should include a</w:t>
      </w:r>
      <w:r>
        <w:rPr>
          <w:rFonts w:ascii="Comic Sans MS" w:hAnsi="Comic Sans MS" w:cs="Times New Roman"/>
          <w:b/>
          <w:sz w:val="24"/>
          <w:szCs w:val="24"/>
        </w:rPr>
        <w:t xml:space="preserve">n opinion </w:t>
      </w:r>
      <w:r w:rsidRPr="002C45C4">
        <w:rPr>
          <w:rFonts w:ascii="Comic Sans MS" w:hAnsi="Comic Sans MS" w:cs="Times New Roman"/>
          <w:b/>
          <w:sz w:val="24"/>
          <w:szCs w:val="24"/>
        </w:rPr>
        <w:t>verb’ (</w:t>
      </w:r>
      <w:proofErr w:type="spellStart"/>
      <w:r w:rsidRPr="002C45C4">
        <w:rPr>
          <w:rFonts w:ascii="Comic Sans MS" w:hAnsi="Comic Sans MS" w:cs="Times New Roman"/>
          <w:b/>
          <w:sz w:val="24"/>
          <w:szCs w:val="24"/>
        </w:rPr>
        <w:t>eg</w:t>
      </w:r>
      <w:proofErr w:type="spellEnd"/>
      <w:r w:rsidRPr="002C45C4">
        <w:rPr>
          <w:rFonts w:ascii="Comic Sans MS" w:hAnsi="Comic Sans MS" w:cs="Times New Roman"/>
          <w:b/>
          <w:sz w:val="24"/>
          <w:szCs w:val="24"/>
        </w:rPr>
        <w:t xml:space="preserve">: je </w:t>
      </w:r>
      <w:proofErr w:type="spellStart"/>
      <w:r w:rsidRPr="002C45C4">
        <w:rPr>
          <w:rFonts w:ascii="Comic Sans MS" w:hAnsi="Comic Sans MS" w:cs="Times New Roman"/>
          <w:b/>
          <w:sz w:val="24"/>
          <w:szCs w:val="24"/>
        </w:rPr>
        <w:t>pense</w:t>
      </w:r>
      <w:proofErr w:type="spellEnd"/>
      <w:r w:rsidRPr="002C45C4">
        <w:rPr>
          <w:rFonts w:ascii="Comic Sans MS" w:hAnsi="Comic Sans MS" w:cs="Times New Roman"/>
          <w:b/>
          <w:sz w:val="24"/>
          <w:szCs w:val="24"/>
        </w:rPr>
        <w:t xml:space="preserve"> que), an opinion, a justification</w:t>
      </w:r>
      <w:r>
        <w:rPr>
          <w:rFonts w:ascii="Comic Sans MS" w:hAnsi="Comic Sans MS" w:cs="Times New Roman"/>
          <w:b/>
          <w:sz w:val="24"/>
          <w:szCs w:val="24"/>
        </w:rPr>
        <w:t xml:space="preserve"> (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parce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 xml:space="preserve"> que…)</w:t>
      </w:r>
      <w:r w:rsidRPr="002C45C4">
        <w:rPr>
          <w:rFonts w:ascii="Comic Sans MS" w:hAnsi="Comic Sans MS" w:cs="Times New Roman"/>
          <w:b/>
          <w:sz w:val="24"/>
          <w:szCs w:val="24"/>
        </w:rPr>
        <w:t>, a connective and possibly a negative</w:t>
      </w:r>
      <w:r>
        <w:rPr>
          <w:rFonts w:ascii="Comic Sans MS" w:hAnsi="Comic Sans MS" w:cs="Times New Roman"/>
          <w:b/>
          <w:sz w:val="24"/>
          <w:szCs w:val="24"/>
        </w:rPr>
        <w:t xml:space="preserve"> (ne…pas)</w:t>
      </w:r>
    </w:p>
    <w:p w:rsidR="00A70C3A" w:rsidRPr="004846F3" w:rsidRDefault="00A70C3A" w:rsidP="002240C4">
      <w:pPr>
        <w:spacing w:line="240" w:lineRule="auto"/>
        <w:jc w:val="center"/>
        <w:rPr>
          <w:rFonts w:ascii="Comic Sans MS" w:hAnsi="Comic Sans MS" w:cs="Times New Roman"/>
          <w:b/>
          <w:sz w:val="10"/>
          <w:szCs w:val="10"/>
          <w:u w:val="single"/>
        </w:rPr>
      </w:pPr>
    </w:p>
    <w:p w:rsidR="002240C4" w:rsidRDefault="002240C4" w:rsidP="002240C4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Module 1 – Moi</w:t>
      </w:r>
      <w:r w:rsidR="00E505B4">
        <w:rPr>
          <w:rFonts w:ascii="Comic Sans MS" w:hAnsi="Comic Sans MS" w:cs="Times New Roman"/>
          <w:b/>
          <w:sz w:val="24"/>
          <w:szCs w:val="24"/>
          <w:u w:val="single"/>
        </w:rPr>
        <w:t xml:space="preserve"> / Who am I?</w:t>
      </w:r>
    </w:p>
    <w:p w:rsidR="00A70C3A" w:rsidRDefault="00A70C3A" w:rsidP="002240C4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240C4" w:rsidRPr="00332900" w:rsidRDefault="00332900" w:rsidP="00332900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1</w:t>
      </w:r>
    </w:p>
    <w:p w:rsidR="002240C4" w:rsidRPr="002C45C4" w:rsidRDefault="002240C4" w:rsidP="002C45C4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 w:rsidRPr="00332900">
        <w:rPr>
          <w:rFonts w:ascii="Comic Sans MS" w:hAnsi="Comic Sans MS"/>
          <w:lang w:val="fr-FR"/>
        </w:rPr>
        <w:t xml:space="preserve">Comment </w:t>
      </w:r>
      <w:r w:rsidR="00332900">
        <w:rPr>
          <w:rFonts w:ascii="Comic Sans MS" w:hAnsi="Comic Sans MS"/>
          <w:lang w:val="fr-FR"/>
        </w:rPr>
        <w:t>tu t’appelles</w:t>
      </w:r>
      <w:r w:rsidR="002C45C4">
        <w:rPr>
          <w:rFonts w:ascii="Comic Sans MS" w:hAnsi="Comic Sans MS"/>
          <w:lang w:val="fr-FR"/>
        </w:rPr>
        <w:t> ? Q</w:t>
      </w:r>
      <w:r w:rsidR="002C45C4" w:rsidRPr="00332900">
        <w:rPr>
          <w:rFonts w:ascii="Comic Sans MS" w:hAnsi="Comic Sans MS"/>
          <w:lang w:val="fr-FR"/>
        </w:rPr>
        <w:t>uelle est la date de ton anniversaire ?</w:t>
      </w:r>
    </w:p>
    <w:p w:rsidR="00A37082" w:rsidRPr="00A37082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332900" w:rsidRDefault="002C45C4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Il y a combien de personnes dans ta famille ? Tu peux les décrire</w:t>
      </w:r>
      <w:r w:rsidR="002240C4" w:rsidRPr="00332900">
        <w:rPr>
          <w:rFonts w:ascii="Comic Sans MS" w:hAnsi="Comic Sans MS"/>
          <w:lang w:val="fr-FR"/>
        </w:rPr>
        <w:t>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F" w:rsidRPr="00332900" w:rsidRDefault="00FB3B5F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 w:rsidRPr="002F4D09">
        <w:rPr>
          <w:rFonts w:ascii="Comic Sans MS" w:hAnsi="Comic Sans MS"/>
          <w:lang w:val="fr-FR" w:bidi="ar-KW"/>
        </w:rPr>
        <w:t>Qu’est-ce que vous avez fait pour célébrer ton anniversaire</w:t>
      </w:r>
      <w:r w:rsidR="002C45C4">
        <w:rPr>
          <w:rFonts w:ascii="Comic Sans MS" w:hAnsi="Comic Sans MS"/>
          <w:lang w:val="fr-FR" w:bidi="ar-KW"/>
        </w:rPr>
        <w:t xml:space="preserve">/ </w:t>
      </w:r>
      <w:r w:rsidRPr="002F4D09">
        <w:rPr>
          <w:rFonts w:ascii="Comic Sans MS" w:hAnsi="Comic Sans MS"/>
          <w:lang w:val="fr-FR" w:bidi="ar-KW"/>
        </w:rPr>
        <w:t>Noël en famille</w:t>
      </w:r>
      <w:r w:rsidR="002C45C4">
        <w:rPr>
          <w:rFonts w:ascii="Comic Sans MS" w:hAnsi="Comic Sans MS"/>
          <w:lang w:val="fr-FR" w:bidi="ar-KW"/>
        </w:rPr>
        <w:t xml:space="preserve"> l’année dernière</w:t>
      </w:r>
      <w:r w:rsidR="002C45C4" w:rsidRPr="002F4D09">
        <w:rPr>
          <w:rFonts w:ascii="Comic Sans MS" w:hAnsi="Comic Sans MS"/>
          <w:lang w:val="fr-FR" w:bidi="ar-KW"/>
        </w:rPr>
        <w:t xml:space="preserve"> ?</w:t>
      </w:r>
      <w:r w:rsidRPr="002F4D09">
        <w:rPr>
          <w:rFonts w:ascii="Comic Sans MS" w:hAnsi="Comic Sans MS"/>
          <w:lang w:val="fr-FR" w:bidi="ar-KW"/>
        </w:rPr>
        <w:t xml:space="preserve"> 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F" w:rsidRPr="00332900" w:rsidRDefault="002C45C4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>Qu’as-tu l’intention de faire avec ta famille le week-end prochain</w:t>
      </w:r>
      <w:r w:rsidRPr="002F4D09">
        <w:rPr>
          <w:rFonts w:ascii="Comic Sans MS" w:hAnsi="Comic Sans MS"/>
          <w:lang w:val="fr-FR" w:bidi="ar-KW"/>
        </w:rPr>
        <w:t xml:space="preserve"> ?</w:t>
      </w:r>
      <w:r>
        <w:rPr>
          <w:rFonts w:ascii="Comic Sans MS" w:hAnsi="Comic Sans MS"/>
          <w:lang w:val="fr-FR" w:bidi="ar-KW"/>
        </w:rPr>
        <w:t xml:space="preserve"> Pourquoi ?</w:t>
      </w:r>
      <w:r w:rsidR="00FB3B5F" w:rsidRPr="002F4D09">
        <w:rPr>
          <w:rFonts w:ascii="Comic Sans MS" w:hAnsi="Comic Sans MS"/>
          <w:lang w:val="fr-FR" w:bidi="ar-KW"/>
        </w:rPr>
        <w:t xml:space="preserve"> 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</w:t>
      </w:r>
    </w:p>
    <w:p w:rsidR="00A70C3A" w:rsidRDefault="00A70C3A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A37082" w:rsidRPr="00332900" w:rsidRDefault="002C45C4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Et toi, tu es comment physiquement</w:t>
      </w:r>
      <w:r w:rsidR="00332900" w:rsidRPr="00332900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Et ta personnalité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Pr="00A37082" w:rsidRDefault="00332900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332900" w:rsidRPr="00332900" w:rsidRDefault="00332900" w:rsidP="00332900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2</w:t>
      </w:r>
    </w:p>
    <w:p w:rsidR="00332900" w:rsidRPr="00332900" w:rsidRDefault="004B5BD1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peux me parler de là où tu habites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F" w:rsidRPr="00332900" w:rsidRDefault="004B5BD1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 xml:space="preserve">Qu’est-ce que tu </w:t>
      </w:r>
      <w:r w:rsidR="000818C8">
        <w:rPr>
          <w:rFonts w:ascii="Comic Sans MS" w:hAnsi="Comic Sans MS"/>
          <w:lang w:val="fr-FR" w:bidi="ar-KW"/>
        </w:rPr>
        <w:t xml:space="preserve">aimes faire </w:t>
      </w:r>
      <w:r>
        <w:rPr>
          <w:rFonts w:ascii="Comic Sans MS" w:hAnsi="Comic Sans MS"/>
          <w:lang w:val="fr-FR" w:bidi="ar-KW"/>
        </w:rPr>
        <w:t>avec tes amis</w:t>
      </w:r>
      <w:r w:rsidRPr="002F4D09">
        <w:rPr>
          <w:rFonts w:ascii="Comic Sans MS" w:hAnsi="Comic Sans MS"/>
          <w:lang w:val="fr-FR" w:bidi="ar-KW"/>
        </w:rPr>
        <w:t xml:space="preserve"> ?</w:t>
      </w:r>
      <w:r>
        <w:rPr>
          <w:rFonts w:ascii="Comic Sans MS" w:hAnsi="Comic Sans MS"/>
          <w:lang w:val="fr-FR" w:bidi="ar-KW"/>
        </w:rPr>
        <w:t xml:space="preserve"> Pourquoi ? 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F" w:rsidRPr="00332900" w:rsidRDefault="004B5BD1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>Qu’est-ce que tu as fait la dernière fois que tu es allé en ville avec tes amis</w:t>
      </w:r>
      <w:r w:rsidRPr="002F4D09">
        <w:rPr>
          <w:rFonts w:ascii="Comic Sans MS" w:hAnsi="Comic Sans MS"/>
          <w:lang w:val="fr-FR" w:bidi="ar-KW"/>
        </w:rPr>
        <w:t xml:space="preserve"> 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4B5BD1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>Il y a beaucoup à faire dans ta ville ? Quelle est ton activité préférée ?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0818C8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>Qu’est-ce qui te passionne ? pourquoi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Default="00332900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332900" w:rsidRPr="00332900" w:rsidRDefault="00332900" w:rsidP="00332900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3</w:t>
      </w:r>
    </w:p>
    <w:p w:rsidR="002240C4" w:rsidRPr="00332900" w:rsidRDefault="000818C8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Comment s’appelle ton meilleur ami</w:t>
      </w:r>
      <w:r w:rsidRPr="00332900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Quelles sont ses qualités/ défauts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E505B4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Comment serait ton meilleur copain idéal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5B4" w:rsidRPr="00332900" w:rsidRDefault="00E505B4" w:rsidP="00E505B4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t’entends bien avec ta famille ?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5B4" w:rsidRPr="00332900" w:rsidRDefault="00E505B4" w:rsidP="00E505B4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 w:rsidRPr="00332900">
        <w:rPr>
          <w:rFonts w:ascii="Comic Sans MS" w:hAnsi="Comic Sans MS"/>
          <w:lang w:val="fr-FR"/>
        </w:rPr>
        <w:t>Tu t</w:t>
      </w:r>
      <w:r>
        <w:rPr>
          <w:rFonts w:ascii="Comic Sans MS" w:hAnsi="Comic Sans MS"/>
          <w:lang w:val="fr-FR"/>
        </w:rPr>
        <w:t>e disputes parfois avec ta famille</w:t>
      </w:r>
      <w:r w:rsidRPr="00332900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FB3B5F" w:rsidRPr="00332900" w:rsidRDefault="00E505B4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>Pourquoi tu es un bon copain/ fils ? Quelles sont tes qualités/ tes défauts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Default="00332900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332900" w:rsidRPr="00332900" w:rsidRDefault="00332900" w:rsidP="00332900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4</w:t>
      </w:r>
    </w:p>
    <w:p w:rsidR="00FB3B5F" w:rsidRPr="00332900" w:rsidRDefault="00E505B4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 w:bidi="ar-KW"/>
        </w:rPr>
        <w:t>Qu’est-ce que tu vas faire avec tes amis/ ta famille le week-end prochain</w:t>
      </w:r>
      <w:r w:rsidRPr="002F4D09">
        <w:rPr>
          <w:rFonts w:ascii="Comic Sans MS" w:hAnsi="Comic Sans MS"/>
          <w:lang w:val="fr-FR" w:bidi="ar-KW"/>
        </w:rPr>
        <w:t xml:space="preserve"> 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332900" w:rsidRDefault="00E505B4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as des projets pour ce soir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E505B4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préfères sortir avec ta famille ou tes amis ? Pourquoi</w:t>
      </w:r>
      <w:r w:rsidR="00332900" w:rsidRPr="00332900">
        <w:rPr>
          <w:rFonts w:ascii="Comic Sans MS" w:hAnsi="Comic Sans MS"/>
          <w:lang w:val="fr-FR"/>
        </w:rPr>
        <w:t> ?</w:t>
      </w:r>
    </w:p>
    <w:p w:rsidR="00332900" w:rsidRPr="00A37082" w:rsidRDefault="00332900" w:rsidP="00332900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E505B4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Comment serait une sortie idéale pour toi</w:t>
      </w:r>
      <w:r w:rsidR="00332900" w:rsidRPr="00332900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332900" w:rsidRDefault="00332900" w:rsidP="00332900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E505B4" w:rsidP="00332900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Si tu pouvais faire ce que tu veux un soir, tu ferais quoi</w:t>
      </w:r>
      <w:r w:rsidR="00332900" w:rsidRPr="00332900">
        <w:rPr>
          <w:rFonts w:ascii="Comic Sans MS" w:hAnsi="Comic Sans MS"/>
          <w:lang w:val="fr-FR"/>
        </w:rPr>
        <w:t> ?</w:t>
      </w:r>
    </w:p>
    <w:p w:rsidR="00332900" w:rsidRDefault="00332900" w:rsidP="00332900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00" w:rsidRPr="00332900" w:rsidRDefault="00332900" w:rsidP="00332900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332900" w:rsidRDefault="00332900" w:rsidP="00332900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5</w:t>
      </w:r>
    </w:p>
    <w:p w:rsidR="002240C4" w:rsidRPr="00332900" w:rsidRDefault="002240C4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 w:rsidRPr="00332900">
        <w:rPr>
          <w:rFonts w:ascii="Comic Sans MS" w:hAnsi="Comic Sans MS"/>
          <w:lang w:val="fr-FR"/>
        </w:rPr>
        <w:t xml:space="preserve">Qu’est-ce que </w:t>
      </w:r>
      <w:r w:rsidR="0058678E">
        <w:rPr>
          <w:rFonts w:ascii="Comic Sans MS" w:hAnsi="Comic Sans MS"/>
          <w:lang w:val="fr-FR"/>
        </w:rPr>
        <w:t>tu as fait le week-end dernier</w:t>
      </w:r>
      <w:r w:rsidRPr="00332900">
        <w:rPr>
          <w:rFonts w:ascii="Comic Sans MS" w:hAnsi="Comic Sans MS"/>
          <w:lang w:val="fr-FR"/>
        </w:rPr>
        <w:t> ?</w:t>
      </w:r>
      <w:r w:rsidR="0058678E">
        <w:rPr>
          <w:rFonts w:ascii="Comic Sans MS" w:hAnsi="Comic Sans MS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332900" w:rsidRDefault="0058678E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C’est quand la dernière fois que tu es sorti avec tes amis</w:t>
      </w:r>
      <w:r w:rsidR="002240C4" w:rsidRPr="00332900">
        <w:rPr>
          <w:rFonts w:ascii="Comic Sans MS" w:hAnsi="Comic Sans MS"/>
          <w:lang w:val="fr-FR"/>
        </w:rPr>
        <w:t xml:space="preserve"> ? 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332900" w:rsidRDefault="0058678E" w:rsidP="004846F3">
      <w:pPr>
        <w:numPr>
          <w:ilvl w:val="0"/>
          <w:numId w:val="1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que vous avez fait en fin de soirée</w:t>
      </w:r>
      <w:r w:rsidR="002240C4" w:rsidRPr="00332900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F" w:rsidRPr="002F4D09" w:rsidRDefault="00FB3B5F" w:rsidP="004846F3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 w:rsidRPr="002F4D09">
        <w:rPr>
          <w:rFonts w:ascii="Comic Sans MS" w:hAnsi="Comic Sans MS"/>
          <w:lang w:val="fr-FR" w:bidi="ar-KW"/>
        </w:rPr>
        <w:t xml:space="preserve">Qu’est-ce que </w:t>
      </w:r>
      <w:r w:rsidR="0058678E">
        <w:rPr>
          <w:rFonts w:ascii="Comic Sans MS" w:hAnsi="Comic Sans MS"/>
          <w:lang w:val="fr-FR" w:bidi="ar-KW"/>
        </w:rPr>
        <w:t>tu changerais de cette soirée ?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FB3B5F" w:rsidRPr="002F4D09" w:rsidRDefault="0058678E" w:rsidP="004846F3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Comment serait une soirée parfaite</w:t>
      </w:r>
      <w:r w:rsidRPr="002F4D09">
        <w:rPr>
          <w:rFonts w:ascii="Comic Sans MS" w:hAnsi="Comic Sans MS"/>
          <w:lang w:val="fr-FR" w:bidi="ar-KW"/>
        </w:rPr>
        <w:t xml:space="preserve"> ?</w:t>
      </w:r>
      <w:r w:rsidR="00FB3B5F" w:rsidRPr="002F4D09">
        <w:rPr>
          <w:rFonts w:ascii="Comic Sans MS" w:hAnsi="Comic Sans MS"/>
          <w:lang w:val="fr-FR" w:bidi="ar-KW"/>
        </w:rPr>
        <w:t xml:space="preserve"> </w:t>
      </w:r>
      <w:r>
        <w:rPr>
          <w:rFonts w:ascii="Comic Sans MS" w:hAnsi="Comic Sans MS"/>
          <w:lang w:val="fr-FR" w:bidi="ar-KW"/>
        </w:rPr>
        <w:t>Pourquoi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78E" w:rsidRDefault="0058678E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58678E" w:rsidRDefault="0058678E" w:rsidP="0058678E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6</w:t>
      </w:r>
    </w:p>
    <w:p w:rsidR="0058678E" w:rsidRPr="00A37082" w:rsidRDefault="0058678E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FB3B5F" w:rsidRPr="002F4D09" w:rsidRDefault="0058678E" w:rsidP="004846F3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habitais où quand tu étais petit ? Quand as-tu déménagé ?</w:t>
      </w:r>
      <w:r w:rsidR="00420BF5">
        <w:rPr>
          <w:rFonts w:ascii="Comic Sans MS" w:hAnsi="Comic Sans MS"/>
          <w:lang w:val="fr-FR" w:bidi="ar-KW"/>
        </w:rPr>
        <w:t xml:space="preserve"> Pourquoi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78E" w:rsidRDefault="0058678E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58678E" w:rsidRPr="002F4D09" w:rsidRDefault="00715EC4" w:rsidP="0058678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aimais/ n’aimais pas faire quand tu étais petit ? Pourquoi ?</w:t>
      </w:r>
    </w:p>
    <w:p w:rsidR="0058678E" w:rsidRDefault="0058678E" w:rsidP="0058678E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78E" w:rsidRDefault="0058678E" w:rsidP="0058678E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420BF5" w:rsidRPr="002F4D09" w:rsidRDefault="00715EC4" w:rsidP="00420BF5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Comment tu étais physiquement quand tu étais petit ? et ta personnalité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BF5" w:rsidRPr="002F4D09" w:rsidRDefault="00715EC4" w:rsidP="00420BF5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lastRenderedPageBreak/>
        <w:t xml:space="preserve"> Quels rêves tu avais quand tu étais petit ? Pourquoi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420BF5" w:rsidRPr="002F4D09" w:rsidRDefault="00715EC4" w:rsidP="00420BF5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Qu’est-ce que tu portais </w:t>
      </w:r>
      <w:r w:rsidR="00420BF5">
        <w:rPr>
          <w:rFonts w:ascii="Comic Sans MS" w:hAnsi="Comic Sans MS"/>
          <w:lang w:val="fr-FR" w:bidi="ar-KW"/>
        </w:rPr>
        <w:t xml:space="preserve">quand tu étais petit ? </w:t>
      </w:r>
      <w:r>
        <w:rPr>
          <w:rFonts w:ascii="Comic Sans MS" w:hAnsi="Comic Sans MS"/>
          <w:lang w:val="fr-FR" w:bidi="ar-KW"/>
        </w:rPr>
        <w:t>Pourquoi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420BF5" w:rsidRDefault="00420BF5" w:rsidP="00420BF5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7</w:t>
      </w:r>
    </w:p>
    <w:p w:rsidR="00420BF5" w:rsidRPr="00A37082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420BF5" w:rsidRPr="002F4D09" w:rsidRDefault="00715EC4" w:rsidP="00420BF5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Quelle personnalité tu admires le plus ? pourquoi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715EC4" w:rsidRPr="002F4D09" w:rsidRDefault="00DF50A6" w:rsidP="00715EC4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Fais-moi sa description physique ? et sa personnalité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DF50A6" w:rsidRPr="002F4D09" w:rsidRDefault="00DF50A6" w:rsidP="00DF50A6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Quelle personnalité française tu admires le plus ? pourquoi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0A6" w:rsidRPr="002F4D09" w:rsidRDefault="00DF50A6" w:rsidP="00DF50A6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Fais-moi sa description physique ? et sa personnalité ?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BF5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420BF5" w:rsidRPr="002F4D09" w:rsidRDefault="00DF50A6" w:rsidP="00420BF5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Quelles sont les qualités nécessaires pour devenir une personne admirable ?</w:t>
      </w:r>
    </w:p>
    <w:p w:rsidR="00420BF5" w:rsidRPr="00A37082" w:rsidRDefault="00420BF5" w:rsidP="00420BF5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082" w:rsidRPr="00DF50A6" w:rsidRDefault="00A37082" w:rsidP="00A37082">
      <w:pPr>
        <w:pStyle w:val="ListParagraph"/>
        <w:tabs>
          <w:tab w:val="left" w:pos="540"/>
        </w:tabs>
        <w:spacing w:line="360" w:lineRule="auto"/>
        <w:ind w:left="644"/>
        <w:jc w:val="both"/>
        <w:rPr>
          <w:rFonts w:ascii="Comic Sans MS" w:hAnsi="Comic Sans MS"/>
          <w:sz w:val="24"/>
          <w:szCs w:val="24"/>
          <w:lang w:val="fr-FR" w:bidi="ar-KW"/>
        </w:rPr>
      </w:pPr>
    </w:p>
    <w:p w:rsidR="002240C4" w:rsidRPr="00DF50A6" w:rsidRDefault="002240C4" w:rsidP="002240C4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  <w:lang w:val="fr-FR"/>
        </w:rPr>
      </w:pPr>
      <w:r w:rsidRPr="00DF50A6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Module 2</w:t>
      </w:r>
      <w:r w:rsidR="00674EA5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&amp;3</w:t>
      </w:r>
      <w:r w:rsidRPr="00DF50A6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 xml:space="preserve"> – </w:t>
      </w:r>
      <w:r w:rsidR="00DF50A6" w:rsidRPr="00DF50A6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La vie de t</w:t>
      </w:r>
      <w:r w:rsidR="00DF50A6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ous les jours et de mon pays / Daily Life and Cultural Life</w:t>
      </w:r>
    </w:p>
    <w:p w:rsidR="00332900" w:rsidRPr="00332900" w:rsidRDefault="00332900" w:rsidP="00332900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332900" w:rsidRDefault="00332900" w:rsidP="00332900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AB128E">
        <w:rPr>
          <w:rFonts w:ascii="Comic Sans MS" w:hAnsi="Comic Sans MS"/>
          <w:b/>
          <w:sz w:val="24"/>
          <w:szCs w:val="24"/>
          <w:u w:val="single"/>
        </w:rPr>
        <w:t>9</w:t>
      </w:r>
    </w:p>
    <w:p w:rsidR="005F6429" w:rsidRPr="006F18FF" w:rsidRDefault="00C24566" w:rsidP="005F6429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Quels sports tu fais ? Pourquoi ?</w:t>
      </w:r>
      <w:r w:rsidR="00A24B22">
        <w:rPr>
          <w:rFonts w:ascii="Comic Sans MS" w:eastAsia="Calibri" w:hAnsi="Comic Sans MS" w:cs="Times New Roman"/>
          <w:lang w:val="fr-FR"/>
        </w:rPr>
        <w:t xml:space="preserve"> </w:t>
      </w:r>
      <w:r w:rsidR="00A24B22">
        <w:rPr>
          <w:rFonts w:ascii="Comic Sans MS" w:eastAsia="Calibri" w:hAnsi="Comic Sans MS" w:cs="Times New Roman"/>
          <w:lang w:val="fr-FR"/>
        </w:rPr>
        <w:t>Tu en fais depuis combien de temps ?</w:t>
      </w:r>
    </w:p>
    <w:p w:rsidR="005F6429" w:rsidRDefault="00A37082" w:rsidP="005F6429">
      <w:p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6429">
        <w:rPr>
          <w:rFonts w:ascii="Comic Sans MS" w:hAnsi="Comic Sans MS"/>
          <w:sz w:val="24"/>
          <w:szCs w:val="24"/>
          <w:lang w:val="fr-FR"/>
        </w:rPr>
        <w:t>_____</w:t>
      </w:r>
      <w:r w:rsidR="005F6429" w:rsidRPr="005F6429">
        <w:rPr>
          <w:rFonts w:ascii="Comic Sans MS" w:eastAsia="Calibri" w:hAnsi="Comic Sans MS" w:cs="Times New Roman"/>
          <w:lang w:val="fr-FR"/>
        </w:rPr>
        <w:t xml:space="preserve"> </w:t>
      </w:r>
    </w:p>
    <w:p w:rsidR="00A37082" w:rsidRPr="00A37082" w:rsidRDefault="00A24B22" w:rsidP="00A24B22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lang w:val="fr-FR"/>
        </w:rPr>
        <w:t>Tu passes beaucoup de temps sur internet ?  Qu’est-ce que tu y fais</w:t>
      </w:r>
      <w:r w:rsidRPr="006F18FF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</w:t>
      </w:r>
      <w:r w:rsidR="00A37082"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</w:t>
      </w:r>
      <w:r w:rsidR="00A37082"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2240C4" w:rsidRPr="006F18FF" w:rsidRDefault="00DF50A6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Quel genre de musique tu écoutes / n’écoutes pas ?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6F18FF" w:rsidRDefault="00C24566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hAnsi="Comic Sans MS"/>
          <w:lang w:val="fr-FR" w:bidi="ar-KW"/>
        </w:rPr>
        <w:t>Tu regardes souvent la télé ? Pourquoi(pas)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566" w:rsidRPr="00A24B22" w:rsidRDefault="00A24B22" w:rsidP="00A24B22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Si tu pouvais commencer un nouveau sport, tu ferais quoi ? Pourquoi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5F6429" w:rsidRPr="00A37082" w:rsidRDefault="005F6429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C24566">
        <w:rPr>
          <w:rFonts w:ascii="Comic Sans MS" w:hAnsi="Comic Sans MS"/>
          <w:b/>
          <w:sz w:val="24"/>
          <w:szCs w:val="24"/>
          <w:u w:val="single"/>
        </w:rPr>
        <w:t>10</w:t>
      </w:r>
    </w:p>
    <w:p w:rsidR="002240C4" w:rsidRPr="006F18FF" w:rsidRDefault="00C24566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hAnsi="Comic Sans MS"/>
          <w:lang w:val="fr-FR"/>
        </w:rPr>
      </w:pPr>
      <w:r>
        <w:rPr>
          <w:rFonts w:ascii="Comic Sans MS" w:eastAsia="Calibri" w:hAnsi="Comic Sans MS" w:cs="Times New Roman"/>
          <w:lang w:val="fr-FR"/>
        </w:rPr>
        <w:t>Qu’est-ce que tu penses de la technologie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6F18FF" w:rsidRDefault="00C24566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hAnsi="Comic Sans MS"/>
          <w:lang w:val="fr-FR" w:bidi="ar-KW"/>
        </w:rPr>
        <w:t>Tu passes beaucoup de temps devant les écrans ? Pourquoi (pas)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6F18FF" w:rsidRDefault="002240C4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 w:rsidRPr="006F18FF">
        <w:rPr>
          <w:rFonts w:ascii="Comic Sans MS" w:eastAsia="Calibri" w:hAnsi="Comic Sans MS" w:cs="Times New Roman"/>
          <w:lang w:val="fr-FR"/>
        </w:rPr>
        <w:t xml:space="preserve">Qu’est-ce que tu </w:t>
      </w:r>
      <w:r w:rsidR="00C24566">
        <w:rPr>
          <w:rFonts w:ascii="Comic Sans MS" w:eastAsia="Calibri" w:hAnsi="Comic Sans MS" w:cs="Times New Roman"/>
          <w:lang w:val="fr-FR"/>
        </w:rPr>
        <w:t>fais sur internet ? Pourquoi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0C4" w:rsidRPr="006F18FF" w:rsidRDefault="00C24566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 penses-tu des nouvelles technologies ? Quels sont leurs avantages et leurs inconvénients ?</w:t>
      </w:r>
    </w:p>
    <w:p w:rsid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0AA" w:rsidRPr="006F18FF" w:rsidRDefault="00B110AA" w:rsidP="00B110AA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 changerais-tu de la façon dont on utilise les nouvelles technologies ? Pourquoi ?</w:t>
      </w:r>
    </w:p>
    <w:p w:rsidR="00B110AA" w:rsidRDefault="00B110AA" w:rsidP="00B110AA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0AA" w:rsidRDefault="00B110AA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 w:rsidRPr="005F6429"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B110AA">
        <w:rPr>
          <w:rFonts w:ascii="Comic Sans MS" w:hAnsi="Comic Sans MS"/>
          <w:b/>
          <w:sz w:val="24"/>
          <w:szCs w:val="24"/>
          <w:u w:val="single"/>
        </w:rPr>
        <w:t>11</w:t>
      </w:r>
    </w:p>
    <w:p w:rsidR="004846F3" w:rsidRPr="006F18FF" w:rsidRDefault="002240C4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 w:rsidRPr="006F18FF">
        <w:rPr>
          <w:rFonts w:ascii="Comic Sans MS" w:eastAsia="Calibri" w:hAnsi="Comic Sans MS" w:cs="Times New Roman"/>
          <w:lang w:val="fr-FR"/>
        </w:rPr>
        <w:t xml:space="preserve">Tu </w:t>
      </w:r>
      <w:r w:rsidR="00B110AA">
        <w:rPr>
          <w:rFonts w:ascii="Comic Sans MS" w:eastAsia="Calibri" w:hAnsi="Comic Sans MS" w:cs="Times New Roman"/>
          <w:lang w:val="fr-FR"/>
        </w:rPr>
        <w:t>aimes lire ? Pourquoi (pas)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6F18FF" w:rsidRDefault="00B110AA" w:rsidP="004846F3">
      <w:pPr>
        <w:numPr>
          <w:ilvl w:val="0"/>
          <w:numId w:val="2"/>
        </w:numPr>
        <w:spacing w:after="0" w:line="360" w:lineRule="auto"/>
        <w:ind w:left="505"/>
        <w:rPr>
          <w:rFonts w:ascii="Comic Sans MS" w:eastAsia="Calibri" w:hAnsi="Comic Sans MS" w:cs="Times New Roman"/>
          <w:lang w:val="fr-FR"/>
        </w:rPr>
      </w:pPr>
      <w:r>
        <w:rPr>
          <w:rFonts w:ascii="Comic Sans MS" w:hAnsi="Comic Sans MS"/>
          <w:lang w:val="fr-FR" w:bidi="ar-KW"/>
        </w:rPr>
        <w:t>Quel est le dernier livre que tu as lu ? Qu’en as-tu pensé ?</w:t>
      </w:r>
    </w:p>
    <w:p w:rsidR="00A37082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2F4D09" w:rsidRDefault="00B110AA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 genre de livre tu lisais quand tu étais petit ? Pourquoi ?</w:t>
      </w:r>
    </w:p>
    <w:p w:rsidR="00A37082" w:rsidRPr="00FB3B5F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C3A" w:rsidRPr="00A70C3A" w:rsidRDefault="00B110AA" w:rsidP="00A37082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lang w:val="fr-FR" w:bidi="ar-KW"/>
        </w:rPr>
        <w:t>Quel était ton livre préféré quand tu étais petit ? Pourquoi ?</w:t>
      </w:r>
    </w:p>
    <w:p w:rsidR="00A37082" w:rsidRPr="00A70C3A" w:rsidRDefault="00A37082" w:rsidP="00A70C3A">
      <w:pPr>
        <w:pStyle w:val="ListParagraph"/>
        <w:tabs>
          <w:tab w:val="left" w:pos="540"/>
        </w:tabs>
        <w:spacing w:after="0" w:line="360" w:lineRule="auto"/>
        <w:ind w:left="644"/>
        <w:jc w:val="both"/>
        <w:rPr>
          <w:rFonts w:ascii="Comic Sans MS" w:hAnsi="Comic Sans MS"/>
          <w:sz w:val="24"/>
          <w:szCs w:val="24"/>
          <w:lang w:val="fr-FR"/>
        </w:rPr>
      </w:pPr>
      <w:r w:rsidRPr="00A70C3A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2F4D09" w:rsidRDefault="00B110AA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Sur quel support tu préfères lire ? Pourquoi ?</w:t>
      </w:r>
    </w:p>
    <w:p w:rsidR="00A37082" w:rsidRPr="00FB3B5F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B110AA">
        <w:rPr>
          <w:rFonts w:ascii="Comic Sans MS" w:hAnsi="Comic Sans MS"/>
          <w:b/>
          <w:sz w:val="24"/>
          <w:szCs w:val="24"/>
          <w:u w:val="single"/>
        </w:rPr>
        <w:t>12</w:t>
      </w:r>
    </w:p>
    <w:p w:rsidR="004846F3" w:rsidRPr="002F4D09" w:rsidRDefault="007A2186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 w:rsidRPr="002F4D09">
        <w:rPr>
          <w:rFonts w:ascii="Comic Sans MS" w:hAnsi="Comic Sans MS"/>
          <w:lang w:val="fr-FR" w:bidi="ar-KW"/>
        </w:rPr>
        <w:t xml:space="preserve">Que penses-tu de la télévision ? </w:t>
      </w:r>
      <w:r w:rsidR="004846F3" w:rsidRPr="002F4D09">
        <w:rPr>
          <w:rFonts w:ascii="Comic Sans MS" w:hAnsi="Comic Sans MS"/>
          <w:lang w:val="fr-FR" w:bidi="ar-KW"/>
        </w:rPr>
        <w:t xml:space="preserve">Qu’est-ce que tu aimes regarder à la </w:t>
      </w:r>
      <w:r w:rsidRPr="002F4D09">
        <w:rPr>
          <w:rFonts w:ascii="Comic Sans MS" w:hAnsi="Comic Sans MS"/>
          <w:lang w:val="fr-FR" w:bidi="ar-KW"/>
        </w:rPr>
        <w:t>télévision 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2F4D09" w:rsidRDefault="004846F3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 w:rsidRPr="002C45C4">
        <w:rPr>
          <w:rFonts w:ascii="Comic Sans MS" w:hAnsi="Comic Sans MS"/>
          <w:lang w:val="fr-FR" w:bidi="ar-KW"/>
        </w:rPr>
        <w:tab/>
      </w:r>
      <w:r w:rsidRPr="002F4D09">
        <w:rPr>
          <w:rFonts w:ascii="Comic Sans MS" w:hAnsi="Comic Sans MS"/>
          <w:lang w:val="fr-FR" w:bidi="ar-KW"/>
        </w:rPr>
        <w:t xml:space="preserve">Quelle est ton émission préférée et </w:t>
      </w:r>
      <w:r w:rsidR="007A2186" w:rsidRPr="002F4D09">
        <w:rPr>
          <w:rFonts w:ascii="Comic Sans MS" w:hAnsi="Comic Sans MS"/>
          <w:lang w:val="fr-FR" w:bidi="ar-KW"/>
        </w:rPr>
        <w:t>pourquoi ?</w:t>
      </w:r>
      <w:r w:rsidRPr="002F4D09">
        <w:rPr>
          <w:rFonts w:ascii="Comic Sans MS" w:hAnsi="Comic Sans MS"/>
          <w:lang w:val="fr-FR" w:bidi="ar-KW"/>
        </w:rPr>
        <w:t xml:space="preserve"> </w:t>
      </w:r>
    </w:p>
    <w:p w:rsidR="00A37082" w:rsidRPr="00FB3B5F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2F4D09" w:rsidRDefault="007A2186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 ce que tu as regardé à la télé hier soir ?</w:t>
      </w:r>
    </w:p>
    <w:p w:rsidR="00A37082" w:rsidRPr="00FB3B5F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2F4D09" w:rsidRDefault="007A2186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De nos jours, est-il facile de vivre sans télévision ? Pourquoi ?</w:t>
      </w:r>
    </w:p>
    <w:p w:rsidR="00A37082" w:rsidRPr="00FB3B5F" w:rsidRDefault="00A37082" w:rsidP="00A37082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6F3" w:rsidRPr="002F4D09" w:rsidRDefault="007A2186" w:rsidP="004846F3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 ferais-tu de ton temps livre si tu n’avais pas de télévision ?</w:t>
      </w:r>
    </w:p>
    <w:p w:rsidR="00A37082" w:rsidRPr="00A37082" w:rsidRDefault="00A37082" w:rsidP="00A37082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082" w:rsidRDefault="00A37082" w:rsidP="00A37082">
      <w:pPr>
        <w:pStyle w:val="ListParagraph"/>
        <w:spacing w:line="360" w:lineRule="auto"/>
        <w:ind w:left="505"/>
        <w:jc w:val="both"/>
        <w:rPr>
          <w:rFonts w:ascii="Comic Sans MS" w:hAnsi="Comic Sans MS"/>
          <w:lang w:bidi="ar-KW"/>
        </w:rPr>
      </w:pPr>
    </w:p>
    <w:p w:rsidR="007A2186" w:rsidRDefault="007A2186" w:rsidP="007A2186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13</w:t>
      </w:r>
    </w:p>
    <w:p w:rsidR="007A2186" w:rsidRPr="002F4D09" w:rsidRDefault="007A2186" w:rsidP="007A2186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 est le dernier film que tu as vu ? Qu’en as-tu pensé ?</w:t>
      </w:r>
    </w:p>
    <w:p w:rsidR="007A2186" w:rsidRPr="00A37082" w:rsidRDefault="007A2186" w:rsidP="007A2186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186" w:rsidRPr="002F4D09" w:rsidRDefault="007A2186" w:rsidP="007A2186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 w:rsidRPr="002C45C4">
        <w:rPr>
          <w:rFonts w:ascii="Comic Sans MS" w:hAnsi="Comic Sans MS"/>
          <w:lang w:val="fr-FR" w:bidi="ar-KW"/>
        </w:rPr>
        <w:tab/>
      </w:r>
      <w:r>
        <w:rPr>
          <w:rFonts w:ascii="Comic Sans MS" w:hAnsi="Comic Sans MS"/>
          <w:lang w:val="fr-FR" w:bidi="ar-KW"/>
        </w:rPr>
        <w:t>Quels sont tes acteurs préférés ? pourquoi ?</w:t>
      </w:r>
      <w:r w:rsidRPr="002F4D09">
        <w:rPr>
          <w:rFonts w:ascii="Comic Sans MS" w:hAnsi="Comic Sans MS"/>
          <w:lang w:val="fr-FR" w:bidi="ar-KW"/>
        </w:rPr>
        <w:t xml:space="preserve"> </w:t>
      </w:r>
    </w:p>
    <w:p w:rsidR="007A2186" w:rsidRPr="00FB3B5F" w:rsidRDefault="007A2186" w:rsidP="007A2186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186" w:rsidRPr="002F4D09" w:rsidRDefault="007A2186" w:rsidP="007A2186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 film tu aimerais voir ? Pourquoi ?</w:t>
      </w:r>
    </w:p>
    <w:p w:rsidR="007A2186" w:rsidRPr="00FB3B5F" w:rsidRDefault="007A2186" w:rsidP="007A2186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186" w:rsidRPr="002F4D09" w:rsidRDefault="007A2186" w:rsidP="007A2186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préfères voir les films à la télé ou au cinéma ? Pourquoi ?</w:t>
      </w:r>
    </w:p>
    <w:p w:rsidR="007A2186" w:rsidRPr="00FB3B5F" w:rsidRDefault="007A2186" w:rsidP="007A2186">
      <w:pPr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186" w:rsidRPr="002F4D09" w:rsidRDefault="007A2186" w:rsidP="007A2186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left="505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Comment serait ton film idéal ? (</w:t>
      </w:r>
      <w:proofErr w:type="gramStart"/>
      <w:r>
        <w:rPr>
          <w:rFonts w:ascii="Comic Sans MS" w:hAnsi="Comic Sans MS"/>
          <w:lang w:val="fr-FR" w:bidi="ar-KW"/>
        </w:rPr>
        <w:t>acteurs</w:t>
      </w:r>
      <w:proofErr w:type="gramEnd"/>
      <w:r>
        <w:rPr>
          <w:rFonts w:ascii="Comic Sans MS" w:hAnsi="Comic Sans MS"/>
          <w:lang w:val="fr-FR" w:bidi="ar-KW"/>
        </w:rPr>
        <w:t xml:space="preserve"> + genre)</w:t>
      </w:r>
    </w:p>
    <w:p w:rsidR="007A2186" w:rsidRPr="00A37082" w:rsidRDefault="007A2186" w:rsidP="007A2186">
      <w:pPr>
        <w:pStyle w:val="ListParagraph"/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186" w:rsidRPr="006F18FF" w:rsidRDefault="007A2186" w:rsidP="00A37082">
      <w:pPr>
        <w:pStyle w:val="ListParagraph"/>
        <w:spacing w:line="360" w:lineRule="auto"/>
        <w:ind w:left="505"/>
        <w:jc w:val="both"/>
        <w:rPr>
          <w:rFonts w:ascii="Comic Sans MS" w:hAnsi="Comic Sans MS"/>
          <w:lang w:bidi="ar-KW"/>
        </w:rPr>
      </w:pPr>
    </w:p>
    <w:p w:rsidR="00674EA5" w:rsidRDefault="00674EA5" w:rsidP="00674EA5">
      <w:pPr>
        <w:pStyle w:val="ListParagraph"/>
        <w:ind w:left="426"/>
        <w:jc w:val="center"/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674EA5">
        <w:rPr>
          <w:rFonts w:ascii="Comic Sans MS" w:hAnsi="Comic Sans MS"/>
          <w:b/>
          <w:sz w:val="24"/>
          <w:szCs w:val="24"/>
          <w:u w:val="single"/>
          <w:lang w:val="fr-FR"/>
        </w:rPr>
        <w:t>Module 2&amp;3 – La vie de tous les jours et de mon pays / Daily Life and Cultural Life</w:t>
      </w:r>
    </w:p>
    <w:p w:rsidR="00674EA5" w:rsidRPr="00674EA5" w:rsidRDefault="00674EA5" w:rsidP="00674EA5">
      <w:pPr>
        <w:pStyle w:val="ListParagraph"/>
        <w:ind w:left="426"/>
        <w:jc w:val="center"/>
        <w:rPr>
          <w:rFonts w:ascii="Comic Sans MS" w:hAnsi="Comic Sans MS"/>
          <w:b/>
          <w:sz w:val="24"/>
          <w:szCs w:val="24"/>
          <w:u w:val="single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1</w:t>
      </w:r>
    </w:p>
    <w:p w:rsidR="002240C4" w:rsidRPr="00A37082" w:rsidRDefault="00674EA5" w:rsidP="00063C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que tu aimes boire/ manger ? Pourquoi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9B4B5E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Qu’est-ce que tu as mangé/bu hier soir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9B4B5E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 xml:space="preserve">Parle-moi d’un repas typique </w:t>
      </w:r>
      <w:r w:rsidR="005D40A6">
        <w:rPr>
          <w:rFonts w:ascii="Comic Sans MS" w:eastAsia="Calibri" w:hAnsi="Comic Sans MS" w:cs="Times New Roman"/>
          <w:lang w:val="fr-FR"/>
        </w:rPr>
        <w:t>pour ta famille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Comment serait ton repas idéal</w:t>
      </w:r>
      <w:r w:rsidR="002240C4" w:rsidRPr="00A37082">
        <w:rPr>
          <w:rFonts w:ascii="Comic Sans MS" w:eastAsia="Calibri" w:hAnsi="Comic Sans MS" w:cs="Times New Roman"/>
          <w:lang w:val="fr-FR"/>
        </w:rPr>
        <w:t>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Quelles sont les spécialités de Guernesey</w:t>
      </w:r>
      <w:r w:rsidR="002240C4" w:rsidRPr="00A37082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Qu’en penses-tu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2</w:t>
      </w:r>
    </w:p>
    <w:p w:rsidR="002240C4" w:rsidRPr="00A37082" w:rsidRDefault="002240C4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lang w:val="fr-FR"/>
        </w:rPr>
      </w:pPr>
      <w:r w:rsidRPr="00A37082">
        <w:rPr>
          <w:rFonts w:ascii="Comic Sans MS" w:eastAsia="Calibri" w:hAnsi="Comic Sans MS" w:cs="Times New Roman"/>
          <w:lang w:val="fr-FR"/>
        </w:rPr>
        <w:t xml:space="preserve">Quels sont </w:t>
      </w:r>
      <w:r w:rsidR="005D40A6">
        <w:rPr>
          <w:rFonts w:ascii="Comic Sans MS" w:eastAsia="Calibri" w:hAnsi="Comic Sans MS" w:cs="Times New Roman"/>
          <w:lang w:val="fr-FR"/>
        </w:rPr>
        <w:t xml:space="preserve">tes magasins préférés </w:t>
      </w:r>
      <w:r w:rsidRPr="00A37082">
        <w:rPr>
          <w:rFonts w:ascii="Comic Sans MS" w:eastAsia="Calibri" w:hAnsi="Comic Sans MS" w:cs="Times New Roman"/>
          <w:lang w:val="fr-FR"/>
        </w:rPr>
        <w:t>?</w:t>
      </w:r>
      <w:r w:rsidR="005D40A6"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Tu fais souvent du shopping</w:t>
      </w:r>
      <w:r w:rsidR="002240C4" w:rsidRPr="00A37082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Qu’est-ce que tu aimes acheter</w:t>
      </w:r>
      <w:r w:rsidR="002240C4" w:rsidRPr="00A37082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Qu’est-ce que tu aimes porter comme vêtements</w:t>
      </w:r>
      <w:r w:rsidR="002240C4" w:rsidRPr="00A37082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Quel est ton style préféré ?  Pourquoi ?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3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 xml:space="preserve">Parle-moi d’une journée </w:t>
      </w:r>
      <w:r w:rsidR="00DE5B4C">
        <w:rPr>
          <w:rFonts w:ascii="Comic Sans MS" w:eastAsia="Calibri" w:hAnsi="Comic Sans MS" w:cs="Times New Roman"/>
          <w:lang w:val="fr-FR"/>
        </w:rPr>
        <w:t xml:space="preserve">/ un week-end </w:t>
      </w:r>
      <w:r>
        <w:rPr>
          <w:rFonts w:ascii="Comic Sans MS" w:eastAsia="Calibri" w:hAnsi="Comic Sans MS" w:cs="Times New Roman"/>
          <w:lang w:val="fr-FR"/>
        </w:rPr>
        <w:t>typique</w:t>
      </w:r>
    </w:p>
    <w:p w:rsidR="00A37082" w:rsidRPr="00A37082" w:rsidRDefault="00A37082" w:rsidP="00A37082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A37082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Quel est ton moment préféré de ta journée ?</w:t>
      </w:r>
      <w:r w:rsidRPr="005D40A6">
        <w:rPr>
          <w:rFonts w:ascii="Comic Sans MS" w:eastAsia="Calibri" w:hAnsi="Comic Sans MS" w:cs="Times New Roman"/>
          <w:lang w:val="fr-FR"/>
        </w:rPr>
        <w:t xml:space="preserve"> </w:t>
      </w:r>
      <w:r>
        <w:rPr>
          <w:rFonts w:ascii="Comic Sans MS" w:eastAsia="Calibri" w:hAnsi="Comic Sans MS" w:cs="Times New Roman"/>
          <w:lang w:val="fr-FR"/>
        </w:rPr>
        <w:t>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Default="005D40A6" w:rsidP="00063C18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Si tu pouvais faire ce que tu voulais de ta journée, que ferais-tu</w:t>
      </w:r>
      <w:r w:rsidR="002240C4" w:rsidRPr="00A37082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280491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D40A6" w:rsidRPr="00A37082" w:rsidRDefault="005D40A6" w:rsidP="005D40A6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Qu’est-ce que tu dois faire tous les jours à la maison ?</w:t>
      </w:r>
      <w:r w:rsidR="006857AB"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5D40A6" w:rsidRPr="00A37082" w:rsidRDefault="005D40A6" w:rsidP="005D40A6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D40A6" w:rsidRDefault="006857AB" w:rsidP="005D40A6">
      <w:pPr>
        <w:numPr>
          <w:ilvl w:val="0"/>
          <w:numId w:val="4"/>
        </w:numPr>
        <w:spacing w:after="0" w:line="360" w:lineRule="auto"/>
        <w:jc w:val="both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Donne-moi un exemple, qu’est-ce que tu as fait hier ?</w:t>
      </w:r>
    </w:p>
    <w:p w:rsidR="005D40A6" w:rsidRPr="00A37082" w:rsidRDefault="005D40A6" w:rsidP="005D40A6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A24B22">
        <w:rPr>
          <w:rFonts w:ascii="Comic Sans MS" w:hAnsi="Comic Sans MS"/>
          <w:b/>
          <w:sz w:val="24"/>
          <w:szCs w:val="24"/>
          <w:u w:val="single"/>
        </w:rPr>
        <w:t>5</w:t>
      </w:r>
      <w:bookmarkStart w:id="0" w:name="_GoBack"/>
      <w:bookmarkEnd w:id="0"/>
    </w:p>
    <w:p w:rsidR="009F509C" w:rsidRPr="002F4D09" w:rsidRDefault="006857AB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manges d’habitude pour ton anniversaire</w:t>
      </w:r>
      <w:r w:rsidRPr="002F4D09">
        <w:rPr>
          <w:rFonts w:ascii="Comic Sans MS" w:hAnsi="Comic Sans MS"/>
          <w:lang w:val="fr-FR" w:bidi="ar-KW"/>
        </w:rPr>
        <w:t xml:space="preserve"> ?</w:t>
      </w:r>
      <w:r w:rsidR="009F509C" w:rsidRPr="002F4D09">
        <w:rPr>
          <w:rFonts w:ascii="Comic Sans MS" w:hAnsi="Comic Sans MS"/>
          <w:lang w:val="fr-FR" w:bidi="ar-KW"/>
        </w:rPr>
        <w:t xml:space="preserve"> 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A70C3A" w:rsidRPr="00A37082" w:rsidRDefault="00A70C3A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6857AB" w:rsidRPr="002F4D09" w:rsidRDefault="006857AB" w:rsidP="006857AB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manges d’habitude pour Noël</w:t>
      </w:r>
      <w:r w:rsidRPr="002F4D09">
        <w:rPr>
          <w:rFonts w:ascii="Comic Sans MS" w:hAnsi="Comic Sans MS"/>
          <w:lang w:val="fr-FR" w:bidi="ar-KW"/>
        </w:rPr>
        <w:t xml:space="preserve"> ? 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6857AB" w:rsidRDefault="006857AB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 w:rsidRPr="006857AB">
        <w:rPr>
          <w:rFonts w:ascii="Comic Sans MS" w:hAnsi="Comic Sans MS"/>
          <w:lang w:val="fr-FR" w:bidi="ar-KW"/>
        </w:rPr>
        <w:t>Qu’est-ce que tu as mangé pour le jour de l’an l’année dernière</w:t>
      </w:r>
      <w:r>
        <w:rPr>
          <w:rFonts w:ascii="Comic Sans MS" w:hAnsi="Comic Sans MS"/>
          <w:lang w:val="fr-FR" w:bidi="ar-KW"/>
        </w:rPr>
        <w:t xml:space="preserve"> </w:t>
      </w:r>
      <w:r w:rsidR="009F509C" w:rsidRPr="006857AB">
        <w:rPr>
          <w:rFonts w:ascii="Comic Sans MS" w:hAnsi="Comic Sans MS"/>
          <w:lang w:val="fr-FR" w:bidi="ar-KW"/>
        </w:rPr>
        <w:t>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2F4D09" w:rsidRDefault="006857AB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Est-ce que ta famille mange un repas traditionnel le dimanche </w:t>
      </w:r>
      <w:r w:rsidR="009F509C" w:rsidRPr="002F4D09">
        <w:rPr>
          <w:rFonts w:ascii="Comic Sans MS" w:hAnsi="Comic Sans MS"/>
          <w:lang w:val="fr-FR" w:bidi="ar-KW"/>
        </w:rPr>
        <w:t>?</w:t>
      </w:r>
      <w:r>
        <w:rPr>
          <w:rFonts w:ascii="Comic Sans MS" w:hAnsi="Comic Sans MS"/>
          <w:lang w:val="fr-FR" w:bidi="ar-KW"/>
        </w:rPr>
        <w:t xml:space="preserve"> Pourquoi(pas)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6857AB" w:rsidRDefault="006857AB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 w:rsidRPr="006857AB">
        <w:rPr>
          <w:rFonts w:ascii="Comic Sans MS" w:hAnsi="Comic Sans MS"/>
          <w:lang w:val="fr-FR" w:bidi="ar-KW"/>
        </w:rPr>
        <w:t xml:space="preserve">Comment serait ton repas </w:t>
      </w:r>
      <w:r>
        <w:rPr>
          <w:rFonts w:ascii="Comic Sans MS" w:hAnsi="Comic Sans MS"/>
          <w:lang w:val="fr-FR" w:bidi="ar-KW"/>
        </w:rPr>
        <w:t>de fête idéal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280491" w:rsidRPr="00A70C3A" w:rsidRDefault="005F6429" w:rsidP="00A70C3A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6857AB">
        <w:rPr>
          <w:rFonts w:ascii="Comic Sans MS" w:hAnsi="Comic Sans MS"/>
          <w:b/>
          <w:sz w:val="24"/>
          <w:szCs w:val="24"/>
          <w:u w:val="single"/>
        </w:rPr>
        <w:t>6</w:t>
      </w:r>
    </w:p>
    <w:p w:rsidR="009F509C" w:rsidRPr="002F4D09" w:rsidRDefault="00067673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Comment vous célébrez Noël avec ta famille </w:t>
      </w:r>
      <w:r w:rsidR="009F509C" w:rsidRPr="002F4D09">
        <w:rPr>
          <w:rFonts w:ascii="Comic Sans MS" w:hAnsi="Comic Sans MS"/>
          <w:lang w:val="fr-FR" w:bidi="ar-KW"/>
        </w:rPr>
        <w:t>?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2F4D09" w:rsidRDefault="00067673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Comment célébrez-vous un anniversaire avec ta famille </w:t>
      </w:r>
      <w:r w:rsidR="009F509C" w:rsidRPr="002F4D09">
        <w:rPr>
          <w:rFonts w:ascii="Comic Sans MS" w:hAnsi="Comic Sans MS"/>
          <w:lang w:val="fr-FR" w:bidi="ar-KW"/>
        </w:rPr>
        <w:t>?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2F4D09" w:rsidRDefault="00067673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vous avez fait pour ton dernier anniversaire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067673" w:rsidRDefault="00067673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toi et ta famille allez faire pour ton prochain anniversaire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9F509C" w:rsidRPr="002F4D09" w:rsidRDefault="00067673" w:rsidP="00063C18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Comment serait un Noël idéal pour toi </w:t>
      </w:r>
      <w:r w:rsidR="009F509C" w:rsidRPr="002F4D09">
        <w:rPr>
          <w:rFonts w:ascii="Comic Sans MS" w:hAnsi="Comic Sans MS"/>
          <w:lang w:val="fr-FR" w:bidi="ar-KW"/>
        </w:rPr>
        <w:t>?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Default="002240C4" w:rsidP="002240C4">
      <w:pPr>
        <w:spacing w:after="0" w:line="240" w:lineRule="auto"/>
        <w:ind w:left="720"/>
        <w:jc w:val="both"/>
        <w:rPr>
          <w:rFonts w:ascii="Comic Sans MS" w:eastAsia="Calibri" w:hAnsi="Comic Sans MS" w:cs="Times New Roman"/>
          <w:sz w:val="24"/>
          <w:szCs w:val="24"/>
          <w:lang w:val="fr-FR"/>
        </w:rPr>
      </w:pP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6F18FF" w:rsidRPr="00A70C3A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067673">
        <w:rPr>
          <w:rFonts w:ascii="Comic Sans MS" w:hAnsi="Comic Sans MS"/>
          <w:b/>
          <w:sz w:val="24"/>
          <w:szCs w:val="24"/>
          <w:u w:val="single"/>
        </w:rPr>
        <w:t>7</w:t>
      </w:r>
    </w:p>
    <w:p w:rsidR="00067673" w:rsidRPr="002F4D09" w:rsidRDefault="00067673" w:rsidP="00067673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 w:rsidRPr="00067673">
        <w:rPr>
          <w:rFonts w:ascii="Comic Sans MS" w:hAnsi="Comic Sans MS"/>
          <w:lang w:val="fr-FR" w:bidi="ar-KW"/>
        </w:rPr>
        <w:t>Comment tu célèbres le jour de la libération</w:t>
      </w:r>
      <w:r>
        <w:rPr>
          <w:rFonts w:ascii="Comic Sans MS" w:hAnsi="Comic Sans MS"/>
          <w:lang w:val="fr-FR" w:bidi="ar-KW"/>
        </w:rPr>
        <w:t xml:space="preserve"> à Guernesey</w:t>
      </w:r>
      <w:r w:rsidRPr="00067673">
        <w:rPr>
          <w:rFonts w:ascii="Comic Sans MS" w:hAnsi="Comic Sans MS"/>
          <w:lang w:val="fr-FR" w:bidi="ar-KW"/>
        </w:rPr>
        <w:t xml:space="preserve"> ?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2240C4" w:rsidP="00067673">
      <w:pPr>
        <w:numPr>
          <w:ilvl w:val="0"/>
          <w:numId w:val="16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 w:rsidRPr="00280491">
        <w:rPr>
          <w:rFonts w:ascii="Comic Sans MS" w:eastAsia="Calibri" w:hAnsi="Comic Sans MS" w:cs="Times New Roman"/>
          <w:lang w:val="fr-FR"/>
        </w:rPr>
        <w:t>Que</w:t>
      </w:r>
      <w:r w:rsidR="00067673">
        <w:rPr>
          <w:rFonts w:ascii="Comic Sans MS" w:eastAsia="Calibri" w:hAnsi="Comic Sans MS" w:cs="Times New Roman"/>
          <w:lang w:val="fr-FR"/>
        </w:rPr>
        <w:t>lles sont les autres fêtes locales</w:t>
      </w:r>
      <w:r w:rsidR="00067673" w:rsidRPr="00280491">
        <w:rPr>
          <w:rFonts w:ascii="Comic Sans MS" w:eastAsia="Calibri" w:hAnsi="Comic Sans MS" w:cs="Times New Roman"/>
          <w:lang w:val="fr-FR"/>
        </w:rPr>
        <w:t xml:space="preserve"> ?</w:t>
      </w:r>
      <w:r w:rsidR="00067673">
        <w:rPr>
          <w:rFonts w:ascii="Comic Sans MS" w:eastAsia="Calibri" w:hAnsi="Comic Sans MS" w:cs="Times New Roman"/>
          <w:lang w:val="fr-FR"/>
        </w:rPr>
        <w:t xml:space="preserve"> Qu’en penses-tu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067673" w:rsidP="00067673">
      <w:pPr>
        <w:numPr>
          <w:ilvl w:val="0"/>
          <w:numId w:val="16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Tu as déjà fêté la Saint Valentin</w:t>
      </w:r>
      <w:r w:rsidR="002240C4" w:rsidRPr="00280491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Qu’est-ce que tu as fait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067673" w:rsidP="00067673">
      <w:pPr>
        <w:numPr>
          <w:ilvl w:val="0"/>
          <w:numId w:val="16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Qu’est-ce que ta famille fait pour Boxing Day en général</w:t>
      </w:r>
      <w:r w:rsidR="002240C4" w:rsidRPr="00280491">
        <w:rPr>
          <w:rFonts w:ascii="Comic Sans MS" w:eastAsia="Calibri" w:hAnsi="Comic Sans MS" w:cs="Times New Roman"/>
          <w:lang w:val="fr-FR"/>
        </w:rPr>
        <w:t> ?</w:t>
      </w:r>
      <w:r>
        <w:rPr>
          <w:rFonts w:ascii="Comic Sans MS" w:eastAsia="Calibri" w:hAnsi="Comic Sans MS" w:cs="Times New Roman"/>
          <w:lang w:val="fr-FR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067673" w:rsidP="00067673">
      <w:pPr>
        <w:numPr>
          <w:ilvl w:val="0"/>
          <w:numId w:val="16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C’est important pour toi les traditions ? pourquoi (pas)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067673" w:rsidRPr="00067673" w:rsidRDefault="00067673" w:rsidP="00067673">
      <w:pPr>
        <w:pStyle w:val="ListParagraph"/>
        <w:ind w:left="426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067673">
        <w:rPr>
          <w:rFonts w:ascii="Comic Sans MS" w:hAnsi="Comic Sans MS"/>
          <w:b/>
          <w:sz w:val="24"/>
          <w:szCs w:val="24"/>
          <w:u w:val="single"/>
        </w:rPr>
        <w:t xml:space="preserve">Module 4 – </w:t>
      </w:r>
      <w:proofErr w:type="spellStart"/>
      <w:r w:rsidRPr="00067673">
        <w:rPr>
          <w:rFonts w:ascii="Comic Sans MS" w:hAnsi="Comic Sans MS"/>
          <w:b/>
          <w:sz w:val="24"/>
          <w:szCs w:val="24"/>
          <w:u w:val="single"/>
        </w:rPr>
        <w:t>L</w:t>
      </w:r>
      <w:r>
        <w:rPr>
          <w:rFonts w:ascii="Comic Sans MS" w:hAnsi="Comic Sans MS"/>
          <w:b/>
          <w:sz w:val="24"/>
          <w:szCs w:val="24"/>
          <w:u w:val="single"/>
        </w:rPr>
        <w:t>à</w:t>
      </w:r>
      <w:proofErr w:type="spellEnd"/>
      <w:r w:rsidRPr="00067673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 w:rsidRPr="00067673">
        <w:rPr>
          <w:rFonts w:ascii="Comic Sans MS" w:hAnsi="Comic Sans MS"/>
          <w:b/>
          <w:sz w:val="24"/>
          <w:szCs w:val="24"/>
          <w:u w:val="single"/>
        </w:rPr>
        <w:t>o</w:t>
      </w:r>
      <w:r>
        <w:rPr>
          <w:rFonts w:ascii="Comic Sans MS" w:hAnsi="Comic Sans MS"/>
          <w:b/>
          <w:sz w:val="24"/>
          <w:szCs w:val="24"/>
          <w:u w:val="single"/>
        </w:rPr>
        <w:t>ù</w:t>
      </w:r>
      <w:proofErr w:type="spellEnd"/>
      <w:r w:rsidRPr="00067673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 w:rsidRPr="00067673">
        <w:rPr>
          <w:rFonts w:ascii="Comic Sans MS" w:hAnsi="Comic Sans MS"/>
          <w:b/>
          <w:sz w:val="24"/>
          <w:szCs w:val="24"/>
          <w:u w:val="single"/>
        </w:rPr>
        <w:t>j’habite</w:t>
      </w:r>
      <w:proofErr w:type="spellEnd"/>
      <w:r w:rsidRPr="00067673">
        <w:rPr>
          <w:rFonts w:ascii="Comic Sans MS" w:hAnsi="Comic Sans MS"/>
          <w:b/>
          <w:sz w:val="24"/>
          <w:szCs w:val="24"/>
          <w:u w:val="single"/>
        </w:rPr>
        <w:t xml:space="preserve"> – Town, region and co</w:t>
      </w:r>
      <w:r>
        <w:rPr>
          <w:rFonts w:ascii="Comic Sans MS" w:hAnsi="Comic Sans MS"/>
          <w:b/>
          <w:sz w:val="24"/>
          <w:szCs w:val="24"/>
          <w:u w:val="single"/>
        </w:rPr>
        <w:t>untry</w:t>
      </w:r>
    </w:p>
    <w:p w:rsidR="00067673" w:rsidRPr="00067673" w:rsidRDefault="00067673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</w:rPr>
      </w:pPr>
    </w:p>
    <w:p w:rsidR="005F6429" w:rsidRPr="00A70C3A" w:rsidRDefault="005F6429" w:rsidP="00A70C3A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067673">
        <w:rPr>
          <w:rFonts w:ascii="Comic Sans MS" w:hAnsi="Comic Sans MS"/>
          <w:b/>
          <w:sz w:val="24"/>
          <w:szCs w:val="24"/>
          <w:u w:val="single"/>
        </w:rPr>
        <w:t>8</w:t>
      </w:r>
    </w:p>
    <w:p w:rsidR="002240C4" w:rsidRPr="00280491" w:rsidRDefault="001B60AF" w:rsidP="00067673">
      <w:pPr>
        <w:numPr>
          <w:ilvl w:val="0"/>
          <w:numId w:val="17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Où tu habites exactement ? Qu’est-ce que tu en penses</w:t>
      </w:r>
      <w:r w:rsidR="002240C4" w:rsidRPr="00280491">
        <w:rPr>
          <w:rFonts w:ascii="Comic Sans MS" w:eastAsia="Calibri" w:hAnsi="Comic Sans MS" w:cs="Times New Roman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2240C4" w:rsidP="00067673">
      <w:pPr>
        <w:numPr>
          <w:ilvl w:val="0"/>
          <w:numId w:val="17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 w:rsidRPr="00280491">
        <w:rPr>
          <w:rFonts w:ascii="Comic Sans MS" w:eastAsia="Calibri" w:hAnsi="Comic Sans MS" w:cs="Times New Roman"/>
          <w:lang w:val="fr-FR"/>
        </w:rPr>
        <w:t xml:space="preserve">Peux-tu </w:t>
      </w:r>
      <w:r w:rsidR="001B60AF">
        <w:rPr>
          <w:rFonts w:ascii="Comic Sans MS" w:eastAsia="Calibri" w:hAnsi="Comic Sans MS" w:cs="Times New Roman"/>
          <w:lang w:val="fr-FR"/>
        </w:rPr>
        <w:t>me décrire ta ville</w:t>
      </w:r>
      <w:r w:rsidRPr="00280491">
        <w:rPr>
          <w:rFonts w:ascii="Comic Sans MS" w:eastAsia="Calibri" w:hAnsi="Comic Sans MS" w:cs="Times New Roman"/>
          <w:lang w:val="fr-FR"/>
        </w:rPr>
        <w:t> ?</w:t>
      </w:r>
      <w:r w:rsidR="001B60AF">
        <w:rPr>
          <w:rFonts w:ascii="Comic Sans MS" w:eastAsia="Calibri" w:hAnsi="Comic Sans MS" w:cs="Times New Roman"/>
          <w:lang w:val="fr-FR"/>
        </w:rPr>
        <w:t xml:space="preserve"> Quels sont les avantages et les inconvénients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1B60AF" w:rsidP="00067673">
      <w:pPr>
        <w:numPr>
          <w:ilvl w:val="0"/>
          <w:numId w:val="17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Parle-moi de la météo à Guernesey. Qu’est-ce que tu en penses</w:t>
      </w:r>
      <w:r w:rsidRPr="00280491">
        <w:rPr>
          <w:rFonts w:ascii="Comic Sans MS" w:eastAsia="Calibri" w:hAnsi="Comic Sans MS" w:cs="Times New Roman"/>
          <w:lang w:val="fr-FR"/>
        </w:rPr>
        <w:t> ?</w:t>
      </w:r>
    </w:p>
    <w:p w:rsidR="005F6429" w:rsidRPr="005F6429" w:rsidRDefault="00280491" w:rsidP="005F642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1B60AF" w:rsidP="00067673">
      <w:pPr>
        <w:numPr>
          <w:ilvl w:val="0"/>
          <w:numId w:val="17"/>
        </w:numPr>
        <w:spacing w:after="0" w:line="360" w:lineRule="auto"/>
        <w:rPr>
          <w:rFonts w:ascii="Comic Sans MS" w:eastAsia="Calibri" w:hAnsi="Comic Sans MS" w:cs="Times New Roman"/>
          <w:lang w:val="fr-FR"/>
        </w:rPr>
      </w:pPr>
      <w:r>
        <w:rPr>
          <w:rFonts w:ascii="Comic Sans MS" w:eastAsia="Calibri" w:hAnsi="Comic Sans MS" w:cs="Times New Roman"/>
          <w:lang w:val="fr-FR"/>
        </w:rPr>
        <w:t>Quels sont les principaux moyens de transport à Guernesey ? Qu’est-ce que tu en penses</w:t>
      </w:r>
      <w:r w:rsidRPr="00280491">
        <w:rPr>
          <w:rFonts w:ascii="Comic Sans MS" w:eastAsia="Calibri" w:hAnsi="Comic Sans MS" w:cs="Times New Roman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1B60AF" w:rsidP="00067673">
      <w:pPr>
        <w:pStyle w:val="ListParagraph"/>
        <w:numPr>
          <w:ilvl w:val="0"/>
          <w:numId w:val="17"/>
        </w:numPr>
        <w:spacing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que tu aimerais changer à Guernesey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6F18FF" w:rsidRDefault="006F18FF">
      <w:pPr>
        <w:rPr>
          <w:rFonts w:ascii="Comic Sans MS" w:eastAsia="Calibri" w:hAnsi="Comic Sans MS" w:cs="Times New Roman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1B60AF">
        <w:rPr>
          <w:rFonts w:ascii="Comic Sans MS" w:hAnsi="Comic Sans MS"/>
          <w:b/>
          <w:sz w:val="24"/>
          <w:szCs w:val="24"/>
          <w:u w:val="single"/>
        </w:rPr>
        <w:t>9</w:t>
      </w:r>
    </w:p>
    <w:p w:rsidR="00CD61B5" w:rsidRPr="00280491" w:rsidRDefault="001B60AF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Qu’est-ce qu’il y a à faire à </w:t>
      </w:r>
      <w:r w:rsidR="00042E5F">
        <w:rPr>
          <w:rFonts w:ascii="Comic Sans MS" w:hAnsi="Comic Sans MS"/>
          <w:lang w:val="fr-FR"/>
        </w:rPr>
        <w:t>Guernesey</w:t>
      </w:r>
      <w:r w:rsidR="00042E5F" w:rsidRPr="00280491">
        <w:rPr>
          <w:rFonts w:ascii="Comic Sans MS" w:hAnsi="Comic Sans MS"/>
          <w:lang w:val="fr-FR"/>
        </w:rPr>
        <w:t xml:space="preserve"> 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3700F" w:rsidRPr="001B60AF" w:rsidRDefault="001B60AF" w:rsidP="001B60AF">
      <w:pPr>
        <w:pStyle w:val="ListParagraph"/>
        <w:numPr>
          <w:ilvl w:val="0"/>
          <w:numId w:val="18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lang w:val="fr-FR" w:bidi="ar-KW"/>
        </w:rPr>
      </w:pPr>
      <w:r w:rsidRPr="001B60AF">
        <w:rPr>
          <w:rFonts w:ascii="Comic Sans MS" w:hAnsi="Comic Sans MS"/>
          <w:lang w:val="fr-FR" w:bidi="ar-KW"/>
        </w:rPr>
        <w:t>Tu peux me parler des autres iles anglo-normandes 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as visité les autres îles ? Quand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Quelle est ton île préférée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Quels sont les avantages et les inconvénients d’habiter dans les îles Anglo-Normandes</w:t>
      </w:r>
      <w:r w:rsidR="00CD61B5" w:rsidRPr="00280491">
        <w:rPr>
          <w:rFonts w:ascii="Comic Sans MS" w:hAnsi="Comic Sans MS"/>
          <w:lang w:val="fr-FR"/>
        </w:rPr>
        <w:t xml:space="preserve"> ? 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B21099">
        <w:rPr>
          <w:rFonts w:ascii="Comic Sans MS" w:hAnsi="Comic Sans MS"/>
          <w:b/>
          <w:sz w:val="24"/>
          <w:szCs w:val="24"/>
          <w:u w:val="single"/>
        </w:rPr>
        <w:t>10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Dans quelle paroisse tu habites</w:t>
      </w:r>
      <w:r w:rsidR="00CD61B5" w:rsidRPr="00280491">
        <w:rPr>
          <w:rFonts w:ascii="Comic Sans MS" w:hAnsi="Comic Sans MS"/>
          <w:lang w:val="fr-FR"/>
        </w:rPr>
        <w:t xml:space="preserve"> ? </w:t>
      </w:r>
      <w:r>
        <w:rPr>
          <w:rFonts w:ascii="Comic Sans MS" w:hAnsi="Comic Sans MS"/>
          <w:lang w:val="fr-FR"/>
        </w:rPr>
        <w:t>Qu’est-ce que tu en penses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CD61B5" w:rsidRPr="00280491" w:rsidRDefault="00CD61B5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 w:rsidRPr="00280491">
        <w:rPr>
          <w:rFonts w:ascii="Comic Sans MS" w:hAnsi="Comic Sans MS"/>
          <w:lang w:val="fr-FR"/>
        </w:rPr>
        <w:t xml:space="preserve">Peux-tu me </w:t>
      </w:r>
      <w:r w:rsidR="00B21099">
        <w:rPr>
          <w:rFonts w:ascii="Comic Sans MS" w:hAnsi="Comic Sans MS"/>
          <w:lang w:val="fr-FR"/>
        </w:rPr>
        <w:t>décrire ta paroisse</w:t>
      </w:r>
      <w:r w:rsidRPr="00280491">
        <w:rPr>
          <w:rFonts w:ascii="Comic Sans MS" w:hAnsi="Comic Sans MS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qu’il y a à faire pour les jeunes sur ton île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Qu’est-ce que tu aimerais changer pour améliorer </w:t>
      </w:r>
      <w:proofErr w:type="gramStart"/>
      <w:r>
        <w:rPr>
          <w:rFonts w:ascii="Comic Sans MS" w:hAnsi="Comic Sans MS"/>
          <w:lang w:val="fr-FR"/>
        </w:rPr>
        <w:t>Guernesey?</w:t>
      </w:r>
      <w:proofErr w:type="gramEnd"/>
      <w:r>
        <w:rPr>
          <w:rFonts w:ascii="Comic Sans MS" w:hAnsi="Comic Sans MS"/>
          <w:lang w:val="fr-FR"/>
        </w:rPr>
        <w:t xml:space="preserve"> Pourquoi ?</w:t>
      </w:r>
    </w:p>
    <w:p w:rsidR="00280491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21099" w:rsidRPr="00280491" w:rsidRDefault="00B21099" w:rsidP="00B21099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qui a changé récemment ? Qu’est-ce que tu en penses ?</w:t>
      </w:r>
    </w:p>
    <w:p w:rsidR="00B21099" w:rsidRPr="00A37082" w:rsidRDefault="00B21099" w:rsidP="00B2109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21099" w:rsidRPr="00A37082" w:rsidRDefault="00B21099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B21099">
        <w:rPr>
          <w:rFonts w:ascii="Comic Sans MS" w:hAnsi="Comic Sans MS"/>
          <w:b/>
          <w:sz w:val="24"/>
          <w:szCs w:val="24"/>
          <w:u w:val="single"/>
        </w:rPr>
        <w:t>11</w:t>
      </w:r>
    </w:p>
    <w:p w:rsidR="00CD61B5" w:rsidRPr="00280491" w:rsidRDefault="00B21099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qu’on peut faire à Guernesey quand il pleut/fait beau</w:t>
      </w:r>
      <w:r w:rsidR="00CD61B5" w:rsidRPr="00280491">
        <w:rPr>
          <w:rFonts w:ascii="Comic Sans MS" w:hAnsi="Comic Sans MS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2F4D09" w:rsidRDefault="00B21099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as fait le week-end dernier à Guernesey</w:t>
      </w:r>
      <w:r w:rsidRPr="002F4D09">
        <w:rPr>
          <w:rFonts w:ascii="Comic Sans MS" w:hAnsi="Comic Sans MS"/>
          <w:lang w:val="fr-FR" w:bidi="ar-KW"/>
        </w:rPr>
        <w:t xml:space="preserve"> ?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2F4D09" w:rsidRDefault="00B21099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Quelle est ton activité préférée à faire </w:t>
      </w:r>
      <w:proofErr w:type="spellStart"/>
      <w:r>
        <w:rPr>
          <w:rFonts w:ascii="Comic Sans MS" w:hAnsi="Comic Sans MS"/>
          <w:lang w:val="fr-FR" w:bidi="ar-KW"/>
        </w:rPr>
        <w:t>a</w:t>
      </w:r>
      <w:proofErr w:type="spellEnd"/>
      <w:r>
        <w:rPr>
          <w:rFonts w:ascii="Comic Sans MS" w:hAnsi="Comic Sans MS"/>
          <w:lang w:val="fr-FR" w:bidi="ar-KW"/>
        </w:rPr>
        <w:t xml:space="preserve"> </w:t>
      </w:r>
      <w:proofErr w:type="gramStart"/>
      <w:r>
        <w:rPr>
          <w:rFonts w:ascii="Comic Sans MS" w:hAnsi="Comic Sans MS"/>
          <w:lang w:val="fr-FR" w:bidi="ar-KW"/>
        </w:rPr>
        <w:t>Guernesey</w:t>
      </w:r>
      <w:r w:rsidR="00280491" w:rsidRPr="002F4D09">
        <w:rPr>
          <w:rFonts w:ascii="Comic Sans MS" w:hAnsi="Comic Sans MS"/>
          <w:lang w:val="fr-FR" w:bidi="ar-KW"/>
        </w:rPr>
        <w:t>?</w:t>
      </w:r>
      <w:proofErr w:type="gramEnd"/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B21099" w:rsidRDefault="00B21099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 fais-tu à Guernesey en été</w:t>
      </w:r>
      <w:r w:rsidRPr="00B21099">
        <w:rPr>
          <w:rFonts w:ascii="Comic Sans MS" w:hAnsi="Comic Sans MS"/>
          <w:lang w:val="fr-FR" w:bidi="ar-KW"/>
        </w:rPr>
        <w:t xml:space="preserve"> ? </w:t>
      </w:r>
      <w:r>
        <w:rPr>
          <w:rFonts w:ascii="Comic Sans MS" w:hAnsi="Comic Sans MS"/>
          <w:lang w:val="fr-FR" w:bidi="ar-KW"/>
        </w:rPr>
        <w:t>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2F4D09" w:rsidRDefault="00B21099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Parle-moi d’un week-end idéal pour toi à </w:t>
      </w:r>
      <w:proofErr w:type="gramStart"/>
      <w:r>
        <w:rPr>
          <w:rFonts w:ascii="Comic Sans MS" w:hAnsi="Comic Sans MS"/>
          <w:lang w:val="fr-FR" w:bidi="ar-KW"/>
        </w:rPr>
        <w:t>Guernesey</w:t>
      </w:r>
      <w:r w:rsidR="00E64280" w:rsidRPr="002F4D09">
        <w:rPr>
          <w:rFonts w:ascii="Comic Sans MS" w:hAnsi="Comic Sans MS"/>
          <w:lang w:val="fr-FR" w:bidi="ar-KW"/>
        </w:rPr>
        <w:t>?</w:t>
      </w:r>
      <w:proofErr w:type="gramEnd"/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B21099">
        <w:rPr>
          <w:rFonts w:ascii="Comic Sans MS" w:hAnsi="Comic Sans MS"/>
          <w:b/>
          <w:sz w:val="24"/>
          <w:szCs w:val="24"/>
          <w:u w:val="single"/>
        </w:rPr>
        <w:t>12</w:t>
      </w:r>
    </w:p>
    <w:p w:rsidR="005F6429" w:rsidRPr="00332900" w:rsidRDefault="005F6429" w:rsidP="005F642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E64280" w:rsidRPr="002F4D09" w:rsidRDefault="00810511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 temps fait-il à Guernesey en hiver/été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3700F" w:rsidRPr="00280491" w:rsidRDefault="00E64280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 w:rsidRPr="002F4D09">
        <w:rPr>
          <w:rFonts w:ascii="Comic Sans MS" w:hAnsi="Comic Sans MS"/>
          <w:lang w:val="fr-FR" w:bidi="ar-KW"/>
        </w:rPr>
        <w:t>Q</w:t>
      </w:r>
      <w:r w:rsidR="00810511">
        <w:rPr>
          <w:rFonts w:ascii="Comic Sans MS" w:hAnsi="Comic Sans MS"/>
          <w:lang w:val="fr-FR" w:bidi="ar-KW"/>
        </w:rPr>
        <w:t>u’est-ce que tu vas faire le week-end prochain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3700F" w:rsidRPr="00280491" w:rsidRDefault="00810511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que tu feras cet été à Guernesey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3700F" w:rsidRPr="00280491" w:rsidRDefault="00810511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aimes Guernesey en hiver</w:t>
      </w:r>
      <w:r w:rsidR="00B3700F" w:rsidRPr="00280491">
        <w:rPr>
          <w:rFonts w:ascii="Comic Sans MS" w:hAnsi="Comic Sans MS"/>
          <w:lang w:val="fr-FR"/>
        </w:rPr>
        <w:t> ?</w:t>
      </w:r>
    </w:p>
    <w:p w:rsidR="00280491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810511" w:rsidRPr="00280491" w:rsidRDefault="00810511" w:rsidP="00810511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Comment serait un été parfait à Guernesey</w:t>
      </w:r>
      <w:r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Qu’y ferais-tu ?</w:t>
      </w:r>
    </w:p>
    <w:p w:rsidR="00810511" w:rsidRPr="00A37082" w:rsidRDefault="00810511" w:rsidP="0081051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810511">
        <w:rPr>
          <w:rFonts w:ascii="Comic Sans MS" w:hAnsi="Comic Sans MS"/>
          <w:b/>
          <w:sz w:val="24"/>
          <w:szCs w:val="24"/>
          <w:u w:val="single"/>
        </w:rPr>
        <w:t>13</w:t>
      </w:r>
    </w:p>
    <w:p w:rsidR="00B3700F" w:rsidRPr="00280491" w:rsidRDefault="00810511" w:rsidP="001B60AF">
      <w:pPr>
        <w:numPr>
          <w:ilvl w:val="0"/>
          <w:numId w:val="18"/>
        </w:numPr>
        <w:spacing w:after="0" w:line="36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Il y a beaucoup d’œuvres caritative </w:t>
      </w:r>
      <w:r w:rsidR="00603EF5">
        <w:rPr>
          <w:rFonts w:ascii="Comic Sans MS" w:hAnsi="Comic Sans MS"/>
          <w:lang w:val="fr-FR"/>
        </w:rPr>
        <w:t>à</w:t>
      </w:r>
      <w:r>
        <w:rPr>
          <w:rFonts w:ascii="Comic Sans MS" w:hAnsi="Comic Sans MS"/>
          <w:lang w:val="fr-FR"/>
        </w:rPr>
        <w:t xml:space="preserve"> Guernesey</w:t>
      </w:r>
      <w:r w:rsidR="00B3700F" w:rsidRPr="00280491">
        <w:rPr>
          <w:rFonts w:ascii="Comic Sans MS" w:hAnsi="Comic Sans MS"/>
          <w:lang w:val="fr-FR"/>
        </w:rPr>
        <w:t> ?</w:t>
      </w:r>
      <w:r w:rsidR="002E0443">
        <w:rPr>
          <w:rFonts w:ascii="Comic Sans MS" w:hAnsi="Comic Sans MS"/>
          <w:lang w:val="fr-FR"/>
        </w:rPr>
        <w:t xml:space="preserve"> Qu’en penses-tu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2F4D09" w:rsidRDefault="00810511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fais pour aider les gens</w:t>
      </w:r>
      <w:r w:rsidRPr="002F4D09">
        <w:rPr>
          <w:rFonts w:ascii="Comic Sans MS" w:hAnsi="Comic Sans MS"/>
          <w:lang w:val="fr-FR" w:bidi="ar-KW"/>
        </w:rPr>
        <w:t xml:space="preserve"> ?</w:t>
      </w:r>
      <w:r w:rsidR="00E64280" w:rsidRPr="002F4D09">
        <w:rPr>
          <w:rFonts w:ascii="Comic Sans MS" w:hAnsi="Comic Sans MS"/>
          <w:lang w:val="fr-FR" w:bidi="ar-KW"/>
        </w:rPr>
        <w:t xml:space="preserve"> 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2E0443" w:rsidRDefault="002E0443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C’est important pour toi d’aider ta communauté ?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E64280" w:rsidRPr="002F4D09" w:rsidRDefault="002E0443" w:rsidP="001B60AF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Quels sont les principaux problèmes de société à Guernesey ?</w:t>
      </w:r>
    </w:p>
    <w:p w:rsidR="00280491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E0443" w:rsidRPr="002F4D09" w:rsidRDefault="002E0443" w:rsidP="002E0443">
      <w:pPr>
        <w:pStyle w:val="ListParagraph"/>
        <w:numPr>
          <w:ilvl w:val="0"/>
          <w:numId w:val="18"/>
        </w:numPr>
        <w:tabs>
          <w:tab w:val="left" w:pos="540"/>
        </w:tabs>
        <w:spacing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Selon toi, comment peut-on aider les SDF ?</w:t>
      </w:r>
    </w:p>
    <w:p w:rsidR="002E0443" w:rsidRPr="00A37082" w:rsidRDefault="002E0443" w:rsidP="002E0443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E0443" w:rsidRPr="00A37082" w:rsidRDefault="002E0443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6F18FF" w:rsidRDefault="006F18FF">
      <w:pPr>
        <w:rPr>
          <w:rFonts w:ascii="Comic Sans MS" w:eastAsia="Calibri" w:hAnsi="Comic Sans MS" w:cs="Times New Roman"/>
          <w:sz w:val="24"/>
          <w:szCs w:val="24"/>
          <w:lang w:val="fr-FR"/>
        </w:rPr>
      </w:pPr>
      <w:r>
        <w:rPr>
          <w:rFonts w:ascii="Comic Sans MS" w:eastAsia="Calibri" w:hAnsi="Comic Sans MS" w:cs="Times New Roman"/>
          <w:sz w:val="24"/>
          <w:szCs w:val="24"/>
          <w:lang w:val="fr-FR"/>
        </w:rPr>
        <w:br w:type="page"/>
      </w:r>
    </w:p>
    <w:p w:rsidR="002240C4" w:rsidRDefault="002240C4" w:rsidP="002240C4">
      <w:pPr>
        <w:ind w:left="360"/>
        <w:rPr>
          <w:rFonts w:ascii="Comic Sans MS" w:eastAsia="Calibri" w:hAnsi="Comic Sans MS" w:cs="Times New Roman"/>
          <w:sz w:val="24"/>
          <w:szCs w:val="24"/>
          <w:lang w:val="fr-FR"/>
        </w:rPr>
      </w:pPr>
    </w:p>
    <w:p w:rsidR="002240C4" w:rsidRDefault="002240C4" w:rsidP="002240C4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Module </w:t>
      </w:r>
      <w:r w:rsidR="002E0443">
        <w:rPr>
          <w:rFonts w:ascii="Comic Sans MS" w:hAnsi="Comic Sans MS" w:cs="Times New Roman"/>
          <w:b/>
          <w:sz w:val="24"/>
          <w:szCs w:val="24"/>
          <w:u w:val="single"/>
        </w:rPr>
        <w:t>5</w:t>
      </w: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 – </w:t>
      </w:r>
      <w:r w:rsidR="002E0443">
        <w:rPr>
          <w:rFonts w:ascii="Comic Sans MS" w:hAnsi="Comic Sans MS" w:cs="Times New Roman"/>
          <w:b/>
          <w:sz w:val="24"/>
          <w:szCs w:val="24"/>
          <w:u w:val="single"/>
        </w:rPr>
        <w:t xml:space="preserve">Les </w:t>
      </w:r>
      <w:proofErr w:type="spellStart"/>
      <w:r w:rsidR="002E0443">
        <w:rPr>
          <w:rFonts w:ascii="Comic Sans MS" w:hAnsi="Comic Sans MS" w:cs="Times New Roman"/>
          <w:b/>
          <w:sz w:val="24"/>
          <w:szCs w:val="24"/>
          <w:u w:val="single"/>
        </w:rPr>
        <w:t>vacances</w:t>
      </w:r>
      <w:proofErr w:type="spellEnd"/>
      <w:r w:rsidR="002E0443">
        <w:rPr>
          <w:rFonts w:ascii="Comic Sans MS" w:hAnsi="Comic Sans MS" w:cs="Times New Roman"/>
          <w:b/>
          <w:sz w:val="24"/>
          <w:szCs w:val="24"/>
          <w:u w:val="single"/>
        </w:rPr>
        <w:t>/ Holidays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P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 w:rsidRPr="005F6429">
        <w:rPr>
          <w:rFonts w:ascii="Comic Sans MS" w:hAnsi="Comic Sans MS"/>
          <w:b/>
          <w:sz w:val="24"/>
          <w:szCs w:val="24"/>
          <w:u w:val="single"/>
        </w:rPr>
        <w:t>Week 1</w:t>
      </w:r>
    </w:p>
    <w:p w:rsidR="002240C4" w:rsidRPr="00280491" w:rsidRDefault="00D32380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que tu aimes/n’aimes pas faire normalement en vacances</w:t>
      </w:r>
      <w:r w:rsidR="002240C4"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D32380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 type de vacances tu préfères ? Pourquoi</w:t>
      </w:r>
      <w:r w:rsidR="002240C4" w:rsidRPr="00280491">
        <w:rPr>
          <w:rFonts w:ascii="Comic Sans MS" w:hAnsi="Comic Sans MS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D32380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Quels sont les avantages/inconvénients de passer tes vacances à Guernesey</w:t>
      </w:r>
      <w:r w:rsidR="002240C4" w:rsidRPr="00280491">
        <w:rPr>
          <w:rFonts w:ascii="Comic Sans MS" w:hAnsi="Comic Sans MS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80491" w:rsidRPr="002F4D09" w:rsidRDefault="00D32380" w:rsidP="00280491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/>
        </w:rPr>
        <w:t>Tu préfères partir avec tes amis ou ta famille</w:t>
      </w:r>
      <w:r w:rsidR="00280491"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80491" w:rsidRPr="00280491" w:rsidRDefault="00D32380" w:rsidP="0028049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Ou préfères-tu partir en vacances</w:t>
      </w:r>
      <w:r w:rsidR="00280491"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2</w:t>
      </w:r>
    </w:p>
    <w:p w:rsidR="000F2FD3" w:rsidRPr="00D32380" w:rsidRDefault="00D32380" w:rsidP="000F2FD3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as fait pour les vacances l’année dernière</w:t>
      </w:r>
      <w:r w:rsidRPr="00D32380">
        <w:rPr>
          <w:rFonts w:ascii="Comic Sans MS" w:hAnsi="Comic Sans MS"/>
          <w:lang w:val="fr-FR" w:bidi="ar-KW"/>
        </w:rPr>
        <w:t xml:space="preserve"> ? </w:t>
      </w:r>
      <w:r>
        <w:rPr>
          <w:rFonts w:ascii="Comic Sans MS" w:hAnsi="Comic Sans MS"/>
          <w:lang w:val="fr-FR" w:bidi="ar-KW"/>
        </w:rPr>
        <w:t>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2F4D09" w:rsidRDefault="00D32380" w:rsidP="000F2FD3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Parle-moi des meilleures vacances où tu es allé.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2F4D09" w:rsidRDefault="00D32380" w:rsidP="000F2FD3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Es-tu déjà parti en vacances avec tes copains</w:t>
      </w:r>
      <w:r w:rsidRPr="002F4D09">
        <w:rPr>
          <w:rFonts w:ascii="Comic Sans MS" w:hAnsi="Comic Sans MS"/>
          <w:lang w:val="fr-FR" w:bidi="ar-KW"/>
        </w:rPr>
        <w:t xml:space="preserve"> ?</w:t>
      </w:r>
      <w:r>
        <w:rPr>
          <w:rFonts w:ascii="Comic Sans MS" w:hAnsi="Comic Sans MS"/>
          <w:lang w:val="fr-FR" w:bidi="ar-KW"/>
        </w:rPr>
        <w:t xml:space="preserve"> Qu’est-ce que vous avez fait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D32380" w:rsidRDefault="00D32380" w:rsidP="000F2FD3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Comic Sans MS" w:hAnsi="Comic Sans MS"/>
          <w:lang w:val="fr-FR" w:bidi="ar-KW"/>
        </w:rPr>
      </w:pPr>
      <w:r w:rsidRPr="00D32380">
        <w:rPr>
          <w:rFonts w:ascii="Comic Sans MS" w:hAnsi="Comic Sans MS"/>
          <w:lang w:val="fr-FR" w:bidi="ar-KW"/>
        </w:rPr>
        <w:t>Es-tu déjà allé e</w:t>
      </w:r>
      <w:r>
        <w:rPr>
          <w:rFonts w:ascii="Comic Sans MS" w:hAnsi="Comic Sans MS"/>
          <w:lang w:val="fr-FR" w:bidi="ar-KW"/>
        </w:rPr>
        <w:t>n vacances en France ? Où ? avec qui ? combien de temps ? c’était comment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D32380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que tu vas faire pour tes prochaines vacances</w:t>
      </w:r>
      <w:r w:rsidR="002240C4"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3</w:t>
      </w:r>
    </w:p>
    <w:p w:rsidR="005F6429" w:rsidRDefault="005F6429" w:rsidP="005F642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2240C4" w:rsidRPr="00280491" w:rsidRDefault="00D32380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O</w:t>
      </w:r>
      <w:r w:rsidR="00DC4051">
        <w:rPr>
          <w:rFonts w:ascii="Comic Sans MS" w:hAnsi="Comic Sans MS"/>
          <w:lang w:val="fr-FR"/>
        </w:rPr>
        <w:t>ù</w:t>
      </w:r>
      <w:r>
        <w:rPr>
          <w:rFonts w:ascii="Comic Sans MS" w:hAnsi="Comic Sans MS"/>
          <w:lang w:val="fr-FR"/>
        </w:rPr>
        <w:t xml:space="preserve"> irais-tu en vacances idéales</w:t>
      </w:r>
      <w:r w:rsidR="002240C4"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D32380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Avec qui partirais tu en vacances idéales ? Pourquoi</w:t>
      </w:r>
      <w:r w:rsidR="002240C4" w:rsidRPr="00280491">
        <w:rPr>
          <w:rFonts w:ascii="Comic Sans MS" w:hAnsi="Comic Sans MS"/>
          <w:lang w:val="fr-FR"/>
        </w:rPr>
        <w:t> ?</w:t>
      </w:r>
    </w:p>
    <w:p w:rsidR="00280491" w:rsidRPr="00A37082" w:rsidRDefault="00280491" w:rsidP="0028049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D32380" w:rsidRDefault="00D32380" w:rsidP="00D32380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 ferais tu en vacances idéales</w:t>
      </w:r>
      <w:r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DC4051" w:rsidRDefault="00DC4051" w:rsidP="00920C9E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 w:rsidRPr="00DC4051">
        <w:rPr>
          <w:rFonts w:ascii="Comic Sans MS" w:hAnsi="Comic Sans MS"/>
          <w:lang w:val="fr-FR"/>
        </w:rPr>
        <w:t>Pour quelles vacances tu partirais en vacances idéales ? pourquoi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DC405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Combien de temps tu partirais en vacances idéales</w:t>
      </w:r>
      <w:r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Pr="00332900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4</w:t>
      </w:r>
      <w:r w:rsidR="00DC4051">
        <w:rPr>
          <w:rFonts w:ascii="Comic Sans MS" w:hAnsi="Comic Sans MS"/>
          <w:b/>
          <w:sz w:val="24"/>
          <w:szCs w:val="24"/>
          <w:u w:val="single"/>
        </w:rPr>
        <w:t>/5</w:t>
      </w:r>
    </w:p>
    <w:p w:rsidR="005F6429" w:rsidRDefault="005F6429" w:rsidP="005F642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2240C4" w:rsidRPr="00280491" w:rsidRDefault="00DC4051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aimes rester dans un hôtel</w:t>
      </w:r>
      <w:r w:rsidR="002240C4"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pourquoi(pas)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2240C4" w:rsidRPr="00280491" w:rsidRDefault="00DC4051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Parle-moi d’un hôtel où tu es resté</w:t>
      </w:r>
      <w:r w:rsidRPr="00280491">
        <w:rPr>
          <w:rFonts w:ascii="Comic Sans MS" w:hAnsi="Comic Sans MS"/>
          <w:lang w:val="fr-FR"/>
        </w:rPr>
        <w:t xml:space="preserve"> ?</w:t>
      </w:r>
    </w:p>
    <w:p w:rsidR="00332900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Qu’est-ce qui fait un bon hôtel</w:t>
      </w:r>
      <w:r w:rsidRPr="00280491">
        <w:rPr>
          <w:rFonts w:ascii="Comic Sans MS" w:hAnsi="Comic Sans MS"/>
          <w:lang w:val="fr-FR"/>
        </w:rPr>
        <w:t xml:space="preserve"> ?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A37082" w:rsidRDefault="00DC4051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2240C4" w:rsidRPr="00280491" w:rsidRDefault="00DC4051" w:rsidP="000F2FD3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Quels sont les avantages et inconvénients de rester dans un hôtel</w:t>
      </w:r>
      <w:r w:rsidR="002240C4" w:rsidRPr="00280491">
        <w:rPr>
          <w:rFonts w:ascii="Comic Sans MS" w:hAnsi="Comic Sans MS"/>
          <w:lang w:val="fr-FR"/>
        </w:rPr>
        <w:t>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280491" w:rsidRDefault="006F18FF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 w:rsidRPr="00280491">
        <w:rPr>
          <w:rFonts w:ascii="Comic Sans MS" w:hAnsi="Comic Sans MS"/>
          <w:lang w:val="fr-FR"/>
        </w:rPr>
        <w:br w:type="page"/>
      </w:r>
      <w:r w:rsidR="00DC4051">
        <w:rPr>
          <w:rFonts w:ascii="Comic Sans MS" w:hAnsi="Comic Sans MS"/>
          <w:lang w:val="fr-FR"/>
        </w:rPr>
        <w:lastRenderedPageBreak/>
        <w:t>Comment serait ton hôtel idéal</w:t>
      </w:r>
      <w:r w:rsidR="00DC4051" w:rsidRPr="00280491">
        <w:rPr>
          <w:rFonts w:ascii="Comic Sans MS" w:hAnsi="Comic Sans MS"/>
          <w:lang w:val="fr-FR"/>
        </w:rPr>
        <w:t xml:space="preserve"> ?</w:t>
      </w:r>
      <w:r w:rsidR="00DC4051">
        <w:rPr>
          <w:rFonts w:ascii="Comic Sans MS" w:hAnsi="Comic Sans MS"/>
          <w:lang w:val="fr-FR"/>
        </w:rPr>
        <w:t xml:space="preserve"> Pourquoi ?</w:t>
      </w:r>
    </w:p>
    <w:p w:rsidR="00DC4051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Default="00DC4051" w:rsidP="00DC4051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6/7/12</w:t>
      </w:r>
    </w:p>
    <w:p w:rsidR="00DC4051" w:rsidRDefault="00DC4051" w:rsidP="00DC405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Tu aimes manger de la nourriture locale en vacances ? Pourquoi ?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Parle-moi d’un restaurant où tu es allé en vacances.</w:t>
      </w:r>
      <w:r w:rsidRPr="00280491">
        <w:rPr>
          <w:rFonts w:ascii="Comic Sans MS" w:hAnsi="Comic Sans MS"/>
          <w:lang w:val="fr-FR"/>
        </w:rPr>
        <w:t xml:space="preserve"> </w:t>
      </w:r>
    </w:p>
    <w:p w:rsidR="00DC4051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Est-ce que tu aimes voyager ? Pourquoi (pas) ?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Quels sont les avantages et inconvénients de voyager en avion/voiture/train</w:t>
      </w:r>
      <w:r w:rsidRPr="00280491">
        <w:rPr>
          <w:rFonts w:ascii="Comic Sans MS" w:hAnsi="Comic Sans MS"/>
          <w:lang w:val="fr-FR"/>
        </w:rPr>
        <w:t> ?</w:t>
      </w:r>
      <w:r>
        <w:rPr>
          <w:rFonts w:ascii="Comic Sans MS" w:hAnsi="Comic Sans MS"/>
          <w:lang w:val="fr-FR"/>
        </w:rPr>
        <w:t xml:space="preserve"> Pourquoi ?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 w:rsidRPr="00280491">
        <w:rPr>
          <w:rFonts w:ascii="Comic Sans MS" w:hAnsi="Comic Sans MS"/>
          <w:lang w:val="fr-FR"/>
        </w:rPr>
        <w:br w:type="page"/>
      </w:r>
      <w:r>
        <w:rPr>
          <w:rFonts w:ascii="Comic Sans MS" w:hAnsi="Comic Sans MS"/>
          <w:lang w:val="fr-FR"/>
        </w:rPr>
        <w:lastRenderedPageBreak/>
        <w:t>Qu’est-ce que tu fais pendant les longs voyages</w:t>
      </w:r>
      <w:r w:rsidRPr="00280491">
        <w:rPr>
          <w:rFonts w:ascii="Comic Sans MS" w:hAnsi="Comic Sans MS"/>
          <w:lang w:val="fr-FR"/>
        </w:rPr>
        <w:t xml:space="preserve"> ?</w:t>
      </w:r>
      <w:r>
        <w:rPr>
          <w:rFonts w:ascii="Comic Sans MS" w:hAnsi="Comic Sans MS"/>
          <w:lang w:val="fr-FR"/>
        </w:rPr>
        <w:t xml:space="preserve"> Pourquoi ?</w:t>
      </w:r>
    </w:p>
    <w:p w:rsidR="00DC4051" w:rsidRPr="00DC4051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Default="00DC4051" w:rsidP="00DC405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Parle-moi d’une expérience négative en vacances.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280491" w:rsidRDefault="00DC4051" w:rsidP="00DC405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Quelle est la pire chose qui peut arriver en vacances ?</w:t>
      </w:r>
    </w:p>
    <w:p w:rsidR="00DC4051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051" w:rsidRPr="00A37082" w:rsidRDefault="00DC4051" w:rsidP="00DC4051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6F18FF" w:rsidRPr="00280491" w:rsidRDefault="006F18FF">
      <w:pPr>
        <w:rPr>
          <w:rFonts w:ascii="Comic Sans MS" w:eastAsia="Calibri" w:hAnsi="Comic Sans MS" w:cs="Times New Roman"/>
          <w:lang w:val="fr-FR"/>
        </w:rPr>
      </w:pPr>
    </w:p>
    <w:p w:rsidR="000F2FD3" w:rsidRDefault="000F2FD3" w:rsidP="000F2FD3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Module </w:t>
      </w:r>
      <w:r w:rsidR="00920C9E">
        <w:rPr>
          <w:rFonts w:ascii="Comic Sans MS" w:hAnsi="Comic Sans MS" w:cs="Times New Roman"/>
          <w:b/>
          <w:sz w:val="24"/>
          <w:szCs w:val="24"/>
          <w:u w:val="single"/>
        </w:rPr>
        <w:t>6</w:t>
      </w: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 – </w:t>
      </w:r>
      <w:proofErr w:type="spellStart"/>
      <w:r w:rsidR="00FC28DD">
        <w:rPr>
          <w:rFonts w:ascii="Comic Sans MS" w:hAnsi="Comic Sans MS" w:cs="Times New Roman"/>
          <w:b/>
          <w:sz w:val="24"/>
          <w:szCs w:val="24"/>
          <w:u w:val="single"/>
        </w:rPr>
        <w:t>L’École</w:t>
      </w:r>
      <w:proofErr w:type="spellEnd"/>
      <w:r w:rsidR="00920C9E">
        <w:rPr>
          <w:rFonts w:ascii="Comic Sans MS" w:hAnsi="Comic Sans MS" w:cs="Times New Roman"/>
          <w:b/>
          <w:sz w:val="24"/>
          <w:szCs w:val="24"/>
          <w:u w:val="single"/>
        </w:rPr>
        <w:t xml:space="preserve">/What school is like </w:t>
      </w:r>
    </w:p>
    <w:p w:rsidR="005F6429" w:rsidRPr="00920C9E" w:rsidRDefault="005F6429" w:rsidP="005F6429">
      <w:pPr>
        <w:spacing w:after="0" w:line="360" w:lineRule="auto"/>
        <w:ind w:left="709"/>
        <w:rPr>
          <w:rFonts w:ascii="Comic Sans MS" w:hAnsi="Comic Sans MS"/>
          <w:sz w:val="24"/>
          <w:szCs w:val="24"/>
        </w:rPr>
      </w:pP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1</w:t>
      </w:r>
      <w:r w:rsidR="00DD48B8">
        <w:rPr>
          <w:rFonts w:ascii="Comic Sans MS" w:hAnsi="Comic Sans MS"/>
          <w:b/>
          <w:sz w:val="24"/>
          <w:szCs w:val="24"/>
          <w:u w:val="single"/>
        </w:rPr>
        <w:t>-3</w:t>
      </w:r>
    </w:p>
    <w:p w:rsidR="005F6429" w:rsidRPr="00332900" w:rsidRDefault="005F6429" w:rsidP="005F642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0F2FD3" w:rsidRPr="00AC7201" w:rsidRDefault="00AC7201" w:rsidP="000F2FD3">
      <w:pPr>
        <w:pStyle w:val="ListParagraph"/>
        <w:numPr>
          <w:ilvl w:val="0"/>
          <w:numId w:val="12"/>
        </w:numPr>
        <w:tabs>
          <w:tab w:val="num" w:pos="567"/>
          <w:tab w:val="left" w:pos="709"/>
        </w:tabs>
        <w:ind w:left="709" w:hanging="283"/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peux me décrire ton école.</w:t>
      </w:r>
      <w:r w:rsidR="00B942EE" w:rsidRPr="00B942EE">
        <w:rPr>
          <w:rFonts w:ascii="Comic Sans MS" w:hAnsi="Comic Sans MS"/>
          <w:lang w:val="fr-FR" w:bidi="ar-KW"/>
        </w:rPr>
        <w:t xml:space="preserve"> </w:t>
      </w:r>
      <w:r w:rsidR="00B942EE" w:rsidRPr="00AC7201">
        <w:rPr>
          <w:rFonts w:ascii="Comic Sans MS" w:hAnsi="Comic Sans MS"/>
          <w:lang w:val="fr-FR" w:bidi="ar-KW"/>
        </w:rPr>
        <w:t>Qu’est-ce que tu e</w:t>
      </w:r>
      <w:r w:rsidR="00B942EE">
        <w:rPr>
          <w:rFonts w:ascii="Comic Sans MS" w:hAnsi="Comic Sans MS"/>
          <w:lang w:val="fr-FR" w:bidi="ar-KW"/>
        </w:rPr>
        <w:t>n penses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942EE" w:rsidRDefault="00B942EE" w:rsidP="00B942EE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Comment est ton uniforme ? Qu’en penses-tu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942EE" w:rsidRDefault="00AC7201" w:rsidP="00B942EE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942EE">
        <w:rPr>
          <w:rFonts w:ascii="Comic Sans MS" w:hAnsi="Comic Sans MS"/>
          <w:lang w:val="fr-FR" w:bidi="ar-KW"/>
        </w:rPr>
        <w:t xml:space="preserve">Quelles </w:t>
      </w:r>
      <w:r w:rsidR="002425EC" w:rsidRPr="00B942EE">
        <w:rPr>
          <w:rFonts w:ascii="Comic Sans MS" w:hAnsi="Comic Sans MS"/>
          <w:lang w:val="fr-FR" w:bidi="ar-KW"/>
        </w:rPr>
        <w:t>matières</w:t>
      </w:r>
      <w:r w:rsidRPr="00B942EE">
        <w:rPr>
          <w:rFonts w:ascii="Comic Sans MS" w:hAnsi="Comic Sans MS"/>
          <w:lang w:val="fr-FR" w:bidi="ar-KW"/>
        </w:rPr>
        <w:t xml:space="preserve"> tu </w:t>
      </w:r>
      <w:r w:rsidR="002425EC" w:rsidRPr="00B942EE">
        <w:rPr>
          <w:rFonts w:ascii="Comic Sans MS" w:hAnsi="Comic Sans MS"/>
          <w:lang w:val="fr-FR" w:bidi="ar-KW"/>
        </w:rPr>
        <w:t>étudies</w:t>
      </w:r>
      <w:r w:rsidRPr="00B942EE">
        <w:rPr>
          <w:rFonts w:ascii="Comic Sans MS" w:hAnsi="Comic Sans MS"/>
          <w:lang w:val="fr-FR" w:bidi="ar-KW"/>
        </w:rPr>
        <w:t> ?</w:t>
      </w:r>
      <w:r w:rsidR="002425EC" w:rsidRPr="00B942EE">
        <w:rPr>
          <w:rFonts w:ascii="Comic Sans MS" w:hAnsi="Comic Sans MS"/>
          <w:lang w:val="fr-FR" w:bidi="ar-KW"/>
        </w:rPr>
        <w:t xml:space="preserve"> Quelles est ta matière préférée ? Pourquoi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942EE" w:rsidRDefault="002425EC" w:rsidP="00B942EE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942EE">
        <w:rPr>
          <w:rFonts w:ascii="Comic Sans MS" w:hAnsi="Comic Sans MS"/>
          <w:lang w:val="fr-FR" w:bidi="ar-KW"/>
        </w:rPr>
        <w:t>Comment sont les profs dans ton collège ? Quelles sont les qualités d’un bon prof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942EE" w:rsidRDefault="002425EC" w:rsidP="00B942EE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proofErr w:type="spellStart"/>
      <w:r w:rsidRPr="00B942EE">
        <w:rPr>
          <w:rFonts w:ascii="Comic Sans MS" w:hAnsi="Comic Sans MS"/>
          <w:lang w:val="fr-FR" w:bidi="ar-KW"/>
        </w:rPr>
        <w:t>Parle moi</w:t>
      </w:r>
      <w:proofErr w:type="spellEnd"/>
      <w:r w:rsidRPr="00B942EE">
        <w:rPr>
          <w:rFonts w:ascii="Comic Sans MS" w:hAnsi="Comic Sans MS"/>
          <w:lang w:val="fr-FR" w:bidi="ar-KW"/>
        </w:rPr>
        <w:t xml:space="preserve"> d’une journée typique au collège.</w:t>
      </w:r>
    </w:p>
    <w:p w:rsidR="005F6429" w:rsidRPr="00332900" w:rsidRDefault="00332900" w:rsidP="002425EC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5F6429" w:rsidRDefault="005F6429" w:rsidP="005F642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</w:t>
      </w:r>
      <w:r w:rsidR="00DD48B8">
        <w:rPr>
          <w:rFonts w:ascii="Comic Sans MS" w:hAnsi="Comic Sans MS"/>
          <w:b/>
          <w:sz w:val="24"/>
          <w:szCs w:val="24"/>
          <w:u w:val="single"/>
        </w:rPr>
        <w:t xml:space="preserve"> 4/5</w:t>
      </w:r>
    </w:p>
    <w:p w:rsidR="000F2FD3" w:rsidRPr="002425EC" w:rsidRDefault="002425EC" w:rsidP="002425EC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2425EC">
        <w:rPr>
          <w:rFonts w:ascii="Comic Sans MS" w:hAnsi="Comic Sans MS"/>
          <w:lang w:val="fr-FR" w:bidi="ar-KW"/>
        </w:rPr>
        <w:t>Qu’est-ce que tu sais des écoles en France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2425EC" w:rsidRDefault="002425EC" w:rsidP="002425EC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2425EC">
        <w:rPr>
          <w:rFonts w:ascii="Comic Sans MS" w:hAnsi="Comic Sans MS"/>
          <w:lang w:val="fr-FR" w:bidi="ar-KW"/>
        </w:rPr>
        <w:t>Quelles sont les différences entre le système scolaire anglais et français ? Qu’en penses-tu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2425EC" w:rsidRDefault="002425EC" w:rsidP="002425EC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lastRenderedPageBreak/>
        <w:t>Quelles sont les règles dans ton collège ?</w:t>
      </w:r>
    </w:p>
    <w:p w:rsidR="00A70C3A" w:rsidRPr="002425EC" w:rsidRDefault="00332900" w:rsidP="002425EC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A70C3A" w:rsidRPr="00A37082" w:rsidRDefault="00A70C3A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0F2FD3" w:rsidRPr="002425EC" w:rsidRDefault="002425EC" w:rsidP="002425EC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2425EC">
        <w:rPr>
          <w:rFonts w:ascii="Comic Sans MS" w:hAnsi="Comic Sans MS"/>
          <w:lang w:val="fr-FR" w:bidi="ar-KW"/>
        </w:rPr>
        <w:t>Quelle règle</w:t>
      </w:r>
      <w:r>
        <w:rPr>
          <w:rFonts w:ascii="Comic Sans MS" w:hAnsi="Comic Sans MS"/>
          <w:lang w:val="fr-FR" w:bidi="ar-KW"/>
        </w:rPr>
        <w:t xml:space="preserve"> </w:t>
      </w:r>
      <w:r w:rsidRPr="002425EC">
        <w:rPr>
          <w:rFonts w:ascii="Comic Sans MS" w:hAnsi="Comic Sans MS"/>
          <w:lang w:val="fr-FR" w:bidi="ar-KW"/>
        </w:rPr>
        <w:t>est la plus importante pour toi ? Pourquoi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2425EC" w:rsidRDefault="00B942EE" w:rsidP="002425EC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Si tu étais le principal, quelle règle </w:t>
      </w:r>
      <w:proofErr w:type="gramStart"/>
      <w:r>
        <w:rPr>
          <w:rFonts w:ascii="Comic Sans MS" w:hAnsi="Comic Sans MS"/>
          <w:lang w:val="fr-FR" w:bidi="ar-KW"/>
        </w:rPr>
        <w:t>changerais tu</w:t>
      </w:r>
      <w:proofErr w:type="gramEnd"/>
      <w:r>
        <w:rPr>
          <w:rFonts w:ascii="Comic Sans MS" w:hAnsi="Comic Sans MS"/>
          <w:lang w:val="fr-FR" w:bidi="ar-KW"/>
        </w:rPr>
        <w:t xml:space="preserve"> ? Pourquoi </w:t>
      </w:r>
      <w:r w:rsidR="000F2FD3" w:rsidRPr="002425EC">
        <w:rPr>
          <w:rFonts w:ascii="Comic Sans MS" w:hAnsi="Comic Sans MS"/>
          <w:i/>
          <w:lang w:val="fr-FR" w:bidi="ar-KW"/>
        </w:rPr>
        <w:t>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A70C3A" w:rsidRPr="00332900" w:rsidRDefault="00A70C3A" w:rsidP="00A70C3A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A70C3A" w:rsidRDefault="00A70C3A" w:rsidP="00A70C3A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D48B8">
        <w:rPr>
          <w:rFonts w:ascii="Comic Sans MS" w:hAnsi="Comic Sans MS"/>
          <w:b/>
          <w:sz w:val="24"/>
          <w:szCs w:val="24"/>
          <w:u w:val="single"/>
        </w:rPr>
        <w:t>6</w:t>
      </w:r>
    </w:p>
    <w:p w:rsidR="000F2FD3" w:rsidRPr="00B942EE" w:rsidRDefault="00B942EE" w:rsidP="00B942EE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942EE">
        <w:rPr>
          <w:rFonts w:ascii="Comic Sans MS" w:hAnsi="Comic Sans MS"/>
          <w:lang w:val="fr-FR" w:bidi="ar-KW"/>
        </w:rPr>
        <w:t xml:space="preserve"> Que penses-tu des activités qui sont offertes dans ton collège ?</w:t>
      </w:r>
    </w:p>
    <w:p w:rsidR="00332900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942EE" w:rsidRPr="00B942EE" w:rsidRDefault="00B942EE" w:rsidP="00B942EE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</w:t>
      </w:r>
      <w:r w:rsidR="00B77F75">
        <w:rPr>
          <w:rFonts w:ascii="Comic Sans MS" w:hAnsi="Comic Sans MS"/>
          <w:lang w:val="fr-FR" w:bidi="ar-KW"/>
        </w:rPr>
        <w:t>ls sont les avantages et les inconvénients des activités extra-scolaires ?</w:t>
      </w:r>
    </w:p>
    <w:p w:rsidR="00B942EE" w:rsidRPr="00A37082" w:rsidRDefault="00B942EE" w:rsidP="00B942EE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942EE" w:rsidRPr="00B942EE" w:rsidRDefault="00B77F75" w:rsidP="00B942EE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Quelle activité tu n’aimerais pas essayer</w:t>
      </w:r>
      <w:r w:rsidR="00B942EE" w:rsidRPr="00B942EE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Pourquoi ?</w:t>
      </w:r>
    </w:p>
    <w:p w:rsidR="00B942EE" w:rsidRPr="00A37082" w:rsidRDefault="00B942EE" w:rsidP="00B942EE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942EE" w:rsidRDefault="00B942EE" w:rsidP="00B942EE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942EE">
        <w:rPr>
          <w:rFonts w:ascii="Comic Sans MS" w:hAnsi="Comic Sans MS"/>
          <w:lang w:val="fr-FR" w:bidi="ar-KW"/>
        </w:rPr>
        <w:t xml:space="preserve"> Parle-moi d’une visite que tu as faite. Qu’en as-tu pensé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A70C3A" w:rsidRPr="00B942EE" w:rsidRDefault="00B942EE" w:rsidP="00B942EE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Si tu pouvais, </w:t>
      </w:r>
      <w:r w:rsidR="00DD48B8">
        <w:rPr>
          <w:rFonts w:ascii="Comic Sans MS" w:hAnsi="Comic Sans MS"/>
          <w:lang w:val="fr-FR" w:bidi="ar-KW"/>
        </w:rPr>
        <w:t>quelle visite</w:t>
      </w:r>
      <w:r>
        <w:rPr>
          <w:rFonts w:ascii="Comic Sans MS" w:hAnsi="Comic Sans MS"/>
          <w:lang w:val="fr-FR" w:bidi="ar-KW"/>
        </w:rPr>
        <w:t xml:space="preserve"> tu organiserais et </w:t>
      </w:r>
      <w:r w:rsidR="00B77F75">
        <w:rPr>
          <w:rFonts w:ascii="Comic Sans MS" w:hAnsi="Comic Sans MS"/>
          <w:lang w:val="fr-FR" w:bidi="ar-KW"/>
        </w:rPr>
        <w:t>pourquoi</w:t>
      </w:r>
      <w:r w:rsidR="00B77F75" w:rsidRPr="00B942EE">
        <w:rPr>
          <w:rFonts w:ascii="Comic Sans MS" w:hAnsi="Comic Sans MS"/>
          <w:lang w:val="fr-FR" w:bidi="ar-KW"/>
        </w:rPr>
        <w:t xml:space="preserve"> ?</w:t>
      </w:r>
      <w:r w:rsidR="00A70C3A" w:rsidRPr="00B942EE">
        <w:rPr>
          <w:rFonts w:ascii="Comic Sans MS" w:hAnsi="Comic Sans MS"/>
          <w:lang w:val="fr-FR" w:bidi="ar-KW"/>
        </w:rPr>
        <w:t xml:space="preserve"> </w:t>
      </w:r>
    </w:p>
    <w:p w:rsidR="00A70C3A" w:rsidRDefault="00A70C3A" w:rsidP="00A70C3A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A70C3A" w:rsidRPr="00A37082" w:rsidRDefault="00A70C3A" w:rsidP="00A70C3A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A70C3A" w:rsidRDefault="00A70C3A" w:rsidP="00A70C3A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D48B8">
        <w:rPr>
          <w:rFonts w:ascii="Comic Sans MS" w:hAnsi="Comic Sans MS"/>
          <w:b/>
          <w:sz w:val="24"/>
          <w:szCs w:val="24"/>
          <w:u w:val="single"/>
        </w:rPr>
        <w:t>7</w:t>
      </w:r>
    </w:p>
    <w:p w:rsidR="000F2FD3" w:rsidRPr="00B77F75" w:rsidRDefault="000F2FD3" w:rsidP="00B77F75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77F75">
        <w:rPr>
          <w:rFonts w:ascii="Comic Sans MS" w:hAnsi="Comic Sans MS"/>
          <w:lang w:val="fr-FR" w:bidi="ar-KW"/>
        </w:rPr>
        <w:t xml:space="preserve">As-tu </w:t>
      </w:r>
      <w:r w:rsidR="00B77F75" w:rsidRPr="00B77F75">
        <w:rPr>
          <w:rFonts w:ascii="Comic Sans MS" w:hAnsi="Comic Sans MS"/>
          <w:lang w:val="fr-FR" w:bidi="ar-KW"/>
        </w:rPr>
        <w:t>fait tu échange scolaire ? c’était comment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77F75" w:rsidRDefault="00B77F75" w:rsidP="00B77F75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77F75">
        <w:rPr>
          <w:rFonts w:ascii="Comic Sans MS" w:hAnsi="Comic Sans MS"/>
          <w:lang w:val="fr-FR" w:bidi="ar-KW"/>
        </w:rPr>
        <w:t>Parle-moi de ton correspondant</w:t>
      </w:r>
      <w:r>
        <w:rPr>
          <w:rFonts w:ascii="Comic Sans MS" w:hAnsi="Comic Sans MS"/>
          <w:lang w:val="fr-FR" w:bidi="ar-KW"/>
        </w:rPr>
        <w:t xml:space="preserve"> et sa famille.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77F75" w:rsidRDefault="00B77F75" w:rsidP="00B77F75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77F75">
        <w:rPr>
          <w:rFonts w:ascii="Comic Sans MS" w:hAnsi="Comic Sans MS"/>
          <w:lang w:val="fr-FR" w:bidi="ar-KW"/>
        </w:rPr>
        <w:t>Aimerais-tu (re)faire un échange ? Pourquoi</w:t>
      </w:r>
      <w:r>
        <w:rPr>
          <w:rFonts w:ascii="Comic Sans MS" w:hAnsi="Comic Sans MS"/>
          <w:lang w:val="fr-FR" w:bidi="ar-KW"/>
        </w:rPr>
        <w:t xml:space="preserve"> </w:t>
      </w:r>
      <w:r w:rsidRPr="00B77F75">
        <w:rPr>
          <w:rFonts w:ascii="Comic Sans MS" w:hAnsi="Comic Sans MS"/>
          <w:lang w:val="fr-FR" w:bidi="ar-KW"/>
        </w:rPr>
        <w:t>(pas)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77F75" w:rsidRDefault="00B77F75" w:rsidP="00B77F75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Est-ce que tu penses que les échanges scolaires sont importants </w:t>
      </w:r>
      <w:r w:rsidR="000F2FD3" w:rsidRPr="00B77F75">
        <w:rPr>
          <w:rFonts w:ascii="Comic Sans MS" w:hAnsi="Comic Sans MS"/>
          <w:lang w:val="fr-FR" w:bidi="ar-KW"/>
        </w:rPr>
        <w:t>?</w:t>
      </w:r>
      <w:r>
        <w:rPr>
          <w:rFonts w:ascii="Comic Sans MS" w:hAnsi="Comic Sans MS"/>
          <w:lang w:val="fr-FR" w:bidi="ar-KW"/>
        </w:rPr>
        <w:t xml:space="preserve"> Pourquoi (pas) ?</w:t>
      </w:r>
    </w:p>
    <w:p w:rsidR="00332900" w:rsidRPr="00A37082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0F2FD3" w:rsidRPr="00B77F75" w:rsidRDefault="00B77F75" w:rsidP="00B77F75">
      <w:pPr>
        <w:pStyle w:val="ListParagraph"/>
        <w:numPr>
          <w:ilvl w:val="0"/>
          <w:numId w:val="20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 P</w:t>
      </w:r>
      <w:r w:rsidRPr="00B77F75">
        <w:rPr>
          <w:rFonts w:ascii="Comic Sans MS" w:hAnsi="Comic Sans MS"/>
          <w:lang w:val="fr-FR" w:bidi="ar-KW"/>
        </w:rPr>
        <w:t>ourquoi les jeunes hésitent à faire des échanges ?</w:t>
      </w:r>
    </w:p>
    <w:p w:rsidR="00332900" w:rsidRPr="00B77F75" w:rsidRDefault="00332900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</w:rPr>
      </w:pPr>
      <w:r w:rsidRPr="00B77F75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F75" w:rsidRDefault="00B77F75" w:rsidP="00B77F75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Module 7 – Le Travail/ Work</w:t>
      </w:r>
    </w:p>
    <w:p w:rsidR="00B77F75" w:rsidRPr="00920C9E" w:rsidRDefault="00B77F75" w:rsidP="00B77F75">
      <w:pPr>
        <w:spacing w:after="0" w:line="360" w:lineRule="auto"/>
        <w:ind w:left="709"/>
        <w:rPr>
          <w:rFonts w:ascii="Comic Sans MS" w:hAnsi="Comic Sans MS"/>
          <w:sz w:val="24"/>
          <w:szCs w:val="24"/>
        </w:rPr>
      </w:pPr>
    </w:p>
    <w:p w:rsidR="00B77F75" w:rsidRDefault="00B77F75" w:rsidP="00B77F75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D48B8">
        <w:rPr>
          <w:rFonts w:ascii="Comic Sans MS" w:hAnsi="Comic Sans MS"/>
          <w:b/>
          <w:sz w:val="24"/>
          <w:szCs w:val="24"/>
          <w:u w:val="single"/>
        </w:rPr>
        <w:t>8</w:t>
      </w:r>
    </w:p>
    <w:p w:rsidR="00B77F75" w:rsidRPr="00332900" w:rsidRDefault="00B77F75" w:rsidP="00B77F75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B77F75" w:rsidRPr="00AC7201" w:rsidRDefault="009A498F" w:rsidP="009A498F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 Quels travails font tes parents ? Qu’en pensent-ils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9A498F" w:rsidP="009A498F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 penses-tu du travail de tes parents ? Pourquoi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9A498F" w:rsidP="009A498F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as un petit boulot ? Décris-le-moi.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9A498F" w:rsidP="009A498F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Quels sont les avantages/inconvénients d’avoir un petit boulot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9A498F" w:rsidP="009A498F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Comment tu dépenses ton argent ?</w:t>
      </w:r>
    </w:p>
    <w:p w:rsidR="00B77F75" w:rsidRPr="00332900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Default="00B77F75" w:rsidP="00B77F75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D48B8">
        <w:rPr>
          <w:rFonts w:ascii="Comic Sans MS" w:hAnsi="Comic Sans MS"/>
          <w:b/>
          <w:sz w:val="24"/>
          <w:szCs w:val="24"/>
          <w:u w:val="single"/>
        </w:rPr>
        <w:t>9</w:t>
      </w:r>
    </w:p>
    <w:p w:rsidR="009A498F" w:rsidRPr="009A498F" w:rsidRDefault="009A498F" w:rsidP="009A498F">
      <w:pPr>
        <w:pStyle w:val="ListParagraph"/>
        <w:numPr>
          <w:ilvl w:val="0"/>
          <w:numId w:val="22"/>
        </w:numPr>
        <w:tabs>
          <w:tab w:val="left" w:pos="709"/>
        </w:tabs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9A498F">
        <w:rPr>
          <w:rFonts w:ascii="Comic Sans MS" w:hAnsi="Comic Sans MS"/>
          <w:lang w:val="fr-FR" w:bidi="ar-KW"/>
        </w:rPr>
        <w:t xml:space="preserve">Qu’est-ce que tu feras après le collège ? </w:t>
      </w:r>
      <w:r>
        <w:rPr>
          <w:rFonts w:ascii="Comic Sans MS" w:hAnsi="Comic Sans MS"/>
          <w:lang w:val="fr-FR" w:bidi="ar-KW"/>
        </w:rPr>
        <w:t>Pourquoi ?</w:t>
      </w:r>
    </w:p>
    <w:p w:rsidR="00B77F75" w:rsidRPr="009A498F" w:rsidRDefault="00B77F75" w:rsidP="009A498F">
      <w:pPr>
        <w:pStyle w:val="ListParagraph"/>
        <w:tabs>
          <w:tab w:val="left" w:pos="709"/>
        </w:tabs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9A498F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498F">
        <w:rPr>
          <w:rFonts w:ascii="Comic Sans MS" w:hAnsi="Comic Sans MS"/>
          <w:sz w:val="24"/>
          <w:szCs w:val="24"/>
          <w:lang w:val="fr-FR"/>
        </w:rPr>
        <w:t>_____</w:t>
      </w:r>
    </w:p>
    <w:p w:rsidR="00B77F75" w:rsidRPr="002425EC" w:rsidRDefault="009A498F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Quelle</w:t>
      </w:r>
      <w:r w:rsidR="00D676B9">
        <w:rPr>
          <w:rFonts w:ascii="Comic Sans MS" w:hAnsi="Comic Sans MS"/>
          <w:lang w:val="fr-FR" w:bidi="ar-KW"/>
        </w:rPr>
        <w:t>s</w:t>
      </w:r>
      <w:r>
        <w:rPr>
          <w:rFonts w:ascii="Comic Sans MS" w:hAnsi="Comic Sans MS"/>
          <w:lang w:val="fr-FR" w:bidi="ar-KW"/>
        </w:rPr>
        <w:t xml:space="preserve"> matière</w:t>
      </w:r>
      <w:r w:rsidR="00D676B9">
        <w:rPr>
          <w:rFonts w:ascii="Comic Sans MS" w:hAnsi="Comic Sans MS"/>
          <w:lang w:val="fr-FR" w:bidi="ar-KW"/>
        </w:rPr>
        <w:t>s</w:t>
      </w:r>
      <w:r>
        <w:rPr>
          <w:rFonts w:ascii="Comic Sans MS" w:hAnsi="Comic Sans MS"/>
          <w:lang w:val="fr-FR" w:bidi="ar-KW"/>
        </w:rPr>
        <w:t xml:space="preserve"> tu voudrais étudier au lycée ?</w:t>
      </w:r>
      <w:r w:rsidR="00D676B9">
        <w:rPr>
          <w:rFonts w:ascii="Comic Sans MS" w:hAnsi="Comic Sans MS"/>
          <w:lang w:val="fr-FR" w:bidi="ar-KW"/>
        </w:rPr>
        <w:t xml:space="preserve"> Pourquoi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9A498F" w:rsidRDefault="009A498F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Quelle matière tu voudrais étudier à</w:t>
      </w:r>
      <w:r w:rsidR="00D676B9">
        <w:rPr>
          <w:rFonts w:ascii="Comic Sans MS" w:hAnsi="Comic Sans MS"/>
          <w:lang w:val="fr-FR" w:bidi="ar-KW"/>
        </w:rPr>
        <w:t xml:space="preserve"> l’université ? Pourquoi ?</w:t>
      </w:r>
    </w:p>
    <w:p w:rsidR="00B77F75" w:rsidRPr="002425EC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B77F75" w:rsidRPr="002425EC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C’est facile pour toi de prendre des décisions sur ton éducation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2425EC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Tes parents t’aident à prendre des décisions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332900" w:rsidRDefault="00B77F75" w:rsidP="00B77F75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B77F75" w:rsidRDefault="00B77F75" w:rsidP="00B77F75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D48B8">
        <w:rPr>
          <w:rFonts w:ascii="Comic Sans MS" w:hAnsi="Comic Sans MS"/>
          <w:b/>
          <w:sz w:val="24"/>
          <w:szCs w:val="24"/>
          <w:u w:val="single"/>
        </w:rPr>
        <w:t>10</w:t>
      </w:r>
    </w:p>
    <w:p w:rsidR="00B77F75" w:rsidRPr="00B942EE" w:rsidRDefault="00B77F75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942EE">
        <w:rPr>
          <w:rFonts w:ascii="Comic Sans MS" w:hAnsi="Comic Sans MS"/>
          <w:lang w:val="fr-FR" w:bidi="ar-KW"/>
        </w:rPr>
        <w:t xml:space="preserve"> </w:t>
      </w:r>
      <w:r w:rsidR="00D676B9">
        <w:rPr>
          <w:rFonts w:ascii="Comic Sans MS" w:hAnsi="Comic Sans MS"/>
          <w:lang w:val="fr-FR" w:bidi="ar-KW"/>
        </w:rPr>
        <w:t>Quel travail tu voudrais faire plus tard</w:t>
      </w:r>
      <w:r w:rsidRPr="00B942EE">
        <w:rPr>
          <w:rFonts w:ascii="Comic Sans MS" w:hAnsi="Comic Sans MS"/>
          <w:lang w:val="fr-FR" w:bidi="ar-KW"/>
        </w:rPr>
        <w:t> ?</w:t>
      </w:r>
      <w:r w:rsidR="00D676B9">
        <w:rPr>
          <w:rFonts w:ascii="Comic Sans MS" w:hAnsi="Comic Sans MS"/>
          <w:lang w:val="fr-FR" w:bidi="ar-KW"/>
        </w:rPr>
        <w:t xml:space="preserve"> Pourquoi ?</w:t>
      </w:r>
    </w:p>
    <w:p w:rsidR="00B77F75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aimerais prendre une année sabbatique</w:t>
      </w:r>
      <w:r w:rsidR="00B77F75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Pourquoi (pas) 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Aimerais-tu travailler à l’étranger</w:t>
      </w:r>
      <w:r w:rsidR="00B77F75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Pourquoi (pas)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942EE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aimerais travailler avec des enfants ? Pourquoi (pas)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676B9" w:rsidP="00D676B9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Dans l’idéal, comment serait ton avenir ?</w:t>
      </w:r>
    </w:p>
    <w:p w:rsidR="00B77F75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B77F75" w:rsidRDefault="00B77F75" w:rsidP="00B77F75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D48B8">
        <w:rPr>
          <w:rFonts w:ascii="Comic Sans MS" w:hAnsi="Comic Sans MS"/>
          <w:b/>
          <w:sz w:val="24"/>
          <w:szCs w:val="24"/>
          <w:u w:val="single"/>
        </w:rPr>
        <w:t>11/13</w:t>
      </w:r>
    </w:p>
    <w:p w:rsidR="00B77F75" w:rsidRPr="00B77F75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penses du français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77F75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Le français, c’est important pour les voyages ou le travail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77F75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Tu étudies une deuxième langue</w:t>
      </w:r>
      <w:r w:rsidR="00B77F75" w:rsidRPr="00B77F75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Pourquoi (pas)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77F75" w:rsidRDefault="00D676B9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C’est important les langues dans la société actuelle</w:t>
      </w:r>
      <w:r w:rsidR="00B77F75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Pourquoi (pas) ?</w:t>
      </w:r>
    </w:p>
    <w:p w:rsidR="00B77F75" w:rsidRPr="00A37082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B77F75" w:rsidRPr="00B77F75" w:rsidRDefault="00B77F75" w:rsidP="009A498F">
      <w:pPr>
        <w:pStyle w:val="ListParagraph"/>
        <w:numPr>
          <w:ilvl w:val="0"/>
          <w:numId w:val="22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 </w:t>
      </w:r>
      <w:r w:rsidR="00D676B9">
        <w:rPr>
          <w:rFonts w:ascii="Comic Sans MS" w:hAnsi="Comic Sans MS"/>
          <w:lang w:val="fr-FR" w:bidi="ar-KW"/>
        </w:rPr>
        <w:t>As-tu déjà parlé français en dehors de la salle de classe</w:t>
      </w:r>
      <w:r w:rsidRPr="00B77F75">
        <w:rPr>
          <w:rFonts w:ascii="Comic Sans MS" w:hAnsi="Comic Sans MS"/>
          <w:lang w:val="fr-FR" w:bidi="ar-KW"/>
        </w:rPr>
        <w:t> ?</w:t>
      </w:r>
    </w:p>
    <w:p w:rsidR="00B77F75" w:rsidRDefault="00B77F75" w:rsidP="00B77F75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A70C3A" w:rsidRPr="00A37082" w:rsidRDefault="00A70C3A" w:rsidP="00332900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D676B9" w:rsidRDefault="00D676B9" w:rsidP="00D676B9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Module 8 – </w:t>
      </w:r>
      <w:proofErr w:type="spellStart"/>
      <w:r>
        <w:rPr>
          <w:rFonts w:ascii="Comic Sans MS" w:hAnsi="Comic Sans MS" w:cs="Times New Roman"/>
          <w:b/>
          <w:sz w:val="24"/>
          <w:szCs w:val="24"/>
          <w:u w:val="single"/>
        </w:rPr>
        <w:t>L’Environnement</w:t>
      </w:r>
      <w:proofErr w:type="spellEnd"/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 / Environmental Issues</w:t>
      </w:r>
    </w:p>
    <w:p w:rsidR="00D676B9" w:rsidRPr="00920C9E" w:rsidRDefault="00D676B9" w:rsidP="00D676B9">
      <w:pPr>
        <w:spacing w:after="0" w:line="360" w:lineRule="auto"/>
        <w:ind w:left="709"/>
        <w:rPr>
          <w:rFonts w:ascii="Comic Sans MS" w:hAnsi="Comic Sans MS"/>
          <w:sz w:val="24"/>
          <w:szCs w:val="24"/>
        </w:rPr>
      </w:pPr>
    </w:p>
    <w:p w:rsidR="00D676B9" w:rsidRDefault="00D676B9" w:rsidP="00D676B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Week 1</w:t>
      </w:r>
    </w:p>
    <w:p w:rsidR="00D676B9" w:rsidRPr="00332900" w:rsidRDefault="00D676B9" w:rsidP="00D676B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</w:p>
    <w:p w:rsidR="00D676B9" w:rsidRPr="00AC7201" w:rsidRDefault="00D676B9" w:rsidP="00D676B9">
      <w:pPr>
        <w:pStyle w:val="ListParagraph"/>
        <w:numPr>
          <w:ilvl w:val="0"/>
          <w:numId w:val="23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 xml:space="preserve"> </w:t>
      </w:r>
      <w:r w:rsidR="00D11A3F">
        <w:rPr>
          <w:rFonts w:ascii="Comic Sans MS" w:hAnsi="Comic Sans MS"/>
          <w:lang w:val="fr-FR" w:bidi="ar-KW"/>
        </w:rPr>
        <w:t>Quel est le plus gros problème pour l’environnement ? Pourquoi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11A3F" w:rsidP="00D676B9">
      <w:pPr>
        <w:pStyle w:val="ListParagraph"/>
        <w:numPr>
          <w:ilvl w:val="0"/>
          <w:numId w:val="23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fais pour aider l’environnement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11A3F" w:rsidP="00D676B9">
      <w:pPr>
        <w:pStyle w:val="ListParagraph"/>
        <w:numPr>
          <w:ilvl w:val="0"/>
          <w:numId w:val="23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 fait-on pour le recyclage à Guernesey ? Qu’en penses-tu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676B9" w:rsidP="00D676B9">
      <w:pPr>
        <w:pStyle w:val="ListParagraph"/>
        <w:numPr>
          <w:ilvl w:val="0"/>
          <w:numId w:val="23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</w:t>
      </w:r>
      <w:r w:rsidR="00D11A3F">
        <w:rPr>
          <w:rFonts w:ascii="Comic Sans MS" w:hAnsi="Comic Sans MS"/>
          <w:lang w:val="fr-FR" w:bidi="ar-KW"/>
        </w:rPr>
        <w:t xml:space="preserve"> est le problème qui t’inquiète le plus </w:t>
      </w:r>
      <w:r>
        <w:rPr>
          <w:rFonts w:ascii="Comic Sans MS" w:hAnsi="Comic Sans MS"/>
          <w:lang w:val="fr-FR" w:bidi="ar-KW"/>
        </w:rPr>
        <w:t>?</w:t>
      </w:r>
      <w:r w:rsidR="00D11A3F">
        <w:rPr>
          <w:rFonts w:ascii="Comic Sans MS" w:hAnsi="Comic Sans MS"/>
          <w:lang w:val="fr-FR" w:bidi="ar-KW"/>
        </w:rPr>
        <w:t xml:space="preserve"> Pourquoi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11A3F" w:rsidP="00D676B9">
      <w:pPr>
        <w:pStyle w:val="ListParagraph"/>
        <w:numPr>
          <w:ilvl w:val="0"/>
          <w:numId w:val="23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Est-ce que c’est facile de protéger l’environnement de nos jours</w:t>
      </w:r>
      <w:r w:rsidR="00D676B9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Pourquoi (pas) ?</w:t>
      </w:r>
    </w:p>
    <w:p w:rsidR="00D676B9" w:rsidRPr="00332900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Default="00D676B9" w:rsidP="00D676B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B858C9">
        <w:rPr>
          <w:rFonts w:ascii="Comic Sans MS" w:hAnsi="Comic Sans MS"/>
          <w:b/>
          <w:sz w:val="24"/>
          <w:szCs w:val="24"/>
          <w:u w:val="single"/>
        </w:rPr>
        <w:t>2</w:t>
      </w:r>
      <w:r w:rsidR="00602F9A">
        <w:rPr>
          <w:rFonts w:ascii="Comic Sans MS" w:hAnsi="Comic Sans MS"/>
          <w:b/>
          <w:sz w:val="24"/>
          <w:szCs w:val="24"/>
          <w:u w:val="single"/>
        </w:rPr>
        <w:t>-5</w:t>
      </w:r>
    </w:p>
    <w:p w:rsidR="00D676B9" w:rsidRPr="009A498F" w:rsidRDefault="00602F9A" w:rsidP="00602F9A">
      <w:pPr>
        <w:pStyle w:val="ListParagraph"/>
        <w:numPr>
          <w:ilvl w:val="0"/>
          <w:numId w:val="24"/>
        </w:numPr>
        <w:tabs>
          <w:tab w:val="left" w:pos="709"/>
        </w:tabs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lang w:val="fr-FR" w:bidi="ar-KW"/>
        </w:rPr>
        <w:t>Les œuvres caritatives aident-elles assez l’environnement</w:t>
      </w:r>
      <w:r w:rsidR="00D676B9">
        <w:rPr>
          <w:rFonts w:ascii="Comic Sans MS" w:hAnsi="Comic Sans MS"/>
          <w:lang w:val="fr-FR" w:bidi="ar-KW"/>
        </w:rPr>
        <w:t> ?</w:t>
      </w:r>
    </w:p>
    <w:p w:rsidR="00D676B9" w:rsidRPr="009A498F" w:rsidRDefault="00D676B9" w:rsidP="00D676B9">
      <w:pPr>
        <w:pStyle w:val="ListParagraph"/>
        <w:tabs>
          <w:tab w:val="left" w:pos="709"/>
        </w:tabs>
        <w:spacing w:after="0" w:line="360" w:lineRule="auto"/>
        <w:ind w:left="644"/>
        <w:rPr>
          <w:rFonts w:ascii="Comic Sans MS" w:hAnsi="Comic Sans MS"/>
          <w:sz w:val="24"/>
          <w:szCs w:val="24"/>
          <w:lang w:val="fr-FR"/>
        </w:rPr>
      </w:pPr>
      <w:r w:rsidRPr="009A498F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</w:t>
      </w:r>
    </w:p>
    <w:p w:rsidR="00D676B9" w:rsidRPr="002425EC" w:rsidRDefault="00602F9A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Comment les gens détruisent l’environnement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9A498F" w:rsidRDefault="00602F9A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A la maison, que fais tu pour être plus écolo</w:t>
      </w:r>
      <w:r w:rsidR="00D676B9">
        <w:rPr>
          <w:rFonts w:ascii="Comic Sans MS" w:hAnsi="Comic Sans MS"/>
          <w:lang w:val="fr-FR" w:bidi="ar-KW"/>
        </w:rPr>
        <w:t> ?</w:t>
      </w:r>
    </w:p>
    <w:p w:rsidR="00D676B9" w:rsidRPr="002425EC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D676B9" w:rsidRPr="002425EC" w:rsidRDefault="00602F9A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A Guernesey, les gens essaient-ils d’être plus écolo</w:t>
      </w:r>
      <w:r w:rsidR="00D676B9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Donne des exemples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</w:t>
      </w:r>
      <w:r w:rsidRPr="00A37082">
        <w:rPr>
          <w:rFonts w:ascii="Comic Sans MS" w:hAnsi="Comic Sans MS"/>
          <w:sz w:val="24"/>
          <w:szCs w:val="24"/>
          <w:lang w:val="fr-FR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2425EC" w:rsidRDefault="00602F9A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Quels sont les effets du réchauffement climatique 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332900" w:rsidRDefault="00D676B9" w:rsidP="00D676B9">
      <w:pPr>
        <w:spacing w:after="0" w:line="360" w:lineRule="auto"/>
        <w:ind w:left="709"/>
        <w:rPr>
          <w:rFonts w:ascii="Comic Sans MS" w:hAnsi="Comic Sans MS"/>
          <w:sz w:val="24"/>
          <w:szCs w:val="24"/>
          <w:lang w:val="fr-FR"/>
        </w:rPr>
      </w:pPr>
    </w:p>
    <w:p w:rsidR="00D676B9" w:rsidRDefault="00D676B9" w:rsidP="00D676B9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Week </w:t>
      </w:r>
      <w:r w:rsidR="00DC4B6D">
        <w:rPr>
          <w:rFonts w:ascii="Comic Sans MS" w:hAnsi="Comic Sans MS"/>
          <w:b/>
          <w:sz w:val="24"/>
          <w:szCs w:val="24"/>
          <w:u w:val="single"/>
        </w:rPr>
        <w:t>6-8</w:t>
      </w:r>
    </w:p>
    <w:p w:rsidR="00D676B9" w:rsidRPr="00B942EE" w:rsidRDefault="00D676B9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 w:rsidRPr="00B942EE">
        <w:rPr>
          <w:rFonts w:ascii="Comic Sans MS" w:hAnsi="Comic Sans MS"/>
          <w:lang w:val="fr-FR" w:bidi="ar-KW"/>
        </w:rPr>
        <w:t xml:space="preserve"> </w:t>
      </w:r>
      <w:r w:rsidR="00DC4B6D">
        <w:rPr>
          <w:rFonts w:ascii="Comic Sans MS" w:hAnsi="Comic Sans MS"/>
          <w:lang w:val="fr-FR" w:bidi="ar-KW"/>
        </w:rPr>
        <w:t>Qu’est-ce que tu penses du commerce équitable</w:t>
      </w:r>
      <w:r>
        <w:rPr>
          <w:rFonts w:ascii="Comic Sans MS" w:hAnsi="Comic Sans MS"/>
          <w:lang w:val="fr-FR" w:bidi="ar-KW"/>
        </w:rPr>
        <w:t> ?</w:t>
      </w:r>
    </w:p>
    <w:p w:rsidR="00D676B9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C4B6D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Qu’est-ce que tu penses des évènements sportifs comme les Jeux Olympiques</w:t>
      </w:r>
      <w:r w:rsidR="00D676B9">
        <w:rPr>
          <w:rFonts w:ascii="Comic Sans MS" w:hAnsi="Comic Sans MS"/>
          <w:lang w:val="fr-FR" w:bidi="ar-KW"/>
        </w:rPr>
        <w:t xml:space="preserve"> ?</w:t>
      </w:r>
    </w:p>
    <w:p w:rsidR="00D676B9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B6D" w:rsidRPr="00B942EE" w:rsidRDefault="00DC4B6D" w:rsidP="00DC4B6D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A quel grand évènement sportif aimerais-tu aller</w:t>
      </w:r>
      <w:r>
        <w:rPr>
          <w:rFonts w:ascii="Comic Sans MS" w:hAnsi="Comic Sans MS"/>
          <w:lang w:val="fr-FR" w:bidi="ar-KW"/>
        </w:rPr>
        <w:t> ?</w:t>
      </w:r>
    </w:p>
    <w:p w:rsidR="00DC4B6D" w:rsidRDefault="00DC4B6D" w:rsidP="00DC4B6D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C4B6D" w:rsidRPr="00A37082" w:rsidRDefault="00DC4B6D" w:rsidP="00DC4B6D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DC4B6D" w:rsidRDefault="00DC4B6D" w:rsidP="00DC4B6D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DC4B6D" w:rsidRDefault="00DC4B6D" w:rsidP="00DC4B6D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DC4B6D" w:rsidRDefault="00DC4B6D" w:rsidP="00DC4B6D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DC4B6D" w:rsidRPr="00A37082" w:rsidRDefault="00DC4B6D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</w:p>
    <w:p w:rsidR="00D676B9" w:rsidRPr="00B942EE" w:rsidRDefault="00DC4B6D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Peux-tu me parler d’une association humanitaire que tu connais</w:t>
      </w:r>
      <w:r w:rsidR="00D676B9">
        <w:rPr>
          <w:rFonts w:ascii="Comic Sans MS" w:hAnsi="Comic Sans MS"/>
          <w:lang w:val="fr-FR" w:bidi="ar-KW"/>
        </w:rPr>
        <w:t>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p w:rsidR="00D676B9" w:rsidRPr="00B942EE" w:rsidRDefault="00DC4B6D" w:rsidP="00602F9A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Comic Sans MS" w:hAnsi="Comic Sans MS"/>
          <w:lang w:val="fr-FR" w:bidi="ar-KW"/>
        </w:rPr>
      </w:pPr>
      <w:r>
        <w:rPr>
          <w:rFonts w:ascii="Comic Sans MS" w:hAnsi="Comic Sans MS"/>
          <w:lang w:val="fr-FR" w:bidi="ar-KW"/>
        </w:rPr>
        <w:t>Que penses-tu de l’aide internationale</w:t>
      </w:r>
      <w:r w:rsidR="00D676B9">
        <w:rPr>
          <w:rFonts w:ascii="Comic Sans MS" w:hAnsi="Comic Sans MS"/>
          <w:lang w:val="fr-FR" w:bidi="ar-KW"/>
        </w:rPr>
        <w:t> ?</w:t>
      </w:r>
      <w:r>
        <w:rPr>
          <w:rFonts w:ascii="Comic Sans MS" w:hAnsi="Comic Sans MS"/>
          <w:lang w:val="fr-FR" w:bidi="ar-KW"/>
        </w:rPr>
        <w:t xml:space="preserve"> Faut-il aider les autres pays ?</w:t>
      </w:r>
    </w:p>
    <w:p w:rsidR="00D676B9" w:rsidRPr="00A37082" w:rsidRDefault="00D676B9" w:rsidP="00D676B9">
      <w:pPr>
        <w:pStyle w:val="ListParagraph"/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A37082">
        <w:rPr>
          <w:rFonts w:ascii="Comic Sans MS" w:hAnsi="Comic Sans MS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fr-FR"/>
        </w:rPr>
        <w:t>___________________________</w:t>
      </w:r>
    </w:p>
    <w:sectPr w:rsidR="00D676B9" w:rsidRPr="00A37082" w:rsidSect="00A70C3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93E"/>
    <w:multiLevelType w:val="hybridMultilevel"/>
    <w:tmpl w:val="1B88AFD2"/>
    <w:lvl w:ilvl="0" w:tplc="F6F81B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9F0649"/>
    <w:multiLevelType w:val="hybridMultilevel"/>
    <w:tmpl w:val="E41A79DA"/>
    <w:lvl w:ilvl="0" w:tplc="6A2C7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0A3"/>
    <w:multiLevelType w:val="hybridMultilevel"/>
    <w:tmpl w:val="3DD8F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597"/>
    <w:multiLevelType w:val="hybridMultilevel"/>
    <w:tmpl w:val="5DB4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72F"/>
    <w:multiLevelType w:val="hybridMultilevel"/>
    <w:tmpl w:val="C5EEE602"/>
    <w:lvl w:ilvl="0" w:tplc="34306C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113F"/>
    <w:multiLevelType w:val="hybridMultilevel"/>
    <w:tmpl w:val="64905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C90"/>
    <w:multiLevelType w:val="hybridMultilevel"/>
    <w:tmpl w:val="873EB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927AE"/>
    <w:multiLevelType w:val="hybridMultilevel"/>
    <w:tmpl w:val="9716C2FA"/>
    <w:lvl w:ilvl="0" w:tplc="CB82C0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3A8"/>
    <w:multiLevelType w:val="hybridMultilevel"/>
    <w:tmpl w:val="1B88AFD2"/>
    <w:lvl w:ilvl="0" w:tplc="F6F81B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33262B"/>
    <w:multiLevelType w:val="hybridMultilevel"/>
    <w:tmpl w:val="1B88AFD2"/>
    <w:lvl w:ilvl="0" w:tplc="F6F81B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A331C9"/>
    <w:multiLevelType w:val="hybridMultilevel"/>
    <w:tmpl w:val="2A6859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53C4F"/>
    <w:multiLevelType w:val="hybridMultilevel"/>
    <w:tmpl w:val="D8027F18"/>
    <w:lvl w:ilvl="0" w:tplc="EE7EEC10">
      <w:start w:val="6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4DC4911"/>
    <w:multiLevelType w:val="hybridMultilevel"/>
    <w:tmpl w:val="88409524"/>
    <w:lvl w:ilvl="0" w:tplc="34306C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634"/>
    <w:multiLevelType w:val="hybridMultilevel"/>
    <w:tmpl w:val="014293CE"/>
    <w:lvl w:ilvl="0" w:tplc="FF9CAFE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C108C"/>
    <w:multiLevelType w:val="hybridMultilevel"/>
    <w:tmpl w:val="4A201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E1A42"/>
    <w:multiLevelType w:val="hybridMultilevel"/>
    <w:tmpl w:val="34445F94"/>
    <w:lvl w:ilvl="0" w:tplc="F6F81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22647"/>
    <w:multiLevelType w:val="hybridMultilevel"/>
    <w:tmpl w:val="58A06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FD0BA9"/>
    <w:multiLevelType w:val="hybridMultilevel"/>
    <w:tmpl w:val="21EA6EB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6479394B"/>
    <w:multiLevelType w:val="hybridMultilevel"/>
    <w:tmpl w:val="71C62EAE"/>
    <w:lvl w:ilvl="0" w:tplc="EE7EEC1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D6B08"/>
    <w:multiLevelType w:val="hybridMultilevel"/>
    <w:tmpl w:val="CF98B898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90E1805"/>
    <w:multiLevelType w:val="hybridMultilevel"/>
    <w:tmpl w:val="71C62EAE"/>
    <w:lvl w:ilvl="0" w:tplc="EE7EEC1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A5F79"/>
    <w:multiLevelType w:val="hybridMultilevel"/>
    <w:tmpl w:val="FEF4719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E75E1C"/>
    <w:multiLevelType w:val="hybridMultilevel"/>
    <w:tmpl w:val="71C62EAE"/>
    <w:lvl w:ilvl="0" w:tplc="EE7EEC1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D52A1"/>
    <w:multiLevelType w:val="hybridMultilevel"/>
    <w:tmpl w:val="62769CC8"/>
    <w:lvl w:ilvl="0" w:tplc="464ADC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8299F"/>
    <w:multiLevelType w:val="hybridMultilevel"/>
    <w:tmpl w:val="5A6C7A3E"/>
    <w:lvl w:ilvl="0" w:tplc="34306C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4"/>
  </w:num>
  <w:num w:numId="5">
    <w:abstractNumId w:val="6"/>
  </w:num>
  <w:num w:numId="6">
    <w:abstractNumId w:val="14"/>
  </w:num>
  <w:num w:numId="7">
    <w:abstractNumId w:val="2"/>
  </w:num>
  <w:num w:numId="8">
    <w:abstractNumId w:val="16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21"/>
  </w:num>
  <w:num w:numId="14">
    <w:abstractNumId w:val="3"/>
  </w:num>
  <w:num w:numId="15">
    <w:abstractNumId w:val="19"/>
  </w:num>
  <w:num w:numId="16">
    <w:abstractNumId w:val="13"/>
  </w:num>
  <w:num w:numId="17">
    <w:abstractNumId w:val="1"/>
  </w:num>
  <w:num w:numId="18">
    <w:abstractNumId w:val="7"/>
  </w:num>
  <w:num w:numId="19">
    <w:abstractNumId w:val="23"/>
  </w:num>
  <w:num w:numId="20">
    <w:abstractNumId w:val="20"/>
  </w:num>
  <w:num w:numId="21">
    <w:abstractNumId w:val="8"/>
  </w:num>
  <w:num w:numId="22">
    <w:abstractNumId w:val="22"/>
  </w:num>
  <w:num w:numId="23">
    <w:abstractNumId w:val="9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4"/>
    <w:rsid w:val="00042E5F"/>
    <w:rsid w:val="00063C18"/>
    <w:rsid w:val="00067673"/>
    <w:rsid w:val="000818C8"/>
    <w:rsid w:val="000F2FD3"/>
    <w:rsid w:val="001B60AF"/>
    <w:rsid w:val="002240C4"/>
    <w:rsid w:val="002425EC"/>
    <w:rsid w:val="002734FA"/>
    <w:rsid w:val="00280491"/>
    <w:rsid w:val="002A5CE1"/>
    <w:rsid w:val="002C45C4"/>
    <w:rsid w:val="002E0443"/>
    <w:rsid w:val="002F4D09"/>
    <w:rsid w:val="00332900"/>
    <w:rsid w:val="00420BF5"/>
    <w:rsid w:val="00440B78"/>
    <w:rsid w:val="004846F3"/>
    <w:rsid w:val="004B5BD1"/>
    <w:rsid w:val="004D4E1A"/>
    <w:rsid w:val="00581BA6"/>
    <w:rsid w:val="0058678E"/>
    <w:rsid w:val="005D40A6"/>
    <w:rsid w:val="005F6429"/>
    <w:rsid w:val="00602F9A"/>
    <w:rsid w:val="00603EF5"/>
    <w:rsid w:val="00674EA5"/>
    <w:rsid w:val="00676545"/>
    <w:rsid w:val="006857AB"/>
    <w:rsid w:val="006F18FF"/>
    <w:rsid w:val="00715EC4"/>
    <w:rsid w:val="007A2186"/>
    <w:rsid w:val="00810511"/>
    <w:rsid w:val="00920C9E"/>
    <w:rsid w:val="009A498F"/>
    <w:rsid w:val="009B4B5E"/>
    <w:rsid w:val="009F509C"/>
    <w:rsid w:val="00A24B22"/>
    <w:rsid w:val="00A37082"/>
    <w:rsid w:val="00A70C3A"/>
    <w:rsid w:val="00AB128E"/>
    <w:rsid w:val="00AC7201"/>
    <w:rsid w:val="00B110AA"/>
    <w:rsid w:val="00B21099"/>
    <w:rsid w:val="00B3700F"/>
    <w:rsid w:val="00B77F75"/>
    <w:rsid w:val="00B858C9"/>
    <w:rsid w:val="00B942EE"/>
    <w:rsid w:val="00C24566"/>
    <w:rsid w:val="00CD61B5"/>
    <w:rsid w:val="00D11A3F"/>
    <w:rsid w:val="00D3173F"/>
    <w:rsid w:val="00D32380"/>
    <w:rsid w:val="00D676B9"/>
    <w:rsid w:val="00DC4051"/>
    <w:rsid w:val="00DC4B6D"/>
    <w:rsid w:val="00DD48B8"/>
    <w:rsid w:val="00DE5B4C"/>
    <w:rsid w:val="00DF50A6"/>
    <w:rsid w:val="00E505B4"/>
    <w:rsid w:val="00E64280"/>
    <w:rsid w:val="00FB3B5F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C6B5D"/>
  <w15:docId w15:val="{5B66E6B6-9FED-4DA2-B0A9-7782E60A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846F3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0C4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4846F3"/>
    <w:rPr>
      <w:rFonts w:ascii="Tahoma" w:eastAsia="Times New Roman" w:hAnsi="Tahoma" w:cs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34DC-818A-44A2-8B72-081E097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BA5317DF</Template>
  <TotalTime>5</TotalTime>
  <Pages>42</Pages>
  <Words>2610</Words>
  <Characters>74500</Characters>
  <Application>Microsoft Office Word</Application>
  <DocSecurity>0</DocSecurity>
  <Lines>1379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76640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stDemongeotA01</dc:creator>
  <cp:lastModifiedBy>Alena Demongeot</cp:lastModifiedBy>
  <cp:revision>3</cp:revision>
  <dcterms:created xsi:type="dcterms:W3CDTF">2018-06-27T12:59:00Z</dcterms:created>
  <dcterms:modified xsi:type="dcterms:W3CDTF">2018-06-27T13:10:00Z</dcterms:modified>
</cp:coreProperties>
</file>