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30EDE" w:rsidTr="00530EDE">
        <w:tc>
          <w:tcPr>
            <w:tcW w:w="10456" w:type="dxa"/>
          </w:tcPr>
          <w:p w:rsidR="00530EDE" w:rsidRPr="00530EDE" w:rsidRDefault="00530EDE" w:rsidP="00530EDE">
            <w:pPr>
              <w:jc w:val="center"/>
              <w:rPr>
                <w:b/>
                <w:sz w:val="32"/>
              </w:rPr>
            </w:pPr>
            <w:r w:rsidRPr="00530EDE">
              <w:rPr>
                <w:b/>
                <w:sz w:val="32"/>
              </w:rPr>
              <w:t>Exploring ‘H is for Hawk’</w:t>
            </w:r>
          </w:p>
        </w:tc>
      </w:tr>
    </w:tbl>
    <w:p w:rsidR="003636F7" w:rsidRDefault="003636F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"/>
        <w:gridCol w:w="9996"/>
      </w:tblGrid>
      <w:tr w:rsidR="00530EDE" w:rsidTr="00530EDE">
        <w:tc>
          <w:tcPr>
            <w:tcW w:w="421" w:type="dxa"/>
          </w:tcPr>
          <w:p w:rsidR="00530EDE" w:rsidRPr="00530EDE" w:rsidRDefault="00530EDE">
            <w:pPr>
              <w:rPr>
                <w:sz w:val="24"/>
              </w:rPr>
            </w:pPr>
            <w:r w:rsidRPr="00530EDE">
              <w:rPr>
                <w:sz w:val="24"/>
              </w:rPr>
              <w:t>1</w:t>
            </w:r>
          </w:p>
        </w:tc>
        <w:tc>
          <w:tcPr>
            <w:tcW w:w="10035" w:type="dxa"/>
          </w:tcPr>
          <w:p w:rsidR="00530EDE" w:rsidRPr="00530EDE" w:rsidRDefault="00530EDE">
            <w:pPr>
              <w:rPr>
                <w:sz w:val="24"/>
              </w:rPr>
            </w:pPr>
            <w:r>
              <w:rPr>
                <w:sz w:val="24"/>
              </w:rPr>
              <w:t>What do we learn about the process of adopting a hawk from lines 1-4?</w:t>
            </w:r>
          </w:p>
        </w:tc>
      </w:tr>
      <w:tr w:rsidR="00530EDE" w:rsidTr="00530EDE">
        <w:tc>
          <w:tcPr>
            <w:tcW w:w="421" w:type="dxa"/>
          </w:tcPr>
          <w:p w:rsidR="00530EDE" w:rsidRPr="00530EDE" w:rsidRDefault="00530EDE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035" w:type="dxa"/>
          </w:tcPr>
          <w:p w:rsidR="00530EDE" w:rsidRPr="00530EDE" w:rsidRDefault="00530EDE">
            <w:pPr>
              <w:rPr>
                <w:sz w:val="24"/>
              </w:rPr>
            </w:pPr>
            <w:r>
              <w:rPr>
                <w:sz w:val="24"/>
              </w:rPr>
              <w:t>On line 7 Macdonald describes the ‘</w:t>
            </w:r>
            <w:r w:rsidRPr="00530EDE">
              <w:rPr>
                <w:i/>
                <w:sz w:val="24"/>
              </w:rPr>
              <w:t>thump</w:t>
            </w:r>
            <w:r>
              <w:rPr>
                <w:sz w:val="24"/>
              </w:rPr>
              <w:t>’ the first hawk makes as the box is opened. What is the effect of this word? Why has she put it in italics?</w:t>
            </w:r>
          </w:p>
        </w:tc>
      </w:tr>
      <w:tr w:rsidR="00530EDE" w:rsidTr="00530EDE">
        <w:tc>
          <w:tcPr>
            <w:tcW w:w="421" w:type="dxa"/>
          </w:tcPr>
          <w:p w:rsidR="00530EDE" w:rsidRPr="00530EDE" w:rsidRDefault="00530EDE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035" w:type="dxa"/>
          </w:tcPr>
          <w:p w:rsidR="00530EDE" w:rsidRPr="00530EDE" w:rsidRDefault="00530EDE">
            <w:pPr>
              <w:rPr>
                <w:sz w:val="24"/>
              </w:rPr>
            </w:pPr>
            <w:r>
              <w:rPr>
                <w:sz w:val="24"/>
              </w:rPr>
              <w:t>Lines 11-12 are full of very brief, fragmented sentences as she describes the opening of the box. What is the effect of these short phrases?</w:t>
            </w:r>
          </w:p>
        </w:tc>
      </w:tr>
      <w:tr w:rsidR="00530EDE" w:rsidTr="00530EDE">
        <w:tc>
          <w:tcPr>
            <w:tcW w:w="421" w:type="dxa"/>
          </w:tcPr>
          <w:p w:rsidR="00530EDE" w:rsidRPr="00530EDE" w:rsidRDefault="00530EDE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035" w:type="dxa"/>
          </w:tcPr>
          <w:p w:rsidR="00530EDE" w:rsidRPr="00530EDE" w:rsidRDefault="00530EDE">
            <w:pPr>
              <w:rPr>
                <w:sz w:val="24"/>
              </w:rPr>
            </w:pPr>
            <w:r>
              <w:rPr>
                <w:sz w:val="24"/>
              </w:rPr>
              <w:t>In lines 17-24 she uses lots of interesting similes and metaphors to describe her first impressions of the hawk. Choose two or three and explore them.</w:t>
            </w:r>
          </w:p>
        </w:tc>
      </w:tr>
      <w:tr w:rsidR="00530EDE" w:rsidTr="00530EDE">
        <w:tc>
          <w:tcPr>
            <w:tcW w:w="421" w:type="dxa"/>
          </w:tcPr>
          <w:p w:rsidR="00530EDE" w:rsidRPr="00530EDE" w:rsidRDefault="00530EDE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035" w:type="dxa"/>
          </w:tcPr>
          <w:p w:rsidR="00530EDE" w:rsidRPr="00530EDE" w:rsidRDefault="00530EDE">
            <w:pPr>
              <w:rPr>
                <w:sz w:val="24"/>
              </w:rPr>
            </w:pPr>
            <w:r>
              <w:rPr>
                <w:sz w:val="24"/>
              </w:rPr>
              <w:t>In lines 25-31 she describes what she imagines the hawk sees in huge detail. Why does she do this?</w:t>
            </w:r>
          </w:p>
        </w:tc>
      </w:tr>
      <w:tr w:rsidR="00530EDE" w:rsidTr="00530EDE">
        <w:tc>
          <w:tcPr>
            <w:tcW w:w="421" w:type="dxa"/>
          </w:tcPr>
          <w:p w:rsidR="00530EDE" w:rsidRPr="00530EDE" w:rsidRDefault="00530EDE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035" w:type="dxa"/>
          </w:tcPr>
          <w:p w:rsidR="00530EDE" w:rsidRPr="00530EDE" w:rsidRDefault="00530EDE">
            <w:pPr>
              <w:rPr>
                <w:sz w:val="24"/>
              </w:rPr>
            </w:pPr>
            <w:r>
              <w:rPr>
                <w:sz w:val="24"/>
              </w:rPr>
              <w:t>In lines 39-40 she says, “All at once I loved this man, and fiercely.” Why does she love him? Why ‘fiercely’?</w:t>
            </w:r>
          </w:p>
        </w:tc>
      </w:tr>
      <w:tr w:rsidR="00530EDE" w:rsidTr="00530EDE">
        <w:tc>
          <w:tcPr>
            <w:tcW w:w="421" w:type="dxa"/>
          </w:tcPr>
          <w:p w:rsidR="00530EDE" w:rsidRPr="00530EDE" w:rsidRDefault="00530EDE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035" w:type="dxa"/>
          </w:tcPr>
          <w:p w:rsidR="00530EDE" w:rsidRPr="00530EDE" w:rsidRDefault="00530EDE">
            <w:pPr>
              <w:rPr>
                <w:sz w:val="24"/>
              </w:rPr>
            </w:pPr>
            <w:r>
              <w:rPr>
                <w:sz w:val="24"/>
              </w:rPr>
              <w:t>She uses a one-word sentence, ‘Oh’, on line 48 when she realises the beautiful bird is not hers. What is the effect of this?</w:t>
            </w:r>
          </w:p>
        </w:tc>
      </w:tr>
      <w:tr w:rsidR="00530EDE" w:rsidTr="00530EDE">
        <w:tc>
          <w:tcPr>
            <w:tcW w:w="421" w:type="dxa"/>
          </w:tcPr>
          <w:p w:rsidR="00530EDE" w:rsidRPr="00530EDE" w:rsidRDefault="00530EDE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035" w:type="dxa"/>
          </w:tcPr>
          <w:p w:rsidR="00530EDE" w:rsidRPr="00530EDE" w:rsidRDefault="00530EDE">
            <w:pPr>
              <w:rPr>
                <w:sz w:val="24"/>
              </w:rPr>
            </w:pPr>
            <w:r>
              <w:rPr>
                <w:sz w:val="24"/>
              </w:rPr>
              <w:t xml:space="preserve">In lines 50-56 she describes the second hawk in very </w:t>
            </w:r>
            <w:r w:rsidR="00264F04">
              <w:rPr>
                <w:sz w:val="24"/>
              </w:rPr>
              <w:t>negative</w:t>
            </w:r>
            <w:r>
              <w:rPr>
                <w:sz w:val="24"/>
              </w:rPr>
              <w:t xml:space="preserve"> ways. Choose two or three things she says about it</w:t>
            </w:r>
            <w:r w:rsidR="00264F04">
              <w:rPr>
                <w:sz w:val="24"/>
              </w:rPr>
              <w:t xml:space="preserve"> and explore them.</w:t>
            </w:r>
          </w:p>
        </w:tc>
      </w:tr>
      <w:tr w:rsidR="00530EDE" w:rsidTr="00530EDE">
        <w:tc>
          <w:tcPr>
            <w:tcW w:w="421" w:type="dxa"/>
          </w:tcPr>
          <w:p w:rsidR="00530EDE" w:rsidRPr="00530EDE" w:rsidRDefault="00264F04">
            <w:pPr>
              <w:rPr>
                <w:sz w:val="24"/>
              </w:rPr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10035" w:type="dxa"/>
          </w:tcPr>
          <w:p w:rsidR="00530EDE" w:rsidRPr="00530EDE" w:rsidRDefault="00264F04">
            <w:pPr>
              <w:rPr>
                <w:sz w:val="24"/>
              </w:rPr>
            </w:pPr>
            <w:r>
              <w:rPr>
                <w:sz w:val="24"/>
              </w:rPr>
              <w:t>In lines 60-65 she describes how she talks to the man about wanting the first bird instead of the second one. Explore what she says about herself here.</w:t>
            </w:r>
          </w:p>
        </w:tc>
      </w:tr>
      <w:tr w:rsidR="00530EDE" w:rsidTr="00530EDE">
        <w:tc>
          <w:tcPr>
            <w:tcW w:w="421" w:type="dxa"/>
          </w:tcPr>
          <w:p w:rsidR="00530EDE" w:rsidRPr="00530EDE" w:rsidRDefault="00264F04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035" w:type="dxa"/>
          </w:tcPr>
          <w:p w:rsidR="00530EDE" w:rsidRPr="00530EDE" w:rsidRDefault="00264F04">
            <w:pPr>
              <w:rPr>
                <w:sz w:val="24"/>
              </w:rPr>
            </w:pPr>
            <w:r>
              <w:rPr>
                <w:sz w:val="24"/>
              </w:rPr>
              <w:t>She describes herself as looking like she is “in a seaside production of Medea’. What do you think she means? (You might need to do a bit of research…)</w:t>
            </w:r>
          </w:p>
        </w:tc>
      </w:tr>
    </w:tbl>
    <w:p w:rsidR="00530EDE" w:rsidRDefault="00530EDE">
      <w:bookmarkStart w:id="0" w:name="_GoBack"/>
      <w:bookmarkEnd w:id="0"/>
    </w:p>
    <w:sectPr w:rsidR="00530EDE" w:rsidSect="00530EDE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0EDE" w:rsidRDefault="00530EDE" w:rsidP="00530EDE">
      <w:pPr>
        <w:spacing w:after="0" w:line="240" w:lineRule="auto"/>
      </w:pPr>
      <w:r>
        <w:separator/>
      </w:r>
    </w:p>
  </w:endnote>
  <w:endnote w:type="continuationSeparator" w:id="0">
    <w:p w:rsidR="00530EDE" w:rsidRDefault="00530EDE" w:rsidP="0053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0EDE" w:rsidRDefault="00530EDE" w:rsidP="00530EDE">
      <w:pPr>
        <w:spacing w:after="0" w:line="240" w:lineRule="auto"/>
      </w:pPr>
      <w:r>
        <w:separator/>
      </w:r>
    </w:p>
  </w:footnote>
  <w:footnote w:type="continuationSeparator" w:id="0">
    <w:p w:rsidR="00530EDE" w:rsidRDefault="00530EDE" w:rsidP="00530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0EDE" w:rsidRDefault="00530EDE">
    <w:pPr>
      <w:pStyle w:val="Header"/>
    </w:pPr>
    <w:r>
      <w:t>IGCSE English Language                                                                                                        Anthology Non-fiction Texts</w:t>
    </w:r>
  </w:p>
  <w:p w:rsidR="00530EDE" w:rsidRDefault="00530E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EDE"/>
    <w:rsid w:val="00264F04"/>
    <w:rsid w:val="003636F7"/>
    <w:rsid w:val="0053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29E59"/>
  <w15:chartTrackingRefBased/>
  <w15:docId w15:val="{2C18D5F4-746F-4C48-A1A9-3EA68592A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0E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0EDE"/>
  </w:style>
  <w:style w:type="paragraph" w:styleId="Footer">
    <w:name w:val="footer"/>
    <w:basedOn w:val="Normal"/>
    <w:link w:val="FooterChar"/>
    <w:uiPriority w:val="99"/>
    <w:unhideWhenUsed/>
    <w:rsid w:val="00530E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0EDE"/>
  </w:style>
  <w:style w:type="table" w:styleId="TableGrid">
    <w:name w:val="Table Grid"/>
    <w:basedOn w:val="TableNormal"/>
    <w:uiPriority w:val="39"/>
    <w:rsid w:val="0053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CF42C24F</Template>
  <TotalTime>13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Loveridge</dc:creator>
  <cp:keywords/>
  <dc:description/>
  <cp:lastModifiedBy>Liz Loveridge</cp:lastModifiedBy>
  <cp:revision>1</cp:revision>
  <dcterms:created xsi:type="dcterms:W3CDTF">2018-11-09T12:45:00Z</dcterms:created>
  <dcterms:modified xsi:type="dcterms:W3CDTF">2018-11-09T12:58:00Z</dcterms:modified>
</cp:coreProperties>
</file>