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A7F17" w:rsidTr="004A7F17">
        <w:tc>
          <w:tcPr>
            <w:tcW w:w="10456" w:type="dxa"/>
          </w:tcPr>
          <w:p w:rsidR="004A7F17" w:rsidRPr="004A7F17" w:rsidRDefault="004A7F17" w:rsidP="004A7F17">
            <w:pPr>
              <w:jc w:val="center"/>
              <w:rPr>
                <w:b/>
                <w:sz w:val="36"/>
              </w:rPr>
            </w:pPr>
            <w:r w:rsidRPr="004A7F17">
              <w:rPr>
                <w:b/>
                <w:sz w:val="36"/>
              </w:rPr>
              <w:t xml:space="preserve">Questions on </w:t>
            </w:r>
            <w:r w:rsidRPr="004A7F17">
              <w:rPr>
                <w:b/>
                <w:i/>
                <w:sz w:val="36"/>
              </w:rPr>
              <w:t>Chinese Cinderella</w:t>
            </w:r>
          </w:p>
        </w:tc>
      </w:tr>
    </w:tbl>
    <w:p w:rsidR="00075252" w:rsidRDefault="0007525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9752"/>
      </w:tblGrid>
      <w:tr w:rsidR="004A7F17" w:rsidTr="004A7F17">
        <w:tc>
          <w:tcPr>
            <w:tcW w:w="704" w:type="dxa"/>
          </w:tcPr>
          <w:p w:rsidR="004A7F17" w:rsidRDefault="004A7F17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52" w:type="dxa"/>
          </w:tcPr>
          <w:p w:rsidR="004A7F17" w:rsidRDefault="004A7F17">
            <w:pPr>
              <w:rPr>
                <w:sz w:val="24"/>
              </w:rPr>
            </w:pPr>
            <w:r>
              <w:rPr>
                <w:sz w:val="24"/>
              </w:rPr>
              <w:t>The title contains a reference to ‘Cinderella’. What does that make you think the passage might be about?</w:t>
            </w:r>
          </w:p>
        </w:tc>
      </w:tr>
      <w:tr w:rsidR="004A7F17" w:rsidTr="004A7F17">
        <w:tc>
          <w:tcPr>
            <w:tcW w:w="704" w:type="dxa"/>
          </w:tcPr>
          <w:p w:rsidR="004A7F17" w:rsidRDefault="004A7F17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52" w:type="dxa"/>
          </w:tcPr>
          <w:p w:rsidR="004A7F17" w:rsidRDefault="004A7F17">
            <w:pPr>
              <w:rPr>
                <w:sz w:val="24"/>
              </w:rPr>
            </w:pPr>
            <w:r>
              <w:rPr>
                <w:sz w:val="24"/>
              </w:rPr>
              <w:t>The writer says her time at boarding school went by ‘relentlessly’ in line 1. What might she mean by that adverb?</w:t>
            </w:r>
          </w:p>
        </w:tc>
      </w:tr>
      <w:tr w:rsidR="004A7F17" w:rsidTr="004A7F17">
        <w:tc>
          <w:tcPr>
            <w:tcW w:w="704" w:type="dxa"/>
          </w:tcPr>
          <w:p w:rsidR="004A7F17" w:rsidRDefault="004A7F17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752" w:type="dxa"/>
          </w:tcPr>
          <w:p w:rsidR="004A7F17" w:rsidRDefault="004A7F17">
            <w:pPr>
              <w:rPr>
                <w:sz w:val="24"/>
              </w:rPr>
            </w:pPr>
            <w:r>
              <w:rPr>
                <w:sz w:val="24"/>
              </w:rPr>
              <w:t>As she goes to meet the chauffeur she is ‘full of foreboding’ and feels ‘as in a nightmare’. What does this suggest about her visits home?</w:t>
            </w:r>
          </w:p>
        </w:tc>
      </w:tr>
      <w:tr w:rsidR="004A7F17" w:rsidTr="004A7F17">
        <w:tc>
          <w:tcPr>
            <w:tcW w:w="704" w:type="dxa"/>
          </w:tcPr>
          <w:p w:rsidR="004A7F17" w:rsidRDefault="004A7F17" w:rsidP="004A7F17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752" w:type="dxa"/>
          </w:tcPr>
          <w:p w:rsidR="004A7F17" w:rsidRDefault="004A7F17" w:rsidP="004A7F17">
            <w:pPr>
              <w:rPr>
                <w:sz w:val="24"/>
              </w:rPr>
            </w:pPr>
            <w:r>
              <w:rPr>
                <w:sz w:val="24"/>
              </w:rPr>
              <w:t xml:space="preserve">What do you make of the way the chauffeur talks to her in lines </w:t>
            </w:r>
            <w:r>
              <w:rPr>
                <w:sz w:val="24"/>
              </w:rPr>
              <w:t>17-24?</w:t>
            </w:r>
          </w:p>
        </w:tc>
      </w:tr>
      <w:tr w:rsidR="004A7F17" w:rsidTr="004A7F17">
        <w:tc>
          <w:tcPr>
            <w:tcW w:w="704" w:type="dxa"/>
          </w:tcPr>
          <w:p w:rsidR="004A7F17" w:rsidRDefault="004A7F17" w:rsidP="004A7F17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752" w:type="dxa"/>
          </w:tcPr>
          <w:p w:rsidR="004A7F17" w:rsidRDefault="004A7F17" w:rsidP="004A7F17">
            <w:pPr>
              <w:rPr>
                <w:sz w:val="24"/>
              </w:rPr>
            </w:pPr>
            <w:r>
              <w:rPr>
                <w:sz w:val="24"/>
              </w:rPr>
              <w:t>What do we learn about her relationship with her family</w:t>
            </w:r>
            <w:r w:rsidR="00DC1056">
              <w:rPr>
                <w:sz w:val="24"/>
              </w:rPr>
              <w:t xml:space="preserve"> from the start to line 30?</w:t>
            </w:r>
          </w:p>
        </w:tc>
      </w:tr>
      <w:tr w:rsidR="004A7F17" w:rsidTr="004A7F17">
        <w:tc>
          <w:tcPr>
            <w:tcW w:w="704" w:type="dxa"/>
          </w:tcPr>
          <w:p w:rsidR="004A7F17" w:rsidRDefault="004A7F17" w:rsidP="004A7F17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752" w:type="dxa"/>
          </w:tcPr>
          <w:p w:rsidR="004A7F17" w:rsidRDefault="00DC1056" w:rsidP="004A7F17">
            <w:pPr>
              <w:rPr>
                <w:sz w:val="24"/>
              </w:rPr>
            </w:pPr>
            <w:r>
              <w:rPr>
                <w:sz w:val="24"/>
              </w:rPr>
              <w:t>She describes her father’s study as ‘the Holy of Holies’ to which she had ‘never been invited’. What do you make of this?</w:t>
            </w:r>
          </w:p>
        </w:tc>
      </w:tr>
      <w:tr w:rsidR="004A7F17" w:rsidTr="004A7F17">
        <w:tc>
          <w:tcPr>
            <w:tcW w:w="704" w:type="dxa"/>
          </w:tcPr>
          <w:p w:rsidR="004A7F17" w:rsidRDefault="004A7F17" w:rsidP="004A7F17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752" w:type="dxa"/>
          </w:tcPr>
          <w:p w:rsidR="004A7F17" w:rsidRDefault="00DC1056" w:rsidP="004A7F17">
            <w:pPr>
              <w:rPr>
                <w:sz w:val="24"/>
              </w:rPr>
            </w:pPr>
            <w:r>
              <w:rPr>
                <w:sz w:val="24"/>
              </w:rPr>
              <w:t>When she sees him, he is smiling, but does this put her at ease?</w:t>
            </w:r>
          </w:p>
        </w:tc>
      </w:tr>
      <w:tr w:rsidR="004A7F17" w:rsidTr="004A7F17">
        <w:tc>
          <w:tcPr>
            <w:tcW w:w="704" w:type="dxa"/>
          </w:tcPr>
          <w:p w:rsidR="004A7F17" w:rsidRDefault="004A7F17" w:rsidP="004A7F17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752" w:type="dxa"/>
          </w:tcPr>
          <w:p w:rsidR="004A7F17" w:rsidRDefault="00DC1056" w:rsidP="004A7F17">
            <w:pPr>
              <w:rPr>
                <w:sz w:val="24"/>
              </w:rPr>
            </w:pPr>
            <w:r>
              <w:rPr>
                <w:sz w:val="24"/>
              </w:rPr>
              <w:t>She has won an important writing competition, but is this why he is happy? Look at lines 50-54.</w:t>
            </w:r>
          </w:p>
        </w:tc>
      </w:tr>
      <w:tr w:rsidR="004A7F17" w:rsidTr="004A7F17">
        <w:tc>
          <w:tcPr>
            <w:tcW w:w="704" w:type="dxa"/>
          </w:tcPr>
          <w:p w:rsidR="004A7F17" w:rsidRDefault="004A7F17" w:rsidP="004A7F17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752" w:type="dxa"/>
          </w:tcPr>
          <w:p w:rsidR="004A7F17" w:rsidRDefault="00DC1056" w:rsidP="004A7F17">
            <w:pPr>
              <w:rPr>
                <w:sz w:val="24"/>
              </w:rPr>
            </w:pPr>
            <w:r>
              <w:rPr>
                <w:sz w:val="24"/>
              </w:rPr>
              <w:t xml:space="preserve">What do make of his words in line 59 when he asks her, ‘How come </w:t>
            </w:r>
            <w:r w:rsidRPr="00DC1056">
              <w:rPr>
                <w:i/>
                <w:sz w:val="24"/>
              </w:rPr>
              <w:t>you</w:t>
            </w:r>
            <w:r>
              <w:rPr>
                <w:sz w:val="24"/>
              </w:rPr>
              <w:t xml:space="preserve"> won?’? Note the use of italics.</w:t>
            </w:r>
          </w:p>
        </w:tc>
      </w:tr>
      <w:tr w:rsidR="004A7F17" w:rsidTr="004A7F17">
        <w:tc>
          <w:tcPr>
            <w:tcW w:w="704" w:type="dxa"/>
          </w:tcPr>
          <w:p w:rsidR="004A7F17" w:rsidRDefault="004A7F17" w:rsidP="004A7F17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752" w:type="dxa"/>
          </w:tcPr>
          <w:p w:rsidR="004A7F17" w:rsidRDefault="00DC1056" w:rsidP="004A7F17">
            <w:pPr>
              <w:rPr>
                <w:sz w:val="24"/>
              </w:rPr>
            </w:pPr>
            <w:r>
              <w:rPr>
                <w:sz w:val="24"/>
              </w:rPr>
              <w:t>She says her ‘whole being vibrated with joy’. What is the cause of her happiness?</w:t>
            </w:r>
          </w:p>
        </w:tc>
      </w:tr>
      <w:tr w:rsidR="004A7F17" w:rsidTr="004A7F17">
        <w:tc>
          <w:tcPr>
            <w:tcW w:w="704" w:type="dxa"/>
          </w:tcPr>
          <w:p w:rsidR="004A7F17" w:rsidRDefault="004A7F17" w:rsidP="004A7F17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752" w:type="dxa"/>
          </w:tcPr>
          <w:p w:rsidR="004A7F17" w:rsidRDefault="00DC1056" w:rsidP="004A7F17">
            <w:pPr>
              <w:rPr>
                <w:sz w:val="24"/>
              </w:rPr>
            </w:pPr>
            <w:r>
              <w:rPr>
                <w:sz w:val="24"/>
              </w:rPr>
              <w:t>What do you make of his reaction to her plan to become a writer in lines 73-81?</w:t>
            </w:r>
          </w:p>
        </w:tc>
      </w:tr>
      <w:tr w:rsidR="004A7F17" w:rsidTr="004A7F17">
        <w:tc>
          <w:tcPr>
            <w:tcW w:w="704" w:type="dxa"/>
          </w:tcPr>
          <w:p w:rsidR="004A7F17" w:rsidRDefault="004A7F17" w:rsidP="004A7F17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752" w:type="dxa"/>
          </w:tcPr>
          <w:p w:rsidR="004A7F17" w:rsidRDefault="00DC1056" w:rsidP="004A7F17">
            <w:pPr>
              <w:rPr>
                <w:sz w:val="24"/>
              </w:rPr>
            </w:pPr>
            <w:r>
              <w:rPr>
                <w:sz w:val="24"/>
              </w:rPr>
              <w:t xml:space="preserve">In the final paragraph she agrees to study a subject she is not interested </w:t>
            </w:r>
            <w:proofErr w:type="gramStart"/>
            <w:r>
              <w:rPr>
                <w:sz w:val="24"/>
              </w:rPr>
              <w:t>in</w:t>
            </w:r>
            <w:proofErr w:type="gramEnd"/>
            <w:r>
              <w:rPr>
                <w:sz w:val="24"/>
              </w:rPr>
              <w:t xml:space="preserve"> but she is still extremely happy. Why?</w:t>
            </w:r>
          </w:p>
        </w:tc>
      </w:tr>
    </w:tbl>
    <w:p w:rsidR="004A7F17" w:rsidRPr="004A7F17" w:rsidRDefault="004A7F17">
      <w:pPr>
        <w:rPr>
          <w:sz w:val="24"/>
        </w:rPr>
      </w:pPr>
      <w:bookmarkStart w:id="0" w:name="_GoBack"/>
      <w:bookmarkEnd w:id="0"/>
      <w:r>
        <w:rPr>
          <w:sz w:val="24"/>
        </w:rPr>
        <w:t>`</w:t>
      </w:r>
    </w:p>
    <w:sectPr w:rsidR="004A7F17" w:rsidRPr="004A7F17" w:rsidSect="008A7094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7094" w:rsidRDefault="008A7094" w:rsidP="008A7094">
      <w:pPr>
        <w:spacing w:after="0" w:line="240" w:lineRule="auto"/>
      </w:pPr>
      <w:r>
        <w:separator/>
      </w:r>
    </w:p>
  </w:endnote>
  <w:endnote w:type="continuationSeparator" w:id="0">
    <w:p w:rsidR="008A7094" w:rsidRDefault="008A7094" w:rsidP="008A7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7094" w:rsidRDefault="008A7094" w:rsidP="008A7094">
      <w:pPr>
        <w:spacing w:after="0" w:line="240" w:lineRule="auto"/>
      </w:pPr>
      <w:r>
        <w:separator/>
      </w:r>
    </w:p>
  </w:footnote>
  <w:footnote w:type="continuationSeparator" w:id="0">
    <w:p w:rsidR="008A7094" w:rsidRDefault="008A7094" w:rsidP="008A7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7094" w:rsidRDefault="008A7094">
    <w:pPr>
      <w:pStyle w:val="Header"/>
    </w:pPr>
    <w:r>
      <w:t>IGCSE English Language                                                  Paper 1: Anthology                                     Chinese Cinderella</w:t>
    </w:r>
  </w:p>
  <w:p w:rsidR="008A7094" w:rsidRDefault="008A7094">
    <w:pPr>
      <w:pStyle w:val="Header"/>
    </w:pPr>
    <w:r>
      <w:t xml:space="preserve">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094"/>
    <w:rsid w:val="00075252"/>
    <w:rsid w:val="004A7F17"/>
    <w:rsid w:val="008A7094"/>
    <w:rsid w:val="00DC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AE0A4"/>
  <w15:chartTrackingRefBased/>
  <w15:docId w15:val="{8A7EF620-0C71-4920-AF30-CAA33B04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70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094"/>
  </w:style>
  <w:style w:type="paragraph" w:styleId="Footer">
    <w:name w:val="footer"/>
    <w:basedOn w:val="Normal"/>
    <w:link w:val="FooterChar"/>
    <w:uiPriority w:val="99"/>
    <w:unhideWhenUsed/>
    <w:rsid w:val="008A70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094"/>
  </w:style>
  <w:style w:type="table" w:styleId="TableGrid">
    <w:name w:val="Table Grid"/>
    <w:basedOn w:val="TableNormal"/>
    <w:uiPriority w:val="39"/>
    <w:rsid w:val="004A7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5483DFB3</Template>
  <TotalTime>69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Loveridge</dc:creator>
  <cp:keywords/>
  <dc:description/>
  <cp:lastModifiedBy>Liz Loveridge</cp:lastModifiedBy>
  <cp:revision>1</cp:revision>
  <dcterms:created xsi:type="dcterms:W3CDTF">2018-11-22T07:42:00Z</dcterms:created>
  <dcterms:modified xsi:type="dcterms:W3CDTF">2018-11-22T08:51:00Z</dcterms:modified>
</cp:coreProperties>
</file>