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0F1EDC" w14:textId="59F701F4" w:rsidR="008A3369" w:rsidRPr="008A3369" w:rsidRDefault="008A3369" w:rsidP="008A3369">
      <w:pPr>
        <w:rPr>
          <w:rFonts w:ascii="Arial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8A3369">
        <w:rPr>
          <w:rFonts w:ascii="Arial" w:hAnsi="Arial" w:cs="Arial"/>
          <w:noProof/>
          <w:lang w:eastAsia="en-GB"/>
        </w:rPr>
        <w:drawing>
          <wp:inline distT="0" distB="0" distL="0" distR="0" wp14:anchorId="5E7C9BDB" wp14:editId="6D73FA18">
            <wp:extent cx="1098877" cy="4000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0149" cy="40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A3369">
        <w:rPr>
          <w:rFonts w:ascii="Arial" w:hAnsi="Arial" w:cs="Arial"/>
          <w:noProof/>
          <w:lang w:eastAsia="en-GB"/>
        </w:rPr>
        <w:drawing>
          <wp:inline distT="0" distB="0" distL="0" distR="0" wp14:anchorId="7412DE41" wp14:editId="12E5640B">
            <wp:extent cx="1266825" cy="353533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4701" cy="361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F9C30" w14:textId="77777777" w:rsidR="008A3369" w:rsidRPr="008A3369" w:rsidRDefault="008A3369" w:rsidP="008A3369">
      <w:pPr>
        <w:rPr>
          <w:rFonts w:ascii="Arial" w:hAnsi="Arial" w:cs="Arial"/>
          <w:b/>
          <w:sz w:val="32"/>
          <w:szCs w:val="32"/>
          <w:u w:val="single"/>
        </w:rPr>
      </w:pPr>
    </w:p>
    <w:p w14:paraId="1AA4C8E2" w14:textId="4EF35E02" w:rsidR="008A3369" w:rsidRPr="008A3369" w:rsidRDefault="008A3369" w:rsidP="008A3369">
      <w:pPr>
        <w:rPr>
          <w:rFonts w:ascii="Arial" w:hAnsi="Arial" w:cs="Arial"/>
          <w:b/>
          <w:sz w:val="32"/>
          <w:szCs w:val="32"/>
          <w:u w:val="single"/>
        </w:rPr>
      </w:pPr>
      <w:r w:rsidRPr="008A3369">
        <w:rPr>
          <w:rFonts w:ascii="Arial" w:hAnsi="Arial" w:cs="Arial"/>
          <w:b/>
          <w:sz w:val="32"/>
          <w:szCs w:val="32"/>
          <w:u w:val="single"/>
        </w:rPr>
        <w:t xml:space="preserve">Pearson Edexcel International GCSE English Language A (9-1) </w:t>
      </w:r>
    </w:p>
    <w:p w14:paraId="696A437F" w14:textId="77777777" w:rsidR="008A3369" w:rsidRPr="008A3369" w:rsidRDefault="008A3369" w:rsidP="008A3369">
      <w:pPr>
        <w:rPr>
          <w:rFonts w:ascii="Arial" w:hAnsi="Arial" w:cs="Arial"/>
          <w:b/>
          <w:sz w:val="32"/>
          <w:szCs w:val="32"/>
        </w:rPr>
      </w:pPr>
    </w:p>
    <w:p w14:paraId="523871F2" w14:textId="2B5953AC" w:rsidR="008A3369" w:rsidRPr="008A3369" w:rsidRDefault="008A3369" w:rsidP="008A3369">
      <w:pPr>
        <w:rPr>
          <w:rFonts w:ascii="Arial" w:hAnsi="Arial" w:cs="Arial"/>
          <w:b/>
          <w:sz w:val="32"/>
          <w:szCs w:val="32"/>
        </w:rPr>
      </w:pPr>
      <w:r w:rsidRPr="008A3369">
        <w:rPr>
          <w:rFonts w:ascii="Arial" w:hAnsi="Arial" w:cs="Arial"/>
          <w:b/>
          <w:sz w:val="32"/>
          <w:szCs w:val="32"/>
        </w:rPr>
        <w:t>Worksheet</w:t>
      </w:r>
    </w:p>
    <w:p w14:paraId="789CE5F4" w14:textId="77777777" w:rsidR="00332B5E" w:rsidRPr="008A3369" w:rsidRDefault="00332B5E" w:rsidP="00006614">
      <w:pPr>
        <w:pStyle w:val="Heading3"/>
        <w:rPr>
          <w:rFonts w:ascii="Arial" w:hAnsi="Arial" w:cs="Arial"/>
          <w:color w:val="auto"/>
          <w:u w:val="single"/>
        </w:rPr>
      </w:pPr>
      <w:r w:rsidRPr="008A3369">
        <w:rPr>
          <w:rFonts w:ascii="Arial" w:hAnsi="Arial" w:cs="Arial"/>
          <w:color w:val="auto"/>
          <w:u w:val="single"/>
        </w:rPr>
        <w:t>A Game of Polo with a Headless Goat</w:t>
      </w:r>
    </w:p>
    <w:p w14:paraId="362EABAA" w14:textId="77777777" w:rsidR="00332B5E" w:rsidRPr="008A3369" w:rsidRDefault="00332B5E" w:rsidP="00332B5E">
      <w:pPr>
        <w:rPr>
          <w:rFonts w:ascii="Arial" w:hAnsi="Arial" w:cs="Arial"/>
          <w:sz w:val="22"/>
          <w:lang w:eastAsia="en-GB"/>
        </w:rPr>
      </w:pPr>
      <w:r w:rsidRPr="008A3369">
        <w:rPr>
          <w:rFonts w:ascii="Arial" w:hAnsi="Arial" w:cs="Arial"/>
          <w:sz w:val="22"/>
          <w:lang w:eastAsia="en-GB"/>
        </w:rPr>
        <w:t>Donkey Racing in Karachi</w:t>
      </w:r>
    </w:p>
    <w:p w14:paraId="377C737F" w14:textId="77777777" w:rsidR="00006614" w:rsidRPr="008A3369" w:rsidRDefault="00006614" w:rsidP="00006614">
      <w:pPr>
        <w:pStyle w:val="Heading3"/>
        <w:rPr>
          <w:rFonts w:ascii="Arial" w:hAnsi="Arial" w:cs="Arial"/>
          <w:color w:val="auto"/>
        </w:rPr>
      </w:pPr>
      <w:r w:rsidRPr="008A3369">
        <w:rPr>
          <w:rFonts w:ascii="Arial" w:hAnsi="Arial" w:cs="Arial"/>
          <w:color w:val="auto"/>
        </w:rPr>
        <w:t>How does the writer develop the drama of the race through her description?</w:t>
      </w:r>
    </w:p>
    <w:p w14:paraId="3C67A7B4" w14:textId="519609D2" w:rsidR="00006614" w:rsidRPr="008A3369" w:rsidRDefault="00006614" w:rsidP="00006614">
      <w:pPr>
        <w:shd w:val="clear" w:color="auto" w:fill="FFFFFF"/>
        <w:spacing w:before="120"/>
        <w:ind w:left="153"/>
        <w:rPr>
          <w:rFonts w:ascii="Arial" w:hAnsi="Arial" w:cs="Arial"/>
        </w:rPr>
      </w:pPr>
      <w:r w:rsidRPr="008A3369">
        <w:rPr>
          <w:rFonts w:ascii="Arial" w:hAnsi="Arial" w:cs="Arial"/>
          <w:spacing w:val="-1"/>
        </w:rPr>
        <w:t xml:space="preserve">•    </w:t>
      </w:r>
      <w:r w:rsidRPr="008A3369">
        <w:rPr>
          <w:rFonts w:ascii="Arial" w:hAnsi="Arial" w:cs="Arial"/>
          <w:spacing w:val="-1"/>
          <w:sz w:val="22"/>
        </w:rPr>
        <w:t xml:space="preserve">Add evidence in the right-hand column. </w:t>
      </w:r>
    </w:p>
    <w:p w14:paraId="6F9972B0" w14:textId="77777777" w:rsidR="00006614" w:rsidRPr="008A3369" w:rsidRDefault="00006614" w:rsidP="00006614">
      <w:pPr>
        <w:spacing w:after="264" w:line="1" w:lineRule="exact"/>
        <w:rPr>
          <w:rFonts w:ascii="Arial" w:hAnsi="Arial" w:cs="Arial"/>
          <w:sz w:val="2"/>
          <w:szCs w:val="2"/>
        </w:rPr>
      </w:pPr>
    </w:p>
    <w:tbl>
      <w:tblPr>
        <w:tblW w:w="855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4159"/>
      </w:tblGrid>
      <w:tr w:rsidR="00006614" w:rsidRPr="008A3369" w14:paraId="41838B9A" w14:textId="77777777" w:rsidTr="008A3369">
        <w:trPr>
          <w:trHeight w:hRule="exact" w:val="57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1C305" w14:textId="77777777" w:rsidR="00006614" w:rsidRPr="008A3369" w:rsidRDefault="00006614" w:rsidP="00C50EE1">
            <w:pPr>
              <w:shd w:val="clear" w:color="auto" w:fill="FFFFFF"/>
              <w:ind w:left="1618"/>
              <w:rPr>
                <w:rFonts w:ascii="Arial" w:hAnsi="Arial" w:cs="Arial"/>
                <w:sz w:val="22"/>
              </w:rPr>
            </w:pPr>
            <w:r w:rsidRPr="008A3369">
              <w:rPr>
                <w:rFonts w:ascii="Arial" w:hAnsi="Arial" w:cs="Arial"/>
                <w:b/>
                <w:bCs/>
                <w:sz w:val="22"/>
              </w:rPr>
              <w:t>Comments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38509" w14:textId="77777777" w:rsidR="00006614" w:rsidRPr="008A3369" w:rsidRDefault="00006614" w:rsidP="00C50EE1">
            <w:pPr>
              <w:shd w:val="clear" w:color="auto" w:fill="FFFFFF"/>
              <w:ind w:left="307"/>
              <w:rPr>
                <w:rFonts w:ascii="Arial" w:hAnsi="Arial" w:cs="Arial"/>
                <w:sz w:val="22"/>
              </w:rPr>
            </w:pPr>
            <w:r w:rsidRPr="008A3369">
              <w:rPr>
                <w:rFonts w:ascii="Arial" w:hAnsi="Arial" w:cs="Arial"/>
                <w:b/>
                <w:bCs/>
                <w:spacing w:val="-4"/>
                <w:sz w:val="22"/>
              </w:rPr>
              <w:t>Evidence from the passage</w:t>
            </w:r>
          </w:p>
        </w:tc>
      </w:tr>
      <w:tr w:rsidR="00006614" w:rsidRPr="008A3369" w14:paraId="59D8047F" w14:textId="77777777" w:rsidTr="008A3369">
        <w:trPr>
          <w:trHeight w:hRule="exact" w:val="185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8F6AE9" w14:textId="77777777" w:rsidR="00006614" w:rsidRPr="008A3369" w:rsidRDefault="00006614" w:rsidP="00355647">
            <w:pPr>
              <w:shd w:val="clear" w:color="auto" w:fill="FFFFFF"/>
              <w:ind w:left="24"/>
              <w:rPr>
                <w:rFonts w:ascii="Arial" w:hAnsi="Arial" w:cs="Arial"/>
                <w:sz w:val="22"/>
              </w:rPr>
            </w:pPr>
            <w:r w:rsidRPr="008A3369">
              <w:rPr>
                <w:rFonts w:ascii="Arial" w:hAnsi="Arial" w:cs="Arial"/>
                <w:spacing w:val="-3"/>
                <w:sz w:val="20"/>
                <w:szCs w:val="22"/>
              </w:rPr>
              <w:t>She describes the excitement of the boys.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054FEE" w14:textId="77777777" w:rsidR="00006614" w:rsidRPr="008A3369" w:rsidRDefault="00006614" w:rsidP="00C50EE1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</w:tr>
      <w:tr w:rsidR="00006614" w:rsidRPr="008A3369" w14:paraId="76F50EA0" w14:textId="77777777" w:rsidTr="008A3369">
        <w:trPr>
          <w:trHeight w:hRule="exact" w:val="23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16E54" w14:textId="77777777" w:rsidR="00006614" w:rsidRPr="008A3369" w:rsidRDefault="00006614" w:rsidP="00C50EE1">
            <w:pPr>
              <w:shd w:val="clear" w:color="auto" w:fill="FFFFFF"/>
              <w:spacing w:line="278" w:lineRule="exact"/>
              <w:ind w:left="19" w:right="187" w:firstLine="5"/>
              <w:rPr>
                <w:rFonts w:ascii="Arial" w:hAnsi="Arial" w:cs="Arial"/>
                <w:sz w:val="22"/>
              </w:rPr>
            </w:pPr>
            <w:r w:rsidRPr="008A3369">
              <w:rPr>
                <w:rFonts w:ascii="Arial" w:hAnsi="Arial" w:cs="Arial"/>
                <w:sz w:val="20"/>
                <w:szCs w:val="22"/>
              </w:rPr>
              <w:t>She appeals to our senses, especially hearing and sight, to bring the scene to life.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625F76" w14:textId="77777777" w:rsidR="00006614" w:rsidRPr="008A3369" w:rsidRDefault="00006614" w:rsidP="00C50EE1">
            <w:pPr>
              <w:shd w:val="clear" w:color="auto" w:fill="FFFFFF"/>
              <w:spacing w:line="278" w:lineRule="exact"/>
              <w:ind w:left="5" w:right="552"/>
              <w:rPr>
                <w:rFonts w:ascii="Arial" w:hAnsi="Arial" w:cs="Arial"/>
                <w:sz w:val="22"/>
              </w:rPr>
            </w:pPr>
          </w:p>
        </w:tc>
      </w:tr>
      <w:tr w:rsidR="00006614" w:rsidRPr="008A3369" w14:paraId="3CEDF5EA" w14:textId="77777777" w:rsidTr="008A3369">
        <w:trPr>
          <w:trHeight w:hRule="exact" w:val="21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3F0B62" w14:textId="77777777" w:rsidR="00006614" w:rsidRPr="008A3369" w:rsidRDefault="00006614" w:rsidP="00C50EE1">
            <w:pPr>
              <w:shd w:val="clear" w:color="auto" w:fill="FFFFFF"/>
              <w:spacing w:line="278" w:lineRule="exact"/>
              <w:ind w:left="14" w:right="115" w:firstLine="14"/>
              <w:rPr>
                <w:rFonts w:ascii="Arial" w:hAnsi="Arial" w:cs="Arial"/>
                <w:sz w:val="22"/>
              </w:rPr>
            </w:pPr>
            <w:r w:rsidRPr="008A3369">
              <w:rPr>
                <w:rFonts w:ascii="Arial" w:hAnsi="Arial" w:cs="Arial"/>
                <w:sz w:val="20"/>
                <w:szCs w:val="22"/>
              </w:rPr>
              <w:t>She develops the pace as the race continues.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A480CC" w14:textId="77777777" w:rsidR="00006614" w:rsidRPr="008A3369" w:rsidRDefault="00006614" w:rsidP="00C50EE1">
            <w:pPr>
              <w:shd w:val="clear" w:color="auto" w:fill="FFFFFF"/>
              <w:rPr>
                <w:rFonts w:ascii="Arial" w:hAnsi="Arial" w:cs="Arial"/>
                <w:sz w:val="22"/>
              </w:rPr>
            </w:pPr>
          </w:p>
        </w:tc>
      </w:tr>
    </w:tbl>
    <w:p w14:paraId="2E309B87" w14:textId="1CEBAB9A" w:rsidR="008B7591" w:rsidRPr="008A3369" w:rsidRDefault="008B7591" w:rsidP="008B7591">
      <w:pPr>
        <w:rPr>
          <w:rFonts w:ascii="Arial" w:hAnsi="Arial" w:cs="Arial"/>
          <w:sz w:val="22"/>
          <w:lang w:eastAsia="en-GB"/>
        </w:rPr>
      </w:pPr>
    </w:p>
    <w:p w14:paraId="19CB5785" w14:textId="77777777" w:rsidR="00006614" w:rsidRPr="008A3369" w:rsidRDefault="00006614" w:rsidP="00006614">
      <w:pPr>
        <w:pStyle w:val="Heading3"/>
        <w:rPr>
          <w:rFonts w:ascii="Arial" w:hAnsi="Arial" w:cs="Arial"/>
          <w:color w:val="auto"/>
        </w:rPr>
      </w:pPr>
      <w:r w:rsidRPr="008A3369">
        <w:rPr>
          <w:rFonts w:ascii="Arial" w:hAnsi="Arial" w:cs="Arial"/>
          <w:color w:val="auto"/>
        </w:rPr>
        <w:t>How does the writer make use of humour in the passage?</w:t>
      </w:r>
    </w:p>
    <w:p w14:paraId="28E95C1D" w14:textId="77777777" w:rsidR="00006614" w:rsidRPr="008A3369" w:rsidRDefault="00006614" w:rsidP="00006614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rPr>
          <w:rFonts w:ascii="Arial" w:hAnsi="Arial" w:cs="Arial"/>
          <w:spacing w:val="-2"/>
          <w:sz w:val="22"/>
        </w:rPr>
      </w:pPr>
      <w:r w:rsidRPr="008A3369">
        <w:rPr>
          <w:rFonts w:ascii="Arial" w:hAnsi="Arial" w:cs="Arial"/>
          <w:spacing w:val="-2"/>
          <w:sz w:val="22"/>
        </w:rPr>
        <w:t xml:space="preserve">Clearly, the passage is meant to be </w:t>
      </w:r>
      <w:r w:rsidRPr="008A3369">
        <w:rPr>
          <w:rFonts w:ascii="Arial" w:hAnsi="Arial" w:cs="Arial"/>
          <w:b/>
          <w:spacing w:val="-2"/>
          <w:sz w:val="22"/>
          <w:u w:val="single"/>
        </w:rPr>
        <w:t>entertaining,</w:t>
      </w:r>
      <w:r w:rsidRPr="008A3369">
        <w:rPr>
          <w:rFonts w:ascii="Arial" w:hAnsi="Arial" w:cs="Arial"/>
          <w:spacing w:val="-2"/>
          <w:sz w:val="22"/>
        </w:rPr>
        <w:t xml:space="preserve"> and humour is a vital part of achieving this. </w:t>
      </w:r>
    </w:p>
    <w:p w14:paraId="664298A7" w14:textId="77777777" w:rsidR="008A3369" w:rsidRPr="008A3369" w:rsidRDefault="00006614" w:rsidP="008A3369">
      <w:pPr>
        <w:pStyle w:val="ListParagraph"/>
        <w:numPr>
          <w:ilvl w:val="0"/>
          <w:numId w:val="6"/>
        </w:numPr>
        <w:shd w:val="clear" w:color="auto" w:fill="FFFFFF"/>
        <w:spacing w:before="120"/>
        <w:rPr>
          <w:rFonts w:ascii="Arial" w:hAnsi="Arial" w:cs="Arial"/>
          <w:sz w:val="22"/>
        </w:rPr>
      </w:pPr>
      <w:r w:rsidRPr="008A3369">
        <w:rPr>
          <w:rFonts w:ascii="Arial" w:hAnsi="Arial" w:cs="Arial"/>
          <w:spacing w:val="-1"/>
          <w:sz w:val="22"/>
        </w:rPr>
        <w:t xml:space="preserve">Add evidence in the right-hand column. </w:t>
      </w:r>
    </w:p>
    <w:p w14:paraId="78C2C9EC" w14:textId="77777777" w:rsidR="008A3369" w:rsidRPr="008A3369" w:rsidRDefault="008A3369" w:rsidP="008A3369">
      <w:pPr>
        <w:pStyle w:val="ListParagraph"/>
        <w:shd w:val="clear" w:color="auto" w:fill="FFFFFF"/>
        <w:spacing w:before="120"/>
        <w:ind w:left="873"/>
        <w:rPr>
          <w:rFonts w:ascii="Arial" w:hAnsi="Arial" w:cs="Arial"/>
          <w:sz w:val="22"/>
        </w:rPr>
      </w:pPr>
    </w:p>
    <w:p w14:paraId="08450D90" w14:textId="23E73AAD" w:rsidR="00006614" w:rsidRPr="008A3369" w:rsidRDefault="00006614" w:rsidP="008A3369">
      <w:pPr>
        <w:pStyle w:val="ListParagraph"/>
        <w:numPr>
          <w:ilvl w:val="0"/>
          <w:numId w:val="6"/>
        </w:numPr>
        <w:shd w:val="clear" w:color="auto" w:fill="FFFFFF"/>
        <w:spacing w:before="120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4159"/>
      </w:tblGrid>
      <w:tr w:rsidR="00006614" w:rsidRPr="008A3369" w14:paraId="19E18FD5" w14:textId="77777777" w:rsidTr="00C50EE1">
        <w:trPr>
          <w:trHeight w:hRule="exact" w:val="57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25F852" w14:textId="77777777" w:rsidR="00006614" w:rsidRPr="008A3369" w:rsidRDefault="00006614" w:rsidP="00C50EE1">
            <w:pPr>
              <w:shd w:val="clear" w:color="auto" w:fill="FFFFFF"/>
              <w:ind w:left="1618"/>
              <w:rPr>
                <w:rFonts w:ascii="Arial" w:hAnsi="Arial" w:cs="Arial"/>
              </w:rPr>
            </w:pPr>
            <w:r w:rsidRPr="008A3369">
              <w:rPr>
                <w:rFonts w:ascii="Arial" w:hAnsi="Arial" w:cs="Arial"/>
                <w:b/>
                <w:bCs/>
              </w:rPr>
              <w:lastRenderedPageBreak/>
              <w:t>Comments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B445AB" w14:textId="77777777" w:rsidR="00006614" w:rsidRPr="008A3369" w:rsidRDefault="00006614" w:rsidP="00C50EE1">
            <w:pPr>
              <w:shd w:val="clear" w:color="auto" w:fill="FFFFFF"/>
              <w:ind w:left="307"/>
              <w:rPr>
                <w:rFonts w:ascii="Arial" w:hAnsi="Arial" w:cs="Arial"/>
              </w:rPr>
            </w:pPr>
            <w:r w:rsidRPr="008A3369">
              <w:rPr>
                <w:rFonts w:ascii="Arial" w:hAnsi="Arial" w:cs="Arial"/>
                <w:b/>
                <w:bCs/>
                <w:spacing w:val="-4"/>
              </w:rPr>
              <w:t>Evidence from the passage</w:t>
            </w:r>
          </w:p>
        </w:tc>
      </w:tr>
      <w:tr w:rsidR="00006614" w:rsidRPr="008A3369" w14:paraId="18FC2A43" w14:textId="77777777" w:rsidTr="00C50EE1">
        <w:trPr>
          <w:trHeight w:hRule="exact" w:val="185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57A8A1" w14:textId="77777777" w:rsidR="00006614" w:rsidRPr="008A3369" w:rsidRDefault="00006614" w:rsidP="00C50EE1">
            <w:pPr>
              <w:rPr>
                <w:rFonts w:ascii="Arial" w:hAnsi="Arial" w:cs="Arial"/>
              </w:rPr>
            </w:pPr>
            <w:r w:rsidRPr="008A3369">
              <w:rPr>
                <w:rFonts w:ascii="Arial" w:hAnsi="Arial" w:cs="Arial"/>
                <w:sz w:val="22"/>
                <w:szCs w:val="22"/>
              </w:rPr>
              <w:t>She describes the boys and what they say.</w:t>
            </w:r>
          </w:p>
          <w:p w14:paraId="26ED28EB" w14:textId="77777777" w:rsidR="00006614" w:rsidRPr="008A3369" w:rsidRDefault="00006614" w:rsidP="00C50EE1">
            <w:pPr>
              <w:shd w:val="clear" w:color="auto" w:fill="FFFFFF"/>
              <w:ind w:left="24"/>
              <w:rPr>
                <w:rFonts w:ascii="Arial" w:hAnsi="Arial" w:cs="Arial"/>
              </w:rPr>
            </w:pP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77FBB" w14:textId="77777777" w:rsidR="00006614" w:rsidRPr="008A3369" w:rsidRDefault="00006614" w:rsidP="00C50EE1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006614" w:rsidRPr="008A3369" w14:paraId="6D1BE81B" w14:textId="77777777" w:rsidTr="00C50EE1">
        <w:trPr>
          <w:trHeight w:hRule="exact" w:val="23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E1399" w14:textId="77777777" w:rsidR="00006614" w:rsidRPr="008A3369" w:rsidRDefault="00006614" w:rsidP="00C50EE1">
            <w:pPr>
              <w:shd w:val="clear" w:color="auto" w:fill="FFFFFF"/>
              <w:spacing w:line="278" w:lineRule="exact"/>
              <w:ind w:left="19" w:right="187" w:firstLine="5"/>
              <w:rPr>
                <w:rFonts w:ascii="Arial" w:hAnsi="Arial" w:cs="Arial"/>
              </w:rPr>
            </w:pPr>
            <w:r w:rsidRPr="008A3369">
              <w:rPr>
                <w:rFonts w:ascii="Arial" w:hAnsi="Arial" w:cs="Arial"/>
                <w:sz w:val="22"/>
                <w:szCs w:val="22"/>
              </w:rPr>
              <w:t>She dispels her own assumptions about the race.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72A474" w14:textId="77777777" w:rsidR="00006614" w:rsidRPr="008A3369" w:rsidRDefault="00006614" w:rsidP="00C50EE1">
            <w:pPr>
              <w:shd w:val="clear" w:color="auto" w:fill="FFFFFF"/>
              <w:spacing w:line="278" w:lineRule="exact"/>
              <w:ind w:left="5" w:right="552"/>
              <w:rPr>
                <w:rFonts w:ascii="Arial" w:hAnsi="Arial" w:cs="Arial"/>
              </w:rPr>
            </w:pPr>
          </w:p>
        </w:tc>
      </w:tr>
      <w:tr w:rsidR="00006614" w:rsidRPr="008A3369" w14:paraId="765B8E8D" w14:textId="77777777" w:rsidTr="00C50EE1">
        <w:trPr>
          <w:trHeight w:hRule="exact" w:val="21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A43849" w14:textId="77777777" w:rsidR="00006614" w:rsidRPr="008A3369" w:rsidRDefault="00006614" w:rsidP="00C50EE1">
            <w:pPr>
              <w:shd w:val="clear" w:color="auto" w:fill="FFFFFF"/>
              <w:spacing w:line="278" w:lineRule="exact"/>
              <w:ind w:left="14" w:right="115" w:firstLine="14"/>
              <w:rPr>
                <w:rFonts w:ascii="Arial" w:hAnsi="Arial" w:cs="Arial"/>
              </w:rPr>
            </w:pPr>
            <w:r w:rsidRPr="008A3369">
              <w:rPr>
                <w:rFonts w:ascii="Arial" w:hAnsi="Arial" w:cs="Arial"/>
                <w:sz w:val="22"/>
                <w:szCs w:val="22"/>
              </w:rPr>
              <w:t>She uses understatements.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1038B0" w14:textId="77777777" w:rsidR="00006614" w:rsidRPr="008A3369" w:rsidRDefault="00006614" w:rsidP="00C50EE1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  <w:tr w:rsidR="00006614" w:rsidRPr="008A3369" w14:paraId="1D10F3A4" w14:textId="77777777" w:rsidTr="00C50EE1">
        <w:trPr>
          <w:trHeight w:hRule="exact" w:val="21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8B687" w14:textId="77777777" w:rsidR="00006614" w:rsidRPr="008A3369" w:rsidRDefault="00006614" w:rsidP="00C50EE1">
            <w:pPr>
              <w:shd w:val="clear" w:color="auto" w:fill="FFFFFF"/>
              <w:spacing w:line="278" w:lineRule="exact"/>
              <w:ind w:left="14" w:right="115" w:firstLine="14"/>
              <w:rPr>
                <w:rFonts w:ascii="Arial" w:hAnsi="Arial" w:cs="Arial"/>
              </w:rPr>
            </w:pPr>
            <w:r w:rsidRPr="008A3369">
              <w:rPr>
                <w:rFonts w:ascii="Arial" w:hAnsi="Arial" w:cs="Arial"/>
                <w:sz w:val="22"/>
                <w:szCs w:val="22"/>
              </w:rPr>
              <w:t>She uses parentheses.</w:t>
            </w:r>
          </w:p>
        </w:tc>
        <w:tc>
          <w:tcPr>
            <w:tcW w:w="4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F23E5" w14:textId="77777777" w:rsidR="00006614" w:rsidRPr="008A3369" w:rsidRDefault="00006614" w:rsidP="00C50EE1">
            <w:pPr>
              <w:shd w:val="clear" w:color="auto" w:fill="FFFFFF"/>
              <w:rPr>
                <w:rFonts w:ascii="Arial" w:hAnsi="Arial" w:cs="Arial"/>
              </w:rPr>
            </w:pPr>
          </w:p>
        </w:tc>
      </w:tr>
    </w:tbl>
    <w:p w14:paraId="2E5FA056" w14:textId="77777777" w:rsidR="00006614" w:rsidRPr="008A3369" w:rsidRDefault="00006614" w:rsidP="00006614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rPr>
          <w:rFonts w:ascii="Arial" w:hAnsi="Arial" w:cs="Arial"/>
          <w:spacing w:val="-2"/>
        </w:rPr>
      </w:pPr>
    </w:p>
    <w:p w14:paraId="2596E134" w14:textId="77777777" w:rsidR="00006614" w:rsidRPr="008A3369" w:rsidRDefault="00006614" w:rsidP="00006614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ind w:left="335"/>
        <w:rPr>
          <w:rFonts w:ascii="Arial" w:hAnsi="Arial" w:cs="Arial"/>
          <w:spacing w:val="-2"/>
        </w:rPr>
      </w:pPr>
    </w:p>
    <w:p w14:paraId="474C6359" w14:textId="3FEB22AD" w:rsidR="00006614" w:rsidRPr="008A3369" w:rsidRDefault="00006614" w:rsidP="008A3369">
      <w:pPr>
        <w:rPr>
          <w:rFonts w:ascii="Arial" w:hAnsi="Arial" w:cs="Arial"/>
        </w:rPr>
      </w:pPr>
      <w:r w:rsidRPr="008A3369">
        <w:rPr>
          <w:rFonts w:ascii="Arial" w:hAnsi="Arial" w:cs="Arial"/>
        </w:rPr>
        <w:t>Towards the end, tension is introduced. Pick out words and phrases which contribute to the tension building.</w:t>
      </w:r>
    </w:p>
    <w:p w14:paraId="588C3029" w14:textId="77777777" w:rsidR="00006614" w:rsidRPr="008A3369" w:rsidRDefault="00006614" w:rsidP="00006614">
      <w:pPr>
        <w:rPr>
          <w:rFonts w:ascii="Arial" w:hAnsi="Arial" w:cs="Arial"/>
          <w:sz w:val="28"/>
          <w:szCs w:val="28"/>
        </w:rPr>
      </w:pPr>
      <w:r w:rsidRPr="008A3369">
        <w:rPr>
          <w:rFonts w:ascii="Arial" w:hAnsi="Arial" w:cs="Arial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208524" w14:textId="77777777" w:rsidR="00006614" w:rsidRPr="008A3369" w:rsidRDefault="00006614" w:rsidP="00006614">
      <w:pPr>
        <w:rPr>
          <w:rFonts w:ascii="Arial" w:hAnsi="Arial" w:cs="Arial"/>
          <w:sz w:val="28"/>
          <w:szCs w:val="28"/>
        </w:rPr>
      </w:pPr>
    </w:p>
    <w:p w14:paraId="1BA06D4E" w14:textId="77777777" w:rsidR="00006614" w:rsidRPr="008A3369" w:rsidRDefault="00006614" w:rsidP="00006614">
      <w:pPr>
        <w:pStyle w:val="Heading3"/>
        <w:rPr>
          <w:rFonts w:ascii="Arial" w:hAnsi="Arial" w:cs="Arial"/>
          <w:b w:val="0"/>
          <w:i/>
          <w:noProof/>
          <w:color w:val="auto"/>
        </w:rPr>
      </w:pPr>
      <w:r w:rsidRPr="008A3369">
        <w:rPr>
          <w:rFonts w:ascii="Arial" w:hAnsi="Arial" w:cs="Arial"/>
          <w:i/>
          <w:noProof/>
          <w:color w:val="auto"/>
          <w:sz w:val="26"/>
          <w:szCs w:val="26"/>
        </w:rPr>
        <w:lastRenderedPageBreak/>
        <w:t>Style and language</w:t>
      </w:r>
      <w:r w:rsidRPr="008A3369">
        <w:rPr>
          <w:rFonts w:ascii="Arial" w:hAnsi="Arial" w:cs="Arial"/>
          <w:i/>
          <w:noProof/>
          <w:color w:val="auto"/>
        </w:rPr>
        <w:br/>
      </w:r>
      <w:r w:rsidRPr="008A3369">
        <w:rPr>
          <w:rFonts w:ascii="Arial" w:hAnsi="Arial" w:cs="Arial"/>
          <w:b w:val="0"/>
          <w:color w:val="auto"/>
          <w:sz w:val="22"/>
          <w:szCs w:val="22"/>
        </w:rPr>
        <w:t>Complete these statements.</w:t>
      </w:r>
    </w:p>
    <w:p w14:paraId="748DF7CA" w14:textId="77777777" w:rsidR="00006614" w:rsidRPr="008A3369" w:rsidRDefault="00006614" w:rsidP="00006614">
      <w:pPr>
        <w:rPr>
          <w:rFonts w:ascii="Arial" w:hAnsi="Arial" w:cs="Arial"/>
        </w:rPr>
      </w:pPr>
    </w:p>
    <w:p w14:paraId="0567F1E7" w14:textId="77777777" w:rsidR="00006614" w:rsidRPr="008A3369" w:rsidRDefault="00006614" w:rsidP="00006614">
      <w:pPr>
        <w:rPr>
          <w:rFonts w:ascii="Arial" w:hAnsi="Arial" w:cs="Arial"/>
        </w:rPr>
      </w:pPr>
      <w:r w:rsidRPr="008A3369">
        <w:rPr>
          <w:rFonts w:ascii="Arial" w:hAnsi="Arial" w:cs="Arial"/>
        </w:rPr>
        <w:t>The energy and excitement of the race is expressed through vivid verbs such as</w:t>
      </w:r>
    </w:p>
    <w:p w14:paraId="7FB7E595" w14:textId="77777777" w:rsidR="00006614" w:rsidRPr="008A3369" w:rsidRDefault="00006614" w:rsidP="00006614">
      <w:pPr>
        <w:rPr>
          <w:rFonts w:ascii="Arial" w:hAnsi="Arial" w:cs="Arial"/>
          <w:sz w:val="28"/>
          <w:szCs w:val="28"/>
        </w:rPr>
      </w:pPr>
      <w:r w:rsidRPr="008A3369">
        <w:rPr>
          <w:rFonts w:ascii="Arial" w:hAnsi="Arial" w:cs="Arial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4CEF8DF3" w14:textId="77777777" w:rsidR="00006614" w:rsidRPr="008A3369" w:rsidRDefault="00006614" w:rsidP="00006614">
      <w:pPr>
        <w:shd w:val="clear" w:color="auto" w:fill="FFFFFF"/>
        <w:ind w:left="58"/>
        <w:rPr>
          <w:rFonts w:ascii="Arial" w:hAnsi="Arial" w:cs="Arial"/>
          <w:i/>
          <w:iCs/>
          <w:spacing w:val="-2"/>
          <w:sz w:val="22"/>
          <w:szCs w:val="22"/>
        </w:rPr>
      </w:pPr>
    </w:p>
    <w:p w14:paraId="1D2570D5" w14:textId="77777777" w:rsidR="00006614" w:rsidRPr="008A3369" w:rsidRDefault="00006614" w:rsidP="00006614">
      <w:pPr>
        <w:shd w:val="clear" w:color="auto" w:fill="FFFFFF"/>
        <w:ind w:left="58"/>
        <w:rPr>
          <w:rFonts w:ascii="Arial" w:hAnsi="Arial" w:cs="Arial"/>
          <w:i/>
          <w:iCs/>
          <w:spacing w:val="-2"/>
          <w:sz w:val="22"/>
          <w:szCs w:val="22"/>
        </w:rPr>
      </w:pPr>
    </w:p>
    <w:p w14:paraId="40664EC8" w14:textId="77777777" w:rsidR="00006614" w:rsidRPr="008A3369" w:rsidRDefault="00006614" w:rsidP="00006614">
      <w:pPr>
        <w:shd w:val="clear" w:color="auto" w:fill="FFFFFF"/>
        <w:ind w:left="58"/>
        <w:rPr>
          <w:rFonts w:ascii="Arial" w:hAnsi="Arial" w:cs="Arial"/>
          <w:spacing w:val="-2"/>
          <w:sz w:val="22"/>
          <w:szCs w:val="22"/>
        </w:rPr>
      </w:pPr>
      <w:r w:rsidRPr="008A3369">
        <w:rPr>
          <w:rFonts w:ascii="Arial" w:hAnsi="Arial" w:cs="Arial"/>
          <w:iCs/>
          <w:spacing w:val="-2"/>
          <w:sz w:val="22"/>
          <w:szCs w:val="22"/>
        </w:rPr>
        <w:t>The comparisons to</w:t>
      </w:r>
    </w:p>
    <w:p w14:paraId="2FE9195C" w14:textId="77777777" w:rsidR="00006614" w:rsidRPr="008A3369" w:rsidRDefault="00006614" w:rsidP="00006614">
      <w:pPr>
        <w:shd w:val="clear" w:color="auto" w:fill="FFFFFF"/>
        <w:ind w:left="58"/>
        <w:rPr>
          <w:rFonts w:ascii="Arial" w:hAnsi="Arial" w:cs="Arial"/>
          <w:i/>
          <w:iCs/>
        </w:rPr>
      </w:pPr>
      <w:r w:rsidRPr="008A3369">
        <w:rPr>
          <w:rFonts w:ascii="Arial" w:hAnsi="Arial" w:cs="Arial"/>
          <w:i/>
          <w:iCs/>
          <w:sz w:val="28"/>
          <w:szCs w:val="28"/>
        </w:rPr>
        <w:t xml:space="preserve">___________________________________________________________________________________________________________________________________________________ </w:t>
      </w:r>
      <w:r w:rsidRPr="008A3369">
        <w:rPr>
          <w:rFonts w:ascii="Arial" w:hAnsi="Arial" w:cs="Arial"/>
          <w:iCs/>
        </w:rPr>
        <w:t>give the reader the impression of the chaos of the donkey race.</w:t>
      </w:r>
    </w:p>
    <w:p w14:paraId="1C7EBBEF" w14:textId="77777777" w:rsidR="00006614" w:rsidRPr="008A3369" w:rsidRDefault="00006614" w:rsidP="00006614">
      <w:pPr>
        <w:shd w:val="clear" w:color="auto" w:fill="FFFFFF"/>
        <w:ind w:left="58"/>
        <w:rPr>
          <w:rFonts w:ascii="Arial" w:hAnsi="Arial" w:cs="Arial"/>
        </w:rPr>
      </w:pPr>
    </w:p>
    <w:p w14:paraId="44FC8DAD" w14:textId="77777777" w:rsidR="00006614" w:rsidRPr="008A3369" w:rsidRDefault="00006614" w:rsidP="00006614">
      <w:pPr>
        <w:shd w:val="clear" w:color="auto" w:fill="FFFFFF"/>
        <w:ind w:left="58"/>
        <w:rPr>
          <w:rFonts w:ascii="Arial" w:hAnsi="Arial" w:cs="Arial"/>
        </w:rPr>
      </w:pPr>
    </w:p>
    <w:p w14:paraId="27D3F520" w14:textId="77777777" w:rsidR="00006614" w:rsidRPr="008A3369" w:rsidRDefault="00006614" w:rsidP="00006614">
      <w:pPr>
        <w:rPr>
          <w:rFonts w:ascii="Arial" w:hAnsi="Arial" w:cs="Arial"/>
          <w:iCs/>
        </w:rPr>
      </w:pPr>
      <w:r w:rsidRPr="008A3369">
        <w:rPr>
          <w:rFonts w:ascii="Arial" w:hAnsi="Arial" w:cs="Arial"/>
          <w:iCs/>
        </w:rPr>
        <w:t>The noise of the race is evoked through onomatopoeia, such as</w:t>
      </w:r>
    </w:p>
    <w:p w14:paraId="096F86D9" w14:textId="77777777" w:rsidR="00006614" w:rsidRPr="008A3369" w:rsidRDefault="00006614" w:rsidP="00006614">
      <w:pPr>
        <w:rPr>
          <w:rFonts w:ascii="Arial" w:hAnsi="Arial" w:cs="Arial"/>
          <w:i/>
          <w:iCs/>
          <w:sz w:val="28"/>
          <w:szCs w:val="28"/>
        </w:rPr>
      </w:pPr>
      <w:r w:rsidRPr="008A3369">
        <w:rPr>
          <w:rFonts w:ascii="Arial" w:hAnsi="Arial" w:cs="Arial"/>
          <w:i/>
          <w:i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14:paraId="1694EB7B" w14:textId="77777777" w:rsidR="00006614" w:rsidRPr="008A3369" w:rsidRDefault="00006614" w:rsidP="00006614">
      <w:pPr>
        <w:rPr>
          <w:rFonts w:ascii="Arial" w:hAnsi="Arial" w:cs="Arial"/>
          <w:sz w:val="22"/>
          <w:szCs w:val="22"/>
        </w:rPr>
      </w:pPr>
    </w:p>
    <w:p w14:paraId="6A1A8D72" w14:textId="77777777" w:rsidR="00006614" w:rsidRPr="008A3369" w:rsidRDefault="00006614" w:rsidP="00006614">
      <w:pPr>
        <w:pStyle w:val="Heading2"/>
        <w:rPr>
          <w:sz w:val="26"/>
          <w:szCs w:val="26"/>
        </w:rPr>
      </w:pPr>
      <w:r w:rsidRPr="008A3369">
        <w:rPr>
          <w:sz w:val="26"/>
          <w:szCs w:val="26"/>
        </w:rPr>
        <w:t>Writing about</w:t>
      </w:r>
    </w:p>
    <w:p w14:paraId="17B13E5C" w14:textId="77777777" w:rsidR="00006614" w:rsidRPr="008A3369" w:rsidRDefault="00006614" w:rsidP="00006614">
      <w:pPr>
        <w:widowControl w:val="0"/>
        <w:numPr>
          <w:ilvl w:val="0"/>
          <w:numId w:val="3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322"/>
        <w:ind w:left="14"/>
        <w:rPr>
          <w:rFonts w:ascii="Arial" w:hAnsi="Arial" w:cs="Arial"/>
          <w:spacing w:val="-23"/>
        </w:rPr>
      </w:pPr>
      <w:r w:rsidRPr="008A3369">
        <w:rPr>
          <w:rFonts w:ascii="Arial" w:hAnsi="Arial" w:cs="Arial"/>
          <w:spacing w:val="-1"/>
        </w:rPr>
        <w:t>How does Emma Levine bring to life her experience of a donkey race in Karachi?</w:t>
      </w:r>
    </w:p>
    <w:p w14:paraId="05B21123" w14:textId="77777777" w:rsidR="00006614" w:rsidRPr="008A3369" w:rsidRDefault="00006614" w:rsidP="00006614">
      <w:pPr>
        <w:widowControl w:val="0"/>
        <w:numPr>
          <w:ilvl w:val="0"/>
          <w:numId w:val="4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278" w:line="278" w:lineRule="exact"/>
        <w:ind w:left="293" w:hanging="278"/>
        <w:rPr>
          <w:rFonts w:ascii="Arial" w:hAnsi="Arial" w:cs="Arial"/>
          <w:spacing w:val="-17"/>
        </w:rPr>
      </w:pPr>
      <w:r w:rsidRPr="008A3369">
        <w:rPr>
          <w:rFonts w:ascii="Arial" w:hAnsi="Arial" w:cs="Arial"/>
        </w:rPr>
        <w:t>‘Experiencing different cultures is the best way to broaden one’s mind.’ Discuss whether you think this view is true or not in your experience.</w:t>
      </w:r>
    </w:p>
    <w:p w14:paraId="1B482AA8" w14:textId="77777777" w:rsidR="00006614" w:rsidRPr="008A3369" w:rsidRDefault="00006614" w:rsidP="00006614">
      <w:pPr>
        <w:widowControl w:val="0"/>
        <w:numPr>
          <w:ilvl w:val="0"/>
          <w:numId w:val="3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283"/>
        <w:ind w:left="14"/>
        <w:rPr>
          <w:rFonts w:ascii="Arial" w:hAnsi="Arial" w:cs="Arial"/>
          <w:spacing w:val="-18"/>
        </w:rPr>
      </w:pPr>
      <w:r w:rsidRPr="008A3369">
        <w:rPr>
          <w:rFonts w:ascii="Arial" w:hAnsi="Arial" w:cs="Arial"/>
          <w:spacing w:val="-1"/>
        </w:rPr>
        <w:t>Describe a time when you felt extreme exhilaration.</w:t>
      </w:r>
    </w:p>
    <w:p w14:paraId="3A9938B0" w14:textId="77777777" w:rsidR="00006614" w:rsidRPr="008A3369" w:rsidRDefault="00006614" w:rsidP="00006614">
      <w:pPr>
        <w:widowControl w:val="0"/>
        <w:numPr>
          <w:ilvl w:val="0"/>
          <w:numId w:val="3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spacing w:before="283"/>
        <w:ind w:left="284" w:hanging="270"/>
        <w:rPr>
          <w:rFonts w:ascii="Arial" w:hAnsi="Arial" w:cs="Arial"/>
          <w:spacing w:val="-18"/>
        </w:rPr>
      </w:pPr>
      <w:r w:rsidRPr="008A3369">
        <w:rPr>
          <w:rFonts w:ascii="Arial" w:hAnsi="Arial" w:cs="Arial"/>
          <w:spacing w:val="-1"/>
        </w:rPr>
        <w:t>Write a letter to a magazine which argues that using animals for sport is exploitation and cruelty.</w:t>
      </w:r>
    </w:p>
    <w:sectPr w:rsidR="00006614" w:rsidRPr="008A3369" w:rsidSect="005C6A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25F68"/>
    <w:multiLevelType w:val="singleLevel"/>
    <w:tmpl w:val="C6148EBE"/>
    <w:lvl w:ilvl="0">
      <w:start w:val="1"/>
      <w:numFmt w:val="decimal"/>
      <w:lvlText w:val="%1."/>
      <w:legacy w:legacy="1" w:legacySpace="0" w:legacyIndent="279"/>
      <w:lvlJc w:val="left"/>
      <w:rPr>
        <w:rFonts w:ascii="Gill Sans MT" w:hAnsi="Gill Sans MT" w:cs="Arial" w:hint="default"/>
      </w:rPr>
    </w:lvl>
  </w:abstractNum>
  <w:abstractNum w:abstractNumId="1" w15:restartNumberingAfterBreak="0">
    <w:nsid w:val="0F0C67CB"/>
    <w:multiLevelType w:val="hybridMultilevel"/>
    <w:tmpl w:val="6AB4E6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23327"/>
    <w:multiLevelType w:val="hybridMultilevel"/>
    <w:tmpl w:val="3F7A9A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026C8"/>
    <w:multiLevelType w:val="hybridMultilevel"/>
    <w:tmpl w:val="05AACAB8"/>
    <w:lvl w:ilvl="0" w:tplc="87A6655C">
      <w:numFmt w:val="bullet"/>
      <w:lvlText w:val="•"/>
      <w:lvlJc w:val="left"/>
      <w:pPr>
        <w:ind w:left="408" w:hanging="360"/>
      </w:pPr>
      <w:rPr>
        <w:rFonts w:ascii="Gill Sans MT" w:eastAsia="Times New Roman" w:hAnsi="Gill Sans MT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4" w15:restartNumberingAfterBreak="0">
    <w:nsid w:val="5E0C3E18"/>
    <w:multiLevelType w:val="hybridMultilevel"/>
    <w:tmpl w:val="5E3CB3A2"/>
    <w:lvl w:ilvl="0" w:tplc="0809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."/>
        <w:legacy w:legacy="1" w:legacySpace="0" w:legacyIndent="278"/>
        <w:lvlJc w:val="left"/>
        <w:rPr>
          <w:rFonts w:ascii="Gill Sans MT" w:hAnsi="Gill Sans MT" w:cs="Arial" w:hint="default"/>
        </w:rPr>
      </w:lvl>
    </w:lvlOverride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614"/>
    <w:rsid w:val="00006614"/>
    <w:rsid w:val="001949F6"/>
    <w:rsid w:val="002B4408"/>
    <w:rsid w:val="00332B5E"/>
    <w:rsid w:val="00355647"/>
    <w:rsid w:val="00416167"/>
    <w:rsid w:val="005C6A2B"/>
    <w:rsid w:val="00767E61"/>
    <w:rsid w:val="008A3369"/>
    <w:rsid w:val="008B7591"/>
    <w:rsid w:val="008C0350"/>
    <w:rsid w:val="009B6C74"/>
    <w:rsid w:val="00B7640C"/>
    <w:rsid w:val="00D767E2"/>
    <w:rsid w:val="00EB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F30E95"/>
  <w15:docId w15:val="{95125C75-168D-4A13-A695-BF82EFB3C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614"/>
    <w:rPr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qFormat/>
    <w:rsid w:val="000066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6614"/>
    <w:pPr>
      <w:keepNext/>
      <w:keepLines/>
      <w:spacing w:before="200"/>
      <w:outlineLvl w:val="2"/>
    </w:pPr>
    <w:rPr>
      <w:rFonts w:ascii="Cambria" w:hAnsi="Cambria"/>
      <w:b/>
      <w:bCs/>
      <w:color w:val="4F81BD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6614"/>
    <w:rPr>
      <w:rFonts w:ascii="Arial" w:hAnsi="Arial" w:cs="Arial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06614"/>
    <w:rPr>
      <w:rFonts w:ascii="Cambria" w:hAnsi="Cambria"/>
      <w:b/>
      <w:bCs/>
      <w:color w:val="4F81BD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006614"/>
    <w:pPr>
      <w:ind w:left="720"/>
      <w:contextualSpacing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B54CF3AC</Template>
  <TotalTime>0</TotalTime>
  <Pages>3</Pages>
  <Words>273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c.humphreys</dc:creator>
  <cp:lastModifiedBy>Liz Loveridge</cp:lastModifiedBy>
  <cp:revision>2</cp:revision>
  <dcterms:created xsi:type="dcterms:W3CDTF">2018-03-26T13:31:00Z</dcterms:created>
  <dcterms:modified xsi:type="dcterms:W3CDTF">2018-03-26T13:31:00Z</dcterms:modified>
</cp:coreProperties>
</file>