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CA074" w14:textId="1909B684" w:rsidR="0049136F" w:rsidRPr="0049136F" w:rsidRDefault="0049136F" w:rsidP="0049136F">
      <w:pPr>
        <w:jc w:val="center"/>
        <w:rPr>
          <w:rFonts w:ascii="Blackadder ITC" w:hAnsi="Blackadder ITC"/>
          <w:sz w:val="44"/>
          <w:szCs w:val="44"/>
        </w:rPr>
      </w:pPr>
      <w:bookmarkStart w:id="0" w:name="_GoBack"/>
      <w:bookmarkEnd w:id="0"/>
      <w:r w:rsidRPr="0049136F">
        <w:rPr>
          <w:rFonts w:ascii="Blackadder ITC" w:hAnsi="Blackadder ITC"/>
          <w:sz w:val="44"/>
          <w:szCs w:val="44"/>
        </w:rPr>
        <w:t>Menu card</w:t>
      </w:r>
    </w:p>
    <w:p w14:paraId="783A389C" w14:textId="6DD2B296" w:rsidR="0049136F" w:rsidRPr="0049136F" w:rsidRDefault="0049136F" w:rsidP="0049136F">
      <w:pPr>
        <w:jc w:val="center"/>
        <w:rPr>
          <w:rFonts w:ascii="Blackadder ITC" w:hAnsi="Blackadder ITC"/>
          <w:sz w:val="36"/>
          <w:szCs w:val="36"/>
        </w:rPr>
      </w:pPr>
    </w:p>
    <w:p w14:paraId="6E00B371" w14:textId="01EC600C" w:rsidR="0049136F" w:rsidRDefault="0049136F" w:rsidP="0049136F">
      <w:pPr>
        <w:jc w:val="center"/>
        <w:rPr>
          <w:rFonts w:ascii="Blackadder ITC" w:hAnsi="Blackadder ITC"/>
          <w:sz w:val="40"/>
          <w:szCs w:val="40"/>
        </w:rPr>
      </w:pPr>
      <w:r w:rsidRPr="0049136F">
        <w:rPr>
          <w:rFonts w:ascii="Blackadder ITC" w:hAnsi="Blackadder ITC"/>
          <w:sz w:val="40"/>
          <w:szCs w:val="40"/>
        </w:rPr>
        <w:t>Starters</w:t>
      </w:r>
    </w:p>
    <w:p w14:paraId="642D4D1A" w14:textId="27DC8DA2" w:rsidR="0049136F" w:rsidRDefault="0049136F" w:rsidP="0049136F">
      <w:pPr>
        <w:jc w:val="center"/>
        <w:rPr>
          <w:rFonts w:ascii="Blackadder ITC" w:hAnsi="Blackadder ITC"/>
          <w:sz w:val="40"/>
          <w:szCs w:val="40"/>
        </w:rPr>
      </w:pPr>
      <w:r>
        <w:rPr>
          <w:rFonts w:ascii="Blackadder ITC" w:hAnsi="Blackadder ITC"/>
          <w:sz w:val="40"/>
          <w:szCs w:val="40"/>
        </w:rPr>
        <w:t>Bread</w:t>
      </w:r>
    </w:p>
    <w:p w14:paraId="205AF473" w14:textId="5C60A024" w:rsidR="0049136F" w:rsidRDefault="0049136F" w:rsidP="0049136F">
      <w:pPr>
        <w:jc w:val="center"/>
        <w:rPr>
          <w:rFonts w:ascii="Blackadder ITC" w:hAnsi="Blackadder ITC"/>
          <w:sz w:val="34"/>
          <w:szCs w:val="34"/>
        </w:rPr>
      </w:pPr>
      <w:r>
        <w:rPr>
          <w:rFonts w:ascii="Blackadder ITC" w:hAnsi="Blackadder ITC"/>
          <w:sz w:val="34"/>
          <w:szCs w:val="34"/>
        </w:rPr>
        <w:t>Jelly fish and eggs</w:t>
      </w:r>
    </w:p>
    <w:p w14:paraId="47240782" w14:textId="24F14A7F" w:rsidR="0049136F" w:rsidRDefault="0049136F" w:rsidP="0049136F">
      <w:pPr>
        <w:jc w:val="center"/>
        <w:rPr>
          <w:rFonts w:ascii="Blackadder ITC" w:hAnsi="Blackadder ITC"/>
          <w:sz w:val="34"/>
          <w:szCs w:val="34"/>
        </w:rPr>
      </w:pPr>
      <w:r>
        <w:rPr>
          <w:rFonts w:ascii="Blackadder ITC" w:hAnsi="Blackadder ITC"/>
          <w:sz w:val="34"/>
          <w:szCs w:val="34"/>
        </w:rPr>
        <w:t xml:space="preserve">Tree fungi with </w:t>
      </w:r>
      <w:proofErr w:type="gramStart"/>
      <w:r>
        <w:rPr>
          <w:rFonts w:ascii="Blackadder ITC" w:hAnsi="Blackadder ITC"/>
          <w:sz w:val="34"/>
          <w:szCs w:val="34"/>
        </w:rPr>
        <w:t>peppered  fish</w:t>
      </w:r>
      <w:proofErr w:type="gramEnd"/>
      <w:r>
        <w:rPr>
          <w:rFonts w:ascii="Blackadder ITC" w:hAnsi="Blackadder ITC"/>
          <w:sz w:val="34"/>
          <w:szCs w:val="34"/>
        </w:rPr>
        <w:t>-salt</w:t>
      </w:r>
    </w:p>
    <w:p w14:paraId="57C3A6E7" w14:textId="07E6D1AD" w:rsidR="0049136F" w:rsidRDefault="0049136F" w:rsidP="0049136F">
      <w:pPr>
        <w:jc w:val="center"/>
        <w:rPr>
          <w:rFonts w:ascii="Blackadder ITC" w:hAnsi="Blackadder ITC"/>
          <w:sz w:val="34"/>
          <w:szCs w:val="34"/>
        </w:rPr>
      </w:pPr>
    </w:p>
    <w:p w14:paraId="3D068096" w14:textId="25C81342" w:rsidR="0049136F" w:rsidRDefault="0049136F" w:rsidP="0049136F">
      <w:pPr>
        <w:jc w:val="center"/>
        <w:rPr>
          <w:rFonts w:ascii="Blackadder ITC" w:hAnsi="Blackadder ITC"/>
          <w:sz w:val="40"/>
          <w:szCs w:val="40"/>
        </w:rPr>
      </w:pPr>
      <w:r>
        <w:rPr>
          <w:rFonts w:ascii="Blackadder ITC" w:hAnsi="Blackadder ITC"/>
          <w:sz w:val="40"/>
          <w:szCs w:val="40"/>
        </w:rPr>
        <w:t>Main</w:t>
      </w:r>
    </w:p>
    <w:p w14:paraId="0797A053" w14:textId="62AAE5D6" w:rsidR="0049136F" w:rsidRDefault="0049136F" w:rsidP="0049136F">
      <w:pPr>
        <w:jc w:val="center"/>
        <w:rPr>
          <w:rFonts w:ascii="Blackadder ITC" w:hAnsi="Blackadder ITC"/>
          <w:sz w:val="34"/>
          <w:szCs w:val="34"/>
        </w:rPr>
      </w:pPr>
      <w:r>
        <w:rPr>
          <w:rFonts w:ascii="Blackadder ITC" w:hAnsi="Blackadder ITC"/>
          <w:sz w:val="34"/>
          <w:szCs w:val="34"/>
        </w:rPr>
        <w:t>Roast parrot stuffed with door-mice lightly seasoned</w:t>
      </w:r>
    </w:p>
    <w:p w14:paraId="514023C6" w14:textId="35651809" w:rsidR="0049136F" w:rsidRDefault="0049136F" w:rsidP="0049136F">
      <w:pPr>
        <w:jc w:val="center"/>
        <w:rPr>
          <w:rFonts w:ascii="Blackadder ITC" w:hAnsi="Blackadder ITC"/>
          <w:sz w:val="34"/>
          <w:szCs w:val="34"/>
        </w:rPr>
      </w:pPr>
      <w:r>
        <w:rPr>
          <w:rFonts w:ascii="Blackadder ITC" w:hAnsi="Blackadder ITC"/>
          <w:sz w:val="34"/>
          <w:szCs w:val="34"/>
        </w:rPr>
        <w:t xml:space="preserve">Boiled </w:t>
      </w:r>
      <w:r w:rsidR="00580237">
        <w:rPr>
          <w:rFonts w:ascii="Blackadder ITC" w:hAnsi="Blackadder ITC"/>
          <w:sz w:val="34"/>
          <w:szCs w:val="34"/>
        </w:rPr>
        <w:t xml:space="preserve">Lamb </w:t>
      </w:r>
      <w:r>
        <w:rPr>
          <w:rFonts w:ascii="Blackadder ITC" w:hAnsi="Blackadder ITC"/>
          <w:sz w:val="34"/>
          <w:szCs w:val="34"/>
        </w:rPr>
        <w:t>with dates on the side</w:t>
      </w:r>
    </w:p>
    <w:p w14:paraId="4BDBC1AA" w14:textId="724358A0" w:rsidR="0049136F" w:rsidRDefault="0049136F" w:rsidP="0049136F">
      <w:pPr>
        <w:jc w:val="center"/>
        <w:rPr>
          <w:rFonts w:ascii="Blackadder ITC" w:hAnsi="Blackadder ITC"/>
          <w:sz w:val="34"/>
          <w:szCs w:val="34"/>
        </w:rPr>
      </w:pPr>
      <w:r>
        <w:rPr>
          <w:rFonts w:ascii="Blackadder ITC" w:hAnsi="Blackadder ITC"/>
          <w:sz w:val="34"/>
          <w:szCs w:val="34"/>
        </w:rPr>
        <w:t xml:space="preserve">Roast flamingo </w:t>
      </w:r>
      <w:proofErr w:type="gramStart"/>
      <w:r>
        <w:rPr>
          <w:rFonts w:ascii="Blackadder ITC" w:hAnsi="Blackadder ITC"/>
          <w:sz w:val="34"/>
          <w:szCs w:val="34"/>
        </w:rPr>
        <w:t>with  dates</w:t>
      </w:r>
      <w:proofErr w:type="gramEnd"/>
      <w:r>
        <w:rPr>
          <w:rFonts w:ascii="Blackadder ITC" w:hAnsi="Blackadder ITC"/>
          <w:sz w:val="34"/>
          <w:szCs w:val="34"/>
        </w:rPr>
        <w:t xml:space="preserve">, bay leaves and pine </w:t>
      </w:r>
      <w:r w:rsidR="00580237">
        <w:rPr>
          <w:rFonts w:ascii="Blackadder ITC" w:hAnsi="Blackadder ITC"/>
          <w:sz w:val="34"/>
          <w:szCs w:val="34"/>
        </w:rPr>
        <w:t>kernel</w:t>
      </w:r>
    </w:p>
    <w:p w14:paraId="1CABE90A" w14:textId="0A17E24D" w:rsidR="00580237" w:rsidRDefault="00580237" w:rsidP="0049136F">
      <w:pPr>
        <w:jc w:val="center"/>
        <w:rPr>
          <w:rFonts w:ascii="Blackadder ITC" w:hAnsi="Blackadder ITC"/>
          <w:sz w:val="34"/>
          <w:szCs w:val="34"/>
        </w:rPr>
      </w:pPr>
    </w:p>
    <w:p w14:paraId="51516A41" w14:textId="37E548CF" w:rsidR="00580237" w:rsidRDefault="00580237" w:rsidP="0049136F">
      <w:pPr>
        <w:jc w:val="center"/>
        <w:rPr>
          <w:rFonts w:ascii="Blackadder ITC" w:hAnsi="Blackadder ITC"/>
          <w:sz w:val="40"/>
          <w:szCs w:val="40"/>
        </w:rPr>
      </w:pPr>
      <w:r>
        <w:rPr>
          <w:rFonts w:ascii="Blackadder ITC" w:hAnsi="Blackadder ITC"/>
          <w:sz w:val="40"/>
          <w:szCs w:val="40"/>
        </w:rPr>
        <w:t>Desserts</w:t>
      </w:r>
    </w:p>
    <w:p w14:paraId="411A5D60" w14:textId="435E5610" w:rsidR="00580237" w:rsidRDefault="00580237" w:rsidP="0049136F">
      <w:pPr>
        <w:jc w:val="center"/>
        <w:rPr>
          <w:rFonts w:ascii="Blackadder ITC" w:hAnsi="Blackadder ITC"/>
          <w:sz w:val="34"/>
          <w:szCs w:val="34"/>
        </w:rPr>
      </w:pPr>
      <w:r>
        <w:rPr>
          <w:rFonts w:ascii="Blackadder ITC" w:hAnsi="Blackadder ITC"/>
          <w:sz w:val="34"/>
          <w:szCs w:val="34"/>
        </w:rPr>
        <w:t>Stoned dates drizzled with honey</w:t>
      </w:r>
    </w:p>
    <w:p w14:paraId="0331A849" w14:textId="752BC7E6" w:rsidR="00580237" w:rsidRDefault="00580237" w:rsidP="00580237">
      <w:pPr>
        <w:jc w:val="center"/>
        <w:rPr>
          <w:rFonts w:ascii="Blackadder ITC" w:hAnsi="Blackadder ITC"/>
          <w:sz w:val="34"/>
          <w:szCs w:val="34"/>
        </w:rPr>
      </w:pPr>
      <w:r>
        <w:rPr>
          <w:rFonts w:ascii="Blackadder ITC" w:hAnsi="Blackadder ITC"/>
          <w:sz w:val="34"/>
          <w:szCs w:val="34"/>
        </w:rPr>
        <w:t>African wine cakes with oranges.</w:t>
      </w:r>
    </w:p>
    <w:p w14:paraId="2BA0B5A5" w14:textId="4F6554C8" w:rsidR="00580237" w:rsidRDefault="00580237" w:rsidP="00580237">
      <w:pPr>
        <w:jc w:val="center"/>
        <w:rPr>
          <w:rFonts w:ascii="Blackadder ITC" w:hAnsi="Blackadder ITC"/>
          <w:sz w:val="34"/>
          <w:szCs w:val="34"/>
        </w:rPr>
      </w:pPr>
    </w:p>
    <w:p w14:paraId="7D724E53" w14:textId="4AEC7DC1" w:rsidR="00580237" w:rsidRDefault="00580237" w:rsidP="00580237">
      <w:pPr>
        <w:jc w:val="center"/>
        <w:rPr>
          <w:rFonts w:ascii="Blackadder ITC" w:hAnsi="Blackadder ITC"/>
          <w:sz w:val="40"/>
          <w:szCs w:val="40"/>
        </w:rPr>
      </w:pPr>
      <w:r>
        <w:rPr>
          <w:rFonts w:ascii="Blackadder ITC" w:hAnsi="Blackadder ITC"/>
          <w:sz w:val="40"/>
          <w:szCs w:val="40"/>
        </w:rPr>
        <w:t>Drinks</w:t>
      </w:r>
    </w:p>
    <w:p w14:paraId="6DA12D87" w14:textId="1857E543" w:rsidR="00580237" w:rsidRDefault="00580237" w:rsidP="00580237">
      <w:pPr>
        <w:jc w:val="center"/>
        <w:rPr>
          <w:rFonts w:ascii="Blackadder ITC" w:hAnsi="Blackadder ITC"/>
          <w:sz w:val="34"/>
          <w:szCs w:val="34"/>
        </w:rPr>
      </w:pPr>
      <w:r>
        <w:rPr>
          <w:rFonts w:ascii="Blackadder ITC" w:hAnsi="Blackadder ITC"/>
          <w:sz w:val="34"/>
          <w:szCs w:val="34"/>
        </w:rPr>
        <w:t>Wine</w:t>
      </w:r>
    </w:p>
    <w:p w14:paraId="6B0ADDDF" w14:textId="735D14A5" w:rsidR="00580237" w:rsidRDefault="00580237" w:rsidP="00580237">
      <w:pPr>
        <w:jc w:val="center"/>
        <w:rPr>
          <w:rFonts w:ascii="Blackadder ITC" w:hAnsi="Blackadder ITC"/>
          <w:sz w:val="34"/>
          <w:szCs w:val="34"/>
        </w:rPr>
      </w:pPr>
      <w:r>
        <w:rPr>
          <w:rFonts w:ascii="Blackadder ITC" w:hAnsi="Blackadder ITC"/>
          <w:sz w:val="34"/>
          <w:szCs w:val="34"/>
        </w:rPr>
        <w:t>Squeezed lemon juice</w:t>
      </w:r>
    </w:p>
    <w:p w14:paraId="77FEF575" w14:textId="61FD61C3" w:rsidR="00580237" w:rsidRPr="00580237" w:rsidRDefault="00580237" w:rsidP="00580237">
      <w:pPr>
        <w:jc w:val="center"/>
        <w:rPr>
          <w:rFonts w:ascii="Blackadder ITC" w:hAnsi="Blackadder ITC"/>
          <w:sz w:val="34"/>
          <w:szCs w:val="34"/>
        </w:rPr>
      </w:pPr>
      <w:r>
        <w:rPr>
          <w:rFonts w:ascii="Blackadder ITC" w:hAnsi="Blackadder ITC"/>
          <w:sz w:val="34"/>
          <w:szCs w:val="34"/>
        </w:rPr>
        <w:t>Water</w:t>
      </w:r>
    </w:p>
    <w:p w14:paraId="4A3DD334" w14:textId="583D0D0B" w:rsidR="00580237" w:rsidRPr="0049136F" w:rsidRDefault="007E313A" w:rsidP="00580237">
      <w:pPr>
        <w:rPr>
          <w:rFonts w:ascii="Blackadder ITC" w:hAnsi="Blackadder ITC"/>
          <w:sz w:val="34"/>
          <w:szCs w:val="34"/>
        </w:rPr>
      </w:pPr>
      <w:r>
        <w:rPr>
          <w:rFonts w:ascii="Blackadder ITC" w:hAnsi="Blackadder ITC"/>
          <w:noProof/>
          <w:sz w:val="34"/>
          <w:szCs w:val="34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0D20ABF1" wp14:editId="4BCBBE9C">
                <wp:simplePos x="0" y="0"/>
                <wp:positionH relativeFrom="column">
                  <wp:posOffset>3360566</wp:posOffset>
                </wp:positionH>
                <wp:positionV relativeFrom="paragraph">
                  <wp:posOffset>573611</wp:posOffset>
                </wp:positionV>
                <wp:extent cx="194945" cy="228600"/>
                <wp:effectExtent l="57150" t="38100" r="0" b="5715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94945" cy="228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34E2E0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8" o:spid="_x0000_s1026" type="#_x0000_t75" style="position:absolute;margin-left:263.9pt;margin-top:44.45pt;width:16.75pt;height:19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">
                <v:imagedata r:id="rId5" o:title=""/>
              </v:shape>
            </w:pict>
          </mc:Fallback>
        </mc:AlternateContent>
      </w:r>
      <w:r>
        <w:rPr>
          <w:rFonts w:ascii="Blackadder ITC" w:hAnsi="Blackadder ITC"/>
          <w:noProof/>
          <w:sz w:val="34"/>
          <w:szCs w:val="34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03A317E0" wp14:editId="0E741A33">
                <wp:simplePos x="0" y="0"/>
                <wp:positionH relativeFrom="column">
                  <wp:posOffset>1397809</wp:posOffset>
                </wp:positionH>
                <wp:positionV relativeFrom="paragraph">
                  <wp:posOffset>212511</wp:posOffset>
                </wp:positionV>
                <wp:extent cx="1827360" cy="617551"/>
                <wp:effectExtent l="38100" t="57150" r="20955" b="4953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827360" cy="617551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191CC3" id="Ink 15" o:spid="_x0000_s1026" type="#_x0000_t75" style="position:absolute;margin-left:109.35pt;margin-top:16.05pt;width:145.35pt;height:50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">
                <v:imagedata r:id="rId7" o:title=""/>
              </v:shape>
            </w:pict>
          </mc:Fallback>
        </mc:AlternateContent>
      </w:r>
    </w:p>
    <w:p w14:paraId="514B355A" w14:textId="77777777" w:rsidR="0049136F" w:rsidRPr="0049136F" w:rsidRDefault="0049136F" w:rsidP="0049136F">
      <w:pPr>
        <w:jc w:val="center"/>
        <w:rPr>
          <w:rFonts w:ascii="Blackadder ITC" w:hAnsi="Blackadder ITC"/>
          <w:sz w:val="36"/>
          <w:szCs w:val="36"/>
        </w:rPr>
      </w:pPr>
    </w:p>
    <w:p w14:paraId="6EC0CC93" w14:textId="5E63BA3E" w:rsidR="0049136F" w:rsidRPr="0049136F" w:rsidRDefault="0049136F" w:rsidP="0049136F">
      <w:pPr>
        <w:rPr>
          <w:rFonts w:ascii="Blackadder ITC" w:hAnsi="Blackadder ITC"/>
          <w:sz w:val="28"/>
          <w:szCs w:val="28"/>
        </w:rPr>
      </w:pPr>
    </w:p>
    <w:p w14:paraId="457624A8" w14:textId="0B2202C7" w:rsidR="0049136F" w:rsidRPr="0049136F" w:rsidRDefault="0049136F" w:rsidP="0049136F">
      <w:pPr>
        <w:jc w:val="center"/>
        <w:rPr>
          <w:rFonts w:ascii="Blackadder ITC" w:hAnsi="Blackadder ITC"/>
          <w:sz w:val="28"/>
          <w:szCs w:val="28"/>
        </w:rPr>
      </w:pPr>
    </w:p>
    <w:p w14:paraId="3BF94605" w14:textId="6DC783E5" w:rsidR="0049136F" w:rsidRPr="0049136F" w:rsidRDefault="0049136F" w:rsidP="0049136F">
      <w:pPr>
        <w:jc w:val="center"/>
        <w:rPr>
          <w:rFonts w:ascii="Blackadder ITC" w:hAnsi="Blackadder ITC"/>
        </w:rPr>
      </w:pPr>
    </w:p>
    <w:p w14:paraId="06CF9AD4" w14:textId="77777777" w:rsidR="0049136F" w:rsidRPr="0049136F" w:rsidRDefault="0049136F">
      <w:pPr>
        <w:jc w:val="center"/>
        <w:rPr>
          <w:rFonts w:ascii="Blackadder ITC" w:hAnsi="Blackadder ITC"/>
        </w:rPr>
      </w:pPr>
    </w:p>
    <w:sectPr w:rsidR="0049136F" w:rsidRPr="004913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F"/>
    <w:rsid w:val="0049136F"/>
    <w:rsid w:val="00580237"/>
    <w:rsid w:val="007E313A"/>
    <w:rsid w:val="008D1836"/>
    <w:rsid w:val="0099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4F6F8"/>
  <w15:chartTrackingRefBased/>
  <w15:docId w15:val="{505D7AA0-A1C5-466C-9A67-04675FD8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5" Type="http://schemas.openxmlformats.org/officeDocument/2006/relationships/image" Target="media/image1.png"/><Relationship Id="rId4" Type="http://schemas.openxmlformats.org/officeDocument/2006/relationships/customXml" Target="ink/ink1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4-01T16:37:08.024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1 634 10290,'0'0'4020,"1"-2"-2409,51-78 1719,24-53-2242,-7-3 0,-4-6-1088,-24 1 3533,-42 170-3607,1 0 0,2 0-1,1 0 1,1-1 0,1 1 0,2-1-1,1 0 1,1-1 0,1 0 0,1 0-1,2-1 1,3 4 74,-12-24-97,1 0-1,-1-1 1,1 0 0,0 0-1,0 0 1,1 0-1,-1-1 1,1 0 0,0 0-1,0-1 1,0 0 0,1 0-1,4 2 98,58 1-5542,-75-8-511,-6 1 902</inkml:trace>
  <inkml:trace contextRef="#ctx0" brushRef="#br0" timeOffset="195.141">66 393 8490,'0'0'8474,"0"0"-6386,3-2-1608,19-2-32,8-1 208,14-1 193,7-1-121,5 1-728,3-1-120,12-9-1425,-16 2-2383,-14-4-4058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4-01T16:37:05.855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3127 1116 8418,'-25'-20'5691,"-20"8"-2923,-112 26 1973,142-12-4644,0 2 1,0 0-1,0 1 1,1 0-1,0 1 1,0 0-1,0 2 1,1-1-1,0 2 1,1-1-1,0 2 1,0 0-1,1 0 1,0 1-1,0 1 1,2-1-1,-1 2 1,2-1-1,-1 1 0,2 1 1,0-1-1,-3 9-97,4 0 74,0 1-1,2-1 0,1 1 0,1 0 0,0 0 1,2 0-1,1 0 0,0 0 0,3 3-73,-3-17 2,2 0 0,-1-1 0,1 1 0,0-1 0,1 0 0,0 0 0,1 0 0,-1 0 0,1-1 0,1 1 0,-1-2 0,1 1 1,1 0-1,-1-1 0,1 0 0,0-1 0,0 0 0,1 0 0,-1 0 0,1-1 0,0 0 0,1 0 0,-1-1 0,1 0 0,-1-1 0,1 0 0,0 0 0,0-1 0,4 0-2,11 1-189,1-1 1,-1-1-1,1-1 1,-1-2-1,0 0 1,1-2-1,-1 0 1,-1-2-1,0 0 1,0-2-1,0 0 1,-1-2-1,0-1 1,-1 0-1,0-1 1,-1-2-1,12-11 189,-26 22 0,-1-1-1,0 0 1,0 1-1,0-2 1,0 1-1,-1-1 1,0 1-1,0-1 1,-1 0 0,0-1-1,0 1 1,0 0-1,-1-1 1,0 0-1,0 1 1,0-1-1,-1-4 1,-1 10 32,0 1-1,0-1 1,-1 1-1,1-1 1,0 1-1,-1 0 1,1-1-1,-1 1 1,1-1-1,0 1 1,-1 0-1,1-1 1,-1 1-1,1 0 1,-1-1-1,1 1 1,-1 0-1,0 0 1,1 0 0,-1-1-1,1 1 1,-1 0-1,1 0 1,-1 0-1,0 0 1,1 0-1,-1 0 1,1 0-1,-1 0 1,1 0-1,-1 1 1,0-1-1,1 0 1,-1 0-1,1 0 1,-1 1-1,1-1 1,-1 0-1,1 0 1,-1 1-1,1-1 1,-1 1-1,1-1 1,0 0-1,-1 1 1,1-1-32,-1 4-28,-1-1 1,2 1 0,-1 0-1,0-1 1,1 1-1,0-1 1,0 1-1,0 0 1,0-1-1,0 1 1,1 0-1,-1-1 1,1 1 0,0-1-1,1 1 1,-1-1-1,0 1 1,1-1-1,0 0 1,0 0-1,0 0 1,0 0 0,0 0-1,0 0 1,1 0-1,0-1 1,-1 1-1,1-1 1,0 0-1,0 0 1,0 0 0,1 0-1,-1 0 1,0-1-1,1 0 1,-1 1-1,1-1 1,-1-1-1,1 1 1,-1 0-1,1-1 1,0 0 0,1 1 27,-4-2-103,1 1 1,-1 0 0,0 0 0,1-1 0,-1 1-1,0-1 1,0 1 0,0-1 0,1 1-1,-1-1 1,0 0 0,0 1 0,0-1 0,0 0-1,0 0 1,0 0 0,0 0 0,-1 0-1,1 0 1,0 0 0,0 0 0,-1 0 0,1 0-1,-1-1 1,1 1 0,-1 0 0,1 0 0,-1-1-1,0 1 1,1 0 0,-1 0 0,0-1 102,-10-42-7098,-40 4 3433,-47 3 5812,84 33-1456,-13-3 1118,0 0 2735,48 3-3177,11 4-908,95 8 1312,-123-8-1677,-1 1 0,1 1 0,-1-1 0,1 1-1,-1 0 1,0 0 0,0 0 0,0 0 0,0 1 0,0 0 0,0 0 0,-1 0 0,1 0 0,-1 0 0,0 1 0,0-1 0,0 1 0,0 0 0,-1 0 0,1 0 0,-1 0 0,0 1 0,-1-1 0,1 1-1,-1-1-93,2 42 1612,5-136-1282,35 22-2589,-41 65 1795,1 0-1,0 1 0,1-1 0,-1 0 0,0 1 1,1 0-1,-1 0 0,1 0 0,0 0 0,0 1 0,0-1 1,0 1-1,0 0 0,0 0 0,0 1 0,0-1 0,3 1 465,14 0-4256,-3 0-899</inkml:trace>
  <inkml:trace contextRef="#ctx0" brushRef="#br0" timeOffset="612.976">3776 1372 7746,'0'0'2600,"0"0"-886,0 0-104,0 0-139,0 0-191,-1-2 2116,-4-1-2814,-1 1-511,1 0 1,-1 1-1,0 0 1,0 0-1,1 1 1,-1-1-1,0 1 1,0 1-1,1-1 1,-1 1-1,0 0 0,0 0 1,1 0-1,-1 1 1,1 0-1,-1 0 1,1 1-1,0-1 1,0 1-1,0 0 0,0 0 1,1 1-1,-1 0 1,1-1-1,0 2 1,0-1-1,0 0 1,0 1-1,1 0 0,0-1 1,0 1-1,0 0 1,0 2-72,-8 114-202,12-118 197,1-1-1,0 1 0,0-1 1,0 0-1,0 0 0,1 1 1,-1-1-1,0-1 0,1 1 1,0 0-1,-1-1 0,1 1 1,0-1-1,0 0 0,0 0 1,0 0-1,0 0 0,0 0 1,0-1-1,0 1 0,0-1 1,0 0-1,0 0 0,0 0 0,0 0 1,0-1-1,0 1 0,0-1 1,0 0-1,0 0 0,1 0 6,90-43-2881,-21-31-3882,-73 76 6796,0 0 1,0-1-1,-1 1 0,1-1 1,0 1-1,-1-1 1,1 1-1,0-1 0,-1 0 1,1 1-1,-1-1 1,1 1-1,-1-1 0,1 0 1,-1 1-1,1-1 1,-1 0-1,1 0 0,-1 1 1,1-1-1,-1 0 1,1 0-1,-1 0 0,0 0 1,1 0-1,-1 1 1,1-1-1,-1 0 0,0-1 1,1 1-1,-1 0 1,1 0-1,-1 0 0,0 0 1,1 0-1,-1-1 1,1 1-1,-1 0 0,1 0 1,-1-1-1,1 1 1,-1 0-1,1-1 1,-1 1-1,1-1 0,-1 1 1,1 0-1,0-1 1,-1 1-1,1-1 0,0 1 1,-1-1-1,1 1 1,0-1-1,0 0 0,-1 1 1,1-1-1,0 1 1,0-1-1,0 1 0,0-1 1,0 0-1,0 0-33,-4 5 271,0 1 0,1-1 0,-1 1 0,1 0 0,0-1 0,0 1 0,1 1 0,0-1 1,0 0-1,0 1 0,0-1 0,1 1 0,0-1 0,0 1 0,0 0 0,1-1 0,0 4-271,2-7-24,0 0 0,0-1 0,1 1 0,-1 0 0,0-1 0,1 1 0,-1-1 0,1 0 0,0 0 0,-1 0 0,1 0 0,0 0 0,-1-1 0,1 1 0,0-1 0,0 0 0,0 0 0,0 0 0,-1 0 0,1 0 0,0 0 0,0-1 0,0 1 0,-1-1 0,1 0 0,0 0 0,-1 0 0,2-1 24,78-42-5658,-46 20 959</inkml:trace>
  <inkml:trace contextRef="#ctx0" brushRef="#br0" timeOffset="-3951.968">2936 308 8794,'-5'9'5662,"-9"5"-5500,8-9 385,-15 15 254,1 0 1,1 2 0,0 0 0,2 1 0,1 1 0,0 0 0,2 2 0,1-1 0,1 2 0,-1 5-802,11-30 27,1 1 0,0-1 0,-1 1 1,1-1-1,0 1 0,0-1 0,0 1 1,0-1-1,1 1 0,-1 0 0,1 0 1,-1-1-1,1 1 0,0 0 0,0 0 1,0-1-1,1 1 0,-1 0 0,1 0 1,-1-1-1,1 1 0,0-1 0,0 1 1,0 0-1,0-1 0,1 1 0,-1-1 1,0 0-1,1 0 0,0 1 0,0-1 1,0 0-1,0 0 0,0-1 0,0 1 1,0 0-1,0-1 0,1 1 0,-1-1 1,1 0-1,-1 0 0,1 0 1,-1 0-1,1 0 0,0 0 0,1 0-27,17 0-84,0-1 0,0-1 0,0 0 0,-1-2 0,1 0 0,-1-2 0,1 0 0,-1-1 0,12-6 84,104-47-4721,-87 35 191,-12 3-506</inkml:trace>
  <inkml:trace contextRef="#ctx0" brushRef="#br0" timeOffset="-3404.231">3179 194 7658,'-2'6'6942,"1"14"-6168,2-15 149,-10 114 4462,0 2-3817,8-88-1304,0-22-221,0-1 0,0 1 0,1 0 0,1-1 0,0 1 0,0 0 0,1-1 0,0 1 0,1-1 0,0 0 0,0 0 0,1 0 0,1 0 0,3 5-43,15-27-342,93-159-1806,-115 171 2135,0-1 0,0 1 0,-1-1 0,1 1 0,0 0 0,0 0 0,0-1 0,0 1 0,0 0 1,0 0-1,0 0 0,-1 0 0,1 0 0,0 0 0,0 0 0,0 0 0,0 0 0,0 1 0,0-1 0,0 0 0,-1 1 0,1-1 0,0 0 0,0 1 0,0-1 0,-1 1 0,1-1 1,0 1-1,-1 0 0,1-1 0,0 1 0,-1 0 0,1-1 0,-1 1 0,1 0 0,-1 0 0,1-1 0,-1 1 0,1 0 0,-1 0 0,0 0 0,0 0 0,1-1 0,-1 1 1,0 0-1,0 0 0,0 0 0,0 0 0,0 0 0,0 0 0,0 0 0,0 0 0,0-1 0,-1 1 0,1 0 0,0 0 0,-1 0 0,1 0 0,0 0 13,2 6 48,1 6 5,-2-8-4,-1 0 0,1-1-1,-1 1 1,2-1 0,-1 1 0,0-1 0,1 1 0,0-1 0,0 0 0,0 0 0,0 0 0,1 0 0,0 0 0,-1 0 0,2-1 0,-1 1 0,0-1 0,1 0 0,-1 0 0,1 0 0,0 0 0,0-1 0,0 0 0,0 0 0,0 0 0,1 0 0,3 1-49,0-3-203,-1 0-1,1-1 1,-1 0 0,1 0 0,-1-1 0,0 0-1,1 0 1,-1-1 0,0 0 0,0 0 0,-1-1 0,2 0 203,45-35-9249,-40 26 4060</inkml:trace>
  <inkml:trace contextRef="#ctx0" brushRef="#br0" timeOffset="-1699.217">3656 459 7594,'-3'-3'8150,"-3"1"-3966,-33 7-2490,34-4-1680,1 1 0,-1-1 0,1 1 0,0 0 0,0 1 1,0-1-1,0 1 0,0-1 0,0 1 0,1 0 0,-1 1 0,1-1 0,0 1 0,0-1 0,0 1 0,1 0 1,-1 0-1,1 0 0,0 0 0,0 1 0,0-1 0,1 0 0,-1 1 0,1-1 0,0 1 0,1 0 0,-1-1 1,1 1-1,0 0 0,0 1-14,0-3 3,-1 1 1,1 0 0,0 0-1,1 0 1,-1 0-1,1-1 1,0 1 0,0 0-1,0-1 1,0 1-1,0 0 1,1-1 0,0 1-1,0-1 1,0 0-1,0 0 1,0 0 0,0 0-1,1 0 1,0 0 0,-1 0-1,1-1 1,0 0-1,0 1 1,1-1 0,-1 0-1,0-1 1,1 1-1,-1 0 1,1-1 0,0 0-1,-1 0 1,1 0-1,2 0-3,2-1-99,0 0 0,-1 0 0,1-1 0,0 0 0,0-1 0,-1 1 0,1-2-1,-1 1 1,1-1 0,-1 0 0,0 0 0,0-1 0,0 0 0,-1 0 0,1-1 0,-1 0-1,0 0 1,0-1 0,-1 1 0,0-1 0,0 0 0,0 0 0,-1-1 0,0 0 0,2-4 99,-5 10-4,0-1-1,0 0 1,0 0 0,0 0 0,-1 0 0,1 0 0,0 0 0,-1 0 0,0 0 0,0 0 0,0 0 0,1 0 0,-2 0 0,1 0 0,0 0 0,0 0 0,-1 0 0,1 0 0,-1 0 0,1 0 0,-1 0 0,0 0 0,0 0 0,0 1 0,0-1 0,0 0 0,-1 0 0,1 1 0,0-1 0,-1 1 0,1-1 0,-1 1 0,1 0 0,-1 0 0,0 0 0,1 0 0,-1 0 0,0 0-1,0 0 1,0 0 0,0 0 0,0 1 0,0-1 0,0 1 0,0 0 0,0 0 0,0-1 0,0 1 0,-1 1 4,-40-2 836,42 1-750,4 0-122,85-10 322,47-32-2041,-134 42 1589,-1 0 279,0 0 166,-1 0-252,-1-1 1,1 1-1,-1 0 1,1 1-1,-1-1 1,1 0 0,-1 0-1,1 0 1,-1 1-1,1-1 1,-1 1-1,1-1 1,-1 1-1,1 0 1,0 0 0,-1-1-1,1 1 1,0 0-1,0 0 1,0 0-1,0 0 1,0 1-1,0-1 1,0 0-1,0 0 1,0 0 0,0 1-1,1-1 1,-1 1-1,0-1 1,1 0-1,-1 1 1,1-1-1,0 1 1,-1 0-28,-5 120 1175,7-118-1160,0-1-1,0 0 1,1 1 0,-1-1 0,1 0 0,0 0-1,0 0 1,0 0 0,0-1 0,1 1 0,-1-1-1,1 1 1,-1-1 0,1 0 0,0 0 0,0 0-1,0 0 1,0 0 0,0-1 0,0 1 0,1-1-1,-1 0 1,0 0 0,1 0 0,-1 0 0,1-1-1,-1 0 1,1 1 0,-1-1 0,1 0 0,-1-1-1,1 1 1,-1-1 0,1 1 0,-1-1 0,0 0-1,1 0 1,-1-1 0,0 1 0,0-1 0,0 1-1,2-2-14,18-9-863,-1-2 0,0 0 0,-1-1 0,-1-2-1,0 0 1,-1-1 0,-1-1 0,1-2 863,-4-4-671,-17 48 5695,-5 2-3580,-4 37-562,11-51-693,-1-10-155,1 0 0,-1 1 1,1-1-1,0 0 0,0 0 1,-1 0-1,1 0 0,0 0 1,0 1-1,0-1 0,0 0 0,0 0 1,1 0-1,-1 0 0,0 1 1,0-1-1,1 0 0,-1 0 1,1 0-1,-1 0 0,1 0 0,-1 0 1,1 0-1,0 0 0,-1 0 1,1 0-1,0 0 0,0-1 1,-1 1-1,1 0 0,0 0 0,0-1 1,0 1-1,0-1 0,0 1 1,0-1-1,0 1 0,1-1 1,-1 1-1,0-1 0,0 0 0,0 0 1,0 0-1,0 1 0,1-1 1,-1 0-35,14-3-63,-1 0 0,0 0 1,0-1-1,-1-1 0,1 0 0,-1-1 1,0 0-1,-1-1 0,1 0 1,-1-1-1,-1-1 0,9-8 63,2 2-965,-11 7 466,-6 6 193,-1 0 0,0-1 0,1 0 0,-1 1 0,-1-1 0,1-1 0,0 1 0,-1 0 0,0-1 0,1 0 0,-1 0 1,-1 0-1,1 0 0,-1 0 0,1-1 0,-1 1 0,0-1 0,-1 1 0,1-1 0,-1 0 0,0-1 306,-2 5 97,-1-1 0,1 1 0,-1 0 0,1-1 0,-1 1 0,0 0-1,1 0 1,-1 0 0,0 0 0,0 0 0,0 0 0,0 1 0,0-1 0,0 0 0,0 1 0,0 0 0,0-1 0,0 1 0,0 0 0,0 0 0,0 0 0,0 1 0,0-1 0,0 0 0,0 1 0,-1 0-97,-4-1 298,3 1-201,1 1 0,-1 0 0,1 0 0,0 0 0,0 1 0,0-1 0,0 1-1,0-1 1,0 1 0,1 0 0,-1 0 0,1 0 0,0 1 0,0-1 0,0 0 0,0 1 0,0-1 0,1 1 0,0 0 0,0 0 0,0-1-1,0 1 1,0 0 0,1 0 0,0 0 0,0 0 0,0 0 0,0 0 0,0 0 0,1-1 0,1 5-97,-2-6 13,0 0 0,0 0 0,1 0 1,-1 0-1,1 0 0,-1 0 0,1 0 1,0-1-1,0 1 0,0 0 0,0 0 1,0 0-1,0-1 0,1 1 0,-1-1 1,1 1-1,-1-1 0,1 1 0,-1-1 1,1 0-1,0 0 0,-1 0 0,1 0 1,0 0-1,0 0 0,0 0 0,0 0 1,0-1-1,0 1 0,0-1 0,1 0-13,68 7 300,-69-7-287,16-2-295,0 0 1,0-1-1,0 0 1,-1-2-1,1 0 1,-1-1-1,0-1 1,-1 0-1,0-1 1,0-1-1,-1-1 1,0 0-1,9-9 282,-19 16-128,-1-1 0,0 0-1,0 0 1,0 0 0,-1-1 0,1 1 0,-1-1-1,0 0 1,0 0 0,-1 0 0,0 0-1,0-1 1,0 1 0,0-1 0,-1 1 0,0-1-1,0 1 1,0-1 0,-1-5 128,0 7 218,-1 1 0,1-1 0,-1 1 0,0 0 1,0-1-1,0 1 0,0 0 0,-1 0 0,1-1 0,-1 1 0,0 0 0,0 1 1,0-1-1,0 0 0,-1 1 0,1-1 0,-1 1 0,1-1 0,-1 1 0,0 0 1,-2-1-219,4 2 35,0 0 0,1 1 0,-1-1 0,0 0 0,0 0 0,0 1 0,0-1 1,0 0-1,0 1 0,0-1 0,0 1 0,0 0 0,0-1 0,0 1 0,0 0 1,0-1-1,0 1 0,0 0 0,-1 0 0,1 0 0,0 0 0,0 0 1,0 0-1,0 0 0,0 0 0,0 1 0,0-1 0,-1 0 0,1 1 0,0-1 1,0 1-1,0-1 0,0 1 0,0-1 0,0 1 0,1 0 0,-1 0 0,0-1 1,0 1-1,0 0 0,1 0 0,-1 0 0,0 0 0,1 0 0,-1 0 0,1 0 1,-1 1-36,3 7 71,0 1 0,1-1 0,0 0 0,0 0 0,1 0 1,0-1-1,1 1 0,0-1 0,0 0 0,1 0 0,0-1 1,0 0-1,1 0 0,0 0 0,3 2-71,7 8 31,41 50-608,-59-66 354,1 0 0,0 0 0,-1-1 0,1 1-1,-1 0 1,1 0 0,-1 0 0,0-1 0,1 1 0,-1 0 0,0 0 0,1-1 0,-1 1-1,0-1 1,0 1 0,0-1 0,1 1 0,-1-1 0,0 1 0,0-1 0,0 0 0,0 0-1,0 1 1,0-1 0,0 0 0,0 0 0,0 0 0,0 0 0,0 0 0,0 0 0,0 0 0,0 0-1,0 0 1,0-1 0,0 1 0,1 0 0,-1-1 223,-2 1-1052,-24 1-6638</inkml:trace>
  <inkml:trace contextRef="#ctx0" brushRef="#br0" timeOffset="-1519.035">4021 11 17236,'-24'-8'5249,"3"6"-4729,4 2-320,7 0-200,10 10-296,46 23-1280,7-4-945,3-2-7449</inkml:trace>
  <inkml:trace contextRef="#ctx0" brushRef="#br0" timeOffset="-1348.95">5075 566 22877,'-10'0'3305,"-2"3"-3305,-8-1-336,2 1-2009,2-3-4913</inkml:trace>
  <inkml:trace contextRef="#ctx0" brushRef="#br0" timeOffset="-7248.104">0 612 7914,'1'0'6318,"1"0"-3347,2 5-770,-11 145 1627,30-149-3760,79-89 428,13-27-305,-14 14-112,89-68-79,-26 58-885,-204 106-6982,15 5-2758</inkml:trace>
  <inkml:trace contextRef="#ctx0" brushRef="#br0" timeOffset="-6190.357">1029 527 8258,'4'-40'12186,"-29"39"-10632,14 3-1547,0 1 1,1 1-1,-1 0 0,0 1 1,1 0-1,0 0 0,0 1 1,1 1-1,0-1 0,0 1 1,0 1-1,1 0 0,0 0 1,-2 4-8,5-8-1,0 0 1,0 1-1,1-1 1,0 1 0,0 0-1,0 0 1,1 1-1,-1-1 1,1 1 0,0 0-1,1 0 1,-1 0-1,1 0 1,1 0-1,-1 0 1,0 6 0,4-10-31,-1 0 0,1-1 1,0 1-1,0-1 0,-1 1 0,1-1 0,0 1 0,0-1 0,1 0 1,-1 0-1,0 0 0,0 0 0,0-1 0,1 1 0,-1-1 0,0 1 1,1-1-1,-1 0 0,0 0 0,1 0 0,-1 0 0,1 0 0,-1 0 1,0-1-1,1 1 0,-1-1 0,0 1 0,0-1 0,1 0 1,0-1 30,16-4-591,0-1 1,0-1-1,-1 0 1,0-2-1,-1 0 1,0-1-1,-1-1 1,11-9 590,12-34-655,-34 10 5639,-19 96-4763,-78 195 640,-11-4 0,-71 114-861,170-349 24,4-4-80,-1 0-1,0 0 0,1-1 1,-1 1-1,0 0 1,-1-1-1,1 1 0,0-1 1,-1 1-1,1-1 1,-1 0-1,0 1 0,1-1 1,-1 0-1,0 0 1,-1 0-1,1-1 1,0 1-1,0 0 0,-1-1 1,1 0-1,-1 1 1,0-1-1,1 0 0,-1 0 1,0-1-1,1 1 1,-1 0-1,0-1 0,0 0 1,0 1-1,1-1 1,-1 0-1,0-1 0,-1 1 57,-43-72-1712,38 51 1614,1-1 1,1 0-1,1 0 0,1-1 1,1 0-1,1 0 1,1 0-1,1 0 0,2-22 98,3 32 220,1 1-1,1-1 1,0 1 0,0 0-1,2 1 1,-1 0-1,1 0 1,1 0 0,0 1-1,0 1 1,1-1-1,0 2 1,1-1 0,0 1-1,0 1 1,1 0-1,0 0 1,0 2 0,0-1-1,1 1 1,1 1-220,12-8 149,0 1 0,0 2 0,1 1 0,0 1-1,1 1 1,-1 1 0,1 2 0,0 1 0,15 0-149,52-3-1392,-92 3 1109,-1 1 1,1-1-1,0 0 1,0 0-1,-1 0 1,1 0-1,-1 0 0,1-1 1,-1 1-1,0-1 1,0 1-1,0-1 1,-1 0-1,1 0 1,0 0-1,-1 0 0,0 0 1,0 0-1,0 0 1,0 0-1,0 0 1,-1-1-1,1 0 283,4-23-6004</inkml:trace>
  <inkml:trace contextRef="#ctx0" brushRef="#br0" timeOffset="-4567.522">1299 535 7586,'-3'-3'8002,"-4"1"-4113,-37 2-3588,37 1-285,1 0 1,0 0-1,-1 0 1,1 1-1,0 0 1,0 0 0,0 1-1,1 0 1,-1 0-1,0 0 1,1 0-1,0 1 1,0 0-1,0 0 1,0 1 0,1-1-1,0 1 1,0 0-1,0 0 1,0 0-1,1 1 1,0-1 0,0 1-1,0 0 1,1 0-1,-1 0 1,2 0-1,-1 0 1,1 0-1,0 1 1,0 0-17,-1-4 5,1 0 0,0-1 0,0 1-1,0 0 1,0 0 0,0 0 0,1 0 0,-1 0 0,1 0-1,0 0 1,0 0 0,0 0 0,0 0 0,0 0 0,1 0 0,-1 0-1,1 0 1,0 0 0,0 0 0,0 0 0,0-1 0,1 1-1,-1 0 1,1-1 0,-1 1 0,1-1 0,0 1 0,0-1 0,0 0-1,0 0 1,1 0 0,-1 0 0,0 0 0,1-1 0,0 1 0,-1-1-1,1 1 1,0-1 0,0 0 0,-1 0 0,1 0-5,14-2-105,0-1 0,0 0 0,0-1 0,-1-1 0,0 0 1,0-2-1,0 0 0,0 0 0,-1-2 0,0 0 0,0 0 0,-1-1 1,0-1-1,-1-1 0,0 0 0,5-6 105,-16 16-40,0 0-1,0 0 1,0-1 0,0 1 0,0-1-1,0 1 1,-1-1 0,1 0-1,-1 0 1,1 0 0,-1 0 0,0 0-1,1 0 1,-1 0 0,0 0 0,0 0-1,-1 0 1,1-1 0,0 1-1,-1 0 1,1-1 0,-1 1 0,0 0-1,0-1 1,0 1 0,0 0-1,0-1 1,-1 1 0,1-1 0,0 1-1,-1 0 1,0 0 0,0-1-1,0 1 1,0 0 0,0 0 0,0 0-1,0 0 1,-1 0 40,-76-20 275,58 20 262,51-7-57,199-12-349,-236 20-56,0 1 0,0-1 1,0 1-1,0 0 0,0 1 0,0-1 0,0 1 1,1 0-1,-1 1 0,0-1 0,0 1 0,1 0 1,-1 1-1,1-1 0,0 1 0,-1 0 0,1 1 0,1-1 1,-1 1-1,0 0 0,1 0 0,0 0 0,0 1 1,0 0-1,1-1 0,-4 6-75,4-3 0,0 0 0,1-1 0,0 1 0,0 1 0,0-1 0,1 0 0,0 0 0,0 1-1,1-1 1,0 1 0,0-1 0,0 0 0,1 1 0,1-1 0,-1 0 0,1 0 0,0 0 0,1 0 0,-1 0 0,2 2 0,1-6 0,-1 0 1,0 0 0,1-1 0,0 0 0,-1 0-1,1 0 1,0 0 0,0-1 0,0 1-1,0-1 1,1-1 0,-1 1 0,0-1-1,0 0 1,0 0 0,1 0 0,-1-1-1,0 0 1,0 0 0,0 0 0,0 0-1,0-1 1,0 0 0,-1 0 0,1 0-1,0-1 1,-1 0 0,0 0 0,1 0-1,0-2 0,12-5-276,-1-2-1,0 0 1,-1-1-1,0 0 1,-1-1-1,6-9 277,-19 22 8,0 0 0,0 0-1,0 0 1,0 1-1,0-1 1,0 0 0,-1 0-1,1 0 1,0 0-1,-1-1 1,1 1 0,-1 0-1,1 0 1,-1 0-1,0 0 1,1-1 0,-1 1-1,0 0 1,0 0-1,0 0 1,0-1 0,0 1-1,0 0 1,0 0-1,0-1 1,0 1 0,-1 0-1,1 0 1,-1 0-1,1 0 1,0-1 0,-1 1-1,0 0 1,1 0-1,-1 0 1,0 0 0,0 0-1,1 0 1,-1 0-1,0 1 1,0-1 0,0 0-1,0 0 1,0 1-1,0-1 1,0 0 0,0 1-1,0-1 1,-1 1-1,1 0 1,0-1 0,0 1-1,0 0 1,-1-1-8,-71-6 1091,69 7-1082,-27 0 143,21 0-129,20 0-62,326-26-949,-316 26 287,-22 5 351,-128 56 1473,127-60-1100,0 0-10,0 0 0,0 1 0,0-1 0,0 1 0,0-1 0,1 1 0,-1 0 0,0 0 0,1 0 0,0 0 0,-1 1 0,1-1 0,0 1 0,0-1 0,0 1 0,0 0 0,1 0 0,-1 0 0,1 0 0,0 0 0,0 0 0,0 0 0,0 0 0,0 0 0,1 1 0,-1-1 0,1 0 0,0 3-13,2-4-3,0 0 1,0-1-1,1 1 1,-1-1-1,0 1 1,0-1-1,1 0 1,-1 0-1,1 0 1,-1 0-1,1 0 1,0-1-1,-1 1 1,1-1-1,0 0 1,-1 0-1,1 0 1,0 0-1,-1 0 1,1 0-1,0-1 3,4 1-2,13-2-80,-1-1 0,0 0 0,0-2 0,0 0 0,-1-1 0,1-1-1,-2-1 1,1 0 0,-1-1 0,0-1 0,-1-1 0,0 0 0,-1-1 0,10-11 82,-17 17-62,-2-1 1,1 0-1,-1 0 1,0 0 0,0-1-1,-1 0 1,0 0-1,0-1 1,-1 1 0,-1-1-1,1 0 1,-1 0-1,-1 0 1,1-1 0,-1 1-1,-1 0 1,0-1-1,-1 1 1,1-1-1,-2-4 62,1 14 0,1-3 138,0 0-1,0 1 0,-1-1 0,1 0 0,-1 0 0,0 0 0,0 0 0,0 0 1,0 1-1,0-1 0,-1 0 0,1 0 0,-1 0 0,0 0 0,0 1 0,0-1 1,0 0-1,0 1 0,0-1 0,-1 1 0,0-1 0,1 1 0,-1 0 0,0-1 1,0 1-1,0 0 0,0 0 0,0 1 0,-1-1 0,1 0 0,-1 1 0,1-1 1,-1 1-1,1 0 0,-1 0 0,0 0 0,1 0 0,-1 0 0,-1 1-137,-1 1 152,1 1-1,-1 1 1,1-1-1,0 1 1,0 0-1,0 0 1,0 0-1,0 0 1,1 1-1,-1-1 1,1 1-1,0 0 0,0 0 1,0 0-1,1 0 1,0 1-1,-1-1 1,1 1-1,1-1 1,-1 1-1,1 0 1,0 0-1,0 0 1,0 3-152,-4 3 107,2 0 0,-1 0 0,1 0 1,1 0-1,0 1 0,1-1 1,0 0-1,0 1 0,1-1 0,1 1 1,0-1-1,1 1 0,0-1 0,0 0 1,1 0-1,1 0 0,0 0 0,0 0 1,1-1-1,1 0 0,0 0-107,-1-6-91,1 0-1,0 0 1,1 0 0,-1-1-1,0 0 1,1-1-1,0 1 1,0-1 0,0-1-1,0 1 1,0-1-1,0 0 1,0-1 0,0 0-1,0 0 1,3-1 91,0 2-256,72-1-2915,-1-5-2814</inkml:trace>
  <inkml:trace contextRef="#ctx0" brushRef="#br0" timeOffset="-3951.968">2936 308 8794,'-5'9'5662,"-9"5"-5500,8-9 385,-15 15 254,1 0 1,1 2 0,0 0 0,2 1 0,1 1 0,0 0 0,2 2 0,1-1 0,1 2 0,-1 5-802,11-30 27,1 1 0,0-1 0,-1 1 1,1-1-1,0 1 0,0-1 0,0 1 1,0-1-1,1 1 0,-1 0 0,1 0 1,-1-1-1,1 1 0,0 0 0,0 0 1,0-1-1,1 1 0,-1 0 0,1 0 1,-1-1-1,1 1 0,0-1 0,0 1 1,0 0-1,0-1 0,1 1 0,-1-1 1,0 0-1,1 0 0,0 1 0,0-1 1,0 0-1,0 0 0,0-1 0,0 1 1,0 0-1,0-1 0,1 1 0,-1-1 1,1 0-1,-1 0 0,1 0 1,-1 0-1,1 0 0,0 0 0,1 0-27,17 0-84,0-1 0,0-1 0,0 0 0,-1-2 0,1 0 0,-1-2 0,1 0 0,-1-1 0,12-6 84,104-47-4721,-87 35 191,-12 3-506</inkml:trace>
  <inkml:trace contextRef="#ctx0" brushRef="#br0" timeOffset="-3404.231">3179 194 7658,'-2'6'6942,"1"14"-6168,2-15 149,-10 114 4462,0 2-3817,8-88-1304,0-22-221,0-1 0,0 1 0,1 0 0,1-1 0,0 1 0,0 0 0,1-1 0,0 1 0,1-1 0,0 0 0,0 0 0,1 0 0,1 0 0,3 5-43,15-27-342,93-159-1806,-115 171 2135,0-1 0,0 1 0,-1-1 0,1 1 0,0 0 0,0 0 0,0-1 0,0 1 0,0 0 1,0 0-1,0 0 0,-1 0 0,1 0 0,0 0 0,0 0 0,0 0 0,0 0 0,0 1 0,0-1 0,0 0 0,-1 1 0,1-1 0,0 0 0,0 1 0,0-1 0,-1 1 0,1-1 1,0 1-1,-1 0 0,1-1 0,0 1 0,-1 0 0,1-1 0,-1 1 0,1 0 0,-1 0 0,1-1 0,-1 1 0,1 0 0,-1 0 0,0 0 0,0 0 0,1-1 0,-1 1 1,0 0-1,0 0 0,0 0 0,0 0 0,0 0 0,0 0 0,0 0 0,0 0 0,0-1 0,-1 1 0,1 0 0,0 0 0,-1 0 0,1 0 0,0 0 13,2 6 48,1 6 5,-2-8-4,-1 0 0,1-1-1,-1 1 1,2-1 0,-1 1 0,0-1 0,1 1 0,0-1 0,0 0 0,0 0 0,0 0 0,1 0 0,0 0 0,-1 0 0,2-1 0,-1 1 0,0-1 0,1 0 0,-1 0 0,1 0 0,0 0 0,0-1 0,0 0 0,0 0 0,0 0 0,1 0 0,3 1-49,0-3-203,-1 0-1,1-1 1,-1 0 0,1 0 0,-1-1 0,0 0-1,1 0 1,-1-1 0,0 0 0,0 0 0,-1-1 0,2 0 203,45-35-9249,-40 26 4060</inkml:trace>
  <inkml:trace contextRef="#ctx0" brushRef="#br0" timeOffset="-1699.217">3656 459 7594,'-3'-3'8150,"-3"1"-3966,-33 7-2490,34-4-1680,1 1 0,-1-1 0,1 1 0,0 0 0,0 1 1,0-1-1,0 1 0,0-1 0,0 1 0,1 0 0,-1 1 0,1-1 0,0 1 0,0-1 0,0 1 0,1 0 1,-1 0-1,1 0 0,0 0 0,0 1 0,0-1 0,1 0 0,-1 1 0,1-1 0,0 1 0,1 0 0,-1-1 1,1 1-1,0 0 0,0 1-14,0-3 3,-1 1 1,1 0 0,0 0-1,1 0 1,-1 0-1,1-1 1,0 1 0,0 0-1,0-1 1,0 1-1,0 0 1,1-1 0,0 1-1,0-1 1,0 0-1,0 0 1,0 0 0,0 0-1,1 0 1,0 0 0,-1 0-1,1-1 1,0 0-1,0 1 1,1-1 0,-1 0-1,0-1 1,1 1-1,-1 0 1,1-1 0,0 0-1,-1 0 1,1 0-1,2 0-3,2-1-99,0 0 0,-1 0 0,1-1 0,0 0 0,0-1 0,-1 1 0,1-2-1,-1 1 1,1-1 0,-1 0 0,0 0 0,0-1 0,0 0 0,-1 0 0,1-1 0,-1 0-1,0 0 1,0-1 0,-1 1 0,0-1 0,0 0 0,0 0 0,-1-1 0,0 0 0,2-4 99,-5 10-4,0-1-1,0 0 1,0 0 0,0 0 0,-1 0 0,1 0 0,0 0 0,-1 0 0,0 0 0,0 0 0,0 0 0,1 0 0,-2 0 0,1 0 0,0 0 0,0 0 0,-1 0 0,1 0 0,-1 0 0,1 0 0,-1 0 0,0 0 0,0 0 0,0 1 0,0-1 0,0 0 0,-1 0 0,1 1 0,0-1 0,-1 1 0,1-1 0,-1 1 0,1 0 0,-1 0 0,0 0 0,1 0 0,-1 0 0,0 0-1,0 0 1,0 0 0,0 0 0,0 1 0,0-1 0,0 1 0,0 0 0,0 0 0,0-1 0,0 1 0,-1 1 4,-40-2 836,42 1-750,4 0-122,85-10 322,47-32-2041,-134 42 1589,-1 0 279,0 0 166,-1 0-252,-1-1 1,1 1-1,-1 0 1,1 1-1,-1-1 1,1 0 0,-1 0-1,1 0 1,-1 1-1,1-1 1,-1 1-1,1-1 1,-1 1-1,1 0 1,0 0 0,-1-1-1,1 1 1,0 0-1,0 0 1,0 0-1,0 0 1,0 1-1,0-1 1,0 0-1,0 0 1,0 0 0,0 1-1,1-1 1,-1 1-1,0-1 1,1 0-1,-1 1 1,1-1-1,0 1 1,-1 0-28,-5 120 1175,7-118-1160,0-1-1,0 0 1,1 1 0,-1-1 0,1 0 0,0 0-1,0 0 1,0 0 0,0-1 0,1 1 0,-1-1-1,1 1 1,-1-1 0,1 0 0,0 0 0,0 0-1,0 0 1,0 0 0,0-1 0,0 1 0,1-1-1,-1 0 1,0 0 0,1 0 0,-1 0 0,1-1-1,-1 0 1,1 1 0,-1-1 0,1 0 0,-1-1-1,1 1 1,-1-1 0,1 1 0,-1-1 0,0 0-1,1 0 1,-1-1 0,0 1 0,0-1 0,0 1-1,2-2-14,18-9-863,-1-2 0,0 0 0,-1-1 0,-1-2-1,0 0 1,-1-1 0,-1-1 0,1-2 863,-4-4-671,-17 48 5695,-5 2-3580,-4 37-562,11-51-693,-1-10-155,1 0 0,-1 1 1,1-1-1,0 0 0,0 0 1,-1 0-1,1 0 0,0 0 1,0 1-1,0-1 0,0 0 0,0 0 1,1 0-1,-1 0 0,0 1 1,0-1-1,1 0 0,-1 0 1,1 0-1,-1 0 0,1 0 0,-1 0 1,1 0-1,0 0 0,-1 0 1,1 0-1,0 0 0,0-1 1,-1 1-1,1 0 0,0 0 0,0-1 1,0 1-1,0-1 0,0 1 1,0-1-1,0 1 0,1-1 1,-1 1-1,0-1 0,0 0 0,0 0 1,0 0-1,0 1 0,1-1 1,-1 0-35,14-3-63,-1 0 0,0 0 1,0-1-1,-1-1 0,1 0 0,-1-1 1,0 0-1,-1-1 0,1 0 1,-1-1-1,-1-1 0,9-8 63,2 2-965,-11 7 466,-6 6 193,-1 0 0,0-1 0,1 0 0,-1 1 0,-1-1 0,1-1 0,0 1 0,-1 0 0,0-1 0,1 0 0,-1 0 1,-1 0-1,1 0 0,-1 0 0,1-1 0,-1 1 0,0-1 0,-1 1 0,1-1 0,-1 0 0,0-1 306,-2 5 97,-1-1 0,1 1 0,-1 0 0,1-1 0,-1 1 0,0 0-1,1 0 1,-1 0 0,0 0 0,0 0 0,0 0 0,0 1 0,0-1 0,0 0 0,0 1 0,0 0 0,0-1 0,0 1 0,0 0 0,0 0 0,0 0 0,0 1 0,0-1 0,0 0 0,0 1 0,-1 0-97,-4-1 298,3 1-201,1 1 0,-1 0 0,1 0 0,0 0 0,0 1 0,0-1 0,0 1-1,0-1 1,0 1 0,1 0 0,-1 0 0,1 0 0,0 1 0,0-1 0,0 0 0,0 1 0,0-1 0,1 1 0,0 0 0,0 0 0,0-1-1,0 1 1,0 0 0,1 0 0,0 0 0,0 0 0,0 0 0,0 0 0,0 0 0,1-1 0,1 5-97,-2-6 13,0 0 0,0 0 0,1 0 1,-1 0-1,1 0 0,-1 0 0,1 0 1,0-1-1,0 1 0,0 0 0,0 0 1,0 0-1,0-1 0,1 1 0,-1-1 1,1 1-1,-1-1 0,1 1 0,-1-1 1,1 0-1,0 0 0,-1 0 0,1 0 1,0 0-1,0 0 0,0 0 0,0 0 1,0-1-1,0 1 0,0-1 0,1 0-13,68 7 300,-69-7-287,16-2-295,0 0 1,0-1-1,0 0 1,-1-2-1,1 0 1,-1-1-1,0-1 1,-1 0-1,0-1 1,0-1-1,-1-1 1,0 0-1,9-9 282,-19 16-128,-1-1 0,0 0-1,0 0 1,0 0 0,-1-1 0,1 1 0,-1-1-1,0 0 1,0 0 0,-1 0 0,0 0-1,0-1 1,0 1 0,0-1 0,-1 1 0,0-1-1,0 1 1,0-1 0,-1-5 128,0 7 218,-1 1 0,1-1 0,-1 1 0,0 0 1,0-1-1,0 1 0,0 0 0,-1 0 0,1-1 0,-1 1 0,0 0 0,0 1 1,0-1-1,0 0 0,-1 1 0,1-1 0,-1 1 0,1-1 0,-1 1 0,0 0 1,-2-1-219,4 2 35,0 0 0,1 1 0,-1-1 0,0 0 0,0 0 0,0 1 0,0-1 1,0 0-1,0 1 0,0-1 0,0 1 0,0 0 0,0-1 0,0 1 0,0 0 1,0-1-1,0 1 0,0 0 0,-1 0 0,1 0 0,0 0 0,0 0 1,0 0-1,0 0 0,0 0 0,0 1 0,0-1 0,-1 0 0,1 1 0,0-1 1,0 1-1,0-1 0,0 1 0,0-1 0,0 1 0,1 0 0,-1 0 0,0-1 1,0 1-1,0 0 0,1 0 0,-1 0 0,0 0 0,1 0 0,-1 0 0,1 0 1,-1 1-36,3 7 71,0 1 0,1-1 0,0 0 0,0 0 0,1 0 1,0-1-1,1 1 0,0-1 0,0 0 0,1 0 0,0-1 1,0 0-1,1 0 0,0 0 0,3 2-71,7 8 31,41 50-608,-59-66 354,1 0 0,0 0 0,-1-1 0,1 1-1,-1 0 1,1 0 0,-1 0 0,0-1 0,1 1 0,-1 0 0,0 0 0,1-1 0,-1 1-1,0-1 1,0 1 0,0-1 0,1 1 0,-1-1 0,0 1 0,0-1 0,0 0 0,0 0-1,0 1 1,0-1 0,0 0 0,0 0 0,0 0 0,0 0 0,0 0 0,0 0 0,0 0 0,0 0-1,0 0 1,0-1 0,0 1 0,1 0 0,-1-1 223,-2 1-1052,-24 1-6638</inkml:trace>
  <inkml:trace contextRef="#ctx0" brushRef="#br0" timeOffset="-1519.035">4021 11 17236,'-24'-8'5249,"3"6"-4729,4 2-320,7 0-200,10 10-296,46 23-1280,7-4-945,3-2-7449</inkml:trace>
  <inkml:trace contextRef="#ctx0" brushRef="#br0" timeOffset="-1348.95">5075 566 22877,'-10'0'3305,"-2"3"-3305,-8-1-336,2 1-2009,2-3-4913</inkml:trace>
  <inkml:trace contextRef="#ctx0" brushRef="#br0">3127 1116 8418,'-25'-20'5691,"-20"8"-2923,-112 26 1973,142-12-4644,0 2 1,0 0-1,0 1 1,1 0-1,0 1 1,0 0-1,0 2 1,1-1-1,0 2 1,1-1-1,0 2 1,0 0-1,1 0 1,0 1-1,0 1 1,2-1-1,-1 2 1,2-1-1,-1 1 0,2 1 1,0-1-1,-3 9-97,4 0 74,0 1-1,2-1 0,1 1 0,1 0 0,0 0 1,2 0-1,1 0 0,0 0 0,3 3-73,-3-17 2,2 0 0,-1-1 0,1 1 0,0-1 0,1 0 0,0 0 0,1 0 0,-1 0 0,1-1 0,1 1 0,-1-2 0,1 1 1,1 0-1,-1-1 0,1 0 0,0-1 0,0 0 0,1 0 0,-1 0 0,1-1 0,0 0 0,1 0 0,-1-1 0,1 0 0,-1-1 0,1 0 0,0 0 0,0-1 0,4 0-2,11 1-189,1-1 1,-1-1-1,1-1 1,-1-2-1,0 0 1,1-2-1,-1 0 1,-1-2-1,0 0 1,0-2-1,0 0 1,-1-2-1,0-1 1,-1 0-1,0-1 1,-1-2-1,12-11 189,-26 22 0,-1-1-1,0 0 1,0 1-1,0-2 1,0 1-1,-1-1 1,0 1-1,0-1 1,-1 0 0,0-1-1,0 1 1,0 0-1,-1-1 1,0 0-1,0 1 1,0-1-1,-1-4 1,-1 10 32,0 1-1,0-1 1,-1 1-1,1-1 1,0 1-1,-1 0 1,1-1-1,-1 1 1,1-1-1,0 1 1,-1 0-1,1-1 1,-1 1-1,1 0 1,-1-1-1,1 1 1,-1 0-1,0 0 1,1 0 0,-1-1-1,1 1 1,-1 0-1,1 0 1,-1 0-1,0 0 1,1 0-1,-1 0 1,1 0-1,-1 0 1,1 0-1,-1 1 1,0-1-1,1 0 1,-1 0-1,1 0 1,-1 1-1,1-1 1,-1 0-1,1 0 1,-1 1-1,1-1 1,-1 1-1,1-1 1,0 0-1,-1 1 1,1-1-32,-1 4-28,-1-1 1,2 1 0,-1 0-1,0-1 1,1 1-1,0-1 1,0 1-1,0 0 1,0-1-1,0 1 1,1 0-1,-1-1 1,1 1 0,0-1-1,1 1 1,-1-1-1,0 1 1,1-1-1,0 0 1,0 0-1,0 0 1,0 0 0,0 0-1,0 0 1,1 0-1,0-1 1,-1 1-1,1-1 1,0 0-1,0 0 1,0 0 0,1 0-1,-1 0 1,0-1-1,1 0 1,-1 1-1,1-1 1,-1-1-1,1 1 1,-1 0-1,1-1 1,0 0 0,1 1 27,-4-2-103,1 1 1,-1 0 0,0 0 0,1-1 0,-1 1-1,0-1 1,0 1 0,0-1 0,1 1-1,-1-1 1,0 0 0,0 1 0,0-1 0,0 0-1,0 0 1,0 0 0,0 0 0,-1 0-1,1 0 1,0 0 0,0 0 0,-1 0 0,1 0-1,-1-1 1,1 1 0,-1 0 0,1 0 0,-1-1-1,0 1 1,1 0 0,-1 0 0,0-1 102,-10-42-7098,-40 4 3433,-47 3 5812,84 33-1456,-13-3 1118,0 0 2735,48 3-3177,11 4-908,95 8 1312,-123-8-1677,-1 1 0,1 1 0,-1-1 0,1 1-1,-1 0 1,0 0 0,0 0 0,0 0 0,0 1 0,0 0 0,0 0 0,-1 0 0,1 0 0,-1 0 0,0 1 0,0-1 0,0 1 0,0 0 0,-1 0 0,1 0 0,-1 0 0,0 1 0,-1-1 0,1 1-1,-1-1-93,2 42 1612,5-136-1282,35 22-2589,-41 65 1795,1 0-1,0 1 0,1-1 0,-1 0 0,0 1 1,1 0-1,-1 0 0,1 0 0,0 0 0,0 1 0,0-1 1,0 1-1,0 0 0,0 0 0,0 1 0,0-1 0,3 1 465,14 0-4256,-3 0-899</inkml:trace>
  <inkml:trace contextRef="#ctx0" brushRef="#br0" timeOffset="612.976">3776 1372 7746,'0'0'2600,"0"0"-886,0 0-104,0 0-139,0 0-191,-1-2 2116,-4-1-2814,-1 1-511,1 0 1,-1 1-1,0 0 1,0 0-1,1 1 1,-1-1-1,0 1 1,0 1-1,1-1 1,-1 1-1,0 0 0,0 0 1,1 0-1,-1 1 1,1 0-1,-1 0 1,1 1-1,0-1 1,0 1-1,0 0 0,0 0 1,1 1-1,-1 0 1,1-1-1,0 2 1,0-1-1,0 0 1,0 1-1,1 0 0,0-1 1,0 1-1,0 0 1,0 2-72,-8 114-202,12-118 197,1-1-1,0 1 0,0-1 1,0 0-1,0 0 0,1 1 1,-1-1-1,0-1 0,1 1 1,0 0-1,-1-1 0,1 1 1,0-1-1,0 0 0,0 0 1,0 0-1,0 0 0,0 0 1,0-1-1,0 1 0,0-1 1,0 0-1,0 0 0,0 0 0,0 0 1,0-1-1,0 1 0,0-1 1,0 0-1,0 0 0,1 0 6,90-43-2881,-21-31-3882,-73 76 6796,0 0 1,0-1-1,-1 1 0,1-1 1,0 1-1,-1-1 1,1 1-1,0-1 0,-1 0 1,1 1-1,-1-1 1,1 1-1,-1-1 0,1 0 1,-1 1-1,1-1 1,-1 0-1,1 0 0,-1 1 1,1-1-1,-1 0 1,1 0-1,-1 0 0,0 0 1,1 0-1,-1 1 1,1-1-1,-1 0 0,0-1 1,1 1-1,-1 0 1,1 0-1,-1 0 0,0 0 1,1 0-1,-1-1 1,1 1-1,-1 0 0,1 0 1,-1-1-1,1 1 1,-1 0-1,1-1 1,-1 1-1,1-1 0,-1 1 1,1 0-1,0-1 1,-1 1-1,1-1 0,0 1 1,-1-1-1,1 1 1,0-1-1,0 0 0,-1 1 1,1-1-1,0 1 1,0-1-1,0 1 0,0-1 1,0 0-1,0 0-33,-4 5 271,0 1 0,1-1 0,-1 1 0,1 0 0,0-1 0,0 1 0,1 1 0,0-1 1,0 0-1,0 1 0,0-1 0,1 1 0,0-1 0,0 1 0,0 0 0,1-1 0,0 4-271,2-7-24,0 0 0,0-1 0,1 1 0,-1 0 0,0-1 0,1 1 0,-1-1 0,1 0 0,0 0 0,-1 0 0,1 0 0,0 0 0,-1-1 0,1 1 0,0-1 0,0 0 0,0 0 0,0 0 0,-1 0 0,1 0 0,0 0 0,0-1 0,0 1 0,-1-1 0,1 0 0,0 0 0,-1 0 0,2-1 24,78-42-5658,-46 20 959</inkml:trace>
  <inkml:trace contextRef="#ctx0" brushRef="#br0" timeOffset="1325.64">4121 1338 10690,'-35'7'6209,"3"35"-4500,23 53-446,9-93-1248,0 0 0,0 0-1,0 0 1,1 1 0,-1-1 0,0 0 0,1 0 0,0 0 0,-1 0-1,1 0 1,0 0 0,0 0 0,0-1 0,0 1 0,0 0 0,0 0-1,1-1 1,-1 1 0,0-1 0,1 1 0,0-1 0,-1 1 0,1-1-1,0 0 1,0 0 0,-1 0 0,1 0 0,0 0 0,0 0 0,0-1-1,0 1 1,0-1 0,0 1 0,0-1 0,1 0 0,1 1-15,2-1 36,0 0 1,0-1-1,1 1 1,-1-1 0,0 0-1,0 0 1,0-1-1,0 0 1,0 0-1,0-1 1,-1 1-1,4-3-36,18-14-287,0-2 0,-1 0 0,-1-2 0,-1-1 0,-1-1 0,-1 0 0,-2-2 0,8-14 287,-22 33 82,0-1 1,0 0-1,-1 0 1,0 0-1,-1-1 1,0 0-1,0 0 1,-1 0-1,-1 0 1,1-1-1,-2 1 1,1-7-83,-3 15 77,1 0 0,-1 1 0,0-1 0,0 1 0,-1 0 0,1-1 0,0 1 1,0 0-1,-1-1 0,1 1 0,0 0 0,-1 0 0,1 0 0,-1 1 1,0-1-1,1 0 0,-1 0 0,1 1 0,-1-1 0,0 1 0,0 0 1,1-1-1,-1 1 0,0 0 0,0 0 0,0 0 0,1 0 0,-1 0 1,0 0-1,0 1 0,1-1 0,-1 1 0,0-1 0,1 1 0,-1 0 0,0-1 1,1 1-1,-1 0 0,1 0 0,-1 0 0,1 0 0,0 1 0,-1-1 1,1 1-78,-12 9 195,2 0 1,0 1 0,0 1 0,1 0 0,1 0 0,0 1 0,1 0 0,0 0 0,1 1 0,1 0 0,-4 13-196,5-14 109,0 0 0,1 0 1,1 1-1,0-1 0,1 1 1,0 0-1,1 0 1,1-1-1,0 1 0,1 3-109,0-15 5,-1 0 0,1 1 1,0-1-1,0 1 0,0-1 0,0 0 0,1 0 0,-1 0 0,1 0 0,0 0 0,0 0 0,0 0 1,0 0-1,0-1 0,1 1 0,-1-1 0,1 0 0,0 0 0,0 0 0,-1 0 0,1 0 0,0 0 1,1-1-1,-1 1 0,0-1 0,0 0 0,1 0 0,-1 0 0,0-1 0,3 1-5,104-8-734,-90 1 12,-1-1 0,0-1 0,-1-1 0,0 0 0,0-1 0,-1-1 0,0-1 0,3-3 722,-19 15-20,0 0 0,-1 0 0,1 0 0,0-1 0,-1 1 0,1 0 0,0 0 0,-1 0 0,1 0 0,0-1 0,-1 1 0,1 0 0,-1 0 0,1-1 0,0 1 0,-1 0 0,1-1-1,-1 1 1,1-1 0,-1 1 0,1-1 0,-1 1 0,0-1 0,1 1 0,-1-1 0,1 0 0,-1 1 0,0-1 0,0 1 0,1-1 0,-1 0 0,0 1 0,0-1 0,0 0 0,0 1 0,0-1 0,0 0 0,0 1 0,0-1 0,0 0 0,0 1 0,0-1 0,0 0 0,0 1 0,-1-1 0,1 0 0,0 1 0,0-1 0,-1 1 0,1-1 0,0 0 0,-1 1 0,1-1 0,-1 1 0,1-1 0,-1 1 0,1-1 0,-1 1 0,1 0 0,-1-1 0,1 1-1,-1 0 1,1-1 0,-1 1 0,0 0 0,1-1 0,-1 1 0,0 0 0,1 0 0,-2 0 20,-1-1 259,-1 0-1,0 0 1,0 0 0,0 0-1,0 1 1,0 0 0,1 0-1,-1 0 1,0 0-1,0 1 1,0 0 0,0-1-1,0 1 1,0 1-1,1-1 1,-1 0 0,1 1-1,-1 0 1,1 0 0,-1 0-1,1 0 1,0 1-1,0-1 1,0 1 0,0-1-1,0 1 1,1 0-1,0 0 1,-1 1 0,1-1-1,0 0 1,0 1 0,1-1-1,-1 1 1,1 0-1,0 0 1,-1 1-259,1-2 71,0 1 0,0 0 0,1 0 0,-1-1 0,1 1 0,0 0 0,0 0 0,0 0 0,0 0 0,1 0 0,-1 0 0,1-1 0,0 1-1,0 0 1,1 0 0,-1-1 0,1 1 0,0-1 0,0 1 0,0-1 0,0 0 0,0 0 0,1 0 0,-1 0 0,1 0 0,0-1 0,0 1 0,0-1 0,0 0 0,1 0 0,-1 0 0,0 0 0,3 1-71,16 2-393,1-1-1,-1-1 1,1-1 0,0-1 0,-1 0 0,1-2 0,0-1 0,0-1-1,-1-1 1,0 0 0,1-2 393,-19 5-124,102-25-4895,-17-3-2570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330B7209</Template>
  <TotalTime>1</TotalTime>
  <Pages>2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Luff</dc:creator>
  <cp:keywords/>
  <dc:description/>
  <cp:lastModifiedBy>Ross Inderwick</cp:lastModifiedBy>
  <cp:revision>2</cp:revision>
  <dcterms:created xsi:type="dcterms:W3CDTF">2019-10-24T07:24:00Z</dcterms:created>
  <dcterms:modified xsi:type="dcterms:W3CDTF">2019-10-24T07:24:00Z</dcterms:modified>
</cp:coreProperties>
</file>