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54FBD" w14:textId="560121E9" w:rsidR="007A1045" w:rsidRDefault="00316409">
      <w:bookmarkStart w:id="0" w:name="_GoBack"/>
      <w:r>
        <w:rPr>
          <w:noProof/>
        </w:rPr>
        <w:drawing>
          <wp:inline distT="0" distB="0" distL="0" distR="0" wp14:anchorId="047EC994" wp14:editId="626357B1">
            <wp:extent cx="6673932" cy="795738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5987" cy="797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1045" w:rsidSect="00316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09"/>
    <w:rsid w:val="00316409"/>
    <w:rsid w:val="007A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CE7B"/>
  <w15:chartTrackingRefBased/>
  <w15:docId w15:val="{9A7A0670-7D3E-4FED-8B10-9E4BEA1A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D6277BA2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1</cp:revision>
  <cp:lastPrinted>2020-01-29T14:42:00Z</cp:lastPrinted>
  <dcterms:created xsi:type="dcterms:W3CDTF">2020-01-29T14:41:00Z</dcterms:created>
  <dcterms:modified xsi:type="dcterms:W3CDTF">2020-01-29T14:43:00Z</dcterms:modified>
</cp:coreProperties>
</file>