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B6" w:rsidRDefault="00F100B6">
      <w:bookmarkStart w:id="0" w:name="_GoBack"/>
      <w:bookmarkEnd w:id="0"/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9pt;margin-top:-18pt;width:481.5pt;height:42.75pt;z-index:251657728" fillcolor="black">
            <v:shadow color="#868686"/>
            <v:textpath style="font-family:&quot;Kristen ITC&quot;;font-size:32pt;font-weight:bold" fitshape="t" trim="t" string="Practising The Perfect Tense"/>
          </v:shape>
        </w:pict>
      </w:r>
    </w:p>
    <w:p w:rsidR="00F100B6" w:rsidRDefault="00F100B6"/>
    <w:p w:rsidR="00F100B6" w:rsidRPr="00F100B6" w:rsidRDefault="00F100B6" w:rsidP="00F100B6">
      <w:pPr>
        <w:jc w:val="center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 xml:space="preserve">Translate these sentences into French, using the </w:t>
      </w:r>
      <w:r w:rsidRPr="00F100B6">
        <w:rPr>
          <w:rFonts w:ascii="Century Gothic" w:hAnsi="Century Gothic"/>
          <w:i/>
          <w:sz w:val="28"/>
          <w:szCs w:val="28"/>
        </w:rPr>
        <w:t xml:space="preserve">passé </w:t>
      </w:r>
      <w:proofErr w:type="spellStart"/>
      <w:r w:rsidRPr="00F100B6">
        <w:rPr>
          <w:rFonts w:ascii="Century Gothic" w:hAnsi="Century Gothic"/>
          <w:i/>
          <w:sz w:val="28"/>
          <w:szCs w:val="28"/>
        </w:rPr>
        <w:t>compos</w:t>
      </w:r>
      <w:r w:rsidRPr="00F100B6">
        <w:rPr>
          <w:rFonts w:ascii="Century Gothic" w:hAnsi="Century Gothic"/>
          <w:i/>
          <w:sz w:val="28"/>
          <w:szCs w:val="28"/>
        </w:rPr>
        <w:softHyphen/>
        <w:t>é</w:t>
      </w:r>
      <w:proofErr w:type="spellEnd"/>
      <w:r w:rsidRPr="00F100B6">
        <w:rPr>
          <w:rFonts w:ascii="Century Gothic" w:hAnsi="Century Gothic"/>
          <w:sz w:val="28"/>
          <w:szCs w:val="28"/>
        </w:rPr>
        <w:t xml:space="preserve">. </w:t>
      </w:r>
    </w:p>
    <w:p w:rsidR="00D03597" w:rsidRPr="00F100B6" w:rsidRDefault="00F100B6" w:rsidP="00F100B6">
      <w:pPr>
        <w:jc w:val="center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 xml:space="preserve">Don’t forget to make sure you are using the correct auxiliary verb – </w:t>
      </w:r>
      <w:proofErr w:type="spellStart"/>
      <w:r w:rsidRPr="00F100B6">
        <w:rPr>
          <w:rFonts w:ascii="Century Gothic" w:hAnsi="Century Gothic"/>
          <w:b/>
          <w:i/>
          <w:sz w:val="28"/>
          <w:szCs w:val="28"/>
        </w:rPr>
        <w:t>avoir</w:t>
      </w:r>
      <w:proofErr w:type="spellEnd"/>
      <w:r w:rsidRPr="00F100B6">
        <w:rPr>
          <w:rFonts w:ascii="Century Gothic" w:hAnsi="Century Gothic"/>
          <w:sz w:val="28"/>
          <w:szCs w:val="28"/>
        </w:rPr>
        <w:t xml:space="preserve"> or </w:t>
      </w:r>
      <w:proofErr w:type="spellStart"/>
      <w:r w:rsidRPr="00F100B6">
        <w:rPr>
          <w:rFonts w:ascii="Century Gothic" w:hAnsi="Century Gothic"/>
          <w:b/>
          <w:i/>
          <w:sz w:val="28"/>
          <w:szCs w:val="28"/>
        </w:rPr>
        <w:t>être</w:t>
      </w:r>
      <w:proofErr w:type="spellEnd"/>
      <w:r w:rsidRPr="00F100B6">
        <w:rPr>
          <w:rFonts w:ascii="Century Gothic" w:hAnsi="Century Gothic"/>
          <w:sz w:val="28"/>
          <w:szCs w:val="28"/>
        </w:rPr>
        <w:t>.</w:t>
      </w:r>
    </w:p>
    <w:p w:rsidR="00F100B6" w:rsidRPr="00F100B6" w:rsidRDefault="00F100B6">
      <w:pPr>
        <w:rPr>
          <w:rFonts w:ascii="Century Gothic" w:hAnsi="Century Gothic"/>
          <w:sz w:val="28"/>
          <w:szCs w:val="28"/>
        </w:rPr>
      </w:pPr>
    </w:p>
    <w:p w:rsidR="00F100B6" w:rsidRPr="00F100B6" w:rsidRDefault="00F100B6">
      <w:pPr>
        <w:rPr>
          <w:rFonts w:ascii="Century Gothic" w:hAnsi="Century Gothic"/>
          <w:sz w:val="28"/>
          <w:szCs w:val="28"/>
        </w:rPr>
      </w:pPr>
    </w:p>
    <w:p w:rsidR="00F100B6" w:rsidRPr="00F100B6" w:rsidRDefault="00F100B6" w:rsidP="00F100B6">
      <w:pPr>
        <w:numPr>
          <w:ilvl w:val="0"/>
          <w:numId w:val="1"/>
        </w:numPr>
        <w:ind w:left="714" w:hanging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I read a book yesterday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_______________________________________________</w:t>
      </w:r>
      <w:r>
        <w:rPr>
          <w:rFonts w:ascii="Century Gothic" w:hAnsi="Century Gothic"/>
          <w:sz w:val="28"/>
          <w:szCs w:val="28"/>
        </w:rPr>
        <w:t>___________________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</w:p>
    <w:p w:rsidR="00F100B6" w:rsidRPr="00F100B6" w:rsidRDefault="00F100B6" w:rsidP="00F100B6">
      <w:pPr>
        <w:numPr>
          <w:ilvl w:val="0"/>
          <w:numId w:val="1"/>
        </w:numPr>
        <w:ind w:left="714" w:hanging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My brother ate all my sweets!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__________________________________________________________________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</w:p>
    <w:p w:rsidR="00F100B6" w:rsidRPr="00F100B6" w:rsidRDefault="00F100B6" w:rsidP="00F100B6">
      <w:pPr>
        <w:numPr>
          <w:ilvl w:val="0"/>
          <w:numId w:val="1"/>
        </w:numPr>
        <w:ind w:left="714" w:hanging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Estelle woke up at 5 o’clock this morning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__________________________________________________________________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</w:p>
    <w:p w:rsidR="00F100B6" w:rsidRPr="00F100B6" w:rsidRDefault="00F100B6" w:rsidP="00F100B6">
      <w:pPr>
        <w:numPr>
          <w:ilvl w:val="0"/>
          <w:numId w:val="1"/>
        </w:numPr>
        <w:ind w:left="714" w:hanging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We watched a film yesterday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__________________________________________________________________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</w:p>
    <w:p w:rsidR="00F100B6" w:rsidRPr="00F100B6" w:rsidRDefault="00F100B6" w:rsidP="00F100B6">
      <w:pPr>
        <w:numPr>
          <w:ilvl w:val="0"/>
          <w:numId w:val="1"/>
        </w:numPr>
        <w:ind w:left="714" w:hanging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Jean-Pierre didn’t drink your coffee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__________________________________________________________________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</w:p>
    <w:p w:rsidR="00F100B6" w:rsidRPr="00F100B6" w:rsidRDefault="00F100B6" w:rsidP="00F100B6">
      <w:pPr>
        <w:numPr>
          <w:ilvl w:val="0"/>
          <w:numId w:val="1"/>
        </w:numPr>
        <w:ind w:left="714" w:hanging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I did it!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__________________________________________________________________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</w:p>
    <w:p w:rsidR="00F100B6" w:rsidRPr="00F100B6" w:rsidRDefault="00F100B6" w:rsidP="00F100B6">
      <w:pPr>
        <w:numPr>
          <w:ilvl w:val="0"/>
          <w:numId w:val="1"/>
        </w:numPr>
        <w:ind w:left="714" w:hanging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 xml:space="preserve">They saw the Queen in </w:t>
      </w:r>
      <w:smartTag w:uri="urn:schemas-microsoft-com:office:smarttags" w:element="City">
        <w:smartTag w:uri="urn:schemas-microsoft-com:office:smarttags" w:element="place">
          <w:r w:rsidRPr="00F100B6">
            <w:rPr>
              <w:rFonts w:ascii="Century Gothic" w:hAnsi="Century Gothic"/>
              <w:sz w:val="28"/>
              <w:szCs w:val="28"/>
            </w:rPr>
            <w:t>London</w:t>
          </w:r>
        </w:smartTag>
      </w:smartTag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__________________________________________________________________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</w:p>
    <w:p w:rsidR="00F100B6" w:rsidRPr="00F100B6" w:rsidRDefault="00F100B6" w:rsidP="00F100B6">
      <w:pPr>
        <w:numPr>
          <w:ilvl w:val="0"/>
          <w:numId w:val="1"/>
        </w:numPr>
        <w:ind w:left="714" w:hanging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You (s.) put your shoes on my bed!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__________________________________________________________________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</w:p>
    <w:p w:rsidR="00F100B6" w:rsidRPr="00F100B6" w:rsidRDefault="00F100B6" w:rsidP="00F100B6">
      <w:pPr>
        <w:numPr>
          <w:ilvl w:val="0"/>
          <w:numId w:val="1"/>
        </w:numPr>
        <w:ind w:left="714" w:hanging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I wrote a letter to my grandparents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__________________________________________________________________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</w:p>
    <w:p w:rsidR="00F100B6" w:rsidRPr="00F100B6" w:rsidRDefault="00F100B6" w:rsidP="00F100B6">
      <w:pPr>
        <w:numPr>
          <w:ilvl w:val="0"/>
          <w:numId w:val="1"/>
        </w:numPr>
        <w:ind w:left="714" w:hanging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 xml:space="preserve"> You (pl.) received lots of presents at Christmas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__________________________________________________________________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</w:p>
    <w:p w:rsidR="00F100B6" w:rsidRPr="00F100B6" w:rsidRDefault="00F100B6" w:rsidP="00F100B6">
      <w:pPr>
        <w:numPr>
          <w:ilvl w:val="0"/>
          <w:numId w:val="1"/>
        </w:numPr>
        <w:ind w:left="714" w:hanging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 xml:space="preserve"> She said it!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__________________________________________________________________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</w:p>
    <w:p w:rsidR="00F100B6" w:rsidRPr="00F100B6" w:rsidRDefault="00F100B6" w:rsidP="00F100B6">
      <w:pPr>
        <w:numPr>
          <w:ilvl w:val="0"/>
          <w:numId w:val="1"/>
        </w:numPr>
        <w:ind w:left="714" w:hanging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I opened the window</w:t>
      </w:r>
    </w:p>
    <w:p w:rsidR="00F100B6" w:rsidRPr="00F100B6" w:rsidRDefault="00F100B6" w:rsidP="00F100B6">
      <w:pPr>
        <w:ind w:left="357"/>
        <w:rPr>
          <w:rFonts w:ascii="Century Gothic" w:hAnsi="Century Gothic"/>
          <w:sz w:val="28"/>
          <w:szCs w:val="28"/>
        </w:rPr>
      </w:pPr>
      <w:r w:rsidRPr="00F100B6">
        <w:rPr>
          <w:rFonts w:ascii="Century Gothic" w:hAnsi="Century Gothic"/>
          <w:sz w:val="28"/>
          <w:szCs w:val="28"/>
        </w:rPr>
        <w:t>__________________________________________________________________</w:t>
      </w:r>
    </w:p>
    <w:sectPr w:rsidR="00F100B6" w:rsidRPr="00F100B6" w:rsidSect="00F100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617"/>
    <w:multiLevelType w:val="hybridMultilevel"/>
    <w:tmpl w:val="9FF88C1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0B6"/>
    <w:rsid w:val="00594336"/>
    <w:rsid w:val="00D03597"/>
    <w:rsid w:val="00E07921"/>
    <w:rsid w:val="00F1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E3E57FF-AA2E-4A8E-ABAD-647BB972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C5D291EE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oatley</dc:creator>
  <cp:keywords/>
  <dc:description/>
  <cp:lastModifiedBy>Alena Demongeot</cp:lastModifiedBy>
  <cp:revision>2</cp:revision>
  <dcterms:created xsi:type="dcterms:W3CDTF">2018-11-28T10:38:00Z</dcterms:created>
  <dcterms:modified xsi:type="dcterms:W3CDTF">2018-11-28T10:38:00Z</dcterms:modified>
</cp:coreProperties>
</file>